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43E9495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F6819EB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7B70936" w14:textId="61804D70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34013">
              <w:rPr>
                <w:b/>
                <w:lang w:val="fr-CH"/>
              </w:rPr>
              <w:t>IEG-WTPF-26</w:t>
            </w:r>
            <w:r w:rsidR="00524E9C">
              <w:rPr>
                <w:b/>
                <w:lang w:val="fr-CH"/>
              </w:rPr>
              <w:t>-</w:t>
            </w:r>
            <w:r w:rsidR="00C6699A">
              <w:rPr>
                <w:b/>
                <w:lang w:val="fr-CH"/>
              </w:rPr>
              <w:t>3</w:t>
            </w:r>
            <w:r w:rsidR="00F66A26">
              <w:rPr>
                <w:b/>
                <w:lang w:val="fr-FR"/>
              </w:rPr>
              <w:t>/</w:t>
            </w:r>
            <w:r w:rsidR="008C689E">
              <w:rPr>
                <w:b/>
                <w:lang w:val="fr-FR"/>
              </w:rPr>
              <w:t>1</w:t>
            </w:r>
          </w:p>
        </w:tc>
      </w:tr>
      <w:tr w:rsidR="00AD3606" w:rsidRPr="00147C54" w14:paraId="681B10DF" w14:textId="77777777" w:rsidTr="00AD3606">
        <w:trPr>
          <w:cantSplit/>
        </w:trPr>
        <w:tc>
          <w:tcPr>
            <w:tcW w:w="3969" w:type="dxa"/>
            <w:vMerge/>
          </w:tcPr>
          <w:p w14:paraId="67AF57A9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CC2CC0E" w14:textId="185C51EF" w:rsidR="00AD3606" w:rsidRPr="00147C54" w:rsidRDefault="00EB23B1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E595A">
              <w:rPr>
                <w:b/>
              </w:rPr>
              <w:t xml:space="preserve"> August 2025</w:t>
            </w:r>
          </w:p>
        </w:tc>
      </w:tr>
      <w:tr w:rsidR="00AD3606" w:rsidRPr="00147C54" w14:paraId="4174D3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1632868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1FF1E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7320E19B" w14:textId="77777777" w:rsidTr="00AD3606">
        <w:trPr>
          <w:cantSplit/>
          <w:trHeight w:val="23"/>
        </w:trPr>
        <w:tc>
          <w:tcPr>
            <w:tcW w:w="3969" w:type="dxa"/>
          </w:tcPr>
          <w:p w14:paraId="39E598A7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81E07E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4F7BF137" w14:textId="77777777" w:rsidR="008C689E" w:rsidRPr="006E595A" w:rsidRDefault="008C689E" w:rsidP="008C689E">
      <w:pPr>
        <w:pStyle w:val="TitleAgenda"/>
      </w:pPr>
      <w:r w:rsidRPr="006E595A">
        <w:t>DRAFT AGENDA</w:t>
      </w:r>
    </w:p>
    <w:p w14:paraId="60E1B933" w14:textId="77777777" w:rsidR="008C689E" w:rsidRPr="006E595A" w:rsidRDefault="008C689E" w:rsidP="008C689E">
      <w:pPr>
        <w:pStyle w:val="CWG-EGName"/>
      </w:pPr>
      <w:r w:rsidRPr="006E595A">
        <w:t>INFORMAL EXPERTS GROUP ON WTPF-26</w:t>
      </w:r>
    </w:p>
    <w:p w14:paraId="4E8ABAC9" w14:textId="37EF082A" w:rsidR="008C689E" w:rsidRPr="006E595A" w:rsidRDefault="006E595A" w:rsidP="008C689E">
      <w:pPr>
        <w:pStyle w:val="Meetingdate"/>
        <w:rPr>
          <w:szCs w:val="24"/>
        </w:rPr>
      </w:pPr>
      <w:r w:rsidRPr="006E595A">
        <w:rPr>
          <w:bCs/>
        </w:rPr>
        <w:t>Wednesday</w:t>
      </w:r>
      <w:r w:rsidR="008C689E" w:rsidRPr="006E595A">
        <w:rPr>
          <w:bCs/>
        </w:rPr>
        <w:t xml:space="preserve">, </w:t>
      </w:r>
      <w:r w:rsidR="00A5402D" w:rsidRPr="006E595A">
        <w:rPr>
          <w:bCs/>
        </w:rPr>
        <w:t>1</w:t>
      </w:r>
      <w:r w:rsidRPr="006E595A">
        <w:rPr>
          <w:bCs/>
        </w:rPr>
        <w:t>7</w:t>
      </w:r>
      <w:r w:rsidR="008C689E" w:rsidRPr="006E595A">
        <w:rPr>
          <w:bCs/>
        </w:rPr>
        <w:t xml:space="preserve"> </w:t>
      </w:r>
      <w:r w:rsidRPr="006E595A">
        <w:rPr>
          <w:bCs/>
        </w:rPr>
        <w:t>September</w:t>
      </w:r>
      <w:r w:rsidR="00A5402D" w:rsidRPr="006E595A">
        <w:rPr>
          <w:bCs/>
        </w:rPr>
        <w:t xml:space="preserve"> </w:t>
      </w:r>
      <w:r w:rsidR="008C689E" w:rsidRPr="006E595A">
        <w:rPr>
          <w:bCs/>
        </w:rPr>
        <w:t>202</w:t>
      </w:r>
      <w:r w:rsidR="00A5402D" w:rsidRPr="006E595A">
        <w:rPr>
          <w:bCs/>
        </w:rPr>
        <w:t>5</w:t>
      </w:r>
      <w:r w:rsidR="008C689E" w:rsidRPr="006E595A">
        <w:rPr>
          <w:bCs/>
        </w:rPr>
        <w:t xml:space="preserve">, </w:t>
      </w:r>
      <w:r w:rsidR="008C689E" w:rsidRPr="006E595A">
        <w:rPr>
          <w:szCs w:val="24"/>
        </w:rPr>
        <w:t>0930 – 1230 and 1430 – 1730 hours</w:t>
      </w:r>
      <w:r w:rsidRPr="006E595A">
        <w:rPr>
          <w:szCs w:val="24"/>
        </w:rPr>
        <w:br/>
        <w:t>Thursday, 18 September 2025, 0930 – 1230 and 1430 – 1730 hours</w:t>
      </w:r>
      <w:r w:rsidR="00593CA7" w:rsidRPr="006E595A">
        <w:rPr>
          <w:szCs w:val="24"/>
        </w:rPr>
        <w:br/>
        <w:t>and</w:t>
      </w:r>
      <w:r w:rsidR="008C689E" w:rsidRPr="006E595A">
        <w:rPr>
          <w:szCs w:val="24"/>
        </w:rPr>
        <w:br/>
      </w:r>
      <w:r w:rsidR="00A5402D" w:rsidRPr="006E595A">
        <w:rPr>
          <w:szCs w:val="24"/>
        </w:rPr>
        <w:t>Friday</w:t>
      </w:r>
      <w:r w:rsidR="008C689E" w:rsidRPr="006E595A">
        <w:rPr>
          <w:szCs w:val="24"/>
        </w:rPr>
        <w:t xml:space="preserve">, </w:t>
      </w:r>
      <w:r w:rsidR="00A5402D" w:rsidRPr="006E595A">
        <w:rPr>
          <w:szCs w:val="24"/>
        </w:rPr>
        <w:t>1</w:t>
      </w:r>
      <w:r w:rsidRPr="006E595A">
        <w:rPr>
          <w:szCs w:val="24"/>
        </w:rPr>
        <w:t>9</w:t>
      </w:r>
      <w:r w:rsidR="008C689E" w:rsidRPr="006E595A">
        <w:rPr>
          <w:szCs w:val="24"/>
        </w:rPr>
        <w:t xml:space="preserve"> </w:t>
      </w:r>
      <w:r w:rsidRPr="006E595A">
        <w:rPr>
          <w:bCs/>
        </w:rPr>
        <w:t>September</w:t>
      </w:r>
      <w:r w:rsidR="00A5402D" w:rsidRPr="006E595A">
        <w:rPr>
          <w:bCs/>
        </w:rPr>
        <w:t xml:space="preserve"> </w:t>
      </w:r>
      <w:r w:rsidR="008C689E" w:rsidRPr="006E595A">
        <w:rPr>
          <w:bCs/>
        </w:rPr>
        <w:t>202</w:t>
      </w:r>
      <w:r w:rsidR="00A5402D" w:rsidRPr="006E595A">
        <w:rPr>
          <w:bCs/>
        </w:rPr>
        <w:t>5</w:t>
      </w:r>
      <w:r w:rsidR="008C689E" w:rsidRPr="006E595A">
        <w:rPr>
          <w:bCs/>
        </w:rPr>
        <w:t xml:space="preserve">, </w:t>
      </w:r>
      <w:r w:rsidR="008C689E" w:rsidRPr="006E595A">
        <w:rPr>
          <w:szCs w:val="24"/>
        </w:rPr>
        <w:t>09</w:t>
      </w:r>
      <w:r w:rsidRPr="006E595A">
        <w:rPr>
          <w:szCs w:val="24"/>
        </w:rPr>
        <w:t>0</w:t>
      </w:r>
      <w:r w:rsidR="008C689E" w:rsidRPr="006E595A">
        <w:rPr>
          <w:szCs w:val="24"/>
        </w:rPr>
        <w:t>0 – 12</w:t>
      </w:r>
      <w:r w:rsidRPr="006E595A">
        <w:rPr>
          <w:szCs w:val="24"/>
        </w:rPr>
        <w:t>0</w:t>
      </w:r>
      <w:r w:rsidR="008C689E" w:rsidRPr="006E595A">
        <w:rPr>
          <w:szCs w:val="24"/>
        </w:rPr>
        <w:t>0 and 1430 – 1730 hours</w:t>
      </w:r>
    </w:p>
    <w:p w14:paraId="3B2C8205" w14:textId="20E50E9D" w:rsidR="008C689E" w:rsidRDefault="008C689E" w:rsidP="008C689E">
      <w:pPr>
        <w:pStyle w:val="Meetingroom"/>
      </w:pPr>
      <w:bookmarkStart w:id="8" w:name="_Hlk172717059"/>
      <w:r w:rsidRPr="006E595A">
        <w:t xml:space="preserve">Room </w:t>
      </w:r>
      <w:r w:rsidR="006E595A" w:rsidRPr="006E595A">
        <w:t>H</w:t>
      </w:r>
      <w:r w:rsidRPr="006E595A">
        <w:t>, ITU Headquarters, Geneva</w:t>
      </w:r>
    </w:p>
    <w:tbl>
      <w:tblPr>
        <w:tblStyle w:val="TableGrid"/>
        <w:tblW w:w="10093" w:type="dxa"/>
        <w:jc w:val="center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46"/>
        <w:gridCol w:w="7229"/>
        <w:gridCol w:w="2018"/>
      </w:tblGrid>
      <w:tr w:rsidR="008C689E" w:rsidRPr="00593CA7" w14:paraId="36ECEAC4" w14:textId="77777777" w:rsidTr="00F865FE">
        <w:trPr>
          <w:cantSplit/>
          <w:jc w:val="center"/>
        </w:trPr>
        <w:tc>
          <w:tcPr>
            <w:tcW w:w="846" w:type="dxa"/>
          </w:tcPr>
          <w:bookmarkEnd w:id="8"/>
          <w:p w14:paraId="3584BADB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Item</w:t>
            </w:r>
          </w:p>
        </w:tc>
        <w:tc>
          <w:tcPr>
            <w:tcW w:w="7229" w:type="dxa"/>
          </w:tcPr>
          <w:p w14:paraId="40013083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08AED9F9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Documents</w:t>
            </w:r>
          </w:p>
        </w:tc>
      </w:tr>
      <w:tr w:rsidR="008C689E" w:rsidRPr="00593CA7" w14:paraId="69E1CCA3" w14:textId="77777777" w:rsidTr="00F865FE">
        <w:trPr>
          <w:cantSplit/>
          <w:jc w:val="center"/>
        </w:trPr>
        <w:tc>
          <w:tcPr>
            <w:tcW w:w="846" w:type="dxa"/>
          </w:tcPr>
          <w:p w14:paraId="39F73BB8" w14:textId="77777777" w:rsidR="008C689E" w:rsidRPr="00593CA7" w:rsidRDefault="008C689E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5CBAC581" w14:textId="77777777" w:rsidR="008C689E" w:rsidRPr="00593CA7" w:rsidRDefault="008C689E" w:rsidP="00F865FE">
            <w:pPr>
              <w:pStyle w:val="Tabletext"/>
              <w:rPr>
                <w:sz w:val="24"/>
                <w:szCs w:val="24"/>
                <w:highlight w:val="yellow"/>
              </w:rPr>
            </w:pPr>
            <w:r w:rsidRPr="00593CA7">
              <w:rPr>
                <w:sz w:val="24"/>
                <w:szCs w:val="24"/>
              </w:rPr>
              <w:t>Introductory remarks</w:t>
            </w:r>
          </w:p>
        </w:tc>
        <w:tc>
          <w:tcPr>
            <w:tcW w:w="2018" w:type="dxa"/>
            <w:vAlign w:val="center"/>
          </w:tcPr>
          <w:p w14:paraId="0437C088" w14:textId="77777777" w:rsidR="008C689E" w:rsidRPr="00593CA7" w:rsidRDefault="008C689E" w:rsidP="00F865F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770E64" w:rsidRPr="00593CA7" w14:paraId="527D7E9E" w14:textId="77777777" w:rsidTr="00F865FE">
        <w:trPr>
          <w:cantSplit/>
          <w:jc w:val="center"/>
        </w:trPr>
        <w:tc>
          <w:tcPr>
            <w:tcW w:w="846" w:type="dxa"/>
          </w:tcPr>
          <w:p w14:paraId="16748201" w14:textId="77777777" w:rsidR="00770E64" w:rsidRPr="00593CA7" w:rsidRDefault="00770E64" w:rsidP="00770E64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0EAC0C59" w14:textId="7F4F5DCF" w:rsidR="00770E64" w:rsidRPr="00593CA7" w:rsidRDefault="00770E64" w:rsidP="00770E64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of the agenda</w:t>
            </w:r>
          </w:p>
        </w:tc>
        <w:tc>
          <w:tcPr>
            <w:tcW w:w="2018" w:type="dxa"/>
            <w:vAlign w:val="center"/>
          </w:tcPr>
          <w:p w14:paraId="79627DB5" w14:textId="1832516E" w:rsidR="00770E64" w:rsidRPr="00593CA7" w:rsidRDefault="00770E64" w:rsidP="00770E64">
            <w:pPr>
              <w:pStyle w:val="Tabletext"/>
              <w:jc w:val="center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IEG-WTPF-26-</w:t>
            </w:r>
            <w:r>
              <w:rPr>
                <w:sz w:val="24"/>
                <w:szCs w:val="24"/>
              </w:rPr>
              <w:t>3</w:t>
            </w:r>
            <w:r w:rsidRPr="00593CA7">
              <w:rPr>
                <w:sz w:val="24"/>
                <w:szCs w:val="24"/>
              </w:rPr>
              <w:t>/1</w:t>
            </w:r>
          </w:p>
        </w:tc>
      </w:tr>
      <w:tr w:rsidR="00770E64" w:rsidRPr="00593CA7" w14:paraId="7CA3E8FF" w14:textId="77777777" w:rsidTr="00F865FE">
        <w:trPr>
          <w:cantSplit/>
          <w:jc w:val="center"/>
        </w:trPr>
        <w:tc>
          <w:tcPr>
            <w:tcW w:w="846" w:type="dxa"/>
          </w:tcPr>
          <w:p w14:paraId="336F4299" w14:textId="77777777" w:rsidR="00770E64" w:rsidRPr="00593CA7" w:rsidRDefault="00770E64" w:rsidP="00770E64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4E5AC132" w14:textId="22CECA22" w:rsidR="00770E64" w:rsidRPr="00593CA7" w:rsidRDefault="00770E64" w:rsidP="00770E64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Third draft report of the Secretary General and contributions received</w:t>
            </w:r>
          </w:p>
        </w:tc>
        <w:tc>
          <w:tcPr>
            <w:tcW w:w="2018" w:type="dxa"/>
            <w:vAlign w:val="center"/>
          </w:tcPr>
          <w:p w14:paraId="0AB27E4C" w14:textId="722D3E9C" w:rsidR="00770E64" w:rsidRPr="00593CA7" w:rsidRDefault="00770E64" w:rsidP="00770E6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770E64" w:rsidRPr="00593CA7" w14:paraId="19FBD539" w14:textId="77777777" w:rsidTr="00F865FE">
        <w:trPr>
          <w:cantSplit/>
          <w:jc w:val="center"/>
        </w:trPr>
        <w:tc>
          <w:tcPr>
            <w:tcW w:w="846" w:type="dxa"/>
          </w:tcPr>
          <w:p w14:paraId="372E721A" w14:textId="3C08270B" w:rsidR="00770E64" w:rsidRPr="00593CA7" w:rsidRDefault="00770E64" w:rsidP="00770E64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0BDC25D7" w14:textId="7C2CB512" w:rsidR="00770E64" w:rsidRPr="00593CA7" w:rsidRDefault="00770E64" w:rsidP="00770E64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opinions and contributions received</w:t>
            </w:r>
          </w:p>
        </w:tc>
        <w:tc>
          <w:tcPr>
            <w:tcW w:w="2018" w:type="dxa"/>
            <w:vAlign w:val="center"/>
          </w:tcPr>
          <w:p w14:paraId="17A46D25" w14:textId="4CC7D2B8" w:rsidR="00770E64" w:rsidRPr="00593CA7" w:rsidRDefault="00770E64" w:rsidP="00770E6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770E64" w:rsidRPr="00593CA7" w14:paraId="75D3B565" w14:textId="77777777" w:rsidTr="00F865FE">
        <w:trPr>
          <w:cantSplit/>
          <w:jc w:val="center"/>
        </w:trPr>
        <w:tc>
          <w:tcPr>
            <w:tcW w:w="846" w:type="dxa"/>
          </w:tcPr>
          <w:p w14:paraId="01DF8030" w14:textId="1FCE957C" w:rsidR="00770E64" w:rsidRPr="00593CA7" w:rsidRDefault="00770E64" w:rsidP="00770E64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764560F0" w14:textId="5A2B8007" w:rsidR="00770E64" w:rsidRPr="00593CA7" w:rsidRDefault="00770E64" w:rsidP="00770E64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contributions received</w:t>
            </w:r>
          </w:p>
        </w:tc>
        <w:tc>
          <w:tcPr>
            <w:tcW w:w="2018" w:type="dxa"/>
            <w:vAlign w:val="center"/>
          </w:tcPr>
          <w:p w14:paraId="5EA4DD89" w14:textId="77777777" w:rsidR="00770E64" w:rsidRPr="00593CA7" w:rsidRDefault="00770E64" w:rsidP="00770E6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770E64" w:rsidRPr="00593CA7" w14:paraId="7029BB58" w14:textId="77777777" w:rsidTr="00F865FE">
        <w:trPr>
          <w:cantSplit/>
          <w:jc w:val="center"/>
        </w:trPr>
        <w:tc>
          <w:tcPr>
            <w:tcW w:w="846" w:type="dxa"/>
          </w:tcPr>
          <w:p w14:paraId="544D551F" w14:textId="151A77FF" w:rsidR="00770E64" w:rsidRPr="00593CA7" w:rsidRDefault="00770E64" w:rsidP="00770E64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35C77A1A" w14:textId="51DB7C8F" w:rsidR="00770E64" w:rsidRPr="00593CA7" w:rsidRDefault="00770E64" w:rsidP="00770E64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</w:t>
            </w:r>
          </w:p>
        </w:tc>
        <w:tc>
          <w:tcPr>
            <w:tcW w:w="2018" w:type="dxa"/>
            <w:vAlign w:val="center"/>
          </w:tcPr>
          <w:p w14:paraId="40A40A3E" w14:textId="77777777" w:rsidR="00770E64" w:rsidRPr="00593CA7" w:rsidRDefault="00770E64" w:rsidP="00770E64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8C689E" w:rsidRPr="00593CA7" w14:paraId="3713B924" w14:textId="77777777" w:rsidTr="00F865FE">
        <w:trPr>
          <w:cantSplit/>
          <w:jc w:val="center"/>
        </w:trPr>
        <w:tc>
          <w:tcPr>
            <w:tcW w:w="846" w:type="dxa"/>
          </w:tcPr>
          <w:p w14:paraId="6D2FA8B2" w14:textId="6EC0C8C9" w:rsidR="008C689E" w:rsidRPr="00593CA7" w:rsidRDefault="00770E64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5867AF52" w14:textId="77777777" w:rsidR="008C689E" w:rsidRPr="00593CA7" w:rsidRDefault="008C689E" w:rsidP="00F865FE">
            <w:pPr>
              <w:pStyle w:val="Tabletext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Any other business</w:t>
            </w:r>
          </w:p>
        </w:tc>
        <w:tc>
          <w:tcPr>
            <w:tcW w:w="2018" w:type="dxa"/>
            <w:vAlign w:val="center"/>
          </w:tcPr>
          <w:p w14:paraId="1CBDC3F8" w14:textId="77777777" w:rsidR="008C689E" w:rsidRPr="00593CA7" w:rsidRDefault="008C689E" w:rsidP="00F865F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0AB26ED3" w14:textId="77777777" w:rsidR="00A514A4" w:rsidRPr="008C689E" w:rsidRDefault="008C689E" w:rsidP="008C689E">
      <w:pPr>
        <w:pStyle w:val="Signature"/>
      </w:pPr>
      <w:r w:rsidRPr="003370ED">
        <w:tab/>
      </w:r>
      <w:r>
        <w:t>Rodney TAYLOR</w:t>
      </w:r>
      <w:r>
        <w:br/>
      </w:r>
      <w:r w:rsidRPr="003370ED">
        <w:tab/>
        <w:t>Chair</w:t>
      </w:r>
    </w:p>
    <w:sectPr w:rsidR="00A514A4" w:rsidRPr="008C689E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8FE6" w14:textId="77777777" w:rsidR="004F1674" w:rsidRDefault="004F1674">
      <w:r>
        <w:separator/>
      </w:r>
    </w:p>
  </w:endnote>
  <w:endnote w:type="continuationSeparator" w:id="0">
    <w:p w14:paraId="4B85EB9D" w14:textId="77777777" w:rsidR="004F1674" w:rsidRDefault="004F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1171EB4F" w14:textId="77777777" w:rsidTr="0042469C">
      <w:trPr>
        <w:jc w:val="center"/>
      </w:trPr>
      <w:tc>
        <w:tcPr>
          <w:tcW w:w="1803" w:type="dxa"/>
          <w:vAlign w:val="center"/>
        </w:tcPr>
        <w:p w14:paraId="5C6F4FE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5582436" w14:textId="77777777" w:rsidR="00EE49E8" w:rsidRPr="00877BF2" w:rsidRDefault="00EE49E8" w:rsidP="00A34013">
          <w:pPr>
            <w:pStyle w:val="Header"/>
            <w:tabs>
              <w:tab w:val="left" w:pos="61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A34013">
            <w:rPr>
              <w:bCs/>
              <w:lang w:val="es-ES"/>
            </w:rPr>
            <w:t>IEG-WTPF-26</w:t>
          </w:r>
          <w:r w:rsidR="00A34013" w:rsidRPr="00870C17">
            <w:rPr>
              <w:bCs/>
              <w:lang w:val="es-ES"/>
            </w:rPr>
            <w:t>-</w:t>
          </w:r>
          <w:r w:rsidR="00A34013">
            <w:rPr>
              <w:bCs/>
              <w:lang w:val="es-ES"/>
            </w:rPr>
            <w:t>2/</w:t>
          </w:r>
          <w:r w:rsidR="00A52C84" w:rsidRPr="00877BF2">
            <w:rPr>
              <w:bCs/>
              <w:lang w:val="es-ES"/>
            </w:rPr>
            <w:t>xx-E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A5CF84F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6A0921D5" w14:textId="77777777" w:rsidTr="00A52C84">
      <w:trPr>
        <w:jc w:val="center"/>
      </w:trPr>
      <w:tc>
        <w:tcPr>
          <w:tcW w:w="3107" w:type="dxa"/>
          <w:vAlign w:val="center"/>
        </w:tcPr>
        <w:p w14:paraId="2F0D3FC2" w14:textId="16AA0F81" w:rsidR="00EE49E8" w:rsidRPr="008C689E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8C689E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2A53C068" w14:textId="424DB4CC" w:rsidR="00EE49E8" w:rsidRPr="000F6AB8" w:rsidRDefault="00EE49E8" w:rsidP="00A34013">
          <w:pPr>
            <w:pStyle w:val="Header"/>
            <w:tabs>
              <w:tab w:val="left" w:pos="486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A34013">
            <w:rPr>
              <w:bCs/>
              <w:lang w:val="es-ES"/>
            </w:rPr>
            <w:t>IEG-WTPF-26</w:t>
          </w:r>
          <w:r w:rsidR="00F73B2C" w:rsidRPr="00870C17">
            <w:rPr>
              <w:bCs/>
              <w:lang w:val="es-ES"/>
            </w:rPr>
            <w:t>-</w:t>
          </w:r>
          <w:r w:rsidR="00C6699A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8C689E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B63D03A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EED2" w14:textId="77777777" w:rsidR="004F1674" w:rsidRDefault="004F1674">
      <w:r>
        <w:t>____________________</w:t>
      </w:r>
    </w:p>
  </w:footnote>
  <w:footnote w:type="continuationSeparator" w:id="0">
    <w:p w14:paraId="60D22955" w14:textId="77777777" w:rsidR="004F1674" w:rsidRDefault="004F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967022" w:rsidRPr="00784011" w14:paraId="3EB163FD" w14:textId="77777777" w:rsidTr="002F314B">
      <w:trPr>
        <w:trHeight w:val="1304"/>
        <w:jc w:val="center"/>
      </w:trPr>
      <w:tc>
        <w:tcPr>
          <w:tcW w:w="6546" w:type="dxa"/>
        </w:tcPr>
        <w:p w14:paraId="28F3160B" w14:textId="77777777" w:rsidR="00967022" w:rsidRPr="009621F8" w:rsidRDefault="00967022" w:rsidP="00967022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017F69" wp14:editId="24819C37">
                    <wp:simplePos x="0" y="0"/>
                    <wp:positionH relativeFrom="column">
                      <wp:posOffset>1429385</wp:posOffset>
                    </wp:positionH>
                    <wp:positionV relativeFrom="paragraph">
                      <wp:posOffset>8785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C72F6" w14:textId="539B7C52" w:rsidR="00967022" w:rsidRDefault="00967022" w:rsidP="00967022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Informal 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WTPF-26</w:t>
                                </w:r>
                                <w:r>
                                  <w:br/>
                                </w:r>
                                <w:r w:rsidR="00C6699A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>meeting – From 1</w:t>
                                </w:r>
                                <w:r w:rsidR="006E595A" w:rsidRPr="006E595A">
                                  <w:rPr>
                                    <w:sz w:val="20"/>
                                  </w:rPr>
                                  <w:t>7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 xml:space="preserve"> to 1</w:t>
                                </w:r>
                                <w:r w:rsidR="006E595A" w:rsidRPr="006E595A">
                                  <w:rPr>
                                    <w:sz w:val="20"/>
                                  </w:rPr>
                                  <w:t>9 September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17F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ezPAbt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4C9C72F6" w14:textId="539B7C52" w:rsidR="00967022" w:rsidRDefault="00967022" w:rsidP="00967022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Informal 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>
                            <w:br/>
                          </w:r>
                          <w:r w:rsidR="00C6699A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6E595A">
                            <w:rPr>
                              <w:sz w:val="20"/>
                            </w:rPr>
                            <w:t>meeting – From 1</w:t>
                          </w:r>
                          <w:r w:rsidR="006E595A" w:rsidRPr="006E595A">
                            <w:rPr>
                              <w:sz w:val="20"/>
                            </w:rPr>
                            <w:t>7</w:t>
                          </w:r>
                          <w:r w:rsidRPr="006E595A">
                            <w:rPr>
                              <w:sz w:val="20"/>
                            </w:rPr>
                            <w:t xml:space="preserve"> to 1</w:t>
                          </w:r>
                          <w:r w:rsidR="006E595A" w:rsidRPr="006E595A">
                            <w:rPr>
                              <w:sz w:val="20"/>
                            </w:rPr>
                            <w:t>9 September</w:t>
                          </w:r>
                          <w:r w:rsidRPr="006E595A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B529EE2" wp14:editId="4BA600B8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10A17333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CD1EC8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4229B6D" w14:textId="77777777" w:rsidR="00967022" w:rsidRPr="00784011" w:rsidRDefault="00967022" w:rsidP="00967022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7562A390" w14:textId="1CE26FC9" w:rsidR="00AD3606" w:rsidRPr="00967022" w:rsidRDefault="00967022" w:rsidP="00967022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66AA9" wp14:editId="6BE6AAB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0823F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4"/>
    <w:rsid w:val="00003A6D"/>
    <w:rsid w:val="000041A9"/>
    <w:rsid w:val="00004C8C"/>
    <w:rsid w:val="00006DB2"/>
    <w:rsid w:val="000120E4"/>
    <w:rsid w:val="000210D4"/>
    <w:rsid w:val="00046146"/>
    <w:rsid w:val="000525A1"/>
    <w:rsid w:val="00063016"/>
    <w:rsid w:val="00066795"/>
    <w:rsid w:val="00076AF6"/>
    <w:rsid w:val="00085CF2"/>
    <w:rsid w:val="000A1525"/>
    <w:rsid w:val="000B1705"/>
    <w:rsid w:val="000B62DE"/>
    <w:rsid w:val="000D75B2"/>
    <w:rsid w:val="000F6AB8"/>
    <w:rsid w:val="001121F5"/>
    <w:rsid w:val="00130599"/>
    <w:rsid w:val="00131E18"/>
    <w:rsid w:val="001400DC"/>
    <w:rsid w:val="00140CE1"/>
    <w:rsid w:val="00147C54"/>
    <w:rsid w:val="0016259B"/>
    <w:rsid w:val="0017539C"/>
    <w:rsid w:val="00175AC2"/>
    <w:rsid w:val="0017609F"/>
    <w:rsid w:val="0017625E"/>
    <w:rsid w:val="001A7D1D"/>
    <w:rsid w:val="001B0595"/>
    <w:rsid w:val="001B51DD"/>
    <w:rsid w:val="001C628E"/>
    <w:rsid w:val="001D62DF"/>
    <w:rsid w:val="001E0F7B"/>
    <w:rsid w:val="001E0FBE"/>
    <w:rsid w:val="001E5FE7"/>
    <w:rsid w:val="001E687C"/>
    <w:rsid w:val="00202BAF"/>
    <w:rsid w:val="00205D4E"/>
    <w:rsid w:val="002119FD"/>
    <w:rsid w:val="002130E0"/>
    <w:rsid w:val="00227AAB"/>
    <w:rsid w:val="002430CE"/>
    <w:rsid w:val="00244F7F"/>
    <w:rsid w:val="0025570E"/>
    <w:rsid w:val="002608B7"/>
    <w:rsid w:val="00264425"/>
    <w:rsid w:val="00265875"/>
    <w:rsid w:val="0027303B"/>
    <w:rsid w:val="0028109B"/>
    <w:rsid w:val="00287DE7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30105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0FC4"/>
    <w:rsid w:val="00472BAD"/>
    <w:rsid w:val="00484009"/>
    <w:rsid w:val="00490E72"/>
    <w:rsid w:val="00491157"/>
    <w:rsid w:val="004921C8"/>
    <w:rsid w:val="00495B0B"/>
    <w:rsid w:val="004A1B8B"/>
    <w:rsid w:val="004B51C8"/>
    <w:rsid w:val="004D1851"/>
    <w:rsid w:val="004D599D"/>
    <w:rsid w:val="004E06D1"/>
    <w:rsid w:val="004E2EA5"/>
    <w:rsid w:val="004E3AEB"/>
    <w:rsid w:val="004F1674"/>
    <w:rsid w:val="00500CA4"/>
    <w:rsid w:val="0050223C"/>
    <w:rsid w:val="00506308"/>
    <w:rsid w:val="00507750"/>
    <w:rsid w:val="005170FD"/>
    <w:rsid w:val="005243FF"/>
    <w:rsid w:val="00524E9C"/>
    <w:rsid w:val="005311D6"/>
    <w:rsid w:val="00536422"/>
    <w:rsid w:val="0054526E"/>
    <w:rsid w:val="005536C2"/>
    <w:rsid w:val="00564FBC"/>
    <w:rsid w:val="005800BC"/>
    <w:rsid w:val="00582442"/>
    <w:rsid w:val="00593CA7"/>
    <w:rsid w:val="005A335D"/>
    <w:rsid w:val="005B0869"/>
    <w:rsid w:val="005C13D4"/>
    <w:rsid w:val="005C77C0"/>
    <w:rsid w:val="005D5E9E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535F1"/>
    <w:rsid w:val="0065557D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D634E"/>
    <w:rsid w:val="006E595A"/>
    <w:rsid w:val="006F5136"/>
    <w:rsid w:val="00701C70"/>
    <w:rsid w:val="00702DEF"/>
    <w:rsid w:val="00706861"/>
    <w:rsid w:val="00715596"/>
    <w:rsid w:val="007247CF"/>
    <w:rsid w:val="00726B8C"/>
    <w:rsid w:val="00727C44"/>
    <w:rsid w:val="0075051B"/>
    <w:rsid w:val="00770E64"/>
    <w:rsid w:val="0077110E"/>
    <w:rsid w:val="00775655"/>
    <w:rsid w:val="007849D5"/>
    <w:rsid w:val="00793188"/>
    <w:rsid w:val="00794D34"/>
    <w:rsid w:val="007B0478"/>
    <w:rsid w:val="007B73E7"/>
    <w:rsid w:val="00806E3C"/>
    <w:rsid w:val="00813E5E"/>
    <w:rsid w:val="00816C2C"/>
    <w:rsid w:val="0083581B"/>
    <w:rsid w:val="00860EED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B4A6A"/>
    <w:rsid w:val="008C689E"/>
    <w:rsid w:val="008C7E27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67022"/>
    <w:rsid w:val="009B38C3"/>
    <w:rsid w:val="009B44BD"/>
    <w:rsid w:val="009E17BD"/>
    <w:rsid w:val="009E485A"/>
    <w:rsid w:val="009E5C0E"/>
    <w:rsid w:val="00A04CEC"/>
    <w:rsid w:val="00A248FA"/>
    <w:rsid w:val="00A27F92"/>
    <w:rsid w:val="00A32257"/>
    <w:rsid w:val="00A34013"/>
    <w:rsid w:val="00A36D20"/>
    <w:rsid w:val="00A43C03"/>
    <w:rsid w:val="00A46CD0"/>
    <w:rsid w:val="00A514A4"/>
    <w:rsid w:val="00A52C84"/>
    <w:rsid w:val="00A5402D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2C1B"/>
    <w:rsid w:val="00B849D3"/>
    <w:rsid w:val="00B84B9D"/>
    <w:rsid w:val="00B85CFE"/>
    <w:rsid w:val="00BA3A51"/>
    <w:rsid w:val="00BC251A"/>
    <w:rsid w:val="00BD032B"/>
    <w:rsid w:val="00BD0614"/>
    <w:rsid w:val="00BD094B"/>
    <w:rsid w:val="00BE2640"/>
    <w:rsid w:val="00C01189"/>
    <w:rsid w:val="00C374DE"/>
    <w:rsid w:val="00C47AD4"/>
    <w:rsid w:val="00C52D81"/>
    <w:rsid w:val="00C55198"/>
    <w:rsid w:val="00C6699A"/>
    <w:rsid w:val="00C725C6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D63C9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3F21"/>
    <w:rsid w:val="00E854E4"/>
    <w:rsid w:val="00E85B67"/>
    <w:rsid w:val="00E86DBF"/>
    <w:rsid w:val="00EA2E93"/>
    <w:rsid w:val="00EB0D6F"/>
    <w:rsid w:val="00EB2232"/>
    <w:rsid w:val="00EB23B1"/>
    <w:rsid w:val="00EC5337"/>
    <w:rsid w:val="00EC7C07"/>
    <w:rsid w:val="00EE49E8"/>
    <w:rsid w:val="00F02787"/>
    <w:rsid w:val="00F10B59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C25D8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AAB4E5"/>
  <w15:docId w15:val="{74D3545A-1096-442D-A1CC-023FD40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</w:style>
  <w:style w:type="character" w:customStyle="1" w:styleId="SignatureChar">
    <w:name w:val="Signature Char"/>
    <w:basedOn w:val="DefaultParagraphFont"/>
    <w:link w:val="Signature"/>
    <w:rsid w:val="008C689E"/>
    <w:rPr>
      <w:rFonts w:ascii="Calibri" w:hAnsi="Calibri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93C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cuments\SPM\Templates\dotx%20files\IEG-WTPF26\IEG-WTPF26-TEMPLATE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846F7-AD25-4CA6-932B-0DA5CD1A6F70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3.xml><?xml version="1.0" encoding="utf-8"?>
<ds:datastoreItem xmlns:ds="http://schemas.openxmlformats.org/officeDocument/2006/customXml" ds:itemID="{1DC8071C-CADB-49A9-B6EF-4A142363D1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2657D-0563-445A-B099-587CDC46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IEG-WTPF26-TEMPLATE-Agenda.dotx</Template>
  <TotalTime>1</TotalTime>
  <Pages>1</Pages>
  <Words>92</Words>
  <Characters>539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601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Informal groups of experts on WTPF-26</dc:subject>
  <cp:keywords>IEG3-WTPF-26</cp:keywords>
  <dc:description/>
  <dcterms:created xsi:type="dcterms:W3CDTF">2025-08-07T17:02:00Z</dcterms:created>
  <dcterms:modified xsi:type="dcterms:W3CDTF">2025-08-07T17:02:00Z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21d9be071a3a24c882dfe7dc3e933ce8ff9b00fbf17693c2120709e4375732f6</vt:lpwstr>
  </property>
  <property fmtid="{D5CDD505-2E9C-101B-9397-08002B2CF9AE}" pid="3" name="ContentTypeId">
    <vt:lpwstr>0x01010096B2CC4DF5F10149B2E37F08EDC3AC3A</vt:lpwstr>
  </property>
</Properties>
</file>