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42655" w14:paraId="43E9495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6819EB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7B70936" w14:textId="56653AE0" w:rsidR="00AD3606" w:rsidRPr="00842655" w:rsidRDefault="00842655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42655">
              <w:rPr>
                <w:b/>
              </w:rPr>
              <w:t>Revision 1 to</w:t>
            </w:r>
            <w:r w:rsidRPr="00842655">
              <w:rPr>
                <w:b/>
              </w:rPr>
              <w:br/>
            </w:r>
            <w:r w:rsidR="00E85B67" w:rsidRPr="00842655">
              <w:rPr>
                <w:b/>
              </w:rPr>
              <w:t xml:space="preserve">Document </w:t>
            </w:r>
            <w:r w:rsidR="00A34013" w:rsidRPr="00842655">
              <w:rPr>
                <w:b/>
              </w:rPr>
              <w:t>IEG-WTPF-26</w:t>
            </w:r>
            <w:r w:rsidR="00524E9C" w:rsidRPr="00842655">
              <w:rPr>
                <w:b/>
              </w:rPr>
              <w:t>-</w:t>
            </w:r>
            <w:r w:rsidR="00612123" w:rsidRPr="00842655">
              <w:rPr>
                <w:b/>
              </w:rPr>
              <w:t>2</w:t>
            </w:r>
            <w:r w:rsidR="00F66A26" w:rsidRPr="00842655">
              <w:rPr>
                <w:b/>
              </w:rPr>
              <w:t>/</w:t>
            </w:r>
            <w:r w:rsidR="008C689E" w:rsidRPr="00842655">
              <w:rPr>
                <w:b/>
              </w:rPr>
              <w:t>1</w:t>
            </w:r>
          </w:p>
        </w:tc>
      </w:tr>
      <w:tr w:rsidR="00AD3606" w:rsidRPr="00147C54" w14:paraId="681B10DF" w14:textId="77777777" w:rsidTr="00AD3606">
        <w:trPr>
          <w:cantSplit/>
        </w:trPr>
        <w:tc>
          <w:tcPr>
            <w:tcW w:w="3969" w:type="dxa"/>
            <w:vMerge/>
          </w:tcPr>
          <w:p w14:paraId="67AF57A9" w14:textId="77777777" w:rsidR="00AD3606" w:rsidRPr="0084265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CC2CC0E" w14:textId="7DF27F24" w:rsidR="00AD3606" w:rsidRPr="00147C54" w:rsidRDefault="0084265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February 2025</w:t>
            </w:r>
          </w:p>
        </w:tc>
      </w:tr>
      <w:tr w:rsidR="00AD3606" w:rsidRPr="00147C54" w14:paraId="4174D39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1632868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1FF1E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7320E19B" w14:textId="77777777" w:rsidTr="00AD3606">
        <w:trPr>
          <w:cantSplit/>
          <w:trHeight w:val="23"/>
        </w:trPr>
        <w:tc>
          <w:tcPr>
            <w:tcW w:w="3969" w:type="dxa"/>
          </w:tcPr>
          <w:p w14:paraId="39E598A7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81E07E0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4F7BF137" w14:textId="77777777" w:rsidR="008C689E" w:rsidRPr="00DB0D42" w:rsidRDefault="008C689E" w:rsidP="00BE0BC4">
      <w:pPr>
        <w:pStyle w:val="TitleAgenda"/>
        <w:spacing w:before="240"/>
      </w:pPr>
      <w:r w:rsidRPr="00DB0D42">
        <w:t>DRAFT AGENDA</w:t>
      </w:r>
    </w:p>
    <w:p w14:paraId="60E1B933" w14:textId="77777777" w:rsidR="008C689E" w:rsidRPr="00DB0D42" w:rsidRDefault="008C689E" w:rsidP="008C689E">
      <w:pPr>
        <w:pStyle w:val="CWG-EGName"/>
      </w:pPr>
      <w:r w:rsidRPr="00936A26">
        <w:t>INFORMAL EXPERTS GROUP ON WTPF-26</w:t>
      </w:r>
    </w:p>
    <w:p w14:paraId="4E8ABAC9" w14:textId="4FAFE07B" w:rsidR="008C689E" w:rsidRPr="00D30768" w:rsidRDefault="00A5402D" w:rsidP="008C689E">
      <w:pPr>
        <w:pStyle w:val="Meetingdate"/>
      </w:pPr>
      <w:r>
        <w:t>Thursday</w:t>
      </w:r>
      <w:r w:rsidR="008C689E">
        <w:t xml:space="preserve">, </w:t>
      </w:r>
      <w:r>
        <w:t>13</w:t>
      </w:r>
      <w:r w:rsidR="008C689E">
        <w:t xml:space="preserve"> </w:t>
      </w:r>
      <w:r>
        <w:t xml:space="preserve">February </w:t>
      </w:r>
      <w:r w:rsidR="008C689E">
        <w:t>202</w:t>
      </w:r>
      <w:r>
        <w:t>5</w:t>
      </w:r>
      <w:r w:rsidR="008C689E">
        <w:t>, 0930 – 1230 and 1430 – 1730 hours</w:t>
      </w:r>
      <w:r>
        <w:br/>
      </w:r>
      <w:r w:rsidR="00593CA7">
        <w:t>and</w:t>
      </w:r>
      <w:r>
        <w:br/>
        <w:t>Friday</w:t>
      </w:r>
      <w:r w:rsidR="008C689E">
        <w:t xml:space="preserve">, </w:t>
      </w:r>
      <w:r>
        <w:t>14</w:t>
      </w:r>
      <w:r w:rsidR="008C689E">
        <w:t xml:space="preserve"> </w:t>
      </w:r>
      <w:r>
        <w:t xml:space="preserve">February </w:t>
      </w:r>
      <w:r w:rsidR="008C689E">
        <w:t>202</w:t>
      </w:r>
      <w:r>
        <w:t>5</w:t>
      </w:r>
      <w:r w:rsidR="008C689E">
        <w:t>, 09</w:t>
      </w:r>
      <w:r w:rsidR="13DC0F9F">
        <w:t>0</w:t>
      </w:r>
      <w:r w:rsidR="008C689E">
        <w:t>0 – 12</w:t>
      </w:r>
      <w:r w:rsidR="0EB5BE29">
        <w:t>0</w:t>
      </w:r>
      <w:r w:rsidR="008C689E">
        <w:t>0 and 1430 – 1730 hours</w:t>
      </w:r>
    </w:p>
    <w:p w14:paraId="3B2C8205" w14:textId="77777777" w:rsidR="008C689E" w:rsidRDefault="008C689E" w:rsidP="008C689E">
      <w:pPr>
        <w:pStyle w:val="Meetingroom"/>
      </w:pPr>
      <w:bookmarkStart w:id="8" w:name="_Hlk172717059"/>
      <w:r w:rsidRPr="00C956E3">
        <w:t xml:space="preserve">Room </w:t>
      </w:r>
      <w:r w:rsidR="00A5402D">
        <w:t>C</w:t>
      </w:r>
      <w:r w:rsidRPr="00C956E3">
        <w:t>, ITU Headquarters, Geneva</w:t>
      </w:r>
    </w:p>
    <w:tbl>
      <w:tblPr>
        <w:tblStyle w:val="TableGrid"/>
        <w:tblW w:w="1009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7229"/>
        <w:gridCol w:w="2018"/>
      </w:tblGrid>
      <w:tr w:rsidR="008C689E" w:rsidRPr="00593CA7" w14:paraId="36ECEAC4" w14:textId="77777777" w:rsidTr="00F865FE">
        <w:trPr>
          <w:cantSplit/>
          <w:jc w:val="center"/>
        </w:trPr>
        <w:tc>
          <w:tcPr>
            <w:tcW w:w="846" w:type="dxa"/>
          </w:tcPr>
          <w:bookmarkEnd w:id="8"/>
          <w:p w14:paraId="3584BADB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  <w:r w:rsidRPr="00593CA7">
              <w:rPr>
                <w:sz w:val="24"/>
                <w:szCs w:val="24"/>
              </w:rPr>
              <w:t>Item</w:t>
            </w:r>
          </w:p>
        </w:tc>
        <w:tc>
          <w:tcPr>
            <w:tcW w:w="7229" w:type="dxa"/>
          </w:tcPr>
          <w:p w14:paraId="40013083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08AED9F9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  <w:r w:rsidRPr="00593CA7">
              <w:rPr>
                <w:sz w:val="24"/>
                <w:szCs w:val="24"/>
              </w:rPr>
              <w:t>Documents</w:t>
            </w:r>
          </w:p>
        </w:tc>
      </w:tr>
      <w:tr w:rsidR="008C689E" w:rsidRPr="00593CA7" w14:paraId="69E1CCA3" w14:textId="77777777" w:rsidTr="00F865FE">
        <w:trPr>
          <w:cantSplit/>
          <w:jc w:val="center"/>
        </w:trPr>
        <w:tc>
          <w:tcPr>
            <w:tcW w:w="846" w:type="dxa"/>
          </w:tcPr>
          <w:p w14:paraId="39F73BB8" w14:textId="77777777" w:rsidR="008C689E" w:rsidRPr="00593CA7" w:rsidRDefault="008C689E" w:rsidP="00990FAC">
            <w:pPr>
              <w:pStyle w:val="Tabletext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CBAC581" w14:textId="2D2BCCE9" w:rsidR="008C689E" w:rsidRPr="00593CA7" w:rsidRDefault="008C689E" w:rsidP="00990FAC">
            <w:pPr>
              <w:pStyle w:val="Tabletext"/>
              <w:spacing w:before="60" w:after="60"/>
              <w:rPr>
                <w:sz w:val="24"/>
                <w:szCs w:val="24"/>
                <w:highlight w:val="yellow"/>
              </w:rPr>
            </w:pPr>
            <w:r w:rsidRPr="00593CA7">
              <w:rPr>
                <w:sz w:val="24"/>
                <w:szCs w:val="24"/>
              </w:rPr>
              <w:t>Introductory remarks</w:t>
            </w:r>
            <w:r w:rsidR="00463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0437C088" w14:textId="77777777" w:rsidR="008C689E" w:rsidRPr="007F3D4A" w:rsidRDefault="008C689E" w:rsidP="00990FAC">
            <w:pPr>
              <w:pStyle w:val="Tabletext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8C689E" w:rsidRPr="00593CA7" w14:paraId="527D7E9E" w14:textId="77777777" w:rsidTr="00F865FE">
        <w:trPr>
          <w:cantSplit/>
          <w:jc w:val="center"/>
        </w:trPr>
        <w:tc>
          <w:tcPr>
            <w:tcW w:w="846" w:type="dxa"/>
          </w:tcPr>
          <w:p w14:paraId="16748201" w14:textId="77777777" w:rsidR="008C689E" w:rsidRPr="00593CA7" w:rsidRDefault="008C689E" w:rsidP="00990FAC">
            <w:pPr>
              <w:pStyle w:val="Tabletext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EAC0C59" w14:textId="1E9F186B" w:rsidR="008C689E" w:rsidRPr="00593CA7" w:rsidRDefault="003877AF" w:rsidP="00990FAC">
            <w:pPr>
              <w:pStyle w:val="Tabletex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the agenda</w:t>
            </w:r>
          </w:p>
        </w:tc>
        <w:tc>
          <w:tcPr>
            <w:tcW w:w="2018" w:type="dxa"/>
            <w:vAlign w:val="center"/>
          </w:tcPr>
          <w:p w14:paraId="79627DB5" w14:textId="59BB28C2" w:rsidR="008C689E" w:rsidRPr="007F3D4A" w:rsidRDefault="003E4423" w:rsidP="00D03D93">
            <w:pPr>
              <w:pStyle w:val="Tabletext"/>
              <w:spacing w:before="60" w:after="60"/>
              <w:rPr>
                <w:sz w:val="24"/>
                <w:szCs w:val="24"/>
              </w:rPr>
            </w:pPr>
            <w:r w:rsidRPr="007F3D4A">
              <w:rPr>
                <w:sz w:val="24"/>
                <w:szCs w:val="24"/>
              </w:rPr>
              <w:t>IEG-WTPF-26-2/1</w:t>
            </w:r>
          </w:p>
        </w:tc>
      </w:tr>
      <w:tr w:rsidR="008C689E" w:rsidRPr="00593CA7" w14:paraId="7CA3E8FF" w14:textId="77777777" w:rsidTr="00F865FE">
        <w:trPr>
          <w:cantSplit/>
          <w:jc w:val="center"/>
        </w:trPr>
        <w:tc>
          <w:tcPr>
            <w:tcW w:w="846" w:type="dxa"/>
          </w:tcPr>
          <w:p w14:paraId="336F4299" w14:textId="77777777" w:rsidR="008C689E" w:rsidRPr="00593CA7" w:rsidRDefault="008C689E" w:rsidP="00990FAC">
            <w:pPr>
              <w:pStyle w:val="Tabletext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E5AC132" w14:textId="78448223" w:rsidR="008C689E" w:rsidRPr="00593CA7" w:rsidRDefault="00BB5B4D" w:rsidP="00990FAC">
            <w:pPr>
              <w:pStyle w:val="Tabletex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  <w:r w:rsidR="003877AF">
              <w:rPr>
                <w:sz w:val="24"/>
                <w:szCs w:val="24"/>
              </w:rPr>
              <w:t xml:space="preserve"> draft report of the </w:t>
            </w:r>
            <w:r w:rsidR="00B704C9">
              <w:rPr>
                <w:sz w:val="24"/>
                <w:szCs w:val="24"/>
              </w:rPr>
              <w:t>Secretary-General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0AB27E4C" w14:textId="18D48E81" w:rsidR="008C689E" w:rsidRPr="007F3D4A" w:rsidRDefault="00EE2F7D" w:rsidP="00D03D93">
            <w:pPr>
              <w:pStyle w:val="Tabletext"/>
              <w:spacing w:before="60" w:after="60"/>
              <w:rPr>
                <w:sz w:val="24"/>
                <w:szCs w:val="24"/>
              </w:rPr>
            </w:pPr>
            <w:hyperlink r:id="rId11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WTPF-26-</w:t>
              </w:r>
              <w:r w:rsidR="00C479AE"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PREP</w:t>
              </w:r>
              <w:r w:rsidR="00130AE2"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/</w:t>
              </w:r>
              <w:r w:rsidRPr="007F3D4A"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</w:tr>
      <w:tr w:rsidR="0007108E" w:rsidRPr="00593CA7" w14:paraId="59ED6A7B" w14:textId="77777777" w:rsidTr="00F865FE">
        <w:trPr>
          <w:cantSplit/>
          <w:jc w:val="center"/>
        </w:trPr>
        <w:tc>
          <w:tcPr>
            <w:tcW w:w="846" w:type="dxa"/>
          </w:tcPr>
          <w:p w14:paraId="5933534D" w14:textId="3A12407A" w:rsidR="0007108E" w:rsidRPr="00593CA7" w:rsidRDefault="00374C9F" w:rsidP="00990FAC">
            <w:pPr>
              <w:pStyle w:val="Tabletext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10F893E" w14:textId="4EB352FE" w:rsidR="0007108E" w:rsidRDefault="0007108E" w:rsidP="00990FAC">
            <w:pPr>
              <w:pStyle w:val="Tabletex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Inputs received from the Online Open Consultation</w:t>
            </w:r>
          </w:p>
        </w:tc>
        <w:tc>
          <w:tcPr>
            <w:tcW w:w="2018" w:type="dxa"/>
            <w:vAlign w:val="center"/>
          </w:tcPr>
          <w:p w14:paraId="6C10C1F3" w14:textId="144AFCA3" w:rsidR="0007108E" w:rsidRPr="007F3D4A" w:rsidRDefault="00547443" w:rsidP="00D03D93">
            <w:pPr>
              <w:pStyle w:val="Tabletext"/>
              <w:spacing w:before="60" w:after="60"/>
              <w:rPr>
                <w:sz w:val="24"/>
                <w:szCs w:val="24"/>
              </w:rPr>
            </w:pPr>
            <w:hyperlink r:id="rId12" w:history="1">
              <w:r w:rsidR="00842655" w:rsidRPr="00547443">
                <w:rPr>
                  <w:rStyle w:val="Hyperlink"/>
                  <w:sz w:val="24"/>
                  <w:szCs w:val="24"/>
                </w:rPr>
                <w:t>IEG-WTPF-26</w:t>
              </w:r>
              <w:r w:rsidR="00781757" w:rsidRPr="00547443">
                <w:rPr>
                  <w:rStyle w:val="Hyperlink"/>
                  <w:sz w:val="24"/>
                  <w:szCs w:val="24"/>
                </w:rPr>
                <w:t>-2/</w:t>
              </w:r>
              <w:r w:rsidRPr="00547443">
                <w:rPr>
                  <w:rStyle w:val="Hyperlink"/>
                  <w:sz w:val="24"/>
                  <w:szCs w:val="24"/>
                </w:rPr>
                <w:t>14</w:t>
              </w:r>
            </w:hyperlink>
            <w:r w:rsidR="007E59B2" w:rsidRPr="007F3D4A">
              <w:rPr>
                <w:sz w:val="24"/>
                <w:szCs w:val="24"/>
              </w:rPr>
              <w:t xml:space="preserve"> </w:t>
            </w:r>
          </w:p>
        </w:tc>
      </w:tr>
      <w:tr w:rsidR="00B33BC5" w:rsidRPr="00593CA7" w14:paraId="7C78E8E1" w14:textId="77777777" w:rsidTr="00F865FE">
        <w:trPr>
          <w:cantSplit/>
          <w:jc w:val="center"/>
        </w:trPr>
        <w:tc>
          <w:tcPr>
            <w:tcW w:w="846" w:type="dxa"/>
            <w:vMerge w:val="restart"/>
          </w:tcPr>
          <w:p w14:paraId="0B3583B0" w14:textId="66478D76" w:rsidR="00B33BC5" w:rsidRPr="00593CA7" w:rsidRDefault="00374C9F" w:rsidP="00B33BC5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1F09AF5C" w14:textId="1C502284" w:rsidR="00B33BC5" w:rsidRPr="00E02278" w:rsidRDefault="00B33BC5" w:rsidP="00B33BC5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received on the 2</w:t>
            </w:r>
            <w:r w:rsidRPr="0007108E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draft of the Report by the Secretary-General from IEG members</w:t>
            </w:r>
          </w:p>
        </w:tc>
        <w:tc>
          <w:tcPr>
            <w:tcW w:w="2018" w:type="dxa"/>
            <w:vAlign w:val="center"/>
          </w:tcPr>
          <w:p w14:paraId="2951ECEE" w14:textId="77777777" w:rsidR="00B33BC5" w:rsidRPr="007F3D4A" w:rsidRDefault="00E627EC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13" w:history="1">
              <w:r w:rsidRPr="007F3D4A">
                <w:rPr>
                  <w:rStyle w:val="Hyperlink"/>
                  <w:sz w:val="24"/>
                  <w:szCs w:val="24"/>
                </w:rPr>
                <w:t>IEG-WTPF-26-2/2</w:t>
              </w:r>
            </w:hyperlink>
          </w:p>
          <w:p w14:paraId="30FF81DB" w14:textId="77777777" w:rsidR="00040A49" w:rsidRPr="007F3D4A" w:rsidRDefault="00040A49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14" w:history="1">
              <w:r w:rsidRPr="007F3D4A">
                <w:rPr>
                  <w:rStyle w:val="Hyperlink"/>
                  <w:sz w:val="24"/>
                  <w:szCs w:val="24"/>
                </w:rPr>
                <w:t>IEG-WTPF-26-2/3</w:t>
              </w:r>
            </w:hyperlink>
          </w:p>
          <w:p w14:paraId="27FAD5DB" w14:textId="77777777" w:rsidR="00040A49" w:rsidRPr="007F3D4A" w:rsidRDefault="00040A49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15" w:history="1">
              <w:r w:rsidRPr="007F3D4A">
                <w:rPr>
                  <w:rStyle w:val="Hyperlink"/>
                  <w:sz w:val="24"/>
                  <w:szCs w:val="24"/>
                </w:rPr>
                <w:t>IEG-WTPF-26-2/4</w:t>
              </w:r>
            </w:hyperlink>
          </w:p>
          <w:p w14:paraId="3E91205A" w14:textId="77777777" w:rsidR="00040A49" w:rsidRPr="007F3D4A" w:rsidRDefault="00040A49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16" w:history="1">
              <w:r w:rsidRPr="007F3D4A">
                <w:rPr>
                  <w:rStyle w:val="Hyperlink"/>
                  <w:sz w:val="24"/>
                  <w:szCs w:val="24"/>
                </w:rPr>
                <w:t>IEG-WTPF-26-2/5</w:t>
              </w:r>
            </w:hyperlink>
          </w:p>
          <w:p w14:paraId="1AC7F56F" w14:textId="77777777" w:rsidR="00040A49" w:rsidRPr="007F3D4A" w:rsidRDefault="00040A49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17" w:history="1">
              <w:r w:rsidRPr="007F3D4A">
                <w:rPr>
                  <w:rStyle w:val="Hyperlink"/>
                  <w:sz w:val="24"/>
                  <w:szCs w:val="24"/>
                </w:rPr>
                <w:t>IEG-WTPF-26-2/7</w:t>
              </w:r>
            </w:hyperlink>
          </w:p>
          <w:p w14:paraId="51992DA5" w14:textId="1DFE0BD8" w:rsidR="00B33BC5" w:rsidRPr="007F3D4A" w:rsidRDefault="00040A49" w:rsidP="00D03D93">
            <w:pPr>
              <w:pStyle w:val="Tabletext"/>
              <w:spacing w:after="80"/>
              <w:rPr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7F3D4A">
                <w:rPr>
                  <w:rStyle w:val="Hyperlink"/>
                  <w:sz w:val="24"/>
                  <w:szCs w:val="24"/>
                </w:rPr>
                <w:t>IEG-WTPF-26-2/13</w:t>
              </w:r>
            </w:hyperlink>
          </w:p>
        </w:tc>
      </w:tr>
      <w:tr w:rsidR="00B33BC5" w:rsidRPr="00593CA7" w14:paraId="58FEAAA2" w14:textId="77777777" w:rsidTr="00F865FE">
        <w:trPr>
          <w:cantSplit/>
          <w:jc w:val="center"/>
        </w:trPr>
        <w:tc>
          <w:tcPr>
            <w:tcW w:w="846" w:type="dxa"/>
            <w:vMerge/>
          </w:tcPr>
          <w:p w14:paraId="75378BD1" w14:textId="77777777" w:rsidR="00B33BC5" w:rsidRPr="00593CA7" w:rsidRDefault="00B33BC5" w:rsidP="00B33BC5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FBBB2C" w14:textId="3CE5017D" w:rsidR="00B33BC5" w:rsidRDefault="00B33BC5" w:rsidP="00374EBF">
            <w:pPr>
              <w:pStyle w:val="Tabletext"/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tcW w:w="2018" w:type="dxa"/>
            <w:vAlign w:val="center"/>
          </w:tcPr>
          <w:p w14:paraId="4A4876B4" w14:textId="53E363DE" w:rsidR="00B33BC5" w:rsidRPr="007F3D4A" w:rsidRDefault="00842655" w:rsidP="00D03D93">
            <w:pPr>
              <w:pStyle w:val="Tabletext"/>
              <w:spacing w:before="60" w:after="60"/>
              <w:rPr>
                <w:sz w:val="24"/>
                <w:szCs w:val="24"/>
              </w:rPr>
            </w:pPr>
            <w:hyperlink r:id="rId19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IEG-WTPF-26-2/1</w:t>
              </w:r>
              <w:r w:rsidR="00547443">
                <w:rPr>
                  <w:rStyle w:val="Hyperlink"/>
                  <w:rFonts w:eastAsia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BC2C6E" w:rsidRPr="00593CA7" w14:paraId="06CECC91" w14:textId="77777777" w:rsidTr="00F865FE">
        <w:trPr>
          <w:cantSplit/>
          <w:jc w:val="center"/>
        </w:trPr>
        <w:tc>
          <w:tcPr>
            <w:tcW w:w="846" w:type="dxa"/>
          </w:tcPr>
          <w:p w14:paraId="6484B63B" w14:textId="5411B344" w:rsidR="00BC2C6E" w:rsidRPr="00593CA7" w:rsidRDefault="00374C9F" w:rsidP="00BC2C6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47ADB8F8" w14:textId="54EF7839" w:rsidR="00BC2C6E" w:rsidRDefault="00BC2C6E" w:rsidP="00BC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Presentation</w:t>
            </w:r>
            <w:r w:rsidR="001C7859">
              <w:rPr>
                <w:bCs/>
                <w:szCs w:val="24"/>
              </w:rPr>
              <w:t xml:space="preserve"> and discussion</w:t>
            </w:r>
            <w:r>
              <w:rPr>
                <w:bCs/>
                <w:szCs w:val="24"/>
              </w:rPr>
              <w:t xml:space="preserve"> of </w:t>
            </w:r>
            <w:r w:rsidR="007F629D">
              <w:rPr>
                <w:bCs/>
                <w:szCs w:val="24"/>
              </w:rPr>
              <w:t>contributions</w:t>
            </w:r>
            <w:r>
              <w:rPr>
                <w:bCs/>
                <w:szCs w:val="24"/>
              </w:rPr>
              <w:t xml:space="preserve"> r</w:t>
            </w:r>
            <w:r>
              <w:rPr>
                <w:bCs/>
              </w:rPr>
              <w:t xml:space="preserve">eceived </w:t>
            </w:r>
            <w:r>
              <w:rPr>
                <w:bCs/>
                <w:szCs w:val="24"/>
              </w:rPr>
              <w:t xml:space="preserve">on possible draft </w:t>
            </w:r>
            <w:r w:rsidR="007F629D">
              <w:rPr>
                <w:bCs/>
                <w:szCs w:val="24"/>
              </w:rPr>
              <w:t>o</w:t>
            </w:r>
            <w:r>
              <w:rPr>
                <w:bCs/>
                <w:szCs w:val="24"/>
              </w:rPr>
              <w:t>pinions</w:t>
            </w:r>
            <w:r w:rsidR="001C7859">
              <w:rPr>
                <w:bCs/>
                <w:szCs w:val="24"/>
              </w:rPr>
              <w:t xml:space="preserve"> from IEG members</w:t>
            </w:r>
          </w:p>
          <w:p w14:paraId="6E9DEF90" w14:textId="77777777" w:rsidR="00BC2C6E" w:rsidRDefault="00BC2C6E" w:rsidP="00BC2C6E">
            <w:pPr>
              <w:rPr>
                <w:bCs/>
                <w:szCs w:val="24"/>
              </w:rPr>
            </w:pPr>
          </w:p>
          <w:p w14:paraId="524FDFE8" w14:textId="2DB62E9F" w:rsidR="00BC2C6E" w:rsidRDefault="00BC2C6E" w:rsidP="00BC2C6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B911241" w14:textId="4F8C10D1" w:rsidR="00BC2C6E" w:rsidRPr="007F3D4A" w:rsidRDefault="00BC2C6E" w:rsidP="00D03D93">
            <w:pPr>
              <w:pStyle w:val="Tabletext"/>
              <w:rPr>
                <w:rStyle w:val="Hyperlink"/>
                <w:sz w:val="24"/>
                <w:szCs w:val="24"/>
              </w:rPr>
            </w:pPr>
            <w:hyperlink r:id="rId20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</w:t>
              </w:r>
              <w:r w:rsidRPr="007F3D4A">
                <w:rPr>
                  <w:rStyle w:val="Hyperlink"/>
                  <w:sz w:val="24"/>
                  <w:szCs w:val="24"/>
                </w:rPr>
                <w:t>F-26-2/</w:t>
              </w:r>
              <w:r w:rsidR="00635FB1" w:rsidRPr="007F3D4A">
                <w:rPr>
                  <w:rStyle w:val="Hyperlink"/>
                  <w:sz w:val="24"/>
                  <w:szCs w:val="24"/>
                </w:rPr>
                <w:t>6</w:t>
              </w:r>
            </w:hyperlink>
          </w:p>
          <w:p w14:paraId="460B7884" w14:textId="77777777" w:rsidR="001C7859" w:rsidRPr="007F3D4A" w:rsidRDefault="001C7859" w:rsidP="00D03D93">
            <w:pPr>
              <w:pStyle w:val="Tabletext"/>
              <w:rPr>
                <w:sz w:val="24"/>
                <w:szCs w:val="24"/>
              </w:rPr>
            </w:pPr>
            <w:hyperlink r:id="rId21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</w:t>
              </w:r>
              <w:r w:rsidRPr="007F3D4A">
                <w:rPr>
                  <w:rStyle w:val="Hyperlink"/>
                  <w:sz w:val="24"/>
                  <w:szCs w:val="24"/>
                </w:rPr>
                <w:t>F-26-2/8</w:t>
              </w:r>
            </w:hyperlink>
          </w:p>
          <w:p w14:paraId="6C9E7D30" w14:textId="77777777" w:rsidR="001C7859" w:rsidRPr="007F3D4A" w:rsidRDefault="001C7859" w:rsidP="00D03D93">
            <w:pPr>
              <w:pStyle w:val="Tabletext"/>
              <w:rPr>
                <w:sz w:val="24"/>
                <w:szCs w:val="24"/>
              </w:rPr>
            </w:pPr>
            <w:hyperlink r:id="rId22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</w:t>
              </w:r>
              <w:r w:rsidRPr="007F3D4A">
                <w:rPr>
                  <w:rStyle w:val="Hyperlink"/>
                  <w:sz w:val="24"/>
                  <w:szCs w:val="24"/>
                </w:rPr>
                <w:t>F-26-2/9</w:t>
              </w:r>
            </w:hyperlink>
          </w:p>
          <w:p w14:paraId="79E7F344" w14:textId="77777777" w:rsidR="001C7859" w:rsidRPr="007F3D4A" w:rsidRDefault="001C7859" w:rsidP="00D03D93">
            <w:pPr>
              <w:pStyle w:val="Tabletext"/>
              <w:rPr>
                <w:sz w:val="24"/>
                <w:szCs w:val="24"/>
              </w:rPr>
            </w:pPr>
            <w:hyperlink r:id="rId23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</w:t>
              </w:r>
              <w:r w:rsidRPr="007F3D4A">
                <w:rPr>
                  <w:rStyle w:val="Hyperlink"/>
                  <w:sz w:val="24"/>
                  <w:szCs w:val="24"/>
                </w:rPr>
                <w:t>F-26-2/10</w:t>
              </w:r>
            </w:hyperlink>
          </w:p>
          <w:p w14:paraId="5D4DA564" w14:textId="760BC522" w:rsidR="00635FB1" w:rsidRPr="007F3D4A" w:rsidRDefault="001C7859" w:rsidP="00CF18AA">
            <w:pPr>
              <w:pStyle w:val="Tabletext"/>
              <w:spacing w:after="80"/>
              <w:rPr>
                <w:sz w:val="24"/>
                <w:szCs w:val="24"/>
              </w:rPr>
            </w:pPr>
            <w:hyperlink r:id="rId24" w:history="1">
              <w:r w:rsidRPr="007F3D4A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IEG-WTP</w:t>
              </w:r>
              <w:r w:rsidRPr="007F3D4A">
                <w:rPr>
                  <w:rStyle w:val="Hyperlink"/>
                  <w:sz w:val="24"/>
                  <w:szCs w:val="24"/>
                </w:rPr>
                <w:t>F-26-2/11</w:t>
              </w:r>
            </w:hyperlink>
            <w:r w:rsidR="00CF18AA" w:rsidRPr="007F3D4A">
              <w:rPr>
                <w:sz w:val="24"/>
                <w:szCs w:val="24"/>
              </w:rPr>
              <w:t xml:space="preserve"> </w:t>
            </w:r>
          </w:p>
        </w:tc>
      </w:tr>
      <w:tr w:rsidR="00BC2C6E" w:rsidRPr="00593CA7" w14:paraId="13F6A510" w14:textId="77777777" w:rsidTr="00F865FE">
        <w:trPr>
          <w:cantSplit/>
          <w:jc w:val="center"/>
        </w:trPr>
        <w:tc>
          <w:tcPr>
            <w:tcW w:w="846" w:type="dxa"/>
          </w:tcPr>
          <w:p w14:paraId="23EFBC27" w14:textId="48B30524" w:rsidR="00BC2C6E" w:rsidRPr="00593CA7" w:rsidRDefault="00BC2C6E" w:rsidP="00BC2C6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F11E907" w14:textId="53872053" w:rsidR="00BC2C6E" w:rsidRDefault="00BC2C6E" w:rsidP="00BC2C6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</w:p>
        </w:tc>
        <w:tc>
          <w:tcPr>
            <w:tcW w:w="2018" w:type="dxa"/>
            <w:vAlign w:val="center"/>
          </w:tcPr>
          <w:p w14:paraId="2D25889C" w14:textId="77777777" w:rsidR="00BC2C6E" w:rsidRPr="007F3D4A" w:rsidRDefault="00BC2C6E" w:rsidP="00BC2C6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BC2C6E" w:rsidRPr="00593CA7" w14:paraId="55A80BD0" w14:textId="77777777" w:rsidTr="00F865FE">
        <w:trPr>
          <w:cantSplit/>
          <w:jc w:val="center"/>
        </w:trPr>
        <w:tc>
          <w:tcPr>
            <w:tcW w:w="846" w:type="dxa"/>
          </w:tcPr>
          <w:p w14:paraId="14790730" w14:textId="7ADE4EDE" w:rsidR="00BC2C6E" w:rsidRDefault="00BC2C6E" w:rsidP="00BC2C6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2157D7B" w14:textId="0BFC431F" w:rsidR="00BC2C6E" w:rsidRDefault="00BC2C6E" w:rsidP="00BC2C6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2018" w:type="dxa"/>
            <w:vAlign w:val="center"/>
          </w:tcPr>
          <w:p w14:paraId="0D7B7E46" w14:textId="77777777" w:rsidR="00BC2C6E" w:rsidRPr="007F3D4A" w:rsidRDefault="00BC2C6E" w:rsidP="00BC2C6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45397687" w14:textId="77777777" w:rsidR="00E02278" w:rsidRDefault="008C689E" w:rsidP="004E49E3">
      <w:pPr>
        <w:pStyle w:val="Signature"/>
        <w:spacing w:before="480"/>
      </w:pPr>
      <w:r w:rsidRPr="003370ED">
        <w:tab/>
      </w:r>
      <w:r>
        <w:t>Rodney TAYLOR</w:t>
      </w:r>
    </w:p>
    <w:p w14:paraId="0AB26ED3" w14:textId="2300AC8C" w:rsidR="00A514A4" w:rsidRPr="008C689E" w:rsidRDefault="00BE0BC4" w:rsidP="00BE0BC4">
      <w:pPr>
        <w:pStyle w:val="Signature"/>
        <w:spacing w:before="80"/>
      </w:pPr>
      <w:r>
        <w:tab/>
      </w:r>
      <w:r w:rsidR="008C689E" w:rsidRPr="003370ED">
        <w:t>Chair</w:t>
      </w:r>
    </w:p>
    <w:sectPr w:rsidR="00A514A4" w:rsidRPr="008C689E" w:rsidSect="00AD3606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7CAD" w14:textId="77777777" w:rsidR="00E101C5" w:rsidRDefault="00E101C5">
      <w:r>
        <w:separator/>
      </w:r>
    </w:p>
  </w:endnote>
  <w:endnote w:type="continuationSeparator" w:id="0">
    <w:p w14:paraId="1F73AC68" w14:textId="77777777" w:rsidR="00E101C5" w:rsidRDefault="00E1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1171EB4F" w14:textId="77777777" w:rsidTr="0042469C">
      <w:trPr>
        <w:jc w:val="center"/>
      </w:trPr>
      <w:tc>
        <w:tcPr>
          <w:tcW w:w="1803" w:type="dxa"/>
          <w:vAlign w:val="center"/>
        </w:tcPr>
        <w:p w14:paraId="5C6F4FE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582436" w14:textId="77777777" w:rsidR="00EE49E8" w:rsidRPr="00877BF2" w:rsidRDefault="00EE49E8" w:rsidP="00A34013">
          <w:pPr>
            <w:pStyle w:val="Header"/>
            <w:tabs>
              <w:tab w:val="left" w:pos="61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34013">
            <w:rPr>
              <w:bCs/>
              <w:lang w:val="es-ES"/>
            </w:rPr>
            <w:t>IEG-WTPF-26</w:t>
          </w:r>
          <w:r w:rsidR="00A34013" w:rsidRPr="00870C17">
            <w:rPr>
              <w:bCs/>
              <w:lang w:val="es-ES"/>
            </w:rPr>
            <w:t>-</w:t>
          </w:r>
          <w:r w:rsidR="00A34013">
            <w:rPr>
              <w:bCs/>
              <w:lang w:val="es-ES"/>
            </w:rPr>
            <w:t>2/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A5CF84F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6A0921D5" w14:textId="77777777" w:rsidTr="00A52C84">
      <w:trPr>
        <w:jc w:val="center"/>
      </w:trPr>
      <w:tc>
        <w:tcPr>
          <w:tcW w:w="3107" w:type="dxa"/>
          <w:vAlign w:val="center"/>
        </w:tcPr>
        <w:p w14:paraId="2F0D3FC2" w14:textId="77777777" w:rsidR="00EE49E8" w:rsidRPr="008C689E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8C689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2A53C068" w14:textId="0AB1AE9E" w:rsidR="00EE49E8" w:rsidRPr="000F6AB8" w:rsidRDefault="00EE49E8" w:rsidP="00374EBF">
          <w:pPr>
            <w:pStyle w:val="Header"/>
            <w:tabs>
              <w:tab w:val="left" w:pos="416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A34013">
            <w:rPr>
              <w:bCs/>
              <w:lang w:val="es-ES"/>
            </w:rPr>
            <w:t>IEG-WTPF-26</w:t>
          </w:r>
          <w:r w:rsidR="00F73B2C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</w:t>
          </w:r>
          <w:r w:rsidR="00205D4E">
            <w:rPr>
              <w:bCs/>
              <w:lang w:val="es-ES"/>
            </w:rPr>
            <w:t>/</w:t>
          </w:r>
          <w:r w:rsidR="008C689E">
            <w:rPr>
              <w:bCs/>
              <w:lang w:val="es-ES"/>
            </w:rPr>
            <w:t>1</w:t>
          </w:r>
          <w:r w:rsidR="00374EBF">
            <w:rPr>
              <w:bCs/>
              <w:lang w:val="es-ES"/>
            </w:rPr>
            <w:t>(Rev.1)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B63D03A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887C" w14:textId="77777777" w:rsidR="00E101C5" w:rsidRDefault="00E101C5">
      <w:r>
        <w:t>____________________</w:t>
      </w:r>
    </w:p>
  </w:footnote>
  <w:footnote w:type="continuationSeparator" w:id="0">
    <w:p w14:paraId="13EAAC10" w14:textId="77777777" w:rsidR="00E101C5" w:rsidRDefault="00E1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967022" w:rsidRPr="00784011" w14:paraId="3EB163FD" w14:textId="77777777" w:rsidTr="002F314B">
      <w:trPr>
        <w:trHeight w:val="1304"/>
        <w:jc w:val="center"/>
      </w:trPr>
      <w:tc>
        <w:tcPr>
          <w:tcW w:w="6546" w:type="dxa"/>
        </w:tcPr>
        <w:bookmarkStart w:id="9" w:name="_Hlk133422111"/>
        <w:p w14:paraId="28F3160B" w14:textId="77777777" w:rsidR="00967022" w:rsidRPr="009621F8" w:rsidRDefault="00967022" w:rsidP="00967022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017F69" wp14:editId="24819C37">
                    <wp:simplePos x="0" y="0"/>
                    <wp:positionH relativeFrom="column">
                      <wp:posOffset>1429385</wp:posOffset>
                    </wp:positionH>
                    <wp:positionV relativeFrom="paragraph">
                      <wp:posOffset>8785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9C72F6" w14:textId="77777777" w:rsidR="00967022" w:rsidRDefault="00967022" w:rsidP="00967022">
                                <w:pPr>
                                  <w:spacing w:before="0"/>
                                  <w:ind w:left="-57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Informal 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WTPF-26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13 to 14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017F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ezPAbt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4C9C72F6" w14:textId="77777777" w:rsidR="00967022" w:rsidRDefault="00967022" w:rsidP="00967022">
                          <w:pPr>
                            <w:spacing w:before="0"/>
                            <w:ind w:left="-57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Informal 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13 to 14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B529EE2" wp14:editId="4BA600B8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0A17333" w14:textId="77777777" w:rsidR="00967022" w:rsidRDefault="00967022" w:rsidP="0096702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CD1EC8" w14:textId="77777777" w:rsidR="00967022" w:rsidRDefault="00967022" w:rsidP="0096702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229B6D" w14:textId="77777777" w:rsidR="00967022" w:rsidRPr="00784011" w:rsidRDefault="00967022" w:rsidP="00967022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7562A390" w14:textId="1CE26FC9" w:rsidR="00AD3606" w:rsidRPr="00967022" w:rsidRDefault="00967022" w:rsidP="00967022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66AA9" wp14:editId="6BE6AAB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48C80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4"/>
    <w:rsid w:val="00003A6D"/>
    <w:rsid w:val="000041A9"/>
    <w:rsid w:val="00004C8C"/>
    <w:rsid w:val="00006DB2"/>
    <w:rsid w:val="000120E4"/>
    <w:rsid w:val="00020DB2"/>
    <w:rsid w:val="000210D4"/>
    <w:rsid w:val="00023AAF"/>
    <w:rsid w:val="00040A49"/>
    <w:rsid w:val="000525A1"/>
    <w:rsid w:val="00063016"/>
    <w:rsid w:val="00066795"/>
    <w:rsid w:val="0007108E"/>
    <w:rsid w:val="00076AF6"/>
    <w:rsid w:val="00085CF2"/>
    <w:rsid w:val="000A1525"/>
    <w:rsid w:val="000A2711"/>
    <w:rsid w:val="000A6430"/>
    <w:rsid w:val="000B1705"/>
    <w:rsid w:val="000B7D20"/>
    <w:rsid w:val="000D3B38"/>
    <w:rsid w:val="000D75B2"/>
    <w:rsid w:val="000E40C8"/>
    <w:rsid w:val="000F6AB8"/>
    <w:rsid w:val="001121F5"/>
    <w:rsid w:val="00125772"/>
    <w:rsid w:val="00130599"/>
    <w:rsid w:val="00130AE2"/>
    <w:rsid w:val="00131E18"/>
    <w:rsid w:val="001400DC"/>
    <w:rsid w:val="00140CE1"/>
    <w:rsid w:val="00147C54"/>
    <w:rsid w:val="0016259B"/>
    <w:rsid w:val="0017539C"/>
    <w:rsid w:val="00175AC2"/>
    <w:rsid w:val="0017609F"/>
    <w:rsid w:val="0017625E"/>
    <w:rsid w:val="001816CE"/>
    <w:rsid w:val="00185789"/>
    <w:rsid w:val="001A7D1D"/>
    <w:rsid w:val="001B0595"/>
    <w:rsid w:val="001B51DD"/>
    <w:rsid w:val="001C0898"/>
    <w:rsid w:val="001C628E"/>
    <w:rsid w:val="001C7859"/>
    <w:rsid w:val="001D3928"/>
    <w:rsid w:val="001D62DF"/>
    <w:rsid w:val="001E0F7B"/>
    <w:rsid w:val="001E0FBE"/>
    <w:rsid w:val="001E5FE7"/>
    <w:rsid w:val="00202BAF"/>
    <w:rsid w:val="00205D4E"/>
    <w:rsid w:val="002119FD"/>
    <w:rsid w:val="002130E0"/>
    <w:rsid w:val="00222860"/>
    <w:rsid w:val="00227AAB"/>
    <w:rsid w:val="002430CE"/>
    <w:rsid w:val="00244F7F"/>
    <w:rsid w:val="0025570E"/>
    <w:rsid w:val="002608B7"/>
    <w:rsid w:val="00264425"/>
    <w:rsid w:val="00265875"/>
    <w:rsid w:val="0027303B"/>
    <w:rsid w:val="00277834"/>
    <w:rsid w:val="0028109B"/>
    <w:rsid w:val="00287DE7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14C14"/>
    <w:rsid w:val="00320223"/>
    <w:rsid w:val="00322D0D"/>
    <w:rsid w:val="00361465"/>
    <w:rsid w:val="003734C1"/>
    <w:rsid w:val="00374C9F"/>
    <w:rsid w:val="00374EBF"/>
    <w:rsid w:val="003877AF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71D8"/>
    <w:rsid w:val="003E4423"/>
    <w:rsid w:val="003F7F0C"/>
    <w:rsid w:val="004016E2"/>
    <w:rsid w:val="0040435A"/>
    <w:rsid w:val="00406DE3"/>
    <w:rsid w:val="00416A24"/>
    <w:rsid w:val="00416A30"/>
    <w:rsid w:val="0042059E"/>
    <w:rsid w:val="00431D9E"/>
    <w:rsid w:val="00433CE8"/>
    <w:rsid w:val="004348FF"/>
    <w:rsid w:val="00434A5C"/>
    <w:rsid w:val="004544D9"/>
    <w:rsid w:val="004630BB"/>
    <w:rsid w:val="00470FC4"/>
    <w:rsid w:val="00472BAD"/>
    <w:rsid w:val="00484009"/>
    <w:rsid w:val="00490E72"/>
    <w:rsid w:val="00491157"/>
    <w:rsid w:val="004921C8"/>
    <w:rsid w:val="00495B0B"/>
    <w:rsid w:val="004A1B8B"/>
    <w:rsid w:val="004A776A"/>
    <w:rsid w:val="004B51C8"/>
    <w:rsid w:val="004D1851"/>
    <w:rsid w:val="004D599D"/>
    <w:rsid w:val="004E06D1"/>
    <w:rsid w:val="004E2EA5"/>
    <w:rsid w:val="004E3AEB"/>
    <w:rsid w:val="004E49E3"/>
    <w:rsid w:val="004F1674"/>
    <w:rsid w:val="00500CA4"/>
    <w:rsid w:val="0050223C"/>
    <w:rsid w:val="00506308"/>
    <w:rsid w:val="005170FD"/>
    <w:rsid w:val="005243FF"/>
    <w:rsid w:val="00524465"/>
    <w:rsid w:val="00524E9C"/>
    <w:rsid w:val="005311D6"/>
    <w:rsid w:val="00536422"/>
    <w:rsid w:val="0054526E"/>
    <w:rsid w:val="00547443"/>
    <w:rsid w:val="005536C2"/>
    <w:rsid w:val="00560D5B"/>
    <w:rsid w:val="00564FBC"/>
    <w:rsid w:val="005800BC"/>
    <w:rsid w:val="00582442"/>
    <w:rsid w:val="00593CA7"/>
    <w:rsid w:val="005A335D"/>
    <w:rsid w:val="005B0869"/>
    <w:rsid w:val="005C13D4"/>
    <w:rsid w:val="005D33C9"/>
    <w:rsid w:val="005D5E9E"/>
    <w:rsid w:val="005E2BD5"/>
    <w:rsid w:val="005E4F47"/>
    <w:rsid w:val="005F309D"/>
    <w:rsid w:val="005F3269"/>
    <w:rsid w:val="005F7BEB"/>
    <w:rsid w:val="00602FF9"/>
    <w:rsid w:val="00612123"/>
    <w:rsid w:val="00615961"/>
    <w:rsid w:val="00623AE3"/>
    <w:rsid w:val="006261F4"/>
    <w:rsid w:val="00635FB1"/>
    <w:rsid w:val="0064737F"/>
    <w:rsid w:val="006535F1"/>
    <w:rsid w:val="0065557D"/>
    <w:rsid w:val="00660D50"/>
    <w:rsid w:val="006610C3"/>
    <w:rsid w:val="00662984"/>
    <w:rsid w:val="00663050"/>
    <w:rsid w:val="00665FD3"/>
    <w:rsid w:val="006716BB"/>
    <w:rsid w:val="006973C8"/>
    <w:rsid w:val="006A4862"/>
    <w:rsid w:val="006B1859"/>
    <w:rsid w:val="006B6680"/>
    <w:rsid w:val="006B6DCC"/>
    <w:rsid w:val="006D3EEB"/>
    <w:rsid w:val="006F5136"/>
    <w:rsid w:val="006F5D47"/>
    <w:rsid w:val="00701C70"/>
    <w:rsid w:val="00702DEF"/>
    <w:rsid w:val="00706861"/>
    <w:rsid w:val="00715596"/>
    <w:rsid w:val="007247CF"/>
    <w:rsid w:val="00726B8C"/>
    <w:rsid w:val="00727C44"/>
    <w:rsid w:val="0075051B"/>
    <w:rsid w:val="00760BCA"/>
    <w:rsid w:val="0077110E"/>
    <w:rsid w:val="00775655"/>
    <w:rsid w:val="00781757"/>
    <w:rsid w:val="007849D5"/>
    <w:rsid w:val="00793188"/>
    <w:rsid w:val="00794D34"/>
    <w:rsid w:val="007B73E7"/>
    <w:rsid w:val="007C5445"/>
    <w:rsid w:val="007E59B2"/>
    <w:rsid w:val="007F3D4A"/>
    <w:rsid w:val="007F629D"/>
    <w:rsid w:val="00806E3C"/>
    <w:rsid w:val="00813E5E"/>
    <w:rsid w:val="00816C2C"/>
    <w:rsid w:val="0083581B"/>
    <w:rsid w:val="00842655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B4A6A"/>
    <w:rsid w:val="008C689E"/>
    <w:rsid w:val="008C7E27"/>
    <w:rsid w:val="008F18C3"/>
    <w:rsid w:val="008F3822"/>
    <w:rsid w:val="008F6348"/>
    <w:rsid w:val="008F7448"/>
    <w:rsid w:val="0090147A"/>
    <w:rsid w:val="0090389B"/>
    <w:rsid w:val="009173EF"/>
    <w:rsid w:val="00932906"/>
    <w:rsid w:val="00936CF5"/>
    <w:rsid w:val="0094036B"/>
    <w:rsid w:val="0095551B"/>
    <w:rsid w:val="00961860"/>
    <w:rsid w:val="00961B0B"/>
    <w:rsid w:val="00962D33"/>
    <w:rsid w:val="00967022"/>
    <w:rsid w:val="0098391D"/>
    <w:rsid w:val="00990FAC"/>
    <w:rsid w:val="009B38C3"/>
    <w:rsid w:val="009B44BD"/>
    <w:rsid w:val="009E17BD"/>
    <w:rsid w:val="009E485A"/>
    <w:rsid w:val="009E5C0E"/>
    <w:rsid w:val="00A000C7"/>
    <w:rsid w:val="00A04CEC"/>
    <w:rsid w:val="00A26A89"/>
    <w:rsid w:val="00A27F92"/>
    <w:rsid w:val="00A32257"/>
    <w:rsid w:val="00A34013"/>
    <w:rsid w:val="00A36D20"/>
    <w:rsid w:val="00A43C03"/>
    <w:rsid w:val="00A46CD0"/>
    <w:rsid w:val="00A514A4"/>
    <w:rsid w:val="00A52C84"/>
    <w:rsid w:val="00A5402D"/>
    <w:rsid w:val="00A55622"/>
    <w:rsid w:val="00A60FA0"/>
    <w:rsid w:val="00A83502"/>
    <w:rsid w:val="00AC00A8"/>
    <w:rsid w:val="00AC32C3"/>
    <w:rsid w:val="00AC5D98"/>
    <w:rsid w:val="00AD15B3"/>
    <w:rsid w:val="00AD3606"/>
    <w:rsid w:val="00AD4A3D"/>
    <w:rsid w:val="00AF6E49"/>
    <w:rsid w:val="00B04A67"/>
    <w:rsid w:val="00B0583C"/>
    <w:rsid w:val="00B248BC"/>
    <w:rsid w:val="00B27CCB"/>
    <w:rsid w:val="00B33BC5"/>
    <w:rsid w:val="00B358B2"/>
    <w:rsid w:val="00B40A81"/>
    <w:rsid w:val="00B42356"/>
    <w:rsid w:val="00B44910"/>
    <w:rsid w:val="00B704C9"/>
    <w:rsid w:val="00B72267"/>
    <w:rsid w:val="00B73DD1"/>
    <w:rsid w:val="00B76EB6"/>
    <w:rsid w:val="00B7737B"/>
    <w:rsid w:val="00B824C8"/>
    <w:rsid w:val="00B82C1B"/>
    <w:rsid w:val="00B849D3"/>
    <w:rsid w:val="00B84B9D"/>
    <w:rsid w:val="00B85CFE"/>
    <w:rsid w:val="00BA3A51"/>
    <w:rsid w:val="00BB5B4D"/>
    <w:rsid w:val="00BC251A"/>
    <w:rsid w:val="00BC2C6E"/>
    <w:rsid w:val="00BC3E1E"/>
    <w:rsid w:val="00BD032B"/>
    <w:rsid w:val="00BD0614"/>
    <w:rsid w:val="00BD094B"/>
    <w:rsid w:val="00BE0BC4"/>
    <w:rsid w:val="00BE2640"/>
    <w:rsid w:val="00C01189"/>
    <w:rsid w:val="00C374DE"/>
    <w:rsid w:val="00C479AE"/>
    <w:rsid w:val="00C47AD4"/>
    <w:rsid w:val="00C52D81"/>
    <w:rsid w:val="00C55198"/>
    <w:rsid w:val="00C725C6"/>
    <w:rsid w:val="00C922C7"/>
    <w:rsid w:val="00CA6393"/>
    <w:rsid w:val="00CB18FF"/>
    <w:rsid w:val="00CB24AA"/>
    <w:rsid w:val="00CB7DD8"/>
    <w:rsid w:val="00CD0C08"/>
    <w:rsid w:val="00CD3C91"/>
    <w:rsid w:val="00CE03FB"/>
    <w:rsid w:val="00CE433C"/>
    <w:rsid w:val="00CF0161"/>
    <w:rsid w:val="00CF049A"/>
    <w:rsid w:val="00CF18AA"/>
    <w:rsid w:val="00CF33F3"/>
    <w:rsid w:val="00D03D93"/>
    <w:rsid w:val="00D06183"/>
    <w:rsid w:val="00D143DF"/>
    <w:rsid w:val="00D22C42"/>
    <w:rsid w:val="00D33BF5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B6D36"/>
    <w:rsid w:val="00DF0189"/>
    <w:rsid w:val="00E02278"/>
    <w:rsid w:val="00E06B89"/>
    <w:rsid w:val="00E06FD5"/>
    <w:rsid w:val="00E101C5"/>
    <w:rsid w:val="00E10E80"/>
    <w:rsid w:val="00E124F0"/>
    <w:rsid w:val="00E227F3"/>
    <w:rsid w:val="00E36A52"/>
    <w:rsid w:val="00E4728B"/>
    <w:rsid w:val="00E545C6"/>
    <w:rsid w:val="00E60F04"/>
    <w:rsid w:val="00E627EC"/>
    <w:rsid w:val="00E63EFF"/>
    <w:rsid w:val="00E65B24"/>
    <w:rsid w:val="00E83F21"/>
    <w:rsid w:val="00E854E4"/>
    <w:rsid w:val="00E85B67"/>
    <w:rsid w:val="00E86DBF"/>
    <w:rsid w:val="00EA2E93"/>
    <w:rsid w:val="00EB0D6F"/>
    <w:rsid w:val="00EB2232"/>
    <w:rsid w:val="00EC5337"/>
    <w:rsid w:val="00EC7C07"/>
    <w:rsid w:val="00ED57A9"/>
    <w:rsid w:val="00EE2F7D"/>
    <w:rsid w:val="00EE49E8"/>
    <w:rsid w:val="00F02787"/>
    <w:rsid w:val="00F10B59"/>
    <w:rsid w:val="00F16BAB"/>
    <w:rsid w:val="00F2150A"/>
    <w:rsid w:val="00F231D8"/>
    <w:rsid w:val="00F3335C"/>
    <w:rsid w:val="00F418A2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  <w:rsid w:val="0EB5BE29"/>
    <w:rsid w:val="13DC0F9F"/>
    <w:rsid w:val="37C9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AB4E5"/>
  <w15:docId w15:val="{74D3545A-1096-442D-A1CC-023FD40F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8C689E"/>
    <w:rPr>
      <w:rFonts w:ascii="Calibri" w:hAnsi="Calibri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93C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S25-WTPF26IEG2-C-0002" TargetMode="External"/><Relationship Id="rId18" Type="http://schemas.openxmlformats.org/officeDocument/2006/relationships/hyperlink" Target="https://www.itu.int/md/meetingdoc.asp?lang=en&amp;parent=S25-WTPF26IEG2-C-001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S25-WTPF26IEG2-C-000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S25-WTPF26IEG2-C-0014" TargetMode="External"/><Relationship Id="rId17" Type="http://schemas.openxmlformats.org/officeDocument/2006/relationships/hyperlink" Target="https://www.itu.int/md/meetingdoc.asp?lang=en&amp;parent=S25-WTPF26IEG2-C-0007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25-WTPF26IEG2-C-0005" TargetMode="External"/><Relationship Id="rId20" Type="http://schemas.openxmlformats.org/officeDocument/2006/relationships/hyperlink" Target="https://www.itu.int/md/meetingdoc.asp?lang=en&amp;parent=S25-WTPF26IEG2-C-000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WTPF26PREP-R" TargetMode="External"/><Relationship Id="rId24" Type="http://schemas.openxmlformats.org/officeDocument/2006/relationships/hyperlink" Target="https://www.itu.int/md/meetingdoc.asp?lang=en&amp;parent=S25-WTPF26IEG2-C-001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S25-WTPF26IEG2-C-0004" TargetMode="External"/><Relationship Id="rId23" Type="http://schemas.openxmlformats.org/officeDocument/2006/relationships/hyperlink" Target="https://www.itu.int/md/meetingdoc.asp?lang=en&amp;parent=S25-WTPF26IEG2-C-001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5-WTPF26IEG2-C-0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S25-WTPF26IEG2-C-0003" TargetMode="External"/><Relationship Id="rId22" Type="http://schemas.openxmlformats.org/officeDocument/2006/relationships/hyperlink" Target="https://www.itu.int/md/meetingdoc.asp?lang=en&amp;parent=S25-WTPF26IEG2-C-0009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dotx%20files\IEG-WTPF26\IEG-WTPF26-TEMPLATE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4" ma:contentTypeDescription="Create a new document." ma:contentTypeScope="" ma:versionID="098befd53edc140e6a38b8b5e7e076b7">
  <xsd:schema xmlns:xsd="http://www.w3.org/2001/XMLSchema" xmlns:xs="http://www.w3.org/2001/XMLSchema" xmlns:p="http://schemas.microsoft.com/office/2006/metadata/properties" xmlns:ns2="7bbce149-ba0e-4c7d-b138-75737535ebd3" targetNamespace="http://schemas.microsoft.com/office/2006/metadata/properties" ma:root="true" ma:fieldsID="072f68eb08736e4a615e48af1997bbbd" ns2:_="">
    <xsd:import namespace="7bbce149-ba0e-4c7d-b138-75737535e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F1D59-6437-4DFE-9980-4910E0D83AA1}">
  <ds:schemaRefs>
    <ds:schemaRef ds:uri="7bbce149-ba0e-4c7d-b138-75737535ebd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4F3302-D6E8-41DF-8A1F-140F3F0FA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16FD0-3281-47B9-80A7-C338CE91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IEG-WTPF26-TEMPLATE-Agenda.dotx</Template>
  <TotalTime>8</TotalTime>
  <Pages>1</Pages>
  <Words>127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Informal groups of experts on WTPF-26</dc:subject>
  <dc:creator>LRT</dc:creator>
  <cp:keywords>IEG2-WTPF-26</cp:keywords>
  <dc:description/>
  <cp:lastModifiedBy>GBS</cp:lastModifiedBy>
  <cp:revision>4</cp:revision>
  <dcterms:created xsi:type="dcterms:W3CDTF">2025-02-05T11:08:00Z</dcterms:created>
  <dcterms:modified xsi:type="dcterms:W3CDTF">2025-02-05T18:10:00Z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GrammarlyDocumentId">
    <vt:lpwstr>fb6321a20e89508cc02cbc86a8d166ed275a9cb793bf86f236d80af6c3ed9c86</vt:lpwstr>
  </property>
</Properties>
</file>