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B51C8" w14:paraId="43E9495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F6819EB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77B70936" w14:textId="77777777" w:rsidR="00AD3606" w:rsidRPr="00301AEE" w:rsidRDefault="00E85B6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A34013">
              <w:rPr>
                <w:b/>
                <w:lang w:val="fr-CH"/>
              </w:rPr>
              <w:t>IEG-WTPF-26</w:t>
            </w:r>
            <w:r w:rsidR="00524E9C">
              <w:rPr>
                <w:b/>
                <w:lang w:val="fr-CH"/>
              </w:rPr>
              <w:t>-</w:t>
            </w:r>
            <w:r w:rsidR="00612123">
              <w:rPr>
                <w:b/>
                <w:lang w:val="fr-CH"/>
              </w:rPr>
              <w:t>2</w:t>
            </w:r>
            <w:r w:rsidR="00F66A26">
              <w:rPr>
                <w:b/>
                <w:lang w:val="fr-FR"/>
              </w:rPr>
              <w:t>/</w:t>
            </w:r>
            <w:r w:rsidR="008C689E">
              <w:rPr>
                <w:b/>
                <w:lang w:val="fr-FR"/>
              </w:rPr>
              <w:t>1</w:t>
            </w:r>
          </w:p>
        </w:tc>
      </w:tr>
      <w:tr w:rsidR="00AD3606" w:rsidRPr="00147C54" w14:paraId="681B10DF" w14:textId="77777777" w:rsidTr="00AD3606">
        <w:trPr>
          <w:cantSplit/>
        </w:trPr>
        <w:tc>
          <w:tcPr>
            <w:tcW w:w="3969" w:type="dxa"/>
            <w:vMerge/>
          </w:tcPr>
          <w:p w14:paraId="67AF57A9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CC2CC0E" w14:textId="423FE5BE" w:rsidR="00AD3606" w:rsidRPr="00147C54" w:rsidRDefault="003E442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December</w:t>
            </w:r>
            <w:r w:rsidR="003877AF">
              <w:rPr>
                <w:b/>
              </w:rPr>
              <w:t xml:space="preserve"> 2024</w:t>
            </w:r>
          </w:p>
        </w:tc>
      </w:tr>
      <w:tr w:rsidR="00AD3606" w:rsidRPr="00147C54" w14:paraId="4174D393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1632868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1FF1E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7320E19B" w14:textId="77777777" w:rsidTr="00AD3606">
        <w:trPr>
          <w:cantSplit/>
          <w:trHeight w:val="23"/>
        </w:trPr>
        <w:tc>
          <w:tcPr>
            <w:tcW w:w="3969" w:type="dxa"/>
          </w:tcPr>
          <w:p w14:paraId="39E598A7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81E07E0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2"/>
    <w:bookmarkEnd w:id="3"/>
    <w:bookmarkEnd w:id="4"/>
    <w:bookmarkEnd w:id="5"/>
    <w:bookmarkEnd w:id="7"/>
    <w:p w14:paraId="4F7BF137" w14:textId="77777777" w:rsidR="008C689E" w:rsidRPr="00DB0D42" w:rsidRDefault="008C689E" w:rsidP="008C689E">
      <w:pPr>
        <w:pStyle w:val="TitleAgenda"/>
      </w:pPr>
      <w:r w:rsidRPr="00DB0D42">
        <w:t>DRAFT AGENDA</w:t>
      </w:r>
    </w:p>
    <w:p w14:paraId="60E1B933" w14:textId="77777777" w:rsidR="008C689E" w:rsidRPr="00DB0D42" w:rsidRDefault="008C689E" w:rsidP="008C689E">
      <w:pPr>
        <w:pStyle w:val="CWG-EGName"/>
      </w:pPr>
      <w:r w:rsidRPr="00936A26">
        <w:t>INFORMAL EXPERTS GROUP ON WTPF-26</w:t>
      </w:r>
    </w:p>
    <w:p w14:paraId="4E8ABAC9" w14:textId="4FAFE07B" w:rsidR="008C689E" w:rsidRPr="00D30768" w:rsidRDefault="00A5402D" w:rsidP="008C689E">
      <w:pPr>
        <w:pStyle w:val="Meetingdate"/>
      </w:pPr>
      <w:r>
        <w:t>Thursday</w:t>
      </w:r>
      <w:r w:rsidR="008C689E">
        <w:t xml:space="preserve">, </w:t>
      </w:r>
      <w:r>
        <w:t>13</w:t>
      </w:r>
      <w:r w:rsidR="008C689E">
        <w:t xml:space="preserve"> </w:t>
      </w:r>
      <w:r>
        <w:t xml:space="preserve">February </w:t>
      </w:r>
      <w:r w:rsidR="008C689E">
        <w:t>202</w:t>
      </w:r>
      <w:r>
        <w:t>5</w:t>
      </w:r>
      <w:r w:rsidR="008C689E">
        <w:t>, 0930 – 1230 and 1430 – 1730 hours</w:t>
      </w:r>
      <w:r>
        <w:br/>
      </w:r>
      <w:r w:rsidR="00593CA7">
        <w:t>and</w:t>
      </w:r>
      <w:r>
        <w:br/>
        <w:t>Friday</w:t>
      </w:r>
      <w:r w:rsidR="008C689E">
        <w:t xml:space="preserve">, </w:t>
      </w:r>
      <w:r>
        <w:t>14</w:t>
      </w:r>
      <w:r w:rsidR="008C689E">
        <w:t xml:space="preserve"> </w:t>
      </w:r>
      <w:r>
        <w:t xml:space="preserve">February </w:t>
      </w:r>
      <w:r w:rsidR="008C689E">
        <w:t>202</w:t>
      </w:r>
      <w:r>
        <w:t>5</w:t>
      </w:r>
      <w:r w:rsidR="008C689E">
        <w:t>, 09</w:t>
      </w:r>
      <w:r w:rsidR="13DC0F9F">
        <w:t>0</w:t>
      </w:r>
      <w:r w:rsidR="008C689E">
        <w:t>0 – 12</w:t>
      </w:r>
      <w:r w:rsidR="0EB5BE29">
        <w:t>0</w:t>
      </w:r>
      <w:r w:rsidR="008C689E">
        <w:t>0 and 1430 – 1730 hours</w:t>
      </w:r>
    </w:p>
    <w:p w14:paraId="3B2C8205" w14:textId="77777777" w:rsidR="008C689E" w:rsidRDefault="008C689E" w:rsidP="008C689E">
      <w:pPr>
        <w:pStyle w:val="Meetingroom"/>
      </w:pPr>
      <w:bookmarkStart w:id="8" w:name="_Hlk172717059"/>
      <w:r w:rsidRPr="00C956E3">
        <w:t xml:space="preserve">Room </w:t>
      </w:r>
      <w:r w:rsidR="00A5402D">
        <w:t>C</w:t>
      </w:r>
      <w:r w:rsidRPr="00C956E3">
        <w:t>, ITU Headquarters, Geneva</w:t>
      </w:r>
    </w:p>
    <w:tbl>
      <w:tblPr>
        <w:tblStyle w:val="TableGrid"/>
        <w:tblW w:w="10093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7229"/>
        <w:gridCol w:w="2018"/>
      </w:tblGrid>
      <w:tr w:rsidR="008C689E" w:rsidRPr="00593CA7" w14:paraId="36ECEAC4" w14:textId="77777777" w:rsidTr="00F865FE">
        <w:trPr>
          <w:cantSplit/>
          <w:jc w:val="center"/>
        </w:trPr>
        <w:tc>
          <w:tcPr>
            <w:tcW w:w="846" w:type="dxa"/>
          </w:tcPr>
          <w:bookmarkEnd w:id="8"/>
          <w:p w14:paraId="3584BADB" w14:textId="77777777" w:rsidR="008C689E" w:rsidRPr="00593CA7" w:rsidRDefault="008C689E" w:rsidP="00F865FE">
            <w:pPr>
              <w:pStyle w:val="Tablehead"/>
              <w:rPr>
                <w:sz w:val="24"/>
                <w:szCs w:val="24"/>
              </w:rPr>
            </w:pPr>
            <w:r w:rsidRPr="00593CA7">
              <w:rPr>
                <w:sz w:val="24"/>
                <w:szCs w:val="24"/>
              </w:rPr>
              <w:t>Item</w:t>
            </w:r>
          </w:p>
        </w:tc>
        <w:tc>
          <w:tcPr>
            <w:tcW w:w="7229" w:type="dxa"/>
          </w:tcPr>
          <w:p w14:paraId="40013083" w14:textId="77777777" w:rsidR="008C689E" w:rsidRPr="00593CA7" w:rsidRDefault="008C689E" w:rsidP="00F865FE">
            <w:pPr>
              <w:pStyle w:val="Tablehead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08AED9F9" w14:textId="77777777" w:rsidR="008C689E" w:rsidRPr="00593CA7" w:rsidRDefault="008C689E" w:rsidP="00F865FE">
            <w:pPr>
              <w:pStyle w:val="Tablehead"/>
              <w:rPr>
                <w:sz w:val="24"/>
                <w:szCs w:val="24"/>
              </w:rPr>
            </w:pPr>
            <w:r w:rsidRPr="00593CA7">
              <w:rPr>
                <w:sz w:val="24"/>
                <w:szCs w:val="24"/>
              </w:rPr>
              <w:t>Documents</w:t>
            </w:r>
          </w:p>
        </w:tc>
      </w:tr>
      <w:tr w:rsidR="008C689E" w:rsidRPr="00593CA7" w14:paraId="69E1CCA3" w14:textId="77777777" w:rsidTr="00F865FE">
        <w:trPr>
          <w:cantSplit/>
          <w:jc w:val="center"/>
        </w:trPr>
        <w:tc>
          <w:tcPr>
            <w:tcW w:w="846" w:type="dxa"/>
          </w:tcPr>
          <w:p w14:paraId="39F73BB8" w14:textId="77777777" w:rsidR="008C689E" w:rsidRPr="00593CA7" w:rsidRDefault="008C689E" w:rsidP="00F865F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 w:rsidRPr="00593C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CBAC581" w14:textId="77777777" w:rsidR="008C689E" w:rsidRPr="00593CA7" w:rsidRDefault="008C689E" w:rsidP="00F865FE">
            <w:pPr>
              <w:pStyle w:val="Tabletext"/>
              <w:rPr>
                <w:sz w:val="24"/>
                <w:szCs w:val="24"/>
                <w:highlight w:val="yellow"/>
              </w:rPr>
            </w:pPr>
            <w:r w:rsidRPr="00593CA7">
              <w:rPr>
                <w:sz w:val="24"/>
                <w:szCs w:val="24"/>
              </w:rPr>
              <w:t>Introductory remarks</w:t>
            </w:r>
          </w:p>
        </w:tc>
        <w:tc>
          <w:tcPr>
            <w:tcW w:w="2018" w:type="dxa"/>
            <w:vAlign w:val="center"/>
          </w:tcPr>
          <w:p w14:paraId="0437C088" w14:textId="77777777" w:rsidR="008C689E" w:rsidRPr="00593CA7" w:rsidRDefault="008C689E" w:rsidP="00F865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8C689E" w:rsidRPr="00593CA7" w14:paraId="527D7E9E" w14:textId="77777777" w:rsidTr="00F865FE">
        <w:trPr>
          <w:cantSplit/>
          <w:jc w:val="center"/>
        </w:trPr>
        <w:tc>
          <w:tcPr>
            <w:tcW w:w="846" w:type="dxa"/>
          </w:tcPr>
          <w:p w14:paraId="16748201" w14:textId="77777777" w:rsidR="008C689E" w:rsidRPr="00593CA7" w:rsidRDefault="008C689E" w:rsidP="00F865F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 w:rsidRPr="00593C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EAC0C59" w14:textId="1E9F186B" w:rsidR="008C689E" w:rsidRPr="00593CA7" w:rsidRDefault="003877AF" w:rsidP="00F865F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 of the agenda</w:t>
            </w:r>
          </w:p>
        </w:tc>
        <w:tc>
          <w:tcPr>
            <w:tcW w:w="2018" w:type="dxa"/>
            <w:vAlign w:val="center"/>
          </w:tcPr>
          <w:p w14:paraId="79627DB5" w14:textId="59BB28C2" w:rsidR="008C689E" w:rsidRPr="00593CA7" w:rsidRDefault="003E4423" w:rsidP="00F865FE">
            <w:pPr>
              <w:pStyle w:val="Tabletext"/>
              <w:jc w:val="center"/>
              <w:rPr>
                <w:sz w:val="24"/>
                <w:szCs w:val="24"/>
              </w:rPr>
            </w:pPr>
            <w:r w:rsidRPr="003E4423">
              <w:rPr>
                <w:sz w:val="24"/>
                <w:szCs w:val="24"/>
              </w:rPr>
              <w:t>IEG-WTPF-26-2/1</w:t>
            </w:r>
          </w:p>
        </w:tc>
      </w:tr>
      <w:tr w:rsidR="008C689E" w:rsidRPr="00593CA7" w14:paraId="7CA3E8FF" w14:textId="77777777" w:rsidTr="00F865FE">
        <w:trPr>
          <w:cantSplit/>
          <w:jc w:val="center"/>
        </w:trPr>
        <w:tc>
          <w:tcPr>
            <w:tcW w:w="846" w:type="dxa"/>
          </w:tcPr>
          <w:p w14:paraId="336F4299" w14:textId="77777777" w:rsidR="008C689E" w:rsidRPr="00593CA7" w:rsidRDefault="008C689E" w:rsidP="00F865F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 w:rsidRPr="00593C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4E5AC132" w14:textId="357E3FDF" w:rsidR="008C689E" w:rsidRPr="00593CA7" w:rsidRDefault="00BB5B4D" w:rsidP="00F865F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  <w:r w:rsidR="003877AF">
              <w:rPr>
                <w:sz w:val="24"/>
                <w:szCs w:val="24"/>
              </w:rPr>
              <w:t xml:space="preserve"> draft report of the </w:t>
            </w:r>
            <w:r w:rsidR="00B704C9">
              <w:rPr>
                <w:sz w:val="24"/>
                <w:szCs w:val="24"/>
              </w:rPr>
              <w:t>Secretary-General</w:t>
            </w:r>
            <w:r>
              <w:rPr>
                <w:sz w:val="24"/>
                <w:szCs w:val="24"/>
              </w:rPr>
              <w:t xml:space="preserve"> and contributions received</w:t>
            </w:r>
          </w:p>
        </w:tc>
        <w:tc>
          <w:tcPr>
            <w:tcW w:w="2018" w:type="dxa"/>
            <w:vAlign w:val="center"/>
          </w:tcPr>
          <w:p w14:paraId="0AB27E4C" w14:textId="18D48E81" w:rsidR="008C689E" w:rsidRPr="00593CA7" w:rsidRDefault="00EE2F7D" w:rsidP="00F865FE">
            <w:pPr>
              <w:pStyle w:val="Tabletext"/>
              <w:jc w:val="center"/>
              <w:rPr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eastAsia="Times New Roman" w:cs="Times New Roman"/>
                  <w:sz w:val="24"/>
                  <w:szCs w:val="24"/>
                </w:rPr>
                <w:t>WTPF-26-</w:t>
              </w:r>
              <w:r w:rsidR="00C479AE">
                <w:rPr>
                  <w:rStyle w:val="Hyperlink"/>
                  <w:rFonts w:eastAsia="Times New Roman" w:cs="Times New Roman"/>
                  <w:sz w:val="24"/>
                  <w:szCs w:val="24"/>
                </w:rPr>
                <w:t>PREP</w:t>
              </w:r>
              <w:r w:rsidR="00130AE2" w:rsidRPr="001C0898">
                <w:rPr>
                  <w:rStyle w:val="Hyperlink"/>
                  <w:rFonts w:eastAsia="Times New Roman" w:cs="Times New Roman"/>
                  <w:sz w:val="24"/>
                  <w:szCs w:val="24"/>
                </w:rPr>
                <w:t>/</w:t>
              </w:r>
              <w:r>
                <w:rPr>
                  <w:rStyle w:val="Hyperlink"/>
                  <w:sz w:val="24"/>
                  <w:szCs w:val="24"/>
                </w:rPr>
                <w:t>2</w:t>
              </w:r>
            </w:hyperlink>
          </w:p>
        </w:tc>
      </w:tr>
      <w:tr w:rsidR="004A776A" w:rsidRPr="00593CA7" w14:paraId="06CECC91" w14:textId="77777777" w:rsidTr="00F865FE">
        <w:trPr>
          <w:cantSplit/>
          <w:jc w:val="center"/>
        </w:trPr>
        <w:tc>
          <w:tcPr>
            <w:tcW w:w="846" w:type="dxa"/>
          </w:tcPr>
          <w:p w14:paraId="6484B63B" w14:textId="242602AE" w:rsidR="004A776A" w:rsidRPr="00593CA7" w:rsidRDefault="00BB5B4D" w:rsidP="00F865F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24FDFE8" w14:textId="0F0E6F74" w:rsidR="004A776A" w:rsidRDefault="00BB5B4D" w:rsidP="00F865F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</w:t>
            </w:r>
            <w:r w:rsidR="00560D5B">
              <w:rPr>
                <w:sz w:val="24"/>
                <w:szCs w:val="24"/>
              </w:rPr>
              <w:t xml:space="preserve"> opinions </w:t>
            </w:r>
            <w:r>
              <w:rPr>
                <w:sz w:val="24"/>
                <w:szCs w:val="24"/>
              </w:rPr>
              <w:t>and contributions received</w:t>
            </w:r>
          </w:p>
        </w:tc>
        <w:tc>
          <w:tcPr>
            <w:tcW w:w="2018" w:type="dxa"/>
            <w:vAlign w:val="center"/>
          </w:tcPr>
          <w:p w14:paraId="5D4DA564" w14:textId="3D84A32B" w:rsidR="004A776A" w:rsidRPr="00593CA7" w:rsidRDefault="004A776A" w:rsidP="00F865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4A776A" w:rsidRPr="00593CA7" w14:paraId="4D456B65" w14:textId="77777777" w:rsidTr="00F865FE">
        <w:trPr>
          <w:cantSplit/>
          <w:jc w:val="center"/>
        </w:trPr>
        <w:tc>
          <w:tcPr>
            <w:tcW w:w="846" w:type="dxa"/>
          </w:tcPr>
          <w:p w14:paraId="4163C85F" w14:textId="2C766922" w:rsidR="004A776A" w:rsidRPr="00593CA7" w:rsidRDefault="00BB5B4D" w:rsidP="00F865F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2C0ABD14" w14:textId="1EEB8B90" w:rsidR="004A776A" w:rsidRDefault="00277834" w:rsidP="00F865F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contributions received</w:t>
            </w:r>
          </w:p>
        </w:tc>
        <w:tc>
          <w:tcPr>
            <w:tcW w:w="2018" w:type="dxa"/>
            <w:vAlign w:val="center"/>
          </w:tcPr>
          <w:p w14:paraId="33047691" w14:textId="77777777" w:rsidR="004A776A" w:rsidRPr="00593CA7" w:rsidRDefault="004A776A" w:rsidP="00F865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4A776A" w:rsidRPr="00593CA7" w14:paraId="13F6A510" w14:textId="77777777" w:rsidTr="00F865FE">
        <w:trPr>
          <w:cantSplit/>
          <w:jc w:val="center"/>
        </w:trPr>
        <w:tc>
          <w:tcPr>
            <w:tcW w:w="846" w:type="dxa"/>
          </w:tcPr>
          <w:p w14:paraId="23EFBC27" w14:textId="48B30524" w:rsidR="004A776A" w:rsidRPr="00593CA7" w:rsidRDefault="00277834" w:rsidP="00F865F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F11E907" w14:textId="53872053" w:rsidR="004A776A" w:rsidRDefault="00277834" w:rsidP="00F865F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</w:t>
            </w:r>
          </w:p>
        </w:tc>
        <w:tc>
          <w:tcPr>
            <w:tcW w:w="2018" w:type="dxa"/>
            <w:vAlign w:val="center"/>
          </w:tcPr>
          <w:p w14:paraId="2D25889C" w14:textId="77777777" w:rsidR="004A776A" w:rsidRPr="00593CA7" w:rsidRDefault="004A776A" w:rsidP="00F865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560D5B" w:rsidRPr="00593CA7" w14:paraId="55A80BD0" w14:textId="77777777" w:rsidTr="00F865FE">
        <w:trPr>
          <w:cantSplit/>
          <w:jc w:val="center"/>
        </w:trPr>
        <w:tc>
          <w:tcPr>
            <w:tcW w:w="846" w:type="dxa"/>
          </w:tcPr>
          <w:p w14:paraId="14790730" w14:textId="7ADE4EDE" w:rsidR="00560D5B" w:rsidRDefault="00277834" w:rsidP="00F865FE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02157D7B" w14:textId="0BFC431F" w:rsidR="00560D5B" w:rsidRDefault="00560D5B" w:rsidP="00F865FE">
            <w:pPr>
              <w:pStyle w:val="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other business </w:t>
            </w:r>
          </w:p>
        </w:tc>
        <w:tc>
          <w:tcPr>
            <w:tcW w:w="2018" w:type="dxa"/>
            <w:vAlign w:val="center"/>
          </w:tcPr>
          <w:p w14:paraId="0D7B7E46" w14:textId="77777777" w:rsidR="00560D5B" w:rsidRPr="00593CA7" w:rsidRDefault="00560D5B" w:rsidP="00F865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14:paraId="0AB26ED3" w14:textId="77777777" w:rsidR="00A514A4" w:rsidRPr="008C689E" w:rsidRDefault="008C689E" w:rsidP="008C689E">
      <w:pPr>
        <w:pStyle w:val="Signature"/>
      </w:pPr>
      <w:r w:rsidRPr="003370ED">
        <w:tab/>
      </w:r>
      <w:r>
        <w:t>Rodney TAYLOR</w:t>
      </w:r>
      <w:r>
        <w:br/>
      </w:r>
      <w:r w:rsidRPr="003370ED">
        <w:tab/>
        <w:t>Chair</w:t>
      </w:r>
    </w:p>
    <w:sectPr w:rsidR="00A514A4" w:rsidRPr="008C689E" w:rsidSect="00AD36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E180" w14:textId="77777777" w:rsidR="008F6348" w:rsidRDefault="008F6348">
      <w:r>
        <w:separator/>
      </w:r>
    </w:p>
  </w:endnote>
  <w:endnote w:type="continuationSeparator" w:id="0">
    <w:p w14:paraId="277E431A" w14:textId="77777777" w:rsidR="008F6348" w:rsidRDefault="008F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1D9F6" w14:textId="77777777" w:rsidR="00967022" w:rsidRDefault="00967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70C17" w14:paraId="1171EB4F" w14:textId="77777777" w:rsidTr="0042469C">
      <w:trPr>
        <w:jc w:val="center"/>
      </w:trPr>
      <w:tc>
        <w:tcPr>
          <w:tcW w:w="1803" w:type="dxa"/>
          <w:vAlign w:val="center"/>
        </w:tcPr>
        <w:p w14:paraId="5C6F4FE0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582436" w14:textId="77777777" w:rsidR="00EE49E8" w:rsidRPr="00877BF2" w:rsidRDefault="00EE49E8" w:rsidP="00A34013">
          <w:pPr>
            <w:pStyle w:val="Header"/>
            <w:tabs>
              <w:tab w:val="left" w:pos="61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 w:rsidRPr="005C13D4">
            <w:rPr>
              <w:bCs/>
              <w:lang w:val="fr-CH"/>
            </w:rPr>
            <w:tab/>
          </w:r>
          <w:r w:rsidR="00A34013">
            <w:rPr>
              <w:bCs/>
              <w:lang w:val="es-ES"/>
            </w:rPr>
            <w:t>IEG-WTPF-26</w:t>
          </w:r>
          <w:r w:rsidR="00A34013" w:rsidRPr="00870C17">
            <w:rPr>
              <w:bCs/>
              <w:lang w:val="es-ES"/>
            </w:rPr>
            <w:t>-</w:t>
          </w:r>
          <w:r w:rsidR="00A34013">
            <w:rPr>
              <w:bCs/>
              <w:lang w:val="es-ES"/>
            </w:rPr>
            <w:t>2/</w:t>
          </w:r>
          <w:r w:rsidR="00A52C84" w:rsidRPr="00877BF2">
            <w:rPr>
              <w:bCs/>
              <w:lang w:val="es-ES"/>
            </w:rPr>
            <w:t>xx-E</w:t>
          </w:r>
          <w:r w:rsidRPr="00877BF2">
            <w:rPr>
              <w:bCs/>
              <w:lang w:val="es-ES"/>
            </w:rPr>
            <w:tab/>
          </w:r>
          <w:r>
            <w:fldChar w:fldCharType="begin"/>
          </w:r>
          <w:r w:rsidRPr="00877BF2">
            <w:rPr>
              <w:lang w:val="es-ES"/>
            </w:rPr>
            <w:instrText>PAGE</w:instrText>
          </w:r>
          <w:r>
            <w:fldChar w:fldCharType="separate"/>
          </w:r>
          <w:r w:rsidRPr="00877BF2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A5CF84F" w14:textId="77777777" w:rsidR="00EE49E8" w:rsidRPr="00877BF2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70C17" w14:paraId="6A0921D5" w14:textId="77777777" w:rsidTr="00A52C84">
      <w:trPr>
        <w:jc w:val="center"/>
      </w:trPr>
      <w:tc>
        <w:tcPr>
          <w:tcW w:w="3107" w:type="dxa"/>
          <w:vAlign w:val="center"/>
        </w:tcPr>
        <w:p w14:paraId="2F0D3FC2" w14:textId="77777777" w:rsidR="00EE49E8" w:rsidRPr="008C689E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8C689E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2A53C068" w14:textId="77777777" w:rsidR="00EE49E8" w:rsidRPr="000F6AB8" w:rsidRDefault="00EE49E8" w:rsidP="00A34013">
          <w:pPr>
            <w:pStyle w:val="Header"/>
            <w:tabs>
              <w:tab w:val="left" w:pos="486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="00A34013">
            <w:rPr>
              <w:bCs/>
              <w:lang w:val="es-ES"/>
            </w:rPr>
            <w:t>IEG-WTPF-26</w:t>
          </w:r>
          <w:r w:rsidR="00F73B2C" w:rsidRPr="00870C17">
            <w:rPr>
              <w:bCs/>
              <w:lang w:val="es-ES"/>
            </w:rPr>
            <w:t>-</w:t>
          </w:r>
          <w:r w:rsidR="00B82C1B">
            <w:rPr>
              <w:bCs/>
              <w:lang w:val="es-ES"/>
            </w:rPr>
            <w:t>2</w:t>
          </w:r>
          <w:r w:rsidR="00205D4E">
            <w:rPr>
              <w:bCs/>
              <w:lang w:val="es-ES"/>
            </w:rPr>
            <w:t>/</w:t>
          </w:r>
          <w:r w:rsidR="008C689E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B63D03A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D57E" w14:textId="77777777" w:rsidR="008F6348" w:rsidRDefault="008F6348">
      <w:r>
        <w:t>____________________</w:t>
      </w:r>
    </w:p>
  </w:footnote>
  <w:footnote w:type="continuationSeparator" w:id="0">
    <w:p w14:paraId="0B827717" w14:textId="77777777" w:rsidR="008F6348" w:rsidRDefault="008F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36B5" w14:textId="77777777" w:rsidR="00967022" w:rsidRDefault="00967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95FA" w14:textId="77777777" w:rsidR="00967022" w:rsidRDefault="00967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967022" w:rsidRPr="00784011" w14:paraId="3EB163FD" w14:textId="77777777" w:rsidTr="002F314B">
      <w:trPr>
        <w:trHeight w:val="1304"/>
        <w:jc w:val="center"/>
      </w:trPr>
      <w:tc>
        <w:tcPr>
          <w:tcW w:w="6546" w:type="dxa"/>
        </w:tcPr>
        <w:bookmarkStart w:id="9" w:name="_Hlk133422111"/>
        <w:p w14:paraId="28F3160B" w14:textId="77777777" w:rsidR="00967022" w:rsidRPr="009621F8" w:rsidRDefault="00967022" w:rsidP="00967022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017F69" wp14:editId="24819C37">
                    <wp:simplePos x="0" y="0"/>
                    <wp:positionH relativeFrom="column">
                      <wp:posOffset>1429385</wp:posOffset>
                    </wp:positionH>
                    <wp:positionV relativeFrom="paragraph">
                      <wp:posOffset>8785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9C72F6" w14:textId="77777777" w:rsidR="00967022" w:rsidRDefault="00967022" w:rsidP="00967022">
                                <w:pPr>
                                  <w:spacing w:before="0"/>
                                  <w:ind w:left="-57"/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Informal Expert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 Group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</w:r>
                                <w:r w:rsidRPr="00636853"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pacing w:val="6"/>
                                    <w:szCs w:val="24"/>
                                  </w:rPr>
                                  <w:t>WTPF-26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Second </w:t>
                                </w:r>
                                <w:r w:rsidRPr="00130599">
                                  <w:rPr>
                                    <w:sz w:val="20"/>
                                  </w:rPr>
                                  <w:t xml:space="preserve">meeting </w:t>
                                </w:r>
                                <w:r>
                                  <w:rPr>
                                    <w:sz w:val="20"/>
                                  </w:rPr>
                                  <w:t>– From 13 to 14 February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2076B14F">
                  <v:shapetype id="_x0000_t202" coordsize="21600,21600" o:spt="202" path="m,l,21600r21600,l21600,xe" w14:anchorId="10017F69">
                    <v:stroke joinstyle="miter"/>
                    <v:path gradientshapeok="t" o:connecttype="rect"/>
                  </v:shapetype>
                  <v:shape id="Text Box 2" style="position:absolute;margin-left:112.55pt;margin-top:.7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">
                    <v:textbox style="mso-fit-shape-to-text:t" inset="1mm">
                      <w:txbxContent>
                        <w:p w:rsidR="00967022" w:rsidP="00967022" w:rsidRDefault="00967022" w14:paraId="3135CF4F" w14:textId="77777777">
                          <w:pPr>
                            <w:spacing w:before="0"/>
                            <w:ind w:left="-57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Informal Expert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WTPF-26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 xml:space="preserve">Second </w:t>
                          </w:r>
                          <w:r w:rsidRPr="00130599">
                            <w:rPr>
                              <w:sz w:val="20"/>
                            </w:rPr>
                            <w:t xml:space="preserve">meeting </w:t>
                          </w:r>
                          <w:r>
                            <w:rPr>
                              <w:sz w:val="20"/>
                            </w:rPr>
                            <w:t>– From 13 to 14 February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B529EE2" wp14:editId="4BA600B8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0A17333" w14:textId="77777777" w:rsidR="00967022" w:rsidRDefault="00967022" w:rsidP="0096702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CCD1EC8" w14:textId="77777777" w:rsidR="00967022" w:rsidRDefault="00967022" w:rsidP="00967022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4229B6D" w14:textId="77777777" w:rsidR="00967022" w:rsidRPr="00784011" w:rsidRDefault="00967022" w:rsidP="00967022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7562A390" w14:textId="1CE26FC9" w:rsidR="00AD3606" w:rsidRPr="00967022" w:rsidRDefault="00967022" w:rsidP="00967022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66AA9" wp14:editId="6BE6AAB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F952360"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50002B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74"/>
    <w:rsid w:val="00003A6D"/>
    <w:rsid w:val="000041A9"/>
    <w:rsid w:val="00004C8C"/>
    <w:rsid w:val="00006DB2"/>
    <w:rsid w:val="000120E4"/>
    <w:rsid w:val="00020DB2"/>
    <w:rsid w:val="000210D4"/>
    <w:rsid w:val="000525A1"/>
    <w:rsid w:val="00063016"/>
    <w:rsid w:val="00066795"/>
    <w:rsid w:val="00076AF6"/>
    <w:rsid w:val="00085CF2"/>
    <w:rsid w:val="000A1525"/>
    <w:rsid w:val="000B1705"/>
    <w:rsid w:val="000B7D20"/>
    <w:rsid w:val="000D75B2"/>
    <w:rsid w:val="000F6AB8"/>
    <w:rsid w:val="001121F5"/>
    <w:rsid w:val="00130599"/>
    <w:rsid w:val="00130AE2"/>
    <w:rsid w:val="00131E18"/>
    <w:rsid w:val="001400DC"/>
    <w:rsid w:val="00140CE1"/>
    <w:rsid w:val="00147C54"/>
    <w:rsid w:val="0016259B"/>
    <w:rsid w:val="0017539C"/>
    <w:rsid w:val="00175AC2"/>
    <w:rsid w:val="0017609F"/>
    <w:rsid w:val="0017625E"/>
    <w:rsid w:val="00185789"/>
    <w:rsid w:val="001A7D1D"/>
    <w:rsid w:val="001B0595"/>
    <w:rsid w:val="001B51DD"/>
    <w:rsid w:val="001C0898"/>
    <w:rsid w:val="001C628E"/>
    <w:rsid w:val="001D62DF"/>
    <w:rsid w:val="001E0F7B"/>
    <w:rsid w:val="001E0FBE"/>
    <w:rsid w:val="001E5FE7"/>
    <w:rsid w:val="00202BAF"/>
    <w:rsid w:val="00205D4E"/>
    <w:rsid w:val="002119FD"/>
    <w:rsid w:val="002130E0"/>
    <w:rsid w:val="00227AAB"/>
    <w:rsid w:val="002430CE"/>
    <w:rsid w:val="00244F7F"/>
    <w:rsid w:val="0025570E"/>
    <w:rsid w:val="002608B7"/>
    <w:rsid w:val="00264425"/>
    <w:rsid w:val="00265875"/>
    <w:rsid w:val="0027303B"/>
    <w:rsid w:val="00277834"/>
    <w:rsid w:val="0028109B"/>
    <w:rsid w:val="00287DE7"/>
    <w:rsid w:val="002A2188"/>
    <w:rsid w:val="002B1F58"/>
    <w:rsid w:val="002C1C7A"/>
    <w:rsid w:val="002C54E2"/>
    <w:rsid w:val="002E0AC3"/>
    <w:rsid w:val="002F2D06"/>
    <w:rsid w:val="0030160F"/>
    <w:rsid w:val="00301AEE"/>
    <w:rsid w:val="003145DF"/>
    <w:rsid w:val="00320223"/>
    <w:rsid w:val="00322D0D"/>
    <w:rsid w:val="00361465"/>
    <w:rsid w:val="003877AF"/>
    <w:rsid w:val="003877F5"/>
    <w:rsid w:val="003942D4"/>
    <w:rsid w:val="0039514F"/>
    <w:rsid w:val="003958A8"/>
    <w:rsid w:val="003B29C2"/>
    <w:rsid w:val="003C20CA"/>
    <w:rsid w:val="003C2533"/>
    <w:rsid w:val="003D2E43"/>
    <w:rsid w:val="003D5A7F"/>
    <w:rsid w:val="003D635C"/>
    <w:rsid w:val="003D71D8"/>
    <w:rsid w:val="003E4423"/>
    <w:rsid w:val="004016E2"/>
    <w:rsid w:val="0040435A"/>
    <w:rsid w:val="00416A24"/>
    <w:rsid w:val="00416A30"/>
    <w:rsid w:val="0042059E"/>
    <w:rsid w:val="00431D9E"/>
    <w:rsid w:val="00433CE8"/>
    <w:rsid w:val="00434A5C"/>
    <w:rsid w:val="004544D9"/>
    <w:rsid w:val="00470FC4"/>
    <w:rsid w:val="00472BAD"/>
    <w:rsid w:val="00484009"/>
    <w:rsid w:val="00490E72"/>
    <w:rsid w:val="00491157"/>
    <w:rsid w:val="004921C8"/>
    <w:rsid w:val="00495B0B"/>
    <w:rsid w:val="004A1B8B"/>
    <w:rsid w:val="004A776A"/>
    <w:rsid w:val="004B51C8"/>
    <w:rsid w:val="004D1851"/>
    <w:rsid w:val="004D599D"/>
    <w:rsid w:val="004E06D1"/>
    <w:rsid w:val="004E2EA5"/>
    <w:rsid w:val="004E3AEB"/>
    <w:rsid w:val="004F1674"/>
    <w:rsid w:val="00500CA4"/>
    <w:rsid w:val="0050223C"/>
    <w:rsid w:val="00506308"/>
    <w:rsid w:val="005170FD"/>
    <w:rsid w:val="005243FF"/>
    <w:rsid w:val="00524E9C"/>
    <w:rsid w:val="005311D6"/>
    <w:rsid w:val="00536422"/>
    <w:rsid w:val="0054526E"/>
    <w:rsid w:val="005536C2"/>
    <w:rsid w:val="00560D5B"/>
    <w:rsid w:val="00564FBC"/>
    <w:rsid w:val="005800BC"/>
    <w:rsid w:val="00582442"/>
    <w:rsid w:val="00593CA7"/>
    <w:rsid w:val="005A335D"/>
    <w:rsid w:val="005B0869"/>
    <w:rsid w:val="005C13D4"/>
    <w:rsid w:val="005D5E9E"/>
    <w:rsid w:val="005E2BD5"/>
    <w:rsid w:val="005E4F47"/>
    <w:rsid w:val="005F309D"/>
    <w:rsid w:val="005F3269"/>
    <w:rsid w:val="005F7BEB"/>
    <w:rsid w:val="00612123"/>
    <w:rsid w:val="00615961"/>
    <w:rsid w:val="00623AE3"/>
    <w:rsid w:val="006261F4"/>
    <w:rsid w:val="0064737F"/>
    <w:rsid w:val="006535F1"/>
    <w:rsid w:val="0065557D"/>
    <w:rsid w:val="00660D50"/>
    <w:rsid w:val="006610C3"/>
    <w:rsid w:val="00662984"/>
    <w:rsid w:val="00663050"/>
    <w:rsid w:val="00665FD3"/>
    <w:rsid w:val="006716BB"/>
    <w:rsid w:val="006973C8"/>
    <w:rsid w:val="006A4862"/>
    <w:rsid w:val="006B1859"/>
    <w:rsid w:val="006B6680"/>
    <w:rsid w:val="006B6DCC"/>
    <w:rsid w:val="006F5136"/>
    <w:rsid w:val="00701C70"/>
    <w:rsid w:val="00702DEF"/>
    <w:rsid w:val="00706861"/>
    <w:rsid w:val="00715596"/>
    <w:rsid w:val="007247CF"/>
    <w:rsid w:val="00726B8C"/>
    <w:rsid w:val="00727C44"/>
    <w:rsid w:val="0075051B"/>
    <w:rsid w:val="0077110E"/>
    <w:rsid w:val="00775655"/>
    <w:rsid w:val="007849D5"/>
    <w:rsid w:val="00793188"/>
    <w:rsid w:val="00794D34"/>
    <w:rsid w:val="007B73E7"/>
    <w:rsid w:val="00806E3C"/>
    <w:rsid w:val="00813E5E"/>
    <w:rsid w:val="00816C2C"/>
    <w:rsid w:val="0083581B"/>
    <w:rsid w:val="00860EED"/>
    <w:rsid w:val="00863874"/>
    <w:rsid w:val="00864AFF"/>
    <w:rsid w:val="00865925"/>
    <w:rsid w:val="00870C17"/>
    <w:rsid w:val="00872B5C"/>
    <w:rsid w:val="00877BF2"/>
    <w:rsid w:val="00884F3A"/>
    <w:rsid w:val="00891503"/>
    <w:rsid w:val="008A2F06"/>
    <w:rsid w:val="008B4A6A"/>
    <w:rsid w:val="008C689E"/>
    <w:rsid w:val="008C7E27"/>
    <w:rsid w:val="008F3822"/>
    <w:rsid w:val="008F6348"/>
    <w:rsid w:val="008F7448"/>
    <w:rsid w:val="0090147A"/>
    <w:rsid w:val="0090389B"/>
    <w:rsid w:val="009173EF"/>
    <w:rsid w:val="00932906"/>
    <w:rsid w:val="0094036B"/>
    <w:rsid w:val="0095551B"/>
    <w:rsid w:val="00961860"/>
    <w:rsid w:val="00961B0B"/>
    <w:rsid w:val="00962D33"/>
    <w:rsid w:val="00967022"/>
    <w:rsid w:val="009B38C3"/>
    <w:rsid w:val="009B44BD"/>
    <w:rsid w:val="009E17BD"/>
    <w:rsid w:val="009E485A"/>
    <w:rsid w:val="009E5C0E"/>
    <w:rsid w:val="00A000C7"/>
    <w:rsid w:val="00A04CEC"/>
    <w:rsid w:val="00A26A89"/>
    <w:rsid w:val="00A27F92"/>
    <w:rsid w:val="00A32257"/>
    <w:rsid w:val="00A34013"/>
    <w:rsid w:val="00A36D20"/>
    <w:rsid w:val="00A43C03"/>
    <w:rsid w:val="00A46CD0"/>
    <w:rsid w:val="00A514A4"/>
    <w:rsid w:val="00A52C84"/>
    <w:rsid w:val="00A5402D"/>
    <w:rsid w:val="00A55622"/>
    <w:rsid w:val="00A83502"/>
    <w:rsid w:val="00AD15B3"/>
    <w:rsid w:val="00AD3606"/>
    <w:rsid w:val="00AD4A3D"/>
    <w:rsid w:val="00AF6E49"/>
    <w:rsid w:val="00B04A67"/>
    <w:rsid w:val="00B0583C"/>
    <w:rsid w:val="00B248BC"/>
    <w:rsid w:val="00B27CCB"/>
    <w:rsid w:val="00B358B2"/>
    <w:rsid w:val="00B40A81"/>
    <w:rsid w:val="00B44910"/>
    <w:rsid w:val="00B704C9"/>
    <w:rsid w:val="00B72267"/>
    <w:rsid w:val="00B73DD1"/>
    <w:rsid w:val="00B76EB6"/>
    <w:rsid w:val="00B7737B"/>
    <w:rsid w:val="00B824C8"/>
    <w:rsid w:val="00B82C1B"/>
    <w:rsid w:val="00B849D3"/>
    <w:rsid w:val="00B84B9D"/>
    <w:rsid w:val="00B85CFE"/>
    <w:rsid w:val="00BA3A51"/>
    <w:rsid w:val="00BB5B4D"/>
    <w:rsid w:val="00BC251A"/>
    <w:rsid w:val="00BD032B"/>
    <w:rsid w:val="00BD0614"/>
    <w:rsid w:val="00BD094B"/>
    <w:rsid w:val="00BE2640"/>
    <w:rsid w:val="00C01189"/>
    <w:rsid w:val="00C374DE"/>
    <w:rsid w:val="00C479AE"/>
    <w:rsid w:val="00C47AD4"/>
    <w:rsid w:val="00C52D81"/>
    <w:rsid w:val="00C55198"/>
    <w:rsid w:val="00C725C6"/>
    <w:rsid w:val="00C922C7"/>
    <w:rsid w:val="00CA6393"/>
    <w:rsid w:val="00CB18FF"/>
    <w:rsid w:val="00CB24AA"/>
    <w:rsid w:val="00CB7DD8"/>
    <w:rsid w:val="00CD0C08"/>
    <w:rsid w:val="00CD3C91"/>
    <w:rsid w:val="00CE03FB"/>
    <w:rsid w:val="00CE433C"/>
    <w:rsid w:val="00CF0161"/>
    <w:rsid w:val="00CF049A"/>
    <w:rsid w:val="00CF33F3"/>
    <w:rsid w:val="00D06183"/>
    <w:rsid w:val="00D143DF"/>
    <w:rsid w:val="00D22C42"/>
    <w:rsid w:val="00D45669"/>
    <w:rsid w:val="00D464CC"/>
    <w:rsid w:val="00D522F6"/>
    <w:rsid w:val="00D65041"/>
    <w:rsid w:val="00D67039"/>
    <w:rsid w:val="00D86E6C"/>
    <w:rsid w:val="00DB00D5"/>
    <w:rsid w:val="00DB1936"/>
    <w:rsid w:val="00DB384B"/>
    <w:rsid w:val="00DF0189"/>
    <w:rsid w:val="00E06B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3F21"/>
    <w:rsid w:val="00E854E4"/>
    <w:rsid w:val="00E85B67"/>
    <w:rsid w:val="00E86DBF"/>
    <w:rsid w:val="00EA2E93"/>
    <w:rsid w:val="00EB0D6F"/>
    <w:rsid w:val="00EB2232"/>
    <w:rsid w:val="00EC5337"/>
    <w:rsid w:val="00EC7C07"/>
    <w:rsid w:val="00ED57A9"/>
    <w:rsid w:val="00EE2F7D"/>
    <w:rsid w:val="00EE49E8"/>
    <w:rsid w:val="00F02787"/>
    <w:rsid w:val="00F10B59"/>
    <w:rsid w:val="00F16BAB"/>
    <w:rsid w:val="00F2150A"/>
    <w:rsid w:val="00F231D8"/>
    <w:rsid w:val="00F418A2"/>
    <w:rsid w:val="00F44C00"/>
    <w:rsid w:val="00F45D2C"/>
    <w:rsid w:val="00F46C5F"/>
    <w:rsid w:val="00F632C0"/>
    <w:rsid w:val="00F66A26"/>
    <w:rsid w:val="00F73B2C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  <w:rsid w:val="0EB5BE29"/>
    <w:rsid w:val="13DC0F9F"/>
    <w:rsid w:val="37C99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AAB4E5"/>
  <w15:docId w15:val="{74D3545A-1096-442D-A1CC-023FD40F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8C689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8C689E"/>
    <w:rPr>
      <w:rFonts w:ascii="Calibri" w:hAnsi="Calibri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593C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WTPF26PREP-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Documents\SPM\Templates\dotx%20files\IEG-WTPF26\IEG-WTPF26-TEMPLATE-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F1D59-6437-4DFE-9980-4910E0D83AA1}">
  <ds:schemaRefs>
    <ds:schemaRef ds:uri="http://purl.org/dc/dcmitype/"/>
    <ds:schemaRef ds:uri="http://schemas.openxmlformats.org/package/2006/metadata/core-properties"/>
    <ds:schemaRef ds:uri="7bbce149-ba0e-4c7d-b138-75737535ebd3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0F9D4-EDCD-4518-BE12-486BE8DA5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F3302-D6E8-41DF-8A1F-140F3F0FA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IEG-WTPF26-TEMPLATE-Agenda.dotx</Template>
  <TotalTime>1</TotalTime>
  <Pages>1</Pages>
  <Words>82</Words>
  <Characters>556</Characters>
  <Application>Microsoft Office Word</Application>
  <DocSecurity>0</DocSecurity>
  <Lines>50</Lines>
  <Paragraphs>33</Paragraphs>
  <ScaleCrop>false</ScaleCrop>
  <Manager/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ITU Informal groups of experts on WTPF-26</dc:subject>
  <dc:creator>LRT</dc:creator>
  <cp:keywords>IEG2-WTPF-26</cp:keywords>
  <dc:description/>
  <cp:lastModifiedBy>LRT</cp:lastModifiedBy>
  <cp:revision>6</cp:revision>
  <dcterms:created xsi:type="dcterms:W3CDTF">2024-11-28T13:20:00Z</dcterms:created>
  <dcterms:modified xsi:type="dcterms:W3CDTF">2024-12-09T09:59:00Z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0x01010096B2CC4DF5F10149B2E37F08EDC3AC3A</vt:lpwstr>
  </property>
  <property fmtid="{D5CDD505-2E9C-101B-9397-08002B2CF9AE}" pid="3" name="GrammarlyDocumentId">
    <vt:lpwstr>fb6321a20e89508cc02cbc86a8d166ed275a9cb793bf86f236d80af6c3ed9c86</vt:lpwstr>
  </property>
</Properties>
</file>