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764EC" w14:paraId="4B2B669B" w14:textId="77777777" w:rsidTr="00AD3606">
        <w:trPr>
          <w:cantSplit/>
          <w:trHeight w:val="23"/>
        </w:trPr>
        <w:tc>
          <w:tcPr>
            <w:tcW w:w="3969" w:type="dxa"/>
            <w:vMerge w:val="restart"/>
            <w:tcMar>
              <w:left w:w="0" w:type="dxa"/>
            </w:tcMar>
          </w:tcPr>
          <w:p w14:paraId="3F92E1D3" w14:textId="77777777" w:rsidR="00AD3606" w:rsidRPr="006764E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0EE25C3" w14:textId="26AEF60E" w:rsidR="00AD3606" w:rsidRPr="006764EC" w:rsidRDefault="00E85B67" w:rsidP="00472BAD">
            <w:pPr>
              <w:tabs>
                <w:tab w:val="left" w:pos="851"/>
              </w:tabs>
              <w:spacing w:before="0" w:line="240" w:lineRule="atLeast"/>
              <w:jc w:val="right"/>
              <w:rPr>
                <w:b/>
              </w:rPr>
            </w:pPr>
            <w:r w:rsidRPr="006764EC">
              <w:rPr>
                <w:b/>
              </w:rPr>
              <w:t>Document EG-ITRs-4</w:t>
            </w:r>
            <w:r w:rsidR="00F66A26" w:rsidRPr="006764EC">
              <w:rPr>
                <w:b/>
              </w:rPr>
              <w:t>/</w:t>
            </w:r>
            <w:r w:rsidR="00EA4D97" w:rsidRPr="006764EC">
              <w:rPr>
                <w:b/>
              </w:rPr>
              <w:t>5</w:t>
            </w:r>
          </w:p>
        </w:tc>
      </w:tr>
      <w:tr w:rsidR="00AD3606" w:rsidRPr="006764EC" w14:paraId="7F5EFB89" w14:textId="77777777" w:rsidTr="00AD3606">
        <w:trPr>
          <w:cantSplit/>
        </w:trPr>
        <w:tc>
          <w:tcPr>
            <w:tcW w:w="3969" w:type="dxa"/>
            <w:vMerge/>
          </w:tcPr>
          <w:p w14:paraId="5B0C2E10" w14:textId="77777777" w:rsidR="00AD3606" w:rsidRPr="006764EC" w:rsidRDefault="00AD3606" w:rsidP="00AD3606">
            <w:pPr>
              <w:tabs>
                <w:tab w:val="left" w:pos="851"/>
              </w:tabs>
              <w:spacing w:line="240" w:lineRule="atLeast"/>
              <w:rPr>
                <w:b/>
              </w:rPr>
            </w:pPr>
            <w:bookmarkStart w:id="6" w:name="ddate" w:colFirst="1" w:colLast="1"/>
            <w:bookmarkEnd w:id="0"/>
            <w:bookmarkEnd w:id="1"/>
          </w:p>
        </w:tc>
        <w:tc>
          <w:tcPr>
            <w:tcW w:w="5245" w:type="dxa"/>
          </w:tcPr>
          <w:p w14:paraId="7D4FF460" w14:textId="6F199092" w:rsidR="00AD3606" w:rsidRPr="006764EC" w:rsidRDefault="00EA4D97" w:rsidP="00AD3606">
            <w:pPr>
              <w:tabs>
                <w:tab w:val="left" w:pos="851"/>
              </w:tabs>
              <w:spacing w:before="0"/>
              <w:jc w:val="right"/>
              <w:rPr>
                <w:b/>
              </w:rPr>
            </w:pPr>
            <w:r w:rsidRPr="006764EC">
              <w:rPr>
                <w:b/>
              </w:rPr>
              <w:t>15 November 2024</w:t>
            </w:r>
          </w:p>
        </w:tc>
      </w:tr>
      <w:tr w:rsidR="00AD3606" w:rsidRPr="006764EC" w14:paraId="486D099A" w14:textId="77777777" w:rsidTr="00AD3606">
        <w:trPr>
          <w:cantSplit/>
          <w:trHeight w:val="23"/>
        </w:trPr>
        <w:tc>
          <w:tcPr>
            <w:tcW w:w="3969" w:type="dxa"/>
            <w:vMerge/>
          </w:tcPr>
          <w:p w14:paraId="79E4AFED" w14:textId="77777777" w:rsidR="00AD3606" w:rsidRPr="006764EC" w:rsidRDefault="00AD3606" w:rsidP="00AD3606">
            <w:pPr>
              <w:tabs>
                <w:tab w:val="left" w:pos="851"/>
              </w:tabs>
              <w:spacing w:line="240" w:lineRule="atLeast"/>
              <w:rPr>
                <w:b/>
              </w:rPr>
            </w:pPr>
            <w:bookmarkStart w:id="7" w:name="dorlang" w:colFirst="1" w:colLast="1"/>
            <w:bookmarkEnd w:id="6"/>
          </w:p>
        </w:tc>
        <w:tc>
          <w:tcPr>
            <w:tcW w:w="5245" w:type="dxa"/>
          </w:tcPr>
          <w:p w14:paraId="553E0C5C" w14:textId="77777777" w:rsidR="00AD3606" w:rsidRPr="006764EC" w:rsidRDefault="00891503" w:rsidP="00AD3606">
            <w:pPr>
              <w:tabs>
                <w:tab w:val="left" w:pos="851"/>
              </w:tabs>
              <w:spacing w:before="0" w:line="240" w:lineRule="atLeast"/>
              <w:jc w:val="right"/>
              <w:rPr>
                <w:b/>
              </w:rPr>
            </w:pPr>
            <w:r w:rsidRPr="006764EC">
              <w:rPr>
                <w:b/>
              </w:rPr>
              <w:t>English only</w:t>
            </w:r>
          </w:p>
        </w:tc>
      </w:tr>
      <w:tr w:rsidR="00472BAD" w:rsidRPr="006764EC" w14:paraId="3716CBE4" w14:textId="77777777" w:rsidTr="00AD3606">
        <w:trPr>
          <w:cantSplit/>
          <w:trHeight w:val="23"/>
        </w:trPr>
        <w:tc>
          <w:tcPr>
            <w:tcW w:w="3969" w:type="dxa"/>
          </w:tcPr>
          <w:p w14:paraId="1A162D2B" w14:textId="77777777" w:rsidR="00472BAD" w:rsidRPr="006764EC" w:rsidRDefault="00472BAD" w:rsidP="00AD3606">
            <w:pPr>
              <w:tabs>
                <w:tab w:val="left" w:pos="851"/>
              </w:tabs>
              <w:spacing w:line="240" w:lineRule="atLeast"/>
              <w:rPr>
                <w:b/>
              </w:rPr>
            </w:pPr>
          </w:p>
        </w:tc>
        <w:tc>
          <w:tcPr>
            <w:tcW w:w="5245" w:type="dxa"/>
          </w:tcPr>
          <w:p w14:paraId="5FCF8464" w14:textId="77777777" w:rsidR="00472BAD" w:rsidRPr="006764EC" w:rsidRDefault="00472BAD" w:rsidP="00AD3606">
            <w:pPr>
              <w:tabs>
                <w:tab w:val="left" w:pos="851"/>
              </w:tabs>
              <w:spacing w:before="0" w:line="240" w:lineRule="atLeast"/>
              <w:jc w:val="right"/>
              <w:rPr>
                <w:b/>
              </w:rPr>
            </w:pPr>
          </w:p>
        </w:tc>
      </w:tr>
      <w:tr w:rsidR="00AD3606" w:rsidRPr="006764EC" w14:paraId="7F638B1E" w14:textId="77777777" w:rsidTr="00AD3606">
        <w:trPr>
          <w:cantSplit/>
        </w:trPr>
        <w:tc>
          <w:tcPr>
            <w:tcW w:w="9214" w:type="dxa"/>
            <w:gridSpan w:val="2"/>
            <w:tcMar>
              <w:left w:w="0" w:type="dxa"/>
            </w:tcMar>
          </w:tcPr>
          <w:p w14:paraId="0098C253" w14:textId="2A332A7B" w:rsidR="00AD3606" w:rsidRPr="006764EC" w:rsidRDefault="00EA4D97" w:rsidP="00E4728B">
            <w:pPr>
              <w:pStyle w:val="Source"/>
              <w:framePr w:hSpace="0" w:wrap="auto" w:vAnchor="margin" w:hAnchor="text" w:xAlign="left" w:yAlign="inline"/>
            </w:pPr>
            <w:bookmarkStart w:id="8" w:name="dsource" w:colFirst="0" w:colLast="0"/>
            <w:bookmarkEnd w:id="7"/>
            <w:r w:rsidRPr="006764EC">
              <w:t>Contribution from HILL</w:t>
            </w:r>
          </w:p>
        </w:tc>
      </w:tr>
      <w:tr w:rsidR="00AD3606" w:rsidRPr="006764EC" w14:paraId="409A0DE8" w14:textId="77777777" w:rsidTr="00AD3606">
        <w:trPr>
          <w:cantSplit/>
        </w:trPr>
        <w:tc>
          <w:tcPr>
            <w:tcW w:w="9214" w:type="dxa"/>
            <w:gridSpan w:val="2"/>
            <w:tcMar>
              <w:left w:w="0" w:type="dxa"/>
            </w:tcMar>
          </w:tcPr>
          <w:p w14:paraId="28DCFB1B" w14:textId="28EAF5EB" w:rsidR="00AD3606" w:rsidRPr="006764EC" w:rsidRDefault="00EA4D97" w:rsidP="00E4728B">
            <w:pPr>
              <w:pStyle w:val="Subtitle"/>
              <w:framePr w:hSpace="0" w:wrap="auto" w:xAlign="left" w:yAlign="inline"/>
            </w:pPr>
            <w:bookmarkStart w:id="9" w:name="dtitle1" w:colFirst="0" w:colLast="0"/>
            <w:bookmarkEnd w:id="8"/>
            <w:r w:rsidRPr="006764EC">
              <w:t>ITEMS FOR THE FINAL REPORT</w:t>
            </w:r>
          </w:p>
        </w:tc>
      </w:tr>
      <w:tr w:rsidR="00AD3606" w:rsidRPr="006764EC" w14:paraId="7E1A93C2" w14:textId="77777777" w:rsidTr="00AD3606">
        <w:trPr>
          <w:cantSplit/>
        </w:trPr>
        <w:tc>
          <w:tcPr>
            <w:tcW w:w="9214" w:type="dxa"/>
            <w:gridSpan w:val="2"/>
            <w:tcBorders>
              <w:top w:val="single" w:sz="4" w:space="0" w:color="auto"/>
              <w:bottom w:val="single" w:sz="4" w:space="0" w:color="auto"/>
            </w:tcBorders>
            <w:tcMar>
              <w:left w:w="0" w:type="dxa"/>
            </w:tcMar>
          </w:tcPr>
          <w:p w14:paraId="7114419D" w14:textId="77777777" w:rsidR="00AD3606" w:rsidRPr="006764EC" w:rsidRDefault="00F16BAB" w:rsidP="00F16BAB">
            <w:pPr>
              <w:spacing w:before="160"/>
              <w:rPr>
                <w:b/>
                <w:bCs/>
                <w:sz w:val="26"/>
                <w:szCs w:val="26"/>
              </w:rPr>
            </w:pPr>
            <w:r w:rsidRPr="006764EC">
              <w:rPr>
                <w:b/>
                <w:bCs/>
                <w:sz w:val="26"/>
                <w:szCs w:val="26"/>
              </w:rPr>
              <w:t>Purpose</w:t>
            </w:r>
          </w:p>
          <w:p w14:paraId="3126170D" w14:textId="629CA53B" w:rsidR="00AD3606" w:rsidRPr="006764EC" w:rsidRDefault="00EA4D97" w:rsidP="00EA4D97">
            <w:pPr>
              <w:spacing w:before="160"/>
              <w:rPr>
                <w:b/>
                <w:bCs/>
                <w:szCs w:val="24"/>
              </w:rPr>
            </w:pPr>
            <w:r w:rsidRPr="006764EC">
              <w:rPr>
                <w:szCs w:val="24"/>
              </w:rPr>
              <w:t>This contribution proposes to start keeping track of items that should be included in the final report of the EG-ITRs to Council, which report will be transmitted to the Plenipotentiary Conference.</w:t>
            </w:r>
          </w:p>
          <w:p w14:paraId="1D4F20AC" w14:textId="77777777" w:rsidR="00AD3606" w:rsidRPr="006764EC" w:rsidRDefault="00AD3606" w:rsidP="00F16BAB">
            <w:pPr>
              <w:spacing w:before="160"/>
              <w:rPr>
                <w:b/>
                <w:bCs/>
                <w:sz w:val="26"/>
                <w:szCs w:val="26"/>
              </w:rPr>
            </w:pPr>
            <w:r w:rsidRPr="006764EC">
              <w:rPr>
                <w:b/>
                <w:bCs/>
                <w:sz w:val="26"/>
                <w:szCs w:val="26"/>
              </w:rPr>
              <w:t>Action required</w:t>
            </w:r>
          </w:p>
          <w:p w14:paraId="595A9A19" w14:textId="77777777" w:rsidR="00EA4D97" w:rsidRPr="006764EC" w:rsidRDefault="00EA4D97" w:rsidP="00EA4D97">
            <w:pPr>
              <w:spacing w:before="160"/>
              <w:rPr>
                <w:b/>
                <w:bCs/>
                <w:szCs w:val="24"/>
              </w:rPr>
            </w:pPr>
            <w:r w:rsidRPr="006764EC">
              <w:t xml:space="preserve">The Expert Group on the International Telecommunication Regulations is invited to </w:t>
            </w:r>
            <w:r w:rsidRPr="006764EC">
              <w:rPr>
                <w:b/>
              </w:rPr>
              <w:t>consider</w:t>
            </w:r>
            <w:r w:rsidRPr="006764EC">
              <w:t xml:space="preserve"> this document.</w:t>
            </w:r>
          </w:p>
          <w:p w14:paraId="7C51DEFE" w14:textId="77777777" w:rsidR="00AD3606" w:rsidRPr="006764EC" w:rsidRDefault="00CD3C91" w:rsidP="00CD3C91">
            <w:r w:rsidRPr="006764EC">
              <w:t>_______________</w:t>
            </w:r>
          </w:p>
          <w:p w14:paraId="6BE4AED5" w14:textId="28602EDA" w:rsidR="00AD3606" w:rsidRPr="006764EC" w:rsidRDefault="00AD3606" w:rsidP="00663050">
            <w:pPr>
              <w:spacing w:before="160"/>
              <w:rPr>
                <w:b/>
                <w:bCs/>
                <w:sz w:val="26"/>
                <w:szCs w:val="26"/>
              </w:rPr>
            </w:pPr>
            <w:r w:rsidRPr="006764EC">
              <w:rPr>
                <w:b/>
                <w:bCs/>
                <w:sz w:val="26"/>
                <w:szCs w:val="26"/>
              </w:rPr>
              <w:t>References</w:t>
            </w:r>
          </w:p>
          <w:p w14:paraId="3F140542" w14:textId="7D3968C6" w:rsidR="00AD3606" w:rsidRPr="006764EC" w:rsidRDefault="00EA4D97" w:rsidP="00EA4D97">
            <w:pPr>
              <w:spacing w:after="160"/>
              <w:rPr>
                <w:i/>
                <w:iCs/>
                <w:sz w:val="22"/>
                <w:szCs w:val="22"/>
              </w:rPr>
            </w:pPr>
            <w:r w:rsidRPr="006764EC">
              <w:rPr>
                <w:rFonts w:asciiTheme="minorHAnsi" w:hAnsiTheme="minorHAnsi" w:cstheme="minorHAnsi"/>
                <w:i/>
                <w:iCs/>
                <w:sz w:val="22"/>
                <w:szCs w:val="22"/>
              </w:rPr>
              <w:t xml:space="preserve">Council </w:t>
            </w:r>
            <w:hyperlink r:id="rId8" w:history="1">
              <w:r w:rsidRPr="006764EC">
                <w:rPr>
                  <w:rStyle w:val="Hyperlink"/>
                  <w:rFonts w:asciiTheme="minorHAnsi" w:hAnsiTheme="minorHAnsi" w:cstheme="minorHAnsi"/>
                  <w:i/>
                  <w:iCs/>
                  <w:sz w:val="22"/>
                  <w:szCs w:val="22"/>
                </w:rPr>
                <w:t>Resolution 1379</w:t>
              </w:r>
            </w:hyperlink>
            <w:r w:rsidRPr="006764EC">
              <w:rPr>
                <w:rFonts w:asciiTheme="minorHAnsi" w:hAnsiTheme="minorHAnsi" w:cstheme="minorHAnsi"/>
                <w:i/>
                <w:iCs/>
                <w:sz w:val="22"/>
                <w:szCs w:val="22"/>
              </w:rPr>
              <w:t xml:space="preserve"> (Terms of Reference)</w:t>
            </w:r>
            <w:r w:rsidRPr="006764EC">
              <w:rPr>
                <w:rFonts w:asciiTheme="minorHAnsi" w:hAnsiTheme="minorHAnsi" w:cstheme="minorHAnsi"/>
                <w:i/>
                <w:iCs/>
                <w:sz w:val="22"/>
                <w:szCs w:val="22"/>
              </w:rPr>
              <w:t xml:space="preserve">; Documents </w:t>
            </w:r>
            <w:hyperlink r:id="rId9" w:history="1">
              <w:r w:rsidRPr="006764EC">
                <w:rPr>
                  <w:rStyle w:val="Hyperlink"/>
                  <w:i/>
                  <w:iCs/>
                  <w:sz w:val="22"/>
                  <w:szCs w:val="22"/>
                </w:rPr>
                <w:t>EG-ITRs-1/8</w:t>
              </w:r>
            </w:hyperlink>
            <w:r w:rsidRPr="006764EC">
              <w:rPr>
                <w:i/>
                <w:iCs/>
                <w:sz w:val="22"/>
                <w:szCs w:val="22"/>
              </w:rPr>
              <w:t xml:space="preserve">; </w:t>
            </w:r>
            <w:hyperlink r:id="rId10" w:history="1">
              <w:r w:rsidRPr="006764EC">
                <w:rPr>
                  <w:rStyle w:val="Hyperlink"/>
                  <w:rFonts w:eastAsiaTheme="minorHAnsi" w:cs="Calibri"/>
                  <w:i/>
                  <w:iCs/>
                  <w:sz w:val="22"/>
                  <w:szCs w:val="22"/>
                </w:rPr>
                <w:t>EG-ITRs-2/</w:t>
              </w:r>
              <w:r w:rsidRPr="006764EC">
                <w:rPr>
                  <w:rStyle w:val="Hyperlink"/>
                  <w:rFonts w:eastAsiaTheme="minorHAnsi" w:cs="Calibri"/>
                  <w:bCs/>
                  <w:i/>
                  <w:iCs/>
                  <w:sz w:val="22"/>
                  <w:szCs w:val="22"/>
                </w:rPr>
                <w:t>7</w:t>
              </w:r>
            </w:hyperlink>
            <w:r w:rsidRPr="006764EC">
              <w:rPr>
                <w:rFonts w:eastAsiaTheme="minorHAnsi" w:cs="Calibri"/>
                <w:i/>
                <w:iCs/>
                <w:sz w:val="22"/>
                <w:szCs w:val="22"/>
              </w:rPr>
              <w:t>;</w:t>
            </w:r>
            <w:r w:rsidRPr="006764EC">
              <w:rPr>
                <w:rFonts w:eastAsiaTheme="minorHAnsi" w:cs="Calibri"/>
                <w:bCs/>
                <w:i/>
                <w:iCs/>
                <w:sz w:val="22"/>
                <w:szCs w:val="22"/>
              </w:rPr>
              <w:t xml:space="preserve"> </w:t>
            </w:r>
            <w:hyperlink r:id="rId11" w:history="1">
              <w:r w:rsidRPr="006764EC">
                <w:rPr>
                  <w:rStyle w:val="Hyperlink"/>
                  <w:rFonts w:eastAsiaTheme="minorHAnsi" w:cs="Calibri"/>
                  <w:i/>
                  <w:iCs/>
                  <w:sz w:val="22"/>
                  <w:szCs w:val="22"/>
                </w:rPr>
                <w:t>EG-ITRs-2/</w:t>
              </w:r>
              <w:r w:rsidRPr="006764EC">
                <w:rPr>
                  <w:rStyle w:val="Hyperlink"/>
                  <w:rFonts w:eastAsiaTheme="minorHAnsi" w:cs="Calibri"/>
                  <w:bCs/>
                  <w:i/>
                  <w:iCs/>
                  <w:sz w:val="22"/>
                  <w:szCs w:val="22"/>
                </w:rPr>
                <w:t>8</w:t>
              </w:r>
            </w:hyperlink>
            <w:r w:rsidRPr="006764EC">
              <w:rPr>
                <w:i/>
                <w:iCs/>
                <w:sz w:val="22"/>
                <w:szCs w:val="22"/>
              </w:rPr>
              <w:t xml:space="preserve">; </w:t>
            </w:r>
            <w:hyperlink r:id="rId12" w:history="1">
              <w:r w:rsidRPr="006764EC">
                <w:rPr>
                  <w:rStyle w:val="Hyperlink"/>
                  <w:i/>
                  <w:iCs/>
                  <w:sz w:val="22"/>
                  <w:szCs w:val="22"/>
                </w:rPr>
                <w:t>EG</w:t>
              </w:r>
              <w:r w:rsidR="00262EC1" w:rsidRPr="006764EC">
                <w:rPr>
                  <w:rStyle w:val="Hyperlink"/>
                  <w:i/>
                  <w:iCs/>
                  <w:sz w:val="22"/>
                  <w:szCs w:val="22"/>
                </w:rPr>
                <w:noBreakHyphen/>
              </w:r>
              <w:r w:rsidRPr="006764EC">
                <w:rPr>
                  <w:rStyle w:val="Hyperlink"/>
                  <w:i/>
                  <w:iCs/>
                  <w:sz w:val="22"/>
                  <w:szCs w:val="22"/>
                </w:rPr>
                <w:t>ITRs-2/14</w:t>
              </w:r>
            </w:hyperlink>
            <w:r w:rsidRPr="006764EC">
              <w:rPr>
                <w:i/>
                <w:iCs/>
                <w:sz w:val="22"/>
                <w:szCs w:val="22"/>
              </w:rPr>
              <w:t xml:space="preserve">; </w:t>
            </w:r>
            <w:hyperlink r:id="rId13" w:history="1">
              <w:r w:rsidRPr="006764EC">
                <w:rPr>
                  <w:rStyle w:val="Hyperlink"/>
                  <w:i/>
                  <w:iCs/>
                  <w:sz w:val="22"/>
                  <w:szCs w:val="22"/>
                </w:rPr>
                <w:t>EG-ITRs-2/20</w:t>
              </w:r>
            </w:hyperlink>
            <w:r w:rsidRPr="006764EC">
              <w:rPr>
                <w:i/>
                <w:iCs/>
                <w:sz w:val="22"/>
                <w:szCs w:val="22"/>
              </w:rPr>
              <w:t xml:space="preserve">; </w:t>
            </w:r>
            <w:hyperlink r:id="rId14" w:history="1">
              <w:r w:rsidRPr="006764EC">
                <w:rPr>
                  <w:rStyle w:val="Hyperlink"/>
                  <w:i/>
                  <w:iCs/>
                  <w:sz w:val="22"/>
                  <w:szCs w:val="22"/>
                </w:rPr>
                <w:t>EG-ITRs-2/21</w:t>
              </w:r>
            </w:hyperlink>
            <w:r w:rsidRPr="006764EC">
              <w:rPr>
                <w:i/>
                <w:iCs/>
                <w:sz w:val="22"/>
                <w:szCs w:val="22"/>
              </w:rPr>
              <w:t>;</w:t>
            </w:r>
            <w:r w:rsidRPr="006764EC">
              <w:rPr>
                <w:i/>
                <w:iCs/>
                <w:sz w:val="22"/>
                <w:szCs w:val="22"/>
              </w:rPr>
              <w:t xml:space="preserve"> </w:t>
            </w:r>
            <w:hyperlink r:id="rId15" w:history="1">
              <w:r w:rsidRPr="006764EC">
                <w:rPr>
                  <w:rStyle w:val="Hyperlink"/>
                  <w:i/>
                  <w:iCs/>
                  <w:sz w:val="22"/>
                  <w:szCs w:val="22"/>
                </w:rPr>
                <w:t>EG-ITRs-3/2</w:t>
              </w:r>
            </w:hyperlink>
            <w:r w:rsidRPr="006764EC">
              <w:rPr>
                <w:i/>
                <w:iCs/>
                <w:sz w:val="22"/>
                <w:szCs w:val="22"/>
              </w:rPr>
              <w:t xml:space="preserve">; </w:t>
            </w:r>
            <w:hyperlink r:id="rId16" w:history="1">
              <w:r w:rsidRPr="006764EC">
                <w:rPr>
                  <w:rStyle w:val="Hyperlink"/>
                  <w:i/>
                  <w:iCs/>
                  <w:sz w:val="22"/>
                  <w:szCs w:val="22"/>
                </w:rPr>
                <w:t>EG-ITRs-3/4</w:t>
              </w:r>
            </w:hyperlink>
            <w:r w:rsidRPr="006764EC">
              <w:rPr>
                <w:i/>
                <w:iCs/>
                <w:sz w:val="22"/>
                <w:szCs w:val="22"/>
              </w:rPr>
              <w:t xml:space="preserve">; </w:t>
            </w:r>
            <w:hyperlink r:id="rId17" w:history="1">
              <w:r w:rsidRPr="006764EC">
                <w:rPr>
                  <w:rStyle w:val="Hyperlink"/>
                  <w:i/>
                  <w:iCs/>
                  <w:sz w:val="22"/>
                  <w:szCs w:val="22"/>
                </w:rPr>
                <w:t>EG-ITRs-3/7</w:t>
              </w:r>
            </w:hyperlink>
            <w:r w:rsidRPr="006764EC">
              <w:rPr>
                <w:i/>
                <w:iCs/>
                <w:sz w:val="22"/>
                <w:szCs w:val="22"/>
              </w:rPr>
              <w:t xml:space="preserve">; </w:t>
            </w:r>
            <w:hyperlink r:id="rId18" w:history="1">
              <w:r w:rsidRPr="006764EC">
                <w:rPr>
                  <w:rStyle w:val="Hyperlink"/>
                  <w:i/>
                  <w:iCs/>
                  <w:sz w:val="22"/>
                  <w:szCs w:val="22"/>
                </w:rPr>
                <w:t>EG-ITRs-3/8</w:t>
              </w:r>
            </w:hyperlink>
            <w:r w:rsidRPr="006764EC">
              <w:rPr>
                <w:i/>
                <w:iCs/>
                <w:sz w:val="22"/>
                <w:szCs w:val="22"/>
              </w:rPr>
              <w:t xml:space="preserve">; </w:t>
            </w:r>
            <w:hyperlink r:id="rId19" w:history="1">
              <w:r w:rsidRPr="006764EC">
                <w:rPr>
                  <w:rStyle w:val="Hyperlink"/>
                  <w:i/>
                  <w:iCs/>
                  <w:sz w:val="22"/>
                  <w:szCs w:val="22"/>
                </w:rPr>
                <w:t>EG</w:t>
              </w:r>
              <w:r w:rsidR="00262EC1" w:rsidRPr="006764EC">
                <w:rPr>
                  <w:rStyle w:val="Hyperlink"/>
                  <w:i/>
                  <w:iCs/>
                  <w:sz w:val="22"/>
                  <w:szCs w:val="22"/>
                </w:rPr>
                <w:noBreakHyphen/>
              </w:r>
              <w:r w:rsidRPr="006764EC">
                <w:rPr>
                  <w:rStyle w:val="Hyperlink"/>
                  <w:i/>
                  <w:iCs/>
                  <w:sz w:val="22"/>
                  <w:szCs w:val="22"/>
                </w:rPr>
                <w:t>ITRs-3/9</w:t>
              </w:r>
            </w:hyperlink>
            <w:r w:rsidRPr="006764EC">
              <w:rPr>
                <w:i/>
                <w:iCs/>
                <w:sz w:val="22"/>
                <w:szCs w:val="22"/>
              </w:rPr>
              <w:t xml:space="preserve">; </w:t>
            </w:r>
            <w:hyperlink r:id="rId20" w:history="1">
              <w:r w:rsidRPr="006764EC">
                <w:rPr>
                  <w:rStyle w:val="Hyperlink"/>
                  <w:i/>
                  <w:iCs/>
                  <w:sz w:val="22"/>
                  <w:szCs w:val="22"/>
                </w:rPr>
                <w:t>EG-ITRs-3/10</w:t>
              </w:r>
            </w:hyperlink>
            <w:r w:rsidRPr="006764EC">
              <w:rPr>
                <w:i/>
                <w:iCs/>
                <w:sz w:val="22"/>
                <w:szCs w:val="22"/>
              </w:rPr>
              <w:t xml:space="preserve">; </w:t>
            </w:r>
            <w:hyperlink r:id="rId21" w:history="1">
              <w:r w:rsidRPr="006764EC">
                <w:rPr>
                  <w:rStyle w:val="Hyperlink"/>
                  <w:i/>
                  <w:iCs/>
                  <w:sz w:val="22"/>
                  <w:szCs w:val="22"/>
                </w:rPr>
                <w:t>EG-ITRs-3/11</w:t>
              </w:r>
            </w:hyperlink>
            <w:r w:rsidRPr="006764EC">
              <w:rPr>
                <w:i/>
                <w:iCs/>
                <w:sz w:val="22"/>
                <w:szCs w:val="22"/>
              </w:rPr>
              <w:t xml:space="preserve">; </w:t>
            </w:r>
            <w:hyperlink r:id="rId22" w:history="1">
              <w:r w:rsidRPr="006764EC">
                <w:rPr>
                  <w:rStyle w:val="Hyperlink"/>
                  <w:i/>
                  <w:iCs/>
                  <w:sz w:val="22"/>
                  <w:szCs w:val="22"/>
                </w:rPr>
                <w:t>EG-ITRs-3/12</w:t>
              </w:r>
            </w:hyperlink>
            <w:r w:rsidRPr="006764EC">
              <w:rPr>
                <w:i/>
                <w:iCs/>
                <w:sz w:val="22"/>
                <w:szCs w:val="22"/>
              </w:rPr>
              <w:t xml:space="preserve">; </w:t>
            </w:r>
            <w:hyperlink r:id="rId23" w:history="1">
              <w:r w:rsidRPr="006764EC">
                <w:rPr>
                  <w:rStyle w:val="Hyperlink"/>
                  <w:i/>
                  <w:iCs/>
                  <w:sz w:val="22"/>
                  <w:szCs w:val="22"/>
                </w:rPr>
                <w:t>EG-ITRs-4/2</w:t>
              </w:r>
            </w:hyperlink>
          </w:p>
        </w:tc>
      </w:tr>
    </w:tbl>
    <w:p w14:paraId="5CA37110" w14:textId="77777777" w:rsidR="00E227F3" w:rsidRPr="006764E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53548C2" w14:textId="77777777" w:rsidR="0090147A" w:rsidRPr="006764EC" w:rsidRDefault="0090147A">
      <w:pPr>
        <w:tabs>
          <w:tab w:val="clear" w:pos="567"/>
          <w:tab w:val="clear" w:pos="1134"/>
          <w:tab w:val="clear" w:pos="1701"/>
          <w:tab w:val="clear" w:pos="2268"/>
          <w:tab w:val="clear" w:pos="2835"/>
        </w:tabs>
        <w:overflowPunct/>
        <w:autoSpaceDE/>
        <w:autoSpaceDN/>
        <w:adjustRightInd/>
        <w:spacing w:before="0"/>
        <w:textAlignment w:val="auto"/>
      </w:pPr>
      <w:r w:rsidRPr="006764EC">
        <w:br w:type="page"/>
      </w:r>
    </w:p>
    <w:p w14:paraId="7F7257EB" w14:textId="353F69AB" w:rsidR="00EA4D97" w:rsidRPr="006764EC" w:rsidRDefault="00EA4D97" w:rsidP="00023041">
      <w:pPr>
        <w:pStyle w:val="Headingb"/>
        <w:spacing w:after="120"/>
      </w:pPr>
      <w:r w:rsidRPr="006764EC">
        <w:lastRenderedPageBreak/>
        <w:t xml:space="preserve">Summary </w:t>
      </w:r>
    </w:p>
    <w:p w14:paraId="60A3C72F" w14:textId="77777777" w:rsidR="00EA4D97" w:rsidRPr="006764EC" w:rsidRDefault="00EA4D97" w:rsidP="00023041">
      <w:pPr>
        <w:jc w:val="both"/>
        <w:rPr>
          <w:bCs/>
          <w:szCs w:val="24"/>
        </w:rPr>
      </w:pPr>
      <w:r w:rsidRPr="006764EC">
        <w:t>In order to ensure that all inputs are reflected in the Final Report of the EG-ITRs, it would appear to be judicious to start making a list of the inputs that should be reflected. This contribution presents items for inclusion in such a list.</w:t>
      </w:r>
    </w:p>
    <w:p w14:paraId="061D36CF" w14:textId="77777777" w:rsidR="00EA4D97" w:rsidRPr="006764EC" w:rsidRDefault="00EA4D97" w:rsidP="00023041">
      <w:pPr>
        <w:pStyle w:val="Headingb"/>
        <w:spacing w:after="120"/>
      </w:pPr>
      <w:r w:rsidRPr="006764EC">
        <w:t>Proposal</w:t>
      </w:r>
    </w:p>
    <w:p w14:paraId="29CC69C9" w14:textId="2993E9E4" w:rsidR="00EA4D97" w:rsidRPr="006764EC" w:rsidRDefault="00EA4D97" w:rsidP="00262811">
      <w:pPr>
        <w:pBdr>
          <w:top w:val="single" w:sz="4" w:space="1" w:color="auto"/>
          <w:left w:val="single" w:sz="4" w:space="4" w:color="auto"/>
          <w:bottom w:val="single" w:sz="4" w:space="1" w:color="auto"/>
          <w:right w:val="single" w:sz="4" w:space="4" w:color="auto"/>
        </w:pBdr>
        <w:rPr>
          <w:rFonts w:eastAsiaTheme="minorHAnsi" w:cs="Calibri"/>
          <w:szCs w:val="24"/>
        </w:rPr>
      </w:pPr>
      <w:r w:rsidRPr="006764EC">
        <w:rPr>
          <w:rFonts w:eastAsiaTheme="minorHAnsi" w:cs="Calibri"/>
          <w:szCs w:val="24"/>
        </w:rPr>
        <w:t>This contribution is an updated version of</w:t>
      </w:r>
      <w:r w:rsidR="006764EC" w:rsidRPr="006764EC">
        <w:rPr>
          <w:rFonts w:eastAsiaTheme="minorHAnsi" w:cs="Calibri"/>
          <w:szCs w:val="24"/>
        </w:rPr>
        <w:t xml:space="preserve"> Document</w:t>
      </w:r>
      <w:r w:rsidRPr="006764EC">
        <w:rPr>
          <w:rFonts w:eastAsiaTheme="minorHAnsi" w:cs="Calibri"/>
          <w:szCs w:val="24"/>
        </w:rPr>
        <w:t xml:space="preserve"> </w:t>
      </w:r>
      <w:hyperlink r:id="rId24" w:history="1">
        <w:r w:rsidRPr="006764EC">
          <w:rPr>
            <w:rStyle w:val="Hyperlink"/>
          </w:rPr>
          <w:t>EG-ITRs-3/4</w:t>
        </w:r>
      </w:hyperlink>
      <w:r w:rsidRPr="006764EC">
        <w:t>.</w:t>
      </w:r>
    </w:p>
    <w:p w14:paraId="2202FB8B" w14:textId="337EB391" w:rsidR="00EA4D97" w:rsidRPr="006764EC" w:rsidRDefault="00EA4D97" w:rsidP="00023041">
      <w:pPr>
        <w:jc w:val="both"/>
        <w:rPr>
          <w:bCs/>
        </w:rPr>
      </w:pPr>
      <w:r w:rsidRPr="006764EC">
        <w:rPr>
          <w:rFonts w:eastAsiaTheme="minorHAnsi"/>
        </w:rPr>
        <w:t>1</w:t>
      </w:r>
      <w:r w:rsidR="006764EC" w:rsidRPr="006764EC">
        <w:rPr>
          <w:rFonts w:eastAsiaTheme="minorHAnsi"/>
        </w:rPr>
        <w:tab/>
      </w:r>
      <w:r w:rsidRPr="006764EC">
        <w:rPr>
          <w:rFonts w:eastAsiaTheme="minorHAnsi"/>
        </w:rPr>
        <w:t>As stated in 6.6.2 of the report of the second meeting (</w:t>
      </w:r>
      <w:r w:rsidR="006764EC" w:rsidRPr="006764EC">
        <w:rPr>
          <w:rFonts w:eastAsiaTheme="minorHAnsi" w:cs="Calibri"/>
          <w:szCs w:val="24"/>
        </w:rPr>
        <w:t xml:space="preserve">Document </w:t>
      </w:r>
      <w:hyperlink r:id="rId25" w:history="1">
        <w:r w:rsidRPr="006764EC">
          <w:rPr>
            <w:rStyle w:val="Hyperlink"/>
          </w:rPr>
          <w:t>EG-ITRs-2/21</w:t>
        </w:r>
      </w:hyperlink>
      <w:r w:rsidRPr="006764EC">
        <w:rPr>
          <w:rFonts w:eastAsiaTheme="minorHAnsi"/>
        </w:rPr>
        <w:t>): “</w:t>
      </w:r>
      <w:r w:rsidRPr="006764EC">
        <w:rPr>
          <w:bCs/>
        </w:rPr>
        <w:t>the Final Report to Council 2026 will reflect all inputs made by Member States and Sector Members, and inputs from the Directors of the Bureaux, whether made in contributions or verbally.”</w:t>
      </w:r>
    </w:p>
    <w:p w14:paraId="6778CDD3" w14:textId="6BEB49D1" w:rsidR="00EA4D97" w:rsidRPr="006764EC" w:rsidRDefault="00EA4D97" w:rsidP="00023041">
      <w:pPr>
        <w:jc w:val="both"/>
      </w:pPr>
      <w:r w:rsidRPr="006764EC">
        <w:rPr>
          <w:bCs/>
        </w:rPr>
        <w:t>2</w:t>
      </w:r>
      <w:r w:rsidR="006764EC" w:rsidRPr="006764EC">
        <w:rPr>
          <w:bCs/>
        </w:rPr>
        <w:tab/>
      </w:r>
      <w:r w:rsidRPr="006764EC">
        <w:rPr>
          <w:bCs/>
        </w:rPr>
        <w:t xml:space="preserve">Pursuant to the workplan set forth in Annex 1 of </w:t>
      </w:r>
      <w:r w:rsidR="00262811">
        <w:rPr>
          <w:rFonts w:eastAsiaTheme="minorHAnsi" w:cs="Calibri"/>
          <w:szCs w:val="24"/>
          <w:lang w:val="en-US"/>
        </w:rPr>
        <w:t>Document </w:t>
      </w:r>
      <w:hyperlink r:id="rId26" w:history="1">
        <w:r w:rsidRPr="006764EC">
          <w:rPr>
            <w:rStyle w:val="Hyperlink"/>
          </w:rPr>
          <w:t>EG-ITRs-2/21</w:t>
        </w:r>
      </w:hyperlink>
      <w:r w:rsidRPr="006764EC">
        <w:t>, drafting of the Final Report will start during the fifth meeting of the EG-ITRs.</w:t>
      </w:r>
    </w:p>
    <w:p w14:paraId="207CF8B0" w14:textId="43349759" w:rsidR="00EA4D97" w:rsidRPr="006764EC" w:rsidRDefault="00EA4D97" w:rsidP="00023041">
      <w:pPr>
        <w:jc w:val="both"/>
      </w:pPr>
      <w:r w:rsidRPr="006764EC">
        <w:t>3</w:t>
      </w:r>
      <w:r w:rsidR="006764EC" w:rsidRPr="006764EC">
        <w:tab/>
      </w:r>
      <w:r w:rsidRPr="006764EC">
        <w:t xml:space="preserve">As stated in </w:t>
      </w:r>
      <w:r w:rsidRPr="006764EC">
        <w:rPr>
          <w:rFonts w:eastAsiaTheme="minorHAnsi"/>
        </w:rPr>
        <w:t>in 6.6.2 of the report of the second meeting (</w:t>
      </w:r>
      <w:r w:rsidR="00262811">
        <w:rPr>
          <w:rFonts w:eastAsiaTheme="minorHAnsi" w:cs="Calibri"/>
          <w:szCs w:val="24"/>
          <w:lang w:val="en-US"/>
        </w:rPr>
        <w:t>Document </w:t>
      </w:r>
      <w:hyperlink r:id="rId27" w:history="1">
        <w:r w:rsidRPr="006764EC">
          <w:rPr>
            <w:rStyle w:val="Hyperlink"/>
          </w:rPr>
          <w:t>EG-ITRs-2/21</w:t>
        </w:r>
      </w:hyperlink>
      <w:r w:rsidRPr="006764EC">
        <w:rPr>
          <w:rFonts w:eastAsiaTheme="minorHAnsi"/>
        </w:rPr>
        <w:t>):</w:t>
      </w:r>
      <w:r w:rsidRPr="006764EC">
        <w:t xml:space="preserve"> “contributions could continue to be submitted to future meetings on the structure and content of the Final Report.”</w:t>
      </w:r>
    </w:p>
    <w:p w14:paraId="755D3407" w14:textId="73486C05" w:rsidR="00EA4D97" w:rsidRPr="006764EC" w:rsidRDefault="00EA4D97" w:rsidP="00023041">
      <w:pPr>
        <w:jc w:val="both"/>
      </w:pPr>
      <w:r w:rsidRPr="006764EC">
        <w:t>4</w:t>
      </w:r>
      <w:r w:rsidR="006764EC" w:rsidRPr="006764EC">
        <w:tab/>
      </w:r>
      <w:r w:rsidRPr="006764EC">
        <w:t xml:space="preserve">Paragraph 7.3 of the report of the third meeting states </w:t>
      </w:r>
      <w:r w:rsidRPr="006764EC">
        <w:rPr>
          <w:rFonts w:eastAsiaTheme="minorHAnsi"/>
        </w:rPr>
        <w:t>(</w:t>
      </w:r>
      <w:r w:rsidR="00262811">
        <w:rPr>
          <w:rFonts w:eastAsiaTheme="minorHAnsi" w:cs="Calibri"/>
          <w:szCs w:val="24"/>
          <w:lang w:val="en-US"/>
        </w:rPr>
        <w:t>Document </w:t>
      </w:r>
      <w:hyperlink r:id="rId28" w:history="1">
        <w:r w:rsidRPr="006764EC">
          <w:rPr>
            <w:rStyle w:val="Hyperlink"/>
          </w:rPr>
          <w:t>EG-ITRs-3/12</w:t>
        </w:r>
      </w:hyperlink>
      <w:r w:rsidRPr="006764EC">
        <w:rPr>
          <w:rFonts w:eastAsiaTheme="minorHAnsi"/>
        </w:rPr>
        <w:t>)</w:t>
      </w:r>
      <w:r w:rsidRPr="006764EC">
        <w:t>: “The Group was invited to submit contributions for the structure and outline of the Final Report at the next meeting.”</w:t>
      </w:r>
    </w:p>
    <w:p w14:paraId="13A1E44F" w14:textId="1376FC0A" w:rsidR="00EA4D97" w:rsidRPr="006764EC" w:rsidRDefault="00EA4D97" w:rsidP="00023041">
      <w:pPr>
        <w:jc w:val="both"/>
      </w:pPr>
      <w:r w:rsidRPr="006764EC">
        <w:t>5</w:t>
      </w:r>
      <w:r w:rsidR="006764EC" w:rsidRPr="006764EC">
        <w:tab/>
      </w:r>
      <w:r w:rsidRPr="006764EC">
        <w:t>In light of the above, and in order to ensure that all inputs are reflected in the Final Report, it would appear to be judicious to start making a list of the inputs that should be reflected.</w:t>
      </w:r>
    </w:p>
    <w:p w14:paraId="44C0769A" w14:textId="47CD45DC" w:rsidR="00EA4D97" w:rsidRPr="006764EC" w:rsidRDefault="00EA4D97" w:rsidP="00262811">
      <w:pPr>
        <w:jc w:val="both"/>
      </w:pPr>
      <w:r w:rsidRPr="006764EC">
        <w:t>6</w:t>
      </w:r>
      <w:r w:rsidR="006764EC" w:rsidRPr="006764EC">
        <w:tab/>
      </w:r>
      <w:r w:rsidRPr="006764EC">
        <w:t>We propose that the Final Report should reflect at least the following inputs (</w:t>
      </w:r>
      <w:r w:rsidRPr="006764EC">
        <w:rPr>
          <w:u w:val="single"/>
        </w:rPr>
        <w:t>of course other members will wish to add other items to the list below</w:t>
      </w:r>
      <w:r w:rsidRPr="006764EC">
        <w:t>):</w:t>
      </w:r>
    </w:p>
    <w:p w14:paraId="2692CBDC" w14:textId="5C31C3FD" w:rsidR="00EA4D97" w:rsidRPr="006764EC" w:rsidRDefault="00023041" w:rsidP="00262811">
      <w:pPr>
        <w:pStyle w:val="enumlev2"/>
        <w:jc w:val="both"/>
        <w:rPr>
          <w:rFonts w:eastAsiaTheme="minorHAnsi" w:cs="Calibri"/>
          <w:szCs w:val="24"/>
        </w:rPr>
      </w:pPr>
      <w:r w:rsidRPr="006764EC">
        <w:rPr>
          <w:rFonts w:eastAsiaTheme="minorHAnsi" w:cs="Calibri"/>
          <w:szCs w:val="24"/>
        </w:rPr>
        <w:t>1</w:t>
      </w:r>
      <w:r w:rsidRPr="006764EC">
        <w:rPr>
          <w:rFonts w:eastAsiaTheme="minorHAnsi" w:cs="Calibri"/>
          <w:szCs w:val="24"/>
        </w:rPr>
        <w:tab/>
      </w:r>
      <w:r w:rsidR="00EA4D97" w:rsidRPr="006764EC">
        <w:rPr>
          <w:rFonts w:eastAsiaTheme="minorHAnsi" w:cs="Calibri"/>
          <w:szCs w:val="24"/>
        </w:rPr>
        <w:t xml:space="preserve">The Annexes to </w:t>
      </w:r>
      <w:hyperlink r:id="rId29" w:history="1">
        <w:r w:rsidR="00EA4D97" w:rsidRPr="006764EC">
          <w:rPr>
            <w:rStyle w:val="Hyperlink"/>
          </w:rPr>
          <w:t>EG-ITRs-3/2</w:t>
        </w:r>
      </w:hyperlink>
      <w:r w:rsidR="00EA4D97" w:rsidRPr="006764EC">
        <w:rPr>
          <w:rFonts w:eastAsiaTheme="minorHAnsi" w:cs="Calibri"/>
          <w:szCs w:val="24"/>
        </w:rPr>
        <w:t xml:space="preserve"> (possibly in the format proposed in</w:t>
      </w:r>
      <w:r w:rsidR="00262811" w:rsidRPr="00262811">
        <w:rPr>
          <w:rFonts w:eastAsiaTheme="minorHAnsi" w:cs="Calibri"/>
          <w:szCs w:val="24"/>
          <w:lang w:val="en-US"/>
        </w:rPr>
        <w:t xml:space="preserve"> </w:t>
      </w:r>
      <w:r w:rsidR="00262811">
        <w:rPr>
          <w:rFonts w:eastAsiaTheme="minorHAnsi" w:cs="Calibri"/>
          <w:szCs w:val="24"/>
          <w:lang w:val="en-US"/>
        </w:rPr>
        <w:t>Document</w:t>
      </w:r>
      <w:r w:rsidR="00262811">
        <w:rPr>
          <w:rFonts w:eastAsiaTheme="minorHAnsi" w:cs="Calibri"/>
          <w:szCs w:val="24"/>
          <w:lang w:val="en-US"/>
        </w:rPr>
        <w:t>s</w:t>
      </w:r>
      <w:r w:rsidR="00262811">
        <w:rPr>
          <w:rFonts w:eastAsiaTheme="minorHAnsi" w:cs="Calibri"/>
          <w:szCs w:val="24"/>
        </w:rPr>
        <w:t> </w:t>
      </w:r>
      <w:hyperlink r:id="rId30" w:history="1">
        <w:r w:rsidR="00EA4D97" w:rsidRPr="006764EC">
          <w:rPr>
            <w:rStyle w:val="Hyperlink"/>
            <w:rFonts w:eastAsiaTheme="minorHAnsi" w:cs="Calibri"/>
            <w:szCs w:val="24"/>
          </w:rPr>
          <w:t>EG</w:t>
        </w:r>
        <w:r w:rsidR="00262811" w:rsidRPr="00262811">
          <w:rPr>
            <w:rStyle w:val="Hyperlink"/>
            <w:rFonts w:eastAsiaTheme="minorHAnsi" w:cs="Calibri"/>
            <w:szCs w:val="24"/>
          </w:rPr>
          <w:noBreakHyphen/>
        </w:r>
        <w:r w:rsidR="00EA4D97" w:rsidRPr="006764EC">
          <w:rPr>
            <w:rStyle w:val="Hyperlink"/>
            <w:rFonts w:eastAsiaTheme="minorHAnsi" w:cs="Calibri"/>
            <w:szCs w:val="24"/>
          </w:rPr>
          <w:t>ITRs-2/</w:t>
        </w:r>
        <w:r w:rsidR="00EA4D97" w:rsidRPr="006764EC">
          <w:rPr>
            <w:rStyle w:val="Hyperlink"/>
            <w:rFonts w:eastAsiaTheme="minorHAnsi" w:cs="Calibri"/>
            <w:bCs/>
            <w:szCs w:val="24"/>
          </w:rPr>
          <w:t>7</w:t>
        </w:r>
      </w:hyperlink>
      <w:r w:rsidR="00EA4D97" w:rsidRPr="006764EC">
        <w:rPr>
          <w:rFonts w:eastAsiaTheme="minorHAnsi" w:cs="Calibri"/>
          <w:szCs w:val="24"/>
        </w:rPr>
        <w:t xml:space="preserve"> and</w:t>
      </w:r>
      <w:r w:rsidR="00EA4D97" w:rsidRPr="006764EC">
        <w:rPr>
          <w:rFonts w:eastAsiaTheme="minorHAnsi" w:cs="Calibri"/>
          <w:bCs/>
          <w:szCs w:val="24"/>
        </w:rPr>
        <w:t xml:space="preserve"> </w:t>
      </w:r>
      <w:hyperlink r:id="rId31" w:history="1">
        <w:r w:rsidR="00EA4D97" w:rsidRPr="006764EC">
          <w:rPr>
            <w:rStyle w:val="Hyperlink"/>
            <w:rFonts w:eastAsiaTheme="minorHAnsi" w:cs="Calibri"/>
            <w:szCs w:val="24"/>
          </w:rPr>
          <w:t>EG-ITRs-2/</w:t>
        </w:r>
        <w:r w:rsidR="00EA4D97" w:rsidRPr="006764EC">
          <w:rPr>
            <w:rStyle w:val="Hyperlink"/>
            <w:rFonts w:eastAsiaTheme="minorHAnsi" w:cs="Calibri"/>
            <w:bCs/>
            <w:szCs w:val="24"/>
          </w:rPr>
          <w:t>8</w:t>
        </w:r>
      </w:hyperlink>
      <w:r w:rsidR="00EA4D97" w:rsidRPr="006764EC">
        <w:rPr>
          <w:rFonts w:eastAsiaTheme="minorHAnsi" w:cs="Calibri"/>
          <w:szCs w:val="24"/>
        </w:rPr>
        <w:t>)</w:t>
      </w:r>
    </w:p>
    <w:p w14:paraId="68A38F8F" w14:textId="7C38B9C4" w:rsidR="00EA4D97" w:rsidRPr="006764EC" w:rsidRDefault="00023041" w:rsidP="00262811">
      <w:pPr>
        <w:pStyle w:val="enumlev2"/>
        <w:jc w:val="both"/>
        <w:rPr>
          <w:rFonts w:eastAsiaTheme="minorHAnsi" w:cs="Calibri"/>
          <w:szCs w:val="24"/>
        </w:rPr>
      </w:pPr>
      <w:r w:rsidRPr="006764EC">
        <w:rPr>
          <w:rFonts w:eastAsiaTheme="minorHAnsi" w:cs="Calibri"/>
          <w:szCs w:val="24"/>
        </w:rPr>
        <w:t>2</w:t>
      </w:r>
      <w:r w:rsidRPr="006764EC">
        <w:rPr>
          <w:rFonts w:eastAsiaTheme="minorHAnsi" w:cs="Calibri"/>
          <w:szCs w:val="24"/>
        </w:rPr>
        <w:tab/>
      </w:r>
      <w:r w:rsidR="00EA4D97" w:rsidRPr="006764EC">
        <w:rPr>
          <w:rFonts w:eastAsiaTheme="minorHAnsi" w:cs="Calibri"/>
          <w:szCs w:val="24"/>
        </w:rPr>
        <w:t xml:space="preserve">Some members are of the view that </w:t>
      </w:r>
      <w:r w:rsidR="00EA4D97" w:rsidRPr="006764EC">
        <w:rPr>
          <w:rFonts w:asciiTheme="minorHAnsi" w:hAnsiTheme="minorHAnsi" w:cstheme="minorHAnsi"/>
          <w:szCs w:val="24"/>
        </w:rPr>
        <w:t xml:space="preserve">the highest priority areas for the review of the ITRs, which require clarification in the future ITRs, are Articles 2, 3, 4, 5, 6, 7, 8, 9, 11, and 12, in particular in order to accommodate new trends and emerging issues (see </w:t>
      </w:r>
      <w:r w:rsidR="00262811">
        <w:rPr>
          <w:rFonts w:eastAsiaTheme="minorHAnsi" w:cs="Calibri"/>
          <w:szCs w:val="24"/>
          <w:lang w:val="en-US"/>
        </w:rPr>
        <w:t>Document </w:t>
      </w:r>
      <w:hyperlink r:id="rId32" w:history="1">
        <w:r w:rsidR="00EA4D97" w:rsidRPr="006764EC">
          <w:rPr>
            <w:rStyle w:val="Hyperlink"/>
          </w:rPr>
          <w:t>EG-ITRs-2/14</w:t>
        </w:r>
      </w:hyperlink>
      <w:r w:rsidR="00EA4D97" w:rsidRPr="006764EC">
        <w:t>)</w:t>
      </w:r>
      <w:r w:rsidR="00EA4D97" w:rsidRPr="006764EC">
        <w:rPr>
          <w:rFonts w:asciiTheme="minorHAnsi" w:hAnsiTheme="minorHAnsi" w:cstheme="minorHAnsi"/>
          <w:szCs w:val="24"/>
        </w:rPr>
        <w:t xml:space="preserve">. </w:t>
      </w:r>
    </w:p>
    <w:p w14:paraId="65C75C94" w14:textId="33D44008" w:rsidR="00EA4D97" w:rsidRPr="006764EC" w:rsidRDefault="00023041" w:rsidP="00262811">
      <w:pPr>
        <w:pStyle w:val="enumlev2"/>
        <w:jc w:val="both"/>
        <w:rPr>
          <w:rFonts w:eastAsiaTheme="minorHAnsi" w:cs="Calibri"/>
          <w:szCs w:val="24"/>
        </w:rPr>
      </w:pPr>
      <w:r w:rsidRPr="006764EC">
        <w:rPr>
          <w:rFonts w:eastAsiaTheme="minorHAnsi" w:cs="Calibri"/>
          <w:szCs w:val="24"/>
        </w:rPr>
        <w:t>3</w:t>
      </w:r>
      <w:r w:rsidRPr="006764EC">
        <w:rPr>
          <w:rFonts w:eastAsiaTheme="minorHAnsi" w:cs="Calibri"/>
          <w:szCs w:val="24"/>
        </w:rPr>
        <w:tab/>
      </w:r>
      <w:r w:rsidR="00EA4D97" w:rsidRPr="006764EC">
        <w:rPr>
          <w:rFonts w:cs="Calibri"/>
          <w:szCs w:val="24"/>
        </w:rPr>
        <w:t xml:space="preserve">Some members are of the view that most operators no longer rely on the accounting rate portions of the ITRs and that this does not necessarily reflect on other elements of the ITRs (see 4.5.2 of </w:t>
      </w:r>
      <w:r w:rsidR="00262811">
        <w:rPr>
          <w:rFonts w:eastAsiaTheme="minorHAnsi" w:cs="Calibri"/>
          <w:szCs w:val="24"/>
          <w:lang w:val="en-US"/>
        </w:rPr>
        <w:t>Document </w:t>
      </w:r>
      <w:hyperlink r:id="rId33" w:history="1">
        <w:r w:rsidR="00EA4D97" w:rsidRPr="006764EC">
          <w:rPr>
            <w:rStyle w:val="Hyperlink"/>
          </w:rPr>
          <w:t>EG-ITRs-2/21</w:t>
        </w:r>
      </w:hyperlink>
      <w:r w:rsidR="00EA4D97" w:rsidRPr="006764EC">
        <w:t>)</w:t>
      </w:r>
      <w:r w:rsidR="00EA4D97" w:rsidRPr="006764EC">
        <w:rPr>
          <w:rFonts w:cs="Calibri"/>
          <w:szCs w:val="24"/>
        </w:rPr>
        <w:t>.</w:t>
      </w:r>
    </w:p>
    <w:p w14:paraId="2C378EBB" w14:textId="0E58408D" w:rsidR="00EA4D97" w:rsidRPr="006764EC" w:rsidRDefault="00023041" w:rsidP="00262811">
      <w:pPr>
        <w:pStyle w:val="enumlev2"/>
        <w:jc w:val="both"/>
        <w:rPr>
          <w:rFonts w:eastAsiaTheme="minorHAnsi" w:cs="Calibri"/>
          <w:szCs w:val="24"/>
        </w:rPr>
      </w:pPr>
      <w:r w:rsidRPr="006764EC">
        <w:rPr>
          <w:rFonts w:eastAsiaTheme="minorHAnsi" w:cs="Calibri"/>
          <w:szCs w:val="24"/>
        </w:rPr>
        <w:t>4</w:t>
      </w:r>
      <w:r w:rsidRPr="006764EC">
        <w:rPr>
          <w:rFonts w:eastAsiaTheme="minorHAnsi" w:cs="Calibri"/>
          <w:szCs w:val="24"/>
        </w:rPr>
        <w:tab/>
      </w:r>
      <w:r w:rsidR="00EA4D97" w:rsidRPr="006764EC">
        <w:rPr>
          <w:rFonts w:cs="Calibri"/>
          <w:szCs w:val="24"/>
        </w:rPr>
        <w:t xml:space="preserve">Some members are of the view that collection of empirical data demonstrates the use and relevance of ITRs, highlighting the need to update them, particularly in order to help guide Member States with setting the policy agendas for operators nationally (see 5.1.3 of </w:t>
      </w:r>
      <w:r w:rsidR="00262811">
        <w:rPr>
          <w:rFonts w:eastAsiaTheme="minorHAnsi" w:cs="Calibri"/>
          <w:szCs w:val="24"/>
          <w:lang w:val="en-US"/>
        </w:rPr>
        <w:t>Document </w:t>
      </w:r>
      <w:hyperlink r:id="rId34" w:history="1">
        <w:r w:rsidR="00EA4D97" w:rsidRPr="006764EC">
          <w:rPr>
            <w:rStyle w:val="Hyperlink"/>
          </w:rPr>
          <w:t>EG-ITRs-2/21</w:t>
        </w:r>
      </w:hyperlink>
      <w:r w:rsidR="00EA4D97" w:rsidRPr="006764EC">
        <w:t>)</w:t>
      </w:r>
      <w:r w:rsidR="00EA4D97" w:rsidRPr="006764EC">
        <w:rPr>
          <w:rFonts w:cs="Calibri"/>
          <w:szCs w:val="24"/>
        </w:rPr>
        <w:t>.</w:t>
      </w:r>
    </w:p>
    <w:p w14:paraId="6A6B642A" w14:textId="5B60BDD7" w:rsidR="00EA4D97" w:rsidRPr="006764EC" w:rsidRDefault="00023041" w:rsidP="00262811">
      <w:pPr>
        <w:pStyle w:val="enumlev2"/>
        <w:jc w:val="both"/>
        <w:rPr>
          <w:rFonts w:eastAsiaTheme="minorHAnsi" w:cs="Calibri"/>
          <w:szCs w:val="24"/>
        </w:rPr>
      </w:pPr>
      <w:r w:rsidRPr="006764EC">
        <w:rPr>
          <w:rFonts w:eastAsiaTheme="minorHAnsi" w:cs="Calibri"/>
          <w:szCs w:val="24"/>
        </w:rPr>
        <w:t>5</w:t>
      </w:r>
      <w:r w:rsidRPr="006764EC">
        <w:rPr>
          <w:rFonts w:eastAsiaTheme="minorHAnsi" w:cs="Calibri"/>
          <w:szCs w:val="24"/>
        </w:rPr>
        <w:tab/>
      </w:r>
      <w:r w:rsidR="00EA4D97" w:rsidRPr="006764EC">
        <w:t xml:space="preserve">Some members are of the view that the ITRs are essential for creating a level playing field in the world of telecommunications, ensuring that all nations have the opportunity to harness the benefits of modern communication technologies; these regulations not only facilitate access to vital services but also pave the way for socio-economic growth, global collaboration, and enhanced quality of life for </w:t>
      </w:r>
      <w:r w:rsidR="00EA4D97" w:rsidRPr="006764EC">
        <w:lastRenderedPageBreak/>
        <w:t xml:space="preserve">millions of people in less affluent regions of the world (see </w:t>
      </w:r>
      <w:r w:rsidR="00262811">
        <w:rPr>
          <w:rFonts w:eastAsiaTheme="minorHAnsi" w:cs="Calibri"/>
          <w:szCs w:val="24"/>
          <w:lang w:val="en-US"/>
        </w:rPr>
        <w:t>Document</w:t>
      </w:r>
      <w:r w:rsidR="00262811">
        <w:rPr>
          <w:rFonts w:eastAsiaTheme="minorHAnsi" w:cs="Calibri"/>
          <w:szCs w:val="24"/>
          <w:lang w:val="en-US"/>
        </w:rPr>
        <w:t> </w:t>
      </w:r>
      <w:hyperlink r:id="rId35" w:history="1">
        <w:r w:rsidR="00EA4D97" w:rsidRPr="006764EC">
          <w:rPr>
            <w:rStyle w:val="Hyperlink"/>
          </w:rPr>
          <w:t>EG</w:t>
        </w:r>
        <w:r w:rsidR="00262811" w:rsidRPr="00262811">
          <w:rPr>
            <w:rStyle w:val="Hyperlink"/>
          </w:rPr>
          <w:noBreakHyphen/>
        </w:r>
        <w:r w:rsidR="00EA4D97" w:rsidRPr="006764EC">
          <w:rPr>
            <w:rStyle w:val="Hyperlink"/>
          </w:rPr>
          <w:t>ITRs</w:t>
        </w:r>
        <w:r w:rsidR="00262811" w:rsidRPr="00262811">
          <w:rPr>
            <w:rStyle w:val="Hyperlink"/>
          </w:rPr>
          <w:noBreakHyphen/>
        </w:r>
        <w:r w:rsidR="00EA4D97" w:rsidRPr="006764EC">
          <w:rPr>
            <w:rStyle w:val="Hyperlink"/>
          </w:rPr>
          <w:t>1/8</w:t>
        </w:r>
      </w:hyperlink>
      <w:r w:rsidR="00EA4D97" w:rsidRPr="006764EC">
        <w:t>).</w:t>
      </w:r>
    </w:p>
    <w:p w14:paraId="34EE7CFE" w14:textId="523B2953" w:rsidR="00EA4D97" w:rsidRPr="006764EC" w:rsidRDefault="00023041" w:rsidP="006764EC">
      <w:pPr>
        <w:pStyle w:val="enumlev2"/>
        <w:jc w:val="both"/>
        <w:rPr>
          <w:rFonts w:eastAsiaTheme="minorHAnsi" w:cs="Calibri"/>
          <w:szCs w:val="24"/>
        </w:rPr>
      </w:pPr>
      <w:r w:rsidRPr="006764EC">
        <w:rPr>
          <w:rFonts w:eastAsiaTheme="minorHAnsi" w:cs="Calibri"/>
          <w:szCs w:val="24"/>
        </w:rPr>
        <w:t>6</w:t>
      </w:r>
      <w:r w:rsidRPr="006764EC">
        <w:rPr>
          <w:rFonts w:eastAsiaTheme="minorHAnsi" w:cs="Calibri"/>
          <w:szCs w:val="24"/>
        </w:rPr>
        <w:tab/>
      </w:r>
      <w:r w:rsidR="00EA4D97" w:rsidRPr="006764EC">
        <w:t xml:space="preserve">Some members are of the view that it is important to have an up-to-date treaty that underpins how we communicate with each other (see </w:t>
      </w:r>
      <w:r w:rsidR="006764EC">
        <w:rPr>
          <w:rFonts w:eastAsiaTheme="minorHAnsi" w:cs="Calibri"/>
          <w:szCs w:val="24"/>
          <w:lang w:val="en-US"/>
        </w:rPr>
        <w:t>Document</w:t>
      </w:r>
      <w:r w:rsidR="006764EC">
        <w:rPr>
          <w:rFonts w:eastAsiaTheme="minorHAnsi" w:cs="Calibri"/>
          <w:szCs w:val="24"/>
          <w:lang w:val="en-US"/>
        </w:rPr>
        <w:t> </w:t>
      </w:r>
      <w:hyperlink r:id="rId36" w:history="1">
        <w:r w:rsidR="00EA4D97" w:rsidRPr="006764EC">
          <w:rPr>
            <w:rStyle w:val="Hyperlink"/>
          </w:rPr>
          <w:t>EG</w:t>
        </w:r>
        <w:r w:rsidR="006764EC">
          <w:rPr>
            <w:rStyle w:val="Hyperlink"/>
          </w:rPr>
          <w:noBreakHyphen/>
        </w:r>
        <w:r w:rsidR="00EA4D97" w:rsidRPr="006764EC">
          <w:rPr>
            <w:rStyle w:val="Hyperlink"/>
          </w:rPr>
          <w:t>ITRs</w:t>
        </w:r>
        <w:r w:rsidR="006764EC">
          <w:rPr>
            <w:rStyle w:val="Hyperlink"/>
          </w:rPr>
          <w:noBreakHyphen/>
        </w:r>
        <w:r w:rsidR="00EA4D97" w:rsidRPr="006764EC">
          <w:rPr>
            <w:rStyle w:val="Hyperlink"/>
          </w:rPr>
          <w:t>1/8</w:t>
        </w:r>
      </w:hyperlink>
      <w:r w:rsidR="00EA4D97" w:rsidRPr="006764EC">
        <w:t>).</w:t>
      </w:r>
    </w:p>
    <w:p w14:paraId="3C3DFF08" w14:textId="294F5AAF" w:rsidR="00EA4D97" w:rsidRPr="006764EC" w:rsidRDefault="00023041" w:rsidP="006764EC">
      <w:pPr>
        <w:pStyle w:val="enumlev2"/>
        <w:jc w:val="both"/>
        <w:rPr>
          <w:rFonts w:eastAsiaTheme="minorHAnsi" w:cs="Calibri"/>
          <w:szCs w:val="24"/>
        </w:rPr>
      </w:pPr>
      <w:r w:rsidRPr="006764EC">
        <w:rPr>
          <w:rFonts w:eastAsiaTheme="minorHAnsi" w:cs="Calibri"/>
          <w:szCs w:val="24"/>
        </w:rPr>
        <w:t>7</w:t>
      </w:r>
      <w:r w:rsidRPr="006764EC">
        <w:rPr>
          <w:rFonts w:eastAsiaTheme="minorHAnsi" w:cs="Calibri"/>
          <w:szCs w:val="24"/>
        </w:rPr>
        <w:tab/>
      </w:r>
      <w:r w:rsidR="00EA4D97" w:rsidRPr="006764EC">
        <w:rPr>
          <w:rFonts w:cs="Calibri"/>
          <w:bCs/>
          <w:szCs w:val="24"/>
        </w:rPr>
        <w:t xml:space="preserve">Some members are of the view that some provisions of the ITRs (either 1988 or 2012 version) are no longer useful while others are still relevant (see 5.2 of </w:t>
      </w:r>
      <w:r w:rsidR="006764EC">
        <w:rPr>
          <w:rFonts w:eastAsiaTheme="minorHAnsi" w:cs="Calibri"/>
          <w:szCs w:val="24"/>
          <w:lang w:val="en-US"/>
        </w:rPr>
        <w:t xml:space="preserve">Document </w:t>
      </w:r>
      <w:hyperlink r:id="rId37" w:history="1">
        <w:r w:rsidR="00EA4D97" w:rsidRPr="006764EC">
          <w:rPr>
            <w:rStyle w:val="Hyperlink"/>
          </w:rPr>
          <w:t>EG-ITRs-2/20</w:t>
        </w:r>
      </w:hyperlink>
      <w:r w:rsidR="00EA4D97" w:rsidRPr="006764EC">
        <w:t>).</w:t>
      </w:r>
    </w:p>
    <w:p w14:paraId="316D98D2" w14:textId="7E2228F5" w:rsidR="00EA4D97" w:rsidRPr="006764EC" w:rsidRDefault="00023041" w:rsidP="006764EC">
      <w:pPr>
        <w:pStyle w:val="enumlev2"/>
        <w:jc w:val="both"/>
        <w:rPr>
          <w:rFonts w:eastAsiaTheme="minorHAnsi" w:cs="Calibri"/>
          <w:szCs w:val="24"/>
        </w:rPr>
      </w:pPr>
      <w:r w:rsidRPr="006764EC">
        <w:rPr>
          <w:rFonts w:eastAsiaTheme="minorHAnsi" w:cs="Calibri"/>
          <w:szCs w:val="24"/>
        </w:rPr>
        <w:t>8</w:t>
      </w:r>
      <w:r w:rsidRPr="006764EC">
        <w:rPr>
          <w:rFonts w:eastAsiaTheme="minorHAnsi" w:cs="Calibri"/>
          <w:szCs w:val="24"/>
        </w:rPr>
        <w:tab/>
      </w:r>
      <w:r w:rsidR="00EA4D97" w:rsidRPr="006764EC">
        <w:rPr>
          <w:rFonts w:cs="Calibri"/>
          <w:bCs/>
          <w:szCs w:val="24"/>
        </w:rPr>
        <w:t>Some members are of the view that the presence of two versions of ITRs (1988 and 2012) is seen as a hindrance to their functionality and to the image of the ITU (see 5.3 of</w:t>
      </w:r>
      <w:r w:rsidR="006764EC" w:rsidRPr="006764EC">
        <w:rPr>
          <w:rFonts w:eastAsiaTheme="minorHAnsi" w:cs="Calibri"/>
          <w:szCs w:val="24"/>
          <w:lang w:val="en-US"/>
        </w:rPr>
        <w:t xml:space="preserve"> </w:t>
      </w:r>
      <w:r w:rsidR="006764EC">
        <w:rPr>
          <w:rFonts w:eastAsiaTheme="minorHAnsi" w:cs="Calibri"/>
          <w:szCs w:val="24"/>
          <w:lang w:val="en-US"/>
        </w:rPr>
        <w:t>Document</w:t>
      </w:r>
      <w:r w:rsidR="00EA4D97" w:rsidRPr="006764EC">
        <w:rPr>
          <w:rFonts w:cs="Calibri"/>
          <w:bCs/>
          <w:szCs w:val="24"/>
        </w:rPr>
        <w:t xml:space="preserve"> </w:t>
      </w:r>
      <w:hyperlink r:id="rId38" w:history="1">
        <w:r w:rsidR="00EA4D97" w:rsidRPr="006764EC">
          <w:rPr>
            <w:rStyle w:val="Hyperlink"/>
          </w:rPr>
          <w:t>EG-ITRs-2/20</w:t>
        </w:r>
      </w:hyperlink>
      <w:r w:rsidR="00EA4D97" w:rsidRPr="006764EC">
        <w:t>)</w:t>
      </w:r>
      <w:r w:rsidR="00EA4D97" w:rsidRPr="006764EC">
        <w:rPr>
          <w:rFonts w:cs="Calibri"/>
          <w:bCs/>
          <w:szCs w:val="24"/>
        </w:rPr>
        <w:t>.</w:t>
      </w:r>
    </w:p>
    <w:p w14:paraId="548C6BA2" w14:textId="6E080ED8" w:rsidR="00EA4D97" w:rsidRPr="006764EC" w:rsidRDefault="00023041" w:rsidP="006764EC">
      <w:pPr>
        <w:pStyle w:val="enumlev2"/>
        <w:jc w:val="both"/>
        <w:rPr>
          <w:rFonts w:eastAsiaTheme="minorHAnsi" w:cs="Calibri"/>
          <w:szCs w:val="24"/>
        </w:rPr>
      </w:pPr>
      <w:r w:rsidRPr="006764EC">
        <w:rPr>
          <w:rFonts w:eastAsiaTheme="minorHAnsi" w:cs="Calibri"/>
          <w:szCs w:val="24"/>
        </w:rPr>
        <w:t>9</w:t>
      </w:r>
      <w:r w:rsidRPr="006764EC">
        <w:rPr>
          <w:rFonts w:eastAsiaTheme="minorHAnsi" w:cs="Calibri"/>
          <w:szCs w:val="24"/>
        </w:rPr>
        <w:tab/>
      </w:r>
      <w:r w:rsidR="00EA4D97" w:rsidRPr="006764EC">
        <w:rPr>
          <w:rFonts w:cs="Calibri"/>
          <w:bCs/>
          <w:szCs w:val="24"/>
        </w:rPr>
        <w:t xml:space="preserve">Some members are of the view that the ITRs should focus on addressing member states rather than operating agencies; Member States would then apply the provisions and articles of the ITRs in their territories according to their laws and regulations (see 5.3 of </w:t>
      </w:r>
      <w:r w:rsidR="006764EC">
        <w:rPr>
          <w:rFonts w:eastAsiaTheme="minorHAnsi" w:cs="Calibri"/>
          <w:szCs w:val="24"/>
          <w:lang w:val="en-US"/>
        </w:rPr>
        <w:t xml:space="preserve">Document </w:t>
      </w:r>
      <w:hyperlink r:id="rId39" w:history="1">
        <w:r w:rsidR="00EA4D97" w:rsidRPr="006764EC">
          <w:rPr>
            <w:rStyle w:val="Hyperlink"/>
          </w:rPr>
          <w:t>EG-ITRs-2/20</w:t>
        </w:r>
      </w:hyperlink>
      <w:r w:rsidR="00EA4D97" w:rsidRPr="006764EC">
        <w:t>).</w:t>
      </w:r>
    </w:p>
    <w:p w14:paraId="2A09FA4C" w14:textId="3FA7F42E" w:rsidR="00EA4D97" w:rsidRPr="006764EC" w:rsidRDefault="00023041" w:rsidP="006764EC">
      <w:pPr>
        <w:pStyle w:val="enumlev2"/>
        <w:jc w:val="both"/>
        <w:rPr>
          <w:rFonts w:eastAsiaTheme="minorHAnsi" w:cs="Calibri"/>
          <w:szCs w:val="24"/>
        </w:rPr>
      </w:pPr>
      <w:r w:rsidRPr="006764EC">
        <w:rPr>
          <w:rFonts w:eastAsiaTheme="minorHAnsi" w:cs="Calibri"/>
          <w:szCs w:val="24"/>
        </w:rPr>
        <w:t>10</w:t>
      </w:r>
      <w:r w:rsidRPr="006764EC">
        <w:rPr>
          <w:rFonts w:eastAsiaTheme="minorHAnsi" w:cs="Calibri"/>
          <w:szCs w:val="24"/>
        </w:rPr>
        <w:tab/>
      </w:r>
      <w:r w:rsidR="00EA4D97" w:rsidRPr="006764EC">
        <w:t>Some members are of the view that the ITRs, both 1988 and 2012, are outdated in their current form and that there is a need to come up with a new ITRs, in</w:t>
      </w:r>
      <w:r w:rsidR="006764EC">
        <w:t> </w:t>
      </w:r>
      <w:r w:rsidR="00EA4D97" w:rsidRPr="006764EC">
        <w:t>a</w:t>
      </w:r>
      <w:r w:rsidR="006764EC">
        <w:t> </w:t>
      </w:r>
      <w:r w:rsidR="00EA4D97" w:rsidRPr="006764EC">
        <w:t xml:space="preserve">world where new and emerging technologies are expanding (see </w:t>
      </w:r>
      <w:r w:rsidR="006764EC">
        <w:rPr>
          <w:rFonts w:eastAsiaTheme="minorHAnsi" w:cs="Calibri"/>
          <w:szCs w:val="24"/>
          <w:lang w:val="en-US"/>
        </w:rPr>
        <w:t>Document</w:t>
      </w:r>
      <w:r w:rsidR="006764EC">
        <w:rPr>
          <w:rFonts w:eastAsiaTheme="minorHAnsi" w:cs="Calibri"/>
          <w:szCs w:val="24"/>
          <w:lang w:val="en-US"/>
        </w:rPr>
        <w:t> </w:t>
      </w:r>
      <w:hyperlink r:id="rId40" w:history="1">
        <w:r w:rsidR="00EA4D97" w:rsidRPr="006764EC">
          <w:rPr>
            <w:rStyle w:val="Hyperlink"/>
          </w:rPr>
          <w:t>EG-ITRs-1/8</w:t>
        </w:r>
      </w:hyperlink>
      <w:r w:rsidR="00EA4D97" w:rsidRPr="006764EC">
        <w:t>).</w:t>
      </w:r>
    </w:p>
    <w:p w14:paraId="5BD40448" w14:textId="043AEC8F" w:rsidR="00EA4D97" w:rsidRPr="006764EC" w:rsidRDefault="00023041" w:rsidP="006764EC">
      <w:pPr>
        <w:pStyle w:val="enumlev2"/>
        <w:jc w:val="both"/>
        <w:rPr>
          <w:rFonts w:eastAsiaTheme="minorHAnsi" w:cs="Calibri"/>
          <w:szCs w:val="24"/>
        </w:rPr>
      </w:pPr>
      <w:r w:rsidRPr="006764EC">
        <w:rPr>
          <w:rFonts w:eastAsiaTheme="minorHAnsi" w:cs="Calibri"/>
          <w:szCs w:val="24"/>
        </w:rPr>
        <w:t>11</w:t>
      </w:r>
      <w:r w:rsidRPr="006764EC">
        <w:rPr>
          <w:rFonts w:eastAsiaTheme="minorHAnsi" w:cs="Calibri"/>
          <w:szCs w:val="24"/>
        </w:rPr>
        <w:tab/>
      </w:r>
      <w:r w:rsidR="00EA4D97" w:rsidRPr="006764EC">
        <w:rPr>
          <w:rFonts w:cs="Calibri"/>
          <w:bCs/>
          <w:szCs w:val="24"/>
        </w:rPr>
        <w:t xml:space="preserve">Some members are of the view that the ITRs need to be updated to accommodate new and emerging technologies (see 5.3 of </w:t>
      </w:r>
      <w:r w:rsidR="006764EC">
        <w:rPr>
          <w:rFonts w:eastAsiaTheme="minorHAnsi" w:cs="Calibri"/>
          <w:szCs w:val="24"/>
          <w:lang w:val="en-US"/>
        </w:rPr>
        <w:t xml:space="preserve">Document </w:t>
      </w:r>
      <w:hyperlink r:id="rId41" w:history="1">
        <w:r w:rsidR="00EA4D97" w:rsidRPr="006764EC">
          <w:rPr>
            <w:rStyle w:val="Hyperlink"/>
          </w:rPr>
          <w:t>EG-ITRs-2/20</w:t>
        </w:r>
      </w:hyperlink>
      <w:r w:rsidR="00EA4D97" w:rsidRPr="006764EC">
        <w:t>)</w:t>
      </w:r>
      <w:r w:rsidR="00EA4D97" w:rsidRPr="006764EC">
        <w:rPr>
          <w:rFonts w:cs="Calibri"/>
          <w:bCs/>
          <w:szCs w:val="24"/>
        </w:rPr>
        <w:t>.</w:t>
      </w:r>
    </w:p>
    <w:p w14:paraId="6FB533B7" w14:textId="737CDF08" w:rsidR="00EA4D97" w:rsidRPr="006764EC" w:rsidRDefault="00023041" w:rsidP="006764EC">
      <w:pPr>
        <w:pStyle w:val="enumlev2"/>
        <w:jc w:val="both"/>
        <w:rPr>
          <w:rFonts w:eastAsiaTheme="minorHAnsi" w:cs="Calibri"/>
          <w:szCs w:val="24"/>
        </w:rPr>
      </w:pPr>
      <w:r w:rsidRPr="006764EC">
        <w:rPr>
          <w:rFonts w:eastAsiaTheme="minorHAnsi" w:cs="Calibri"/>
          <w:szCs w:val="24"/>
        </w:rPr>
        <w:t>12</w:t>
      </w:r>
      <w:r w:rsidRPr="006764EC">
        <w:rPr>
          <w:rFonts w:eastAsiaTheme="minorHAnsi" w:cs="Calibri"/>
          <w:szCs w:val="24"/>
        </w:rPr>
        <w:tab/>
      </w:r>
      <w:r w:rsidR="00EA4D97" w:rsidRPr="006764EC">
        <w:rPr>
          <w:rFonts w:eastAsiaTheme="minorHAnsi" w:cs="Calibri"/>
          <w:szCs w:val="24"/>
        </w:rPr>
        <w:t xml:space="preserve">Some members are of the view that </w:t>
      </w:r>
      <w:r w:rsidR="00EA4D97" w:rsidRPr="006764EC">
        <w:rPr>
          <w:rFonts w:cs="Calibri"/>
          <w:bCs/>
          <w:szCs w:val="24"/>
        </w:rPr>
        <w:t xml:space="preserve">the following trends and emerging issues in International Telecommunications/ ICT environment may impact the ITRs </w:t>
      </w:r>
      <w:r w:rsidR="00EA4D97" w:rsidRPr="006764EC">
        <w:rPr>
          <w:rFonts w:cs="Calibri"/>
          <w:szCs w:val="24"/>
        </w:rPr>
        <w:t>(see</w:t>
      </w:r>
      <w:r w:rsidR="006764EC">
        <w:rPr>
          <w:rFonts w:cs="Calibri"/>
          <w:szCs w:val="24"/>
        </w:rPr>
        <w:t> </w:t>
      </w:r>
      <w:r w:rsidR="00EA4D97" w:rsidRPr="006764EC">
        <w:rPr>
          <w:rFonts w:cs="Calibri"/>
          <w:szCs w:val="24"/>
        </w:rPr>
        <w:t>5.2.3 of</w:t>
      </w:r>
      <w:r w:rsidR="006764EC" w:rsidRPr="006764EC">
        <w:rPr>
          <w:rFonts w:cs="Calibri"/>
          <w:szCs w:val="24"/>
        </w:rPr>
        <w:t xml:space="preserve"> </w:t>
      </w:r>
      <w:r w:rsidR="006764EC">
        <w:rPr>
          <w:rFonts w:eastAsiaTheme="minorHAnsi" w:cs="Calibri"/>
          <w:szCs w:val="24"/>
          <w:lang w:val="en-US"/>
        </w:rPr>
        <w:t>Document</w:t>
      </w:r>
      <w:r w:rsidR="00EA4D97" w:rsidRPr="006764EC">
        <w:rPr>
          <w:rFonts w:cs="Calibri"/>
          <w:szCs w:val="24"/>
        </w:rPr>
        <w:t xml:space="preserve"> </w:t>
      </w:r>
      <w:hyperlink r:id="rId42" w:history="1">
        <w:r w:rsidR="00EA4D97" w:rsidRPr="006764EC">
          <w:rPr>
            <w:rStyle w:val="Hyperlink"/>
          </w:rPr>
          <w:t>EG-ITRs-2/21</w:t>
        </w:r>
      </w:hyperlink>
      <w:r w:rsidR="00EA4D97" w:rsidRPr="006764EC">
        <w:t>)</w:t>
      </w:r>
      <w:r w:rsidR="00EA4D97" w:rsidRPr="006764EC">
        <w:rPr>
          <w:rFonts w:cs="Calibri"/>
          <w:bCs/>
          <w:szCs w:val="24"/>
        </w:rPr>
        <w:t xml:space="preserve">: </w:t>
      </w:r>
    </w:p>
    <w:p w14:paraId="158DF376" w14:textId="7B636DE8" w:rsidR="00EA4D97" w:rsidRPr="006764EC" w:rsidRDefault="00023041" w:rsidP="00023041">
      <w:pPr>
        <w:pStyle w:val="enumlev3"/>
      </w:pPr>
      <w:r w:rsidRPr="006764EC">
        <w:t>a)</w:t>
      </w:r>
      <w:r w:rsidRPr="006764EC">
        <w:tab/>
      </w:r>
      <w:r w:rsidR="00EA4D97" w:rsidRPr="006764EC">
        <w:t>Internet of Things;</w:t>
      </w:r>
    </w:p>
    <w:p w14:paraId="01C1B2A3" w14:textId="01036C6E" w:rsidR="00EA4D97" w:rsidRPr="006764EC" w:rsidRDefault="00023041" w:rsidP="00023041">
      <w:pPr>
        <w:pStyle w:val="enumlev3"/>
      </w:pPr>
      <w:r w:rsidRPr="006764EC">
        <w:t>b)</w:t>
      </w:r>
      <w:r w:rsidRPr="006764EC">
        <w:tab/>
      </w:r>
      <w:r w:rsidR="00EA4D97" w:rsidRPr="006764EC">
        <w:t>Connectivity Technologies (</w:t>
      </w:r>
      <w:proofErr w:type="spellStart"/>
      <w:r w:rsidR="00EA4D97" w:rsidRPr="006764EC">
        <w:t>FTTH</w:t>
      </w:r>
      <w:proofErr w:type="spellEnd"/>
      <w:r w:rsidR="00EA4D97" w:rsidRPr="006764EC">
        <w:t xml:space="preserve">, </w:t>
      </w:r>
      <w:proofErr w:type="spellStart"/>
      <w:r w:rsidR="00EA4D97" w:rsidRPr="006764EC">
        <w:t>5G</w:t>
      </w:r>
      <w:proofErr w:type="spellEnd"/>
      <w:r w:rsidR="00EA4D97" w:rsidRPr="006764EC">
        <w:t xml:space="preserve"> and Satellite); </w:t>
      </w:r>
    </w:p>
    <w:p w14:paraId="7EEED69A" w14:textId="6A9F6C1C" w:rsidR="00EA4D97" w:rsidRPr="006764EC" w:rsidRDefault="00023041" w:rsidP="00023041">
      <w:pPr>
        <w:pStyle w:val="enumlev3"/>
      </w:pPr>
      <w:r w:rsidRPr="006764EC">
        <w:t>c)</w:t>
      </w:r>
      <w:r w:rsidRPr="006764EC">
        <w:tab/>
      </w:r>
      <w:r w:rsidR="00EA4D97" w:rsidRPr="006764EC">
        <w:t>Artificial Intelligence;</w:t>
      </w:r>
    </w:p>
    <w:p w14:paraId="2BABC56A" w14:textId="57AB8879" w:rsidR="00EA4D97" w:rsidRPr="006764EC" w:rsidRDefault="00023041" w:rsidP="00023041">
      <w:pPr>
        <w:pStyle w:val="enumlev3"/>
      </w:pPr>
      <w:r w:rsidRPr="006764EC">
        <w:t>d)</w:t>
      </w:r>
      <w:r w:rsidRPr="006764EC">
        <w:tab/>
      </w:r>
      <w:r w:rsidR="00EA4D97" w:rsidRPr="006764EC">
        <w:t xml:space="preserve">Cybersecurity; </w:t>
      </w:r>
    </w:p>
    <w:p w14:paraId="77C13A76" w14:textId="3B0C0869" w:rsidR="00EA4D97" w:rsidRPr="006764EC" w:rsidRDefault="00023041" w:rsidP="00023041">
      <w:pPr>
        <w:pStyle w:val="enumlev3"/>
      </w:pPr>
      <w:r w:rsidRPr="006764EC">
        <w:t>e)</w:t>
      </w:r>
      <w:r w:rsidRPr="006764EC">
        <w:tab/>
      </w:r>
      <w:r w:rsidR="00EA4D97" w:rsidRPr="006764EC">
        <w:t>Technological Evolution;</w:t>
      </w:r>
    </w:p>
    <w:p w14:paraId="4AECC198" w14:textId="6288F42B" w:rsidR="00EA4D97" w:rsidRPr="006764EC" w:rsidRDefault="00023041" w:rsidP="00023041">
      <w:pPr>
        <w:pStyle w:val="enumlev3"/>
      </w:pPr>
      <w:r w:rsidRPr="006764EC">
        <w:t>f)</w:t>
      </w:r>
      <w:r w:rsidRPr="006764EC">
        <w:tab/>
      </w:r>
      <w:r w:rsidR="00EA4D97" w:rsidRPr="006764EC">
        <w:t>Adjacent services from OTTs;</w:t>
      </w:r>
    </w:p>
    <w:p w14:paraId="77CBC074" w14:textId="22BDB301" w:rsidR="00EA4D97" w:rsidRPr="006764EC" w:rsidRDefault="00023041" w:rsidP="00023041">
      <w:pPr>
        <w:pStyle w:val="enumlev3"/>
      </w:pPr>
      <w:r w:rsidRPr="006764EC">
        <w:t>g)</w:t>
      </w:r>
      <w:r w:rsidRPr="006764EC">
        <w:tab/>
      </w:r>
      <w:r w:rsidR="00EA4D97" w:rsidRPr="006764EC">
        <w:t>Separation of infrastructure and service layers;</w:t>
      </w:r>
    </w:p>
    <w:p w14:paraId="5EA312FB" w14:textId="75B7AEE6" w:rsidR="00EA4D97" w:rsidRPr="006764EC" w:rsidRDefault="00023041" w:rsidP="00023041">
      <w:pPr>
        <w:pStyle w:val="enumlev3"/>
      </w:pPr>
      <w:r w:rsidRPr="006764EC">
        <w:t>h)</w:t>
      </w:r>
      <w:r w:rsidRPr="006764EC">
        <w:tab/>
      </w:r>
      <w:r w:rsidR="00EA4D97" w:rsidRPr="006764EC">
        <w:t xml:space="preserve">Decreasing voice revenues; </w:t>
      </w:r>
    </w:p>
    <w:p w14:paraId="311C164E" w14:textId="695B7C2D" w:rsidR="00EA4D97" w:rsidRPr="006764EC" w:rsidRDefault="00023041" w:rsidP="00023041">
      <w:pPr>
        <w:pStyle w:val="enumlev3"/>
      </w:pPr>
      <w:proofErr w:type="spellStart"/>
      <w:r w:rsidRPr="006764EC">
        <w:t>i</w:t>
      </w:r>
      <w:proofErr w:type="spellEnd"/>
      <w:r w:rsidRPr="006764EC">
        <w:t>)</w:t>
      </w:r>
      <w:r w:rsidRPr="006764EC">
        <w:tab/>
      </w:r>
      <w:r w:rsidR="00EA4D97" w:rsidRPr="006764EC">
        <w:t xml:space="preserve">Reduction in </w:t>
      </w:r>
      <w:proofErr w:type="spellStart"/>
      <w:r w:rsidR="00EA4D97" w:rsidRPr="006764EC">
        <w:t>CDRs</w:t>
      </w:r>
      <w:proofErr w:type="spellEnd"/>
      <w:r w:rsidR="00EA4D97" w:rsidRPr="006764EC">
        <w:t>;</w:t>
      </w:r>
    </w:p>
    <w:p w14:paraId="1D907020" w14:textId="0044C58E" w:rsidR="00EA4D97" w:rsidRPr="006764EC" w:rsidRDefault="00023041" w:rsidP="00023041">
      <w:pPr>
        <w:pStyle w:val="enumlev3"/>
      </w:pPr>
      <w:r w:rsidRPr="006764EC">
        <w:t>j)</w:t>
      </w:r>
      <w:r w:rsidRPr="006764EC">
        <w:tab/>
      </w:r>
      <w:r w:rsidR="00EA4D97" w:rsidRPr="006764EC">
        <w:t>Taxation;</w:t>
      </w:r>
    </w:p>
    <w:p w14:paraId="492A4188" w14:textId="2C16C308" w:rsidR="00EA4D97" w:rsidRPr="006764EC" w:rsidRDefault="00023041" w:rsidP="00023041">
      <w:pPr>
        <w:pStyle w:val="enumlev3"/>
      </w:pPr>
      <w:r w:rsidRPr="006764EC">
        <w:t>k)</w:t>
      </w:r>
      <w:r w:rsidRPr="006764EC">
        <w:tab/>
      </w:r>
      <w:r w:rsidR="00EA4D97" w:rsidRPr="006764EC">
        <w:t xml:space="preserve">Collection charges; </w:t>
      </w:r>
    </w:p>
    <w:p w14:paraId="7520EA4D" w14:textId="51B1C671" w:rsidR="00EA4D97" w:rsidRPr="006764EC" w:rsidRDefault="00023041" w:rsidP="00023041">
      <w:pPr>
        <w:pStyle w:val="enumlev3"/>
      </w:pPr>
      <w:r w:rsidRPr="006764EC">
        <w:t>l)</w:t>
      </w:r>
      <w:r w:rsidRPr="006764EC">
        <w:tab/>
      </w:r>
      <w:r w:rsidR="00EA4D97" w:rsidRPr="006764EC">
        <w:t xml:space="preserve">E-commerce and digital trade  </w:t>
      </w:r>
    </w:p>
    <w:p w14:paraId="0AC97B65" w14:textId="18D15BEA" w:rsidR="00EA4D97" w:rsidRPr="006764EC" w:rsidRDefault="00023041" w:rsidP="006764EC">
      <w:pPr>
        <w:pStyle w:val="enumlev2"/>
        <w:jc w:val="both"/>
        <w:rPr>
          <w:rFonts w:eastAsiaTheme="minorHAnsi"/>
        </w:rPr>
      </w:pPr>
      <w:r w:rsidRPr="006764EC">
        <w:rPr>
          <w:rFonts w:eastAsiaTheme="minorHAnsi"/>
        </w:rPr>
        <w:t>13</w:t>
      </w:r>
      <w:r w:rsidRPr="006764EC">
        <w:rPr>
          <w:rFonts w:eastAsiaTheme="minorHAnsi"/>
        </w:rPr>
        <w:tab/>
      </w:r>
      <w:r w:rsidR="00EA4D97" w:rsidRPr="006764EC">
        <w:rPr>
          <w:rFonts w:eastAsiaTheme="minorHAnsi"/>
        </w:rPr>
        <w:t xml:space="preserve">The </w:t>
      </w:r>
      <w:r w:rsidR="006764EC" w:rsidRPr="006764EC">
        <w:rPr>
          <w:rFonts w:eastAsiaTheme="minorHAnsi"/>
        </w:rPr>
        <w:t xml:space="preserve">annexes </w:t>
      </w:r>
      <w:r w:rsidR="00EA4D97" w:rsidRPr="006764EC">
        <w:rPr>
          <w:rFonts w:eastAsiaTheme="minorHAnsi"/>
        </w:rPr>
        <w:t xml:space="preserve">to </w:t>
      </w:r>
      <w:r w:rsidR="006764EC" w:rsidRPr="006764EC">
        <w:rPr>
          <w:rFonts w:eastAsiaTheme="minorHAnsi" w:cs="Calibri"/>
          <w:szCs w:val="24"/>
        </w:rPr>
        <w:t xml:space="preserve">Document </w:t>
      </w:r>
      <w:hyperlink r:id="rId43" w:history="1">
        <w:r w:rsidR="00EA4D97" w:rsidRPr="006764EC">
          <w:rPr>
            <w:rStyle w:val="Hyperlink"/>
            <w:rFonts w:eastAsiaTheme="minorHAnsi"/>
          </w:rPr>
          <w:t>EG-ITRs</w:t>
        </w:r>
        <w:r w:rsidR="006764EC" w:rsidRPr="006764EC">
          <w:rPr>
            <w:rStyle w:val="Hyperlink"/>
            <w:rFonts w:eastAsiaTheme="minorHAnsi"/>
          </w:rPr>
          <w:t>-</w:t>
        </w:r>
        <w:r w:rsidR="00EA4D97" w:rsidRPr="006764EC">
          <w:rPr>
            <w:rStyle w:val="Hyperlink"/>
            <w:rFonts w:eastAsiaTheme="minorHAnsi"/>
          </w:rPr>
          <w:t>4/2</w:t>
        </w:r>
      </w:hyperlink>
      <w:r w:rsidR="00EA4D97" w:rsidRPr="006764EC">
        <w:rPr>
          <w:rFonts w:eastAsiaTheme="minorHAnsi"/>
        </w:rPr>
        <w:t xml:space="preserve"> (possibly in the format proposed in </w:t>
      </w:r>
      <w:r w:rsidR="007009A6" w:rsidRPr="006764EC">
        <w:t>Document</w:t>
      </w:r>
      <w:r w:rsidR="006764EC" w:rsidRPr="006764EC">
        <w:t>s</w:t>
      </w:r>
      <w:r w:rsidR="007009A6" w:rsidRPr="006764EC">
        <w:t xml:space="preserve"> </w:t>
      </w:r>
      <w:hyperlink r:id="rId44" w:history="1">
        <w:r w:rsidR="00EA4D97" w:rsidRPr="006764EC">
          <w:rPr>
            <w:rStyle w:val="Hyperlink"/>
            <w:rFonts w:eastAsiaTheme="minorHAnsi"/>
          </w:rPr>
          <w:t>EG-ITRs-4/3</w:t>
        </w:r>
      </w:hyperlink>
      <w:r w:rsidR="00EA4D97" w:rsidRPr="006764EC">
        <w:rPr>
          <w:rFonts w:eastAsiaTheme="minorHAnsi"/>
        </w:rPr>
        <w:t xml:space="preserve"> and</w:t>
      </w:r>
      <w:r w:rsidR="00EA4D97" w:rsidRPr="006764EC">
        <w:rPr>
          <w:rFonts w:eastAsiaTheme="minorHAnsi"/>
          <w:bCs/>
        </w:rPr>
        <w:t xml:space="preserve"> </w:t>
      </w:r>
      <w:hyperlink r:id="rId45" w:history="1">
        <w:r w:rsidR="00EA4D97" w:rsidRPr="006764EC">
          <w:rPr>
            <w:rStyle w:val="Hyperlink"/>
            <w:rFonts w:eastAsiaTheme="minorHAnsi"/>
          </w:rPr>
          <w:t>EG-ITRs-4/4</w:t>
        </w:r>
      </w:hyperlink>
      <w:r w:rsidR="00EA4D97" w:rsidRPr="006764EC">
        <w:rPr>
          <w:rFonts w:eastAsiaTheme="minorHAnsi"/>
        </w:rPr>
        <w:t>).</w:t>
      </w:r>
    </w:p>
    <w:p w14:paraId="6E8F8910" w14:textId="3D713F1D" w:rsidR="00EA4D97" w:rsidRPr="006764EC" w:rsidRDefault="00023041" w:rsidP="006764EC">
      <w:pPr>
        <w:pStyle w:val="enumlev2"/>
        <w:jc w:val="both"/>
        <w:rPr>
          <w:rFonts w:eastAsiaTheme="minorHAnsi"/>
        </w:rPr>
      </w:pPr>
      <w:r w:rsidRPr="006764EC">
        <w:rPr>
          <w:rFonts w:eastAsiaTheme="minorHAnsi"/>
        </w:rPr>
        <w:t>14</w:t>
      </w:r>
      <w:r w:rsidRPr="006764EC">
        <w:rPr>
          <w:rFonts w:eastAsiaTheme="minorHAnsi"/>
        </w:rPr>
        <w:tab/>
      </w:r>
      <w:r w:rsidR="00EA4D97" w:rsidRPr="006764EC">
        <w:rPr>
          <w:rFonts w:eastAsiaTheme="minorHAnsi"/>
        </w:rPr>
        <w:t>Some members are of the view that p</w:t>
      </w:r>
      <w:r w:rsidR="00EA4D97" w:rsidRPr="006764EC">
        <w:rPr>
          <w:bCs/>
        </w:rPr>
        <w:t xml:space="preserve">roposals made in trade negotiations indicate that agreement on treaty-level provisions regarding certain matters within the scope of ITU is a new trend and/or and emerging issue in </w:t>
      </w:r>
      <w:r w:rsidR="00EA4D97" w:rsidRPr="006764EC">
        <w:t>telecommunications</w:t>
      </w:r>
      <w:r w:rsidR="00EA4D97" w:rsidRPr="006764EC">
        <w:rPr>
          <w:bCs/>
        </w:rPr>
        <w:t xml:space="preserve">/ICTs </w:t>
      </w:r>
      <w:r w:rsidR="00EA4D97" w:rsidRPr="006764EC">
        <w:rPr>
          <w:bCs/>
        </w:rPr>
        <w:lastRenderedPageBreak/>
        <w:t xml:space="preserve">and its environment which may impact the ITRs. In particular, there are provisions (agreed or proposed) in trade agreements regarding spam and cybersecurity (see 3.1.1 and 5.1.1 of </w:t>
      </w:r>
      <w:r w:rsidRPr="006764EC">
        <w:t xml:space="preserve">Document </w:t>
      </w:r>
      <w:hyperlink r:id="rId46" w:history="1">
        <w:r w:rsidR="00EA4D97" w:rsidRPr="006764EC">
          <w:rPr>
            <w:rStyle w:val="Hyperlink"/>
          </w:rPr>
          <w:t>EG-ITRs-3/12</w:t>
        </w:r>
      </w:hyperlink>
      <w:r w:rsidR="00EA4D97" w:rsidRPr="006764EC">
        <w:t>)</w:t>
      </w:r>
      <w:r w:rsidR="00EA4D97" w:rsidRPr="006764EC">
        <w:rPr>
          <w:bCs/>
        </w:rPr>
        <w:t>.</w:t>
      </w:r>
    </w:p>
    <w:p w14:paraId="138A0D92" w14:textId="3C8EFF59" w:rsidR="00EA4D97" w:rsidRPr="006764EC" w:rsidRDefault="00023041" w:rsidP="006764EC">
      <w:pPr>
        <w:pStyle w:val="enumlev2"/>
        <w:jc w:val="both"/>
        <w:rPr>
          <w:rFonts w:eastAsiaTheme="minorHAnsi"/>
        </w:rPr>
      </w:pPr>
      <w:r w:rsidRPr="006764EC">
        <w:rPr>
          <w:rFonts w:eastAsiaTheme="minorHAnsi"/>
        </w:rPr>
        <w:t>15</w:t>
      </w:r>
      <w:r w:rsidRPr="006764EC">
        <w:rPr>
          <w:rFonts w:eastAsiaTheme="minorHAnsi"/>
        </w:rPr>
        <w:tab/>
      </w:r>
      <w:r w:rsidR="00EA4D97" w:rsidRPr="006764EC">
        <w:t xml:space="preserve">Some members are of the view that there is a need for an international agreement not only on radio aspect but on the provision of telecommunication services by </w:t>
      </w:r>
      <w:r w:rsidRPr="006764EC">
        <w:t>non-</w:t>
      </w:r>
      <w:r w:rsidR="00EA4D97" w:rsidRPr="006764EC">
        <w:t xml:space="preserve">GSO satellite </w:t>
      </w:r>
      <w:r w:rsidR="00EA4D97" w:rsidRPr="006764EC">
        <w:rPr>
          <w:bCs/>
        </w:rPr>
        <w:t xml:space="preserve">(see 3.2.1 of </w:t>
      </w:r>
      <w:r w:rsidRPr="006764EC">
        <w:t xml:space="preserve">Document </w:t>
      </w:r>
      <w:hyperlink r:id="rId47" w:history="1">
        <w:r w:rsidR="00EA4D97" w:rsidRPr="006764EC">
          <w:rPr>
            <w:rStyle w:val="Hyperlink"/>
          </w:rPr>
          <w:t>EG-ITRs-3/12</w:t>
        </w:r>
      </w:hyperlink>
      <w:r w:rsidR="00EA4D97" w:rsidRPr="006764EC">
        <w:t>)</w:t>
      </w:r>
      <w:r w:rsidR="00EA4D97" w:rsidRPr="006764EC">
        <w:rPr>
          <w:bCs/>
        </w:rPr>
        <w:t>.</w:t>
      </w:r>
    </w:p>
    <w:p w14:paraId="32375D1A" w14:textId="54E6BB91" w:rsidR="00EA4D97" w:rsidRPr="006764EC" w:rsidRDefault="00023041" w:rsidP="006764EC">
      <w:pPr>
        <w:pStyle w:val="enumlev2"/>
        <w:jc w:val="both"/>
        <w:rPr>
          <w:rFonts w:eastAsiaTheme="minorHAnsi"/>
        </w:rPr>
      </w:pPr>
      <w:r w:rsidRPr="006764EC">
        <w:rPr>
          <w:rFonts w:eastAsiaTheme="minorHAnsi"/>
        </w:rPr>
        <w:t>16</w:t>
      </w:r>
      <w:r w:rsidRPr="006764EC">
        <w:rPr>
          <w:rFonts w:eastAsiaTheme="minorHAnsi"/>
        </w:rPr>
        <w:tab/>
      </w:r>
      <w:r w:rsidR="00EA4D97" w:rsidRPr="006764EC">
        <w:rPr>
          <w:lang w:eastAsia="zh-CN"/>
        </w:rPr>
        <w:t xml:space="preserve">Some members are of the view that the review and revision of the </w:t>
      </w:r>
      <w:proofErr w:type="spellStart"/>
      <w:r w:rsidR="00EA4D97" w:rsidRPr="006764EC">
        <w:rPr>
          <w:lang w:eastAsia="zh-CN"/>
        </w:rPr>
        <w:t>ITR</w:t>
      </w:r>
      <w:proofErr w:type="spellEnd"/>
      <w:r w:rsidR="00EA4D97" w:rsidRPr="006764EC">
        <w:rPr>
          <w:lang w:eastAsia="zh-CN"/>
        </w:rPr>
        <w:t xml:space="preserve"> should take into account new trends and issues – including many new international issues and challenges such as the digital divide, privacy and data protection, and network security –, respond to those issues, effectively address the difficulties faced by developing countries, and maintain the stability of the </w:t>
      </w:r>
      <w:proofErr w:type="spellStart"/>
      <w:r w:rsidR="00EA4D97" w:rsidRPr="006764EC">
        <w:rPr>
          <w:lang w:eastAsia="zh-CN"/>
        </w:rPr>
        <w:t>ITR</w:t>
      </w:r>
      <w:proofErr w:type="spellEnd"/>
      <w:r w:rsidR="00EA4D97" w:rsidRPr="006764EC">
        <w:rPr>
          <w:lang w:eastAsia="zh-CN"/>
        </w:rPr>
        <w:t xml:space="preserve"> international legal framework </w:t>
      </w:r>
      <w:r w:rsidR="00EA4D97" w:rsidRPr="006764EC">
        <w:rPr>
          <w:bCs/>
        </w:rPr>
        <w:t xml:space="preserve">(see 3.3.1 of </w:t>
      </w:r>
      <w:r w:rsidRPr="006764EC">
        <w:t xml:space="preserve">Document </w:t>
      </w:r>
      <w:hyperlink r:id="rId48" w:history="1">
        <w:r w:rsidR="00EA4D97" w:rsidRPr="006764EC">
          <w:rPr>
            <w:rStyle w:val="Hyperlink"/>
          </w:rPr>
          <w:t>EG-ITRs-3/12</w:t>
        </w:r>
      </w:hyperlink>
      <w:r w:rsidR="00EA4D97" w:rsidRPr="006764EC">
        <w:t>)</w:t>
      </w:r>
      <w:r w:rsidR="00EA4D97" w:rsidRPr="006764EC">
        <w:rPr>
          <w:bCs/>
        </w:rPr>
        <w:t>.</w:t>
      </w:r>
    </w:p>
    <w:p w14:paraId="10FB77BA" w14:textId="02F7E3F8" w:rsidR="00EA4D97" w:rsidRPr="006764EC" w:rsidRDefault="00023041" w:rsidP="006764EC">
      <w:pPr>
        <w:pStyle w:val="enumlev2"/>
        <w:jc w:val="both"/>
        <w:rPr>
          <w:rFonts w:eastAsiaTheme="minorHAnsi"/>
        </w:rPr>
      </w:pPr>
      <w:r w:rsidRPr="006764EC">
        <w:rPr>
          <w:rFonts w:eastAsiaTheme="minorHAnsi"/>
        </w:rPr>
        <w:t>17</w:t>
      </w:r>
      <w:r w:rsidRPr="006764EC">
        <w:rPr>
          <w:rFonts w:eastAsiaTheme="minorHAnsi"/>
        </w:rPr>
        <w:tab/>
      </w:r>
      <w:r w:rsidR="00EA4D97" w:rsidRPr="006764EC">
        <w:rPr>
          <w:bCs/>
        </w:rPr>
        <w:t xml:space="preserve">A survey in one region found no examples of the use of the ITRs within the region, neither any examples where the </w:t>
      </w:r>
      <w:r w:rsidR="00EA4D97" w:rsidRPr="006764EC">
        <w:t>existence</w:t>
      </w:r>
      <w:r w:rsidR="00EA4D97" w:rsidRPr="006764EC">
        <w:rPr>
          <w:bCs/>
        </w:rPr>
        <w:t xml:space="preserve"> of two treaties presented any obstacle or problem for the electronic communications industry (see 4.2.1 of</w:t>
      </w:r>
      <w:r w:rsidRPr="006764EC">
        <w:rPr>
          <w:bCs/>
        </w:rPr>
        <w:t xml:space="preserve"> </w:t>
      </w:r>
      <w:r w:rsidRPr="006764EC">
        <w:t>Document</w:t>
      </w:r>
      <w:r w:rsidR="006764EC" w:rsidRPr="006764EC">
        <w:rPr>
          <w:bCs/>
        </w:rPr>
        <w:t> </w:t>
      </w:r>
      <w:hyperlink r:id="rId49" w:history="1">
        <w:r w:rsidR="00EA4D97" w:rsidRPr="006764EC">
          <w:rPr>
            <w:rStyle w:val="Hyperlink"/>
          </w:rPr>
          <w:t>EG-ITRs-3/12</w:t>
        </w:r>
      </w:hyperlink>
      <w:r w:rsidR="00EA4D97" w:rsidRPr="006764EC">
        <w:t>)</w:t>
      </w:r>
      <w:r w:rsidR="00EA4D97" w:rsidRPr="006764EC">
        <w:rPr>
          <w:bCs/>
        </w:rPr>
        <w:t>.</w:t>
      </w:r>
    </w:p>
    <w:p w14:paraId="1A2CE6C6" w14:textId="22278ADD" w:rsidR="00EA4D97" w:rsidRPr="006764EC" w:rsidRDefault="00023041" w:rsidP="006764EC">
      <w:pPr>
        <w:pStyle w:val="enumlev2"/>
        <w:jc w:val="both"/>
        <w:rPr>
          <w:rFonts w:eastAsiaTheme="minorHAnsi"/>
        </w:rPr>
      </w:pPr>
      <w:r w:rsidRPr="006764EC">
        <w:rPr>
          <w:rFonts w:eastAsiaTheme="minorHAnsi"/>
        </w:rPr>
        <w:t>18</w:t>
      </w:r>
      <w:r w:rsidRPr="006764EC">
        <w:rPr>
          <w:rFonts w:eastAsiaTheme="minorHAnsi"/>
        </w:rPr>
        <w:tab/>
      </w:r>
      <w:r w:rsidR="00EA4D97" w:rsidRPr="006764EC">
        <w:t xml:space="preserve">The reliance by operators on the ITRs may differ from one region to another </w:t>
      </w:r>
      <w:r w:rsidR="00EA4D97" w:rsidRPr="006764EC">
        <w:rPr>
          <w:bCs/>
        </w:rPr>
        <w:t>(see 4.2.3 of</w:t>
      </w:r>
      <w:r w:rsidRPr="006764EC">
        <w:t xml:space="preserve"> </w:t>
      </w:r>
      <w:r w:rsidRPr="006764EC">
        <w:t>Document</w:t>
      </w:r>
      <w:r w:rsidR="00EA4D97" w:rsidRPr="006764EC">
        <w:rPr>
          <w:bCs/>
        </w:rPr>
        <w:t xml:space="preserve"> </w:t>
      </w:r>
      <w:hyperlink r:id="rId50" w:history="1">
        <w:r w:rsidR="00EA4D97" w:rsidRPr="006764EC">
          <w:rPr>
            <w:rStyle w:val="Hyperlink"/>
          </w:rPr>
          <w:t>EG-ITRs-3/12</w:t>
        </w:r>
      </w:hyperlink>
      <w:r w:rsidR="00EA4D97" w:rsidRPr="006764EC">
        <w:t>)</w:t>
      </w:r>
      <w:r w:rsidR="00EA4D97" w:rsidRPr="006764EC">
        <w:rPr>
          <w:bCs/>
        </w:rPr>
        <w:t>.</w:t>
      </w:r>
    </w:p>
    <w:p w14:paraId="479E095B" w14:textId="62070B96" w:rsidR="00EA4D97" w:rsidRPr="006764EC" w:rsidRDefault="00023041" w:rsidP="006764EC">
      <w:pPr>
        <w:pStyle w:val="enumlev2"/>
        <w:jc w:val="both"/>
        <w:rPr>
          <w:rFonts w:eastAsiaTheme="minorHAnsi"/>
        </w:rPr>
      </w:pPr>
      <w:r w:rsidRPr="006764EC">
        <w:rPr>
          <w:rFonts w:eastAsiaTheme="minorHAnsi"/>
        </w:rPr>
        <w:t>19</w:t>
      </w:r>
      <w:r w:rsidRPr="006764EC">
        <w:rPr>
          <w:rFonts w:eastAsiaTheme="minorHAnsi"/>
        </w:rPr>
        <w:tab/>
      </w:r>
      <w:r w:rsidR="00EA4D97" w:rsidRPr="006764EC">
        <w:rPr>
          <w:bCs/>
        </w:rPr>
        <w:t xml:space="preserve">Some members highlighted the use of the ITRs in one region (see 4.2.1 of </w:t>
      </w:r>
      <w:r w:rsidRPr="006764EC">
        <w:t xml:space="preserve">Document </w:t>
      </w:r>
      <w:hyperlink r:id="rId51" w:history="1">
        <w:r w:rsidR="00EA4D97" w:rsidRPr="006764EC">
          <w:rPr>
            <w:rStyle w:val="Hyperlink"/>
          </w:rPr>
          <w:t>EG-ITRs-3/12</w:t>
        </w:r>
      </w:hyperlink>
      <w:r w:rsidR="00EA4D97" w:rsidRPr="006764EC">
        <w:t>)</w:t>
      </w:r>
      <w:r w:rsidR="00EA4D97" w:rsidRPr="006764EC">
        <w:rPr>
          <w:bCs/>
        </w:rPr>
        <w:t>.</w:t>
      </w:r>
    </w:p>
    <w:p w14:paraId="14D9B038" w14:textId="43546863" w:rsidR="00EA4D97" w:rsidRPr="006764EC" w:rsidRDefault="00023041" w:rsidP="006764EC">
      <w:pPr>
        <w:pStyle w:val="enumlev2"/>
        <w:jc w:val="both"/>
        <w:rPr>
          <w:rFonts w:eastAsiaTheme="minorHAnsi"/>
        </w:rPr>
      </w:pPr>
      <w:r w:rsidRPr="006764EC">
        <w:rPr>
          <w:rFonts w:eastAsiaTheme="minorHAnsi"/>
        </w:rPr>
        <w:t>20</w:t>
      </w:r>
      <w:r w:rsidRPr="006764EC">
        <w:rPr>
          <w:rFonts w:eastAsiaTheme="minorHAnsi"/>
        </w:rPr>
        <w:tab/>
      </w:r>
      <w:r w:rsidR="00EA4D97" w:rsidRPr="006764EC">
        <w:rPr>
          <w:rFonts w:eastAsiaTheme="minorHAnsi"/>
        </w:rPr>
        <w:t xml:space="preserve">Some members are of the view that the ITRs should focus on Member States rather than directly addressing operating agencies. Member States would ensure that operators comply with </w:t>
      </w:r>
      <w:proofErr w:type="spellStart"/>
      <w:r w:rsidR="00EA4D97" w:rsidRPr="006764EC">
        <w:rPr>
          <w:rFonts w:eastAsiaTheme="minorHAnsi"/>
        </w:rPr>
        <w:t>ITR</w:t>
      </w:r>
      <w:proofErr w:type="spellEnd"/>
      <w:r w:rsidR="00EA4D97" w:rsidRPr="006764EC">
        <w:rPr>
          <w:rFonts w:eastAsiaTheme="minorHAnsi"/>
        </w:rPr>
        <w:t xml:space="preserve"> provisions through their national regulations. Several articles in the ITRs need revision to reflect this approach. T</w:t>
      </w:r>
      <w:r w:rsidR="00EA4D97" w:rsidRPr="006764EC">
        <w:t>he concept of recognized or authorized operating agencies are no longer particularly relevant</w:t>
      </w:r>
      <w:r w:rsidRPr="006764EC">
        <w:t xml:space="preserve"> </w:t>
      </w:r>
      <w:r w:rsidR="00EA4D97" w:rsidRPr="006764EC">
        <w:rPr>
          <w:bCs/>
        </w:rPr>
        <w:t>(</w:t>
      </w:r>
      <w:r w:rsidRPr="006764EC">
        <w:rPr>
          <w:bCs/>
        </w:rPr>
        <w:t xml:space="preserve">see </w:t>
      </w:r>
      <w:r w:rsidR="00EA4D97" w:rsidRPr="006764EC">
        <w:rPr>
          <w:bCs/>
        </w:rPr>
        <w:t xml:space="preserve">5.3.1 of </w:t>
      </w:r>
      <w:r w:rsidRPr="006764EC">
        <w:t xml:space="preserve">Document </w:t>
      </w:r>
      <w:hyperlink r:id="rId52" w:history="1">
        <w:r w:rsidR="00EA4D97" w:rsidRPr="006764EC">
          <w:rPr>
            <w:rStyle w:val="Hyperlink"/>
          </w:rPr>
          <w:t>EG-ITRs-3/12</w:t>
        </w:r>
      </w:hyperlink>
      <w:r w:rsidR="00EA4D97" w:rsidRPr="006764EC">
        <w:t>)</w:t>
      </w:r>
      <w:r w:rsidRPr="006764EC">
        <w:t>.</w:t>
      </w:r>
    </w:p>
    <w:p w14:paraId="7E4A04BE" w14:textId="18357137" w:rsidR="00EA4D97" w:rsidRPr="006764EC" w:rsidRDefault="00023041" w:rsidP="006764EC">
      <w:pPr>
        <w:pStyle w:val="enumlev2"/>
        <w:jc w:val="both"/>
        <w:rPr>
          <w:rFonts w:eastAsiaTheme="minorHAnsi"/>
        </w:rPr>
      </w:pPr>
      <w:r w:rsidRPr="006764EC">
        <w:rPr>
          <w:rFonts w:eastAsiaTheme="minorHAnsi"/>
        </w:rPr>
        <w:t>21</w:t>
      </w:r>
      <w:r w:rsidRPr="006764EC">
        <w:rPr>
          <w:rFonts w:eastAsiaTheme="minorHAnsi"/>
        </w:rPr>
        <w:tab/>
      </w:r>
      <w:r w:rsidR="00EA4D97" w:rsidRPr="006764EC">
        <w:t>Some members are of the view that, although several contributions have sought to identity such new trends and emerging issues, it remains unclear how these may impact the ITRs. The simple fact that these topics are not included in an ITU treaty-level instrument does not automatically indicate any corresponding impact to the ITRs.</w:t>
      </w:r>
      <w:r w:rsidR="00EA4D97" w:rsidRPr="006764EC">
        <w:rPr>
          <w:bCs/>
        </w:rPr>
        <w:t xml:space="preserve"> Other</w:t>
      </w:r>
      <w:r w:rsidR="00EA4D97" w:rsidRPr="006764EC">
        <w:t xml:space="preserve"> members were of the opinion that countries have been considering treaty-level provisions that are more detailed and prescriptive than those in the ITRs, in other international and multilateral forums and mechanisms</w:t>
      </w:r>
      <w:r w:rsidRPr="006764EC">
        <w:t xml:space="preserve"> </w:t>
      </w:r>
      <w:r w:rsidR="00EA4D97" w:rsidRPr="006764EC">
        <w:rPr>
          <w:bCs/>
        </w:rPr>
        <w:t>(</w:t>
      </w:r>
      <w:r w:rsidRPr="006764EC">
        <w:rPr>
          <w:bCs/>
        </w:rPr>
        <w:t xml:space="preserve">see </w:t>
      </w:r>
      <w:r w:rsidR="00EA4D97" w:rsidRPr="006764EC">
        <w:rPr>
          <w:bCs/>
        </w:rPr>
        <w:t xml:space="preserve">5.4.1 of </w:t>
      </w:r>
      <w:r w:rsidRPr="006764EC">
        <w:t xml:space="preserve">Document </w:t>
      </w:r>
      <w:hyperlink r:id="rId53" w:history="1">
        <w:r w:rsidR="00EA4D97" w:rsidRPr="006764EC">
          <w:rPr>
            <w:rStyle w:val="Hyperlink"/>
          </w:rPr>
          <w:t>EG-ITRs-3/12</w:t>
        </w:r>
      </w:hyperlink>
      <w:r w:rsidR="00EA4D97" w:rsidRPr="006764EC">
        <w:t>)</w:t>
      </w:r>
      <w:r w:rsidR="00EA4D97" w:rsidRPr="006764EC">
        <w:rPr>
          <w:bCs/>
        </w:rPr>
        <w:t>.</w:t>
      </w:r>
    </w:p>
    <w:p w14:paraId="78A4FA43" w14:textId="5544F6E3" w:rsidR="00EA4D97" w:rsidRPr="006764EC" w:rsidRDefault="00023041" w:rsidP="006764EC">
      <w:pPr>
        <w:pStyle w:val="enumlev2"/>
        <w:jc w:val="both"/>
        <w:rPr>
          <w:rFonts w:eastAsiaTheme="minorHAnsi"/>
        </w:rPr>
      </w:pPr>
      <w:r w:rsidRPr="006764EC">
        <w:rPr>
          <w:rFonts w:eastAsiaTheme="minorHAnsi"/>
        </w:rPr>
        <w:t>22</w:t>
      </w:r>
      <w:r w:rsidRPr="006764EC">
        <w:rPr>
          <w:rFonts w:eastAsiaTheme="minorHAnsi"/>
        </w:rPr>
        <w:tab/>
      </w:r>
      <w:r w:rsidR="00EA4D97" w:rsidRPr="006764EC">
        <w:rPr>
          <w:bCs/>
        </w:rPr>
        <w:t>Some members are of the view that, while</w:t>
      </w:r>
      <w:r w:rsidR="00EA4D97" w:rsidRPr="006764EC">
        <w:t xml:space="preserve"> most operators to not explicitly refer to the ITRs in their commercial contracts, however they rely on the ITRs in order to avoid having to use the accounting rate system. Transparency would be improved if all Member States could agree to the provisions of Article 8 of the 2012 ITRs (</w:t>
      </w:r>
      <w:r w:rsidRPr="006764EC">
        <w:t xml:space="preserve">see Document </w:t>
      </w:r>
      <w:hyperlink r:id="rId54" w:history="1">
        <w:r w:rsidR="00EA4D97" w:rsidRPr="006764EC">
          <w:rPr>
            <w:rStyle w:val="Hyperlink"/>
          </w:rPr>
          <w:t>EG-ITRs-4/2</w:t>
        </w:r>
      </w:hyperlink>
      <w:r w:rsidR="00EA4D97" w:rsidRPr="006764EC">
        <w:t>)</w:t>
      </w:r>
      <w:r w:rsidRPr="006764EC">
        <w:t>.</w:t>
      </w:r>
    </w:p>
    <w:p w14:paraId="314A3660" w14:textId="77777777" w:rsidR="00EA4D97" w:rsidRPr="006764EC" w:rsidRDefault="00EA4D97">
      <w:pPr>
        <w:tabs>
          <w:tab w:val="clear" w:pos="567"/>
          <w:tab w:val="clear" w:pos="1134"/>
          <w:tab w:val="clear" w:pos="1701"/>
          <w:tab w:val="clear" w:pos="2268"/>
          <w:tab w:val="clear" w:pos="2835"/>
        </w:tabs>
        <w:overflowPunct/>
        <w:autoSpaceDE/>
        <w:autoSpaceDN/>
        <w:adjustRightInd/>
        <w:spacing w:before="0"/>
        <w:textAlignment w:val="auto"/>
        <w:rPr>
          <w:rFonts w:cs="Calibri"/>
          <w:bCs/>
          <w:szCs w:val="24"/>
        </w:rPr>
      </w:pPr>
    </w:p>
    <w:p w14:paraId="55AA5BCD" w14:textId="38A669AF" w:rsidR="00023041" w:rsidRPr="006764EC" w:rsidRDefault="00023041" w:rsidP="00023041">
      <w:pPr>
        <w:jc w:val="center"/>
      </w:pPr>
      <w:r w:rsidRPr="006764EC">
        <w:t>______________</w:t>
      </w:r>
    </w:p>
    <w:bookmarkEnd w:id="5"/>
    <w:bookmarkEnd w:id="10"/>
    <w:sectPr w:rsidR="00023041" w:rsidRPr="006764EC" w:rsidSect="00AD3606">
      <w:footerReference w:type="default" r:id="rId55"/>
      <w:headerReference w:type="first" r:id="rId56"/>
      <w:footerReference w:type="first" r:id="rId5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F6180" w14:textId="77777777" w:rsidR="00D70FB5" w:rsidRDefault="00D70FB5">
      <w:r>
        <w:separator/>
      </w:r>
    </w:p>
  </w:endnote>
  <w:endnote w:type="continuationSeparator" w:id="0">
    <w:p w14:paraId="593157FD" w14:textId="77777777" w:rsidR="00D70FB5" w:rsidRDefault="00D7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774DA117" w14:textId="77777777" w:rsidTr="0042469C">
      <w:trPr>
        <w:jc w:val="center"/>
      </w:trPr>
      <w:tc>
        <w:tcPr>
          <w:tcW w:w="1803" w:type="dxa"/>
          <w:vAlign w:val="center"/>
        </w:tcPr>
        <w:p w14:paraId="69469F35" w14:textId="77777777" w:rsidR="00EE49E8" w:rsidRDefault="00EE49E8" w:rsidP="00EE49E8">
          <w:pPr>
            <w:pStyle w:val="Header"/>
            <w:jc w:val="left"/>
            <w:rPr>
              <w:noProof/>
            </w:rPr>
          </w:pPr>
        </w:p>
      </w:tc>
      <w:tc>
        <w:tcPr>
          <w:tcW w:w="8261" w:type="dxa"/>
        </w:tcPr>
        <w:p w14:paraId="5556A039" w14:textId="214B945F"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EA4D97">
            <w:rPr>
              <w:bCs/>
              <w:lang w:val="es-ES"/>
            </w:rPr>
            <w:t>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829EF41"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CE1531C" w14:textId="77777777" w:rsidTr="00A52C84">
      <w:trPr>
        <w:jc w:val="center"/>
      </w:trPr>
      <w:tc>
        <w:tcPr>
          <w:tcW w:w="3107" w:type="dxa"/>
          <w:vAlign w:val="center"/>
        </w:tcPr>
        <w:p w14:paraId="2C5370C0" w14:textId="77777777" w:rsidR="00EE49E8" w:rsidRPr="00EA4D97" w:rsidRDefault="0025570E" w:rsidP="00EE49E8">
          <w:pPr>
            <w:pStyle w:val="Header"/>
            <w:jc w:val="left"/>
            <w:rPr>
              <w:noProof/>
            </w:rPr>
          </w:pPr>
          <w:hyperlink r:id="rId1" w:history="1">
            <w:r w:rsidRPr="00EA4D97">
              <w:rPr>
                <w:rStyle w:val="Hyperlink"/>
                <w:u w:val="none"/>
              </w:rPr>
              <w:t>https://council.itu.int/working-groups</w:t>
            </w:r>
          </w:hyperlink>
        </w:p>
      </w:tc>
      <w:tc>
        <w:tcPr>
          <w:tcW w:w="6957" w:type="dxa"/>
        </w:tcPr>
        <w:p w14:paraId="181947B9" w14:textId="6ED88334"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r w:rsidR="00EA4D97">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3E16EB"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F87A" w14:textId="77777777" w:rsidR="00D70FB5" w:rsidRDefault="00D70FB5">
      <w:r>
        <w:t>____________________</w:t>
      </w:r>
    </w:p>
  </w:footnote>
  <w:footnote w:type="continuationSeparator" w:id="0">
    <w:p w14:paraId="0D47E01B" w14:textId="77777777" w:rsidR="00D70FB5" w:rsidRDefault="00D7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472F9" w:rsidRPr="00784011" w14:paraId="382450D5" w14:textId="77777777" w:rsidTr="000444DB">
      <w:trPr>
        <w:trHeight w:val="1304"/>
        <w:jc w:val="center"/>
      </w:trPr>
      <w:tc>
        <w:tcPr>
          <w:tcW w:w="6546" w:type="dxa"/>
        </w:tcPr>
        <w:p w14:paraId="72386F88" w14:textId="77777777" w:rsidR="004472F9" w:rsidRPr="009621F8" w:rsidRDefault="004472F9" w:rsidP="004472F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00EE16A0" wp14:editId="48E6ADC6">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9CB6DE4" w14:textId="77777777" w:rsidR="004472F9" w:rsidRDefault="004472F9" w:rsidP="004472F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EE16A0"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29CB6DE4" w14:textId="77777777" w:rsidR="004472F9" w:rsidRDefault="004472F9" w:rsidP="004472F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54A560DE" wp14:editId="67820514">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A1BAA6A" w14:textId="77777777" w:rsidR="004472F9" w:rsidRDefault="004472F9" w:rsidP="004472F9">
          <w:pPr>
            <w:pStyle w:val="Header"/>
            <w:jc w:val="right"/>
            <w:rPr>
              <w:rFonts w:ascii="Arial" w:hAnsi="Arial" w:cs="Arial"/>
              <w:b/>
              <w:bCs/>
              <w:color w:val="009CD6"/>
              <w:szCs w:val="18"/>
            </w:rPr>
          </w:pPr>
        </w:p>
        <w:p w14:paraId="1265A803" w14:textId="77777777" w:rsidR="004472F9" w:rsidRDefault="004472F9" w:rsidP="004472F9">
          <w:pPr>
            <w:pStyle w:val="Header"/>
            <w:jc w:val="right"/>
            <w:rPr>
              <w:rFonts w:ascii="Arial" w:hAnsi="Arial" w:cs="Arial"/>
              <w:b/>
              <w:bCs/>
              <w:color w:val="009CD6"/>
              <w:szCs w:val="18"/>
            </w:rPr>
          </w:pPr>
        </w:p>
        <w:p w14:paraId="60EB262C" w14:textId="77777777" w:rsidR="004472F9" w:rsidRPr="00784011" w:rsidRDefault="004472F9" w:rsidP="004472F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43DD5F7" w14:textId="77777777" w:rsidR="00AD3606" w:rsidRPr="004472F9" w:rsidRDefault="004472F9" w:rsidP="004472F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09C7B5" wp14:editId="4C3F0C6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EF2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FD632F"/>
    <w:multiLevelType w:val="hybridMultilevel"/>
    <w:tmpl w:val="21BC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36044"/>
    <w:multiLevelType w:val="multilevel"/>
    <w:tmpl w:val="2E9A4954"/>
    <w:lvl w:ilvl="0">
      <w:start w:val="1"/>
      <w:numFmt w:val="lowerLetter"/>
      <w:lvlText w:val="%1)"/>
      <w:lvlJc w:val="left"/>
      <w:pPr>
        <w:ind w:left="1514" w:hanging="720"/>
      </w:pPr>
      <w:rPr>
        <w:rFonts w:ascii="Calibri" w:hAnsi="Calibri" w:hint="default"/>
        <w:sz w:val="24"/>
      </w:r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num w:numId="1" w16cid:durableId="1374816267">
    <w:abstractNumId w:val="0"/>
  </w:num>
  <w:num w:numId="2" w16cid:durableId="2097021658">
    <w:abstractNumId w:val="1"/>
  </w:num>
  <w:num w:numId="3" w16cid:durableId="148820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B5"/>
    <w:rsid w:val="000041A9"/>
    <w:rsid w:val="00004C8C"/>
    <w:rsid w:val="000120E4"/>
    <w:rsid w:val="000210D4"/>
    <w:rsid w:val="0002304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15FF"/>
    <w:rsid w:val="0017539C"/>
    <w:rsid w:val="00175AC2"/>
    <w:rsid w:val="0017609F"/>
    <w:rsid w:val="001A7D1D"/>
    <w:rsid w:val="001B0595"/>
    <w:rsid w:val="001B51DD"/>
    <w:rsid w:val="001C628E"/>
    <w:rsid w:val="001E0F7B"/>
    <w:rsid w:val="001E0FBE"/>
    <w:rsid w:val="001E5FE7"/>
    <w:rsid w:val="00205D4E"/>
    <w:rsid w:val="002119FD"/>
    <w:rsid w:val="002130E0"/>
    <w:rsid w:val="00227AAB"/>
    <w:rsid w:val="00244F7F"/>
    <w:rsid w:val="0025570E"/>
    <w:rsid w:val="002608B7"/>
    <w:rsid w:val="00262811"/>
    <w:rsid w:val="00262EC1"/>
    <w:rsid w:val="00264425"/>
    <w:rsid w:val="00265875"/>
    <w:rsid w:val="0027303B"/>
    <w:rsid w:val="0028109B"/>
    <w:rsid w:val="002A2188"/>
    <w:rsid w:val="002B1F58"/>
    <w:rsid w:val="002C1725"/>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472F9"/>
    <w:rsid w:val="00450152"/>
    <w:rsid w:val="004544D9"/>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170FD"/>
    <w:rsid w:val="005243FF"/>
    <w:rsid w:val="005311D6"/>
    <w:rsid w:val="00536422"/>
    <w:rsid w:val="0054526E"/>
    <w:rsid w:val="005536C2"/>
    <w:rsid w:val="00564FBC"/>
    <w:rsid w:val="005800BC"/>
    <w:rsid w:val="00582442"/>
    <w:rsid w:val="005A335D"/>
    <w:rsid w:val="005B0869"/>
    <w:rsid w:val="005C13D4"/>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764EC"/>
    <w:rsid w:val="006973C8"/>
    <w:rsid w:val="006A4862"/>
    <w:rsid w:val="006B1859"/>
    <w:rsid w:val="006B6680"/>
    <w:rsid w:val="006B6DCC"/>
    <w:rsid w:val="007009A6"/>
    <w:rsid w:val="00702DEF"/>
    <w:rsid w:val="00706861"/>
    <w:rsid w:val="007247CF"/>
    <w:rsid w:val="00726B8C"/>
    <w:rsid w:val="0075051B"/>
    <w:rsid w:val="0077110E"/>
    <w:rsid w:val="00775655"/>
    <w:rsid w:val="007849D5"/>
    <w:rsid w:val="00793188"/>
    <w:rsid w:val="00794D34"/>
    <w:rsid w:val="00806E3C"/>
    <w:rsid w:val="00813E5E"/>
    <w:rsid w:val="00816C2C"/>
    <w:rsid w:val="0083581B"/>
    <w:rsid w:val="00850DAA"/>
    <w:rsid w:val="00860EED"/>
    <w:rsid w:val="00863874"/>
    <w:rsid w:val="00864AFF"/>
    <w:rsid w:val="00865925"/>
    <w:rsid w:val="00877BF2"/>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049D"/>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94B"/>
    <w:rsid w:val="00BE2640"/>
    <w:rsid w:val="00C01189"/>
    <w:rsid w:val="00C374DE"/>
    <w:rsid w:val="00C47AD4"/>
    <w:rsid w:val="00C52D81"/>
    <w:rsid w:val="00C55198"/>
    <w:rsid w:val="00C725C6"/>
    <w:rsid w:val="00C81B52"/>
    <w:rsid w:val="00C922C7"/>
    <w:rsid w:val="00C962ED"/>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70FB5"/>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A4D97"/>
    <w:rsid w:val="00EB0D6F"/>
    <w:rsid w:val="00EB2232"/>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D2002"/>
  <w15:docId w15:val="{5722CF73-5FA4-40A8-AEA4-A65A4A01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23041"/>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C962ED"/>
    <w:rPr>
      <w:color w:val="666666"/>
    </w:rPr>
  </w:style>
  <w:style w:type="paragraph" w:styleId="ListParagraph">
    <w:name w:val="List Paragraph"/>
    <w:basedOn w:val="Normal"/>
    <w:uiPriority w:val="34"/>
    <w:qFormat/>
    <w:rsid w:val="00EA4D97"/>
    <w:pPr>
      <w:ind w:left="720"/>
      <w:contextualSpacing/>
    </w:pPr>
  </w:style>
  <w:style w:type="paragraph" w:customStyle="1" w:styleId="Reasons">
    <w:name w:val="Reasons"/>
    <w:basedOn w:val="Normal"/>
    <w:qFormat/>
    <w:rsid w:val="0002304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EGITRS2-C-0020/en" TargetMode="External"/><Relationship Id="rId18" Type="http://schemas.openxmlformats.org/officeDocument/2006/relationships/hyperlink" Target="https://www.itu.int/md/S24-EGITRS3-C-0008/en" TargetMode="External"/><Relationship Id="rId26" Type="http://schemas.openxmlformats.org/officeDocument/2006/relationships/hyperlink" Target="https://www.itu.int/md/S24-EGITRS2-C-0021/en" TargetMode="External"/><Relationship Id="rId39" Type="http://schemas.openxmlformats.org/officeDocument/2006/relationships/hyperlink" Target="https://www.itu.int/md/S24-EGITRS2-C-0020/en" TargetMode="External"/><Relationship Id="rId21" Type="http://schemas.openxmlformats.org/officeDocument/2006/relationships/hyperlink" Target="https://www.itu.int/md/S24-EGITRS3-C-0011/en" TargetMode="External"/><Relationship Id="rId34" Type="http://schemas.openxmlformats.org/officeDocument/2006/relationships/hyperlink" Target="https://www.itu.int/md/S24-EGITRS2-C-0021/en" TargetMode="External"/><Relationship Id="rId42" Type="http://schemas.openxmlformats.org/officeDocument/2006/relationships/hyperlink" Target="https://www.itu.int/md/S24-EGITRS2-C-0021/en" TargetMode="External"/><Relationship Id="rId47" Type="http://schemas.openxmlformats.org/officeDocument/2006/relationships/hyperlink" Target="https://www.itu.int/md/S24-EGITRS3-C-0012/en" TargetMode="External"/><Relationship Id="rId50" Type="http://schemas.openxmlformats.org/officeDocument/2006/relationships/hyperlink" Target="https://www.itu.int/md/S24-EGITRS3-C-0012/en"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EGITRS3-C-0004/en" TargetMode="External"/><Relationship Id="rId29" Type="http://schemas.openxmlformats.org/officeDocument/2006/relationships/hyperlink" Target="https://www.itu.int/md/S24-EGITRS3-C-0002/en" TargetMode="External"/><Relationship Id="rId11" Type="http://schemas.openxmlformats.org/officeDocument/2006/relationships/hyperlink" Target="https://www.itu.int/md/S24-EGITRS2-C-0008/en" TargetMode="External"/><Relationship Id="rId24" Type="http://schemas.openxmlformats.org/officeDocument/2006/relationships/hyperlink" Target="https://www.itu.int/md/S24-EGITRS3-C-0004/en" TargetMode="External"/><Relationship Id="rId32" Type="http://schemas.openxmlformats.org/officeDocument/2006/relationships/hyperlink" Target="https://www.itu.int/md/S24-EGITRS2-C-0014/en" TargetMode="External"/><Relationship Id="rId37" Type="http://schemas.openxmlformats.org/officeDocument/2006/relationships/hyperlink" Target="https://www.itu.int/md/S24-EGITRS2-C-0020/en" TargetMode="External"/><Relationship Id="rId40" Type="http://schemas.openxmlformats.org/officeDocument/2006/relationships/hyperlink" Target="https://www.itu.int/md/S23-EGITRS1-C-0008/en" TargetMode="External"/><Relationship Id="rId45" Type="http://schemas.openxmlformats.org/officeDocument/2006/relationships/hyperlink" Target="https://www.itu.int/md/S25-EGITRS4-C-0004/en" TargetMode="External"/><Relationship Id="rId53" Type="http://schemas.openxmlformats.org/officeDocument/2006/relationships/hyperlink" Target="https://www.itu.int/md/S24-EGITRS3-C-0012/e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md/S24-EGITRS3-C-0009/en" TargetMode="External"/><Relationship Id="rId4" Type="http://schemas.openxmlformats.org/officeDocument/2006/relationships/settings" Target="settings.xml"/><Relationship Id="rId9" Type="http://schemas.openxmlformats.org/officeDocument/2006/relationships/hyperlink" Target="https://www.itu.int/md/S23-EGITRS1-C-0008/en" TargetMode="External"/><Relationship Id="rId14" Type="http://schemas.openxmlformats.org/officeDocument/2006/relationships/hyperlink" Target="https://www.itu.int/md/S24-EGITRS2-C-0021/en" TargetMode="External"/><Relationship Id="rId22" Type="http://schemas.openxmlformats.org/officeDocument/2006/relationships/hyperlink" Target="https://www.itu.int/md/S24-EGITRS3-C-0012/en" TargetMode="External"/><Relationship Id="rId27" Type="http://schemas.openxmlformats.org/officeDocument/2006/relationships/hyperlink" Target="https://www.itu.int/md/S24-EGITRS2-C-0021/en" TargetMode="External"/><Relationship Id="rId30" Type="http://schemas.openxmlformats.org/officeDocument/2006/relationships/hyperlink" Target="https://www.itu.int/md/S24-EGITRS2-C-0007/en" TargetMode="External"/><Relationship Id="rId35" Type="http://schemas.openxmlformats.org/officeDocument/2006/relationships/hyperlink" Target="https://www.itu.int/md/S23-EGITRS1-C-0008/en" TargetMode="External"/><Relationship Id="rId43" Type="http://schemas.openxmlformats.org/officeDocument/2006/relationships/hyperlink" Target="https://www.itu.int/md/S25-EGITRS4-C-0002/en" TargetMode="External"/><Relationship Id="rId48" Type="http://schemas.openxmlformats.org/officeDocument/2006/relationships/hyperlink" Target="https://www.itu.int/md/S24-EGITRS3-C-0012/en" TargetMode="External"/><Relationship Id="rId56" Type="http://schemas.openxmlformats.org/officeDocument/2006/relationships/header" Target="header1.xml"/><Relationship Id="rId8" Type="http://schemas.openxmlformats.org/officeDocument/2006/relationships/hyperlink" Target="https://www.itu.int/md/S23-CL-C-0121/en" TargetMode="External"/><Relationship Id="rId51" Type="http://schemas.openxmlformats.org/officeDocument/2006/relationships/hyperlink" Target="https://www.itu.int/md/S24-EGITRS3-C-0012/en" TargetMode="External"/><Relationship Id="rId3" Type="http://schemas.openxmlformats.org/officeDocument/2006/relationships/styles" Target="styles.xml"/><Relationship Id="rId12" Type="http://schemas.openxmlformats.org/officeDocument/2006/relationships/hyperlink" Target="https://www.itu.int/md/S24-EGITRS2-C-0014/en" TargetMode="External"/><Relationship Id="rId17" Type="http://schemas.openxmlformats.org/officeDocument/2006/relationships/hyperlink" Target="https://www.itu.int/md/S24-EGITRS3-C-0007/en" TargetMode="External"/><Relationship Id="rId25" Type="http://schemas.openxmlformats.org/officeDocument/2006/relationships/hyperlink" Target="https://www.itu.int/md/S24-EGITRS2-C-0021/en" TargetMode="External"/><Relationship Id="rId33" Type="http://schemas.openxmlformats.org/officeDocument/2006/relationships/hyperlink" Target="https://www.itu.int/md/S24-EGITRS2-C-0021/en" TargetMode="External"/><Relationship Id="rId38" Type="http://schemas.openxmlformats.org/officeDocument/2006/relationships/hyperlink" Target="https://www.itu.int/md/S24-EGITRS2-C-0020/en" TargetMode="External"/><Relationship Id="rId46" Type="http://schemas.openxmlformats.org/officeDocument/2006/relationships/hyperlink" Target="https://www.itu.int/md/S24-EGITRS3-C-0012/en" TargetMode="External"/><Relationship Id="rId59" Type="http://schemas.openxmlformats.org/officeDocument/2006/relationships/theme" Target="theme/theme1.xml"/><Relationship Id="rId20" Type="http://schemas.openxmlformats.org/officeDocument/2006/relationships/hyperlink" Target="https://www.itu.int/md/S24-EGITRS3-C-0010/en" TargetMode="External"/><Relationship Id="rId41" Type="http://schemas.openxmlformats.org/officeDocument/2006/relationships/hyperlink" Target="https://www.itu.int/md/S24-EGITRS2-C-0020/en" TargetMode="External"/><Relationship Id="rId54" Type="http://schemas.openxmlformats.org/officeDocument/2006/relationships/hyperlink" Target="https://www.itu.int/md/S25-EGITRS4-C-0002/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EGITRS3-C-0002/en" TargetMode="External"/><Relationship Id="rId23" Type="http://schemas.openxmlformats.org/officeDocument/2006/relationships/hyperlink" Target="https://www.itu.int/md/S25-EGITRS4-C-0002/en" TargetMode="External"/><Relationship Id="rId28" Type="http://schemas.openxmlformats.org/officeDocument/2006/relationships/hyperlink" Target="https://www.itu.int/md/S24-EGITRS3-C-0012/en" TargetMode="External"/><Relationship Id="rId36" Type="http://schemas.openxmlformats.org/officeDocument/2006/relationships/hyperlink" Target="https://www.itu.int/md/S23-EGITRS1-C-0008/en" TargetMode="External"/><Relationship Id="rId49" Type="http://schemas.openxmlformats.org/officeDocument/2006/relationships/hyperlink" Target="https://www.itu.int/md/S24-EGITRS3-C-0012/en" TargetMode="External"/><Relationship Id="rId57" Type="http://schemas.openxmlformats.org/officeDocument/2006/relationships/footer" Target="footer2.xml"/><Relationship Id="rId10" Type="http://schemas.openxmlformats.org/officeDocument/2006/relationships/hyperlink" Target="https://www.itu.int/md/S24-EGITRS2-C-0007/en" TargetMode="External"/><Relationship Id="rId31" Type="http://schemas.openxmlformats.org/officeDocument/2006/relationships/hyperlink" Target="https://www.itu.int/md/S24-EGITRS2-C-0008/en" TargetMode="External"/><Relationship Id="rId44" Type="http://schemas.openxmlformats.org/officeDocument/2006/relationships/hyperlink" Target="https://www.itu.int/md/S25-EGITRS4-C-0003/en" TargetMode="External"/><Relationship Id="rId52" Type="http://schemas.openxmlformats.org/officeDocument/2006/relationships/hyperlink" Target="https://www.itu.int/md/S24-EGITRS3-C-001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EG-ITRs\EG-ITRs4-TEMPLATE-for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EG-ITRs4-TEMPLATE-forExt.dotx</Template>
  <TotalTime>41</TotalTime>
  <Pages>4</Pages>
  <Words>1351</Words>
  <Characters>9973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Expert Group on ITRs</dc:subject>
  <dc:creator>LRT</dc:creator>
  <cp:keywords>EG-ITRs</cp:keywords>
  <dc:description/>
  <cp:lastModifiedBy>LRT</cp:lastModifiedBy>
  <cp:revision>4</cp:revision>
  <dcterms:created xsi:type="dcterms:W3CDTF">2024-11-15T10:33:00Z</dcterms:created>
  <dcterms:modified xsi:type="dcterms:W3CDTF">2024-11-15T11:14:00Z</dcterms:modified>
  <cp:category>Conference document</cp:category>
</cp:coreProperties>
</file>