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C1C9B" w14:paraId="27D0EC84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F1C9B43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477D2A6A" w14:textId="1FA93468" w:rsidR="00AD3606" w:rsidRPr="00CC1C9B" w:rsidRDefault="00CC1C9B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C1C9B">
              <w:rPr>
                <w:b/>
              </w:rPr>
              <w:t xml:space="preserve">Revision </w:t>
            </w:r>
            <w:r w:rsidR="00A61CF3">
              <w:rPr>
                <w:b/>
              </w:rPr>
              <w:t>3</w:t>
            </w:r>
            <w:r w:rsidRPr="00CC1C9B">
              <w:rPr>
                <w:b/>
              </w:rPr>
              <w:t xml:space="preserve"> to</w:t>
            </w:r>
            <w:r w:rsidRPr="00CC1C9B">
              <w:rPr>
                <w:b/>
              </w:rPr>
              <w:br/>
            </w:r>
            <w:r w:rsidR="00AD3606" w:rsidRPr="00CC1C9B">
              <w:rPr>
                <w:b/>
              </w:rPr>
              <w:t>Document C</w:t>
            </w:r>
            <w:r w:rsidR="00A52C84" w:rsidRPr="00CC1C9B">
              <w:rPr>
                <w:b/>
              </w:rPr>
              <w:t>WG-</w:t>
            </w:r>
            <w:r w:rsidR="000F6AB8" w:rsidRPr="00CC1C9B">
              <w:rPr>
                <w:b/>
              </w:rPr>
              <w:t>FHR</w:t>
            </w:r>
            <w:r w:rsidR="00A52C84" w:rsidRPr="00CC1C9B">
              <w:rPr>
                <w:b/>
              </w:rPr>
              <w:t>-</w:t>
            </w:r>
            <w:r w:rsidR="0025570E" w:rsidRPr="00CC1C9B">
              <w:rPr>
                <w:b/>
              </w:rPr>
              <w:t>2</w:t>
            </w:r>
            <w:r w:rsidR="000F6AB8" w:rsidRPr="00CC1C9B">
              <w:rPr>
                <w:b/>
              </w:rPr>
              <w:t>0</w:t>
            </w:r>
            <w:r w:rsidR="00301AEE" w:rsidRPr="00CC1C9B">
              <w:rPr>
                <w:b/>
              </w:rPr>
              <w:t>/</w:t>
            </w:r>
            <w:r w:rsidR="00AC7E98" w:rsidRPr="00CC1C9B">
              <w:rPr>
                <w:b/>
              </w:rPr>
              <w:t>1</w:t>
            </w:r>
          </w:p>
        </w:tc>
      </w:tr>
      <w:tr w:rsidR="00AD3606" w:rsidRPr="00147C54" w14:paraId="22602B15" w14:textId="77777777" w:rsidTr="00AD3606">
        <w:trPr>
          <w:cantSplit/>
        </w:trPr>
        <w:tc>
          <w:tcPr>
            <w:tcW w:w="3969" w:type="dxa"/>
            <w:vMerge/>
          </w:tcPr>
          <w:p w14:paraId="150E4CC9" w14:textId="77777777" w:rsidR="00AD3606" w:rsidRPr="00CC1C9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0A483C6" w14:textId="21DF93DE" w:rsidR="00AD3606" w:rsidRPr="00147C54" w:rsidRDefault="00095CB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3874E1">
              <w:rPr>
                <w:b/>
              </w:rPr>
              <w:t xml:space="preserve">February </w:t>
            </w:r>
            <w:r w:rsidR="00CC1C9B">
              <w:rPr>
                <w:b/>
              </w:rPr>
              <w:t>2025</w:t>
            </w:r>
          </w:p>
        </w:tc>
      </w:tr>
      <w:tr w:rsidR="00AD3606" w:rsidRPr="00147C54" w14:paraId="00D68A2E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E618A89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F0C95AA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616A5073" w14:textId="77777777" w:rsidTr="00AD3606">
        <w:trPr>
          <w:cantSplit/>
          <w:trHeight w:val="23"/>
        </w:trPr>
        <w:tc>
          <w:tcPr>
            <w:tcW w:w="3969" w:type="dxa"/>
          </w:tcPr>
          <w:p w14:paraId="417FBE02" w14:textId="3AB09667" w:rsidR="00472BAD" w:rsidRPr="00C12214" w:rsidRDefault="00472BAD" w:rsidP="00AD3606">
            <w:pPr>
              <w:tabs>
                <w:tab w:val="left" w:pos="851"/>
              </w:tabs>
              <w:spacing w:line="240" w:lineRule="atLeast"/>
              <w:rPr>
                <w:bCs/>
                <w:i/>
                <w:iCs/>
              </w:rPr>
            </w:pPr>
          </w:p>
        </w:tc>
        <w:tc>
          <w:tcPr>
            <w:tcW w:w="5245" w:type="dxa"/>
          </w:tcPr>
          <w:p w14:paraId="5CA92E83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469D2517" w14:textId="77777777" w:rsidR="00AC7E98" w:rsidRDefault="00AC7E98" w:rsidP="00D16DB1">
      <w:pPr>
        <w:pStyle w:val="TitleAgenda"/>
        <w:spacing w:before="480"/>
      </w:pPr>
      <w:r>
        <w:t>DRAFT AGENDA</w:t>
      </w:r>
    </w:p>
    <w:p w14:paraId="15A4D0FA" w14:textId="77777777" w:rsidR="00AC7E98" w:rsidRDefault="00AC7E98" w:rsidP="00AC7E98">
      <w:pPr>
        <w:pStyle w:val="CWG-EGName"/>
      </w:pPr>
      <w:r>
        <w:t>COUNCIL WORKING GROUP ON FINANCIAL AND HUMAN RESOURCES</w:t>
      </w:r>
    </w:p>
    <w:p w14:paraId="6EF1D6B1" w14:textId="77777777" w:rsidR="0061673B" w:rsidRDefault="00AC7E98" w:rsidP="0061673B">
      <w:pPr>
        <w:pStyle w:val="Meetingdate"/>
      </w:pPr>
      <w:r w:rsidRPr="00FA1652">
        <w:t>Monday, 17 February 2025, 0930 – 1230 hours and 1430 – 1730 hours</w:t>
      </w:r>
      <w:r w:rsidRPr="00FA1652">
        <w:br/>
        <w:t>Tuesday, 18 February 2025, 0930 – 1230 hours and 1430 – 1730 hours</w:t>
      </w:r>
      <w:r w:rsidR="0061673B" w:rsidRPr="00FA1652">
        <w:br/>
        <w:t>and</w:t>
      </w:r>
      <w:r w:rsidR="0061673B" w:rsidRPr="00FA1652">
        <w:br/>
        <w:t>Wednesday, 19 February 2025, 0930 – 1230 hours and 1430 – 1730 hours</w:t>
      </w:r>
    </w:p>
    <w:p w14:paraId="4EC63644" w14:textId="77777777" w:rsidR="00AC7E98" w:rsidRDefault="00AC7E98" w:rsidP="009D1054">
      <w:pPr>
        <w:pStyle w:val="Meetingroom"/>
        <w:spacing w:after="360"/>
      </w:pPr>
      <w:r>
        <w:t>Room C, ITU Headquarters, Geneva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6428"/>
        <w:gridCol w:w="2362"/>
      </w:tblGrid>
      <w:tr w:rsidR="00FA1652" w:rsidRPr="00FA1652" w14:paraId="74F2A245" w14:textId="77777777" w:rsidTr="00095CB4">
        <w:trPr>
          <w:cantSplit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A78" w14:textId="77777777" w:rsidR="00FA1652" w:rsidRPr="00FA1652" w:rsidRDefault="00FA1652" w:rsidP="00FA1652">
            <w:pPr>
              <w:pStyle w:val="Tablehead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Item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9F0A" w14:textId="77777777" w:rsidR="00FA1652" w:rsidRPr="00FA1652" w:rsidRDefault="00FA1652" w:rsidP="00FA1652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92D7C" w14:textId="77777777" w:rsidR="00FA1652" w:rsidRPr="00DF7228" w:rsidRDefault="00FA1652" w:rsidP="00FA1652">
            <w:pPr>
              <w:pStyle w:val="Tablehead"/>
              <w:rPr>
                <w:sz w:val="24"/>
                <w:szCs w:val="24"/>
              </w:rPr>
            </w:pPr>
            <w:r w:rsidRPr="00DF7228">
              <w:rPr>
                <w:sz w:val="24"/>
                <w:szCs w:val="24"/>
              </w:rPr>
              <w:t>Documents</w:t>
            </w:r>
          </w:p>
        </w:tc>
      </w:tr>
      <w:tr w:rsidR="00FA1652" w:rsidRPr="00FA1652" w14:paraId="7F6F80C8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210" w14:textId="77777777" w:rsidR="00FA1652" w:rsidRPr="00FA1652" w:rsidRDefault="00FA1652" w:rsidP="00FA165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FA1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6FFE" w14:textId="77777777" w:rsidR="00FA1652" w:rsidRPr="00FA1652" w:rsidRDefault="00FA1652" w:rsidP="00FA1652">
            <w:pPr>
              <w:pStyle w:val="Tabletext"/>
              <w:rPr>
                <w:bCs/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Opening remarks and approval of the agenda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788353F" w14:textId="5C8B5309" w:rsidR="00FA1652" w:rsidRPr="005742F1" w:rsidRDefault="00FA1652" w:rsidP="00FA1652">
            <w:pPr>
              <w:pStyle w:val="Tabletext"/>
              <w:jc w:val="center"/>
              <w:rPr>
                <w:sz w:val="23"/>
                <w:szCs w:val="23"/>
              </w:rPr>
            </w:pPr>
            <w:r w:rsidRPr="005742F1">
              <w:rPr>
                <w:sz w:val="23"/>
                <w:szCs w:val="23"/>
              </w:rPr>
              <w:t>CWG-FHR-20/1</w:t>
            </w:r>
            <w:r w:rsidR="004E6D0D" w:rsidRPr="005742F1">
              <w:rPr>
                <w:sz w:val="23"/>
                <w:szCs w:val="23"/>
              </w:rPr>
              <w:t xml:space="preserve"> (Rev.2)</w:t>
            </w:r>
          </w:p>
        </w:tc>
      </w:tr>
      <w:tr w:rsidR="00694472" w:rsidRPr="00FA1652" w14:paraId="29A10DEF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898" w14:textId="54099AFB" w:rsidR="00694472" w:rsidRPr="00FA1652" w:rsidRDefault="00694472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B5EB" w14:textId="6BBBD5BC" w:rsidR="00694472" w:rsidRPr="00FA1652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955B7C">
              <w:rPr>
                <w:sz w:val="24"/>
                <w:szCs w:val="24"/>
              </w:rPr>
              <w:t>Contribution by the Russian Federation - Comments on the draft agenda for the Council Working Group on financial and human resources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B4C2C6" w14:textId="20038D47" w:rsidR="00694472" w:rsidRPr="005742F1" w:rsidRDefault="00694472" w:rsidP="00694472">
            <w:pPr>
              <w:pStyle w:val="Tabletext"/>
              <w:jc w:val="center"/>
              <w:rPr>
                <w:sz w:val="23"/>
                <w:szCs w:val="23"/>
              </w:rPr>
            </w:pPr>
            <w:hyperlink r:id="rId11" w:history="1">
              <w:r w:rsidRPr="005742F1">
                <w:rPr>
                  <w:rStyle w:val="Hyperlink"/>
                  <w:sz w:val="23"/>
                  <w:szCs w:val="23"/>
                </w:rPr>
                <w:t>CWG-FHR-20/21</w:t>
              </w:r>
            </w:hyperlink>
          </w:p>
        </w:tc>
      </w:tr>
      <w:tr w:rsidR="00694472" w:rsidRPr="00FA1652" w14:paraId="0825438D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831F" w14:textId="2CDCF957" w:rsidR="00694472" w:rsidRPr="00FA1652" w:rsidRDefault="00694472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FE0" w14:textId="77777777" w:rsidR="00694472" w:rsidRPr="00FA1652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FA1652">
              <w:rPr>
                <w:sz w:val="24"/>
                <w:szCs w:val="24"/>
              </w:rPr>
              <w:t>Statement by the Staff Council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94C88B3" w14:textId="77777777" w:rsidR="00694472" w:rsidRPr="005742F1" w:rsidRDefault="00694472" w:rsidP="00694472">
            <w:pPr>
              <w:pStyle w:val="Tabletext"/>
              <w:jc w:val="center"/>
              <w:rPr>
                <w:sz w:val="23"/>
                <w:szCs w:val="23"/>
              </w:rPr>
            </w:pPr>
            <w:r w:rsidRPr="005742F1">
              <w:rPr>
                <w:sz w:val="23"/>
                <w:szCs w:val="23"/>
              </w:rPr>
              <w:t>Oral presentation</w:t>
            </w:r>
          </w:p>
        </w:tc>
      </w:tr>
      <w:tr w:rsidR="00694472" w:rsidRPr="00FA1652" w14:paraId="6E05CFFA" w14:textId="77777777" w:rsidTr="00095CB4">
        <w:trPr>
          <w:cantSplit/>
          <w:trHeight w:val="48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D29E7" w14:textId="34563B00" w:rsidR="00694472" w:rsidRPr="00FA1652" w:rsidRDefault="00694472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D46CD" w14:textId="77777777" w:rsidR="00694472" w:rsidRPr="0079441E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>Strengthening the regional presence:</w:t>
            </w:r>
          </w:p>
          <w:p w14:paraId="7572160A" w14:textId="54C30B60" w:rsidR="00694472" w:rsidRPr="0079441E" w:rsidRDefault="00694472" w:rsidP="00694472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ab/>
            </w:r>
            <w:r w:rsidRPr="00F44038">
              <w:rPr>
                <w:sz w:val="24"/>
                <w:szCs w:val="24"/>
              </w:rPr>
              <w:t>Report of the online correspondence group to develop terms of reference for the ITU to complete a review of regional presence under Resolution 25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2BF5F2" w14:textId="77777777" w:rsidR="00694472" w:rsidRPr="005742F1" w:rsidRDefault="00694472" w:rsidP="00694472">
            <w:pPr>
              <w:pStyle w:val="Tabletext"/>
              <w:jc w:val="center"/>
              <w:rPr>
                <w:sz w:val="23"/>
                <w:szCs w:val="23"/>
              </w:rPr>
            </w:pPr>
          </w:p>
          <w:p w14:paraId="34C4693B" w14:textId="76EE293D" w:rsidR="00694472" w:rsidRPr="005742F1" w:rsidRDefault="00694472" w:rsidP="00694472">
            <w:pPr>
              <w:pStyle w:val="Tabletext"/>
              <w:jc w:val="center"/>
              <w:rPr>
                <w:sz w:val="23"/>
                <w:szCs w:val="23"/>
              </w:rPr>
            </w:pPr>
            <w:hyperlink r:id="rId12" w:history="1">
              <w:r w:rsidRPr="005742F1">
                <w:rPr>
                  <w:rStyle w:val="Hyperlink"/>
                  <w:sz w:val="23"/>
                  <w:szCs w:val="23"/>
                </w:rPr>
                <w:t>CWG-FHR-20/2</w:t>
              </w:r>
            </w:hyperlink>
          </w:p>
        </w:tc>
      </w:tr>
      <w:tr w:rsidR="00694472" w:rsidRPr="00FA1652" w14:paraId="33325C8A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D1F8" w14:textId="6B2231E9" w:rsidR="00694472" w:rsidRPr="0079441E" w:rsidRDefault="00694472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AC71F" w14:textId="1F39380A" w:rsidR="00694472" w:rsidRPr="0079441E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CF4B75">
              <w:rPr>
                <w:sz w:val="24"/>
                <w:szCs w:val="24"/>
              </w:rPr>
              <w:t>Methodology for provision of estimates of the financial implications of proposed decisions and resolutions at ITU conferences and assemblies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D5DAA8" w14:textId="155519B3" w:rsidR="00694472" w:rsidRPr="005742F1" w:rsidRDefault="00694472" w:rsidP="00694472">
            <w:pPr>
              <w:pStyle w:val="Tabletext"/>
              <w:jc w:val="center"/>
              <w:rPr>
                <w:sz w:val="23"/>
                <w:szCs w:val="23"/>
              </w:rPr>
            </w:pPr>
            <w:hyperlink r:id="rId13" w:history="1">
              <w:r w:rsidRPr="005742F1">
                <w:rPr>
                  <w:rStyle w:val="Hyperlink"/>
                  <w:sz w:val="23"/>
                  <w:szCs w:val="23"/>
                </w:rPr>
                <w:t>CWG-FHR-20/4</w:t>
              </w:r>
            </w:hyperlink>
          </w:p>
        </w:tc>
      </w:tr>
      <w:tr w:rsidR="00694472" w:rsidRPr="00FA1652" w14:paraId="6AF339AC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4D733" w14:textId="19E1995B" w:rsidR="00694472" w:rsidRPr="00FA1652" w:rsidRDefault="00694472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09ACA" w14:textId="4125A30D" w:rsidR="00694472" w:rsidRPr="0079441E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CF4B75">
              <w:rPr>
                <w:sz w:val="24"/>
                <w:szCs w:val="24"/>
              </w:rPr>
              <w:t>Annual budgetary implications of addressing the WTSA-24 decisions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8F1A5C" w14:textId="645FC095" w:rsidR="00694472" w:rsidRPr="005742F1" w:rsidRDefault="00694472" w:rsidP="00694472">
            <w:pPr>
              <w:pStyle w:val="Tabletext"/>
              <w:jc w:val="center"/>
              <w:rPr>
                <w:sz w:val="23"/>
                <w:szCs w:val="23"/>
              </w:rPr>
            </w:pPr>
            <w:hyperlink r:id="rId14" w:history="1">
              <w:r w:rsidRPr="005742F1">
                <w:rPr>
                  <w:rStyle w:val="Hyperlink"/>
                  <w:sz w:val="23"/>
                  <w:szCs w:val="23"/>
                </w:rPr>
                <w:t>CWG-FHR-20/5</w:t>
              </w:r>
            </w:hyperlink>
          </w:p>
        </w:tc>
      </w:tr>
      <w:tr w:rsidR="005B05A1" w:rsidRPr="00653591" w14:paraId="41D02C17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503E0" w14:textId="30738FD1" w:rsidR="005B05A1" w:rsidRPr="00653591" w:rsidRDefault="0044434B" w:rsidP="002C3347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3F62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289C7" w14:textId="77777777" w:rsidR="005B05A1" w:rsidRPr="00653591" w:rsidRDefault="005B05A1" w:rsidP="002C3347">
            <w:pPr>
              <w:pStyle w:val="Tabletext"/>
              <w:rPr>
                <w:sz w:val="24"/>
                <w:szCs w:val="24"/>
              </w:rPr>
            </w:pPr>
            <w:r w:rsidRPr="00653591">
              <w:rPr>
                <w:sz w:val="24"/>
                <w:szCs w:val="24"/>
              </w:rPr>
              <w:t>Preparation of the draft budget of the Union for 2026-2027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BC9C97" w14:textId="77777777" w:rsidR="005B05A1" w:rsidRPr="005742F1" w:rsidRDefault="005B05A1" w:rsidP="002C3347">
            <w:pPr>
              <w:pStyle w:val="Tabletext"/>
              <w:jc w:val="center"/>
              <w:rPr>
                <w:sz w:val="23"/>
                <w:szCs w:val="23"/>
              </w:rPr>
            </w:pPr>
            <w:hyperlink r:id="rId15" w:history="1">
              <w:r w:rsidRPr="005742F1">
                <w:rPr>
                  <w:rStyle w:val="Hyperlink"/>
                  <w:sz w:val="23"/>
                  <w:szCs w:val="23"/>
                </w:rPr>
                <w:t>CWG-FHR-20/15</w:t>
              </w:r>
            </w:hyperlink>
          </w:p>
        </w:tc>
      </w:tr>
      <w:tr w:rsidR="00694472" w:rsidRPr="00FA1652" w14:paraId="17A8EDEC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306" w14:textId="5C6108CF" w:rsidR="00694472" w:rsidRDefault="0044434B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E07" w14:textId="4F0FE403" w:rsidR="00694472" w:rsidRPr="0079441E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592372">
              <w:rPr>
                <w:sz w:val="24"/>
                <w:szCs w:val="24"/>
              </w:rPr>
              <w:t>Full cost – Processing of space notices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363C03" w14:textId="2FAB2739" w:rsidR="00694472" w:rsidRDefault="00694472" w:rsidP="00694472">
            <w:pPr>
              <w:pStyle w:val="Tabletext"/>
              <w:jc w:val="center"/>
            </w:pPr>
            <w:hyperlink r:id="rId16" w:history="1">
              <w:r w:rsidRPr="005742F1">
                <w:rPr>
                  <w:rStyle w:val="Hyperlink"/>
                  <w:sz w:val="23"/>
                  <w:szCs w:val="23"/>
                </w:rPr>
                <w:t>CWG-FHR-20/10</w:t>
              </w:r>
            </w:hyperlink>
          </w:p>
        </w:tc>
      </w:tr>
      <w:tr w:rsidR="00694472" w:rsidRPr="00FA1652" w14:paraId="2606C8D3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E46" w14:textId="119BDCC5" w:rsidR="00694472" w:rsidRDefault="0044434B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6A3D" w14:textId="729CD3CB" w:rsidR="00694472" w:rsidRPr="0079441E" w:rsidRDefault="00694472" w:rsidP="00694472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Contribution by </w:t>
            </w:r>
            <w:r w:rsidRPr="003874E1">
              <w:rPr>
                <w:sz w:val="24"/>
                <w:szCs w:val="24"/>
              </w:rPr>
              <w:t>Asia Satellite Telecommunications Co. Ltd. (</w:t>
            </w:r>
            <w:proofErr w:type="spellStart"/>
            <w:r w:rsidRPr="003874E1">
              <w:rPr>
                <w:sz w:val="24"/>
                <w:szCs w:val="24"/>
              </w:rPr>
              <w:t>AsiaSat</w:t>
            </w:r>
            <w:proofErr w:type="spellEnd"/>
            <w:r w:rsidRPr="003874E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</w:t>
            </w:r>
            <w:r w:rsidRPr="007C04CF">
              <w:rPr>
                <w:sz w:val="24"/>
                <w:szCs w:val="24"/>
              </w:rPr>
              <w:t>Processing of notices for satellite networks and systems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267296" w14:textId="0576077D" w:rsidR="00694472" w:rsidRDefault="00694472" w:rsidP="00694472">
            <w:pPr>
              <w:pStyle w:val="Tabletext"/>
              <w:jc w:val="center"/>
            </w:pPr>
            <w:hyperlink r:id="rId17" w:history="1">
              <w:r w:rsidRPr="005742F1">
                <w:rPr>
                  <w:rStyle w:val="Hyperlink"/>
                  <w:sz w:val="23"/>
                  <w:szCs w:val="23"/>
                </w:rPr>
                <w:t>CWG-FHR-20/23</w:t>
              </w:r>
            </w:hyperlink>
          </w:p>
        </w:tc>
      </w:tr>
      <w:tr w:rsidR="00694472" w:rsidRPr="00FA1652" w14:paraId="0DDC6194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378" w14:textId="237136CD" w:rsidR="00694472" w:rsidRPr="00FA1652" w:rsidRDefault="0044434B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F97" w14:textId="77777777" w:rsidR="00694472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>Interim report from the Expert Group on Decision 482</w:t>
            </w:r>
          </w:p>
          <w:p w14:paraId="113DBC10" w14:textId="171FAF9B" w:rsidR="00694472" w:rsidRPr="0079441E" w:rsidRDefault="00694472" w:rsidP="00694472">
            <w:pPr>
              <w:pStyle w:val="Tabletext"/>
              <w:rPr>
                <w:sz w:val="24"/>
                <w:szCs w:val="24"/>
              </w:rPr>
            </w:pPr>
            <w:r>
              <w:t>Analysis of the outcome of the 3</w:t>
            </w:r>
            <w:r w:rsidRPr="006206C5">
              <w:rPr>
                <w:vertAlign w:val="superscript"/>
              </w:rPr>
              <w:t>rd</w:t>
            </w:r>
            <w:r>
              <w:t xml:space="preserve"> meeting of the Expert Group on Decision 482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13466" w14:textId="77777777" w:rsidR="00694472" w:rsidRDefault="00694472" w:rsidP="00694472">
            <w:pPr>
              <w:pStyle w:val="Tabletext"/>
              <w:jc w:val="center"/>
            </w:pPr>
            <w:hyperlink r:id="rId18" w:history="1">
              <w:r w:rsidRPr="005742F1">
                <w:rPr>
                  <w:rStyle w:val="Hyperlink"/>
                  <w:sz w:val="23"/>
                  <w:szCs w:val="23"/>
                </w:rPr>
                <w:t>CWG-FHR-20/6</w:t>
              </w:r>
            </w:hyperlink>
          </w:p>
          <w:p w14:paraId="086460A5" w14:textId="59D6B1EE" w:rsidR="00694472" w:rsidRPr="005742F1" w:rsidRDefault="00694472" w:rsidP="00694472">
            <w:pPr>
              <w:pStyle w:val="Tabletext"/>
              <w:jc w:val="center"/>
              <w:rPr>
                <w:sz w:val="23"/>
                <w:szCs w:val="23"/>
              </w:rPr>
            </w:pPr>
            <w:hyperlink r:id="rId19" w:history="1">
              <w:r w:rsidRPr="005742F1">
                <w:rPr>
                  <w:rStyle w:val="Hyperlink"/>
                  <w:sz w:val="23"/>
                  <w:szCs w:val="23"/>
                </w:rPr>
                <w:t>CWG-FHR-20/2</w:t>
              </w:r>
              <w:r>
                <w:rPr>
                  <w:rStyle w:val="Hyperlink"/>
                  <w:sz w:val="23"/>
                  <w:szCs w:val="23"/>
                </w:rPr>
                <w:t>9</w:t>
              </w:r>
            </w:hyperlink>
          </w:p>
        </w:tc>
      </w:tr>
      <w:tr w:rsidR="00694472" w:rsidRPr="00FA1652" w14:paraId="1A99F92C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57E" w14:textId="49502A04" w:rsidR="00694472" w:rsidRDefault="00694472" w:rsidP="00694472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4443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5CB" w14:textId="24F0C10F" w:rsidR="00694472" w:rsidRPr="0079441E" w:rsidRDefault="00694472" w:rsidP="00694472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rFonts w:cs="Calibri"/>
                <w:bCs/>
                <w:sz w:val="24"/>
                <w:szCs w:val="24"/>
              </w:rPr>
              <w:t xml:space="preserve">Report from the CWG-FHR correspondence group on the </w:t>
            </w:r>
            <w:r w:rsidRPr="00F44038">
              <w:rPr>
                <w:rFonts w:cs="Calibri"/>
                <w:bCs/>
                <w:sz w:val="24"/>
                <w:szCs w:val="24"/>
              </w:rPr>
              <w:t>Draft guidelines on the management of fully virtual and physical meetings with remote participation at ITU in line with the implementation of Resolution 167(Rev. Bucharest, 2022)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F86079" w14:textId="0F158B90" w:rsidR="00694472" w:rsidRDefault="00694472" w:rsidP="00694472">
            <w:pPr>
              <w:pStyle w:val="Tabletext"/>
              <w:jc w:val="center"/>
            </w:pPr>
            <w:hyperlink r:id="rId20" w:history="1">
              <w:r w:rsidRPr="005742F1">
                <w:rPr>
                  <w:rStyle w:val="Hyperlink"/>
                  <w:sz w:val="23"/>
                  <w:szCs w:val="23"/>
                </w:rPr>
                <w:t>CWG-FHR-20/3</w:t>
              </w:r>
            </w:hyperlink>
            <w:r w:rsidRPr="005742F1">
              <w:rPr>
                <w:rStyle w:val="Hyperlink"/>
                <w:sz w:val="23"/>
                <w:szCs w:val="23"/>
              </w:rPr>
              <w:t xml:space="preserve"> (Rev.1)</w:t>
            </w:r>
          </w:p>
        </w:tc>
      </w:tr>
      <w:tr w:rsidR="00A24EC3" w:rsidRPr="00FA1652" w14:paraId="4197FCDC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784" w14:textId="4EFACA3E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724" w14:textId="5D6B9234" w:rsidR="00A24EC3" w:rsidRPr="001A47C1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3300D3">
              <w:rPr>
                <w:sz w:val="24"/>
                <w:szCs w:val="24"/>
              </w:rPr>
              <w:t>Code of conduct at ITU events – Working together for a culture of respect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282ECC" w14:textId="02D4AAB0" w:rsidR="00A24EC3" w:rsidRDefault="00A24EC3" w:rsidP="00A24EC3">
            <w:pPr>
              <w:pStyle w:val="Tabletext"/>
              <w:jc w:val="center"/>
            </w:pPr>
            <w:hyperlink r:id="rId21" w:history="1">
              <w:r w:rsidRPr="005742F1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CWG-FHR-20/17</w:t>
              </w:r>
            </w:hyperlink>
          </w:p>
        </w:tc>
      </w:tr>
      <w:tr w:rsidR="00A24EC3" w:rsidRPr="00FA1652" w14:paraId="7A3D2476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A64" w14:textId="02ED6F65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A57" w14:textId="557C769B" w:rsidR="00A24EC3" w:rsidRPr="001A47C1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370D1D">
              <w:rPr>
                <w:sz w:val="24"/>
                <w:szCs w:val="24"/>
              </w:rPr>
              <w:t>Contribution by RCC - Proposals related to the code of conduct at ITU events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7BB78B" w14:textId="22DEE94F" w:rsidR="00A24EC3" w:rsidRDefault="00A24EC3" w:rsidP="00A24EC3">
            <w:pPr>
              <w:pStyle w:val="Tabletext"/>
              <w:jc w:val="center"/>
            </w:pPr>
            <w:hyperlink r:id="rId22" w:history="1">
              <w:r w:rsidRPr="005742F1">
                <w:rPr>
                  <w:rStyle w:val="Hyperlink"/>
                  <w:sz w:val="23"/>
                  <w:szCs w:val="23"/>
                </w:rPr>
                <w:t>CWG-FHR-20/26</w:t>
              </w:r>
            </w:hyperlink>
          </w:p>
        </w:tc>
      </w:tr>
      <w:tr w:rsidR="00A24EC3" w:rsidRPr="00FA1652" w14:paraId="28E4157E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955" w14:textId="170FE750" w:rsidR="00A24EC3" w:rsidRPr="00FA1652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A21" w14:textId="394FE986" w:rsidR="00A24EC3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1A47C1">
              <w:rPr>
                <w:sz w:val="24"/>
                <w:szCs w:val="24"/>
              </w:rPr>
              <w:t>Fee exemptions analysis</w:t>
            </w:r>
          </w:p>
          <w:p w14:paraId="45559A7C" w14:textId="01461E0B" w:rsidR="00A24EC3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EE391F">
              <w:rPr>
                <w:sz w:val="24"/>
                <w:szCs w:val="24"/>
              </w:rPr>
              <w:t>Liaison statement on strengthening Sector Member engagement and revenues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8A5904" w14:textId="49BE9DB5" w:rsidR="00A24EC3" w:rsidRPr="005742F1" w:rsidRDefault="00A24EC3" w:rsidP="00A24EC3">
            <w:pPr>
              <w:pStyle w:val="Tabletext"/>
              <w:jc w:val="center"/>
              <w:rPr>
                <w:rStyle w:val="Hyperlink"/>
                <w:color w:val="auto"/>
                <w:sz w:val="23"/>
                <w:szCs w:val="23"/>
              </w:rPr>
            </w:pPr>
            <w:hyperlink r:id="rId23" w:history="1">
              <w:r w:rsidRPr="005742F1">
                <w:rPr>
                  <w:rStyle w:val="Hyperlink"/>
                  <w:sz w:val="23"/>
                  <w:szCs w:val="23"/>
                </w:rPr>
                <w:t>CWG-FHR-19/9</w:t>
              </w:r>
            </w:hyperlink>
          </w:p>
          <w:p w14:paraId="00146144" w14:textId="4D2EB5A4" w:rsidR="00A24EC3" w:rsidRPr="005742F1" w:rsidRDefault="00A24EC3" w:rsidP="00A24EC3">
            <w:pPr>
              <w:pStyle w:val="Tabletext"/>
              <w:jc w:val="center"/>
              <w:rPr>
                <w:sz w:val="23"/>
                <w:szCs w:val="23"/>
              </w:rPr>
            </w:pPr>
            <w:hyperlink r:id="rId24" w:history="1">
              <w:r w:rsidRPr="005742F1">
                <w:rPr>
                  <w:rStyle w:val="Hyperlink"/>
                  <w:sz w:val="23"/>
                  <w:szCs w:val="23"/>
                </w:rPr>
                <w:t>CWG-FHR-20/20</w:t>
              </w:r>
            </w:hyperlink>
          </w:p>
        </w:tc>
      </w:tr>
      <w:tr w:rsidR="00A24EC3" w:rsidRPr="00FA1652" w14:paraId="6672D169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E3D" w14:textId="5829A5A7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156" w14:textId="5BD60C11" w:rsidR="00A24EC3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E7438E">
              <w:rPr>
                <w:sz w:val="24"/>
                <w:szCs w:val="24"/>
              </w:rPr>
              <w:t>Progress on the implementation of IT, cybersecurity, and data governance and IT roadmap implementation report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056EA7" w14:textId="3D99C157" w:rsidR="00A24EC3" w:rsidRDefault="00A24EC3" w:rsidP="00A24EC3">
            <w:pPr>
              <w:pStyle w:val="Tabletext"/>
              <w:jc w:val="center"/>
            </w:pPr>
            <w:hyperlink r:id="rId25" w:history="1">
              <w:r w:rsidRPr="005742F1">
                <w:rPr>
                  <w:rStyle w:val="Hyperlink"/>
                  <w:sz w:val="23"/>
                  <w:szCs w:val="23"/>
                </w:rPr>
                <w:t>CWG-FHR-20/12</w:t>
              </w:r>
            </w:hyperlink>
          </w:p>
        </w:tc>
      </w:tr>
      <w:tr w:rsidR="00A24EC3" w:rsidRPr="00FA1652" w14:paraId="1A53D8F5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CE8" w14:textId="50C4DD58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A89" w14:textId="0112B006" w:rsidR="00A24EC3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D16DB1">
              <w:rPr>
                <w:sz w:val="24"/>
                <w:szCs w:val="24"/>
              </w:rPr>
              <w:t>Update on the new website project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64B3D6" w14:textId="5F7D7AD7" w:rsidR="00A24EC3" w:rsidRDefault="00A24EC3" w:rsidP="00A24EC3">
            <w:pPr>
              <w:pStyle w:val="Tabletext"/>
              <w:jc w:val="center"/>
            </w:pPr>
            <w:hyperlink r:id="rId26" w:history="1">
              <w:r w:rsidRPr="005742F1">
                <w:rPr>
                  <w:rStyle w:val="Hyperlink"/>
                  <w:sz w:val="23"/>
                  <w:szCs w:val="23"/>
                </w:rPr>
                <w:t>CWG-FHR-20/28</w:t>
              </w:r>
            </w:hyperlink>
          </w:p>
        </w:tc>
      </w:tr>
      <w:tr w:rsidR="00A24EC3" w:rsidRPr="00FA1652" w14:paraId="56B083BC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0D5" w14:textId="2B6C6577" w:rsidR="00A24EC3" w:rsidRPr="00FA1652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DFE" w14:textId="1F9EFE8F" w:rsidR="00A24EC3" w:rsidRPr="00FA1652" w:rsidRDefault="00A24EC3" w:rsidP="00A24EC3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the Transformation process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9EAF1C" w14:textId="4AFA4D3E" w:rsidR="00A24EC3" w:rsidRPr="005742F1" w:rsidRDefault="00A24EC3" w:rsidP="00A24EC3">
            <w:pPr>
              <w:pStyle w:val="Tabletext"/>
              <w:jc w:val="center"/>
              <w:rPr>
                <w:sz w:val="23"/>
                <w:szCs w:val="23"/>
              </w:rPr>
            </w:pPr>
            <w:hyperlink r:id="rId27" w:history="1">
              <w:r w:rsidRPr="005742F1">
                <w:rPr>
                  <w:rStyle w:val="Hyperlink"/>
                  <w:sz w:val="23"/>
                  <w:szCs w:val="23"/>
                </w:rPr>
                <w:t>CWG-FHR-20/11</w:t>
              </w:r>
            </w:hyperlink>
          </w:p>
        </w:tc>
      </w:tr>
      <w:tr w:rsidR="00A24EC3" w:rsidRPr="00FA1652" w14:paraId="33EF82EB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F0E" w14:textId="787D60AA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A17" w14:textId="5DB7DA34" w:rsidR="00A24EC3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3874E1">
              <w:rPr>
                <w:sz w:val="24"/>
                <w:szCs w:val="24"/>
              </w:rPr>
              <w:t>Contribution by the Russian Federation - Comments to the report of Secretary-General - Update on the transformation process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2226C" w14:textId="60C2D249" w:rsidR="00A24EC3" w:rsidRPr="005742F1" w:rsidRDefault="00A24EC3" w:rsidP="00A24EC3">
            <w:pPr>
              <w:pStyle w:val="Tabletext"/>
              <w:jc w:val="center"/>
              <w:rPr>
                <w:sz w:val="23"/>
                <w:szCs w:val="23"/>
              </w:rPr>
            </w:pPr>
            <w:hyperlink r:id="rId28" w:history="1">
              <w:r w:rsidRPr="005742F1">
                <w:rPr>
                  <w:rStyle w:val="Hyperlink"/>
                  <w:sz w:val="23"/>
                  <w:szCs w:val="23"/>
                </w:rPr>
                <w:t>CWG-FHR-20/22</w:t>
              </w:r>
            </w:hyperlink>
          </w:p>
        </w:tc>
      </w:tr>
      <w:tr w:rsidR="00A24EC3" w:rsidRPr="00FA1652" w14:paraId="5946547F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72DA5" w14:textId="7CF2632C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F0A87" w14:textId="675BDE66" w:rsidR="00A24EC3" w:rsidRPr="008B4682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E7438E">
              <w:rPr>
                <w:sz w:val="24"/>
                <w:szCs w:val="24"/>
              </w:rPr>
              <w:t>Challenges faced in implementing Council Decision 601 on IIN registration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93B2FC" w14:textId="1B009D15" w:rsidR="00A24EC3" w:rsidRPr="005742F1" w:rsidRDefault="00A24EC3" w:rsidP="00A24EC3">
            <w:pPr>
              <w:pStyle w:val="Tabletext"/>
              <w:jc w:val="center"/>
              <w:rPr>
                <w:sz w:val="23"/>
                <w:szCs w:val="23"/>
              </w:rPr>
            </w:pPr>
            <w:hyperlink r:id="rId29" w:history="1">
              <w:r w:rsidRPr="005742F1">
                <w:rPr>
                  <w:rStyle w:val="Hyperlink"/>
                  <w:sz w:val="23"/>
                  <w:szCs w:val="23"/>
                </w:rPr>
                <w:t>CWG-FHR-20/13</w:t>
              </w:r>
            </w:hyperlink>
          </w:p>
        </w:tc>
      </w:tr>
      <w:tr w:rsidR="00A24EC3" w:rsidRPr="00FA1652" w14:paraId="54DB4974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028" w14:textId="79D39447" w:rsidR="00A24EC3" w:rsidRPr="00FA1652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794" w14:textId="0BFEEC8B" w:rsidR="00A24EC3" w:rsidRPr="00FA1652" w:rsidRDefault="00A24EC3" w:rsidP="00A24EC3">
            <w:pPr>
              <w:pStyle w:val="Tabletext"/>
              <w:rPr>
                <w:rFonts w:cs="Calibri"/>
                <w:sz w:val="24"/>
                <w:szCs w:val="24"/>
                <w:highlight w:val="green"/>
              </w:rPr>
            </w:pPr>
            <w:r w:rsidRPr="003347E1">
              <w:rPr>
                <w:rFonts w:cs="Calibri"/>
                <w:sz w:val="24"/>
                <w:szCs w:val="24"/>
              </w:rPr>
              <w:t>Liaison statement on the creation of the Council Working Group for strategic and financial plans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23B4C8" w14:textId="7E744F6F" w:rsidR="00A24EC3" w:rsidRPr="005742F1" w:rsidRDefault="00A24EC3" w:rsidP="00A24EC3">
            <w:pPr>
              <w:pStyle w:val="Tabletext"/>
              <w:jc w:val="center"/>
              <w:rPr>
                <w:sz w:val="23"/>
                <w:szCs w:val="23"/>
              </w:rPr>
            </w:pPr>
            <w:hyperlink r:id="rId30" w:history="1">
              <w:r w:rsidRPr="005742F1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CWG-SFP-1/3(Rev.1)</w:t>
              </w:r>
            </w:hyperlink>
          </w:p>
        </w:tc>
      </w:tr>
      <w:tr w:rsidR="00A24EC3" w:rsidRPr="00FA1652" w14:paraId="75A6CD5E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ACD" w14:textId="133EF054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A7E" w14:textId="77777777" w:rsidR="00A24EC3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D16DB1">
              <w:rPr>
                <w:sz w:val="24"/>
                <w:szCs w:val="24"/>
              </w:rPr>
              <w:t>Update on the Union's headquarters premises project</w:t>
            </w:r>
          </w:p>
          <w:p w14:paraId="25BAD06B" w14:textId="5AC82C94" w:rsidR="00A24EC3" w:rsidRPr="00EF4BBE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3F6223">
              <w:rPr>
                <w:sz w:val="24"/>
                <w:szCs w:val="24"/>
              </w:rPr>
              <w:t xml:space="preserve">MSAG Report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7F9EB1" w14:textId="77777777" w:rsidR="00A24EC3" w:rsidRDefault="00A24EC3" w:rsidP="00A24EC3">
            <w:pPr>
              <w:pStyle w:val="Tabletext"/>
              <w:jc w:val="center"/>
            </w:pPr>
            <w:hyperlink r:id="rId31" w:history="1">
              <w:r w:rsidRPr="005742F1">
                <w:rPr>
                  <w:rStyle w:val="Hyperlink"/>
                  <w:sz w:val="23"/>
                  <w:szCs w:val="23"/>
                  <w:u w:val="none"/>
                </w:rPr>
                <w:t>CWG-FHR-20/7</w:t>
              </w:r>
            </w:hyperlink>
          </w:p>
          <w:p w14:paraId="0ADA5976" w14:textId="1E1DA934" w:rsidR="00A24EC3" w:rsidRDefault="00A24EC3" w:rsidP="00A24EC3">
            <w:pPr>
              <w:pStyle w:val="Tabletext"/>
              <w:jc w:val="center"/>
            </w:pPr>
            <w:r>
              <w:t>Oral presentation</w:t>
            </w:r>
          </w:p>
        </w:tc>
      </w:tr>
      <w:tr w:rsidR="00A24EC3" w:rsidRPr="00FA1652" w14:paraId="1F34658C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9CD" w14:textId="70967618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9F1" w14:textId="4F404F56" w:rsidR="00A24EC3" w:rsidRPr="00EF4BBE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79441E">
              <w:rPr>
                <w:sz w:val="24"/>
                <w:szCs w:val="24"/>
              </w:rPr>
              <w:t>Initial draft of the campus strategic plan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6A7C6E" w14:textId="713069DC" w:rsidR="00A24EC3" w:rsidRDefault="00A24EC3" w:rsidP="00A24EC3">
            <w:pPr>
              <w:pStyle w:val="Tabletext"/>
              <w:jc w:val="center"/>
            </w:pPr>
            <w:hyperlink r:id="rId32" w:history="1">
              <w:r w:rsidRPr="005742F1">
                <w:rPr>
                  <w:rStyle w:val="Hyperlink"/>
                  <w:sz w:val="23"/>
                  <w:szCs w:val="23"/>
                </w:rPr>
                <w:t>CWG-FHR-20/8</w:t>
              </w:r>
            </w:hyperlink>
          </w:p>
        </w:tc>
      </w:tr>
      <w:tr w:rsidR="00A24EC3" w:rsidRPr="00FA1652" w14:paraId="354EABDD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033" w14:textId="573D5DAB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812" w14:textId="3F72B983" w:rsidR="00A24EC3" w:rsidRPr="00EF4BBE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370D1D"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Multi-country contribution: </w:t>
            </w:r>
            <w:r w:rsidRPr="00370D1D">
              <w:rPr>
                <w:sz w:val="24"/>
                <w:szCs w:val="24"/>
              </w:rPr>
              <w:t xml:space="preserve"> Proposals related to the implementation of an alternative project for the new ITU headquarters building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1C78AF" w14:textId="2F43B30D" w:rsidR="00A24EC3" w:rsidRDefault="00A24EC3" w:rsidP="00A24EC3">
            <w:pPr>
              <w:pStyle w:val="Tabletext"/>
              <w:jc w:val="center"/>
            </w:pPr>
            <w:hyperlink r:id="rId33" w:history="1">
              <w:r w:rsidRPr="005742F1">
                <w:rPr>
                  <w:rStyle w:val="Hyperlink"/>
                  <w:sz w:val="23"/>
                  <w:szCs w:val="23"/>
                </w:rPr>
                <w:t>CWG-FHR-20/27</w:t>
              </w:r>
            </w:hyperlink>
          </w:p>
        </w:tc>
      </w:tr>
      <w:tr w:rsidR="00A24EC3" w:rsidRPr="00FA1652" w14:paraId="72E1FA56" w14:textId="77777777" w:rsidTr="00095CB4">
        <w:trPr>
          <w:cantSplit/>
          <w:trHeight w:val="55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C2C" w14:textId="683F5923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73F8" w14:textId="47528566" w:rsidR="00A24EC3" w:rsidRPr="00EF4BBE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B4161D">
              <w:rPr>
                <w:sz w:val="24"/>
                <w:szCs w:val="24"/>
              </w:rPr>
              <w:t>Business continuity modalities for ITU meetings 2028-2029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42F5F2" w14:textId="5E489A44" w:rsidR="00A24EC3" w:rsidRDefault="00A24EC3" w:rsidP="00A24EC3">
            <w:pPr>
              <w:pStyle w:val="Tabletext"/>
              <w:jc w:val="center"/>
            </w:pPr>
            <w:hyperlink r:id="rId34" w:history="1">
              <w:r w:rsidRPr="005742F1">
                <w:rPr>
                  <w:rStyle w:val="Hyperlink"/>
                  <w:sz w:val="23"/>
                  <w:szCs w:val="23"/>
                </w:rPr>
                <w:t>CWG-FHR-20/9</w:t>
              </w:r>
            </w:hyperlink>
          </w:p>
        </w:tc>
      </w:tr>
      <w:tr w:rsidR="00A24EC3" w:rsidRPr="00FA1652" w14:paraId="03558946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243" w14:textId="2E140CD1" w:rsidR="00A24EC3" w:rsidRDefault="00A24EC3" w:rsidP="00A24EC3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808" w14:textId="65A946EA" w:rsidR="00A24EC3" w:rsidRPr="00EF4BBE" w:rsidRDefault="00A24EC3" w:rsidP="00A24EC3">
            <w:pPr>
              <w:pStyle w:val="Tabletext"/>
              <w:rPr>
                <w:sz w:val="24"/>
                <w:szCs w:val="24"/>
              </w:rPr>
            </w:pPr>
            <w:r w:rsidRPr="005742F1">
              <w:rPr>
                <w:sz w:val="24"/>
                <w:szCs w:val="24"/>
              </w:rPr>
              <w:t>Update on organization of ITU meetings in the International Conference Center Geneva (CICG)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1D6FC5" w14:textId="2C9F8314" w:rsidR="00A24EC3" w:rsidRDefault="00A24EC3" w:rsidP="00A24EC3">
            <w:pPr>
              <w:pStyle w:val="Tabletext"/>
              <w:jc w:val="center"/>
            </w:pPr>
            <w:hyperlink r:id="rId35" w:history="1">
              <w:r w:rsidRPr="005742F1">
                <w:rPr>
                  <w:rStyle w:val="Hyperlink"/>
                  <w:sz w:val="23"/>
                  <w:szCs w:val="23"/>
                </w:rPr>
                <w:t>CWG-FHR-20/INF/2</w:t>
              </w:r>
            </w:hyperlink>
          </w:p>
        </w:tc>
      </w:tr>
      <w:tr w:rsidR="00A56E01" w:rsidRPr="00FA1652" w14:paraId="5D73F175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E20" w14:textId="32A68091" w:rsidR="00A56E01" w:rsidRDefault="00A56E01" w:rsidP="00A56E0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2EE" w14:textId="2B164C59" w:rsidR="00A56E01" w:rsidRPr="00955B7C" w:rsidRDefault="00A56E01" w:rsidP="00A56E01">
            <w:pPr>
              <w:pStyle w:val="Tabletext"/>
              <w:rPr>
                <w:sz w:val="24"/>
                <w:szCs w:val="24"/>
              </w:rPr>
            </w:pPr>
            <w:r w:rsidRPr="00955B7C">
              <w:rPr>
                <w:sz w:val="24"/>
                <w:szCs w:val="24"/>
              </w:rPr>
              <w:t>Contribution by Switzerland - Ensuring the return to the normal reporting cycle for the 2024 financial statements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821BDF" w14:textId="117BC761" w:rsidR="00A56E01" w:rsidRDefault="00A56E01" w:rsidP="00A56E01">
            <w:pPr>
              <w:pStyle w:val="Tabletext"/>
              <w:jc w:val="center"/>
            </w:pPr>
            <w:hyperlink r:id="rId36" w:history="1">
              <w:r w:rsidRPr="005742F1">
                <w:rPr>
                  <w:rStyle w:val="Hyperlink"/>
                  <w:sz w:val="23"/>
                  <w:szCs w:val="23"/>
                </w:rPr>
                <w:t>CWG-FHR-20/18</w:t>
              </w:r>
            </w:hyperlink>
          </w:p>
        </w:tc>
      </w:tr>
      <w:tr w:rsidR="00A56E01" w:rsidRPr="00FA1652" w14:paraId="1C110F48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A2C" w14:textId="2F56667C" w:rsidR="00A56E01" w:rsidRDefault="00A56E01" w:rsidP="00A56E0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B8A" w14:textId="323EC4FF" w:rsidR="00A56E01" w:rsidRPr="00955B7C" w:rsidRDefault="00A56E01" w:rsidP="00A56E01">
            <w:pPr>
              <w:pStyle w:val="Tabletext"/>
              <w:rPr>
                <w:sz w:val="24"/>
                <w:szCs w:val="24"/>
              </w:rPr>
            </w:pPr>
            <w:r w:rsidRPr="005701C8">
              <w:rPr>
                <w:sz w:val="24"/>
                <w:szCs w:val="24"/>
              </w:rPr>
              <w:t>2024 Budget implementation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6F3A01" w14:textId="2D182D66" w:rsidR="00A56E01" w:rsidRDefault="00A56E01" w:rsidP="00A56E01">
            <w:pPr>
              <w:pStyle w:val="Tabletext"/>
              <w:jc w:val="center"/>
            </w:pPr>
            <w:hyperlink r:id="rId37" w:history="1">
              <w:r w:rsidRPr="005742F1">
                <w:rPr>
                  <w:rStyle w:val="Hyperlink"/>
                  <w:sz w:val="23"/>
                  <w:szCs w:val="23"/>
                </w:rPr>
                <w:t>CWG-FHR-20/14</w:t>
              </w:r>
            </w:hyperlink>
          </w:p>
        </w:tc>
      </w:tr>
      <w:tr w:rsidR="00A56E01" w:rsidRPr="00FA1652" w14:paraId="01DD7A2A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0F9" w14:textId="241D48DE" w:rsidR="00A56E01" w:rsidRDefault="00A56E01" w:rsidP="00A56E0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016A" w14:textId="3A75D5A7" w:rsidR="00A56E01" w:rsidRPr="00955B7C" w:rsidRDefault="00A56E01" w:rsidP="00A56E01">
            <w:pPr>
              <w:pStyle w:val="Tabletext"/>
              <w:rPr>
                <w:sz w:val="24"/>
                <w:szCs w:val="24"/>
              </w:rPr>
            </w:pPr>
            <w:r w:rsidRPr="007C04CF">
              <w:rPr>
                <w:sz w:val="24"/>
                <w:szCs w:val="24"/>
              </w:rPr>
              <w:t>Contribution by South Africa (Republic of) - Submission and consideration of the 2024 financial statements 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891B00" w14:textId="758F1BBC" w:rsidR="00A56E01" w:rsidRPr="005742F1" w:rsidRDefault="00A56E01" w:rsidP="00A56E01">
            <w:pPr>
              <w:pStyle w:val="Tabletext"/>
              <w:jc w:val="center"/>
              <w:rPr>
                <w:sz w:val="23"/>
                <w:szCs w:val="23"/>
              </w:rPr>
            </w:pPr>
            <w:hyperlink r:id="rId38" w:history="1">
              <w:r w:rsidRPr="005742F1">
                <w:rPr>
                  <w:rStyle w:val="Hyperlink"/>
                  <w:sz w:val="23"/>
                  <w:szCs w:val="23"/>
                </w:rPr>
                <w:t>CWG-FHR-20/25</w:t>
              </w:r>
            </w:hyperlink>
          </w:p>
        </w:tc>
      </w:tr>
      <w:tr w:rsidR="00A56E01" w:rsidRPr="00FA1652" w14:paraId="0B55FDA6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9DAF" w14:textId="128125BF" w:rsidR="00A56E01" w:rsidRDefault="00A56E01" w:rsidP="00A56E0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65A" w14:textId="008228E8" w:rsidR="00A56E01" w:rsidRPr="00FA3E01" w:rsidRDefault="00A56E01" w:rsidP="00A56E01">
            <w:pPr>
              <w:pStyle w:val="Tabletext"/>
              <w:rPr>
                <w:sz w:val="24"/>
                <w:szCs w:val="24"/>
              </w:rPr>
            </w:pPr>
            <w:r w:rsidRPr="00EF4BBE">
              <w:rPr>
                <w:sz w:val="24"/>
                <w:szCs w:val="24"/>
              </w:rPr>
              <w:t>Renewal of the mandate of the External Auditor - The United Kingdom's National Audit Office (NAO) - for a period of two years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B3A1E0" w14:textId="10C4EB18" w:rsidR="00A56E01" w:rsidRDefault="00A56E01" w:rsidP="00A56E01">
            <w:pPr>
              <w:pStyle w:val="Tabletext"/>
              <w:jc w:val="center"/>
            </w:pPr>
            <w:hyperlink r:id="rId39" w:history="1">
              <w:r w:rsidRPr="005742F1">
                <w:rPr>
                  <w:rStyle w:val="Hyperlink"/>
                  <w:sz w:val="23"/>
                  <w:szCs w:val="23"/>
                </w:rPr>
                <w:t>CWG-FHR-20/19</w:t>
              </w:r>
            </w:hyperlink>
          </w:p>
        </w:tc>
      </w:tr>
      <w:tr w:rsidR="00A56E01" w:rsidRPr="00FA1652" w14:paraId="4046AA54" w14:textId="77777777" w:rsidTr="00095CB4">
        <w:trPr>
          <w:cantSplit/>
          <w:trHeight w:val="29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F90" w14:textId="150F458E" w:rsidR="00A56E01" w:rsidRPr="00FA1652" w:rsidRDefault="00A56E01" w:rsidP="00A56E0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C06" w14:textId="0F030F58" w:rsidR="00A56E01" w:rsidRPr="00FA1652" w:rsidRDefault="00A56E01" w:rsidP="00A56E01">
            <w:pPr>
              <w:pStyle w:val="Tabletext"/>
              <w:rPr>
                <w:sz w:val="24"/>
                <w:szCs w:val="24"/>
              </w:rPr>
            </w:pPr>
            <w:r w:rsidRPr="00FA3E01">
              <w:rPr>
                <w:sz w:val="24"/>
                <w:szCs w:val="24"/>
              </w:rPr>
              <w:t>Updated report on the use of consulting firms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48BB4F" w14:textId="087FDF20" w:rsidR="00A56E01" w:rsidRPr="00095CB4" w:rsidRDefault="00A56E01" w:rsidP="00A56E01">
            <w:pPr>
              <w:pStyle w:val="Tabletext"/>
              <w:jc w:val="center"/>
              <w:rPr>
                <w:spacing w:val="-4"/>
                <w:sz w:val="23"/>
                <w:szCs w:val="23"/>
              </w:rPr>
            </w:pPr>
            <w:hyperlink r:id="rId40" w:history="1">
              <w:r w:rsidRPr="00095CB4">
                <w:rPr>
                  <w:rStyle w:val="Hyperlink"/>
                  <w:spacing w:val="-4"/>
                  <w:sz w:val="23"/>
                  <w:szCs w:val="23"/>
                </w:rPr>
                <w:t>CWG-FHR-20/INF/1</w:t>
              </w:r>
            </w:hyperlink>
          </w:p>
        </w:tc>
      </w:tr>
      <w:tr w:rsidR="00A56E01" w:rsidRPr="00FA1652" w14:paraId="1E207CA6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64B" w14:textId="208574A2" w:rsidR="00A56E01" w:rsidRDefault="00A56E01" w:rsidP="00A56E0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2B0" w14:textId="3AD82260" w:rsidR="00A56E01" w:rsidRPr="00FA3E01" w:rsidRDefault="00A56E01" w:rsidP="00A56E01">
            <w:pPr>
              <w:pStyle w:val="Tabletext"/>
              <w:rPr>
                <w:sz w:val="24"/>
                <w:szCs w:val="24"/>
              </w:rPr>
            </w:pPr>
            <w:r w:rsidRPr="00E75157">
              <w:rPr>
                <w:rFonts w:cs="Calibri"/>
              </w:rPr>
              <w:t>Report on Inter-Sector Coordination Group activities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86A2CD" w14:textId="10AB8735" w:rsidR="00A56E01" w:rsidRPr="005742F1" w:rsidRDefault="00A56E01" w:rsidP="00A56E01">
            <w:pPr>
              <w:pStyle w:val="Tabletext"/>
              <w:jc w:val="center"/>
              <w:rPr>
                <w:sz w:val="23"/>
                <w:szCs w:val="23"/>
              </w:rPr>
            </w:pPr>
            <w:hyperlink r:id="rId41" w:history="1">
              <w:r w:rsidRPr="005742F1">
                <w:rPr>
                  <w:rStyle w:val="Hyperlink"/>
                  <w:sz w:val="23"/>
                  <w:szCs w:val="23"/>
                </w:rPr>
                <w:t>CWG-FHR-20/2</w:t>
              </w:r>
              <w:r>
                <w:rPr>
                  <w:rStyle w:val="Hyperlink"/>
                  <w:sz w:val="23"/>
                  <w:szCs w:val="23"/>
                </w:rPr>
                <w:t>4</w:t>
              </w:r>
            </w:hyperlink>
          </w:p>
        </w:tc>
      </w:tr>
      <w:tr w:rsidR="00A56E01" w:rsidRPr="00FA1652" w14:paraId="4D2F7553" w14:textId="77777777" w:rsidTr="00095CB4">
        <w:trPr>
          <w:cantSplit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ADF" w14:textId="2E44BB95" w:rsidR="00A56E01" w:rsidRDefault="00A56E01" w:rsidP="00A56E01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6E5" w14:textId="1DDD0A63" w:rsidR="00A56E01" w:rsidRPr="00E75157" w:rsidRDefault="00A56E01" w:rsidP="00A56E01">
            <w:pPr>
              <w:pStyle w:val="Tabletext"/>
              <w:rPr>
                <w:rFonts w:cs="Calibri"/>
              </w:rPr>
            </w:pPr>
            <w:r w:rsidRPr="00FA1652">
              <w:rPr>
                <w:sz w:val="24"/>
                <w:szCs w:val="24"/>
              </w:rPr>
              <w:t>Any other business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F5D66B" w14:textId="77777777" w:rsidR="00A56E01" w:rsidRDefault="00A56E01" w:rsidP="00A56E01">
            <w:pPr>
              <w:pStyle w:val="Tabletext"/>
              <w:jc w:val="center"/>
            </w:pPr>
          </w:p>
        </w:tc>
      </w:tr>
    </w:tbl>
    <w:p w14:paraId="163F2D77" w14:textId="77777777" w:rsidR="003F6223" w:rsidRDefault="003F6223"/>
    <w:p w14:paraId="2298DFC4" w14:textId="77777777" w:rsidR="003F6223" w:rsidRDefault="003F6223"/>
    <w:p w14:paraId="67DBEE3D" w14:textId="77777777" w:rsidR="003F6223" w:rsidRPr="00147C54" w:rsidRDefault="003F6223" w:rsidP="003F6223">
      <w:pPr>
        <w:pStyle w:val="Signature"/>
        <w:spacing w:before="1200"/>
        <w:jc w:val="right"/>
      </w:pPr>
      <w:r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3F6223" w:rsidRPr="00147C54" w:rsidSect="00AD3606">
      <w:footerReference w:type="default" r:id="rId42"/>
      <w:headerReference w:type="first" r:id="rId43"/>
      <w:footerReference w:type="first" r:id="rId4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E008" w14:textId="77777777" w:rsidR="006F40E6" w:rsidRDefault="006F40E6">
      <w:r>
        <w:separator/>
      </w:r>
    </w:p>
  </w:endnote>
  <w:endnote w:type="continuationSeparator" w:id="0">
    <w:p w14:paraId="3EB2FFF1" w14:textId="77777777" w:rsidR="006F40E6" w:rsidRDefault="006F40E6">
      <w:r>
        <w:continuationSeparator/>
      </w:r>
    </w:p>
  </w:endnote>
  <w:endnote w:type="continuationNotice" w:id="1">
    <w:p w14:paraId="6079D5BA" w14:textId="77777777" w:rsidR="006F40E6" w:rsidRDefault="006F40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200A154C" w14:textId="77777777" w:rsidTr="00295B83">
      <w:trPr>
        <w:jc w:val="center"/>
      </w:trPr>
      <w:tc>
        <w:tcPr>
          <w:tcW w:w="1803" w:type="dxa"/>
          <w:vAlign w:val="center"/>
        </w:tcPr>
        <w:p w14:paraId="175E698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C0251D5" w14:textId="28EDDCC9" w:rsidR="00EE49E8" w:rsidRPr="00BA3A51" w:rsidRDefault="00EE49E8" w:rsidP="00E5487B">
          <w:pPr>
            <w:pStyle w:val="Header"/>
            <w:tabs>
              <w:tab w:val="left" w:pos="58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</w:t>
          </w:r>
          <w:r w:rsidR="000F6AB8">
            <w:rPr>
              <w:bCs/>
              <w:lang w:val="fr-CH"/>
            </w:rPr>
            <w:t>0/</w:t>
          </w:r>
          <w:r w:rsidR="00AD442D">
            <w:rPr>
              <w:bCs/>
              <w:lang w:val="fr-CH"/>
            </w:rPr>
            <w:t>1</w:t>
          </w:r>
          <w:r w:rsidR="00E5487B">
            <w:rPr>
              <w:bCs/>
              <w:lang w:val="fr-CH"/>
            </w:rPr>
            <w:t>(Rev.</w:t>
          </w:r>
          <w:r w:rsidR="00095CB4">
            <w:rPr>
              <w:bCs/>
              <w:lang w:val="fr-CH"/>
            </w:rPr>
            <w:t>3</w:t>
          </w:r>
          <w:r w:rsidR="00E5487B">
            <w:rPr>
              <w:bCs/>
              <w:lang w:val="fr-CH"/>
            </w:rPr>
            <w:t>)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DDFD1F0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4B85D451" w14:textId="77777777" w:rsidTr="00A52C84">
      <w:trPr>
        <w:jc w:val="center"/>
      </w:trPr>
      <w:tc>
        <w:tcPr>
          <w:tcW w:w="3107" w:type="dxa"/>
          <w:vAlign w:val="center"/>
        </w:tcPr>
        <w:p w14:paraId="34BCDA15" w14:textId="77777777" w:rsidR="00EE49E8" w:rsidRPr="003F6D45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3F6D45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4C0734EA" w14:textId="3B599713" w:rsidR="00EE49E8" w:rsidRPr="000F6AB8" w:rsidRDefault="00EE49E8" w:rsidP="00E5487B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0F6AB8">
            <w:rPr>
              <w:bCs/>
              <w:lang w:val="es-ES"/>
            </w:rPr>
            <w:t>0</w:t>
          </w:r>
          <w:r w:rsidRPr="000F6AB8">
            <w:rPr>
              <w:bCs/>
              <w:lang w:val="es-ES"/>
            </w:rPr>
            <w:t>/</w:t>
          </w:r>
          <w:r w:rsidR="00EF1EE7">
            <w:rPr>
              <w:bCs/>
              <w:lang w:val="es-ES"/>
            </w:rPr>
            <w:t>1</w:t>
          </w:r>
          <w:r w:rsidR="00E5487B">
            <w:rPr>
              <w:bCs/>
              <w:lang w:val="es-ES"/>
            </w:rPr>
            <w:t>(Rev.</w:t>
          </w:r>
          <w:r w:rsidR="00095CB4">
            <w:rPr>
              <w:bCs/>
              <w:lang w:val="es-ES"/>
            </w:rPr>
            <w:t>3</w:t>
          </w:r>
          <w:r w:rsidR="00E5487B">
            <w:rPr>
              <w:bCs/>
              <w:lang w:val="es-ES"/>
            </w:rPr>
            <w:t>)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82F0310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59D73" w14:textId="77777777" w:rsidR="006F40E6" w:rsidRDefault="006F40E6">
      <w:r>
        <w:t>____________________</w:t>
      </w:r>
    </w:p>
  </w:footnote>
  <w:footnote w:type="continuationSeparator" w:id="0">
    <w:p w14:paraId="1888F54C" w14:textId="77777777" w:rsidR="006F40E6" w:rsidRDefault="006F40E6">
      <w:r>
        <w:continuationSeparator/>
      </w:r>
    </w:p>
  </w:footnote>
  <w:footnote w:type="continuationNotice" w:id="1">
    <w:p w14:paraId="3413999A" w14:textId="77777777" w:rsidR="006F40E6" w:rsidRDefault="006F40E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74E94192" w14:textId="77777777" w:rsidTr="00F74694">
      <w:trPr>
        <w:trHeight w:val="1304"/>
        <w:jc w:val="center"/>
      </w:trPr>
      <w:tc>
        <w:tcPr>
          <w:tcW w:w="6546" w:type="dxa"/>
        </w:tcPr>
        <w:p w14:paraId="78B3086C" w14:textId="77777777" w:rsidR="00AD3606" w:rsidRPr="009621F8" w:rsidRDefault="003F6D4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248E6DF" wp14:editId="61CDC403">
                    <wp:simplePos x="0" y="0"/>
                    <wp:positionH relativeFrom="column">
                      <wp:posOffset>1431290</wp:posOffset>
                    </wp:positionH>
                    <wp:positionV relativeFrom="paragraph">
                      <wp:posOffset>5771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D4815A" w14:textId="77777777" w:rsidR="00130599" w:rsidRDefault="00A43C03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Twentieth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From 17 to </w:t>
                                </w:r>
                                <w:r w:rsidR="0061673B">
                                  <w:rPr>
                                    <w:sz w:val="20"/>
                                  </w:rPr>
                                  <w:t>19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48E6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7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D0&#10;PWXT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3AD4815A" w14:textId="77777777" w:rsidR="00130599" w:rsidRDefault="00A43C03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 xml:space="preserve">– From 17 to </w:t>
                          </w:r>
                          <w:r w:rsidR="0061673B">
                            <w:rPr>
                              <w:sz w:val="20"/>
                            </w:rPr>
                            <w:t>19</w:t>
                          </w:r>
                          <w:r>
                            <w:rPr>
                              <w:sz w:val="20"/>
                            </w:rPr>
                            <w:t xml:space="preserve">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DE5A07A" wp14:editId="5D4A25AF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075719FD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38CB10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77093F7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33856BE3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4A1B7" wp14:editId="610C959D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968E0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CB"/>
    <w:rsid w:val="00011137"/>
    <w:rsid w:val="000120E4"/>
    <w:rsid w:val="00015504"/>
    <w:rsid w:val="000164A5"/>
    <w:rsid w:val="000210D4"/>
    <w:rsid w:val="00023CB6"/>
    <w:rsid w:val="00037E68"/>
    <w:rsid w:val="00060571"/>
    <w:rsid w:val="00063016"/>
    <w:rsid w:val="00066795"/>
    <w:rsid w:val="00076AF6"/>
    <w:rsid w:val="00077173"/>
    <w:rsid w:val="000777FB"/>
    <w:rsid w:val="000832B1"/>
    <w:rsid w:val="00085CF2"/>
    <w:rsid w:val="00085F53"/>
    <w:rsid w:val="000927C1"/>
    <w:rsid w:val="00095CB4"/>
    <w:rsid w:val="000B1705"/>
    <w:rsid w:val="000D75B2"/>
    <w:rsid w:val="000F0F25"/>
    <w:rsid w:val="000F6AB8"/>
    <w:rsid w:val="001121F5"/>
    <w:rsid w:val="00112A0A"/>
    <w:rsid w:val="001150D7"/>
    <w:rsid w:val="00130599"/>
    <w:rsid w:val="00135502"/>
    <w:rsid w:val="001400DC"/>
    <w:rsid w:val="00140CE1"/>
    <w:rsid w:val="00147C54"/>
    <w:rsid w:val="00152027"/>
    <w:rsid w:val="00153F8E"/>
    <w:rsid w:val="001676EF"/>
    <w:rsid w:val="001715D1"/>
    <w:rsid w:val="0017539C"/>
    <w:rsid w:val="00175AC2"/>
    <w:rsid w:val="0017609F"/>
    <w:rsid w:val="00181060"/>
    <w:rsid w:val="0018203B"/>
    <w:rsid w:val="00191016"/>
    <w:rsid w:val="001A3B4D"/>
    <w:rsid w:val="001A47C1"/>
    <w:rsid w:val="001A7D1D"/>
    <w:rsid w:val="001B51DD"/>
    <w:rsid w:val="001B66BB"/>
    <w:rsid w:val="001C0C71"/>
    <w:rsid w:val="001C628E"/>
    <w:rsid w:val="001E0F7B"/>
    <w:rsid w:val="001E0FBE"/>
    <w:rsid w:val="001E5FE7"/>
    <w:rsid w:val="001E6571"/>
    <w:rsid w:val="001E6761"/>
    <w:rsid w:val="0020668A"/>
    <w:rsid w:val="00207983"/>
    <w:rsid w:val="002119FD"/>
    <w:rsid w:val="002130E0"/>
    <w:rsid w:val="002132DD"/>
    <w:rsid w:val="002306C6"/>
    <w:rsid w:val="00242DB3"/>
    <w:rsid w:val="002436FF"/>
    <w:rsid w:val="00244325"/>
    <w:rsid w:val="00244F7F"/>
    <w:rsid w:val="00253572"/>
    <w:rsid w:val="0025570E"/>
    <w:rsid w:val="00264425"/>
    <w:rsid w:val="00265875"/>
    <w:rsid w:val="0027303B"/>
    <w:rsid w:val="0028109B"/>
    <w:rsid w:val="0029267D"/>
    <w:rsid w:val="00295B83"/>
    <w:rsid w:val="002A2188"/>
    <w:rsid w:val="002B1F58"/>
    <w:rsid w:val="002B2D62"/>
    <w:rsid w:val="002C124F"/>
    <w:rsid w:val="002C1C7A"/>
    <w:rsid w:val="002C54E2"/>
    <w:rsid w:val="002D154B"/>
    <w:rsid w:val="002D46D8"/>
    <w:rsid w:val="002E0AC3"/>
    <w:rsid w:val="002E103D"/>
    <w:rsid w:val="002E3821"/>
    <w:rsid w:val="002F7D9F"/>
    <w:rsid w:val="0030160F"/>
    <w:rsid w:val="00301AEE"/>
    <w:rsid w:val="00306939"/>
    <w:rsid w:val="003145DF"/>
    <w:rsid w:val="00320223"/>
    <w:rsid w:val="00322D0D"/>
    <w:rsid w:val="003300D3"/>
    <w:rsid w:val="003347E1"/>
    <w:rsid w:val="003363C4"/>
    <w:rsid w:val="00337592"/>
    <w:rsid w:val="00355E7B"/>
    <w:rsid w:val="00361465"/>
    <w:rsid w:val="00370D1D"/>
    <w:rsid w:val="003874E1"/>
    <w:rsid w:val="003877F5"/>
    <w:rsid w:val="003942D4"/>
    <w:rsid w:val="0039514F"/>
    <w:rsid w:val="003958A8"/>
    <w:rsid w:val="003A4A65"/>
    <w:rsid w:val="003A7107"/>
    <w:rsid w:val="003B29C2"/>
    <w:rsid w:val="003B4DED"/>
    <w:rsid w:val="003C20CA"/>
    <w:rsid w:val="003C2533"/>
    <w:rsid w:val="003D5A7F"/>
    <w:rsid w:val="003D635C"/>
    <w:rsid w:val="003D6FCB"/>
    <w:rsid w:val="003F0E1D"/>
    <w:rsid w:val="003F6223"/>
    <w:rsid w:val="003F6D45"/>
    <w:rsid w:val="00400AAB"/>
    <w:rsid w:val="004016E2"/>
    <w:rsid w:val="0040435A"/>
    <w:rsid w:val="00412654"/>
    <w:rsid w:val="00416A24"/>
    <w:rsid w:val="0042059E"/>
    <w:rsid w:val="004237C0"/>
    <w:rsid w:val="004257BD"/>
    <w:rsid w:val="00425DCE"/>
    <w:rsid w:val="00431D9E"/>
    <w:rsid w:val="00433CE8"/>
    <w:rsid w:val="00434A5C"/>
    <w:rsid w:val="004359F9"/>
    <w:rsid w:val="0044434B"/>
    <w:rsid w:val="004466F2"/>
    <w:rsid w:val="00447637"/>
    <w:rsid w:val="004544D9"/>
    <w:rsid w:val="00470BD2"/>
    <w:rsid w:val="00472BAD"/>
    <w:rsid w:val="004751CF"/>
    <w:rsid w:val="004764D1"/>
    <w:rsid w:val="00477E3A"/>
    <w:rsid w:val="00484009"/>
    <w:rsid w:val="00490E72"/>
    <w:rsid w:val="00491157"/>
    <w:rsid w:val="004917F1"/>
    <w:rsid w:val="004921C8"/>
    <w:rsid w:val="00495B0B"/>
    <w:rsid w:val="00496966"/>
    <w:rsid w:val="004A0A00"/>
    <w:rsid w:val="004A1B8B"/>
    <w:rsid w:val="004A7EE3"/>
    <w:rsid w:val="004B4CCA"/>
    <w:rsid w:val="004D0F55"/>
    <w:rsid w:val="004D1851"/>
    <w:rsid w:val="004D5173"/>
    <w:rsid w:val="004D599D"/>
    <w:rsid w:val="004E2EA5"/>
    <w:rsid w:val="004E3AEB"/>
    <w:rsid w:val="004E6D0D"/>
    <w:rsid w:val="00501F7A"/>
    <w:rsid w:val="0050223C"/>
    <w:rsid w:val="005164C4"/>
    <w:rsid w:val="005243FF"/>
    <w:rsid w:val="005311D6"/>
    <w:rsid w:val="00536422"/>
    <w:rsid w:val="00540668"/>
    <w:rsid w:val="005415F9"/>
    <w:rsid w:val="00544AF9"/>
    <w:rsid w:val="005522D3"/>
    <w:rsid w:val="00555486"/>
    <w:rsid w:val="00555BBF"/>
    <w:rsid w:val="00564FBC"/>
    <w:rsid w:val="005701C8"/>
    <w:rsid w:val="005742F1"/>
    <w:rsid w:val="005800BC"/>
    <w:rsid w:val="00582442"/>
    <w:rsid w:val="00592372"/>
    <w:rsid w:val="005A335D"/>
    <w:rsid w:val="005A4587"/>
    <w:rsid w:val="005A6096"/>
    <w:rsid w:val="005B05A1"/>
    <w:rsid w:val="005B4049"/>
    <w:rsid w:val="005B40C2"/>
    <w:rsid w:val="005C10D6"/>
    <w:rsid w:val="005C13D4"/>
    <w:rsid w:val="005C63D7"/>
    <w:rsid w:val="005D2524"/>
    <w:rsid w:val="005D5D80"/>
    <w:rsid w:val="005E2BD5"/>
    <w:rsid w:val="005F1F04"/>
    <w:rsid w:val="005F3269"/>
    <w:rsid w:val="00603CEB"/>
    <w:rsid w:val="00607FB6"/>
    <w:rsid w:val="00615961"/>
    <w:rsid w:val="00615AAC"/>
    <w:rsid w:val="0061673B"/>
    <w:rsid w:val="00623AE3"/>
    <w:rsid w:val="006261F4"/>
    <w:rsid w:val="00636DD4"/>
    <w:rsid w:val="006401C9"/>
    <w:rsid w:val="00640297"/>
    <w:rsid w:val="0064737F"/>
    <w:rsid w:val="00653591"/>
    <w:rsid w:val="006535F1"/>
    <w:rsid w:val="0065557D"/>
    <w:rsid w:val="00660D50"/>
    <w:rsid w:val="006610C3"/>
    <w:rsid w:val="00662528"/>
    <w:rsid w:val="00662984"/>
    <w:rsid w:val="00663609"/>
    <w:rsid w:val="00664349"/>
    <w:rsid w:val="006716BB"/>
    <w:rsid w:val="00672257"/>
    <w:rsid w:val="00691457"/>
    <w:rsid w:val="00694472"/>
    <w:rsid w:val="006B1859"/>
    <w:rsid w:val="006B3864"/>
    <w:rsid w:val="006B6680"/>
    <w:rsid w:val="006B6DCC"/>
    <w:rsid w:val="006E2615"/>
    <w:rsid w:val="006E7D09"/>
    <w:rsid w:val="006F40E6"/>
    <w:rsid w:val="00702DEF"/>
    <w:rsid w:val="00706231"/>
    <w:rsid w:val="00706861"/>
    <w:rsid w:val="00726B8C"/>
    <w:rsid w:val="0075051B"/>
    <w:rsid w:val="00775655"/>
    <w:rsid w:val="00776D56"/>
    <w:rsid w:val="007776E8"/>
    <w:rsid w:val="0079283C"/>
    <w:rsid w:val="00793188"/>
    <w:rsid w:val="0079441E"/>
    <w:rsid w:val="00794D34"/>
    <w:rsid w:val="007967A8"/>
    <w:rsid w:val="007B3F3D"/>
    <w:rsid w:val="007B55F0"/>
    <w:rsid w:val="007C040D"/>
    <w:rsid w:val="007C04CF"/>
    <w:rsid w:val="007C19AB"/>
    <w:rsid w:val="007D16CA"/>
    <w:rsid w:val="007D3CE9"/>
    <w:rsid w:val="007D6BCC"/>
    <w:rsid w:val="007D7338"/>
    <w:rsid w:val="007E10BC"/>
    <w:rsid w:val="007E2B0F"/>
    <w:rsid w:val="00806A66"/>
    <w:rsid w:val="00806E3C"/>
    <w:rsid w:val="00811BCC"/>
    <w:rsid w:val="00813E5E"/>
    <w:rsid w:val="00816C2C"/>
    <w:rsid w:val="0083581B"/>
    <w:rsid w:val="00845BBE"/>
    <w:rsid w:val="0085317E"/>
    <w:rsid w:val="00855F43"/>
    <w:rsid w:val="00860EED"/>
    <w:rsid w:val="00863874"/>
    <w:rsid w:val="00864AFF"/>
    <w:rsid w:val="00865925"/>
    <w:rsid w:val="008674BA"/>
    <w:rsid w:val="00874068"/>
    <w:rsid w:val="008814E8"/>
    <w:rsid w:val="00891503"/>
    <w:rsid w:val="008972AF"/>
    <w:rsid w:val="008A433A"/>
    <w:rsid w:val="008B1461"/>
    <w:rsid w:val="008B35DE"/>
    <w:rsid w:val="008B4682"/>
    <w:rsid w:val="008B4972"/>
    <w:rsid w:val="008B4A6A"/>
    <w:rsid w:val="008B66EB"/>
    <w:rsid w:val="008C1662"/>
    <w:rsid w:val="008C7E27"/>
    <w:rsid w:val="008E7B03"/>
    <w:rsid w:val="008F3822"/>
    <w:rsid w:val="008F7448"/>
    <w:rsid w:val="0090147A"/>
    <w:rsid w:val="00902EB8"/>
    <w:rsid w:val="0090389B"/>
    <w:rsid w:val="009069ED"/>
    <w:rsid w:val="009078EB"/>
    <w:rsid w:val="009173EF"/>
    <w:rsid w:val="00925D67"/>
    <w:rsid w:val="00932906"/>
    <w:rsid w:val="009418E9"/>
    <w:rsid w:val="009541E7"/>
    <w:rsid w:val="00955B7C"/>
    <w:rsid w:val="00961860"/>
    <w:rsid w:val="00961B0B"/>
    <w:rsid w:val="00962D33"/>
    <w:rsid w:val="00971D2B"/>
    <w:rsid w:val="00973CF5"/>
    <w:rsid w:val="00985CEF"/>
    <w:rsid w:val="0099192A"/>
    <w:rsid w:val="009A0C1D"/>
    <w:rsid w:val="009A1F82"/>
    <w:rsid w:val="009A5A9A"/>
    <w:rsid w:val="009B38C3"/>
    <w:rsid w:val="009C256D"/>
    <w:rsid w:val="009C3C3F"/>
    <w:rsid w:val="009D1054"/>
    <w:rsid w:val="009E023E"/>
    <w:rsid w:val="009E17BD"/>
    <w:rsid w:val="009E3B75"/>
    <w:rsid w:val="009E485A"/>
    <w:rsid w:val="009F40B4"/>
    <w:rsid w:val="00A02276"/>
    <w:rsid w:val="00A04CEC"/>
    <w:rsid w:val="00A171C0"/>
    <w:rsid w:val="00A22BC2"/>
    <w:rsid w:val="00A24500"/>
    <w:rsid w:val="00A24EC3"/>
    <w:rsid w:val="00A27F92"/>
    <w:rsid w:val="00A32257"/>
    <w:rsid w:val="00A36D20"/>
    <w:rsid w:val="00A4241B"/>
    <w:rsid w:val="00A43C03"/>
    <w:rsid w:val="00A46CD0"/>
    <w:rsid w:val="00A514A4"/>
    <w:rsid w:val="00A52C84"/>
    <w:rsid w:val="00A55622"/>
    <w:rsid w:val="00A56E01"/>
    <w:rsid w:val="00A61CF3"/>
    <w:rsid w:val="00A71C36"/>
    <w:rsid w:val="00A74B00"/>
    <w:rsid w:val="00A75FAB"/>
    <w:rsid w:val="00A83502"/>
    <w:rsid w:val="00A85645"/>
    <w:rsid w:val="00A93B97"/>
    <w:rsid w:val="00AA3B99"/>
    <w:rsid w:val="00AC7E98"/>
    <w:rsid w:val="00AD12E4"/>
    <w:rsid w:val="00AD15B3"/>
    <w:rsid w:val="00AD3606"/>
    <w:rsid w:val="00AD442D"/>
    <w:rsid w:val="00AD4A3D"/>
    <w:rsid w:val="00AF6E49"/>
    <w:rsid w:val="00B04A67"/>
    <w:rsid w:val="00B0583C"/>
    <w:rsid w:val="00B13425"/>
    <w:rsid w:val="00B248BC"/>
    <w:rsid w:val="00B342CB"/>
    <w:rsid w:val="00B358B2"/>
    <w:rsid w:val="00B40922"/>
    <w:rsid w:val="00B40A81"/>
    <w:rsid w:val="00B4161D"/>
    <w:rsid w:val="00B44910"/>
    <w:rsid w:val="00B62791"/>
    <w:rsid w:val="00B6564A"/>
    <w:rsid w:val="00B66AE3"/>
    <w:rsid w:val="00B701FA"/>
    <w:rsid w:val="00B72267"/>
    <w:rsid w:val="00B7365B"/>
    <w:rsid w:val="00B73DD1"/>
    <w:rsid w:val="00B76EB6"/>
    <w:rsid w:val="00B7737B"/>
    <w:rsid w:val="00B80C33"/>
    <w:rsid w:val="00B824C8"/>
    <w:rsid w:val="00B849D3"/>
    <w:rsid w:val="00B84B9D"/>
    <w:rsid w:val="00B86651"/>
    <w:rsid w:val="00B95CD8"/>
    <w:rsid w:val="00BA3A51"/>
    <w:rsid w:val="00BB530A"/>
    <w:rsid w:val="00BB5462"/>
    <w:rsid w:val="00BB7BB2"/>
    <w:rsid w:val="00BC251A"/>
    <w:rsid w:val="00BD032B"/>
    <w:rsid w:val="00BD05A2"/>
    <w:rsid w:val="00BD0614"/>
    <w:rsid w:val="00BD094B"/>
    <w:rsid w:val="00BD4A6B"/>
    <w:rsid w:val="00BE2640"/>
    <w:rsid w:val="00C006B6"/>
    <w:rsid w:val="00C01189"/>
    <w:rsid w:val="00C044A9"/>
    <w:rsid w:val="00C12214"/>
    <w:rsid w:val="00C306F2"/>
    <w:rsid w:val="00C374DE"/>
    <w:rsid w:val="00C40EA9"/>
    <w:rsid w:val="00C47AD4"/>
    <w:rsid w:val="00C52D81"/>
    <w:rsid w:val="00C55198"/>
    <w:rsid w:val="00C60F3E"/>
    <w:rsid w:val="00C615FF"/>
    <w:rsid w:val="00C65525"/>
    <w:rsid w:val="00C725C6"/>
    <w:rsid w:val="00C77766"/>
    <w:rsid w:val="00C77772"/>
    <w:rsid w:val="00C875D9"/>
    <w:rsid w:val="00C922C7"/>
    <w:rsid w:val="00CA6393"/>
    <w:rsid w:val="00CB18FF"/>
    <w:rsid w:val="00CB24AA"/>
    <w:rsid w:val="00CC1C9B"/>
    <w:rsid w:val="00CC4E8E"/>
    <w:rsid w:val="00CC59E8"/>
    <w:rsid w:val="00CC7021"/>
    <w:rsid w:val="00CD0C08"/>
    <w:rsid w:val="00CD3C91"/>
    <w:rsid w:val="00CE03FB"/>
    <w:rsid w:val="00CE28BB"/>
    <w:rsid w:val="00CE2E89"/>
    <w:rsid w:val="00CE433C"/>
    <w:rsid w:val="00CE4E8C"/>
    <w:rsid w:val="00CF0161"/>
    <w:rsid w:val="00CF33F3"/>
    <w:rsid w:val="00CF4B75"/>
    <w:rsid w:val="00D01112"/>
    <w:rsid w:val="00D06183"/>
    <w:rsid w:val="00D16DB1"/>
    <w:rsid w:val="00D2166E"/>
    <w:rsid w:val="00D22C42"/>
    <w:rsid w:val="00D25C4F"/>
    <w:rsid w:val="00D43B8A"/>
    <w:rsid w:val="00D45669"/>
    <w:rsid w:val="00D464CC"/>
    <w:rsid w:val="00D522F6"/>
    <w:rsid w:val="00D65041"/>
    <w:rsid w:val="00D75221"/>
    <w:rsid w:val="00D77B51"/>
    <w:rsid w:val="00DB00D5"/>
    <w:rsid w:val="00DB1936"/>
    <w:rsid w:val="00DB384B"/>
    <w:rsid w:val="00DB6C92"/>
    <w:rsid w:val="00DD0FB1"/>
    <w:rsid w:val="00DF0189"/>
    <w:rsid w:val="00DF7228"/>
    <w:rsid w:val="00E05D3B"/>
    <w:rsid w:val="00E06FD5"/>
    <w:rsid w:val="00E10E80"/>
    <w:rsid w:val="00E124F0"/>
    <w:rsid w:val="00E20DE5"/>
    <w:rsid w:val="00E227F3"/>
    <w:rsid w:val="00E24317"/>
    <w:rsid w:val="00E335C8"/>
    <w:rsid w:val="00E40E16"/>
    <w:rsid w:val="00E4728B"/>
    <w:rsid w:val="00E54521"/>
    <w:rsid w:val="00E545C6"/>
    <w:rsid w:val="00E5487B"/>
    <w:rsid w:val="00E57868"/>
    <w:rsid w:val="00E60F04"/>
    <w:rsid w:val="00E65B24"/>
    <w:rsid w:val="00E7149F"/>
    <w:rsid w:val="00E7438E"/>
    <w:rsid w:val="00E75157"/>
    <w:rsid w:val="00E854E4"/>
    <w:rsid w:val="00E86DBF"/>
    <w:rsid w:val="00E97CAF"/>
    <w:rsid w:val="00EB0D6F"/>
    <w:rsid w:val="00EB2232"/>
    <w:rsid w:val="00EC5337"/>
    <w:rsid w:val="00EC7C7F"/>
    <w:rsid w:val="00ED716E"/>
    <w:rsid w:val="00EE391F"/>
    <w:rsid w:val="00EE49E8"/>
    <w:rsid w:val="00EF1EE7"/>
    <w:rsid w:val="00EF4BBE"/>
    <w:rsid w:val="00F00005"/>
    <w:rsid w:val="00F01169"/>
    <w:rsid w:val="00F10B59"/>
    <w:rsid w:val="00F15587"/>
    <w:rsid w:val="00F16BAB"/>
    <w:rsid w:val="00F2150A"/>
    <w:rsid w:val="00F231D8"/>
    <w:rsid w:val="00F44038"/>
    <w:rsid w:val="00F44C00"/>
    <w:rsid w:val="00F45D2C"/>
    <w:rsid w:val="00F46C5F"/>
    <w:rsid w:val="00F52240"/>
    <w:rsid w:val="00F632C0"/>
    <w:rsid w:val="00F7130A"/>
    <w:rsid w:val="00F74694"/>
    <w:rsid w:val="00F77D17"/>
    <w:rsid w:val="00F82647"/>
    <w:rsid w:val="00F86596"/>
    <w:rsid w:val="00F93C18"/>
    <w:rsid w:val="00F93FD4"/>
    <w:rsid w:val="00F94A63"/>
    <w:rsid w:val="00FA1652"/>
    <w:rsid w:val="00FA1C28"/>
    <w:rsid w:val="00FA2A09"/>
    <w:rsid w:val="00FA3E01"/>
    <w:rsid w:val="00FB1279"/>
    <w:rsid w:val="00FB301D"/>
    <w:rsid w:val="00FB6B76"/>
    <w:rsid w:val="00FB7596"/>
    <w:rsid w:val="00FC65D7"/>
    <w:rsid w:val="00FE4077"/>
    <w:rsid w:val="00FE500D"/>
    <w:rsid w:val="00FE5CD2"/>
    <w:rsid w:val="00FE6FB6"/>
    <w:rsid w:val="00FE77D2"/>
    <w:rsid w:val="00FF440E"/>
    <w:rsid w:val="14483072"/>
    <w:rsid w:val="182096C5"/>
    <w:rsid w:val="19C8C104"/>
    <w:rsid w:val="1A2CD8A2"/>
    <w:rsid w:val="1CE63E66"/>
    <w:rsid w:val="2CA1D9CD"/>
    <w:rsid w:val="2F36384A"/>
    <w:rsid w:val="317F2F3E"/>
    <w:rsid w:val="352D9C26"/>
    <w:rsid w:val="3DEDA4FF"/>
    <w:rsid w:val="3DFAFBE2"/>
    <w:rsid w:val="3F667D22"/>
    <w:rsid w:val="3F9AB397"/>
    <w:rsid w:val="42AD1A3C"/>
    <w:rsid w:val="51EF6CD8"/>
    <w:rsid w:val="528D9C7D"/>
    <w:rsid w:val="57D373B7"/>
    <w:rsid w:val="605C1B53"/>
    <w:rsid w:val="6B49A119"/>
    <w:rsid w:val="7BC0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98204"/>
  <w15:docId w15:val="{533E235C-39E5-4340-B36E-CA1C2A8E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AC7E9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AC7E98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AC7E98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character" w:styleId="PlaceholderText">
    <w:name w:val="Placeholder Text"/>
    <w:basedOn w:val="DefaultParagraphFont"/>
    <w:uiPriority w:val="99"/>
    <w:semiHidden/>
    <w:rsid w:val="003F6D45"/>
    <w:rPr>
      <w:color w:val="666666"/>
    </w:rPr>
  </w:style>
  <w:style w:type="character" w:styleId="CommentReference">
    <w:name w:val="annotation reference"/>
    <w:basedOn w:val="DefaultParagraphFont"/>
    <w:semiHidden/>
    <w:unhideWhenUsed/>
    <w:rsid w:val="004764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64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64D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4D1"/>
    <w:rPr>
      <w:rFonts w:ascii="Calibri" w:hAnsi="Calibri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E7515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694472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5-CWGFHR20-C-0004/en" TargetMode="External"/><Relationship Id="rId18" Type="http://schemas.openxmlformats.org/officeDocument/2006/relationships/hyperlink" Target="https://www.itu.int/md/S25-CWGFHR20-C-0006/en" TargetMode="External"/><Relationship Id="rId26" Type="http://schemas.openxmlformats.org/officeDocument/2006/relationships/hyperlink" Target="https://www.itu.int/md/S25-CWGFHR20-C-0028/en" TargetMode="External"/><Relationship Id="rId39" Type="http://schemas.openxmlformats.org/officeDocument/2006/relationships/hyperlink" Target="https://www.itu.int/md/S25-CWGFHR20-C-0019/en" TargetMode="External"/><Relationship Id="rId21" Type="http://schemas.openxmlformats.org/officeDocument/2006/relationships/hyperlink" Target="https://www.itu.int/md/S25-CWGFHR20-C-0017/en" TargetMode="External"/><Relationship Id="rId34" Type="http://schemas.openxmlformats.org/officeDocument/2006/relationships/hyperlink" Target="https://www.itu.int/md/S25-CWGFHR20-C-0009/en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WGFHR20-C-0010/en" TargetMode="External"/><Relationship Id="rId29" Type="http://schemas.openxmlformats.org/officeDocument/2006/relationships/hyperlink" Target="https://www.itu.int/md/S25-CWGFHR20-C-001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FHR20-C-0021/en" TargetMode="External"/><Relationship Id="rId24" Type="http://schemas.openxmlformats.org/officeDocument/2006/relationships/hyperlink" Target="https://www.itu.int/md/S25-CWGFHR20-C-0020/en" TargetMode="External"/><Relationship Id="rId32" Type="http://schemas.openxmlformats.org/officeDocument/2006/relationships/hyperlink" Target="https://www.itu.int/md/S25-CWGFHR20-C-0008/en" TargetMode="External"/><Relationship Id="rId37" Type="http://schemas.openxmlformats.org/officeDocument/2006/relationships/hyperlink" Target="https://www.itu.int/md/S25-CWGFHR20-C-0014/en" TargetMode="External"/><Relationship Id="rId40" Type="http://schemas.openxmlformats.org/officeDocument/2006/relationships/hyperlink" Target="https://www.itu.int/md/S25-CWGFHR20-INF-0001/en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FHR20-C-0015/en" TargetMode="External"/><Relationship Id="rId23" Type="http://schemas.openxmlformats.org/officeDocument/2006/relationships/hyperlink" Target="https://www.itu.int/md/S24-CWGFHR19-C-0009/en" TargetMode="External"/><Relationship Id="rId28" Type="http://schemas.openxmlformats.org/officeDocument/2006/relationships/hyperlink" Target="https://www.itu.int/md/S25-CWGFHR20-C-0022/en" TargetMode="External"/><Relationship Id="rId36" Type="http://schemas.openxmlformats.org/officeDocument/2006/relationships/hyperlink" Target="https://www.itu.int/md/S25-CWGFHR20-C-001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FHR20-C-0029/en" TargetMode="External"/><Relationship Id="rId31" Type="http://schemas.openxmlformats.org/officeDocument/2006/relationships/hyperlink" Target="https://www.itu.int/md/S25-CWGFHR20-C-0007/en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0-C-0005/en" TargetMode="External"/><Relationship Id="rId22" Type="http://schemas.openxmlformats.org/officeDocument/2006/relationships/hyperlink" Target="https://www.itu.int/md/S25-CWGFHR20-C-0026/en" TargetMode="External"/><Relationship Id="rId27" Type="http://schemas.openxmlformats.org/officeDocument/2006/relationships/hyperlink" Target="https://www.itu.int/md/S25-CWGFHR20-C-0011/en" TargetMode="External"/><Relationship Id="rId30" Type="http://schemas.openxmlformats.org/officeDocument/2006/relationships/hyperlink" Target="https://www.itu.int/md/S24-CWGSFP1-C-0003/en" TargetMode="External"/><Relationship Id="rId35" Type="http://schemas.openxmlformats.org/officeDocument/2006/relationships/hyperlink" Target="https://www.itu.int/md/S25-CWGFHR20-INF-0002/en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S25-CWGFHR20-C-0002/en" TargetMode="External"/><Relationship Id="rId17" Type="http://schemas.openxmlformats.org/officeDocument/2006/relationships/hyperlink" Target="https://www.itu.int/md/S25-CWGFHR20-C-0023/en" TargetMode="External"/><Relationship Id="rId25" Type="http://schemas.openxmlformats.org/officeDocument/2006/relationships/hyperlink" Target="https://www.itu.int/md/S25-CWGFHR20-C-0012/en" TargetMode="External"/><Relationship Id="rId33" Type="http://schemas.openxmlformats.org/officeDocument/2006/relationships/hyperlink" Target="https://www.itu.int/md/S25-CWGFHR20-C-0027/en" TargetMode="External"/><Relationship Id="rId38" Type="http://schemas.openxmlformats.org/officeDocument/2006/relationships/hyperlink" Target="https://www.itu.int/md/S25-CWGFHR20-C-0025/e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S25-CWGFHR20-C-0003/en" TargetMode="External"/><Relationship Id="rId41" Type="http://schemas.openxmlformats.org/officeDocument/2006/relationships/hyperlink" Target="https://www.itu.int/md/S25-CWGFHR20-C-002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Documents\SPM\Templates\CWGs\dotx%20files\CWG-FHR\CWG-FHR20-TEMPLATE-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26C5D-84C1-4571-8BE6-4B4C93862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09BB1-7040-4E8A-AA08-138FEBD8E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B3A37-7C2C-4BA3-8F46-59E536CB2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CWG-FHR20-TEMPLATE-Agenda.dotx</Template>
  <TotalTime>4</TotalTime>
  <Pages>3</Pages>
  <Words>550</Words>
  <Characters>5195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financial and human resources</dc:subject>
  <dc:creator>LRT</dc:creator>
  <cp:keywords>CWG-FHR</cp:keywords>
  <dc:description/>
  <cp:lastModifiedBy>GBS</cp:lastModifiedBy>
  <cp:revision>2</cp:revision>
  <dcterms:created xsi:type="dcterms:W3CDTF">2025-02-17T07:47:00Z</dcterms:created>
  <dcterms:modified xsi:type="dcterms:W3CDTF">2025-02-17T07:47:00Z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2b481441-2813-4261-a143-31b78e204056</vt:lpwstr>
  </property>
  <property fmtid="{D5CDD505-2E9C-101B-9397-08002B2CF9AE}" pid="3" name="ContentTypeId">
    <vt:lpwstr>0x01010096B2CC4DF5F10149B2E37F08EDC3AC3A</vt:lpwstr>
  </property>
</Properties>
</file>