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6"/>
        <w:gridCol w:w="2985"/>
      </w:tblGrid>
      <w:tr w:rsidR="007B0AA0" w14:paraId="4662AEF5" w14:textId="77777777" w:rsidTr="00474A29">
        <w:tc>
          <w:tcPr>
            <w:tcW w:w="6086" w:type="dxa"/>
          </w:tcPr>
          <w:p w14:paraId="613AB178" w14:textId="2520884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85" w:type="dxa"/>
          </w:tcPr>
          <w:p w14:paraId="23B7346B" w14:textId="04EB1573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6F363C">
              <w:rPr>
                <w:b/>
                <w:bCs/>
                <w:lang w:bidi="ar-EG"/>
              </w:rPr>
              <w:t>5</w:t>
            </w:r>
            <w:r w:rsidRPr="007B0AA0">
              <w:rPr>
                <w:b/>
                <w:bCs/>
                <w:lang w:bidi="ar-EG"/>
              </w:rPr>
              <w:t>/</w:t>
            </w:r>
            <w:r w:rsidR="00BA321C">
              <w:rPr>
                <w:b/>
                <w:bCs/>
                <w:lang w:bidi="ar-EG"/>
              </w:rPr>
              <w:t>127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1BDBFCE1" w14:textId="77777777" w:rsidTr="00474A29">
        <w:tc>
          <w:tcPr>
            <w:tcW w:w="6086" w:type="dxa"/>
          </w:tcPr>
          <w:p w14:paraId="52DECEC9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85" w:type="dxa"/>
          </w:tcPr>
          <w:p w14:paraId="48AFD06F" w14:textId="63DC04DD" w:rsidR="007B0AA0" w:rsidRPr="007B0AA0" w:rsidRDefault="00BA321C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‏</w:t>
            </w:r>
            <w:r>
              <w:rPr>
                <w:b/>
                <w:bCs/>
              </w:rPr>
              <w:t>10</w:t>
            </w:r>
            <w:r>
              <w:rPr>
                <w:rFonts w:hint="cs"/>
                <w:b/>
                <w:bCs/>
                <w:rtl/>
              </w:rPr>
              <w:t xml:space="preserve">‏ سبتمبر‏ </w:t>
            </w:r>
            <w:r>
              <w:rPr>
                <w:b/>
                <w:bCs/>
              </w:rPr>
              <w:t>2025</w:t>
            </w:r>
          </w:p>
        </w:tc>
      </w:tr>
      <w:tr w:rsidR="007B0AA0" w14:paraId="28C85F0F" w14:textId="77777777" w:rsidTr="00474A29">
        <w:tc>
          <w:tcPr>
            <w:tcW w:w="6086" w:type="dxa"/>
          </w:tcPr>
          <w:p w14:paraId="6181134F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85" w:type="dxa"/>
          </w:tcPr>
          <w:p w14:paraId="2FCEBA28" w14:textId="77777777" w:rsidR="007B0AA0" w:rsidRPr="007B0AA0" w:rsidRDefault="001D64C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637B38D6" w14:textId="77777777" w:rsidTr="00474A29">
        <w:tc>
          <w:tcPr>
            <w:tcW w:w="6086" w:type="dxa"/>
          </w:tcPr>
          <w:p w14:paraId="29F383B7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2985" w:type="dxa"/>
          </w:tcPr>
          <w:p w14:paraId="7E10BEF8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04479BF5" w14:textId="77777777" w:rsidTr="00474A29">
        <w:tc>
          <w:tcPr>
            <w:tcW w:w="9071" w:type="dxa"/>
            <w:gridSpan w:val="2"/>
          </w:tcPr>
          <w:p w14:paraId="0940569E" w14:textId="4B7914D9" w:rsidR="007B0AA0" w:rsidRDefault="00474A29" w:rsidP="007B0AA0">
            <w:pPr>
              <w:pStyle w:val="Source"/>
              <w:jc w:val="left"/>
              <w:rPr>
                <w:lang w:bidi="ar-EG"/>
              </w:rPr>
            </w:pPr>
            <w:r w:rsidRPr="00474A29">
              <w:rPr>
                <w:rtl/>
                <w:lang w:bidi="ar-EG"/>
              </w:rPr>
              <w:t>مذكرة من الأمينة العامة</w:t>
            </w:r>
          </w:p>
        </w:tc>
      </w:tr>
      <w:tr w:rsidR="007B0AA0" w14:paraId="2EC18904" w14:textId="77777777" w:rsidTr="00474A29">
        <w:tc>
          <w:tcPr>
            <w:tcW w:w="9071" w:type="dxa"/>
            <w:gridSpan w:val="2"/>
          </w:tcPr>
          <w:p w14:paraId="4A36AE17" w14:textId="49004ACD" w:rsidR="007B0AA0" w:rsidRPr="005546CF" w:rsidRDefault="00474A29" w:rsidP="007B0AA0">
            <w:pPr>
              <w:pStyle w:val="Subtitle0"/>
              <w:rPr>
                <w:sz w:val="32"/>
                <w:szCs w:val="32"/>
              </w:rPr>
            </w:pPr>
            <w:r w:rsidRPr="00474A29">
              <w:rPr>
                <w:sz w:val="32"/>
                <w:szCs w:val="32"/>
                <w:rtl/>
              </w:rPr>
              <w:t>القرارات والمقررات</w:t>
            </w:r>
          </w:p>
        </w:tc>
      </w:tr>
    </w:tbl>
    <w:p w14:paraId="6AA0BBA9" w14:textId="181E66CB" w:rsidR="00E61BE8" w:rsidRPr="00365DA4" w:rsidRDefault="00474A29" w:rsidP="00365DA4">
      <w:pPr>
        <w:spacing w:before="360"/>
        <w:rPr>
          <w:lang w:bidi="ar-EG"/>
        </w:rPr>
      </w:pPr>
      <w:r w:rsidRPr="00365DA4">
        <w:rPr>
          <w:rtl/>
          <w:lang w:bidi="ar-EG"/>
        </w:rPr>
        <w:t xml:space="preserve">اعتمد مجلس الاتحاد الدولي للاتصالات في دورته لعام </w:t>
      </w:r>
      <w:r w:rsidRPr="00365DA4">
        <w:rPr>
          <w:lang w:bidi="ar-EG"/>
        </w:rPr>
        <w:t>2025</w:t>
      </w:r>
      <w:r w:rsidRPr="00365DA4">
        <w:rPr>
          <w:rtl/>
          <w:lang w:bidi="ar-EG"/>
        </w:rPr>
        <w:t xml:space="preserve">، المنعقدة في الفترة من </w:t>
      </w:r>
      <w:r w:rsidRPr="00365DA4">
        <w:rPr>
          <w:lang w:bidi="ar-EG"/>
        </w:rPr>
        <w:t>17</w:t>
      </w:r>
      <w:r w:rsidRPr="00365DA4">
        <w:rPr>
          <w:rtl/>
          <w:lang w:bidi="ar-EG"/>
        </w:rPr>
        <w:t xml:space="preserve"> إلى </w:t>
      </w:r>
      <w:r w:rsidRPr="00365DA4">
        <w:rPr>
          <w:lang w:bidi="ar-EG"/>
        </w:rPr>
        <w:t>27</w:t>
      </w:r>
      <w:r w:rsidRPr="00365DA4">
        <w:rPr>
          <w:rtl/>
          <w:lang w:bidi="ar-EG"/>
        </w:rPr>
        <w:t xml:space="preserve"> يونيو </w:t>
      </w:r>
      <w:r w:rsidRPr="00365DA4">
        <w:rPr>
          <w:lang w:bidi="ar-EG"/>
        </w:rPr>
        <w:t>2025</w:t>
      </w:r>
      <w:r w:rsidRPr="00365DA4">
        <w:rPr>
          <w:rtl/>
          <w:lang w:bidi="ar-EG"/>
        </w:rPr>
        <w:t>، القرارات والمقررات التالية: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6769"/>
        <w:gridCol w:w="765"/>
      </w:tblGrid>
      <w:tr w:rsidR="00474A29" w:rsidRPr="00365DA4" w14:paraId="17309733" w14:textId="77777777" w:rsidTr="00474A29">
        <w:trPr>
          <w:jc w:val="center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BB7D5B" w14:textId="77777777" w:rsidR="00474A29" w:rsidRPr="00365DA4" w:rsidRDefault="00474A29" w:rsidP="00474A29">
            <w:pPr>
              <w:pStyle w:val="Tablehead"/>
              <w:rPr>
                <w:lang w:val="ar-SA" w:bidi="ar-EG"/>
              </w:rPr>
            </w:pPr>
            <w:r w:rsidRPr="00365DA4">
              <w:rPr>
                <w:rtl/>
              </w:rPr>
              <w:t>القرارات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1C4D51E" w14:textId="77777777" w:rsidR="00474A29" w:rsidRPr="00365DA4" w:rsidRDefault="00474A29" w:rsidP="00474A29">
            <w:pPr>
              <w:pStyle w:val="Tablehead"/>
              <w:rPr>
                <w:lang w:val="ar-SA" w:bidi="ar-EG"/>
              </w:rPr>
            </w:pPr>
            <w:r w:rsidRPr="00365DA4">
              <w:t>C25/#‎</w:t>
            </w:r>
          </w:p>
        </w:tc>
      </w:tr>
      <w:tr w:rsidR="00474A29" w:rsidRPr="00365DA4" w14:paraId="085327E5" w14:textId="77777777" w:rsidTr="00474A29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2534F4" w14:textId="7537924F" w:rsidR="00474A29" w:rsidRPr="00365DA4" w:rsidRDefault="00815905" w:rsidP="00474A29">
            <w:pPr>
              <w:pStyle w:val="Tabletexte"/>
              <w:rPr>
                <w:lang w:val="ar-SA" w:bidi="ar-EG"/>
              </w:rPr>
            </w:pPr>
            <w:r w:rsidRPr="00365DA4">
              <w:rPr>
                <w:rtl/>
              </w:rPr>
              <w:t xml:space="preserve">القرار </w:t>
            </w:r>
            <w:r w:rsidR="00474A29" w:rsidRPr="00365DA4">
              <w:rPr>
                <w:b/>
                <w:bCs/>
              </w:rPr>
              <w:t>1431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D3BAC" w14:textId="2CA10865" w:rsidR="00474A29" w:rsidRPr="00365DA4" w:rsidRDefault="00474A29" w:rsidP="00474A29">
            <w:pPr>
              <w:pStyle w:val="Tabletexte"/>
              <w:rPr>
                <w:lang w:val="ar-SA" w:bidi="ar-EG"/>
              </w:rPr>
            </w:pPr>
            <w:r w:rsidRPr="00365DA4">
              <w:rPr>
                <w:rtl/>
              </w:rPr>
              <w:t xml:space="preserve">الخطة التشغيلية للاتحاد للفترة </w:t>
            </w:r>
            <w:r w:rsidR="00815905" w:rsidRPr="00365DA4">
              <w:t>2029-2026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9716D1" w14:textId="2781E7CD" w:rsidR="00474A29" w:rsidRPr="00365DA4" w:rsidRDefault="00474A29" w:rsidP="00474A29">
            <w:pPr>
              <w:pStyle w:val="Tabletexte"/>
              <w:jc w:val="center"/>
              <w:rPr>
                <w:lang w:val="ar-SA" w:bidi="ar-EG"/>
              </w:rPr>
            </w:pPr>
            <w:hyperlink r:id="rId8" w:history="1">
              <w:r w:rsidRPr="00365DA4">
                <w:rPr>
                  <w:rStyle w:val="Hyperlink"/>
                </w:rPr>
                <w:t>115</w:t>
              </w:r>
            </w:hyperlink>
          </w:p>
        </w:tc>
      </w:tr>
      <w:tr w:rsidR="00474A29" w:rsidRPr="00365DA4" w14:paraId="36D23B90" w14:textId="77777777" w:rsidTr="00474A29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2E391B" w14:textId="3A0E1C23" w:rsidR="00474A29" w:rsidRPr="00365DA4" w:rsidRDefault="00815905" w:rsidP="00474A29">
            <w:pPr>
              <w:pStyle w:val="Tabletexte"/>
              <w:rPr>
                <w:lang w:val="ar-SA" w:bidi="ar-EG"/>
              </w:rPr>
            </w:pPr>
            <w:r w:rsidRPr="00365DA4">
              <w:rPr>
                <w:rtl/>
              </w:rPr>
              <w:t xml:space="preserve">القرار </w:t>
            </w:r>
            <w:r w:rsidR="00474A29" w:rsidRPr="00365DA4">
              <w:rPr>
                <w:b/>
                <w:bCs/>
              </w:rPr>
              <w:t>1432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1B47F" w14:textId="43A2EF03" w:rsidR="00474A29" w:rsidRPr="00365DA4" w:rsidRDefault="00474A29" w:rsidP="00474A29">
            <w:pPr>
              <w:pStyle w:val="Tabletexte"/>
              <w:rPr>
                <w:lang w:val="ar-SA" w:bidi="ar-EG"/>
              </w:rPr>
            </w:pPr>
            <w:r w:rsidRPr="00365DA4">
              <w:rPr>
                <w:rtl/>
              </w:rPr>
              <w:t xml:space="preserve">تقرير الإدارة المالية والبيانات المالية المراجعة للسنة المالية </w:t>
            </w:r>
            <w:r w:rsidR="00815905" w:rsidRPr="00365DA4">
              <w:t>2024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86575C" w14:textId="3398C079" w:rsidR="00474A29" w:rsidRPr="00365DA4" w:rsidRDefault="00474A29" w:rsidP="00474A29">
            <w:pPr>
              <w:pStyle w:val="Tabletexte"/>
              <w:jc w:val="center"/>
              <w:rPr>
                <w:lang w:val="ar-SA" w:bidi="ar-EG"/>
              </w:rPr>
            </w:pPr>
            <w:hyperlink r:id="rId9" w:history="1">
              <w:r w:rsidRPr="00365DA4">
                <w:rPr>
                  <w:rStyle w:val="Hyperlink"/>
                </w:rPr>
                <w:t>116</w:t>
              </w:r>
            </w:hyperlink>
          </w:p>
        </w:tc>
      </w:tr>
      <w:tr w:rsidR="00474A29" w:rsidRPr="00365DA4" w14:paraId="3C47CF1D" w14:textId="77777777" w:rsidTr="00474A29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43E6AB" w14:textId="02ABDCC8" w:rsidR="00474A29" w:rsidRPr="00365DA4" w:rsidRDefault="00815905" w:rsidP="00474A29">
            <w:pPr>
              <w:pStyle w:val="Tabletexte"/>
              <w:rPr>
                <w:lang w:val="ar-SA" w:bidi="ar-EG"/>
              </w:rPr>
            </w:pPr>
            <w:r w:rsidRPr="00365DA4">
              <w:rPr>
                <w:rtl/>
              </w:rPr>
              <w:t xml:space="preserve">القرار </w:t>
            </w:r>
            <w:r w:rsidR="00474A29" w:rsidRPr="00365DA4">
              <w:rPr>
                <w:b/>
                <w:bCs/>
              </w:rPr>
              <w:t>1433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5026A" w14:textId="77777777" w:rsidR="00474A29" w:rsidRPr="00365DA4" w:rsidRDefault="00474A29" w:rsidP="00474A29">
            <w:pPr>
              <w:pStyle w:val="Tabletexte"/>
              <w:rPr>
                <w:lang w:val="ar-SA" w:bidi="ar-EG"/>
              </w:rPr>
            </w:pPr>
            <w:r w:rsidRPr="00365DA4">
              <w:rPr>
                <w:rtl/>
              </w:rPr>
              <w:t>شروط خدمة الموظفين المنتخبين في الاتحاد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6A839C" w14:textId="165D7E4B" w:rsidR="00474A29" w:rsidRPr="00365DA4" w:rsidRDefault="00474A29" w:rsidP="00474A29">
            <w:pPr>
              <w:pStyle w:val="Tabletexte"/>
              <w:jc w:val="center"/>
              <w:rPr>
                <w:lang w:val="ar-SA" w:bidi="ar-EG"/>
              </w:rPr>
            </w:pPr>
            <w:hyperlink r:id="rId10" w:history="1">
              <w:r w:rsidRPr="00365DA4">
                <w:rPr>
                  <w:rStyle w:val="Hyperlink"/>
                </w:rPr>
                <w:t>117</w:t>
              </w:r>
            </w:hyperlink>
          </w:p>
        </w:tc>
      </w:tr>
      <w:tr w:rsidR="00474A29" w:rsidRPr="00365DA4" w14:paraId="220723D7" w14:textId="77777777" w:rsidTr="00474A29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E16467" w14:textId="6CC3EA0B" w:rsidR="00474A29" w:rsidRPr="00365DA4" w:rsidRDefault="00815905" w:rsidP="00474A29">
            <w:pPr>
              <w:pStyle w:val="Tabletexte"/>
              <w:rPr>
                <w:lang w:val="ar-SA" w:bidi="ar-EG"/>
              </w:rPr>
            </w:pPr>
            <w:r w:rsidRPr="00365DA4">
              <w:rPr>
                <w:rtl/>
              </w:rPr>
              <w:t xml:space="preserve">القرار </w:t>
            </w:r>
            <w:r w:rsidR="00474A29" w:rsidRPr="00365DA4">
              <w:rPr>
                <w:b/>
                <w:bCs/>
              </w:rPr>
              <w:t>1434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5873A" w14:textId="0BD88EF2" w:rsidR="00474A29" w:rsidRPr="00365DA4" w:rsidRDefault="00474A29" w:rsidP="00474A29">
            <w:pPr>
              <w:pStyle w:val="Tabletexte"/>
              <w:rPr>
                <w:lang w:val="ar-SA" w:bidi="ar-EG"/>
              </w:rPr>
            </w:pPr>
            <w:r w:rsidRPr="00365DA4">
              <w:rPr>
                <w:rtl/>
              </w:rPr>
              <w:t xml:space="preserve">مخصصات الوفورات المحققة في تنفيذ ميزانية </w:t>
            </w:r>
            <w:r w:rsidR="00815905" w:rsidRPr="00365DA4">
              <w:t>2024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B1A4AD" w14:textId="1B10648A" w:rsidR="00474A29" w:rsidRPr="00365DA4" w:rsidRDefault="00474A29" w:rsidP="00474A29">
            <w:pPr>
              <w:pStyle w:val="Tabletexte"/>
              <w:jc w:val="center"/>
              <w:rPr>
                <w:lang w:val="ar-SA" w:bidi="ar-EG"/>
              </w:rPr>
            </w:pPr>
            <w:hyperlink r:id="rId11" w:history="1">
              <w:r w:rsidRPr="00365DA4">
                <w:rPr>
                  <w:rStyle w:val="Hyperlink"/>
                </w:rPr>
                <w:t>118</w:t>
              </w:r>
            </w:hyperlink>
          </w:p>
        </w:tc>
      </w:tr>
      <w:tr w:rsidR="00474A29" w:rsidRPr="00365DA4" w14:paraId="17EA5649" w14:textId="77777777" w:rsidTr="00474A29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F6C248" w14:textId="374CD024" w:rsidR="00474A29" w:rsidRPr="00365DA4" w:rsidRDefault="00815905" w:rsidP="00474A29">
            <w:pPr>
              <w:pStyle w:val="Tabletexte"/>
              <w:rPr>
                <w:lang w:val="ar-SA" w:bidi="ar-EG"/>
              </w:rPr>
            </w:pPr>
            <w:r w:rsidRPr="00365DA4">
              <w:rPr>
                <w:rtl/>
              </w:rPr>
              <w:t xml:space="preserve">القرار </w:t>
            </w:r>
            <w:r w:rsidR="00474A29" w:rsidRPr="00365DA4">
              <w:rPr>
                <w:b/>
                <w:bCs/>
              </w:rPr>
              <w:t>1435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7E919" w14:textId="5BABF3A6" w:rsidR="00474A29" w:rsidRPr="00365DA4" w:rsidRDefault="00474A29" w:rsidP="00474A29">
            <w:pPr>
              <w:pStyle w:val="Tabletexte"/>
              <w:rPr>
                <w:lang w:val="ar-SA" w:bidi="ar-EG"/>
              </w:rPr>
            </w:pPr>
            <w:r w:rsidRPr="00365DA4">
              <w:rPr>
                <w:rtl/>
              </w:rPr>
              <w:t xml:space="preserve">ميزانية الاتحاد لفترة السنتين </w:t>
            </w:r>
            <w:r w:rsidR="00815905" w:rsidRPr="00365DA4">
              <w:t>2027-2026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062C9D" w14:textId="64FA5E30" w:rsidR="00474A29" w:rsidRPr="00365DA4" w:rsidRDefault="00474A29" w:rsidP="00474A29">
            <w:pPr>
              <w:pStyle w:val="Tabletexte"/>
              <w:jc w:val="center"/>
              <w:rPr>
                <w:lang w:val="ar-SA" w:bidi="ar-EG"/>
              </w:rPr>
            </w:pPr>
            <w:hyperlink r:id="rId12" w:history="1">
              <w:r w:rsidRPr="00365DA4">
                <w:rPr>
                  <w:rStyle w:val="Hyperlink"/>
                </w:rPr>
                <w:t>119</w:t>
              </w:r>
            </w:hyperlink>
          </w:p>
        </w:tc>
      </w:tr>
    </w:tbl>
    <w:p w14:paraId="3268F0B9" w14:textId="77777777" w:rsidR="00474A29" w:rsidRPr="00365DA4" w:rsidRDefault="00474A29" w:rsidP="00474A29">
      <w:pPr>
        <w:spacing w:before="0" w:after="0"/>
        <w:rPr>
          <w:sz w:val="20"/>
          <w:szCs w:val="20"/>
          <w:lang w:bidi="ar-EG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6770"/>
        <w:gridCol w:w="769"/>
      </w:tblGrid>
      <w:tr w:rsidR="00474A29" w:rsidRPr="00365DA4" w14:paraId="6013C821" w14:textId="77777777" w:rsidTr="00474A29">
        <w:trPr>
          <w:jc w:val="center"/>
        </w:trPr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DD85DB" w14:textId="77777777" w:rsidR="00474A29" w:rsidRPr="00365DA4" w:rsidRDefault="00474A29" w:rsidP="00474A29">
            <w:pPr>
              <w:pStyle w:val="Tablehead"/>
            </w:pPr>
            <w:r w:rsidRPr="00365DA4">
              <w:rPr>
                <w:rtl/>
              </w:rPr>
              <w:t>القرارات المعدلة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6508EA" w14:textId="77777777" w:rsidR="00474A29" w:rsidRPr="00365DA4" w:rsidRDefault="00474A29" w:rsidP="00474A29">
            <w:pPr>
              <w:pStyle w:val="Tablehead"/>
            </w:pPr>
            <w:r w:rsidRPr="00365DA4">
              <w:t>C25/#‎</w:t>
            </w:r>
          </w:p>
        </w:tc>
      </w:tr>
      <w:tr w:rsidR="00474A29" w:rsidRPr="00365DA4" w14:paraId="762632D4" w14:textId="77777777" w:rsidTr="00474A29">
        <w:trPr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F192FF" w14:textId="205C2FFB" w:rsidR="00474A29" w:rsidRPr="00365DA4" w:rsidRDefault="00815905" w:rsidP="00474A29">
            <w:pPr>
              <w:pStyle w:val="Tabletexte"/>
              <w:rPr>
                <w:lang w:val="ar-SA" w:bidi="ar-EG"/>
              </w:rPr>
            </w:pPr>
            <w:r w:rsidRPr="00365DA4">
              <w:rPr>
                <w:rtl/>
              </w:rPr>
              <w:t xml:space="preserve">القرار </w:t>
            </w:r>
            <w:r w:rsidR="00474A29" w:rsidRPr="00365DA4">
              <w:rPr>
                <w:b/>
                <w:bCs/>
              </w:rPr>
              <w:t>1333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127E3" w14:textId="77777777" w:rsidR="00474A29" w:rsidRPr="00365DA4" w:rsidRDefault="00474A29" w:rsidP="00474A29">
            <w:pPr>
              <w:pStyle w:val="Tabletexte"/>
              <w:rPr>
                <w:lang w:val="ar-SA" w:bidi="ar-EG"/>
              </w:rPr>
            </w:pPr>
            <w:r w:rsidRPr="00365DA4">
              <w:rPr>
                <w:rtl/>
              </w:rPr>
              <w:t>المبادئ التوجيهية الخاصة بتشكيل أفرقة العمل التابعة للمجلس وإداراتها وحلها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8414FE" w14:textId="1EF56D3A" w:rsidR="00474A29" w:rsidRPr="00365DA4" w:rsidRDefault="00474A29" w:rsidP="00474A29">
            <w:pPr>
              <w:pStyle w:val="Tabletexte"/>
              <w:jc w:val="center"/>
              <w:rPr>
                <w:lang w:val="ar-SA" w:bidi="ar-EG"/>
              </w:rPr>
            </w:pPr>
            <w:hyperlink r:id="rId13" w:history="1">
              <w:r w:rsidRPr="00365DA4">
                <w:rPr>
                  <w:rStyle w:val="Hyperlink"/>
                </w:rPr>
                <w:t>120</w:t>
              </w:r>
            </w:hyperlink>
          </w:p>
        </w:tc>
      </w:tr>
      <w:tr w:rsidR="00474A29" w:rsidRPr="00365DA4" w14:paraId="0C090984" w14:textId="77777777" w:rsidTr="00474A29">
        <w:trPr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78F810" w14:textId="7E2D075F" w:rsidR="00474A29" w:rsidRPr="00365DA4" w:rsidRDefault="00815905" w:rsidP="00474A29">
            <w:pPr>
              <w:pStyle w:val="Tabletexte"/>
              <w:rPr>
                <w:lang w:val="ar-SA" w:bidi="ar-EG"/>
              </w:rPr>
            </w:pPr>
            <w:r w:rsidRPr="00365DA4">
              <w:rPr>
                <w:rtl/>
              </w:rPr>
              <w:t xml:space="preserve">القرار </w:t>
            </w:r>
            <w:r w:rsidR="00474A29" w:rsidRPr="00365DA4">
              <w:rPr>
                <w:b/>
                <w:bCs/>
              </w:rPr>
              <w:t>1386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139D4" w14:textId="77777777" w:rsidR="00474A29" w:rsidRPr="00365DA4" w:rsidRDefault="00474A29" w:rsidP="00474A29">
            <w:pPr>
              <w:pStyle w:val="Tabletexte"/>
              <w:rPr>
                <w:lang w:val="ar-SA" w:bidi="ar-EG"/>
              </w:rPr>
            </w:pPr>
            <w:r w:rsidRPr="00365DA4">
              <w:rPr>
                <w:rtl/>
              </w:rPr>
              <w:t xml:space="preserve">لجنة تنسيق المصطلحات في الاتحاد </w:t>
            </w:r>
            <w:r w:rsidRPr="00365DA4">
              <w:t>(ITU CCT)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A466D0" w14:textId="72E1EA68" w:rsidR="00474A29" w:rsidRPr="00365DA4" w:rsidRDefault="00474A29" w:rsidP="00474A29">
            <w:pPr>
              <w:pStyle w:val="Tabletexte"/>
              <w:jc w:val="center"/>
              <w:rPr>
                <w:lang w:val="ar-SA" w:bidi="ar-EG"/>
              </w:rPr>
            </w:pPr>
            <w:hyperlink r:id="rId14" w:history="1">
              <w:r w:rsidRPr="00365DA4">
                <w:rPr>
                  <w:rStyle w:val="Hyperlink"/>
                </w:rPr>
                <w:t>121</w:t>
              </w:r>
            </w:hyperlink>
          </w:p>
        </w:tc>
      </w:tr>
    </w:tbl>
    <w:p w14:paraId="21329371" w14:textId="77777777" w:rsidR="00474A29" w:rsidRPr="00365DA4" w:rsidRDefault="00474A29" w:rsidP="00474A29">
      <w:pPr>
        <w:spacing w:before="0" w:after="0"/>
        <w:rPr>
          <w:sz w:val="20"/>
          <w:szCs w:val="20"/>
          <w:lang w:bidi="ar-EG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6770"/>
        <w:gridCol w:w="769"/>
      </w:tblGrid>
      <w:tr w:rsidR="00474A29" w:rsidRPr="00365DA4" w14:paraId="67E00A5E" w14:textId="77777777" w:rsidTr="00474A29">
        <w:trPr>
          <w:jc w:val="center"/>
        </w:trPr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2340EE" w14:textId="77777777" w:rsidR="00474A29" w:rsidRPr="00365DA4" w:rsidRDefault="00474A29" w:rsidP="00474A29">
            <w:pPr>
              <w:pStyle w:val="Tablehead"/>
            </w:pPr>
            <w:r w:rsidRPr="00365DA4">
              <w:rPr>
                <w:rtl/>
              </w:rPr>
              <w:t>المقررات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7EBB31" w14:textId="77777777" w:rsidR="00474A29" w:rsidRPr="00365DA4" w:rsidRDefault="00474A29" w:rsidP="00474A29">
            <w:pPr>
              <w:pStyle w:val="Tablehead"/>
            </w:pPr>
            <w:r w:rsidRPr="00365DA4">
              <w:t>C25/#‎</w:t>
            </w:r>
          </w:p>
        </w:tc>
      </w:tr>
      <w:tr w:rsidR="00474A29" w:rsidRPr="00365DA4" w14:paraId="1081F235" w14:textId="77777777" w:rsidTr="00474A29">
        <w:trPr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FA93B7" w14:textId="0655566C" w:rsidR="00474A29" w:rsidRPr="00365DA4" w:rsidRDefault="00815905" w:rsidP="00474A29">
            <w:pPr>
              <w:pStyle w:val="Tabletexte"/>
              <w:rPr>
                <w:lang w:val="ar-SA" w:bidi="ar-EG"/>
              </w:rPr>
            </w:pPr>
            <w:r w:rsidRPr="00365DA4">
              <w:rPr>
                <w:rtl/>
              </w:rPr>
              <w:t xml:space="preserve">المقرر </w:t>
            </w:r>
            <w:r w:rsidR="00474A29" w:rsidRPr="00365DA4">
              <w:rPr>
                <w:b/>
                <w:bCs/>
              </w:rPr>
              <w:t>643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1859B" w14:textId="77777777" w:rsidR="00474A29" w:rsidRPr="00365DA4" w:rsidRDefault="00474A29" w:rsidP="00474A29">
            <w:pPr>
              <w:pStyle w:val="Tabletexte"/>
              <w:rPr>
                <w:lang w:val="ar-SA" w:bidi="ar-EG"/>
              </w:rPr>
            </w:pPr>
            <w:r w:rsidRPr="00365DA4">
              <w:rPr>
                <w:rtl/>
              </w:rPr>
              <w:t xml:space="preserve">مواعيد عقد دورات المجلس للأعوام </w:t>
            </w:r>
            <w:r w:rsidRPr="00365DA4">
              <w:t>2026</w:t>
            </w:r>
            <w:r w:rsidRPr="00365DA4">
              <w:rPr>
                <w:rtl/>
              </w:rPr>
              <w:t xml:space="preserve"> و</w:t>
            </w:r>
            <w:r w:rsidRPr="00365DA4">
              <w:t>2027</w:t>
            </w:r>
            <w:r w:rsidRPr="00365DA4">
              <w:rPr>
                <w:rtl/>
              </w:rPr>
              <w:t xml:space="preserve"> و</w:t>
            </w:r>
            <w:r w:rsidRPr="00365DA4">
              <w:t>2028</w:t>
            </w:r>
            <w:r w:rsidRPr="00365DA4">
              <w:rPr>
                <w:rtl/>
              </w:rPr>
              <w:t xml:space="preserve"> ومدتها، إلى جانب مواعيد عقد مجموعات اجتماعات أفرقة العمل وأفرقة الخبراء التابعة للمجلس خلال الفترة نفسها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6F7901" w14:textId="384ED45B" w:rsidR="00474A29" w:rsidRPr="00365DA4" w:rsidRDefault="00474A29" w:rsidP="00474A29">
            <w:pPr>
              <w:pStyle w:val="Tabletexte"/>
              <w:jc w:val="center"/>
              <w:rPr>
                <w:lang w:val="ar-SA" w:bidi="ar-EG"/>
              </w:rPr>
            </w:pPr>
            <w:hyperlink r:id="rId15" w:history="1">
              <w:r w:rsidRPr="00365DA4">
                <w:rPr>
                  <w:rStyle w:val="Hyperlink"/>
                </w:rPr>
                <w:t>122</w:t>
              </w:r>
            </w:hyperlink>
          </w:p>
        </w:tc>
      </w:tr>
      <w:tr w:rsidR="00474A29" w:rsidRPr="00365DA4" w14:paraId="7B73C363" w14:textId="77777777" w:rsidTr="00474A29">
        <w:trPr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35A2BC" w14:textId="626B8F62" w:rsidR="00474A29" w:rsidRPr="00365DA4" w:rsidRDefault="00815905" w:rsidP="00474A29">
            <w:pPr>
              <w:pStyle w:val="Tabletexte"/>
              <w:rPr>
                <w:lang w:val="ar-SA" w:bidi="ar-EG"/>
              </w:rPr>
            </w:pPr>
            <w:r w:rsidRPr="00365DA4">
              <w:rPr>
                <w:rtl/>
              </w:rPr>
              <w:t xml:space="preserve">المقرر </w:t>
            </w:r>
            <w:r w:rsidR="00474A29" w:rsidRPr="00365DA4">
              <w:rPr>
                <w:b/>
                <w:bCs/>
              </w:rPr>
              <w:t>644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0EB13" w14:textId="4F6FC41E" w:rsidR="00474A29" w:rsidRPr="00365DA4" w:rsidRDefault="00474A29" w:rsidP="00474A29">
            <w:pPr>
              <w:pStyle w:val="Tabletexte"/>
              <w:rPr>
                <w:spacing w:val="-2"/>
                <w:lang w:val="ar-SA" w:bidi="ar-EG"/>
              </w:rPr>
            </w:pPr>
            <w:r w:rsidRPr="00365DA4">
              <w:rPr>
                <w:spacing w:val="-2"/>
                <w:rtl/>
              </w:rPr>
              <w:t>تجديد ولاية المراجع الخارجي - المكتب الوطني لمراجعة الحسابات في المملكة المتحدة</w:t>
            </w:r>
            <w:r w:rsidR="003E416F" w:rsidRPr="00365DA4">
              <w:rPr>
                <w:rFonts w:hint="cs"/>
                <w:spacing w:val="-2"/>
                <w:rtl/>
              </w:rPr>
              <w:t> </w:t>
            </w:r>
            <w:r w:rsidRPr="00365DA4">
              <w:rPr>
                <w:spacing w:val="-2"/>
                <w:lang w:bidi="ar-EG"/>
              </w:rPr>
              <w:t>(NAO</w:t>
            </w:r>
            <w:r w:rsidRPr="00365DA4">
              <w:rPr>
                <w:spacing w:val="-2"/>
              </w:rPr>
              <w:t>)</w:t>
            </w:r>
            <w:r w:rsidR="003E416F" w:rsidRPr="00365DA4">
              <w:rPr>
                <w:rFonts w:hint="cs"/>
                <w:spacing w:val="-2"/>
                <w:rtl/>
                <w:lang w:bidi="ar-EG"/>
              </w:rPr>
              <w:t> </w:t>
            </w:r>
            <w:r w:rsidRPr="00365DA4">
              <w:rPr>
                <w:spacing w:val="-2"/>
                <w:rtl/>
                <w:lang w:bidi="ar-EG"/>
              </w:rPr>
              <w:t>-</w:t>
            </w:r>
            <w:r w:rsidRPr="00365DA4">
              <w:rPr>
                <w:spacing w:val="-2"/>
                <w:rtl/>
              </w:rPr>
              <w:t xml:space="preserve"> لمدة سنتين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371D82" w14:textId="760C2FD2" w:rsidR="00474A29" w:rsidRPr="00365DA4" w:rsidRDefault="00474A29" w:rsidP="00474A29">
            <w:pPr>
              <w:pStyle w:val="Tabletexte"/>
              <w:jc w:val="center"/>
              <w:rPr>
                <w:lang w:val="ar-SA" w:bidi="ar-EG"/>
              </w:rPr>
            </w:pPr>
            <w:hyperlink r:id="rId16" w:history="1">
              <w:r w:rsidRPr="00365DA4">
                <w:rPr>
                  <w:rStyle w:val="Hyperlink"/>
                </w:rPr>
                <w:t>123</w:t>
              </w:r>
            </w:hyperlink>
          </w:p>
        </w:tc>
      </w:tr>
      <w:tr w:rsidR="00474A29" w:rsidRPr="00365DA4" w14:paraId="0FC6C626" w14:textId="77777777" w:rsidTr="00474A29">
        <w:trPr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1BB1E4" w14:textId="6A836C55" w:rsidR="00474A29" w:rsidRPr="00365DA4" w:rsidRDefault="00815905" w:rsidP="00474A29">
            <w:pPr>
              <w:pStyle w:val="Tabletexte"/>
              <w:rPr>
                <w:lang w:val="ar-SA" w:bidi="ar-EG"/>
              </w:rPr>
            </w:pPr>
            <w:r w:rsidRPr="00365DA4">
              <w:rPr>
                <w:rtl/>
              </w:rPr>
              <w:t xml:space="preserve">المقرر </w:t>
            </w:r>
            <w:r w:rsidR="00474A29" w:rsidRPr="00365DA4">
              <w:rPr>
                <w:b/>
                <w:bCs/>
              </w:rPr>
              <w:t>645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4344B" w14:textId="77777777" w:rsidR="00474A29" w:rsidRPr="00365DA4" w:rsidRDefault="00474A29" w:rsidP="00474A29">
            <w:pPr>
              <w:pStyle w:val="Tabletexte"/>
              <w:rPr>
                <w:lang w:val="ar-SA" w:bidi="ar-EG"/>
              </w:rPr>
            </w:pPr>
            <w:r w:rsidRPr="00365DA4">
              <w:rPr>
                <w:rtl/>
              </w:rPr>
              <w:t>إلغاء الفوائد على المتأخرات والديون غير القابلة للاسترداد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7117E" w14:textId="504A75E7" w:rsidR="00474A29" w:rsidRPr="00365DA4" w:rsidRDefault="00474A29" w:rsidP="00474A29">
            <w:pPr>
              <w:pStyle w:val="Tabletexte"/>
              <w:jc w:val="center"/>
              <w:rPr>
                <w:lang w:val="ar-SA" w:bidi="ar-EG"/>
              </w:rPr>
            </w:pPr>
            <w:hyperlink r:id="rId17" w:history="1">
              <w:r w:rsidRPr="00365DA4">
                <w:rPr>
                  <w:rStyle w:val="Hyperlink"/>
                </w:rPr>
                <w:t>124</w:t>
              </w:r>
            </w:hyperlink>
          </w:p>
        </w:tc>
      </w:tr>
    </w:tbl>
    <w:p w14:paraId="1D4B6D83" w14:textId="77777777" w:rsidR="00474A29" w:rsidRPr="00365DA4" w:rsidRDefault="00474A29" w:rsidP="00474A29">
      <w:pPr>
        <w:spacing w:before="0" w:after="0"/>
        <w:rPr>
          <w:sz w:val="20"/>
          <w:szCs w:val="20"/>
          <w:lang w:bidi="ar-EG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6770"/>
        <w:gridCol w:w="769"/>
      </w:tblGrid>
      <w:tr w:rsidR="00474A29" w:rsidRPr="00365DA4" w14:paraId="497BB414" w14:textId="77777777" w:rsidTr="00474A29">
        <w:trPr>
          <w:jc w:val="center"/>
        </w:trPr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5E5237" w14:textId="77777777" w:rsidR="00474A29" w:rsidRPr="00365DA4" w:rsidRDefault="00474A29" w:rsidP="00474A29">
            <w:pPr>
              <w:pStyle w:val="Tablehead"/>
            </w:pPr>
            <w:r w:rsidRPr="00365DA4">
              <w:rPr>
                <w:rtl/>
              </w:rPr>
              <w:t>المقررات المعدلة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84ECC3" w14:textId="77777777" w:rsidR="00474A29" w:rsidRPr="00365DA4" w:rsidRDefault="00474A29" w:rsidP="00474A29">
            <w:pPr>
              <w:pStyle w:val="Tablehead"/>
            </w:pPr>
            <w:r w:rsidRPr="00365DA4">
              <w:t>C25/#‎</w:t>
            </w:r>
          </w:p>
        </w:tc>
      </w:tr>
      <w:tr w:rsidR="00474A29" w:rsidRPr="00365DA4" w14:paraId="3A4564C2" w14:textId="77777777" w:rsidTr="00474A29">
        <w:trPr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B848CC" w14:textId="7F77E269" w:rsidR="00474A29" w:rsidRPr="00365DA4" w:rsidRDefault="00815905" w:rsidP="00474A29">
            <w:pPr>
              <w:pStyle w:val="Tabletexte"/>
              <w:rPr>
                <w:lang w:val="ar-SA" w:bidi="ar-EG"/>
              </w:rPr>
            </w:pPr>
            <w:r w:rsidRPr="00365DA4">
              <w:rPr>
                <w:rtl/>
              </w:rPr>
              <w:t xml:space="preserve">المقرر </w:t>
            </w:r>
            <w:r w:rsidR="00474A29" w:rsidRPr="00365DA4">
              <w:rPr>
                <w:b/>
                <w:bCs/>
              </w:rPr>
              <w:t>482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D724F" w14:textId="77777777" w:rsidR="00474A29" w:rsidRPr="00365DA4" w:rsidRDefault="00474A29" w:rsidP="00474A29">
            <w:pPr>
              <w:pStyle w:val="Tabletexte"/>
              <w:rPr>
                <w:lang w:val="ar-SA" w:bidi="ar-EG"/>
              </w:rPr>
            </w:pPr>
            <w:r w:rsidRPr="00365DA4">
              <w:rPr>
                <w:rtl/>
              </w:rPr>
              <w:t>تطبيق استرداد التكاليف على معالجة بطاقات التبليغ عن الشبكات الساتلية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A6FD04" w14:textId="0B672050" w:rsidR="00474A29" w:rsidRPr="00365DA4" w:rsidRDefault="00474A29" w:rsidP="00474A29">
            <w:pPr>
              <w:pStyle w:val="Tabletexte"/>
              <w:jc w:val="center"/>
              <w:rPr>
                <w:lang w:val="ar-SA" w:bidi="ar-EG"/>
              </w:rPr>
            </w:pPr>
            <w:hyperlink r:id="rId18" w:history="1">
              <w:r w:rsidRPr="00365DA4">
                <w:rPr>
                  <w:rStyle w:val="Hyperlink"/>
                </w:rPr>
                <w:t>125</w:t>
              </w:r>
            </w:hyperlink>
          </w:p>
        </w:tc>
      </w:tr>
      <w:tr w:rsidR="00474A29" w:rsidRPr="00365DA4" w14:paraId="3EF5E5A0" w14:textId="77777777" w:rsidTr="00474A29">
        <w:trPr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374C4F" w14:textId="6F7AEE7C" w:rsidR="00474A29" w:rsidRPr="00365DA4" w:rsidRDefault="00815905" w:rsidP="00474A29">
            <w:pPr>
              <w:pStyle w:val="Tabletexte"/>
              <w:rPr>
                <w:lang w:val="ar-SA" w:bidi="ar-EG"/>
              </w:rPr>
            </w:pPr>
            <w:r w:rsidRPr="00365DA4">
              <w:rPr>
                <w:rtl/>
              </w:rPr>
              <w:t xml:space="preserve">المقرر </w:t>
            </w:r>
            <w:r w:rsidR="00474A29" w:rsidRPr="00365DA4">
              <w:rPr>
                <w:b/>
                <w:bCs/>
              </w:rPr>
              <w:t>641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72068" w14:textId="46A70C26" w:rsidR="00D53938" w:rsidRPr="00D53938" w:rsidRDefault="00474A29" w:rsidP="00D53938">
            <w:pPr>
              <w:pStyle w:val="Tabletexte"/>
            </w:pPr>
            <w:r w:rsidRPr="00365DA4">
              <w:rPr>
                <w:rtl/>
              </w:rPr>
              <w:t>المنتدى العالمي السابع لسياسات الاتصالات/تكنولوجيا المعلومات والاتصالات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2307FB" w14:textId="16E52C5F" w:rsidR="00474A29" w:rsidRPr="00365DA4" w:rsidRDefault="00474A29" w:rsidP="00474A29">
            <w:pPr>
              <w:pStyle w:val="Tabletexte"/>
              <w:jc w:val="center"/>
              <w:rPr>
                <w:lang w:val="ar-SA" w:bidi="ar-EG"/>
              </w:rPr>
            </w:pPr>
            <w:hyperlink r:id="rId19" w:history="1">
              <w:r w:rsidRPr="00365DA4">
                <w:rPr>
                  <w:rStyle w:val="Hyperlink"/>
                </w:rPr>
                <w:t>126</w:t>
              </w:r>
            </w:hyperlink>
          </w:p>
        </w:tc>
      </w:tr>
    </w:tbl>
    <w:p w14:paraId="7D27A094" w14:textId="77777777" w:rsidR="00F50E3F" w:rsidRDefault="00D63735" w:rsidP="00474A29">
      <w:pPr>
        <w:spacing w:before="36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F363C">
      <w:footerReference w:type="default" r:id="rId20"/>
      <w:headerReference w:type="first" r:id="rId21"/>
      <w:footerReference w:type="first" r:id="rId22"/>
      <w:type w:val="oddPage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91523" w14:textId="77777777" w:rsidR="00E920B1" w:rsidRDefault="00E920B1" w:rsidP="006C3242">
      <w:pPr>
        <w:spacing w:before="0" w:line="240" w:lineRule="auto"/>
      </w:pPr>
      <w:r>
        <w:separator/>
      </w:r>
    </w:p>
  </w:endnote>
  <w:endnote w:type="continuationSeparator" w:id="0">
    <w:p w14:paraId="05337BC9" w14:textId="77777777" w:rsidR="00E920B1" w:rsidRDefault="00E920B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7"/>
      <w:gridCol w:w="7874"/>
      <w:gridCol w:w="443"/>
    </w:tblGrid>
    <w:tr w:rsidR="00F50E3F" w:rsidRPr="007B0AA0" w14:paraId="7CE07212" w14:textId="77777777" w:rsidTr="00A67F05">
      <w:trPr>
        <w:jc w:val="center"/>
      </w:trPr>
      <w:tc>
        <w:tcPr>
          <w:tcW w:w="868" w:type="pct"/>
          <w:vAlign w:val="center"/>
        </w:tcPr>
        <w:p w14:paraId="3C6491B3" w14:textId="2C68FCD8" w:rsidR="00F50E3F" w:rsidRPr="007B0AA0" w:rsidRDefault="00474A29" w:rsidP="006F363C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474A29">
            <w:rPr>
              <w:rFonts w:ascii="Calibri" w:hAnsi="Calibri" w:cs="Arial"/>
              <w:sz w:val="18"/>
              <w:szCs w:val="14"/>
            </w:rPr>
            <w:t>2502023</w:t>
          </w:r>
        </w:p>
      </w:tc>
      <w:tc>
        <w:tcPr>
          <w:tcW w:w="3912" w:type="pct"/>
        </w:tcPr>
        <w:p w14:paraId="79364F13" w14:textId="72B67409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474A29">
            <w:rPr>
              <w:rFonts w:ascii="Calibri" w:hAnsi="Calibri" w:cs="Arial"/>
              <w:bCs/>
              <w:color w:val="7F7F7F"/>
              <w:sz w:val="18"/>
            </w:rPr>
            <w:t>127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3847DF2" w14:textId="77777777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9850F7B" w14:textId="77777777" w:rsidR="006C3242" w:rsidRPr="00077A58" w:rsidRDefault="006C3242" w:rsidP="00077A58">
    <w:pPr>
      <w:pStyle w:val="Footer"/>
      <w:tabs>
        <w:tab w:val="clear" w:pos="4153"/>
        <w:tab w:val="clear" w:pos="8306"/>
        <w:tab w:val="center" w:pos="5103"/>
        <w:tab w:val="right" w:pos="9639"/>
      </w:tabs>
      <w:spacing w:after="0"/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39"/>
      <w:gridCol w:w="7584"/>
      <w:gridCol w:w="441"/>
    </w:tblGrid>
    <w:tr w:rsidR="007B0AA0" w:rsidRPr="007B0AA0" w14:paraId="530FFBDB" w14:textId="77777777" w:rsidTr="00A67F05">
      <w:trPr>
        <w:jc w:val="center"/>
      </w:trPr>
      <w:tc>
        <w:tcPr>
          <w:tcW w:w="1013" w:type="pct"/>
          <w:vAlign w:val="center"/>
        </w:tcPr>
        <w:p w14:paraId="6CB4EFE8" w14:textId="77777777" w:rsidR="007B0AA0" w:rsidRPr="0096716C" w:rsidRDefault="00660DEA" w:rsidP="00A67F05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color w:val="7F7F7F"/>
              <w:sz w:val="18"/>
              <w:szCs w:val="18"/>
            </w:rPr>
          </w:pPr>
          <w:hyperlink r:id="rId1" w:history="1">
            <w:r w:rsidRPr="0096716C">
              <w:rPr>
                <w:rStyle w:val="Hyperlink"/>
                <w:sz w:val="18"/>
                <w:szCs w:val="18"/>
                <w:u w:val="none"/>
              </w:rPr>
              <w:t>council.itu.int/2025</w:t>
            </w:r>
          </w:hyperlink>
        </w:p>
      </w:tc>
      <w:tc>
        <w:tcPr>
          <w:tcW w:w="3768" w:type="pct"/>
        </w:tcPr>
        <w:p w14:paraId="74648533" w14:textId="4DF80BF5" w:rsidR="007B0AA0" w:rsidRPr="007B0AA0" w:rsidRDefault="007B0AA0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474A29">
            <w:rPr>
              <w:rFonts w:ascii="Calibri" w:hAnsi="Calibri" w:cs="Arial"/>
              <w:bCs/>
              <w:color w:val="7F7F7F"/>
              <w:sz w:val="18"/>
            </w:rPr>
            <w:t>127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F56E159" w14:textId="77777777" w:rsidR="007B0AA0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273DE94F" w14:textId="77777777" w:rsidR="0006468A" w:rsidRPr="00077A58" w:rsidRDefault="0006468A" w:rsidP="00077A58">
    <w:pPr>
      <w:pStyle w:val="Footer"/>
      <w:tabs>
        <w:tab w:val="clear" w:pos="4153"/>
        <w:tab w:val="clear" w:pos="8306"/>
        <w:tab w:val="center" w:pos="5103"/>
        <w:tab w:val="right" w:pos="9639"/>
      </w:tabs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ED674" w14:textId="77777777" w:rsidR="00E920B1" w:rsidRDefault="00E920B1" w:rsidP="006C3242">
      <w:pPr>
        <w:spacing w:before="0" w:line="240" w:lineRule="auto"/>
      </w:pPr>
      <w:r>
        <w:separator/>
      </w:r>
    </w:p>
  </w:footnote>
  <w:footnote w:type="continuationSeparator" w:id="0">
    <w:p w14:paraId="35E44FAE" w14:textId="77777777" w:rsidR="00E920B1" w:rsidRDefault="00E920B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8ED26" w14:textId="77777777" w:rsidR="007B0AA0" w:rsidRDefault="007648A6" w:rsidP="00935AAC">
    <w:pPr>
      <w:pStyle w:val="Header"/>
      <w:spacing w:before="120" w:after="60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6687F1" wp14:editId="437A107A">
              <wp:simplePos x="0" y="0"/>
              <wp:positionH relativeFrom="page">
                <wp:posOffset>7453630</wp:posOffset>
              </wp:positionH>
              <wp:positionV relativeFrom="topMargin">
                <wp:posOffset>641294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7E2D37" id="Rectangle 5" o:spid="_x0000_s1026" style="position:absolute;margin-left:586.9pt;margin-top:50.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" fillcolor="#009cd5" stroked="f">
              <w10:wrap anchorx="page" anchory="margin"/>
            </v:rect>
          </w:pict>
        </mc:Fallback>
      </mc:AlternateContent>
    </w:r>
    <w:r w:rsidR="00420F8A">
      <w:rPr>
        <w:rFonts w:ascii="Avenir Nxt2 W1G Medium" w:eastAsia="Avenir Nxt2 W1G Medium" w:hAnsi="Avenir Nxt2 W1G Medium" w:cs="Avenir Nxt2 W1G Medium"/>
        <w:noProof/>
      </w:rPr>
      <w:drawing>
        <wp:inline distT="0" distB="0" distL="0" distR="0" wp14:anchorId="3CD6EFB0" wp14:editId="1CB604D6">
          <wp:extent cx="2999433" cy="612775"/>
          <wp:effectExtent l="0" t="0" r="0" b="0"/>
          <wp:docPr id="1631567398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67398" name="Picture 1" descr="A black background with blue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302"/>
                  <a:stretch/>
                </pic:blipFill>
                <pic:spPr bwMode="auto">
                  <a:xfrm>
                    <a:off x="0" y="0"/>
                    <a:ext cx="2999932" cy="612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5A"/>
    <w:rsid w:val="0006468A"/>
    <w:rsid w:val="000764E9"/>
    <w:rsid w:val="00077A58"/>
    <w:rsid w:val="00090574"/>
    <w:rsid w:val="000C1C0E"/>
    <w:rsid w:val="000C548A"/>
    <w:rsid w:val="00191059"/>
    <w:rsid w:val="001B6E2B"/>
    <w:rsid w:val="001C0169"/>
    <w:rsid w:val="001C0C21"/>
    <w:rsid w:val="001D1D50"/>
    <w:rsid w:val="001D64C7"/>
    <w:rsid w:val="001D6745"/>
    <w:rsid w:val="001E446E"/>
    <w:rsid w:val="00200E3B"/>
    <w:rsid w:val="002154EE"/>
    <w:rsid w:val="002276D2"/>
    <w:rsid w:val="0023283D"/>
    <w:rsid w:val="00254393"/>
    <w:rsid w:val="0026373E"/>
    <w:rsid w:val="00271C43"/>
    <w:rsid w:val="00290728"/>
    <w:rsid w:val="002978F4"/>
    <w:rsid w:val="002B028D"/>
    <w:rsid w:val="002C3F32"/>
    <w:rsid w:val="002E6541"/>
    <w:rsid w:val="00334924"/>
    <w:rsid w:val="003409BC"/>
    <w:rsid w:val="00357185"/>
    <w:rsid w:val="00365DA4"/>
    <w:rsid w:val="00383829"/>
    <w:rsid w:val="003E416F"/>
    <w:rsid w:val="003F4B29"/>
    <w:rsid w:val="00410B26"/>
    <w:rsid w:val="00420F8A"/>
    <w:rsid w:val="0042686F"/>
    <w:rsid w:val="004317D8"/>
    <w:rsid w:val="0043260A"/>
    <w:rsid w:val="00434183"/>
    <w:rsid w:val="00443869"/>
    <w:rsid w:val="00447F32"/>
    <w:rsid w:val="00474A29"/>
    <w:rsid w:val="00491BA9"/>
    <w:rsid w:val="00494119"/>
    <w:rsid w:val="004A4701"/>
    <w:rsid w:val="004B7334"/>
    <w:rsid w:val="004E11DC"/>
    <w:rsid w:val="00506A9A"/>
    <w:rsid w:val="005130DE"/>
    <w:rsid w:val="00513157"/>
    <w:rsid w:val="00525DDD"/>
    <w:rsid w:val="005409AC"/>
    <w:rsid w:val="005434E0"/>
    <w:rsid w:val="005546CF"/>
    <w:rsid w:val="0055516A"/>
    <w:rsid w:val="0058491B"/>
    <w:rsid w:val="00592EA5"/>
    <w:rsid w:val="005A3170"/>
    <w:rsid w:val="005C6F8B"/>
    <w:rsid w:val="00657019"/>
    <w:rsid w:val="00660DEA"/>
    <w:rsid w:val="00677396"/>
    <w:rsid w:val="00683F16"/>
    <w:rsid w:val="00684D79"/>
    <w:rsid w:val="0069200F"/>
    <w:rsid w:val="006A65CB"/>
    <w:rsid w:val="006B12E5"/>
    <w:rsid w:val="006C3242"/>
    <w:rsid w:val="006C7CC0"/>
    <w:rsid w:val="006F363C"/>
    <w:rsid w:val="006F63F7"/>
    <w:rsid w:val="007025C7"/>
    <w:rsid w:val="00706D7A"/>
    <w:rsid w:val="00722F0D"/>
    <w:rsid w:val="00735081"/>
    <w:rsid w:val="0074420E"/>
    <w:rsid w:val="007648A6"/>
    <w:rsid w:val="0077110E"/>
    <w:rsid w:val="00783E26"/>
    <w:rsid w:val="007A6684"/>
    <w:rsid w:val="007B0AA0"/>
    <w:rsid w:val="007C3BC7"/>
    <w:rsid w:val="007C3BCD"/>
    <w:rsid w:val="007D4ACF"/>
    <w:rsid w:val="007F0787"/>
    <w:rsid w:val="00810B7B"/>
    <w:rsid w:val="00815905"/>
    <w:rsid w:val="00817260"/>
    <w:rsid w:val="0082358A"/>
    <w:rsid w:val="008235CD"/>
    <w:rsid w:val="008247DE"/>
    <w:rsid w:val="008339C0"/>
    <w:rsid w:val="00840B10"/>
    <w:rsid w:val="008513CB"/>
    <w:rsid w:val="00874E9F"/>
    <w:rsid w:val="008A7F84"/>
    <w:rsid w:val="0091702E"/>
    <w:rsid w:val="00923B0C"/>
    <w:rsid w:val="00924F46"/>
    <w:rsid w:val="00935AAC"/>
    <w:rsid w:val="0093725D"/>
    <w:rsid w:val="0094021C"/>
    <w:rsid w:val="00952F86"/>
    <w:rsid w:val="0096716C"/>
    <w:rsid w:val="00982B28"/>
    <w:rsid w:val="009C26D0"/>
    <w:rsid w:val="009D313F"/>
    <w:rsid w:val="00A4410D"/>
    <w:rsid w:val="00A47A5A"/>
    <w:rsid w:val="00A63AE6"/>
    <w:rsid w:val="00A6683B"/>
    <w:rsid w:val="00A67F05"/>
    <w:rsid w:val="00A97F94"/>
    <w:rsid w:val="00AA7EA2"/>
    <w:rsid w:val="00AB5A56"/>
    <w:rsid w:val="00AD715A"/>
    <w:rsid w:val="00B03099"/>
    <w:rsid w:val="00B05BC8"/>
    <w:rsid w:val="00B30F5E"/>
    <w:rsid w:val="00B64B47"/>
    <w:rsid w:val="00B95654"/>
    <w:rsid w:val="00B97F32"/>
    <w:rsid w:val="00BA04B2"/>
    <w:rsid w:val="00BA321C"/>
    <w:rsid w:val="00C002DE"/>
    <w:rsid w:val="00C0602B"/>
    <w:rsid w:val="00C224DA"/>
    <w:rsid w:val="00C53BF8"/>
    <w:rsid w:val="00C66157"/>
    <w:rsid w:val="00C674FE"/>
    <w:rsid w:val="00C67501"/>
    <w:rsid w:val="00C75633"/>
    <w:rsid w:val="00CE2EE1"/>
    <w:rsid w:val="00CE3349"/>
    <w:rsid w:val="00CE36E5"/>
    <w:rsid w:val="00CE4360"/>
    <w:rsid w:val="00CF27F5"/>
    <w:rsid w:val="00CF3FFD"/>
    <w:rsid w:val="00D10CCF"/>
    <w:rsid w:val="00D13941"/>
    <w:rsid w:val="00D23F5F"/>
    <w:rsid w:val="00D43F7D"/>
    <w:rsid w:val="00D53938"/>
    <w:rsid w:val="00D63735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83FF1"/>
    <w:rsid w:val="00E920B1"/>
    <w:rsid w:val="00E92863"/>
    <w:rsid w:val="00E979B2"/>
    <w:rsid w:val="00EB796D"/>
    <w:rsid w:val="00F058DC"/>
    <w:rsid w:val="00F24FC4"/>
    <w:rsid w:val="00F2676C"/>
    <w:rsid w:val="00F363FE"/>
    <w:rsid w:val="00F50E3F"/>
    <w:rsid w:val="00F84366"/>
    <w:rsid w:val="00F85089"/>
    <w:rsid w:val="00F974C5"/>
    <w:rsid w:val="00FA3763"/>
    <w:rsid w:val="00FA6F46"/>
    <w:rsid w:val="00FC0E94"/>
    <w:rsid w:val="00FC4592"/>
    <w:rsid w:val="00FD527F"/>
    <w:rsid w:val="00FE0D8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84A7B7"/>
  <w15:chartTrackingRefBased/>
  <w15:docId w15:val="{BCD96068-8FC2-4FB0-99B3-BDB55B20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081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_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_No"/>
    <w:basedOn w:val="AgendaItem"/>
    <w:qFormat/>
    <w:rsid w:val="00F974C5"/>
  </w:style>
  <w:style w:type="paragraph" w:customStyle="1" w:styleId="Annextitle">
    <w:name w:val="Annex_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_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_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_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_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1"/>
    <w:basedOn w:val="Normal"/>
    <w:qFormat/>
    <w:rsid w:val="00077A58"/>
    <w:pPr>
      <w:spacing w:before="80" w:after="80"/>
      <w:ind w:left="794" w:hanging="794"/>
      <w:outlineLvl w:val="0"/>
    </w:pPr>
    <w:rPr>
      <w:lang w:bidi="ar-SY"/>
    </w:rPr>
  </w:style>
  <w:style w:type="paragraph" w:customStyle="1" w:styleId="enumlev2">
    <w:name w:val="enumlev2"/>
    <w:basedOn w:val="Normal"/>
    <w:next w:val="enumlev1"/>
    <w:qFormat/>
    <w:rsid w:val="00077A58"/>
    <w:pPr>
      <w:spacing w:before="80" w:after="80"/>
      <w:ind w:left="1588" w:hanging="794"/>
      <w:outlineLvl w:val="1"/>
    </w:pPr>
  </w:style>
  <w:style w:type="paragraph" w:customStyle="1" w:styleId="enumlev3">
    <w:name w:val="enumlev3"/>
    <w:basedOn w:val="Normal"/>
    <w:qFormat/>
    <w:rsid w:val="00077A58"/>
    <w:pPr>
      <w:spacing w:before="80" w:after="80"/>
      <w:ind w:left="2382" w:hanging="794"/>
      <w:outlineLvl w:val="2"/>
    </w:pPr>
    <w:rPr>
      <w:lang w:bidi="ar-SY"/>
    </w:rPr>
  </w:style>
  <w:style w:type="paragraph" w:customStyle="1" w:styleId="Figurelegend">
    <w:name w:val="Figure_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Footnote_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_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_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_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/>
      <w:jc w:val="center"/>
    </w:pPr>
    <w:rPr>
      <w:b/>
      <w:bCs/>
      <w:sz w:val="32"/>
      <w:szCs w:val="32"/>
    </w:rPr>
  </w:style>
  <w:style w:type="paragraph" w:customStyle="1" w:styleId="FigureNo">
    <w:name w:val="Figure_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_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_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_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_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_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_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_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96716C"/>
    <w:rPr>
      <w:rFonts w:ascii="Dubai" w:hAnsi="Dubai" w:cs="Dubai"/>
      <w:noProof/>
      <w:color w:val="5B9BD5"/>
      <w:u w:val="single" w:color="5B9BD5"/>
      <w:lang w:val="en-GB" w:eastAsia="en-US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_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_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_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0D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4D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5-CL-C-0115/fr" TargetMode="External"/><Relationship Id="rId13" Type="http://schemas.openxmlformats.org/officeDocument/2006/relationships/hyperlink" Target="https://www.itu.int/md/S25-CL-C-0120/fr" TargetMode="External"/><Relationship Id="rId18" Type="http://schemas.openxmlformats.org/officeDocument/2006/relationships/hyperlink" Target="https://www.itu.int/md/S25-CL-C-0125/fr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5-CL-C-0119/fr" TargetMode="External"/><Relationship Id="rId17" Type="http://schemas.openxmlformats.org/officeDocument/2006/relationships/hyperlink" Target="https://www.itu.int/md/S25-CL-C-0124/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5-CL-C-0123/f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5-CL-C-0118/f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5-CL-C-0122/f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25-CL-C-0117/fr" TargetMode="External"/><Relationship Id="rId19" Type="http://schemas.openxmlformats.org/officeDocument/2006/relationships/hyperlink" Target="https://www.itu.int/md/S25-CL-C-0126/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5-CL-C-0116/fr" TargetMode="External"/><Relationship Id="rId14" Type="http://schemas.openxmlformats.org/officeDocument/2006/relationships/hyperlink" Target="https://www.itu.int/md/S25-CL-C-0121/fr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0%20ITU\00%20Template\Arabic%20Templates%202025\SG\PA_Council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2025.dotx</Template>
  <TotalTime>1</TotalTime>
  <Pages>1</Pages>
  <Words>195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2024</dc:subject>
  <dc:creator/>
  <cp:keywords>C2024, C24, Council-24</cp:keywords>
  <dc:description/>
  <cp:lastModifiedBy>GBS</cp:lastModifiedBy>
  <cp:revision>3</cp:revision>
  <dcterms:created xsi:type="dcterms:W3CDTF">2025-09-19T09:33:00Z</dcterms:created>
  <dcterms:modified xsi:type="dcterms:W3CDTF">2025-09-19T09:33:00Z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4764bc0ed8aab6cc3f228418da0bf4d692034987165b3c327d8e9737cd820415</vt:lpwstr>
  </property>
</Properties>
</file>