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677054" w14:paraId="39881C19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1CD72E4" w14:textId="43923A94" w:rsidR="00796BD3" w:rsidRPr="00677054" w:rsidRDefault="00796BD3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61BD62E7" w14:textId="58331ED3" w:rsidR="00796BD3" w:rsidRPr="00677054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77054">
              <w:rPr>
                <w:b/>
                <w:lang w:val="ru-RU"/>
              </w:rPr>
              <w:t xml:space="preserve">Документ </w:t>
            </w:r>
            <w:r w:rsidR="005318EE" w:rsidRPr="00677054">
              <w:rPr>
                <w:b/>
                <w:lang w:val="ru-RU"/>
              </w:rPr>
              <w:t>C25/</w:t>
            </w:r>
            <w:r w:rsidR="00BB205A" w:rsidRPr="00677054">
              <w:rPr>
                <w:b/>
                <w:lang w:val="ru-RU"/>
              </w:rPr>
              <w:t>125</w:t>
            </w:r>
            <w:r w:rsidR="00796BD3" w:rsidRPr="00677054">
              <w:rPr>
                <w:b/>
                <w:lang w:val="ru-RU"/>
              </w:rPr>
              <w:t>-R</w:t>
            </w:r>
          </w:p>
        </w:tc>
      </w:tr>
      <w:tr w:rsidR="00796BD3" w:rsidRPr="00677054" w14:paraId="45BE605F" w14:textId="77777777" w:rsidTr="00DA770A">
        <w:trPr>
          <w:cantSplit/>
        </w:trPr>
        <w:tc>
          <w:tcPr>
            <w:tcW w:w="3969" w:type="dxa"/>
            <w:vMerge/>
          </w:tcPr>
          <w:p w14:paraId="35AABF4D" w14:textId="77777777" w:rsidR="00796BD3" w:rsidRPr="00677054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279CD1A" w14:textId="7C0FE0F7" w:rsidR="00796BD3" w:rsidRPr="00677054" w:rsidRDefault="00BB205A" w:rsidP="00BB205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677054">
              <w:rPr>
                <w:b/>
                <w:lang w:val="ru-RU"/>
              </w:rPr>
              <w:t>9 июля 2025 года</w:t>
            </w:r>
          </w:p>
        </w:tc>
      </w:tr>
      <w:tr w:rsidR="00796BD3" w:rsidRPr="00677054" w14:paraId="6010CD49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3383F527" w14:textId="77777777" w:rsidR="00796BD3" w:rsidRPr="00677054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860AE6F" w14:textId="77777777" w:rsidR="00796BD3" w:rsidRPr="00677054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77054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677054" w14:paraId="3C38EFE6" w14:textId="77777777" w:rsidTr="00DA770A">
        <w:trPr>
          <w:cantSplit/>
          <w:trHeight w:val="23"/>
        </w:trPr>
        <w:tc>
          <w:tcPr>
            <w:tcW w:w="3969" w:type="dxa"/>
          </w:tcPr>
          <w:p w14:paraId="7FA0581C" w14:textId="77777777" w:rsidR="00796BD3" w:rsidRPr="00677054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5612E45" w14:textId="77777777" w:rsidR="00796BD3" w:rsidRPr="00677054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677054" w14:paraId="2114C3E9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F58146E" w14:textId="2D3BD7C6" w:rsidR="00796BD3" w:rsidRPr="00677054" w:rsidRDefault="00796BD3" w:rsidP="00677054">
            <w:pPr>
              <w:pStyle w:val="Source"/>
            </w:pPr>
            <w:bookmarkStart w:id="5" w:name="dsource" w:colFirst="0" w:colLast="0"/>
            <w:bookmarkEnd w:id="4"/>
          </w:p>
        </w:tc>
      </w:tr>
    </w:tbl>
    <w:bookmarkEnd w:id="2"/>
    <w:bookmarkEnd w:id="5"/>
    <w:p w14:paraId="657432EA" w14:textId="27100316" w:rsidR="00AF507B" w:rsidRPr="00677054" w:rsidRDefault="00AF507B" w:rsidP="00AF507B">
      <w:pPr>
        <w:pStyle w:val="ResNo"/>
        <w:rPr>
          <w:lang w:val="ru-RU"/>
        </w:rPr>
      </w:pPr>
      <w:r w:rsidRPr="00677054">
        <w:rPr>
          <w:lang w:val="ru-RU"/>
        </w:rPr>
        <w:t>Решение 482</w:t>
      </w:r>
      <w:r w:rsidR="00D94DA3" w:rsidRPr="00677054">
        <w:rPr>
          <w:lang w:val="ru-RU"/>
        </w:rPr>
        <w:t xml:space="preserve"> (С01, </w:t>
      </w:r>
      <w:r w:rsidR="00D94DA3" w:rsidRPr="00677054">
        <w:rPr>
          <w:caps w:val="0"/>
          <w:lang w:val="ru-RU"/>
        </w:rPr>
        <w:t xml:space="preserve">последнее изменение </w:t>
      </w:r>
      <w:r w:rsidR="00D94DA3" w:rsidRPr="00677054">
        <w:rPr>
          <w:lang w:val="ru-RU"/>
        </w:rPr>
        <w:t>C25)</w:t>
      </w:r>
    </w:p>
    <w:p w14:paraId="35D21586" w14:textId="02569731" w:rsidR="00AF507B" w:rsidRPr="00677054" w:rsidRDefault="00FF7B83" w:rsidP="00677054">
      <w:pPr>
        <w:jc w:val="center"/>
        <w:rPr>
          <w:b/>
          <w:lang w:val="ru-RU"/>
        </w:rPr>
      </w:pPr>
      <w:r w:rsidRPr="00677054">
        <w:rPr>
          <w:lang w:val="ru-RU"/>
        </w:rPr>
        <w:t>(принято на восьмом пленарном заседании)</w:t>
      </w:r>
    </w:p>
    <w:p w14:paraId="57907957" w14:textId="77777777" w:rsidR="00AF507B" w:rsidRPr="00677054" w:rsidRDefault="00AF507B" w:rsidP="00AF507B">
      <w:pPr>
        <w:pStyle w:val="Restitle"/>
        <w:rPr>
          <w:lang w:val="ru-RU"/>
        </w:rPr>
      </w:pPr>
      <w:r w:rsidRPr="00677054">
        <w:rPr>
          <w:lang w:val="ru-RU"/>
        </w:rPr>
        <w:t xml:space="preserve">Осуществление возмещения затрат на обработку заявок </w:t>
      </w:r>
      <w:r w:rsidRPr="00677054">
        <w:rPr>
          <w:lang w:val="ru-RU"/>
        </w:rPr>
        <w:br/>
        <w:t>на регистрацию спутниковых сетей</w:t>
      </w:r>
    </w:p>
    <w:p w14:paraId="7FE3DC12" w14:textId="78D00674" w:rsidR="004872E4" w:rsidRPr="00677054" w:rsidRDefault="004872E4" w:rsidP="00677054">
      <w:pPr>
        <w:pStyle w:val="Normalaftertitle"/>
        <w:rPr>
          <w:lang w:val="ru-RU"/>
        </w:rPr>
      </w:pPr>
      <w:r w:rsidRPr="00677054">
        <w:rPr>
          <w:lang w:val="ru-RU"/>
        </w:rPr>
        <w:t>Совет МСЭ,</w:t>
      </w:r>
    </w:p>
    <w:p w14:paraId="5C8BD944" w14:textId="42D4FC67" w:rsidR="00AF507B" w:rsidRPr="00677054" w:rsidRDefault="00AF507B" w:rsidP="00677054">
      <w:pPr>
        <w:pStyle w:val="Call"/>
        <w:rPr>
          <w:lang w:val="ru-RU"/>
        </w:rPr>
      </w:pPr>
      <w:r w:rsidRPr="00677054">
        <w:rPr>
          <w:lang w:val="ru-RU"/>
        </w:rPr>
        <w:t>учитывая</w:t>
      </w:r>
    </w:p>
    <w:p w14:paraId="7C1AFDA9" w14:textId="77777777" w:rsidR="00AF507B" w:rsidRPr="00677054" w:rsidRDefault="00AF507B" w:rsidP="00F94DD9">
      <w:pPr>
        <w:jc w:val="both"/>
        <w:rPr>
          <w:lang w:val="ru-RU"/>
        </w:rPr>
      </w:pPr>
      <w:r w:rsidRPr="00677054">
        <w:rPr>
          <w:i/>
          <w:iCs/>
          <w:lang w:val="ru-RU"/>
        </w:rPr>
        <w:t>а)</w:t>
      </w:r>
      <w:r w:rsidRPr="00677054">
        <w:rPr>
          <w:i/>
          <w:lang w:val="ru-RU"/>
        </w:rPr>
        <w:tab/>
      </w:r>
      <w:r w:rsidRPr="00677054">
        <w:rPr>
          <w:lang w:val="ru-RU"/>
        </w:rPr>
        <w:t>Резолюцию 88 (Пересм. Марракеш, 2002 г.) Полномочной конференции об осуществлении возмещения затрат на обработку заявок на регистрацию спутниковых сетей;</w:t>
      </w:r>
    </w:p>
    <w:p w14:paraId="3282352E" w14:textId="77777777" w:rsidR="00AF507B" w:rsidRPr="00677054" w:rsidRDefault="00AF507B" w:rsidP="00F94DD9">
      <w:pPr>
        <w:jc w:val="both"/>
        <w:rPr>
          <w:lang w:val="ru-RU"/>
        </w:rPr>
      </w:pPr>
      <w:r w:rsidRPr="00677054">
        <w:rPr>
          <w:i/>
          <w:iCs/>
          <w:lang w:val="ru-RU"/>
        </w:rPr>
        <w:t>b)</w:t>
      </w:r>
      <w:r w:rsidRPr="00677054">
        <w:rPr>
          <w:lang w:val="ru-RU"/>
        </w:rPr>
        <w:tab/>
        <w:t>Резолюцию 91 (Пересм. Гвадалахара, 2010 г.) Полномочной конференции о возмещении затрат на некоторые продукты и услуги МСЭ;</w:t>
      </w:r>
    </w:p>
    <w:p w14:paraId="483EF80F" w14:textId="77777777" w:rsidR="00AF507B" w:rsidRPr="00677054" w:rsidRDefault="00AF507B" w:rsidP="00F94DD9">
      <w:pPr>
        <w:jc w:val="both"/>
        <w:rPr>
          <w:lang w:val="ru-RU"/>
        </w:rPr>
      </w:pPr>
      <w:r w:rsidRPr="00677054">
        <w:rPr>
          <w:i/>
          <w:iCs/>
          <w:lang w:val="ru-RU"/>
        </w:rPr>
        <w:t>c)</w:t>
      </w:r>
      <w:r w:rsidRPr="00677054">
        <w:rPr>
          <w:lang w:val="ru-RU"/>
        </w:rPr>
        <w:tab/>
        <w:t>Резолюцию 1113 Совета о возмещении затрат на обработку Бюро радиосвязи заявлений на космические службы;</w:t>
      </w:r>
    </w:p>
    <w:p w14:paraId="32BF22D4" w14:textId="77777777" w:rsidR="00AF507B" w:rsidRPr="00677054" w:rsidRDefault="00AF507B" w:rsidP="00F94DD9">
      <w:pPr>
        <w:jc w:val="both"/>
        <w:rPr>
          <w:lang w:val="ru-RU"/>
        </w:rPr>
      </w:pPr>
      <w:r w:rsidRPr="00677054">
        <w:rPr>
          <w:i/>
          <w:iCs/>
          <w:lang w:val="ru-RU"/>
        </w:rPr>
        <w:t>d)</w:t>
      </w:r>
      <w:r w:rsidRPr="00677054">
        <w:rPr>
          <w:lang w:val="ru-RU"/>
        </w:rPr>
        <w:tab/>
        <w:t>Документ </w:t>
      </w:r>
      <w:proofErr w:type="spellStart"/>
      <w:r>
        <w:fldChar w:fldCharType="begin"/>
      </w:r>
      <w:r>
        <w:instrText>HYPERLINK</w:instrText>
      </w:r>
      <w:r w:rsidRPr="00F94DD9">
        <w:rPr>
          <w:lang w:val="ru-RU"/>
        </w:rPr>
        <w:instrText xml:space="preserve"> "</w:instrText>
      </w:r>
      <w:r>
        <w:instrText>http</w:instrText>
      </w:r>
      <w:r w:rsidRPr="00F94DD9">
        <w:rPr>
          <w:lang w:val="ru-RU"/>
        </w:rPr>
        <w:instrText>://</w:instrText>
      </w:r>
      <w:r>
        <w:instrText>www</w:instrText>
      </w:r>
      <w:r w:rsidRPr="00F94DD9">
        <w:rPr>
          <w:lang w:val="ru-RU"/>
        </w:rPr>
        <w:instrText>.</w:instrText>
      </w:r>
      <w:r>
        <w:instrText>itu</w:instrText>
      </w:r>
      <w:r w:rsidRPr="00F94DD9">
        <w:rPr>
          <w:lang w:val="ru-RU"/>
        </w:rPr>
        <w:instrText>.</w:instrText>
      </w:r>
      <w:r>
        <w:instrText>int</w:instrText>
      </w:r>
      <w:r w:rsidRPr="00F94DD9">
        <w:rPr>
          <w:lang w:val="ru-RU"/>
        </w:rPr>
        <w:instrText>/</w:instrText>
      </w:r>
      <w:r>
        <w:instrText>itudoc</w:instrText>
      </w:r>
      <w:r w:rsidRPr="00F94DD9">
        <w:rPr>
          <w:lang w:val="ru-RU"/>
        </w:rPr>
        <w:instrText>/</w:instrText>
      </w:r>
      <w:r>
        <w:instrText>gs</w:instrText>
      </w:r>
      <w:r w:rsidRPr="00F94DD9">
        <w:rPr>
          <w:lang w:val="ru-RU"/>
        </w:rPr>
        <w:instrText>/</w:instrText>
      </w:r>
      <w:r>
        <w:instrText>council</w:instrText>
      </w:r>
      <w:r w:rsidRPr="00F94DD9">
        <w:rPr>
          <w:lang w:val="ru-RU"/>
        </w:rPr>
        <w:instrText>/</w:instrText>
      </w:r>
      <w:r>
        <w:instrText>c</w:instrText>
      </w:r>
      <w:r w:rsidRPr="00F94DD9">
        <w:rPr>
          <w:lang w:val="ru-RU"/>
        </w:rPr>
        <w:instrText>99/</w:instrText>
      </w:r>
      <w:r>
        <w:instrText>docs</w:instrText>
      </w:r>
      <w:r w:rsidRPr="00F94DD9">
        <w:rPr>
          <w:lang w:val="ru-RU"/>
        </w:rPr>
        <w:instrText>/</w:instrText>
      </w:r>
      <w:r>
        <w:instrText>docs</w:instrText>
      </w:r>
      <w:r w:rsidRPr="00F94DD9">
        <w:rPr>
          <w:lang w:val="ru-RU"/>
        </w:rPr>
        <w:instrText>1/068.</w:instrText>
      </w:r>
      <w:r>
        <w:instrText>html</w:instrText>
      </w:r>
      <w:r w:rsidRPr="00F94DD9">
        <w:rPr>
          <w:lang w:val="ru-RU"/>
        </w:rPr>
        <w:instrText>"</w:instrText>
      </w:r>
      <w:r>
        <w:fldChar w:fldCharType="separate"/>
      </w:r>
      <w:r w:rsidRPr="00677054">
        <w:rPr>
          <w:rStyle w:val="Hyperlink"/>
          <w:lang w:val="ru-RU"/>
        </w:rPr>
        <w:t>C99</w:t>
      </w:r>
      <w:proofErr w:type="spellEnd"/>
      <w:r w:rsidRPr="00677054">
        <w:rPr>
          <w:rStyle w:val="Hyperlink"/>
          <w:lang w:val="ru-RU"/>
        </w:rPr>
        <w:t>/68</w:t>
      </w:r>
      <w:r>
        <w:fldChar w:fldCharType="end"/>
      </w:r>
      <w:r w:rsidRPr="00677054">
        <w:rPr>
          <w:lang w:val="ru-RU"/>
        </w:rPr>
        <w:t>, содержащий отчет Рабочей группы Совета об осуществлении возмещения затрат на обработку заявок на регистрацию спутниковых сетей;</w:t>
      </w:r>
    </w:p>
    <w:p w14:paraId="69A7EE83" w14:textId="77777777" w:rsidR="00AF507B" w:rsidRPr="00677054" w:rsidRDefault="00AF507B" w:rsidP="00F94DD9">
      <w:pPr>
        <w:jc w:val="both"/>
        <w:rPr>
          <w:lang w:val="ru-RU"/>
        </w:rPr>
      </w:pPr>
      <w:r w:rsidRPr="00677054">
        <w:rPr>
          <w:i/>
          <w:iCs/>
          <w:lang w:val="ru-RU"/>
        </w:rPr>
        <w:t>e)</w:t>
      </w:r>
      <w:r w:rsidRPr="00677054">
        <w:rPr>
          <w:lang w:val="ru-RU"/>
        </w:rPr>
        <w:tab/>
        <w:t>Документ </w:t>
      </w:r>
      <w:proofErr w:type="spellStart"/>
      <w:r>
        <w:fldChar w:fldCharType="begin"/>
      </w:r>
      <w:r>
        <w:instrText>HYPERLINK</w:instrText>
      </w:r>
      <w:r w:rsidRPr="00F94DD9">
        <w:rPr>
          <w:lang w:val="ru-RU"/>
        </w:rPr>
        <w:instrText xml:space="preserve"> "</w:instrText>
      </w:r>
      <w:r>
        <w:instrText>http</w:instrText>
      </w:r>
      <w:r w:rsidRPr="00F94DD9">
        <w:rPr>
          <w:lang w:val="ru-RU"/>
        </w:rPr>
        <w:instrText>://</w:instrText>
      </w:r>
      <w:r>
        <w:instrText>www</w:instrText>
      </w:r>
      <w:r w:rsidRPr="00F94DD9">
        <w:rPr>
          <w:lang w:val="ru-RU"/>
        </w:rPr>
        <w:instrText>.</w:instrText>
      </w:r>
      <w:r>
        <w:instrText>itu</w:instrText>
      </w:r>
      <w:r w:rsidRPr="00F94DD9">
        <w:rPr>
          <w:lang w:val="ru-RU"/>
        </w:rPr>
        <w:instrText>.</w:instrText>
      </w:r>
      <w:r>
        <w:instrText>int</w:instrText>
      </w:r>
      <w:r w:rsidRPr="00F94DD9">
        <w:rPr>
          <w:lang w:val="ru-RU"/>
        </w:rPr>
        <w:instrText>/</w:instrText>
      </w:r>
      <w:r>
        <w:instrText>itudoc</w:instrText>
      </w:r>
      <w:r w:rsidRPr="00F94DD9">
        <w:rPr>
          <w:lang w:val="ru-RU"/>
        </w:rPr>
        <w:instrText>/</w:instrText>
      </w:r>
      <w:r>
        <w:instrText>gs</w:instrText>
      </w:r>
      <w:r w:rsidRPr="00F94DD9">
        <w:rPr>
          <w:lang w:val="ru-RU"/>
        </w:rPr>
        <w:instrText>/</w:instrText>
      </w:r>
      <w:r>
        <w:instrText>council</w:instrText>
      </w:r>
      <w:r w:rsidRPr="00F94DD9">
        <w:rPr>
          <w:lang w:val="ru-RU"/>
        </w:rPr>
        <w:instrText>/</w:instrText>
      </w:r>
      <w:r>
        <w:instrText>c</w:instrText>
      </w:r>
      <w:r w:rsidRPr="00F94DD9">
        <w:rPr>
          <w:lang w:val="ru-RU"/>
        </w:rPr>
        <w:instrText>99/</w:instrText>
      </w:r>
      <w:r>
        <w:instrText>docs</w:instrText>
      </w:r>
      <w:r w:rsidRPr="00F94DD9">
        <w:rPr>
          <w:lang w:val="ru-RU"/>
        </w:rPr>
        <w:instrText>/</w:instrText>
      </w:r>
      <w:r>
        <w:instrText>docs</w:instrText>
      </w:r>
      <w:r w:rsidRPr="00F94DD9">
        <w:rPr>
          <w:lang w:val="ru-RU"/>
        </w:rPr>
        <w:instrText>1/047.</w:instrText>
      </w:r>
      <w:r>
        <w:instrText>html</w:instrText>
      </w:r>
      <w:r w:rsidRPr="00F94DD9">
        <w:rPr>
          <w:lang w:val="ru-RU"/>
        </w:rPr>
        <w:instrText>"</w:instrText>
      </w:r>
      <w:r>
        <w:fldChar w:fldCharType="separate"/>
      </w:r>
      <w:r w:rsidRPr="00677054">
        <w:rPr>
          <w:rStyle w:val="Hyperlink"/>
          <w:lang w:val="ru-RU"/>
        </w:rPr>
        <w:t>C99</w:t>
      </w:r>
      <w:proofErr w:type="spellEnd"/>
      <w:r w:rsidRPr="00677054">
        <w:rPr>
          <w:rStyle w:val="Hyperlink"/>
          <w:lang w:val="ru-RU"/>
        </w:rPr>
        <w:t>/47</w:t>
      </w:r>
      <w:r>
        <w:fldChar w:fldCharType="end"/>
      </w:r>
      <w:r w:rsidRPr="00677054">
        <w:rPr>
          <w:lang w:val="ru-RU"/>
        </w:rPr>
        <w:t xml:space="preserve"> о возмещении затрат на некоторые продукты и услуги МСЭ;</w:t>
      </w:r>
    </w:p>
    <w:p w14:paraId="6A760D13" w14:textId="6F8DF799" w:rsidR="00AF507B" w:rsidRPr="00677054" w:rsidRDefault="00AF507B" w:rsidP="00F94DD9">
      <w:pPr>
        <w:jc w:val="both"/>
        <w:rPr>
          <w:lang w:val="ru-RU"/>
        </w:rPr>
      </w:pPr>
      <w:r w:rsidRPr="00677054">
        <w:rPr>
          <w:i/>
          <w:iCs/>
          <w:lang w:val="ru-RU"/>
        </w:rPr>
        <w:t>e</w:t>
      </w:r>
      <w:r w:rsidR="00FE1FB3" w:rsidRPr="00677054">
        <w:rPr>
          <w:i/>
          <w:iCs/>
          <w:lang w:val="ru-RU"/>
        </w:rPr>
        <w:t xml:space="preserve"> </w:t>
      </w:r>
      <w:r w:rsidRPr="00677054">
        <w:rPr>
          <w:i/>
          <w:iCs/>
          <w:lang w:val="ru-RU"/>
        </w:rPr>
        <w:t>bis)</w:t>
      </w:r>
      <w:r w:rsidRPr="00677054">
        <w:rPr>
          <w:lang w:val="ru-RU"/>
        </w:rPr>
        <w:tab/>
        <w:t>Документ </w:t>
      </w:r>
      <w:proofErr w:type="spellStart"/>
      <w:r>
        <w:fldChar w:fldCharType="begin"/>
      </w:r>
      <w:r>
        <w:instrText>HYPERLINK</w:instrText>
      </w:r>
      <w:r w:rsidRPr="00F94DD9">
        <w:rPr>
          <w:lang w:val="ru-RU"/>
        </w:rPr>
        <w:instrText xml:space="preserve"> "</w:instrText>
      </w:r>
      <w:r>
        <w:instrText>http</w:instrText>
      </w:r>
      <w:r w:rsidRPr="00F94DD9">
        <w:rPr>
          <w:lang w:val="ru-RU"/>
        </w:rPr>
        <w:instrText>://</w:instrText>
      </w:r>
      <w:r>
        <w:instrText>www</w:instrText>
      </w:r>
      <w:r w:rsidRPr="00F94DD9">
        <w:rPr>
          <w:lang w:val="ru-RU"/>
        </w:rPr>
        <w:instrText>.</w:instrText>
      </w:r>
      <w:r>
        <w:instrText>itu</w:instrText>
      </w:r>
      <w:r w:rsidRPr="00F94DD9">
        <w:rPr>
          <w:lang w:val="ru-RU"/>
        </w:rPr>
        <w:instrText>.</w:instrText>
      </w:r>
      <w:r>
        <w:instrText>int</w:instrText>
      </w:r>
      <w:r w:rsidRPr="00F94DD9">
        <w:rPr>
          <w:lang w:val="ru-RU"/>
        </w:rPr>
        <w:instrText>/</w:instrText>
      </w:r>
      <w:r>
        <w:instrText>md</w:instrText>
      </w:r>
      <w:r w:rsidRPr="00F94DD9">
        <w:rPr>
          <w:lang w:val="ru-RU"/>
        </w:rPr>
        <w:instrText>/</w:instrText>
      </w:r>
      <w:r>
        <w:instrText>S</w:instrText>
      </w:r>
      <w:r w:rsidRPr="00F94DD9">
        <w:rPr>
          <w:lang w:val="ru-RU"/>
        </w:rPr>
        <w:instrText>05-</w:instrText>
      </w:r>
      <w:r>
        <w:instrText>CL</w:instrText>
      </w:r>
      <w:r w:rsidRPr="00F94DD9">
        <w:rPr>
          <w:lang w:val="ru-RU"/>
        </w:rPr>
        <w:instrText>-</w:instrText>
      </w:r>
      <w:r>
        <w:instrText>C</w:instrText>
      </w:r>
      <w:r w:rsidRPr="00F94DD9">
        <w:rPr>
          <w:lang w:val="ru-RU"/>
        </w:rPr>
        <w:instrText>-0029/</w:instrText>
      </w:r>
      <w:r>
        <w:instrText>en</w:instrText>
      </w:r>
      <w:r w:rsidRPr="00F94DD9">
        <w:rPr>
          <w:lang w:val="ru-RU"/>
        </w:rPr>
        <w:instrText>"</w:instrText>
      </w:r>
      <w:r>
        <w:fldChar w:fldCharType="separate"/>
      </w:r>
      <w:r w:rsidRPr="00677054">
        <w:rPr>
          <w:rStyle w:val="Hyperlink"/>
          <w:lang w:val="ru-RU"/>
        </w:rPr>
        <w:t>C05</w:t>
      </w:r>
      <w:proofErr w:type="spellEnd"/>
      <w:r w:rsidRPr="00677054">
        <w:rPr>
          <w:rStyle w:val="Hyperlink"/>
          <w:lang w:val="ru-RU"/>
        </w:rPr>
        <w:t>/29</w:t>
      </w:r>
      <w:r>
        <w:fldChar w:fldCharType="end"/>
      </w:r>
      <w:r w:rsidRPr="00677054">
        <w:rPr>
          <w:lang w:val="ru-RU"/>
        </w:rPr>
        <w:t xml:space="preserve"> о возмещении затрат на обработку заявок на регистрацию спутниковых сетей;</w:t>
      </w:r>
    </w:p>
    <w:p w14:paraId="4DE08AE9" w14:textId="77777777" w:rsidR="00AF507B" w:rsidRPr="00677054" w:rsidRDefault="00AF507B" w:rsidP="00F94DD9">
      <w:pPr>
        <w:jc w:val="both"/>
        <w:rPr>
          <w:lang w:val="ru-RU"/>
        </w:rPr>
      </w:pPr>
      <w:r w:rsidRPr="00677054">
        <w:rPr>
          <w:i/>
          <w:lang w:val="ru-RU"/>
        </w:rPr>
        <w:t>f)</w:t>
      </w:r>
      <w:r w:rsidRPr="00677054">
        <w:rPr>
          <w:iCs/>
          <w:lang w:val="ru-RU"/>
        </w:rPr>
        <w:tab/>
        <w:t xml:space="preserve">что </w:t>
      </w:r>
      <w:r w:rsidRPr="00677054">
        <w:rPr>
          <w:lang w:val="ru-RU"/>
        </w:rPr>
        <w:t>ВКР-03 и ВКР-07 приняли положения, относящиеся к измененному Решению 482 Совета, согласно которым заявка на регистрацию спутниковой сети аннулируется, если платеж не получен в соответствии с положениями настоящего Решения;</w:t>
      </w:r>
    </w:p>
    <w:p w14:paraId="3A3DF3E5" w14:textId="75CD7287" w:rsidR="00AF507B" w:rsidRPr="00677054" w:rsidRDefault="00AF507B" w:rsidP="00F94DD9">
      <w:pPr>
        <w:jc w:val="both"/>
        <w:rPr>
          <w:lang w:val="ru-RU"/>
        </w:rPr>
      </w:pPr>
      <w:r w:rsidRPr="00677054">
        <w:rPr>
          <w:i/>
          <w:iCs/>
          <w:lang w:val="ru-RU"/>
        </w:rPr>
        <w:t>g)</w:t>
      </w:r>
      <w:r w:rsidRPr="00677054">
        <w:rPr>
          <w:lang w:val="ru-RU"/>
        </w:rPr>
        <w:tab/>
        <w:t>что ВКР-07 существенно пересмотрела регламентарные процедуры, касающиеся Плана</w:t>
      </w:r>
      <w:r w:rsidR="00FE1FB3" w:rsidRPr="00677054">
        <w:rPr>
          <w:lang w:val="ru-RU"/>
        </w:rPr>
        <w:t> </w:t>
      </w:r>
      <w:r w:rsidRPr="00677054">
        <w:rPr>
          <w:lang w:val="ru-RU"/>
        </w:rPr>
        <w:t>фиксированной спутниковой службы, содержащегося в Приложении </w:t>
      </w:r>
      <w:r w:rsidRPr="00677054">
        <w:rPr>
          <w:b/>
          <w:bCs/>
          <w:lang w:val="ru-RU"/>
        </w:rPr>
        <w:t>30В</w:t>
      </w:r>
      <w:r w:rsidRPr="00677054">
        <w:rPr>
          <w:lang w:val="ru-RU"/>
        </w:rPr>
        <w:t>, который вступил в силу с 17 ноября 2007 года;</w:t>
      </w:r>
    </w:p>
    <w:p w14:paraId="75C27D91" w14:textId="77777777" w:rsidR="00AF507B" w:rsidRPr="00677054" w:rsidRDefault="00AF507B" w:rsidP="00F94DD9">
      <w:pPr>
        <w:jc w:val="both"/>
        <w:rPr>
          <w:lang w:val="ru-RU"/>
        </w:rPr>
      </w:pPr>
      <w:r w:rsidRPr="00677054">
        <w:rPr>
          <w:i/>
          <w:iCs/>
          <w:lang w:val="ru-RU"/>
        </w:rPr>
        <w:t>h)</w:t>
      </w:r>
      <w:r w:rsidRPr="00677054">
        <w:rPr>
          <w:lang w:val="ru-RU"/>
        </w:rPr>
        <w:tab/>
        <w:t>что датой вступления в силу Решения 482 (измененного, 2005 г.) было 1 января 2006 года,</w:t>
      </w:r>
    </w:p>
    <w:p w14:paraId="41581AAA" w14:textId="77777777" w:rsidR="00AF507B" w:rsidRPr="00677054" w:rsidRDefault="00AF507B" w:rsidP="00677054">
      <w:pPr>
        <w:pStyle w:val="Call"/>
        <w:rPr>
          <w:lang w:val="ru-RU"/>
        </w:rPr>
      </w:pPr>
      <w:r w:rsidRPr="00677054">
        <w:rPr>
          <w:lang w:val="ru-RU"/>
        </w:rPr>
        <w:t>признавая</w:t>
      </w:r>
    </w:p>
    <w:p w14:paraId="6C03B051" w14:textId="77777777" w:rsidR="00AF507B" w:rsidRPr="00677054" w:rsidRDefault="00AF507B" w:rsidP="00F94DD9">
      <w:pPr>
        <w:jc w:val="both"/>
        <w:rPr>
          <w:lang w:val="ru-RU"/>
        </w:rPr>
      </w:pPr>
      <w:r w:rsidRPr="00677054">
        <w:rPr>
          <w:lang w:val="ru-RU"/>
        </w:rPr>
        <w:t>практический опыт Бюро радиосвязи по внедрению платы в счет возмещения затрат на обработку заявок и методики, как об этом сообщается в представленных Совету на его сессиях 2001–2007 годов отчетах в соответствии с пересмотренным Советом Решением 482,</w:t>
      </w:r>
    </w:p>
    <w:p w14:paraId="648FF4FB" w14:textId="234902EB" w:rsidR="00AF507B" w:rsidRPr="00677054" w:rsidRDefault="00AF507B" w:rsidP="00677054">
      <w:pPr>
        <w:pStyle w:val="Call"/>
        <w:rPr>
          <w:lang w:val="ru-RU"/>
        </w:rPr>
      </w:pPr>
      <w:r w:rsidRPr="00677054">
        <w:rPr>
          <w:iCs/>
          <w:lang w:val="ru-RU"/>
        </w:rPr>
        <w:lastRenderedPageBreak/>
        <w:t>решает</w:t>
      </w:r>
    </w:p>
    <w:p w14:paraId="01B62E35" w14:textId="77777777" w:rsidR="00AF507B" w:rsidRPr="00677054" w:rsidRDefault="00AF507B" w:rsidP="00F94DD9">
      <w:pPr>
        <w:snapToGrid w:val="0"/>
        <w:jc w:val="both"/>
        <w:rPr>
          <w:lang w:val="ru-RU"/>
        </w:rPr>
      </w:pPr>
      <w:r w:rsidRPr="00677054">
        <w:rPr>
          <w:lang w:val="ru-RU"/>
        </w:rPr>
        <w:t>1</w:t>
      </w:r>
      <w:r w:rsidRPr="00677054">
        <w:rPr>
          <w:lang w:val="ru-RU"/>
        </w:rPr>
        <w:tab/>
        <w:t>что подлежат оплате в счет возмещения затрат все заявки на регистрацию спутниковых сетей, касающиеся предварительной публикации, связанные с ними запросы о координации или согласии (Статья </w:t>
      </w:r>
      <w:r w:rsidRPr="00677054">
        <w:rPr>
          <w:b/>
          <w:bCs/>
          <w:lang w:val="ru-RU"/>
        </w:rPr>
        <w:t>9</w:t>
      </w:r>
      <w:r w:rsidRPr="00677054">
        <w:rPr>
          <w:lang w:val="ru-RU"/>
        </w:rPr>
        <w:t xml:space="preserve"> Регламента радиосвязи (РР), Статья 7 Приложений </w:t>
      </w:r>
      <w:r w:rsidRPr="00677054">
        <w:rPr>
          <w:b/>
          <w:bCs/>
          <w:lang w:val="ru-RU"/>
        </w:rPr>
        <w:t>30/30A</w:t>
      </w:r>
      <w:r w:rsidRPr="00677054">
        <w:rPr>
          <w:lang w:val="ru-RU"/>
        </w:rPr>
        <w:t xml:space="preserve"> к РР, Резолюция </w:t>
      </w:r>
      <w:r w:rsidRPr="00677054">
        <w:rPr>
          <w:b/>
          <w:bCs/>
          <w:lang w:val="ru-RU"/>
        </w:rPr>
        <w:t>539 (Пересм. ВКР-19)</w:t>
      </w:r>
      <w:r w:rsidRPr="00677054">
        <w:rPr>
          <w:lang w:val="ru-RU"/>
        </w:rPr>
        <w:t>), применении защитных полос (Статья 2A Приложений </w:t>
      </w:r>
      <w:r w:rsidRPr="00677054">
        <w:rPr>
          <w:b/>
          <w:bCs/>
          <w:lang w:val="ru-RU"/>
        </w:rPr>
        <w:t>30/30A</w:t>
      </w:r>
      <w:r w:rsidRPr="00677054">
        <w:rPr>
          <w:lang w:val="ru-RU"/>
        </w:rPr>
        <w:t xml:space="preserve"> к РР), запросы о внесении изменений в планы и списки космических служб (Статья 4 Приложений </w:t>
      </w:r>
      <w:r w:rsidRPr="00677054">
        <w:rPr>
          <w:b/>
          <w:bCs/>
          <w:lang w:val="ru-RU"/>
        </w:rPr>
        <w:t>30</w:t>
      </w:r>
      <w:r w:rsidRPr="00677054">
        <w:rPr>
          <w:lang w:val="ru-RU"/>
        </w:rPr>
        <w:t xml:space="preserve"> и </w:t>
      </w:r>
      <w:r w:rsidRPr="00677054">
        <w:rPr>
          <w:b/>
          <w:bCs/>
          <w:lang w:val="ru-RU"/>
        </w:rPr>
        <w:t>30A</w:t>
      </w:r>
      <w:r w:rsidRPr="00677054">
        <w:rPr>
          <w:lang w:val="ru-RU"/>
        </w:rPr>
        <w:t xml:space="preserve"> к РР), запросы о применении плана фиксированной спутниковой службы (бывшие разделы IB и II Статьи 6 Приложения </w:t>
      </w:r>
      <w:r w:rsidRPr="00677054">
        <w:rPr>
          <w:b/>
          <w:bCs/>
          <w:lang w:val="ru-RU"/>
        </w:rPr>
        <w:t>30B</w:t>
      </w:r>
      <w:r w:rsidRPr="00677054">
        <w:rPr>
          <w:lang w:val="ru-RU"/>
        </w:rPr>
        <w:t xml:space="preserve"> к РР, до 16 ноября 2007 г.) и запросы о преобразовании выделения в присвоение с изменением, которое выходит за пределы диапазона характеристик первоначального выделения, введении дополнительной системы, изменении характеристик присвоения в Списке Приложения </w:t>
      </w:r>
      <w:r w:rsidRPr="00677054">
        <w:rPr>
          <w:b/>
          <w:bCs/>
          <w:lang w:val="ru-RU"/>
        </w:rPr>
        <w:t>30В</w:t>
      </w:r>
      <w:r w:rsidRPr="00677054">
        <w:rPr>
          <w:lang w:val="ru-RU"/>
        </w:rPr>
        <w:t xml:space="preserve"> к РР (Статья 6 Приложения </w:t>
      </w:r>
      <w:r w:rsidRPr="00677054">
        <w:rPr>
          <w:b/>
          <w:bCs/>
          <w:lang w:val="ru-RU"/>
        </w:rPr>
        <w:t>30В</w:t>
      </w:r>
      <w:r w:rsidRPr="00677054">
        <w:rPr>
          <w:lang w:val="ru-RU"/>
        </w:rPr>
        <w:t xml:space="preserve"> к РР, с 17 ноября 2007 г.), если и только если они были получены Бюро радиосвязи 8 ноября 1998 года или после этой даты;</w:t>
      </w:r>
    </w:p>
    <w:p w14:paraId="451765BE" w14:textId="77777777" w:rsidR="00AF507B" w:rsidRPr="00677054" w:rsidRDefault="00AF507B" w:rsidP="00F94DD9">
      <w:pPr>
        <w:snapToGrid w:val="0"/>
        <w:jc w:val="both"/>
        <w:rPr>
          <w:lang w:val="ru-RU"/>
        </w:rPr>
      </w:pPr>
      <w:r w:rsidRPr="00677054">
        <w:rPr>
          <w:lang w:val="ru-RU"/>
        </w:rPr>
        <w:t>1</w:t>
      </w:r>
      <w:r w:rsidRPr="00677054">
        <w:rPr>
          <w:i/>
          <w:iCs/>
          <w:lang w:val="ru-RU"/>
        </w:rPr>
        <w:t>bis</w:t>
      </w:r>
      <w:r w:rsidRPr="00677054">
        <w:rPr>
          <w:lang w:val="ru-RU"/>
        </w:rPr>
        <w:tab/>
        <w:t xml:space="preserve">что подлежат оплате в счет возмещения затрат все заявки на регистрацию спутниковых сетей, касающиеся заявления для регистрации частотных присвоений в Международном справочном регистре частот (Статья </w:t>
      </w:r>
      <w:r w:rsidRPr="00677054">
        <w:rPr>
          <w:b/>
          <w:bCs/>
          <w:lang w:val="ru-RU"/>
        </w:rPr>
        <w:t>11</w:t>
      </w:r>
      <w:r w:rsidRPr="00677054">
        <w:rPr>
          <w:lang w:val="ru-RU"/>
        </w:rPr>
        <w:t xml:space="preserve"> РР, Статья 5 Приложений </w:t>
      </w:r>
      <w:r w:rsidRPr="00677054">
        <w:rPr>
          <w:b/>
          <w:bCs/>
          <w:lang w:val="ru-RU"/>
        </w:rPr>
        <w:t>30/30А</w:t>
      </w:r>
      <w:r w:rsidRPr="00677054">
        <w:rPr>
          <w:lang w:val="ru-RU"/>
        </w:rPr>
        <w:t xml:space="preserve"> к РР и Статья 8 Приложения </w:t>
      </w:r>
      <w:r w:rsidRPr="00677054">
        <w:rPr>
          <w:b/>
          <w:bCs/>
          <w:lang w:val="ru-RU"/>
        </w:rPr>
        <w:t>30В</w:t>
      </w:r>
      <w:r w:rsidRPr="00677054">
        <w:rPr>
          <w:lang w:val="ru-RU"/>
        </w:rPr>
        <w:t xml:space="preserve"> к РР), которые получены Бюро радиосвязи 1 января 2006 года или после этой даты, если и только если они касаются предварительной публикации или изменения планов или списков космических служб (Часть А), запросов на реализацию плана фиксированной спутниковой службы или запросов о преобразовании выделения в присвоение с изменением, которое выходит за пределы диапазона характеристик первоначального выделения, введении дополнительной системы, изменении характеристик присвоения в Списке Приложения </w:t>
      </w:r>
      <w:r w:rsidRPr="00677054">
        <w:rPr>
          <w:b/>
          <w:bCs/>
          <w:lang w:val="ru-RU"/>
        </w:rPr>
        <w:t>30В</w:t>
      </w:r>
      <w:r w:rsidRPr="00677054">
        <w:rPr>
          <w:lang w:val="ru-RU"/>
        </w:rPr>
        <w:t xml:space="preserve"> к РР, в зависимости от случая, и получены 19 октября 2002 года или после этой даты;</w:t>
      </w:r>
    </w:p>
    <w:p w14:paraId="2DA71699" w14:textId="77777777" w:rsidR="00AF507B" w:rsidRPr="00677054" w:rsidRDefault="00AF507B" w:rsidP="00F94DD9">
      <w:pPr>
        <w:snapToGrid w:val="0"/>
        <w:jc w:val="both"/>
        <w:rPr>
          <w:lang w:val="ru-RU"/>
        </w:rPr>
      </w:pPr>
      <w:r w:rsidRPr="00677054">
        <w:rPr>
          <w:lang w:val="ru-RU"/>
        </w:rPr>
        <w:t>1</w:t>
      </w:r>
      <w:r w:rsidRPr="00677054">
        <w:rPr>
          <w:i/>
          <w:iCs/>
          <w:lang w:val="ru-RU"/>
        </w:rPr>
        <w:t>ter</w:t>
      </w:r>
      <w:r w:rsidRPr="00677054">
        <w:rPr>
          <w:lang w:val="ru-RU"/>
        </w:rPr>
        <w:tab/>
        <w:t>что подлежат оплате в счет возмещения затрат все запросы на реализацию плана фиксированной спутниковой службы (бывшие разделы IA и III Статьи 6 Приложения </w:t>
      </w:r>
      <w:r w:rsidRPr="00677054">
        <w:rPr>
          <w:b/>
          <w:bCs/>
          <w:lang w:val="ru-RU"/>
        </w:rPr>
        <w:t>30В</w:t>
      </w:r>
      <w:r w:rsidRPr="00677054">
        <w:rPr>
          <w:lang w:val="ru-RU"/>
        </w:rPr>
        <w:t xml:space="preserve"> к РР), если и только если они получены Бюро радиосвязи 1 января 2006 года или после этой даты;</w:t>
      </w:r>
    </w:p>
    <w:p w14:paraId="7E1ABDA0" w14:textId="77777777" w:rsidR="00AF507B" w:rsidRPr="00677054" w:rsidRDefault="00AF507B" w:rsidP="00F94DD9">
      <w:pPr>
        <w:snapToGrid w:val="0"/>
        <w:jc w:val="both"/>
        <w:outlineLvl w:val="0"/>
        <w:rPr>
          <w:lang w:val="ru-RU"/>
        </w:rPr>
      </w:pPr>
      <w:r w:rsidRPr="00677054">
        <w:rPr>
          <w:lang w:val="ru-RU"/>
        </w:rPr>
        <w:t>1</w:t>
      </w:r>
      <w:r w:rsidRPr="00677054">
        <w:rPr>
          <w:i/>
          <w:iCs/>
          <w:lang w:val="ru-RU"/>
        </w:rPr>
        <w:t>quater</w:t>
      </w:r>
      <w:r w:rsidRPr="00677054">
        <w:rPr>
          <w:lang w:val="ru-RU"/>
        </w:rPr>
        <w:tab/>
        <w:t>что подлежат оплате в счет возмещения затрат все запросы об объединении в МСРЧ частотных присвоений различных сетей ГСО, которые представлены администрацией (или администрацией, действующей от имени группы поименованных администраций) в той же орбитальной позиции, в частотные присвоения одной спутниковой сети, которые были получены Бюро радиосвязи 1 июля 2013 года или после этой даты;</w:t>
      </w:r>
    </w:p>
    <w:p w14:paraId="62E99F5B" w14:textId="2EDA390F" w:rsidR="00AF507B" w:rsidRPr="00677054" w:rsidRDefault="00AF507B" w:rsidP="00F94DD9">
      <w:pPr>
        <w:snapToGrid w:val="0"/>
        <w:jc w:val="both"/>
        <w:outlineLvl w:val="0"/>
        <w:rPr>
          <w:lang w:val="ru-RU"/>
        </w:rPr>
      </w:pPr>
      <w:r w:rsidRPr="00677054">
        <w:rPr>
          <w:lang w:val="ru-RU"/>
        </w:rPr>
        <w:t>1</w:t>
      </w:r>
      <w:r w:rsidRPr="00677054">
        <w:rPr>
          <w:i/>
          <w:iCs/>
          <w:lang w:val="ru-RU"/>
        </w:rPr>
        <w:t>quinquies</w:t>
      </w:r>
      <w:r w:rsidRPr="00677054">
        <w:rPr>
          <w:lang w:val="ru-RU"/>
        </w:rPr>
        <w:tab/>
        <w:t>что подлежат оплате в счет возмещения затрат все запросы, представленные в соответствии с Резолюцией </w:t>
      </w:r>
      <w:r w:rsidRPr="00677054">
        <w:rPr>
          <w:b/>
          <w:bCs/>
          <w:lang w:val="ru-RU"/>
        </w:rPr>
        <w:t>121 (ВКР-23)</w:t>
      </w:r>
      <w:r w:rsidRPr="00677054">
        <w:rPr>
          <w:lang w:val="ru-RU"/>
        </w:rPr>
        <w:t>, об использовании частотных присвоений в Списке Приложения </w:t>
      </w:r>
      <w:r w:rsidRPr="00677054">
        <w:rPr>
          <w:b/>
          <w:bCs/>
          <w:lang w:val="ru-RU"/>
        </w:rPr>
        <w:t>30В</w:t>
      </w:r>
      <w:r w:rsidRPr="00677054">
        <w:rPr>
          <w:lang w:val="ru-RU"/>
        </w:rPr>
        <w:t xml:space="preserve"> и в МСРЧ для обеспечения работы земной станции, находящейся в движении (ESIM Приложения </w:t>
      </w:r>
      <w:r w:rsidRPr="00677054">
        <w:rPr>
          <w:b/>
          <w:bCs/>
          <w:lang w:val="ru-RU"/>
        </w:rPr>
        <w:t>30B</w:t>
      </w:r>
      <w:r w:rsidRPr="00677054">
        <w:rPr>
          <w:lang w:val="ru-RU"/>
        </w:rPr>
        <w:t>), которые получены Бюро радиосвязи 1 января 2025 года или после этой даты</w:t>
      </w:r>
      <w:r w:rsidRPr="00677054">
        <w:rPr>
          <w:spacing w:val="-2"/>
          <w:lang w:val="ru-RU"/>
        </w:rPr>
        <w:t>.</w:t>
      </w:r>
      <w:r w:rsidRPr="00677054">
        <w:rPr>
          <w:lang w:val="ru-RU"/>
        </w:rPr>
        <w:t xml:space="preserve"> </w:t>
      </w:r>
      <w:r w:rsidR="00810951" w:rsidRPr="00677054">
        <w:rPr>
          <w:rFonts w:cs="Calibri"/>
          <w:szCs w:val="24"/>
          <w:lang w:val="ru-RU"/>
        </w:rPr>
        <w:t>См. соответствующую часть заключительного отчета Группы экспертов Совета по Решению 482, касающуюся этого вопроса</w:t>
      </w:r>
      <w:r w:rsidRPr="00677054">
        <w:rPr>
          <w:lang w:val="ru-RU"/>
        </w:rPr>
        <w:t>;</w:t>
      </w:r>
    </w:p>
    <w:p w14:paraId="37934631" w14:textId="77777777" w:rsidR="00AF507B" w:rsidRPr="00677054" w:rsidRDefault="00AF507B" w:rsidP="00F94DD9">
      <w:pPr>
        <w:snapToGrid w:val="0"/>
        <w:jc w:val="both"/>
        <w:rPr>
          <w:lang w:val="ru-RU"/>
        </w:rPr>
      </w:pPr>
      <w:r w:rsidRPr="00677054">
        <w:rPr>
          <w:lang w:val="ru-RU"/>
        </w:rPr>
        <w:t>2</w:t>
      </w:r>
      <w:r w:rsidRPr="00677054">
        <w:rPr>
          <w:lang w:val="ru-RU"/>
        </w:rPr>
        <w:tab/>
        <w:t>что к каждой заявке на регистрацию спутниковой сети</w:t>
      </w:r>
      <w:r w:rsidRPr="00677054">
        <w:rPr>
          <w:rStyle w:val="FootnoteReference"/>
          <w:lang w:val="ru-RU"/>
        </w:rPr>
        <w:footnoteReference w:customMarkFollows="1" w:id="1"/>
        <w:t>1</w:t>
      </w:r>
      <w:r w:rsidRPr="00677054">
        <w:rPr>
          <w:lang w:val="ru-RU"/>
        </w:rPr>
        <w:t>, о которой сообщено в Бюро радиосвязи, применяется следующая плата</w:t>
      </w:r>
      <w:r w:rsidRPr="00677054">
        <w:rPr>
          <w:rStyle w:val="FootnoteReference"/>
          <w:lang w:val="ru-RU"/>
        </w:rPr>
        <w:footnoteReference w:customMarkFollows="1" w:id="2"/>
        <w:t>2</w:t>
      </w:r>
      <w:r w:rsidRPr="00677054">
        <w:rPr>
          <w:lang w:val="ru-RU"/>
        </w:rPr>
        <w:t>:</w:t>
      </w:r>
    </w:p>
    <w:p w14:paraId="52B98D3F" w14:textId="1518891E" w:rsidR="00AF507B" w:rsidRPr="00677054" w:rsidRDefault="00AF507B" w:rsidP="00F94DD9">
      <w:pPr>
        <w:pStyle w:val="enumlev1"/>
        <w:jc w:val="both"/>
        <w:rPr>
          <w:lang w:val="ru-RU"/>
        </w:rPr>
      </w:pPr>
      <w:r w:rsidRPr="00677054">
        <w:rPr>
          <w:lang w:val="ru-RU"/>
        </w:rPr>
        <w:t>a)</w:t>
      </w:r>
      <w:r w:rsidRPr="00677054">
        <w:rPr>
          <w:lang w:val="ru-RU"/>
        </w:rPr>
        <w:tab/>
        <w:t>к заявкам на регистрацию, полученным 1 сентября 2020 года или после этой даты, применяется Решение 482 (С20); сбор, рассчитываемый в соответствии с каталогом цен, действовавшим на дату получения, выплачивается после получения заявки;</w:t>
      </w:r>
    </w:p>
    <w:p w14:paraId="336C8DC4" w14:textId="69510203" w:rsidR="00AF507B" w:rsidRPr="00677054" w:rsidRDefault="00AF507B" w:rsidP="00F94DD9">
      <w:pPr>
        <w:pStyle w:val="enumlev1"/>
        <w:jc w:val="both"/>
        <w:rPr>
          <w:lang w:val="ru-RU"/>
        </w:rPr>
      </w:pPr>
      <w:r w:rsidRPr="00677054">
        <w:rPr>
          <w:lang w:val="ru-RU"/>
        </w:rPr>
        <w:lastRenderedPageBreak/>
        <w:t>b)</w:t>
      </w:r>
      <w:r w:rsidRPr="00677054">
        <w:rPr>
          <w:lang w:val="ru-RU"/>
        </w:rPr>
        <w:tab/>
        <w:t>к заявкам на регистрацию, полученным 1 июля 2024 года или после этой даты, применяется Решение 482 (С24); сбор, рассчитываемый в соответствии с каталогом цен, действовавшим на дату получения, выплачивается после получения заявки;</w:t>
      </w:r>
    </w:p>
    <w:p w14:paraId="5CA0BC69" w14:textId="3A2934E5" w:rsidR="00AF507B" w:rsidRPr="00677054" w:rsidRDefault="00AF507B" w:rsidP="00F94DD9">
      <w:pPr>
        <w:pStyle w:val="enumlev1"/>
        <w:jc w:val="both"/>
        <w:rPr>
          <w:lang w:val="ru-RU"/>
        </w:rPr>
      </w:pPr>
      <w:r w:rsidRPr="00677054">
        <w:rPr>
          <w:lang w:val="ru-RU"/>
        </w:rPr>
        <w:t>c)</w:t>
      </w:r>
      <w:r w:rsidRPr="00677054">
        <w:rPr>
          <w:lang w:val="ru-RU"/>
        </w:rPr>
        <w:tab/>
      </w:r>
      <w:r w:rsidR="00FD3EE2" w:rsidRPr="00677054">
        <w:rPr>
          <w:lang w:val="ru-RU"/>
        </w:rPr>
        <w:t xml:space="preserve">к </w:t>
      </w:r>
      <w:r w:rsidR="00810951" w:rsidRPr="00677054">
        <w:rPr>
          <w:lang w:val="ru-RU"/>
        </w:rPr>
        <w:t>заяв</w:t>
      </w:r>
      <w:r w:rsidR="00FD3EE2" w:rsidRPr="00677054">
        <w:rPr>
          <w:lang w:val="ru-RU"/>
        </w:rPr>
        <w:t>кам на регистрацию</w:t>
      </w:r>
      <w:r w:rsidR="00810951" w:rsidRPr="00677054">
        <w:rPr>
          <w:lang w:val="ru-RU"/>
        </w:rPr>
        <w:t>, полученны</w:t>
      </w:r>
      <w:r w:rsidR="00FD3EE2" w:rsidRPr="00677054">
        <w:rPr>
          <w:lang w:val="ru-RU"/>
        </w:rPr>
        <w:t>м</w:t>
      </w:r>
      <w:r w:rsidR="00810951" w:rsidRPr="00677054">
        <w:rPr>
          <w:lang w:val="ru-RU"/>
        </w:rPr>
        <w:t xml:space="preserve"> </w:t>
      </w:r>
      <w:r w:rsidR="00064E61" w:rsidRPr="00677054">
        <w:rPr>
          <w:lang w:val="ru-RU"/>
        </w:rPr>
        <w:t xml:space="preserve">1 января 2026 года </w:t>
      </w:r>
      <w:r w:rsidR="00810951" w:rsidRPr="00677054">
        <w:rPr>
          <w:lang w:val="ru-RU"/>
        </w:rPr>
        <w:t>или после этой даты</w:t>
      </w:r>
      <w:r w:rsidRPr="00677054">
        <w:rPr>
          <w:lang w:val="ru-RU"/>
        </w:rPr>
        <w:t xml:space="preserve">, </w:t>
      </w:r>
      <w:r w:rsidR="00810951" w:rsidRPr="00677054">
        <w:rPr>
          <w:lang w:val="ru-RU"/>
        </w:rPr>
        <w:t xml:space="preserve">применяется Решение </w:t>
      </w:r>
      <w:r w:rsidRPr="00677054">
        <w:rPr>
          <w:lang w:val="ru-RU"/>
        </w:rPr>
        <w:t xml:space="preserve">482 (C25); </w:t>
      </w:r>
      <w:r w:rsidR="00CF17B0" w:rsidRPr="00677054">
        <w:rPr>
          <w:lang w:val="ru-RU"/>
        </w:rPr>
        <w:t>сбор, рассчит</w:t>
      </w:r>
      <w:r w:rsidR="00FD3EE2" w:rsidRPr="00677054">
        <w:rPr>
          <w:lang w:val="ru-RU"/>
        </w:rPr>
        <w:t>ываемый</w:t>
      </w:r>
      <w:r w:rsidR="00CF17B0" w:rsidRPr="00677054">
        <w:rPr>
          <w:lang w:val="ru-RU"/>
        </w:rPr>
        <w:t xml:space="preserve"> в соответствии с каталогом цен, действ</w:t>
      </w:r>
      <w:r w:rsidR="00FD3EE2" w:rsidRPr="00677054">
        <w:rPr>
          <w:lang w:val="ru-RU"/>
        </w:rPr>
        <w:t>овавшим</w:t>
      </w:r>
      <w:r w:rsidR="00CF17B0" w:rsidRPr="00677054">
        <w:rPr>
          <w:lang w:val="ru-RU"/>
        </w:rPr>
        <w:t xml:space="preserve"> на дату получения</w:t>
      </w:r>
      <w:r w:rsidR="00064E61" w:rsidRPr="00677054">
        <w:rPr>
          <w:rStyle w:val="FootnoteReference"/>
          <w:lang w:val="ru-RU"/>
        </w:rPr>
        <w:footnoteReference w:customMarkFollows="1" w:id="3"/>
        <w:t>2bis</w:t>
      </w:r>
      <w:r w:rsidR="00CF17B0" w:rsidRPr="00677054">
        <w:rPr>
          <w:lang w:val="ru-RU"/>
        </w:rPr>
        <w:t xml:space="preserve">, </w:t>
      </w:r>
      <w:r w:rsidR="00FD3EE2" w:rsidRPr="00677054">
        <w:rPr>
          <w:lang w:val="ru-RU"/>
        </w:rPr>
        <w:t>выплачивается</w:t>
      </w:r>
      <w:r w:rsidR="00CF17B0" w:rsidRPr="00677054">
        <w:rPr>
          <w:lang w:val="ru-RU"/>
        </w:rPr>
        <w:t xml:space="preserve"> после получения заявки</w:t>
      </w:r>
      <w:r w:rsidRPr="00677054">
        <w:rPr>
          <w:lang w:val="ru-RU"/>
        </w:rPr>
        <w:t>;</w:t>
      </w:r>
    </w:p>
    <w:p w14:paraId="668776E9" w14:textId="2C9755A7" w:rsidR="00AF507B" w:rsidRPr="00677054" w:rsidRDefault="00AF507B" w:rsidP="00F94DD9">
      <w:pPr>
        <w:jc w:val="both"/>
        <w:rPr>
          <w:lang w:val="ru-RU"/>
        </w:rPr>
      </w:pPr>
      <w:r w:rsidRPr="00677054">
        <w:rPr>
          <w:lang w:val="ru-RU"/>
        </w:rPr>
        <w:t>3</w:t>
      </w:r>
      <w:r w:rsidRPr="00677054">
        <w:rPr>
          <w:lang w:val="ru-RU"/>
        </w:rPr>
        <w:tab/>
        <w:t>что сбор следует рассматривать как плату за заявки на регистрацию спутниковых сетей. Не начисляется плата за изменения к заявке, которые не приводят к дополнительному техническому или регламентарному рассмотрению Бюро радиосвязи, исключая изменения согласно пункту </w:t>
      </w:r>
      <w:r w:rsidRPr="00677054">
        <w:rPr>
          <w:rFonts w:asciiTheme="minorHAnsi" w:hAnsiTheme="minorHAnsi" w:cs="Calibri"/>
          <w:bCs/>
          <w:szCs w:val="22"/>
          <w:lang w:val="ru-RU"/>
        </w:rPr>
        <w:t>1</w:t>
      </w:r>
      <w:r w:rsidRPr="00677054">
        <w:rPr>
          <w:rFonts w:asciiTheme="minorHAnsi" w:hAnsiTheme="minorHAnsi" w:cs="Calibri"/>
          <w:bCs/>
          <w:i/>
          <w:iCs/>
          <w:szCs w:val="22"/>
          <w:lang w:val="ru-RU"/>
        </w:rPr>
        <w:t>quater</w:t>
      </w:r>
      <w:r w:rsidRPr="00677054">
        <w:rPr>
          <w:bCs/>
          <w:lang w:val="ru-RU"/>
        </w:rPr>
        <w:t xml:space="preserve">, выше, и </w:t>
      </w:r>
      <w:r w:rsidRPr="00677054">
        <w:rPr>
          <w:lang w:val="ru-RU"/>
        </w:rPr>
        <w:t>включая изменения, но не ограничиваясь ими, названия спутниковой/земной станции и названия взаимодействующего с ней спутника, названия луча, ответственной администрации, эксплуатационной организации, даты ввода в действие, периода действия, названия взаимодействующей спутниковой станции (и луча) или земной</w:t>
      </w:r>
      <w:r w:rsidR="00FE1FB3" w:rsidRPr="00677054">
        <w:rPr>
          <w:lang w:val="ru-RU"/>
        </w:rPr>
        <w:t> </w:t>
      </w:r>
      <w:r w:rsidRPr="00677054">
        <w:rPr>
          <w:lang w:val="ru-RU"/>
        </w:rPr>
        <w:t>станции;</w:t>
      </w:r>
    </w:p>
    <w:p w14:paraId="3230505C" w14:textId="6B8E7609" w:rsidR="00FD3EE2" w:rsidRPr="00677054" w:rsidRDefault="00AF507B" w:rsidP="00F94DD9">
      <w:pPr>
        <w:snapToGrid w:val="0"/>
        <w:spacing w:beforeLines="50"/>
        <w:jc w:val="both"/>
        <w:rPr>
          <w:iCs/>
          <w:lang w:val="ru-RU"/>
        </w:rPr>
      </w:pPr>
      <w:r w:rsidRPr="00677054">
        <w:rPr>
          <w:lang w:val="ru-RU"/>
        </w:rPr>
        <w:t>4</w:t>
      </w:r>
      <w:r w:rsidRPr="00677054">
        <w:rPr>
          <w:lang w:val="ru-RU"/>
        </w:rPr>
        <w:tab/>
        <w:t>что каждое Государство-Член имеет право на публикацию Специальных секций или частей ИФИК БР (Космические службы) для одной заявки на регистрацию спутниковой сети</w:t>
      </w:r>
      <w:r w:rsidR="00CF17B0" w:rsidRPr="00677054">
        <w:rPr>
          <w:lang w:val="ru-RU"/>
        </w:rPr>
        <w:t xml:space="preserve">, </w:t>
      </w:r>
      <w:r w:rsidR="00FD3EE2" w:rsidRPr="00677054">
        <w:rPr>
          <w:iCs/>
          <w:lang w:val="ru-RU"/>
        </w:rPr>
        <w:t xml:space="preserve">в том числе представленной в соответствии с Резолюцией </w:t>
      </w:r>
      <w:r w:rsidR="00FD3EE2" w:rsidRPr="00677054">
        <w:rPr>
          <w:b/>
          <w:bCs/>
          <w:iCs/>
          <w:lang w:val="ru-RU"/>
        </w:rPr>
        <w:t>170</w:t>
      </w:r>
      <w:r w:rsidR="00FD3EE2" w:rsidRPr="00677054">
        <w:rPr>
          <w:iCs/>
          <w:lang w:val="ru-RU"/>
        </w:rPr>
        <w:t xml:space="preserve"> </w:t>
      </w:r>
      <w:r w:rsidR="00FD3EE2" w:rsidRPr="00677054">
        <w:rPr>
          <w:b/>
          <w:bCs/>
          <w:iCs/>
          <w:lang w:val="ru-RU"/>
        </w:rPr>
        <w:t>(Пересм. ВКР-23)</w:t>
      </w:r>
      <w:r w:rsidR="00FD3EE2" w:rsidRPr="00677054">
        <w:rPr>
          <w:iCs/>
          <w:lang w:val="ru-RU"/>
        </w:rPr>
        <w:t xml:space="preserve"> (за исключением заявок на регистрацию спутниковых систем НГСО, отвечающих по крайней мере одному из следующих трех критериев:</w:t>
      </w:r>
    </w:p>
    <w:p w14:paraId="0287B477" w14:textId="2EFB3F94" w:rsidR="00FD3EE2" w:rsidRPr="00677054" w:rsidRDefault="00FD3EE2" w:rsidP="00F94DD9">
      <w:pPr>
        <w:pStyle w:val="enumlev1"/>
        <w:jc w:val="both"/>
        <w:rPr>
          <w:lang w:val="ru-RU"/>
        </w:rPr>
      </w:pPr>
      <w:r w:rsidRPr="00677054">
        <w:rPr>
          <w:lang w:val="ru-RU"/>
        </w:rPr>
        <w:t>a)</w:t>
      </w:r>
      <w:r w:rsidRPr="00677054">
        <w:rPr>
          <w:lang w:val="ru-RU"/>
        </w:rPr>
        <w:tab/>
        <w:t>спутниковые системы НГСО, насчитывающие более 25 000 единиц</w:t>
      </w:r>
      <w:r w:rsidR="005377D8" w:rsidRPr="00677054">
        <w:rPr>
          <w:lang w:val="ru-RU"/>
        </w:rPr>
        <w:t>;</w:t>
      </w:r>
    </w:p>
    <w:p w14:paraId="2B22E0F2" w14:textId="4555CD17" w:rsidR="00FD3EE2" w:rsidRPr="00677054" w:rsidRDefault="00FD3EE2" w:rsidP="00F94DD9">
      <w:pPr>
        <w:pStyle w:val="enumlev1"/>
        <w:jc w:val="both"/>
        <w:rPr>
          <w:lang w:val="ru-RU"/>
        </w:rPr>
      </w:pPr>
      <w:r w:rsidRPr="00677054">
        <w:rPr>
          <w:lang w:val="ru-RU"/>
        </w:rPr>
        <w:t>b)</w:t>
      </w:r>
      <w:r w:rsidRPr="00677054">
        <w:rPr>
          <w:lang w:val="ru-RU"/>
        </w:rPr>
        <w:tab/>
        <w:t>спутниковые системы НГСО, включающие две или более взаимоисключающих конфигураций</w:t>
      </w:r>
      <w:r w:rsidR="005377D8" w:rsidRPr="00677054">
        <w:rPr>
          <w:lang w:val="ru-RU"/>
        </w:rPr>
        <w:t>;</w:t>
      </w:r>
    </w:p>
    <w:p w14:paraId="3A0A490B" w14:textId="741C61BB" w:rsidR="00AF507B" w:rsidRPr="00677054" w:rsidRDefault="00FD3EE2" w:rsidP="00F94DD9">
      <w:pPr>
        <w:pStyle w:val="enumlev1"/>
        <w:jc w:val="both"/>
        <w:rPr>
          <w:lang w:val="ru-RU"/>
        </w:rPr>
      </w:pPr>
      <w:r w:rsidRPr="00677054">
        <w:rPr>
          <w:lang w:val="ru-RU"/>
        </w:rPr>
        <w:t>c)</w:t>
      </w:r>
      <w:r w:rsidRPr="00677054">
        <w:rPr>
          <w:lang w:val="ru-RU"/>
        </w:rPr>
        <w:tab/>
        <w:t xml:space="preserve">спутниковые системы НГСО, к которым применяются пп. </w:t>
      </w:r>
      <w:r w:rsidRPr="00677054">
        <w:rPr>
          <w:b/>
          <w:bCs/>
          <w:lang w:val="ru-RU"/>
        </w:rPr>
        <w:t>22.5C</w:t>
      </w:r>
      <w:r w:rsidRPr="00677054">
        <w:rPr>
          <w:lang w:val="ru-RU"/>
        </w:rPr>
        <w:t xml:space="preserve">, </w:t>
      </w:r>
      <w:r w:rsidRPr="00677054">
        <w:rPr>
          <w:b/>
          <w:bCs/>
          <w:lang w:val="ru-RU"/>
        </w:rPr>
        <w:t>22.5D</w:t>
      </w:r>
      <w:r w:rsidRPr="00677054">
        <w:rPr>
          <w:lang w:val="ru-RU"/>
        </w:rPr>
        <w:t xml:space="preserve">, </w:t>
      </w:r>
      <w:r w:rsidRPr="00677054">
        <w:rPr>
          <w:b/>
          <w:bCs/>
          <w:lang w:val="ru-RU"/>
        </w:rPr>
        <w:t>22.5F</w:t>
      </w:r>
      <w:r w:rsidRPr="00677054">
        <w:rPr>
          <w:lang w:val="ru-RU"/>
        </w:rPr>
        <w:t xml:space="preserve"> и </w:t>
      </w:r>
      <w:r w:rsidRPr="00677054">
        <w:rPr>
          <w:b/>
          <w:bCs/>
          <w:lang w:val="ru-RU"/>
        </w:rPr>
        <w:t>22.5L</w:t>
      </w:r>
      <w:r w:rsidRPr="00677054">
        <w:rPr>
          <w:lang w:val="ru-RU"/>
        </w:rPr>
        <w:t xml:space="preserve"> Статьи </w:t>
      </w:r>
      <w:r w:rsidRPr="00677054">
        <w:rPr>
          <w:b/>
          <w:bCs/>
          <w:lang w:val="ru-RU"/>
        </w:rPr>
        <w:t>22</w:t>
      </w:r>
      <w:r w:rsidRPr="00677054">
        <w:rPr>
          <w:lang w:val="ru-RU"/>
        </w:rPr>
        <w:t xml:space="preserve"> Регламента радиосвязи),</w:t>
      </w:r>
    </w:p>
    <w:p w14:paraId="75E9B942" w14:textId="72105CE1" w:rsidR="00AF507B" w:rsidRPr="00677054" w:rsidRDefault="00AF507B" w:rsidP="00F94DD9">
      <w:pPr>
        <w:jc w:val="both"/>
        <w:rPr>
          <w:lang w:val="ru-RU"/>
        </w:rPr>
      </w:pPr>
      <w:r w:rsidRPr="00677054">
        <w:rPr>
          <w:lang w:val="ru-RU"/>
        </w:rPr>
        <w:t>в год без указанной выше платы. Каждое Государство-Член в своем качестве заявляющей администрации может определять ту сеть, которая будет пользоваться правом бесплатной</w:t>
      </w:r>
      <w:r w:rsidR="00FE1FB3" w:rsidRPr="00677054">
        <w:rPr>
          <w:lang w:val="ru-RU"/>
        </w:rPr>
        <w:t> </w:t>
      </w:r>
      <w:r w:rsidRPr="00677054">
        <w:rPr>
          <w:lang w:val="ru-RU"/>
        </w:rPr>
        <w:t>публикации</w:t>
      </w:r>
      <w:r w:rsidRPr="00677054">
        <w:rPr>
          <w:rStyle w:val="FootnoteReference"/>
          <w:lang w:val="ru-RU"/>
        </w:rPr>
        <w:footnoteReference w:customMarkFollows="1" w:id="4"/>
        <w:t>3</w:t>
      </w:r>
      <w:r w:rsidRPr="00677054">
        <w:rPr>
          <w:lang w:val="ru-RU"/>
        </w:rPr>
        <w:t>;</w:t>
      </w:r>
    </w:p>
    <w:p w14:paraId="22751968" w14:textId="79E63767" w:rsidR="00AF507B" w:rsidRPr="00677054" w:rsidRDefault="00AF507B" w:rsidP="00F94DD9">
      <w:pPr>
        <w:jc w:val="both"/>
        <w:rPr>
          <w:lang w:val="ru-RU"/>
        </w:rPr>
      </w:pPr>
      <w:r w:rsidRPr="00677054">
        <w:rPr>
          <w:lang w:val="ru-RU"/>
        </w:rPr>
        <w:t>5</w:t>
      </w:r>
      <w:r w:rsidRPr="00677054">
        <w:rPr>
          <w:lang w:val="ru-RU"/>
        </w:rPr>
        <w:tab/>
        <w:t xml:space="preserve">что категория с правом бесплатной публикации на календарный год, в котором Бюро получило заявку на регистрацию спутниковой сети и который определяется на основе официальной даты получения заявки, определяется Государством-Членом не позднее чем в конце периода оплаты счета, установленного в пункте 9 раздела </w:t>
      </w:r>
      <w:r w:rsidRPr="00677054">
        <w:rPr>
          <w:i/>
          <w:iCs/>
          <w:lang w:val="ru-RU"/>
        </w:rPr>
        <w:t>решает</w:t>
      </w:r>
      <w:r w:rsidRPr="00677054">
        <w:rPr>
          <w:lang w:val="ru-RU"/>
        </w:rPr>
        <w:t>, ниже. Право</w:t>
      </w:r>
      <w:r w:rsidR="00FE1FB3" w:rsidRPr="00677054">
        <w:rPr>
          <w:lang w:val="ru-RU"/>
        </w:rPr>
        <w:t> </w:t>
      </w:r>
      <w:r w:rsidRPr="00677054">
        <w:rPr>
          <w:lang w:val="ru-RU"/>
        </w:rPr>
        <w:t>на бесплатную публикацию не может применяться к заявкам на регистрацию, аннулированным ранее в связи с неоплатой;</w:t>
      </w:r>
    </w:p>
    <w:p w14:paraId="015C6B26" w14:textId="77777777" w:rsidR="00AF507B" w:rsidRPr="00677054" w:rsidRDefault="00AF507B" w:rsidP="00F94DD9">
      <w:pPr>
        <w:jc w:val="both"/>
        <w:rPr>
          <w:lang w:val="ru-RU"/>
        </w:rPr>
      </w:pPr>
      <w:r w:rsidRPr="00677054">
        <w:rPr>
          <w:lang w:val="ru-RU"/>
        </w:rPr>
        <w:t>6</w:t>
      </w:r>
      <w:r w:rsidRPr="00677054">
        <w:rPr>
          <w:lang w:val="ru-RU"/>
        </w:rPr>
        <w:tab/>
        <w:t xml:space="preserve">что для любой спутниковой сети, по которой информация для предварительной публикации (API) была получена до 8 ноября 1998 года, не применяется плата в счет возмещения затрат за первый запрос о координации, касающийся этой API, независимо от того, когда Бюро радиосвязи его получило. К любым изменениям, полученным 1 января 2006 года или после этой даты, будет применяться плата в соответствии с пунктом 2 раздела </w:t>
      </w:r>
      <w:r w:rsidRPr="00677054">
        <w:rPr>
          <w:i/>
          <w:iCs/>
          <w:lang w:val="ru-RU"/>
        </w:rPr>
        <w:t>решает</w:t>
      </w:r>
      <w:r w:rsidRPr="00677054">
        <w:rPr>
          <w:lang w:val="ru-RU"/>
        </w:rPr>
        <w:t>, выше;</w:t>
      </w:r>
    </w:p>
    <w:p w14:paraId="51874567" w14:textId="49BE7DA4" w:rsidR="00AF507B" w:rsidRPr="00677054" w:rsidRDefault="00AF507B" w:rsidP="00F94DD9">
      <w:pPr>
        <w:jc w:val="both"/>
        <w:rPr>
          <w:lang w:val="ru-RU"/>
        </w:rPr>
      </w:pPr>
      <w:r w:rsidRPr="00677054">
        <w:rPr>
          <w:lang w:val="ru-RU"/>
        </w:rPr>
        <w:t>7</w:t>
      </w:r>
      <w:r w:rsidRPr="00677054">
        <w:rPr>
          <w:lang w:val="ru-RU"/>
        </w:rPr>
        <w:tab/>
        <w:t>что плата в счет возмещения затрат не применяется к любому представлению по Части А, предусматривающему применение Статьи 4 Приложений </w:t>
      </w:r>
      <w:r w:rsidRPr="00677054">
        <w:rPr>
          <w:b/>
          <w:bCs/>
          <w:lang w:val="ru-RU"/>
        </w:rPr>
        <w:t>30/30А</w:t>
      </w:r>
      <w:r w:rsidRPr="00677054">
        <w:rPr>
          <w:lang w:val="ru-RU"/>
        </w:rPr>
        <w:t xml:space="preserve"> и полученному Бюро </w:t>
      </w:r>
      <w:r w:rsidRPr="00677054">
        <w:rPr>
          <w:lang w:val="ru-RU"/>
        </w:rPr>
        <w:lastRenderedPageBreak/>
        <w:t>до 8 ноября 1998 года, или представлению по Части В, предусматривающему применение Статьи 4 Приложений </w:t>
      </w:r>
      <w:r w:rsidRPr="00677054">
        <w:rPr>
          <w:b/>
          <w:bCs/>
          <w:lang w:val="ru-RU"/>
        </w:rPr>
        <w:t>30/30А</w:t>
      </w:r>
      <w:r w:rsidRPr="00677054">
        <w:rPr>
          <w:lang w:val="ru-RU"/>
        </w:rPr>
        <w:t>, если соответствующее представление по Части А было получено до 8 ноября 1998 года. К любому запросу на публикацию в Части А, полученному после 7 ноября 1998 года и представленному согласно § 4.3.5 до 2 июня 2000 года, а затем § 4.1.3 либо § 4.2.6 Приложений </w:t>
      </w:r>
      <w:r w:rsidRPr="00677054">
        <w:rPr>
          <w:b/>
          <w:bCs/>
          <w:lang w:val="ru-RU"/>
        </w:rPr>
        <w:t>30/30А</w:t>
      </w:r>
      <w:r w:rsidRPr="00677054">
        <w:rPr>
          <w:lang w:val="ru-RU"/>
        </w:rPr>
        <w:t>, и в соответствующей Части В, представленному согласно § 4.3.14 до 2 июня 2000 года, а затем § 4.1.12 или § 4.2.16 Приложений </w:t>
      </w:r>
      <w:r w:rsidRPr="00677054">
        <w:rPr>
          <w:b/>
          <w:bCs/>
          <w:lang w:val="ru-RU"/>
        </w:rPr>
        <w:t>30/30А</w:t>
      </w:r>
      <w:r w:rsidRPr="00677054">
        <w:rPr>
          <w:lang w:val="ru-RU"/>
        </w:rPr>
        <w:t xml:space="preserve">, будет применяться плата в соответствии с пунктом 2 раздела </w:t>
      </w:r>
      <w:r w:rsidRPr="00677054">
        <w:rPr>
          <w:i/>
          <w:iCs/>
          <w:lang w:val="ru-RU"/>
        </w:rPr>
        <w:t>решает</w:t>
      </w:r>
      <w:r w:rsidRPr="00677054">
        <w:rPr>
          <w:lang w:val="ru-RU"/>
        </w:rPr>
        <w:t>, выше;</w:t>
      </w:r>
    </w:p>
    <w:p w14:paraId="4D7E6DE4" w14:textId="77777777" w:rsidR="00AF507B" w:rsidRPr="00677054" w:rsidRDefault="00AF507B" w:rsidP="00F94DD9">
      <w:pPr>
        <w:jc w:val="both"/>
        <w:rPr>
          <w:lang w:val="ru-RU"/>
        </w:rPr>
      </w:pPr>
      <w:r w:rsidRPr="00677054">
        <w:rPr>
          <w:lang w:val="ru-RU"/>
        </w:rPr>
        <w:t>7</w:t>
      </w:r>
      <w:r w:rsidRPr="00677054">
        <w:rPr>
          <w:i/>
          <w:iCs/>
          <w:lang w:val="ru-RU"/>
        </w:rPr>
        <w:t>bis</w:t>
      </w:r>
      <w:r w:rsidRPr="00677054">
        <w:rPr>
          <w:i/>
          <w:iCs/>
          <w:lang w:val="ru-RU"/>
        </w:rPr>
        <w:tab/>
      </w:r>
      <w:r w:rsidRPr="00677054">
        <w:rPr>
          <w:lang w:val="ru-RU"/>
        </w:rPr>
        <w:t>что плата в счет возмещения затрат не применяется к любому представлению согласно п. 6.17 Статьи 6 Приложения </w:t>
      </w:r>
      <w:r w:rsidRPr="00677054">
        <w:rPr>
          <w:b/>
          <w:bCs/>
          <w:lang w:val="ru-RU"/>
        </w:rPr>
        <w:t>30В</w:t>
      </w:r>
      <w:r w:rsidRPr="00677054">
        <w:rPr>
          <w:lang w:val="ru-RU"/>
        </w:rPr>
        <w:t>, если соответствующее представление согласно п. 6.1 этой Статьи было получено до 17 ноября 2007 года;</w:t>
      </w:r>
    </w:p>
    <w:p w14:paraId="064A913C" w14:textId="77777777" w:rsidR="00AF507B" w:rsidRPr="00677054" w:rsidRDefault="00AF507B" w:rsidP="00F94DD9">
      <w:pPr>
        <w:jc w:val="both"/>
        <w:rPr>
          <w:lang w:val="ru-RU"/>
        </w:rPr>
      </w:pPr>
      <w:r w:rsidRPr="00677054">
        <w:rPr>
          <w:lang w:val="ru-RU"/>
        </w:rPr>
        <w:t>8</w:t>
      </w:r>
      <w:r w:rsidRPr="00677054">
        <w:rPr>
          <w:lang w:val="ru-RU"/>
        </w:rPr>
        <w:tab/>
        <w:t>что Совет должен периодически пересматривать Приложение (Каталог цен на обработку) к настоящему Решению;</w:t>
      </w:r>
    </w:p>
    <w:p w14:paraId="75B25042" w14:textId="77777777" w:rsidR="00AF507B" w:rsidRPr="00677054" w:rsidRDefault="00AF507B" w:rsidP="00F94DD9">
      <w:pPr>
        <w:jc w:val="both"/>
        <w:rPr>
          <w:lang w:val="ru-RU"/>
        </w:rPr>
      </w:pPr>
      <w:r w:rsidRPr="00677054">
        <w:rPr>
          <w:lang w:val="ru-RU"/>
        </w:rPr>
        <w:t>9</w:t>
      </w:r>
      <w:r w:rsidRPr="00677054">
        <w:rPr>
          <w:lang w:val="ru-RU"/>
        </w:rPr>
        <w:tab/>
        <w:t>что платежи должны производиться на основе счета, выставленного Бюро радиосвязи по получении заявки на регистрацию и направленного заявляющей администрации или, по просьбе этой администрации, оператору рассматриваемой спутниковой сети, в течение не более шести месяцев после выставления счета;</w:t>
      </w:r>
    </w:p>
    <w:p w14:paraId="54BDED49" w14:textId="77777777" w:rsidR="00AF507B" w:rsidRPr="00677054" w:rsidRDefault="00AF507B" w:rsidP="00F94DD9">
      <w:pPr>
        <w:jc w:val="both"/>
        <w:rPr>
          <w:lang w:val="ru-RU"/>
        </w:rPr>
      </w:pPr>
      <w:r w:rsidRPr="00677054">
        <w:rPr>
          <w:lang w:val="ru-RU"/>
        </w:rPr>
        <w:t>10</w:t>
      </w:r>
      <w:r w:rsidRPr="00677054">
        <w:rPr>
          <w:lang w:val="ru-RU"/>
        </w:rPr>
        <w:tab/>
        <w:t>что любое последующее аннулирование, полученное Бюро радиосвязи в течение 15 дней после даты получения заявки на регистрацию, отменяет обязательство уплатить сбор;</w:t>
      </w:r>
    </w:p>
    <w:p w14:paraId="1544E65C" w14:textId="7EDAD7FB" w:rsidR="00AF507B" w:rsidRPr="00677054" w:rsidRDefault="00AF507B" w:rsidP="00F94DD9">
      <w:pPr>
        <w:jc w:val="both"/>
        <w:rPr>
          <w:lang w:val="ru-RU"/>
        </w:rPr>
      </w:pPr>
      <w:r w:rsidRPr="00677054">
        <w:rPr>
          <w:lang w:val="ru-RU"/>
        </w:rPr>
        <w:t>11</w:t>
      </w:r>
      <w:r w:rsidRPr="00677054">
        <w:rPr>
          <w:lang w:val="ru-RU"/>
        </w:rPr>
        <w:tab/>
        <w:t>что публикация Специальных секций или частей ИФИК БР (космические службы) для любительской спутниковой службы, заявления на регистрацию частотных присвоений для земных станций, на преобразование выделения в присвоение в соответствии с процедурой, изложенной в бывшем разделе I Статьи 6 Приложения </w:t>
      </w:r>
      <w:r w:rsidRPr="00677054">
        <w:rPr>
          <w:b/>
          <w:bCs/>
          <w:lang w:val="ru-RU"/>
        </w:rPr>
        <w:t>30В</w:t>
      </w:r>
      <w:r w:rsidRPr="00677054">
        <w:rPr>
          <w:lang w:val="ru-RU"/>
        </w:rPr>
        <w:t>, добавление нового выделения к плану для какого-либо нового Государства</w:t>
      </w:r>
      <w:r w:rsidR="000B0793" w:rsidRPr="00677054">
        <w:rPr>
          <w:lang w:val="ru-RU"/>
        </w:rPr>
        <w:t>-</w:t>
      </w:r>
      <w:r w:rsidRPr="00677054">
        <w:rPr>
          <w:lang w:val="ru-RU"/>
        </w:rPr>
        <w:t>Члена Союза в соответствии с процедурой, изложенной в Статье 7 Приложения </w:t>
      </w:r>
      <w:r w:rsidRPr="00677054">
        <w:rPr>
          <w:b/>
          <w:bCs/>
          <w:lang w:val="ru-RU"/>
        </w:rPr>
        <w:t>30В</w:t>
      </w:r>
      <w:r w:rsidRPr="00677054">
        <w:rPr>
          <w:lang w:val="ru-RU"/>
        </w:rPr>
        <w:t>, должны освобождаться от любых видов оплаты;</w:t>
      </w:r>
    </w:p>
    <w:p w14:paraId="0F460CED" w14:textId="68B763B9" w:rsidR="00AF507B" w:rsidRPr="00677054" w:rsidRDefault="00AF507B" w:rsidP="00F94DD9">
      <w:pPr>
        <w:snapToGrid w:val="0"/>
        <w:jc w:val="both"/>
        <w:rPr>
          <w:lang w:val="ru-RU"/>
        </w:rPr>
      </w:pPr>
      <w:r w:rsidRPr="00677054">
        <w:rPr>
          <w:lang w:val="ru-RU"/>
        </w:rPr>
        <w:t>12</w:t>
      </w:r>
      <w:r w:rsidRPr="00677054">
        <w:rPr>
          <w:lang w:val="ru-RU"/>
        </w:rPr>
        <w:tab/>
        <w:t xml:space="preserve">что датой вступления в силу Решения 482 (измененного, </w:t>
      </w:r>
      <w:r w:rsidR="00D73ED1" w:rsidRPr="00677054">
        <w:rPr>
          <w:lang w:val="ru-RU"/>
        </w:rPr>
        <w:t>2025</w:t>
      </w:r>
      <w:r w:rsidRPr="00677054">
        <w:rPr>
          <w:lang w:val="ru-RU"/>
        </w:rPr>
        <w:t xml:space="preserve"> г.) является </w:t>
      </w:r>
      <w:r w:rsidR="00254891" w:rsidRPr="00677054">
        <w:rPr>
          <w:lang w:val="ru-RU"/>
        </w:rPr>
        <w:t>1 января 2026 года</w:t>
      </w:r>
      <w:r w:rsidRPr="00677054">
        <w:rPr>
          <w:lang w:val="ru-RU"/>
        </w:rPr>
        <w:t>;</w:t>
      </w:r>
    </w:p>
    <w:p w14:paraId="0D6A87BD" w14:textId="77777777" w:rsidR="00AF507B" w:rsidRPr="00677054" w:rsidRDefault="00AF507B" w:rsidP="00F94DD9">
      <w:pPr>
        <w:snapToGrid w:val="0"/>
        <w:jc w:val="both"/>
        <w:rPr>
          <w:lang w:val="ru-RU"/>
        </w:rPr>
      </w:pPr>
      <w:r w:rsidRPr="00677054">
        <w:rPr>
          <w:lang w:val="ru-RU"/>
        </w:rPr>
        <w:t>13</w:t>
      </w:r>
      <w:r w:rsidRPr="00677054">
        <w:rPr>
          <w:lang w:val="ru-RU"/>
        </w:rPr>
        <w:tab/>
        <w:t>что положения настоящего Решения необходимо будет пересмотреть, когда появятся дальнейшие данные учета распределения времени,</w:t>
      </w:r>
    </w:p>
    <w:p w14:paraId="4AE61482" w14:textId="77777777" w:rsidR="00AF507B" w:rsidRPr="00677054" w:rsidRDefault="00AF507B" w:rsidP="00F94DD9">
      <w:pPr>
        <w:pStyle w:val="Call"/>
        <w:jc w:val="both"/>
        <w:rPr>
          <w:lang w:val="ru-RU"/>
        </w:rPr>
      </w:pPr>
      <w:r w:rsidRPr="00677054">
        <w:rPr>
          <w:lang w:val="ru-RU"/>
        </w:rPr>
        <w:t>рекомендует</w:t>
      </w:r>
      <w:r w:rsidRPr="00677054">
        <w:rPr>
          <w:i w:val="0"/>
          <w:lang w:val="ru-RU"/>
        </w:rPr>
        <w:t>,</w:t>
      </w:r>
    </w:p>
    <w:p w14:paraId="77AD9790" w14:textId="77777777" w:rsidR="00AF507B" w:rsidRPr="00677054" w:rsidRDefault="00AF507B" w:rsidP="00F94DD9">
      <w:pPr>
        <w:jc w:val="both"/>
        <w:rPr>
          <w:lang w:val="ru-RU"/>
        </w:rPr>
      </w:pPr>
      <w:r w:rsidRPr="00677054">
        <w:rPr>
          <w:lang w:val="ru-RU"/>
        </w:rPr>
        <w:t>чтобы любые кредитовые остатки, которые могут появиться в случае пересмотра Советом каталога цен, приведенного в Приложении, Бюро использовало для урегулирования последующих счетов по просьбе администраций,</w:t>
      </w:r>
    </w:p>
    <w:p w14:paraId="599C756F" w14:textId="77777777" w:rsidR="00AF507B" w:rsidRPr="00677054" w:rsidRDefault="00AF507B" w:rsidP="00F94DD9">
      <w:pPr>
        <w:pStyle w:val="Call"/>
        <w:jc w:val="both"/>
        <w:rPr>
          <w:lang w:val="ru-RU"/>
        </w:rPr>
      </w:pPr>
      <w:r w:rsidRPr="00677054">
        <w:rPr>
          <w:lang w:val="ru-RU"/>
        </w:rPr>
        <w:t>настоятельно рекомендует Государствам-Членам</w:t>
      </w:r>
    </w:p>
    <w:p w14:paraId="6252028E" w14:textId="77777777" w:rsidR="00AF507B" w:rsidRPr="00677054" w:rsidRDefault="00AF507B" w:rsidP="00F94DD9">
      <w:pPr>
        <w:jc w:val="both"/>
        <w:rPr>
          <w:lang w:val="ru-RU"/>
        </w:rPr>
      </w:pPr>
      <w:r w:rsidRPr="00677054">
        <w:rPr>
          <w:lang w:val="ru-RU"/>
        </w:rPr>
        <w:t>разрабатывать национальную политику, которая сводила бы к минимуму случаи неплатежей и являющиеся их следствием потери поступлений МСЭ,</w:t>
      </w:r>
    </w:p>
    <w:p w14:paraId="7F38FC9D" w14:textId="77777777" w:rsidR="00AF507B" w:rsidRPr="00677054" w:rsidRDefault="00AF507B" w:rsidP="00F94DD9">
      <w:pPr>
        <w:pStyle w:val="Call"/>
        <w:jc w:val="both"/>
        <w:rPr>
          <w:lang w:val="ru-RU"/>
        </w:rPr>
      </w:pPr>
      <w:r w:rsidRPr="00677054">
        <w:rPr>
          <w:lang w:val="ru-RU"/>
        </w:rPr>
        <w:t>поручает Директору Бюро радиосвязи</w:t>
      </w:r>
    </w:p>
    <w:p w14:paraId="48401CFA" w14:textId="77777777" w:rsidR="00AF507B" w:rsidRPr="00677054" w:rsidRDefault="00AF507B" w:rsidP="00F94DD9">
      <w:pPr>
        <w:jc w:val="both"/>
        <w:rPr>
          <w:lang w:val="ru-RU"/>
        </w:rPr>
      </w:pPr>
      <w:r w:rsidRPr="00677054">
        <w:rPr>
          <w:lang w:val="ru-RU"/>
        </w:rPr>
        <w:t>1</w:t>
      </w:r>
      <w:r w:rsidRPr="00677054">
        <w:rPr>
          <w:lang w:val="ru-RU"/>
        </w:rPr>
        <w:tab/>
        <w:t>усовершенствовать программное обеспечение для представления форм заявок Бюро радиосвязи в электронной форме (SpaceCap), с тем чтобы обеспечить оптимальный расчет платы за обработку заявок на регистрацию спутниковых сетей любого типа до их представления в МСЭ;</w:t>
      </w:r>
    </w:p>
    <w:p w14:paraId="5EA48C18" w14:textId="769C143A" w:rsidR="00AF507B" w:rsidRPr="00677054" w:rsidRDefault="00AF507B" w:rsidP="00F94DD9">
      <w:pPr>
        <w:jc w:val="both"/>
        <w:rPr>
          <w:lang w:val="ru-RU"/>
        </w:rPr>
      </w:pPr>
      <w:r w:rsidRPr="00677054">
        <w:rPr>
          <w:lang w:val="ru-RU"/>
        </w:rPr>
        <w:t>2</w:t>
      </w:r>
      <w:r w:rsidRPr="00677054">
        <w:rPr>
          <w:lang w:val="ru-RU"/>
        </w:rPr>
        <w:tab/>
        <w:t>представлять Совету ежегодный отчет о выполнении настоящего Решения, в том числе</w:t>
      </w:r>
      <w:r w:rsidR="00FE1FB3" w:rsidRPr="00677054">
        <w:rPr>
          <w:lang w:val="ru-RU"/>
        </w:rPr>
        <w:t> </w:t>
      </w:r>
      <w:r w:rsidRPr="00677054">
        <w:rPr>
          <w:lang w:val="ru-RU"/>
        </w:rPr>
        <w:t>анализ:</w:t>
      </w:r>
    </w:p>
    <w:p w14:paraId="699F566C" w14:textId="77777777" w:rsidR="00AF507B" w:rsidRPr="00677054" w:rsidRDefault="00AF507B" w:rsidP="00F94DD9">
      <w:pPr>
        <w:pStyle w:val="enumlev1"/>
        <w:jc w:val="both"/>
        <w:rPr>
          <w:lang w:val="ru-RU"/>
        </w:rPr>
      </w:pPr>
      <w:r w:rsidRPr="00677054">
        <w:rPr>
          <w:lang w:val="ru-RU"/>
        </w:rPr>
        <w:t>а)</w:t>
      </w:r>
      <w:r w:rsidRPr="00677054">
        <w:rPr>
          <w:lang w:val="ru-RU"/>
        </w:rPr>
        <w:tab/>
        <w:t>стоимости различных этапов осуществления процедур;</w:t>
      </w:r>
    </w:p>
    <w:p w14:paraId="20C3680B" w14:textId="77777777" w:rsidR="00AF507B" w:rsidRPr="00677054" w:rsidRDefault="00AF507B" w:rsidP="00F94DD9">
      <w:pPr>
        <w:pStyle w:val="enumlev1"/>
        <w:jc w:val="both"/>
        <w:rPr>
          <w:lang w:val="ru-RU"/>
        </w:rPr>
      </w:pPr>
      <w:r w:rsidRPr="00677054">
        <w:rPr>
          <w:lang w:val="ru-RU"/>
        </w:rPr>
        <w:t>b)</w:t>
      </w:r>
      <w:r w:rsidRPr="00677054">
        <w:rPr>
          <w:lang w:val="ru-RU"/>
        </w:rPr>
        <w:tab/>
        <w:t>влияния представления информации в электронной форме;</w:t>
      </w:r>
    </w:p>
    <w:p w14:paraId="037B3CAD" w14:textId="77777777" w:rsidR="00AF507B" w:rsidRPr="00677054" w:rsidRDefault="00AF507B" w:rsidP="00F94DD9">
      <w:pPr>
        <w:pStyle w:val="enumlev1"/>
        <w:jc w:val="both"/>
        <w:rPr>
          <w:lang w:val="ru-RU"/>
        </w:rPr>
      </w:pPr>
      <w:r w:rsidRPr="00677054">
        <w:rPr>
          <w:lang w:val="ru-RU"/>
        </w:rPr>
        <w:lastRenderedPageBreak/>
        <w:t>с)</w:t>
      </w:r>
      <w:r w:rsidRPr="00677054">
        <w:rPr>
          <w:lang w:val="ru-RU"/>
        </w:rPr>
        <w:tab/>
        <w:t>повышения качества обслуживания, в том числе сокращения накопившегося объема невыполненной работы;</w:t>
      </w:r>
    </w:p>
    <w:p w14:paraId="29D361AF" w14:textId="77777777" w:rsidR="00AF507B" w:rsidRPr="00677054" w:rsidRDefault="00AF507B" w:rsidP="00F94DD9">
      <w:pPr>
        <w:pStyle w:val="enumlev1"/>
        <w:jc w:val="both"/>
        <w:rPr>
          <w:lang w:val="ru-RU"/>
        </w:rPr>
      </w:pPr>
      <w:r w:rsidRPr="00677054">
        <w:rPr>
          <w:lang w:val="ru-RU"/>
        </w:rPr>
        <w:t>d)</w:t>
      </w:r>
      <w:r w:rsidRPr="00677054">
        <w:rPr>
          <w:lang w:val="ru-RU"/>
        </w:rPr>
        <w:tab/>
        <w:t>стоимости работ по проверке заявок на регистрацию и необходимых действий по исправлению ошибок; и</w:t>
      </w:r>
    </w:p>
    <w:p w14:paraId="2D575031" w14:textId="77777777" w:rsidR="00AF507B" w:rsidRPr="00677054" w:rsidRDefault="00AF507B" w:rsidP="00F94DD9">
      <w:pPr>
        <w:pStyle w:val="enumlev1"/>
        <w:jc w:val="both"/>
        <w:rPr>
          <w:lang w:val="ru-RU"/>
        </w:rPr>
      </w:pPr>
      <w:r w:rsidRPr="00677054">
        <w:rPr>
          <w:lang w:val="ru-RU"/>
        </w:rPr>
        <w:t>е)</w:t>
      </w:r>
      <w:r w:rsidRPr="00677054">
        <w:rPr>
          <w:lang w:val="ru-RU"/>
        </w:rPr>
        <w:tab/>
        <w:t>трудностей, которые встречаются при применении положений настоящего Решения;</w:t>
      </w:r>
    </w:p>
    <w:p w14:paraId="09AC2492" w14:textId="77777777" w:rsidR="00AF507B" w:rsidRPr="00677054" w:rsidRDefault="00AF507B" w:rsidP="00F94DD9">
      <w:pPr>
        <w:jc w:val="both"/>
        <w:rPr>
          <w:lang w:val="ru-RU"/>
        </w:rPr>
      </w:pPr>
      <w:r w:rsidRPr="00677054">
        <w:rPr>
          <w:lang w:val="ru-RU"/>
        </w:rPr>
        <w:t>3</w:t>
      </w:r>
      <w:r w:rsidRPr="00677054">
        <w:rPr>
          <w:lang w:val="ru-RU"/>
        </w:rPr>
        <w:tab/>
        <w:t>информировать Государства-Члены о любых видах практики, применяемой Бюро радиосвязи для осуществления положений настоящего Решения, и об обосновании таких видов практики.</w:t>
      </w:r>
    </w:p>
    <w:p w14:paraId="252DAD10" w14:textId="0D23FF44" w:rsidR="00AF507B" w:rsidRPr="00677054" w:rsidRDefault="00AF507B" w:rsidP="00677054">
      <w:pPr>
        <w:snapToGrid w:val="0"/>
        <w:spacing w:before="1440"/>
        <w:rPr>
          <w:lang w:val="ru-RU"/>
        </w:rPr>
      </w:pPr>
      <w:r w:rsidRPr="00677054">
        <w:rPr>
          <w:b/>
          <w:bCs/>
          <w:lang w:val="ru-RU"/>
        </w:rPr>
        <w:t>Приложение</w:t>
      </w:r>
      <w:r w:rsidRPr="00677054">
        <w:rPr>
          <w:lang w:val="ru-RU"/>
        </w:rPr>
        <w:t>: 1</w:t>
      </w:r>
    </w:p>
    <w:p w14:paraId="64551521" w14:textId="77777777" w:rsidR="00AF507B" w:rsidRPr="00677054" w:rsidRDefault="00AF507B" w:rsidP="00AF507B">
      <w:pPr>
        <w:spacing w:before="0"/>
        <w:rPr>
          <w:lang w:val="ru-RU"/>
        </w:rPr>
        <w:sectPr w:rsidR="00AF507B" w:rsidRPr="00677054" w:rsidSect="00AF507B">
          <w:footerReference w:type="default" r:id="rId8"/>
          <w:headerReference w:type="first" r:id="rId9"/>
          <w:footerReference w:type="first" r:id="rId10"/>
          <w:pgSz w:w="11907" w:h="16834"/>
          <w:pgMar w:top="1418" w:right="1418" w:bottom="1418" w:left="1418" w:header="720" w:footer="720" w:gutter="0"/>
          <w:paperSrc w:first="15" w:other="15"/>
          <w:cols w:space="720"/>
          <w:titlePg/>
          <w:docGrid w:linePitch="299"/>
        </w:sectPr>
      </w:pPr>
    </w:p>
    <w:p w14:paraId="2F18766B" w14:textId="77777777" w:rsidR="00AF507B" w:rsidRPr="00677054" w:rsidRDefault="00AF507B" w:rsidP="00AF507B">
      <w:pPr>
        <w:pStyle w:val="AnnexNo"/>
        <w:spacing w:before="240"/>
        <w:rPr>
          <w:szCs w:val="26"/>
          <w:lang w:val="ru-RU"/>
        </w:rPr>
      </w:pPr>
      <w:r w:rsidRPr="00677054">
        <w:rPr>
          <w:lang w:val="ru-RU"/>
        </w:rPr>
        <w:lastRenderedPageBreak/>
        <w:t>ПРИЛОЖЕНИЕ</w:t>
      </w:r>
    </w:p>
    <w:p w14:paraId="5883C222" w14:textId="5E798D44" w:rsidR="00AF507B" w:rsidRPr="00677054" w:rsidRDefault="00AF507B" w:rsidP="00AF507B">
      <w:pPr>
        <w:pStyle w:val="Annextitle"/>
        <w:rPr>
          <w:lang w:val="ru-RU"/>
        </w:rPr>
      </w:pPr>
      <w:r w:rsidRPr="00677054">
        <w:rPr>
          <w:lang w:val="ru-RU"/>
        </w:rPr>
        <w:t xml:space="preserve">Каталог цен на обработку, применяемых к заявкам на регистрацию спутниковых сетей, </w:t>
      </w:r>
      <w:r w:rsidRPr="00677054">
        <w:rPr>
          <w:lang w:val="ru-RU"/>
        </w:rPr>
        <w:br/>
        <w:t xml:space="preserve">полученным Бюро радиосвязи </w:t>
      </w:r>
      <w:r w:rsidR="00254891" w:rsidRPr="00677054">
        <w:rPr>
          <w:lang w:val="ru-RU"/>
        </w:rPr>
        <w:t>1 января 2026</w:t>
      </w:r>
      <w:r w:rsidRPr="00677054">
        <w:rPr>
          <w:lang w:val="ru-RU"/>
        </w:rPr>
        <w:t> года или после этой даты</w:t>
      </w:r>
    </w:p>
    <w:tbl>
      <w:tblPr>
        <w:tblW w:w="14514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0"/>
        <w:gridCol w:w="1411"/>
        <w:gridCol w:w="590"/>
        <w:gridCol w:w="6895"/>
        <w:gridCol w:w="1357"/>
        <w:gridCol w:w="1315"/>
        <w:gridCol w:w="1186"/>
        <w:gridCol w:w="1340"/>
      </w:tblGrid>
      <w:tr w:rsidR="00AF507B" w:rsidRPr="00677054" w14:paraId="5860FBE0" w14:textId="77777777" w:rsidTr="006E5E11">
        <w:trPr>
          <w:cantSplit/>
          <w:tblHeader/>
          <w:jc w:val="center"/>
        </w:trPr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B7555" w14:textId="77777777" w:rsidR="00AF507B" w:rsidRPr="00677054" w:rsidRDefault="00AF507B" w:rsidP="005648C1">
            <w:pPr>
              <w:pStyle w:val="Tablehead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Тип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115B2" w14:textId="77777777" w:rsidR="00AF507B" w:rsidRPr="00677054" w:rsidRDefault="00AF507B" w:rsidP="005648C1">
            <w:pPr>
              <w:pStyle w:val="Tablehead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Категория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FA2303" w14:textId="77777777" w:rsidR="00AF507B" w:rsidRPr="00677054" w:rsidRDefault="00AF507B" w:rsidP="005648C1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 xml:space="preserve">Твердый сбор </w:t>
            </w:r>
            <w:r w:rsidRPr="00677054">
              <w:rPr>
                <w:sz w:val="16"/>
                <w:szCs w:val="16"/>
                <w:lang w:val="ru-RU"/>
              </w:rPr>
              <w:br/>
              <w:t xml:space="preserve">за одну заявку </w:t>
            </w:r>
            <w:r w:rsidRPr="00677054">
              <w:rPr>
                <w:sz w:val="16"/>
                <w:szCs w:val="16"/>
                <w:lang w:val="ru-RU"/>
              </w:rPr>
              <w:br/>
              <w:t xml:space="preserve">(шв. фр.) </w:t>
            </w:r>
            <w:r w:rsidRPr="00677054">
              <w:rPr>
                <w:sz w:val="16"/>
                <w:szCs w:val="16"/>
                <w:lang w:val="ru-RU"/>
              </w:rPr>
              <w:br/>
              <w:t xml:space="preserve">(≥ 100 единиц, </w:t>
            </w:r>
            <w:r w:rsidRPr="00677054">
              <w:rPr>
                <w:sz w:val="16"/>
                <w:szCs w:val="16"/>
                <w:lang w:val="ru-RU"/>
              </w:rPr>
              <w:br/>
              <w:t>если применимо)</w:t>
            </w:r>
            <w:r w:rsidRPr="00677054">
              <w:rPr>
                <w:b w:val="0"/>
                <w:bCs/>
                <w:sz w:val="16"/>
                <w:szCs w:val="16"/>
                <w:vertAlign w:val="superscript"/>
                <w:lang w:val="ru-RU"/>
              </w:rPr>
              <w:t>e)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1DD94B" w14:textId="77777777" w:rsidR="00AF507B" w:rsidRPr="00677054" w:rsidRDefault="00AF507B" w:rsidP="005648C1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 xml:space="preserve">Начальный сбор </w:t>
            </w:r>
            <w:r w:rsidRPr="00677054">
              <w:rPr>
                <w:sz w:val="16"/>
                <w:szCs w:val="16"/>
                <w:lang w:val="ru-RU"/>
              </w:rPr>
              <w:br/>
              <w:t xml:space="preserve">за одну заявку </w:t>
            </w:r>
            <w:r w:rsidRPr="00677054">
              <w:rPr>
                <w:sz w:val="16"/>
                <w:szCs w:val="16"/>
                <w:lang w:val="ru-RU"/>
              </w:rPr>
              <w:br/>
              <w:t xml:space="preserve">(шв. фр.) </w:t>
            </w:r>
            <w:r w:rsidRPr="00677054">
              <w:rPr>
                <w:sz w:val="16"/>
                <w:szCs w:val="16"/>
                <w:lang w:val="ru-RU"/>
              </w:rPr>
              <w:br/>
              <w:t>(&lt; 100 единиц)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25FCB9" w14:textId="77777777" w:rsidR="00AF507B" w:rsidRPr="00677054" w:rsidRDefault="00AF507B" w:rsidP="005648C1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 xml:space="preserve">Сбор </w:t>
            </w:r>
            <w:r w:rsidRPr="00677054">
              <w:rPr>
                <w:sz w:val="16"/>
                <w:szCs w:val="16"/>
                <w:lang w:val="ru-RU"/>
              </w:rPr>
              <w:br/>
              <w:t xml:space="preserve">за одну заявку </w:t>
            </w:r>
            <w:r w:rsidRPr="00677054">
              <w:rPr>
                <w:sz w:val="16"/>
                <w:szCs w:val="16"/>
                <w:lang w:val="ru-RU"/>
              </w:rPr>
              <w:br/>
              <w:t xml:space="preserve">(шв. фр.) </w:t>
            </w:r>
            <w:r w:rsidRPr="00677054">
              <w:rPr>
                <w:sz w:val="16"/>
                <w:szCs w:val="16"/>
                <w:lang w:val="ru-RU"/>
              </w:rPr>
              <w:br/>
              <w:t>(&lt; 100 единиц)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5CFCF5" w14:textId="77777777" w:rsidR="00AF507B" w:rsidRPr="00677054" w:rsidRDefault="00AF507B" w:rsidP="005648C1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 xml:space="preserve">Единица </w:t>
            </w:r>
            <w:r w:rsidRPr="00677054">
              <w:rPr>
                <w:sz w:val="16"/>
                <w:szCs w:val="16"/>
                <w:lang w:val="ru-RU"/>
              </w:rPr>
              <w:br/>
              <w:t>для возмещения затрат</w:t>
            </w:r>
          </w:p>
        </w:tc>
      </w:tr>
      <w:tr w:rsidR="006E5E11" w:rsidRPr="00F94DD9" w14:paraId="42E13139" w14:textId="42BAB6BA" w:rsidTr="006E5E11">
        <w:trPr>
          <w:cantSplit/>
          <w:trHeight w:val="2709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AB950C" w14:textId="77777777" w:rsidR="006E5E11" w:rsidRPr="00677054" w:rsidRDefault="006E5E11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81AA94" w14:textId="77777777" w:rsidR="006E5E11" w:rsidRPr="00677054" w:rsidRDefault="006E5E11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Предварительная публикация (A)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79B29A" w14:textId="77777777" w:rsidR="006E5E11" w:rsidRPr="00677054" w:rsidRDefault="006E5E11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A1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CC598AF" w14:textId="77777777" w:rsidR="006E5E11" w:rsidRPr="00677054" w:rsidRDefault="006E5E11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Предварительная публикация негеостационарной спутниковой сети, к которой согласно разделу II Статьи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9</w:t>
            </w:r>
            <w:r w:rsidRPr="00677054">
              <w:rPr>
                <w:sz w:val="16"/>
                <w:szCs w:val="16"/>
                <w:lang w:val="ru-RU"/>
              </w:rPr>
              <w:t xml:space="preserve"> не применяется координация; предварительная публикация линий межспутниковой связи геостационарной спутниковой космической станции, осуществляющей связь с негеостационарной космической станцией, к которой согласно Правилу процедуры по п.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11.32</w:t>
            </w:r>
            <w:r w:rsidRPr="00677054">
              <w:rPr>
                <w:sz w:val="16"/>
                <w:szCs w:val="16"/>
                <w:lang w:val="ru-RU"/>
              </w:rPr>
              <w:t>, § 6 (MOD RRB04/35), координация согласно разделу II Статьи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9</w:t>
            </w:r>
            <w:r w:rsidRPr="00677054">
              <w:rPr>
                <w:sz w:val="16"/>
                <w:szCs w:val="16"/>
                <w:lang w:val="ru-RU"/>
              </w:rPr>
              <w:t xml:space="preserve"> временно не применяется.</w:t>
            </w:r>
          </w:p>
          <w:p w14:paraId="20C9449C" w14:textId="77777777" w:rsidR="006E5E11" w:rsidRPr="00677054" w:rsidRDefault="006E5E11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Примечание. – Предварительная публикация также включает применение п.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9.5</w:t>
            </w:r>
            <w:r w:rsidRPr="00677054">
              <w:rPr>
                <w:sz w:val="16"/>
                <w:szCs w:val="16"/>
                <w:lang w:val="ru-RU"/>
              </w:rPr>
              <w:t xml:space="preserve"> (Специальная секция API/B) и отдельно платой не облагается.</w:t>
            </w:r>
          </w:p>
          <w:p w14:paraId="037F4A25" w14:textId="63656AC4" w:rsidR="006E5E11" w:rsidRPr="00677054" w:rsidRDefault="006E5E11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Примечание. − При представлении информации для предварительной публикации по негеостационарной спутниковой сети, в которой заявляющая администрация указала на то, что различные поднаборы орбитальных характеристик будут взаимоисключающими, плата за обработку рассчитывается отдельно для каждого из этих поднаборов и затем суммируется для получения платы за обработку заявки на регистрацию этой спутниковой сети.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54C1561" w14:textId="303BBFDE" w:rsidR="006E5E11" w:rsidRPr="00677054" w:rsidRDefault="006E5E11" w:rsidP="00D41AC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5</w:t>
            </w:r>
            <w:r w:rsidR="00504FBA">
              <w:rPr>
                <w:sz w:val="16"/>
                <w:szCs w:val="16"/>
                <w:lang w:val="en-US"/>
              </w:rPr>
              <w:t> </w:t>
            </w:r>
            <w:r w:rsidRPr="00677054">
              <w:rPr>
                <w:sz w:val="16"/>
                <w:szCs w:val="16"/>
                <w:lang w:val="ru-RU"/>
              </w:rPr>
              <w:t>700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1C14A383" w14:textId="7153BC0D" w:rsidR="006E5E11" w:rsidRPr="00677054" w:rsidRDefault="006E5E11" w:rsidP="00D41AC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300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2DCFCF6" w14:textId="00B503A2" w:rsidR="006E5E11" w:rsidRPr="00677054" w:rsidRDefault="006E5E11" w:rsidP="00D41AC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54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000D191" w14:textId="0C036FC3" w:rsidR="006E5E11" w:rsidRPr="00677054" w:rsidRDefault="006E5E11" w:rsidP="00D41ACD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Произведение числа диапазонов частот, числа классов станций, числа излучений и множителя в сноске f), суммируемое для всех групп частотных присвоений</w:t>
            </w:r>
          </w:p>
        </w:tc>
      </w:tr>
      <w:tr w:rsidR="00AB79DE" w:rsidRPr="00F94DD9" w14:paraId="20E21484" w14:textId="77777777" w:rsidTr="009670AE">
        <w:trPr>
          <w:cantSplit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A38F7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82CBA" w14:textId="0F02392F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Координация (C)</w:t>
            </w:r>
            <w:r w:rsidRPr="00677054">
              <w:rPr>
                <w:sz w:val="18"/>
                <w:szCs w:val="18"/>
                <w:vertAlign w:val="superscript"/>
                <w:lang w:val="ru-RU"/>
              </w:rPr>
              <w:t>g)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8C2F8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С1*</w:t>
            </w:r>
          </w:p>
        </w:tc>
        <w:tc>
          <w:tcPr>
            <w:tcW w:w="6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C9769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Запрос о координации спутниковой сети в соответствии с п.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9.6</w:t>
            </w:r>
            <w:r w:rsidRPr="00677054">
              <w:rPr>
                <w:sz w:val="16"/>
                <w:szCs w:val="16"/>
                <w:lang w:val="ru-RU"/>
              </w:rPr>
              <w:t>, а также одним или более из пп.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9.7</w:t>
            </w:r>
            <w:r w:rsidRPr="00677054">
              <w:rPr>
                <w:sz w:val="16"/>
                <w:szCs w:val="16"/>
                <w:lang w:val="ru-RU"/>
              </w:rPr>
              <w:t xml:space="preserve">,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9.7А</w:t>
            </w:r>
            <w:r w:rsidRPr="00677054">
              <w:rPr>
                <w:sz w:val="16"/>
                <w:szCs w:val="16"/>
                <w:lang w:val="ru-RU"/>
              </w:rPr>
              <w:t xml:space="preserve">,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9.7В</w:t>
            </w:r>
            <w:r w:rsidRPr="00677054">
              <w:rPr>
                <w:sz w:val="16"/>
                <w:szCs w:val="16"/>
                <w:lang w:val="ru-RU"/>
              </w:rPr>
              <w:t xml:space="preserve">,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9.11</w:t>
            </w:r>
            <w:r w:rsidRPr="00677054">
              <w:rPr>
                <w:sz w:val="16"/>
                <w:szCs w:val="16"/>
                <w:lang w:val="ru-RU"/>
              </w:rPr>
              <w:t xml:space="preserve">,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9.11A</w:t>
            </w:r>
            <w:r w:rsidRPr="00677054">
              <w:rPr>
                <w:sz w:val="16"/>
                <w:szCs w:val="16"/>
                <w:lang w:val="ru-RU"/>
              </w:rPr>
              <w:t xml:space="preserve">,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9.12</w:t>
            </w:r>
            <w:r w:rsidRPr="00677054">
              <w:rPr>
                <w:sz w:val="16"/>
                <w:szCs w:val="16"/>
                <w:lang w:val="ru-RU"/>
              </w:rPr>
              <w:t xml:space="preserve">,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9.12A</w:t>
            </w:r>
            <w:r w:rsidRPr="00677054">
              <w:rPr>
                <w:sz w:val="16"/>
                <w:szCs w:val="16"/>
                <w:lang w:val="ru-RU"/>
              </w:rPr>
              <w:t xml:space="preserve">,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9.13</w:t>
            </w:r>
            <w:r w:rsidRPr="00677054">
              <w:rPr>
                <w:sz w:val="16"/>
                <w:szCs w:val="16"/>
                <w:lang w:val="ru-RU"/>
              </w:rPr>
              <w:t xml:space="preserve">,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9.14</w:t>
            </w:r>
            <w:r w:rsidRPr="00677054">
              <w:rPr>
                <w:sz w:val="16"/>
                <w:szCs w:val="16"/>
                <w:lang w:val="ru-RU"/>
              </w:rPr>
              <w:t xml:space="preserve"> и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9.21</w:t>
            </w:r>
            <w:r w:rsidRPr="00677054">
              <w:rPr>
                <w:sz w:val="16"/>
                <w:szCs w:val="16"/>
                <w:lang w:val="ru-RU"/>
              </w:rPr>
              <w:t xml:space="preserve"> раздела II Статьи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9</w:t>
            </w:r>
            <w:r w:rsidRPr="00677054">
              <w:rPr>
                <w:sz w:val="16"/>
                <w:szCs w:val="16"/>
                <w:lang w:val="ru-RU"/>
              </w:rPr>
              <w:t>, § 7.1 Статьи 7 Приложения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30</w:t>
            </w:r>
            <w:r w:rsidRPr="00677054">
              <w:rPr>
                <w:sz w:val="16"/>
                <w:szCs w:val="16"/>
                <w:lang w:val="ru-RU"/>
              </w:rPr>
              <w:t>, § 7.1 Статьи 7 Приложения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30A</w:t>
            </w:r>
            <w:r w:rsidRPr="00677054">
              <w:rPr>
                <w:sz w:val="16"/>
                <w:szCs w:val="16"/>
                <w:lang w:val="ru-RU"/>
              </w:rPr>
              <w:t xml:space="preserve"> и Резолюцией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539</w:t>
            </w:r>
            <w:r w:rsidRPr="00677054">
              <w:rPr>
                <w:sz w:val="16"/>
                <w:szCs w:val="16"/>
                <w:lang w:val="ru-RU"/>
              </w:rPr>
              <w:t xml:space="preserve">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(Пересм. ВКР-19)</w:t>
            </w:r>
            <w:r w:rsidRPr="00677054">
              <w:rPr>
                <w:sz w:val="16"/>
                <w:szCs w:val="16"/>
                <w:lang w:val="ru-RU"/>
              </w:rPr>
              <w:t>.</w:t>
            </w:r>
          </w:p>
          <w:p w14:paraId="78695F86" w14:textId="7C9C699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Примечание. – Координация также включает применение пп.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9.1А</w:t>
            </w:r>
            <w:r w:rsidRPr="00677054">
              <w:rPr>
                <w:sz w:val="16"/>
                <w:szCs w:val="16"/>
                <w:lang w:val="ru-RU"/>
              </w:rPr>
              <w:t xml:space="preserve">,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9.53A</w:t>
            </w:r>
            <w:r w:rsidRPr="00677054">
              <w:rPr>
                <w:sz w:val="16"/>
                <w:szCs w:val="16"/>
                <w:lang w:val="ru-RU"/>
              </w:rPr>
              <w:t xml:space="preserve"> (Специальная секция CR/D) и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9.41</w:t>
            </w:r>
            <w:r w:rsidRPr="00677054">
              <w:rPr>
                <w:sz w:val="16"/>
                <w:szCs w:val="16"/>
                <w:lang w:val="ru-RU"/>
              </w:rPr>
              <w:t>/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9.42</w:t>
            </w:r>
            <w:r w:rsidRPr="00677054">
              <w:rPr>
                <w:sz w:val="16"/>
                <w:szCs w:val="16"/>
                <w:lang w:val="ru-RU"/>
              </w:rPr>
              <w:t>, и отдельно платой не облагается.</w:t>
            </w:r>
          </w:p>
          <w:p w14:paraId="7D828359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Примечание. – Плата за обработку запросов о координации для негеостационарной спутниковой сети в случаях, когда заявляющая администрация указала на то, что различные поднаборы орбитальных характеристик будут взаимоисключающими, рассчитывается отдельно для каждого из этих поднаборов и затем суммируется для получения платы за обработку заявки на регистрацию этой спутниковой сети.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5EE49" w14:textId="77777777" w:rsidR="00AB79DE" w:rsidRPr="00677054" w:rsidRDefault="00AB79DE" w:rsidP="005648C1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20 560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33138" w14:textId="77777777" w:rsidR="00AB79DE" w:rsidRPr="00677054" w:rsidRDefault="00AB79DE" w:rsidP="005648C1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5 560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E443537" w14:textId="77777777" w:rsidR="00AB79DE" w:rsidRPr="00677054" w:rsidRDefault="00AB79DE" w:rsidP="005648C1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BA7332" w14:textId="7EC69130" w:rsidR="00AB79DE" w:rsidRPr="00677054" w:rsidRDefault="00AB79DE" w:rsidP="009670AE">
            <w:pPr>
              <w:pStyle w:val="Tabletext"/>
              <w:spacing w:before="1320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 xml:space="preserve">Произведение числа частотных присвоений, числа классов станций, числа излучений и множителя в сноске f), </w:t>
            </w:r>
            <w:r w:rsidRPr="00677054">
              <w:rPr>
                <w:sz w:val="16"/>
                <w:szCs w:val="16"/>
                <w:lang w:val="ru-RU"/>
              </w:rPr>
              <w:lastRenderedPageBreak/>
              <w:t>суммируемое для всех групп частотных присвоений</w:t>
            </w:r>
          </w:p>
        </w:tc>
      </w:tr>
      <w:tr w:rsidR="00AB79DE" w:rsidRPr="00677054" w14:paraId="382814FA" w14:textId="77777777" w:rsidTr="00561AB4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9CD25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FB8F7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7C23B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С2*</w:t>
            </w:r>
          </w:p>
        </w:tc>
        <w:tc>
          <w:tcPr>
            <w:tcW w:w="6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33DDB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8CE1B" w14:textId="77777777" w:rsidR="00AB79DE" w:rsidRPr="00677054" w:rsidRDefault="00AB79DE" w:rsidP="005648C1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24 620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7A997" w14:textId="77777777" w:rsidR="00AB79DE" w:rsidRPr="00677054" w:rsidRDefault="00AB79DE" w:rsidP="005648C1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9 620</w:t>
            </w:r>
          </w:p>
        </w:tc>
        <w:tc>
          <w:tcPr>
            <w:tcW w:w="1186" w:type="dxa"/>
            <w:vMerge/>
            <w:tcBorders>
              <w:left w:val="single" w:sz="4" w:space="0" w:color="000000"/>
            </w:tcBorders>
            <w:vAlign w:val="center"/>
          </w:tcPr>
          <w:p w14:paraId="5F41E024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40C08E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</w:tr>
      <w:tr w:rsidR="00AB79DE" w:rsidRPr="00677054" w14:paraId="2CADC62F" w14:textId="77777777" w:rsidTr="00561AB4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98B5E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4791B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6C046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C3*</w:t>
            </w:r>
          </w:p>
        </w:tc>
        <w:tc>
          <w:tcPr>
            <w:tcW w:w="6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B117F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B2DB1" w14:textId="77777777" w:rsidR="00AB79DE" w:rsidRPr="00677054" w:rsidRDefault="00AB79DE" w:rsidP="005648C1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33 467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4E98C" w14:textId="77777777" w:rsidR="00AB79DE" w:rsidRPr="00677054" w:rsidRDefault="00AB79DE" w:rsidP="005648C1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18 467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C05848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079361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</w:tr>
      <w:tr w:rsidR="00AB79DE" w:rsidRPr="00677054" w14:paraId="782E14B8" w14:textId="77777777" w:rsidTr="009670AE">
        <w:trPr>
          <w:cantSplit/>
          <w:trHeight w:val="334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198B9AA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B177842" w14:textId="00E62BD6" w:rsidR="00AB79DE" w:rsidRPr="00677054" w:rsidRDefault="00AB79DE" w:rsidP="00A50C28">
            <w:pPr>
              <w:pStyle w:val="Tabletext"/>
              <w:rPr>
                <w:sz w:val="16"/>
                <w:szCs w:val="16"/>
                <w:vertAlign w:val="superscript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Заявление (N)</w:t>
            </w:r>
            <w:r w:rsidRPr="00677054">
              <w:rPr>
                <w:vertAlign w:val="superscript"/>
                <w:lang w:val="ru-RU"/>
              </w:rPr>
              <w:t>а), h)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D8372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N1*</w:t>
            </w:r>
            <w:r w:rsidRPr="00677054">
              <w:rPr>
                <w:vertAlign w:val="superscript"/>
                <w:lang w:val="ru-RU"/>
              </w:rPr>
              <w:t>d)</w:t>
            </w:r>
          </w:p>
        </w:tc>
        <w:tc>
          <w:tcPr>
            <w:tcW w:w="6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5895D6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Заявление на регистрацию в МСРЧ частотных присвоений спутниковой сети, к которой согласно разделу II Статьи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 xml:space="preserve">9 </w:t>
            </w:r>
            <w:r w:rsidRPr="00677054">
              <w:rPr>
                <w:sz w:val="16"/>
                <w:szCs w:val="16"/>
                <w:lang w:val="ru-RU"/>
              </w:rPr>
              <w:t>применяется координация (за исключением негеостационарной спутниковой сети, к которой применяется только п.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9.21</w:t>
            </w:r>
            <w:r w:rsidRPr="00677054">
              <w:rPr>
                <w:sz w:val="16"/>
                <w:szCs w:val="16"/>
                <w:lang w:val="ru-RU"/>
              </w:rPr>
              <w:t>).</w:t>
            </w:r>
          </w:p>
          <w:p w14:paraId="282B5C26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lastRenderedPageBreak/>
              <w:t>Примечание. – Заявление также включает применение Резолюций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4</w:t>
            </w:r>
            <w:r w:rsidRPr="00677054">
              <w:rPr>
                <w:sz w:val="16"/>
                <w:szCs w:val="16"/>
                <w:lang w:val="ru-RU"/>
              </w:rPr>
              <w:t xml:space="preserve"> и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49</w:t>
            </w:r>
            <w:r w:rsidRPr="00677054">
              <w:rPr>
                <w:sz w:val="16"/>
                <w:szCs w:val="16"/>
                <w:lang w:val="ru-RU"/>
              </w:rPr>
              <w:t>, пп.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11.32A</w:t>
            </w:r>
            <w:r w:rsidRPr="00677054">
              <w:rPr>
                <w:sz w:val="16"/>
                <w:szCs w:val="16"/>
                <w:lang w:val="ru-RU"/>
              </w:rPr>
              <w:t xml:space="preserve"> (см. сноску </w:t>
            </w:r>
            <w:r w:rsidRPr="00677054">
              <w:rPr>
                <w:vertAlign w:val="superscript"/>
                <w:lang w:val="ru-RU"/>
              </w:rPr>
              <w:t>а)</w:t>
            </w:r>
            <w:r w:rsidRPr="00677054">
              <w:rPr>
                <w:sz w:val="16"/>
                <w:szCs w:val="16"/>
                <w:lang w:val="ru-RU"/>
              </w:rPr>
              <w:t xml:space="preserve">),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11.41</w:t>
            </w:r>
            <w:r w:rsidRPr="00677054">
              <w:rPr>
                <w:sz w:val="16"/>
                <w:szCs w:val="16"/>
                <w:lang w:val="ru-RU"/>
              </w:rPr>
              <w:t xml:space="preserve">,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11.47</w:t>
            </w:r>
            <w:r w:rsidRPr="00677054">
              <w:rPr>
                <w:sz w:val="16"/>
                <w:szCs w:val="16"/>
                <w:lang w:val="ru-RU"/>
              </w:rPr>
              <w:t xml:space="preserve">,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11.49</w:t>
            </w:r>
            <w:r w:rsidRPr="00677054">
              <w:rPr>
                <w:sz w:val="16"/>
                <w:szCs w:val="16"/>
                <w:lang w:val="ru-RU"/>
              </w:rPr>
              <w:t>, подраздела IID Статьи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9</w:t>
            </w:r>
            <w:r w:rsidRPr="00677054">
              <w:rPr>
                <w:sz w:val="16"/>
                <w:szCs w:val="16"/>
                <w:lang w:val="ru-RU"/>
              </w:rPr>
              <w:t>, разделов 1 и 2 Статьи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13</w:t>
            </w:r>
            <w:r w:rsidRPr="00677054">
              <w:rPr>
                <w:sz w:val="16"/>
                <w:szCs w:val="16"/>
                <w:lang w:val="ru-RU"/>
              </w:rPr>
              <w:t>, Статьи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14</w:t>
            </w:r>
            <w:r w:rsidRPr="00677054">
              <w:rPr>
                <w:sz w:val="16"/>
                <w:szCs w:val="16"/>
                <w:lang w:val="ru-RU"/>
              </w:rPr>
              <w:t xml:space="preserve"> и отдельно платой не облагается.</w:t>
            </w:r>
          </w:p>
          <w:p w14:paraId="13792263" w14:textId="0179F9B6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 xml:space="preserve">Примечание. − При первом повторном представлении заявок, относящихся к категориям N1, N2 и N3, в которых указаны новые технические характеристики, согласно п.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11.46</w:t>
            </w:r>
            <w:r w:rsidRPr="00677054">
              <w:rPr>
                <w:sz w:val="16"/>
                <w:szCs w:val="16"/>
                <w:lang w:val="ru-RU"/>
              </w:rPr>
              <w:t>, взимается дополнительный сбор в размере 18 540 шв. фр., 34 750 шв. фр. и 34 750 шв. фр., соответственно, для покрытия расходов на рассмотрение и обработку повторно представленной заявки.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928FC2B" w14:textId="47194629" w:rsidR="00AB79DE" w:rsidRPr="00677054" w:rsidRDefault="00AB79DE" w:rsidP="009670A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lastRenderedPageBreak/>
              <w:t>37</w:t>
            </w:r>
            <w:r w:rsidR="00504FBA">
              <w:rPr>
                <w:sz w:val="16"/>
                <w:szCs w:val="16"/>
                <w:lang w:val="en-US"/>
              </w:rPr>
              <w:t> </w:t>
            </w:r>
            <w:r w:rsidRPr="00677054">
              <w:rPr>
                <w:sz w:val="16"/>
                <w:szCs w:val="16"/>
                <w:lang w:val="ru-RU"/>
              </w:rPr>
              <w:t>092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45ECD0C" w14:textId="55C34541" w:rsidR="00AB79DE" w:rsidRPr="00677054" w:rsidRDefault="00AB79DE" w:rsidP="009670A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19</w:t>
            </w:r>
            <w:r w:rsidR="00504FBA">
              <w:rPr>
                <w:sz w:val="16"/>
                <w:szCs w:val="16"/>
                <w:lang w:val="en-US"/>
              </w:rPr>
              <w:t> </w:t>
            </w:r>
            <w:r w:rsidRPr="00677054">
              <w:rPr>
                <w:sz w:val="16"/>
                <w:szCs w:val="16"/>
                <w:lang w:val="ru-RU"/>
              </w:rPr>
              <w:t>092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3ED0D83" w14:textId="7C446484" w:rsidR="00AB79DE" w:rsidRPr="00677054" w:rsidRDefault="00AB79DE" w:rsidP="0091026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C57B9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</w:tr>
      <w:tr w:rsidR="00AB79DE" w:rsidRPr="00677054" w14:paraId="43E1F9D2" w14:textId="77777777" w:rsidTr="009670AE">
        <w:trPr>
          <w:cantSplit/>
          <w:trHeight w:val="560"/>
          <w:jc w:val="center"/>
        </w:trPr>
        <w:tc>
          <w:tcPr>
            <w:tcW w:w="420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14:paraId="75A527F4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14:paraId="5BFAC4E8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0EF7E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N2*</w:t>
            </w:r>
          </w:p>
        </w:tc>
        <w:tc>
          <w:tcPr>
            <w:tcW w:w="6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D08E3D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D8F5C" w14:textId="75E215A4" w:rsidR="00AB79DE" w:rsidRPr="00677054" w:rsidRDefault="009670AE" w:rsidP="009670A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69</w:t>
            </w:r>
            <w:r w:rsidR="00504FBA">
              <w:rPr>
                <w:sz w:val="16"/>
                <w:szCs w:val="16"/>
                <w:lang w:val="en-US"/>
              </w:rPr>
              <w:t> </w:t>
            </w:r>
            <w:r w:rsidRPr="00677054">
              <w:rPr>
                <w:sz w:val="16"/>
                <w:szCs w:val="16"/>
                <w:lang w:val="ru-RU"/>
              </w:rPr>
              <w:t>504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A15DB0" w14:textId="4FD3037C" w:rsidR="00AB79DE" w:rsidRPr="00677054" w:rsidRDefault="009670AE" w:rsidP="009670A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51</w:t>
            </w:r>
            <w:r w:rsidR="00504FBA">
              <w:rPr>
                <w:sz w:val="16"/>
                <w:szCs w:val="16"/>
                <w:lang w:val="en-US"/>
              </w:rPr>
              <w:t> </w:t>
            </w:r>
            <w:r w:rsidRPr="00677054">
              <w:rPr>
                <w:sz w:val="16"/>
                <w:szCs w:val="16"/>
                <w:lang w:val="ru-RU"/>
              </w:rPr>
              <w:t>504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14:paraId="63941BA7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F5B307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</w:tr>
      <w:tr w:rsidR="00AB79DE" w:rsidRPr="00677054" w14:paraId="683FEB48" w14:textId="77777777" w:rsidTr="009670AE">
        <w:trPr>
          <w:cantSplit/>
          <w:jc w:val="center"/>
        </w:trPr>
        <w:tc>
          <w:tcPr>
            <w:tcW w:w="420" w:type="dxa"/>
            <w:vMerge/>
            <w:tcBorders>
              <w:left w:val="single" w:sz="4" w:space="0" w:color="000000"/>
            </w:tcBorders>
            <w:vAlign w:val="center"/>
          </w:tcPr>
          <w:p w14:paraId="0A46E584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</w:tcBorders>
            <w:vAlign w:val="center"/>
          </w:tcPr>
          <w:p w14:paraId="5CDF9CC4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E04AA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N3*</w:t>
            </w:r>
          </w:p>
        </w:tc>
        <w:tc>
          <w:tcPr>
            <w:tcW w:w="6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55B218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E0F5E" w14:textId="2E842FF5" w:rsidR="00AB79DE" w:rsidRPr="00677054" w:rsidRDefault="009670AE" w:rsidP="009670A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69</w:t>
            </w:r>
            <w:r w:rsidR="00504FBA">
              <w:rPr>
                <w:sz w:val="16"/>
                <w:szCs w:val="16"/>
                <w:lang w:val="en-US"/>
              </w:rPr>
              <w:t> </w:t>
            </w:r>
            <w:r w:rsidRPr="00677054">
              <w:rPr>
                <w:sz w:val="16"/>
                <w:szCs w:val="16"/>
                <w:lang w:val="ru-RU"/>
              </w:rPr>
              <w:t>504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CC08263" w14:textId="01F10AD7" w:rsidR="00AB79DE" w:rsidRPr="00677054" w:rsidRDefault="009670AE" w:rsidP="009670A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51</w:t>
            </w:r>
            <w:r w:rsidR="00504FBA">
              <w:rPr>
                <w:sz w:val="16"/>
                <w:szCs w:val="16"/>
                <w:lang w:val="en-US"/>
              </w:rPr>
              <w:t> </w:t>
            </w:r>
            <w:r w:rsidRPr="00677054">
              <w:rPr>
                <w:sz w:val="16"/>
                <w:szCs w:val="16"/>
                <w:lang w:val="ru-RU"/>
              </w:rPr>
              <w:t>504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56BF8C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F1E73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</w:tr>
      <w:tr w:rsidR="00AB79DE" w:rsidRPr="00677054" w14:paraId="5E1D297F" w14:textId="7D38C6DC" w:rsidTr="00561AB4">
        <w:trPr>
          <w:cantSplit/>
          <w:trHeight w:val="481"/>
          <w:jc w:val="center"/>
        </w:trPr>
        <w:tc>
          <w:tcPr>
            <w:tcW w:w="420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14:paraId="77320A43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14:paraId="55C095C3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E498F" w14:textId="77777777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N4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8C61E" w14:textId="43E5D321" w:rsidR="00AB79DE" w:rsidRPr="00677054" w:rsidRDefault="00AB79DE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Заявление на регистрацию в МСРЧ частотных присвоений спутниковой сети, к которой не применяется координация согласно разделу II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677054">
              <w:rPr>
                <w:sz w:val="16"/>
                <w:szCs w:val="16"/>
                <w:lang w:val="ru-RU"/>
              </w:rPr>
              <w:t>Статьи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9</w:t>
            </w:r>
            <w:r w:rsidRPr="00677054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F55E91" w14:textId="13E2B6DC" w:rsidR="00AB79DE" w:rsidRPr="00677054" w:rsidRDefault="00AB79DE" w:rsidP="00BF363F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12</w:t>
            </w:r>
            <w:r w:rsidR="00504FBA">
              <w:rPr>
                <w:sz w:val="16"/>
                <w:szCs w:val="16"/>
                <w:lang w:val="en-US"/>
              </w:rPr>
              <w:t> </w:t>
            </w:r>
            <w:r w:rsidRPr="00677054">
              <w:rPr>
                <w:sz w:val="16"/>
                <w:szCs w:val="16"/>
                <w:lang w:val="ru-RU"/>
              </w:rPr>
              <w:t>300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A99BECB" w14:textId="559021D1" w:rsidR="00AB79DE" w:rsidRPr="00677054" w:rsidRDefault="00AB79DE" w:rsidP="00BF363F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6 300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A935" w14:textId="5D4A817D" w:rsidR="00AB79DE" w:rsidRPr="00677054" w:rsidRDefault="00AB79DE" w:rsidP="00BF363F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1D784" w14:textId="39D06E12" w:rsidR="00AB79DE" w:rsidRPr="00677054" w:rsidRDefault="00AB79DE" w:rsidP="00BF363F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AB79DE" w:rsidRPr="00677054" w14:paraId="35106B84" w14:textId="77777777" w:rsidTr="00561AB4">
        <w:trPr>
          <w:cantSplit/>
          <w:jc w:val="center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79A501" w14:textId="77777777" w:rsidR="00AB79DE" w:rsidRPr="00677054" w:rsidRDefault="00AB79DE" w:rsidP="00BF363F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BC0822" w14:textId="77777777" w:rsidR="00AB79DE" w:rsidRPr="00677054" w:rsidRDefault="00AB79DE" w:rsidP="00BF363F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0C1FD" w14:textId="4E505186" w:rsidR="00AB79DE" w:rsidRPr="00677054" w:rsidRDefault="00AB79DE" w:rsidP="00BF363F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N5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EE53F" w14:textId="156CFEBD" w:rsidR="00AB79DE" w:rsidRPr="00677054" w:rsidRDefault="00AB79DE" w:rsidP="00BF363F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 xml:space="preserve">Заявление на регистрацию в МСРЧ частотных присвоений негеостационарной спутниковой сети или системы, к которой применяется только п.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9.21</w:t>
            </w:r>
            <w:r w:rsidRPr="00677054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067F5" w14:textId="0CB89A19" w:rsidR="00AB79DE" w:rsidRPr="00677054" w:rsidDel="00D41ACD" w:rsidRDefault="00AB79DE" w:rsidP="00BF363F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17</w:t>
            </w:r>
            <w:r w:rsidR="00504FBA">
              <w:rPr>
                <w:sz w:val="16"/>
                <w:szCs w:val="16"/>
                <w:lang w:val="en-US"/>
              </w:rPr>
              <w:t> </w:t>
            </w:r>
            <w:r w:rsidRPr="00677054"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D6FAA" w14:textId="0C1DE579" w:rsidR="00AB79DE" w:rsidRPr="00677054" w:rsidDel="00D41ACD" w:rsidRDefault="00AB79DE" w:rsidP="00BF363F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9</w:t>
            </w:r>
            <w:r w:rsidR="00504FBA">
              <w:rPr>
                <w:sz w:val="16"/>
                <w:szCs w:val="16"/>
                <w:lang w:val="en-US"/>
              </w:rPr>
              <w:t> </w:t>
            </w:r>
            <w:r w:rsidRPr="00677054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161D" w14:textId="1235274F" w:rsidR="00AB79DE" w:rsidRPr="00677054" w:rsidDel="00D41ACD" w:rsidRDefault="00AB79DE" w:rsidP="00BF363F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86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9510" w14:textId="78D9B065" w:rsidR="00AB79DE" w:rsidRPr="00677054" w:rsidDel="00D41ACD" w:rsidRDefault="00AB79DE" w:rsidP="00BF363F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F507B" w:rsidRPr="00677054" w14:paraId="2AC91625" w14:textId="77777777" w:rsidTr="006E5E11">
        <w:trPr>
          <w:cantSplit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DE5C6" w14:textId="77777777" w:rsidR="00AF507B" w:rsidRPr="00677054" w:rsidRDefault="00AF507B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4A157" w14:textId="77777777" w:rsidR="00AF507B" w:rsidRPr="00677054" w:rsidRDefault="00AF507B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Планы (P)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E5A3A" w14:textId="77777777" w:rsidR="00AF507B" w:rsidRPr="00677054" w:rsidRDefault="00AF507B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P1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42256" w14:textId="77777777" w:rsidR="00AF507B" w:rsidRPr="00677054" w:rsidRDefault="00AF507B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Часть А Специальной секции для предлагаемого нового или измененного присвоения в Списке для Районов 1 и 3 или в Списках фидерных линий для дополнительного использования в соответствии с § 4.1.5 или предлагаемого изменения в Планах для Района 2 в соответствии с § 4.2.8 Приложений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30</w:t>
            </w:r>
            <w:r w:rsidRPr="00677054">
              <w:rPr>
                <w:sz w:val="16"/>
                <w:szCs w:val="16"/>
                <w:lang w:val="ru-RU"/>
              </w:rPr>
              <w:t xml:space="preserve"> или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30A</w:t>
            </w:r>
            <w:r w:rsidRPr="00677054">
              <w:rPr>
                <w:sz w:val="16"/>
                <w:szCs w:val="16"/>
                <w:lang w:val="ru-RU"/>
              </w:rPr>
              <w:t>; либо Часть B Специальной секции для предлагаемого нового или измененного присвоения в Списке для Районов 1 и 3 или в Списках фидерных линий для дополнительного использования в соответствии с § 4.1.15 (за исключением Части В Специальной секции, касающейся применения Резолюции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548</w:t>
            </w:r>
            <w:r w:rsidRPr="00677054">
              <w:rPr>
                <w:sz w:val="16"/>
                <w:szCs w:val="16"/>
                <w:lang w:val="ru-RU"/>
              </w:rPr>
              <w:t xml:space="preserve">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(Пересм. ВКР-12)</w:t>
            </w:r>
            <w:r w:rsidRPr="00677054">
              <w:rPr>
                <w:sz w:val="16"/>
                <w:szCs w:val="16"/>
                <w:lang w:val="ru-RU"/>
              </w:rPr>
              <w:t>) или предлагаемого изменения в Планах для Района 2 в соответствии с § 4.2.19 Приложений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30</w:t>
            </w:r>
            <w:r w:rsidRPr="00677054">
              <w:rPr>
                <w:sz w:val="16"/>
                <w:szCs w:val="16"/>
                <w:lang w:val="ru-RU"/>
              </w:rPr>
              <w:t xml:space="preserve"> или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30A</w:t>
            </w:r>
            <w:r w:rsidRPr="00677054">
              <w:rPr>
                <w:vertAlign w:val="superscript"/>
                <w:lang w:val="ru-RU"/>
              </w:rPr>
              <w:t>b)</w:t>
            </w:r>
            <w:r w:rsidRPr="00677054">
              <w:rPr>
                <w:sz w:val="16"/>
                <w:szCs w:val="16"/>
                <w:lang w:val="ru-RU"/>
              </w:rPr>
              <w:t>.</w:t>
            </w:r>
          </w:p>
          <w:p w14:paraId="3C3831D2" w14:textId="6D456D9A" w:rsidR="0056407E" w:rsidRPr="00677054" w:rsidRDefault="008B37DD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Примечание. − В отношении Части B Специальных секций, для которых требуется дополнительное рассмотрение в соответствии с примечанием 7</w:t>
            </w:r>
            <w:r w:rsidRPr="00677054">
              <w:rPr>
                <w:i/>
                <w:iCs/>
                <w:sz w:val="16"/>
                <w:szCs w:val="16"/>
                <w:lang w:val="ru-RU"/>
              </w:rPr>
              <w:t>bis</w:t>
            </w:r>
            <w:r w:rsidRPr="00677054">
              <w:rPr>
                <w:sz w:val="16"/>
                <w:szCs w:val="16"/>
                <w:lang w:val="ru-RU"/>
              </w:rPr>
              <w:t xml:space="preserve"> к § 4.1.12 Приложения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30</w:t>
            </w:r>
            <w:r w:rsidRPr="00677054">
              <w:rPr>
                <w:sz w:val="16"/>
                <w:szCs w:val="16"/>
                <w:lang w:val="ru-RU"/>
              </w:rPr>
              <w:t>, примечанием 16</w:t>
            </w:r>
            <w:r w:rsidRPr="00677054">
              <w:rPr>
                <w:i/>
                <w:iCs/>
                <w:sz w:val="16"/>
                <w:szCs w:val="16"/>
                <w:lang w:val="ru-RU"/>
              </w:rPr>
              <w:t>bis</w:t>
            </w:r>
            <w:r w:rsidRPr="00677054">
              <w:rPr>
                <w:sz w:val="16"/>
                <w:szCs w:val="16"/>
                <w:lang w:val="ru-RU"/>
              </w:rPr>
              <w:t xml:space="preserve"> к § 4.2.16 Приложения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30</w:t>
            </w:r>
            <w:r w:rsidRPr="00677054">
              <w:rPr>
                <w:sz w:val="16"/>
                <w:szCs w:val="16"/>
                <w:lang w:val="ru-RU"/>
              </w:rPr>
              <w:t>, примечанием 9</w:t>
            </w:r>
            <w:r w:rsidRPr="00677054">
              <w:rPr>
                <w:i/>
                <w:iCs/>
                <w:sz w:val="16"/>
                <w:szCs w:val="16"/>
                <w:lang w:val="ru-RU"/>
              </w:rPr>
              <w:t>bis</w:t>
            </w:r>
            <w:r w:rsidRPr="00677054">
              <w:rPr>
                <w:sz w:val="16"/>
                <w:szCs w:val="16"/>
                <w:lang w:val="ru-RU"/>
              </w:rPr>
              <w:t xml:space="preserve"> к § 4.1.12 Приложения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30A</w:t>
            </w:r>
            <w:r w:rsidRPr="00677054">
              <w:rPr>
                <w:sz w:val="16"/>
                <w:szCs w:val="16"/>
                <w:lang w:val="ru-RU"/>
              </w:rPr>
              <w:t xml:space="preserve"> и примечанием 19</w:t>
            </w:r>
            <w:r w:rsidRPr="00677054">
              <w:rPr>
                <w:i/>
                <w:iCs/>
                <w:sz w:val="16"/>
                <w:szCs w:val="16"/>
                <w:lang w:val="ru-RU"/>
              </w:rPr>
              <w:t>bis</w:t>
            </w:r>
            <w:r w:rsidRPr="00677054">
              <w:rPr>
                <w:sz w:val="16"/>
                <w:szCs w:val="16"/>
                <w:lang w:val="ru-RU"/>
              </w:rPr>
              <w:t xml:space="preserve"> к § 4.2.16 Приложения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30A</w:t>
            </w:r>
            <w:r w:rsidRPr="00677054">
              <w:rPr>
                <w:sz w:val="16"/>
                <w:szCs w:val="16"/>
                <w:lang w:val="ru-RU"/>
              </w:rPr>
              <w:t>, применяется дополнительный сбор в размере 7 217,50 шв. фр.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C1B75" w14:textId="77777777" w:rsidR="00AF507B" w:rsidRPr="00677054" w:rsidRDefault="00AF507B" w:rsidP="005648C1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28 870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2CFF" w14:textId="77777777" w:rsidR="00AF507B" w:rsidRPr="00677054" w:rsidRDefault="00AF507B" w:rsidP="005648C1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Не применяется</w:t>
            </w:r>
          </w:p>
        </w:tc>
      </w:tr>
      <w:tr w:rsidR="00AF507B" w:rsidRPr="00677054" w14:paraId="0E6FAB3C" w14:textId="77777777" w:rsidTr="006E5E11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3454E" w14:textId="77777777" w:rsidR="00AF507B" w:rsidRPr="00677054" w:rsidRDefault="00AF507B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6C690" w14:textId="77777777" w:rsidR="00AF507B" w:rsidRPr="00677054" w:rsidRDefault="00AF507B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C344A" w14:textId="77777777" w:rsidR="00AF507B" w:rsidRPr="00677054" w:rsidRDefault="00AF507B" w:rsidP="005648C1">
            <w:pPr>
              <w:pStyle w:val="Tabletext"/>
              <w:rPr>
                <w:sz w:val="16"/>
                <w:szCs w:val="16"/>
                <w:vertAlign w:val="superscript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P2</w:t>
            </w:r>
            <w:r w:rsidRPr="00677054">
              <w:rPr>
                <w:vertAlign w:val="superscript"/>
                <w:lang w:val="ru-RU"/>
              </w:rPr>
              <w:t>d)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EDAA5" w14:textId="77777777" w:rsidR="00AF507B" w:rsidRPr="00677054" w:rsidRDefault="00AF507B" w:rsidP="005648C1">
            <w:pPr>
              <w:pStyle w:val="Tabletext"/>
              <w:rPr>
                <w:rFonts w:ascii="Times New Roman Bold" w:hAnsi="Times New Roman Bold"/>
                <w:sz w:val="16"/>
                <w:szCs w:val="16"/>
                <w:vertAlign w:val="superscript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Заявление на регистрацию в МСРЧ частотных присвоений космическим станциям радиовещательной спутниковой службы и взаимодействующим с ними фидерным линиям в Районах 1 и 3 или в Районе 2 в соответствии со Статьей 5 Приложений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30</w:t>
            </w:r>
            <w:r w:rsidRPr="00677054">
              <w:rPr>
                <w:sz w:val="16"/>
                <w:szCs w:val="16"/>
                <w:lang w:val="ru-RU"/>
              </w:rPr>
              <w:t xml:space="preserve"> или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30A</w:t>
            </w:r>
            <w:r w:rsidRPr="00677054">
              <w:rPr>
                <w:vertAlign w:val="superscript"/>
                <w:lang w:val="ru-RU"/>
              </w:rPr>
              <w:t>b)</w:t>
            </w:r>
            <w:r w:rsidRPr="00677054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6A4A9" w14:textId="77777777" w:rsidR="00AF507B" w:rsidRPr="00677054" w:rsidRDefault="00AF507B" w:rsidP="005648C1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11 550</w:t>
            </w:r>
          </w:p>
        </w:tc>
        <w:tc>
          <w:tcPr>
            <w:tcW w:w="2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D47D" w14:textId="77777777" w:rsidR="00AF507B" w:rsidRPr="00677054" w:rsidRDefault="00AF507B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</w:tr>
      <w:tr w:rsidR="00AF507B" w:rsidRPr="00677054" w14:paraId="406B0C18" w14:textId="77777777" w:rsidTr="006E5E11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8DEF5" w14:textId="77777777" w:rsidR="00AF507B" w:rsidRPr="00677054" w:rsidRDefault="00AF507B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E45C2" w14:textId="77777777" w:rsidR="00AF507B" w:rsidRPr="00677054" w:rsidRDefault="00AF507B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6D48F" w14:textId="77777777" w:rsidR="00AF507B" w:rsidRPr="00677054" w:rsidRDefault="00AF507B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Р3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52473" w14:textId="77777777" w:rsidR="00AF507B" w:rsidRPr="00677054" w:rsidRDefault="00AF507B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Запрос о координации в соответствии со Статьей 2A Приложений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30</w:t>
            </w:r>
            <w:r w:rsidRPr="00677054">
              <w:rPr>
                <w:sz w:val="16"/>
                <w:szCs w:val="16"/>
                <w:lang w:val="ru-RU"/>
              </w:rPr>
              <w:t xml:space="preserve"> и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30A</w:t>
            </w:r>
            <w:r w:rsidRPr="00677054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439F3" w14:textId="77777777" w:rsidR="00AF507B" w:rsidRPr="00677054" w:rsidRDefault="00AF507B" w:rsidP="005648C1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12 000</w:t>
            </w:r>
          </w:p>
        </w:tc>
        <w:tc>
          <w:tcPr>
            <w:tcW w:w="2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07E1" w14:textId="77777777" w:rsidR="00AF507B" w:rsidRPr="00677054" w:rsidRDefault="00AF507B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</w:tr>
      <w:tr w:rsidR="00AF507B" w:rsidRPr="00677054" w14:paraId="1B590082" w14:textId="77777777" w:rsidTr="006E5E11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BC7E3" w14:textId="77777777" w:rsidR="00AF507B" w:rsidRPr="00677054" w:rsidRDefault="00AF507B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04121" w14:textId="77777777" w:rsidR="00AF507B" w:rsidRPr="00677054" w:rsidRDefault="00AF507B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F7DE1" w14:textId="77777777" w:rsidR="00AF507B" w:rsidRPr="00677054" w:rsidRDefault="00AF507B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Р4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5AD82" w14:textId="77777777" w:rsidR="00AF507B" w:rsidRPr="00677054" w:rsidRDefault="00AF507B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Запрос о преобразовании выделения в присвоение с изменением, которое выходит за пределы диапазона характеристик первоначального выделения, или введении дополнительной системы, или внесении изменения в присвоение в Списке в соответствии с § 6.1 Статьи 6 Приложения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30В</w:t>
            </w:r>
            <w:r w:rsidRPr="00677054">
              <w:rPr>
                <w:sz w:val="16"/>
                <w:szCs w:val="16"/>
                <w:lang w:val="ru-RU"/>
              </w:rPr>
              <w:t>; либо запрос о включении присвоений в Список для преобразованного выделения с изменением, которое выходит за пределы диапазона характеристик первоначального выделения, или о дополнительной системе, или измененных присвоениях в Списке в соответствии с § 6.17 Статьи 6 Приложения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30В</w:t>
            </w:r>
            <w:r w:rsidRPr="00677054">
              <w:rPr>
                <w:vertAlign w:val="superscript"/>
                <w:lang w:val="ru-RU"/>
              </w:rPr>
              <w:t>c)</w:t>
            </w:r>
            <w:r w:rsidRPr="00677054">
              <w:rPr>
                <w:sz w:val="16"/>
                <w:szCs w:val="16"/>
                <w:lang w:val="ru-RU"/>
              </w:rPr>
              <w:t>; либо запрос на присвоения ESIM Приложения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30B</w:t>
            </w:r>
            <w:r w:rsidRPr="00677054">
              <w:rPr>
                <w:sz w:val="16"/>
                <w:szCs w:val="16"/>
                <w:lang w:val="ru-RU"/>
              </w:rPr>
              <w:t xml:space="preserve"> в соответствии с п. 1 раздела А части 1 Дополнения 1 к Резолюции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121 (ВКР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noBreakHyphen/>
              <w:t>23)</w:t>
            </w:r>
            <w:r w:rsidRPr="00677054">
              <w:rPr>
                <w:sz w:val="16"/>
                <w:szCs w:val="16"/>
                <w:lang w:val="ru-RU"/>
              </w:rPr>
              <w:t>; либо запрос на включение присвоений ESIM Приложения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30B</w:t>
            </w:r>
            <w:r w:rsidRPr="00677054">
              <w:rPr>
                <w:sz w:val="16"/>
                <w:szCs w:val="16"/>
                <w:lang w:val="ru-RU"/>
              </w:rPr>
              <w:t xml:space="preserve"> в Список ESIM Приложения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30B</w:t>
            </w:r>
            <w:r w:rsidRPr="00677054">
              <w:rPr>
                <w:sz w:val="16"/>
                <w:szCs w:val="16"/>
                <w:lang w:val="ru-RU"/>
              </w:rPr>
              <w:t xml:space="preserve"> в соответствии с п. 11 раздела A части 1 Дополнения 1 к Резолюции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121 (ВКР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noBreakHyphen/>
              <w:t>23)</w:t>
            </w:r>
            <w:r w:rsidRPr="00677054">
              <w:rPr>
                <w:sz w:val="16"/>
                <w:szCs w:val="16"/>
                <w:lang w:val="ru-RU"/>
              </w:rPr>
              <w:t>.</w:t>
            </w:r>
          </w:p>
          <w:p w14:paraId="5A8D1A58" w14:textId="1E98610C" w:rsidR="0056407E" w:rsidRPr="00677054" w:rsidRDefault="008B37DD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Примечание. − В отношении Части В Специальных секций, для которых требуется дополнительное рассмотрение в соответствии с примечанием 7</w:t>
            </w:r>
            <w:r w:rsidRPr="00677054">
              <w:rPr>
                <w:i/>
                <w:iCs/>
                <w:sz w:val="16"/>
                <w:szCs w:val="16"/>
                <w:lang w:val="ru-RU"/>
              </w:rPr>
              <w:t>bis</w:t>
            </w:r>
            <w:r w:rsidRPr="00677054">
              <w:rPr>
                <w:sz w:val="16"/>
                <w:szCs w:val="16"/>
                <w:lang w:val="ru-RU"/>
              </w:rPr>
              <w:t xml:space="preserve"> к § 6.21 </w:t>
            </w:r>
            <w:r w:rsidRPr="00677054">
              <w:rPr>
                <w:i/>
                <w:iCs/>
                <w:sz w:val="16"/>
                <w:szCs w:val="16"/>
                <w:lang w:val="ru-RU"/>
              </w:rPr>
              <w:t>c)</w:t>
            </w:r>
            <w:r w:rsidRPr="00677054">
              <w:rPr>
                <w:sz w:val="16"/>
                <w:szCs w:val="16"/>
                <w:lang w:val="ru-RU"/>
              </w:rPr>
              <w:t xml:space="preserve"> Приложения 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30B</w:t>
            </w:r>
            <w:r w:rsidRPr="00677054">
              <w:rPr>
                <w:sz w:val="16"/>
                <w:szCs w:val="16"/>
                <w:lang w:val="ru-RU"/>
              </w:rPr>
              <w:t>, применяется дополнительный сбор в размере 6</w:t>
            </w:r>
            <w:r w:rsidR="00504FBA">
              <w:rPr>
                <w:sz w:val="16"/>
                <w:szCs w:val="16"/>
                <w:lang w:val="en-US"/>
              </w:rPr>
              <w:t> </w:t>
            </w:r>
            <w:r w:rsidRPr="00677054">
              <w:rPr>
                <w:sz w:val="16"/>
                <w:szCs w:val="16"/>
                <w:lang w:val="ru-RU"/>
              </w:rPr>
              <w:t>337,50 шв. фр.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89AAD" w14:textId="77777777" w:rsidR="00AF507B" w:rsidRPr="00677054" w:rsidRDefault="00AF507B" w:rsidP="005648C1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25 350</w:t>
            </w:r>
          </w:p>
        </w:tc>
        <w:tc>
          <w:tcPr>
            <w:tcW w:w="2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D098" w14:textId="77777777" w:rsidR="00AF507B" w:rsidRPr="00677054" w:rsidRDefault="00AF507B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</w:tr>
      <w:tr w:rsidR="00AF507B" w:rsidRPr="00677054" w14:paraId="79D8A849" w14:textId="77777777" w:rsidTr="006E5E11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07531ED" w14:textId="77777777" w:rsidR="00AF507B" w:rsidRPr="00677054" w:rsidRDefault="00AF507B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B092700" w14:textId="77777777" w:rsidR="00AF507B" w:rsidRPr="00677054" w:rsidRDefault="00AF507B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92A21AF" w14:textId="77777777" w:rsidR="00AF507B" w:rsidRPr="00677054" w:rsidRDefault="00AF507B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Р5</w:t>
            </w:r>
            <w:r w:rsidRPr="00677054">
              <w:rPr>
                <w:vertAlign w:val="superscript"/>
                <w:lang w:val="ru-RU"/>
              </w:rPr>
              <w:t>d)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5B2BFD" w14:textId="77777777" w:rsidR="00AF507B" w:rsidRPr="00677054" w:rsidRDefault="00AF507B" w:rsidP="005648C1">
            <w:pPr>
              <w:pStyle w:val="Tabletext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Запрос на регистрацию в МСРЧ частотных присвоений космическим станциям фиксированной спутниковой службы согласно Статье 8 Приложения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30B</w:t>
            </w:r>
            <w:r w:rsidRPr="00677054">
              <w:rPr>
                <w:sz w:val="16"/>
                <w:szCs w:val="16"/>
                <w:lang w:val="ru-RU"/>
              </w:rPr>
              <w:t xml:space="preserve"> или частотных присвоений ESIM Приложения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30B</w:t>
            </w:r>
            <w:r w:rsidRPr="00677054">
              <w:rPr>
                <w:sz w:val="16"/>
                <w:szCs w:val="16"/>
                <w:lang w:val="ru-RU"/>
              </w:rPr>
              <w:t xml:space="preserve"> согласно разделу B части 1 Дополнения 1 к Резолюции </w:t>
            </w:r>
            <w:r w:rsidRPr="00677054">
              <w:rPr>
                <w:b/>
                <w:bCs/>
                <w:sz w:val="16"/>
                <w:szCs w:val="16"/>
                <w:lang w:val="ru-RU"/>
              </w:rPr>
              <w:t>121 (ВКР-23)</w:t>
            </w:r>
            <w:r w:rsidRPr="00677054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4B35497" w14:textId="77777777" w:rsidR="00AF507B" w:rsidRPr="00677054" w:rsidRDefault="00AF507B" w:rsidP="005648C1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677054">
              <w:rPr>
                <w:sz w:val="16"/>
                <w:szCs w:val="16"/>
                <w:lang w:val="ru-RU"/>
              </w:rPr>
              <w:t>20 280</w:t>
            </w:r>
          </w:p>
        </w:tc>
        <w:tc>
          <w:tcPr>
            <w:tcW w:w="2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C0E9DD" w14:textId="77777777" w:rsidR="00AF507B" w:rsidRPr="00677054" w:rsidRDefault="00AF507B" w:rsidP="005648C1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</w:tr>
    </w:tbl>
    <w:p w14:paraId="07BCF308" w14:textId="455155FD" w:rsidR="00AF507B" w:rsidRPr="00F94DD9" w:rsidRDefault="00AF507B" w:rsidP="00504FBA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40" w:after="0"/>
        <w:ind w:left="425" w:hanging="425"/>
        <w:rPr>
          <w:rFonts w:cstheme="minorHAnsi"/>
          <w:sz w:val="16"/>
          <w:szCs w:val="16"/>
          <w:lang w:val="ru-RU"/>
        </w:rPr>
      </w:pPr>
      <w:r w:rsidRPr="00677054">
        <w:rPr>
          <w:vertAlign w:val="superscript"/>
          <w:lang w:val="ru-RU"/>
        </w:rPr>
        <w:t>a)</w:t>
      </w:r>
      <w:r w:rsidRPr="00677054">
        <w:rPr>
          <w:sz w:val="16"/>
          <w:szCs w:val="16"/>
          <w:lang w:val="ru-RU"/>
        </w:rPr>
        <w:tab/>
        <w:t>Сборы для категорий N1, N2 и N3 применяются к первому заявлению присвоений, также содержащему запрос о применении п. </w:t>
      </w:r>
      <w:r w:rsidRPr="00677054">
        <w:rPr>
          <w:b/>
          <w:bCs/>
          <w:sz w:val="16"/>
          <w:szCs w:val="16"/>
          <w:lang w:val="ru-RU"/>
        </w:rPr>
        <w:t>11.32А</w:t>
      </w:r>
      <w:r w:rsidRPr="00677054">
        <w:rPr>
          <w:sz w:val="16"/>
          <w:szCs w:val="16"/>
          <w:lang w:val="ru-RU"/>
        </w:rPr>
        <w:t>. Если запрос о применении п. </w:t>
      </w:r>
      <w:r w:rsidRPr="00677054">
        <w:rPr>
          <w:b/>
          <w:bCs/>
          <w:sz w:val="16"/>
          <w:szCs w:val="16"/>
          <w:lang w:val="ru-RU"/>
        </w:rPr>
        <w:t>11.32А</w:t>
      </w:r>
      <w:r w:rsidRPr="00677054">
        <w:rPr>
          <w:sz w:val="16"/>
          <w:szCs w:val="16"/>
          <w:lang w:val="ru-RU"/>
        </w:rPr>
        <w:t xml:space="preserve"> отсутствует, взимается 70% от суммы указанных сборов, а оставшиеся 30% начисляются для последующего запроса, если он будет, о применении п. </w:t>
      </w:r>
      <w:r w:rsidRPr="00677054">
        <w:rPr>
          <w:b/>
          <w:bCs/>
          <w:sz w:val="16"/>
          <w:szCs w:val="16"/>
          <w:lang w:val="ru-RU"/>
        </w:rPr>
        <w:t>11.32А</w:t>
      </w:r>
      <w:r w:rsidRPr="00677054">
        <w:rPr>
          <w:sz w:val="16"/>
          <w:szCs w:val="16"/>
          <w:lang w:val="ru-RU"/>
        </w:rPr>
        <w:t>.</w:t>
      </w:r>
    </w:p>
    <w:p w14:paraId="76C42CC8" w14:textId="77777777" w:rsidR="00AF507B" w:rsidRPr="00677054" w:rsidRDefault="00AF507B" w:rsidP="00504FBA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40" w:after="0"/>
        <w:ind w:left="425" w:hanging="425"/>
        <w:rPr>
          <w:rFonts w:cstheme="minorHAnsi"/>
          <w:sz w:val="16"/>
          <w:szCs w:val="16"/>
          <w:lang w:val="ru-RU"/>
        </w:rPr>
      </w:pPr>
      <w:r w:rsidRPr="00677054">
        <w:rPr>
          <w:vertAlign w:val="superscript"/>
          <w:lang w:val="ru-RU"/>
        </w:rPr>
        <w:t>b)</w:t>
      </w:r>
      <w:r w:rsidRPr="00677054">
        <w:rPr>
          <w:sz w:val="16"/>
          <w:szCs w:val="16"/>
          <w:lang w:val="ru-RU"/>
        </w:rPr>
        <w:tab/>
        <w:t xml:space="preserve">В рамках этой категории, с учетом того что заявка на регистрацию для радиовещательной спутниковой службы и взаимодействующей с ней фидерной линии в Районе 2 включает как линию вниз (Приложение </w:t>
      </w:r>
      <w:r w:rsidRPr="00677054">
        <w:rPr>
          <w:b/>
          <w:bCs/>
          <w:sz w:val="16"/>
          <w:szCs w:val="16"/>
          <w:lang w:val="ru-RU"/>
        </w:rPr>
        <w:t>30</w:t>
      </w:r>
      <w:r w:rsidRPr="00677054">
        <w:rPr>
          <w:sz w:val="16"/>
          <w:szCs w:val="16"/>
          <w:lang w:val="ru-RU"/>
        </w:rPr>
        <w:t xml:space="preserve">), так и фидерную линию (Приложение </w:t>
      </w:r>
      <w:r w:rsidRPr="00677054">
        <w:rPr>
          <w:b/>
          <w:bCs/>
          <w:sz w:val="16"/>
          <w:szCs w:val="16"/>
          <w:lang w:val="ru-RU"/>
        </w:rPr>
        <w:t>30A</w:t>
      </w:r>
      <w:r w:rsidRPr="00677054">
        <w:rPr>
          <w:sz w:val="16"/>
          <w:szCs w:val="16"/>
          <w:lang w:val="ru-RU"/>
        </w:rPr>
        <w:t>), которые рассматриваются и публикуются совместно, общий размер сбора для такой заявки на регистрацию будет вдвое больше суммы сбора, указанной в столбце "Твердый сбор за одну заявку".</w:t>
      </w:r>
    </w:p>
    <w:p w14:paraId="5EF6DB4E" w14:textId="77777777" w:rsidR="00AF507B" w:rsidRPr="00677054" w:rsidRDefault="00AF507B" w:rsidP="00504FBA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40" w:after="0"/>
        <w:ind w:left="425" w:hanging="425"/>
        <w:rPr>
          <w:rFonts w:cstheme="minorHAnsi"/>
          <w:sz w:val="16"/>
          <w:szCs w:val="16"/>
          <w:lang w:val="ru-RU"/>
        </w:rPr>
      </w:pPr>
      <w:r w:rsidRPr="00677054">
        <w:rPr>
          <w:vertAlign w:val="superscript"/>
          <w:lang w:val="ru-RU"/>
        </w:rPr>
        <w:t>c)</w:t>
      </w:r>
      <w:r w:rsidRPr="00677054">
        <w:rPr>
          <w:sz w:val="16"/>
          <w:szCs w:val="16"/>
          <w:lang w:val="ru-RU"/>
        </w:rPr>
        <w:tab/>
        <w:t>Сборы для запросов в соответствии с § 6.17 Статьи 6 Приложения </w:t>
      </w:r>
      <w:r w:rsidRPr="00677054">
        <w:rPr>
          <w:b/>
          <w:bCs/>
          <w:sz w:val="16"/>
          <w:szCs w:val="16"/>
          <w:lang w:val="ru-RU"/>
        </w:rPr>
        <w:t>30В</w:t>
      </w:r>
      <w:r w:rsidRPr="00677054">
        <w:rPr>
          <w:sz w:val="16"/>
          <w:szCs w:val="16"/>
          <w:lang w:val="ru-RU"/>
        </w:rPr>
        <w:t xml:space="preserve"> охватывают также возможный последующий запрос (повторное представление) в соответствии с § 6.25. В отношении запроса в соответствии с § 6.17 Статьи 6 Приложения </w:t>
      </w:r>
      <w:r w:rsidRPr="00677054">
        <w:rPr>
          <w:b/>
          <w:bCs/>
          <w:sz w:val="16"/>
          <w:szCs w:val="16"/>
          <w:lang w:val="ru-RU"/>
        </w:rPr>
        <w:t>30В</w:t>
      </w:r>
      <w:r w:rsidRPr="00677054">
        <w:rPr>
          <w:sz w:val="16"/>
          <w:szCs w:val="16"/>
          <w:lang w:val="ru-RU"/>
        </w:rPr>
        <w:t xml:space="preserve"> о представлении, рассматриваемом как запрос согласно § 6.1, в соответствии с § 7.7 Статьи 7 плата не начисляется.</w:t>
      </w:r>
    </w:p>
    <w:p w14:paraId="3F4839D8" w14:textId="77777777" w:rsidR="00AF507B" w:rsidRPr="00677054" w:rsidRDefault="00AF507B" w:rsidP="00504FBA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40" w:after="0"/>
        <w:ind w:left="425" w:hanging="425"/>
        <w:rPr>
          <w:rFonts w:cstheme="minorHAnsi"/>
          <w:sz w:val="16"/>
          <w:szCs w:val="16"/>
          <w:lang w:val="ru-RU"/>
        </w:rPr>
      </w:pPr>
      <w:r w:rsidRPr="00677054">
        <w:rPr>
          <w:vertAlign w:val="superscript"/>
          <w:lang w:val="ru-RU"/>
        </w:rPr>
        <w:t>d)</w:t>
      </w:r>
      <w:r w:rsidRPr="00677054">
        <w:rPr>
          <w:sz w:val="16"/>
          <w:szCs w:val="16"/>
          <w:lang w:val="ru-RU"/>
        </w:rPr>
        <w:tab/>
        <w:t>Для случаев объединения в МСРЧ частотных присвоений различных сетей ГСО, которые представлены администрацией (или администрацией, действующей от имени группы поименованных администраций) согласно Статье </w:t>
      </w:r>
      <w:r w:rsidRPr="00677054">
        <w:rPr>
          <w:b/>
          <w:bCs/>
          <w:sz w:val="16"/>
          <w:szCs w:val="16"/>
          <w:lang w:val="ru-RU"/>
        </w:rPr>
        <w:t>11</w:t>
      </w:r>
      <w:r w:rsidRPr="00677054">
        <w:rPr>
          <w:sz w:val="16"/>
          <w:szCs w:val="16"/>
          <w:lang w:val="ru-RU"/>
        </w:rPr>
        <w:t xml:space="preserve"> Регламента радиосвязи, должна применяться категория N1, для случаев, представленных согласно Приложению </w:t>
      </w:r>
      <w:r w:rsidRPr="00677054">
        <w:rPr>
          <w:b/>
          <w:bCs/>
          <w:sz w:val="16"/>
          <w:szCs w:val="16"/>
          <w:lang w:val="ru-RU"/>
        </w:rPr>
        <w:t>30</w:t>
      </w:r>
      <w:r w:rsidRPr="00677054">
        <w:rPr>
          <w:sz w:val="16"/>
          <w:szCs w:val="16"/>
          <w:lang w:val="ru-RU"/>
        </w:rPr>
        <w:t xml:space="preserve"> или Приложению </w:t>
      </w:r>
      <w:r w:rsidRPr="00677054">
        <w:rPr>
          <w:b/>
          <w:bCs/>
          <w:sz w:val="16"/>
          <w:szCs w:val="16"/>
          <w:lang w:val="ru-RU"/>
        </w:rPr>
        <w:t>30A</w:t>
      </w:r>
      <w:r w:rsidRPr="00677054">
        <w:rPr>
          <w:sz w:val="16"/>
          <w:szCs w:val="16"/>
          <w:lang w:val="ru-RU"/>
        </w:rPr>
        <w:t>, должна применяться категория P2, а для случаев, представленных согласно Приложению </w:t>
      </w:r>
      <w:r w:rsidRPr="00677054">
        <w:rPr>
          <w:b/>
          <w:bCs/>
          <w:sz w:val="16"/>
          <w:szCs w:val="16"/>
          <w:lang w:val="ru-RU"/>
        </w:rPr>
        <w:t>30B</w:t>
      </w:r>
      <w:r w:rsidRPr="00677054">
        <w:rPr>
          <w:sz w:val="16"/>
          <w:szCs w:val="16"/>
          <w:lang w:val="ru-RU"/>
        </w:rPr>
        <w:t>, должна применяться категория P5.</w:t>
      </w:r>
    </w:p>
    <w:p w14:paraId="50DFECA2" w14:textId="18B4EBB8" w:rsidR="00AF507B" w:rsidRPr="00677054" w:rsidRDefault="00AF507B" w:rsidP="00504FBA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40" w:after="0"/>
        <w:ind w:left="425" w:hanging="425"/>
        <w:rPr>
          <w:sz w:val="16"/>
          <w:szCs w:val="16"/>
          <w:lang w:val="ru-RU"/>
        </w:rPr>
      </w:pPr>
      <w:r w:rsidRPr="00677054">
        <w:rPr>
          <w:vertAlign w:val="superscript"/>
          <w:lang w:val="ru-RU"/>
        </w:rPr>
        <w:t>e)</w:t>
      </w:r>
      <w:r w:rsidRPr="00677054">
        <w:rPr>
          <w:sz w:val="16"/>
          <w:szCs w:val="16"/>
          <w:lang w:val="ru-RU"/>
        </w:rPr>
        <w:tab/>
      </w:r>
      <w:r w:rsidR="008B37DD" w:rsidRPr="00677054">
        <w:rPr>
          <w:sz w:val="16"/>
          <w:szCs w:val="16"/>
          <w:lang w:val="ru-RU"/>
        </w:rPr>
        <w:t xml:space="preserve">Для негеостационарных спутниковых сетей твердый сбор для категорий A1, C1, C2, C3, N1, N2, N3, N4 и N5 применяется со 100 единиц до 25 000 единиц. С 25 000 единиц до 75 000 единиц имеется дополнительный сбор за дополнительную единицу, равный твердому сбору, деленному на 50 000. Выше 75 000 единиц имеется дополнительный сбор за дополнительную единицу, </w:t>
      </w:r>
      <w:r w:rsidR="008B37DD" w:rsidRPr="00677054">
        <w:rPr>
          <w:rFonts w:eastAsia="SimSun"/>
          <w:sz w:val="16"/>
          <w:szCs w:val="16"/>
          <w:lang w:val="ru-RU"/>
        </w:rPr>
        <w:t>равный твердому сбору, деленному на 400 000</w:t>
      </w:r>
      <w:r w:rsidRPr="00677054">
        <w:rPr>
          <w:sz w:val="16"/>
          <w:szCs w:val="16"/>
          <w:lang w:val="ru-RU"/>
        </w:rPr>
        <w:t>.</w:t>
      </w:r>
    </w:p>
    <w:p w14:paraId="6977346C" w14:textId="22E82D44" w:rsidR="0056407E" w:rsidRPr="00677054" w:rsidRDefault="0056407E" w:rsidP="00504FBA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40" w:after="0"/>
        <w:ind w:left="425" w:hanging="425"/>
        <w:rPr>
          <w:sz w:val="16"/>
          <w:szCs w:val="16"/>
          <w:lang w:val="ru-RU"/>
        </w:rPr>
      </w:pPr>
      <w:r w:rsidRPr="00677054">
        <w:rPr>
          <w:vertAlign w:val="superscript"/>
          <w:lang w:val="ru-RU"/>
        </w:rPr>
        <w:t>f)</w:t>
      </w:r>
      <w:r w:rsidRPr="00677054">
        <w:rPr>
          <w:sz w:val="18"/>
          <w:szCs w:val="18"/>
          <w:vertAlign w:val="superscript"/>
          <w:lang w:val="ru-RU"/>
        </w:rPr>
        <w:tab/>
      </w:r>
      <w:r w:rsidR="008B37DD" w:rsidRPr="00677054">
        <w:rPr>
          <w:sz w:val="16"/>
          <w:szCs w:val="16"/>
          <w:lang w:val="ru-RU"/>
        </w:rPr>
        <w:t>Множитель для каждой частотной группы должен быть равен сумме коэффициентов A и B, но составлять не менее 1, причем коэффициент A равен 80% от числа наборов орбитальных плоскостей, связанных с рассматриваемой группой, а коэффициент B равен 20% от среднего числа спутников в наборе орбитальных плоскостей, связанных с рассматриваемой группой, деленного на 1000 и округленного до большего целого числа. Для целей Решения 482 две орбитальные плоскости относятся к одному и тому же набору, если они имеют одинаковые значения апогея, перигея, угла наклонения и, в случае некруговой орбиты, одинаковые значения аргумента перигея</w:t>
      </w:r>
      <w:r w:rsidRPr="00677054">
        <w:rPr>
          <w:sz w:val="16"/>
          <w:szCs w:val="16"/>
          <w:lang w:val="ru-RU"/>
        </w:rPr>
        <w:t>.</w:t>
      </w:r>
    </w:p>
    <w:p w14:paraId="1D22F312" w14:textId="2C914A50" w:rsidR="0056407E" w:rsidRPr="00677054" w:rsidRDefault="0056407E" w:rsidP="00504FBA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40" w:after="0"/>
        <w:ind w:left="425" w:hanging="425"/>
        <w:rPr>
          <w:rFonts w:eastAsia="SimSun"/>
          <w:sz w:val="16"/>
          <w:szCs w:val="16"/>
          <w:lang w:val="ru-RU"/>
        </w:rPr>
      </w:pPr>
      <w:r w:rsidRPr="00677054">
        <w:rPr>
          <w:vertAlign w:val="superscript"/>
          <w:lang w:val="ru-RU"/>
        </w:rPr>
        <w:t>g)</w:t>
      </w:r>
      <w:r w:rsidRPr="00677054">
        <w:rPr>
          <w:sz w:val="18"/>
          <w:szCs w:val="18"/>
          <w:vertAlign w:val="superscript"/>
          <w:lang w:val="ru-RU"/>
        </w:rPr>
        <w:tab/>
      </w:r>
      <w:r w:rsidR="008B37DD" w:rsidRPr="00677054">
        <w:rPr>
          <w:rFonts w:eastAsia="SimSun"/>
          <w:sz w:val="16"/>
          <w:szCs w:val="16"/>
          <w:lang w:val="ru-RU"/>
        </w:rPr>
        <w:t xml:space="preserve">Для категорий с C1 по C3 за каждую заявку, к которой применяются пп. </w:t>
      </w:r>
      <w:r w:rsidR="008B37DD" w:rsidRPr="00677054">
        <w:rPr>
          <w:rFonts w:eastAsia="SimSun"/>
          <w:b/>
          <w:bCs/>
          <w:sz w:val="16"/>
          <w:szCs w:val="16"/>
          <w:lang w:val="ru-RU"/>
        </w:rPr>
        <w:t>22.5C</w:t>
      </w:r>
      <w:r w:rsidR="008B37DD" w:rsidRPr="00677054">
        <w:rPr>
          <w:rFonts w:eastAsia="SimSun"/>
          <w:sz w:val="16"/>
          <w:szCs w:val="16"/>
          <w:lang w:val="ru-RU"/>
        </w:rPr>
        <w:t xml:space="preserve">, </w:t>
      </w:r>
      <w:r w:rsidR="008B37DD" w:rsidRPr="00677054">
        <w:rPr>
          <w:rFonts w:eastAsia="SimSun"/>
          <w:b/>
          <w:bCs/>
          <w:sz w:val="16"/>
          <w:szCs w:val="16"/>
          <w:lang w:val="ru-RU"/>
        </w:rPr>
        <w:t>22.5D</w:t>
      </w:r>
      <w:r w:rsidR="008B37DD" w:rsidRPr="00677054">
        <w:rPr>
          <w:rFonts w:eastAsia="SimSun"/>
          <w:sz w:val="16"/>
          <w:szCs w:val="16"/>
          <w:lang w:val="ru-RU"/>
        </w:rPr>
        <w:t xml:space="preserve">, </w:t>
      </w:r>
      <w:r w:rsidR="008B37DD" w:rsidRPr="00677054">
        <w:rPr>
          <w:rFonts w:eastAsia="SimSun"/>
          <w:b/>
          <w:bCs/>
          <w:sz w:val="16"/>
          <w:szCs w:val="16"/>
          <w:lang w:val="ru-RU"/>
        </w:rPr>
        <w:t>22.5F</w:t>
      </w:r>
      <w:r w:rsidR="008B37DD" w:rsidRPr="00677054">
        <w:rPr>
          <w:rFonts w:eastAsia="SimSun"/>
          <w:sz w:val="16"/>
          <w:szCs w:val="16"/>
          <w:lang w:val="ru-RU"/>
        </w:rPr>
        <w:t xml:space="preserve"> и </w:t>
      </w:r>
      <w:r w:rsidR="008B37DD" w:rsidRPr="00677054">
        <w:rPr>
          <w:rFonts w:eastAsia="SimSun"/>
          <w:b/>
          <w:bCs/>
          <w:sz w:val="16"/>
          <w:szCs w:val="16"/>
          <w:lang w:val="ru-RU"/>
        </w:rPr>
        <w:t>22.5L</w:t>
      </w:r>
      <w:r w:rsidR="008B37DD" w:rsidRPr="00677054">
        <w:rPr>
          <w:rFonts w:eastAsia="SimSun"/>
          <w:sz w:val="16"/>
          <w:szCs w:val="16"/>
          <w:lang w:val="ru-RU"/>
        </w:rPr>
        <w:t xml:space="preserve">, взимается дополнительный сбор в размере 3200 швейцарских франков за каждый сценарий рассмотрения. Количество сценариев рассмотрения равно количеству сценариев, которые были представлены заявляющей администрацией в соответствии с Приложением </w:t>
      </w:r>
      <w:r w:rsidR="008B37DD" w:rsidRPr="00677054">
        <w:rPr>
          <w:rFonts w:eastAsia="SimSun"/>
          <w:b/>
          <w:bCs/>
          <w:sz w:val="16"/>
          <w:szCs w:val="16"/>
          <w:lang w:val="ru-RU"/>
        </w:rPr>
        <w:t>4</w:t>
      </w:r>
      <w:r w:rsidR="008B37DD" w:rsidRPr="00677054">
        <w:rPr>
          <w:rFonts w:eastAsia="SimSun"/>
          <w:sz w:val="16"/>
          <w:szCs w:val="16"/>
          <w:lang w:val="ru-RU"/>
        </w:rPr>
        <w:t xml:space="preserve"> к Регламенту радиосвязи с использованием последней версии программного обеспечения БР SpaceCap</w:t>
      </w:r>
      <w:r w:rsidRPr="00677054">
        <w:rPr>
          <w:sz w:val="16"/>
          <w:szCs w:val="16"/>
          <w:lang w:val="ru-RU"/>
        </w:rPr>
        <w:t>.</w:t>
      </w:r>
    </w:p>
    <w:p w14:paraId="1D5C4582" w14:textId="03429717" w:rsidR="0056407E" w:rsidRPr="00677054" w:rsidRDefault="0056407E" w:rsidP="00504FBA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40" w:after="0"/>
        <w:ind w:left="425" w:hanging="425"/>
        <w:rPr>
          <w:sz w:val="16"/>
          <w:szCs w:val="16"/>
          <w:lang w:val="ru-RU"/>
        </w:rPr>
      </w:pPr>
      <w:r w:rsidRPr="00677054">
        <w:rPr>
          <w:vertAlign w:val="superscript"/>
          <w:lang w:val="ru-RU"/>
        </w:rPr>
        <w:t>h)</w:t>
      </w:r>
      <w:r w:rsidRPr="00677054">
        <w:rPr>
          <w:sz w:val="18"/>
          <w:szCs w:val="18"/>
          <w:vertAlign w:val="superscript"/>
          <w:lang w:val="ru-RU"/>
        </w:rPr>
        <w:tab/>
      </w:r>
      <w:r w:rsidR="005A2848" w:rsidRPr="00677054">
        <w:rPr>
          <w:rFonts w:eastAsia="SimSun"/>
          <w:sz w:val="16"/>
          <w:szCs w:val="16"/>
          <w:lang w:val="ru-RU"/>
        </w:rPr>
        <w:t xml:space="preserve">Для категорий с N1 по N3 за каждую заявку, к которой применяются пп. </w:t>
      </w:r>
      <w:r w:rsidR="005A2848" w:rsidRPr="00677054">
        <w:rPr>
          <w:rFonts w:eastAsia="SimSun"/>
          <w:b/>
          <w:bCs/>
          <w:sz w:val="16"/>
          <w:szCs w:val="16"/>
          <w:lang w:val="ru-RU"/>
        </w:rPr>
        <w:t>22.5C</w:t>
      </w:r>
      <w:r w:rsidR="005A2848" w:rsidRPr="00677054">
        <w:rPr>
          <w:rFonts w:eastAsia="SimSun"/>
          <w:sz w:val="16"/>
          <w:szCs w:val="16"/>
          <w:lang w:val="ru-RU"/>
        </w:rPr>
        <w:t xml:space="preserve">, </w:t>
      </w:r>
      <w:r w:rsidR="005A2848" w:rsidRPr="00677054">
        <w:rPr>
          <w:rFonts w:eastAsia="SimSun"/>
          <w:b/>
          <w:bCs/>
          <w:sz w:val="16"/>
          <w:szCs w:val="16"/>
          <w:lang w:val="ru-RU"/>
        </w:rPr>
        <w:t>22.5D</w:t>
      </w:r>
      <w:r w:rsidR="005A2848" w:rsidRPr="00677054">
        <w:rPr>
          <w:rFonts w:eastAsia="SimSun"/>
          <w:sz w:val="16"/>
          <w:szCs w:val="16"/>
          <w:lang w:val="ru-RU"/>
        </w:rPr>
        <w:t xml:space="preserve">, </w:t>
      </w:r>
      <w:r w:rsidR="005A2848" w:rsidRPr="00677054">
        <w:rPr>
          <w:rFonts w:eastAsia="SimSun"/>
          <w:b/>
          <w:bCs/>
          <w:sz w:val="16"/>
          <w:szCs w:val="16"/>
          <w:lang w:val="ru-RU"/>
        </w:rPr>
        <w:t>22.5F</w:t>
      </w:r>
      <w:r w:rsidR="005A2848" w:rsidRPr="00677054">
        <w:rPr>
          <w:rFonts w:eastAsia="SimSun"/>
          <w:sz w:val="16"/>
          <w:szCs w:val="16"/>
          <w:lang w:val="ru-RU"/>
        </w:rPr>
        <w:t xml:space="preserve"> и </w:t>
      </w:r>
      <w:r w:rsidR="005A2848" w:rsidRPr="00677054">
        <w:rPr>
          <w:rFonts w:eastAsia="SimSun"/>
          <w:b/>
          <w:bCs/>
          <w:sz w:val="16"/>
          <w:szCs w:val="16"/>
          <w:lang w:val="ru-RU"/>
        </w:rPr>
        <w:t>22.5L</w:t>
      </w:r>
      <w:r w:rsidR="005A2848" w:rsidRPr="00677054">
        <w:rPr>
          <w:rFonts w:eastAsia="SimSun"/>
          <w:sz w:val="16"/>
          <w:szCs w:val="16"/>
          <w:lang w:val="ru-RU"/>
        </w:rPr>
        <w:t>, взимается дополнительный сбор в размере 3200 швейцарских франков за каждый сценарий рассмотрения, только если сценарий рассмотрения содержит измененные или новые параметры по сравнению с соответствующей заявкой CR/C</w:t>
      </w:r>
      <w:r w:rsidRPr="00677054">
        <w:rPr>
          <w:sz w:val="16"/>
          <w:szCs w:val="16"/>
          <w:lang w:val="ru-RU"/>
        </w:rPr>
        <w:t>.</w:t>
      </w:r>
    </w:p>
    <w:p w14:paraId="3985E289" w14:textId="77777777" w:rsidR="00AF507B" w:rsidRPr="00677054" w:rsidRDefault="00AF507B" w:rsidP="00AF507B">
      <w:pPr>
        <w:spacing w:before="40"/>
        <w:rPr>
          <w:sz w:val="16"/>
          <w:szCs w:val="16"/>
          <w:lang w:val="ru-RU"/>
        </w:rPr>
        <w:sectPr w:rsidR="00AF507B" w:rsidRPr="00677054" w:rsidSect="0012798D">
          <w:headerReference w:type="default" r:id="rId11"/>
          <w:footerReference w:type="default" r:id="rId12"/>
          <w:headerReference w:type="first" r:id="rId13"/>
          <w:footerReference w:type="first" r:id="rId14"/>
          <w:pgSz w:w="16834" w:h="11907" w:orient="landscape" w:code="9"/>
          <w:pgMar w:top="1134" w:right="1418" w:bottom="1134" w:left="1418" w:header="567" w:footer="567" w:gutter="0"/>
          <w:cols w:space="720"/>
          <w:docGrid w:linePitch="299"/>
        </w:sectPr>
      </w:pPr>
    </w:p>
    <w:p w14:paraId="605079E2" w14:textId="77777777" w:rsidR="00AF507B" w:rsidRPr="00677054" w:rsidRDefault="00AF507B" w:rsidP="00AF507B">
      <w:pPr>
        <w:pStyle w:val="Headingb"/>
        <w:rPr>
          <w:lang w:val="ru-RU"/>
        </w:rPr>
      </w:pPr>
      <w:r w:rsidRPr="00677054">
        <w:rPr>
          <w:lang w:val="ru-RU"/>
        </w:rPr>
        <w:lastRenderedPageBreak/>
        <w:t>Определение категории для координации (C) и заявления (N)</w:t>
      </w:r>
    </w:p>
    <w:p w14:paraId="63CA63D1" w14:textId="77777777" w:rsidR="005A2848" w:rsidRPr="00677054" w:rsidRDefault="005A2848" w:rsidP="00F94DD9">
      <w:pPr>
        <w:jc w:val="both"/>
        <w:rPr>
          <w:lang w:val="ru-RU"/>
        </w:rPr>
      </w:pPr>
      <w:r w:rsidRPr="00677054">
        <w:rPr>
          <w:lang w:val="ru-RU"/>
        </w:rPr>
        <w:t>Категория для координации (C1, C2, C3) и категория для заявления (N1, N2, N3) относятся к числу форм координации, применяемых к какому-либо конкретному представлению запроса о координации или заявления спутниковой сети, и определяются следующим образом:</w:t>
      </w:r>
    </w:p>
    <w:p w14:paraId="666431D3" w14:textId="77777777" w:rsidR="005A2848" w:rsidRPr="00677054" w:rsidRDefault="005A2848" w:rsidP="00F94DD9">
      <w:pPr>
        <w:pStyle w:val="enumlev1"/>
        <w:jc w:val="both"/>
        <w:rPr>
          <w:lang w:val="ru-RU"/>
        </w:rPr>
      </w:pPr>
      <w:r w:rsidRPr="00677054">
        <w:rPr>
          <w:lang w:val="ru-RU"/>
        </w:rPr>
        <w:t>•</w:t>
      </w:r>
      <w:r w:rsidRPr="00677054">
        <w:rPr>
          <w:lang w:val="ru-RU"/>
        </w:rPr>
        <w:tab/>
        <w:t xml:space="preserve">C1 и N1 соответствуют заявкам на регистрацию спутниковых сетей, относящимся только к одной форме координации, к которой применяется принцип возмещения затрат (A, B, C, D, E или F). Обе категории включают также случаи, когда ни одна из форм </w:t>
      </w:r>
      <w:r w:rsidRPr="00F94DD9">
        <w:rPr>
          <w:lang w:val="ru-RU"/>
        </w:rPr>
        <w:t>координации</w:t>
      </w:r>
      <w:r w:rsidRPr="00677054">
        <w:rPr>
          <w:lang w:val="ru-RU"/>
        </w:rPr>
        <w:t xml:space="preserve"> не применяется в результате неблагоприятного заключения в соответствии с п. </w:t>
      </w:r>
      <w:r w:rsidRPr="00677054">
        <w:rPr>
          <w:b/>
          <w:bCs/>
          <w:lang w:val="ru-RU"/>
        </w:rPr>
        <w:t>11.31</w:t>
      </w:r>
      <w:r w:rsidRPr="00677054">
        <w:rPr>
          <w:lang w:val="ru-RU"/>
        </w:rPr>
        <w:t xml:space="preserve"> Регламента радиосвязи для всех частотных присвоений представляемой заявки на регистрацию, или случаи, включающие частотные присвоения, опубликованные только для информации.</w:t>
      </w:r>
    </w:p>
    <w:p w14:paraId="2CD850E2" w14:textId="77777777" w:rsidR="005A2848" w:rsidRPr="00677054" w:rsidRDefault="005A2848" w:rsidP="00F94DD9">
      <w:pPr>
        <w:pStyle w:val="enumlev1"/>
        <w:jc w:val="both"/>
        <w:rPr>
          <w:lang w:val="ru-RU"/>
        </w:rPr>
      </w:pPr>
      <w:r w:rsidRPr="00677054">
        <w:rPr>
          <w:lang w:val="ru-RU"/>
        </w:rPr>
        <w:t>•</w:t>
      </w:r>
      <w:r w:rsidRPr="00677054">
        <w:rPr>
          <w:lang w:val="ru-RU"/>
        </w:rPr>
        <w:tab/>
      </w:r>
      <w:proofErr w:type="spellStart"/>
      <w:r w:rsidRPr="00677054">
        <w:rPr>
          <w:lang w:val="ru-RU"/>
        </w:rPr>
        <w:t>C2</w:t>
      </w:r>
      <w:proofErr w:type="spellEnd"/>
      <w:r w:rsidRPr="00677054">
        <w:rPr>
          <w:lang w:val="ru-RU"/>
        </w:rPr>
        <w:t xml:space="preserve"> и </w:t>
      </w:r>
      <w:proofErr w:type="spellStart"/>
      <w:r w:rsidRPr="00677054">
        <w:rPr>
          <w:lang w:val="ru-RU"/>
        </w:rPr>
        <w:t>N2</w:t>
      </w:r>
      <w:proofErr w:type="spellEnd"/>
      <w:r w:rsidRPr="00677054">
        <w:rPr>
          <w:lang w:val="ru-RU"/>
        </w:rPr>
        <w:t xml:space="preserve"> соответствуют заявкам на регистрацию спутниковых сетей, относящимся к </w:t>
      </w:r>
      <w:r w:rsidRPr="00F94DD9">
        <w:rPr>
          <w:lang w:val="ru-RU"/>
        </w:rPr>
        <w:t>любым</w:t>
      </w:r>
      <w:r w:rsidRPr="00677054">
        <w:rPr>
          <w:lang w:val="ru-RU"/>
        </w:rPr>
        <w:t xml:space="preserve"> двум или трем формам координации, к которым применяется принцип возмещения затрат, из числа форм A, B, C, D, E или F.</w:t>
      </w:r>
    </w:p>
    <w:p w14:paraId="01A3B0CB" w14:textId="77777777" w:rsidR="005A2848" w:rsidRPr="00677054" w:rsidRDefault="005A2848" w:rsidP="00F94DD9">
      <w:pPr>
        <w:pStyle w:val="enumlev1"/>
        <w:spacing w:after="120"/>
        <w:ind w:left="792" w:hanging="792"/>
        <w:jc w:val="both"/>
        <w:rPr>
          <w:lang w:val="ru-RU"/>
        </w:rPr>
      </w:pPr>
      <w:r w:rsidRPr="00677054">
        <w:rPr>
          <w:lang w:val="ru-RU"/>
        </w:rPr>
        <w:t>•</w:t>
      </w:r>
      <w:r w:rsidRPr="00677054">
        <w:rPr>
          <w:lang w:val="ru-RU"/>
        </w:rPr>
        <w:tab/>
        <w:t>C3 и N3 соответствуют заявкам на регистрацию спутниковых сетей, относящимся к любым четырем или более формам координации, к которым применяется принцип возмещения затрат, из числа форм A, B, C, D, E или F.</w:t>
      </w:r>
    </w:p>
    <w:tbl>
      <w:tblPr>
        <w:tblW w:w="89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82"/>
        <w:gridCol w:w="4676"/>
      </w:tblGrid>
      <w:tr w:rsidR="005A2848" w:rsidRPr="00F94DD9" w14:paraId="1707901B" w14:textId="77777777" w:rsidTr="00573F19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01C23" w14:textId="77777777" w:rsidR="005A2848" w:rsidRPr="00677054" w:rsidRDefault="005A2848" w:rsidP="00573F19">
            <w:pPr>
              <w:pStyle w:val="Tablehead"/>
              <w:rPr>
                <w:lang w:val="ru-RU"/>
              </w:rPr>
            </w:pPr>
            <w:r w:rsidRPr="00677054">
              <w:rPr>
                <w:lang w:val="ru-RU"/>
              </w:rPr>
              <w:t>Формы координации, к которым применяется принцип возмещения затрат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42E8" w14:textId="77777777" w:rsidR="005A2848" w:rsidRPr="00677054" w:rsidRDefault="005A2848" w:rsidP="00573F19">
            <w:pPr>
              <w:pStyle w:val="Tablehead"/>
              <w:rPr>
                <w:lang w:val="ru-RU"/>
              </w:rPr>
            </w:pPr>
            <w:r w:rsidRPr="00677054">
              <w:rPr>
                <w:lang w:val="ru-RU"/>
              </w:rPr>
              <w:t xml:space="preserve">Отдельные формы координации согласно </w:t>
            </w:r>
            <w:r w:rsidRPr="00677054">
              <w:rPr>
                <w:lang w:val="ru-RU"/>
              </w:rPr>
              <w:br/>
              <w:t>Регламенту радиосвязи</w:t>
            </w:r>
          </w:p>
        </w:tc>
      </w:tr>
      <w:tr w:rsidR="005A2848" w:rsidRPr="00677054" w14:paraId="2CD2E683" w14:textId="77777777" w:rsidTr="00573F19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01CC6" w14:textId="77777777" w:rsidR="005A2848" w:rsidRPr="00677054" w:rsidRDefault="005A2848" w:rsidP="00573F19">
            <w:pPr>
              <w:pStyle w:val="Tabletext"/>
              <w:jc w:val="center"/>
              <w:rPr>
                <w:lang w:val="ru-RU"/>
              </w:rPr>
            </w:pPr>
            <w:r w:rsidRPr="00677054">
              <w:rPr>
                <w:lang w:val="ru-RU"/>
              </w:rPr>
              <w:t>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9DEB" w14:textId="77777777" w:rsidR="005A2848" w:rsidRPr="00677054" w:rsidRDefault="005A2848" w:rsidP="00573F19">
            <w:pPr>
              <w:pStyle w:val="Tabletext"/>
              <w:jc w:val="center"/>
              <w:rPr>
                <w:lang w:val="ru-RU"/>
              </w:rPr>
            </w:pPr>
            <w:r w:rsidRPr="00677054">
              <w:rPr>
                <w:lang w:val="ru-RU"/>
              </w:rPr>
              <w:t xml:space="preserve">п. </w:t>
            </w:r>
            <w:r w:rsidRPr="00677054">
              <w:rPr>
                <w:b/>
                <w:bCs/>
                <w:lang w:val="ru-RU"/>
              </w:rPr>
              <w:t>9.7</w:t>
            </w:r>
          </w:p>
        </w:tc>
      </w:tr>
      <w:tr w:rsidR="005A2848" w:rsidRPr="00677054" w14:paraId="6198C2BF" w14:textId="77777777" w:rsidTr="00573F19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1F486" w14:textId="77777777" w:rsidR="005A2848" w:rsidRPr="00677054" w:rsidRDefault="005A2848" w:rsidP="00573F19">
            <w:pPr>
              <w:pStyle w:val="Tabletext"/>
              <w:jc w:val="center"/>
              <w:rPr>
                <w:lang w:val="ru-RU"/>
              </w:rPr>
            </w:pPr>
            <w:r w:rsidRPr="00677054">
              <w:rPr>
                <w:lang w:val="ru-RU"/>
              </w:rPr>
              <w:t>B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96B7" w14:textId="7C7BED04" w:rsidR="005A2848" w:rsidRPr="00677054" w:rsidRDefault="005A2848" w:rsidP="00573F19">
            <w:pPr>
              <w:pStyle w:val="Tabletext"/>
              <w:jc w:val="center"/>
              <w:rPr>
                <w:lang w:val="ru-RU"/>
              </w:rPr>
            </w:pPr>
            <w:r w:rsidRPr="00677054">
              <w:rPr>
                <w:lang w:val="ru-RU"/>
              </w:rPr>
              <w:t xml:space="preserve">§ 7.1 Приложения </w:t>
            </w:r>
            <w:r w:rsidRPr="00677054">
              <w:rPr>
                <w:b/>
                <w:bCs/>
                <w:lang w:val="ru-RU"/>
              </w:rPr>
              <w:t>30</w:t>
            </w:r>
            <w:r w:rsidRPr="00677054">
              <w:rPr>
                <w:lang w:val="ru-RU"/>
              </w:rPr>
              <w:t xml:space="preserve">, § 7.1 Приложения </w:t>
            </w:r>
            <w:r w:rsidRPr="00677054">
              <w:rPr>
                <w:b/>
                <w:bCs/>
                <w:lang w:val="ru-RU"/>
              </w:rPr>
              <w:t>30A</w:t>
            </w:r>
          </w:p>
        </w:tc>
      </w:tr>
      <w:tr w:rsidR="005A2848" w:rsidRPr="00677054" w14:paraId="79DC8CF1" w14:textId="77777777" w:rsidTr="00573F19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3F22D" w14:textId="77777777" w:rsidR="005A2848" w:rsidRPr="00677054" w:rsidRDefault="005A2848" w:rsidP="00573F19">
            <w:pPr>
              <w:pStyle w:val="Tabletext"/>
              <w:jc w:val="center"/>
              <w:rPr>
                <w:lang w:val="ru-RU"/>
              </w:rPr>
            </w:pPr>
            <w:r w:rsidRPr="00677054">
              <w:rPr>
                <w:lang w:val="ru-RU"/>
              </w:rPr>
              <w:t>C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8B8D" w14:textId="77777777" w:rsidR="005A2848" w:rsidRPr="00677054" w:rsidRDefault="005A2848" w:rsidP="00573F19">
            <w:pPr>
              <w:pStyle w:val="Tabletext"/>
              <w:jc w:val="center"/>
              <w:rPr>
                <w:lang w:val="ru-RU"/>
              </w:rPr>
            </w:pPr>
            <w:r w:rsidRPr="00677054">
              <w:rPr>
                <w:lang w:val="ru-RU"/>
              </w:rPr>
              <w:t xml:space="preserve">п. </w:t>
            </w:r>
            <w:r w:rsidRPr="00677054">
              <w:rPr>
                <w:b/>
                <w:bCs/>
                <w:lang w:val="ru-RU"/>
              </w:rPr>
              <w:t>9.11</w:t>
            </w:r>
            <w:r w:rsidRPr="00677054">
              <w:rPr>
                <w:lang w:val="ru-RU"/>
              </w:rPr>
              <w:t xml:space="preserve">, Резолюция </w:t>
            </w:r>
            <w:r w:rsidRPr="00677054">
              <w:rPr>
                <w:b/>
                <w:bCs/>
                <w:lang w:val="ru-RU"/>
              </w:rPr>
              <w:t>539</w:t>
            </w:r>
          </w:p>
        </w:tc>
      </w:tr>
      <w:tr w:rsidR="005A2848" w:rsidRPr="00677054" w14:paraId="112CD0C1" w14:textId="77777777" w:rsidTr="00573F19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7E8E6" w14:textId="77777777" w:rsidR="005A2848" w:rsidRPr="00677054" w:rsidRDefault="005A2848" w:rsidP="00573F19">
            <w:pPr>
              <w:pStyle w:val="Tabletext"/>
              <w:jc w:val="center"/>
              <w:rPr>
                <w:lang w:val="ru-RU"/>
              </w:rPr>
            </w:pPr>
            <w:r w:rsidRPr="00677054">
              <w:rPr>
                <w:lang w:val="ru-RU"/>
              </w:rPr>
              <w:t>D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7009" w14:textId="77777777" w:rsidR="005A2848" w:rsidRPr="00677054" w:rsidRDefault="005A2848" w:rsidP="00573F19">
            <w:pPr>
              <w:pStyle w:val="Tabletext"/>
              <w:jc w:val="center"/>
              <w:rPr>
                <w:lang w:val="ru-RU"/>
              </w:rPr>
            </w:pPr>
            <w:r w:rsidRPr="00677054">
              <w:rPr>
                <w:lang w:val="ru-RU"/>
              </w:rPr>
              <w:t xml:space="preserve">пп. </w:t>
            </w:r>
            <w:r w:rsidRPr="00677054">
              <w:rPr>
                <w:b/>
                <w:bCs/>
                <w:lang w:val="ru-RU"/>
              </w:rPr>
              <w:t>9.7B</w:t>
            </w:r>
            <w:r w:rsidRPr="00677054">
              <w:rPr>
                <w:lang w:val="ru-RU"/>
              </w:rPr>
              <w:t xml:space="preserve">, </w:t>
            </w:r>
            <w:r w:rsidRPr="00677054">
              <w:rPr>
                <w:b/>
                <w:bCs/>
                <w:lang w:val="ru-RU"/>
              </w:rPr>
              <w:t>9.11A</w:t>
            </w:r>
            <w:r w:rsidRPr="00677054">
              <w:rPr>
                <w:lang w:val="ru-RU"/>
              </w:rPr>
              <w:t xml:space="preserve">, </w:t>
            </w:r>
            <w:r w:rsidRPr="00677054">
              <w:rPr>
                <w:b/>
                <w:bCs/>
                <w:lang w:val="ru-RU"/>
              </w:rPr>
              <w:t>9.12</w:t>
            </w:r>
            <w:r w:rsidRPr="00677054">
              <w:rPr>
                <w:lang w:val="ru-RU"/>
              </w:rPr>
              <w:t xml:space="preserve">, </w:t>
            </w:r>
            <w:r w:rsidRPr="00677054">
              <w:rPr>
                <w:b/>
                <w:bCs/>
                <w:lang w:val="ru-RU"/>
              </w:rPr>
              <w:t>9.12A</w:t>
            </w:r>
            <w:r w:rsidRPr="00677054">
              <w:rPr>
                <w:lang w:val="ru-RU"/>
              </w:rPr>
              <w:t xml:space="preserve">, </w:t>
            </w:r>
            <w:r w:rsidRPr="00677054">
              <w:rPr>
                <w:b/>
                <w:bCs/>
                <w:lang w:val="ru-RU"/>
              </w:rPr>
              <w:t>9.13 и</w:t>
            </w:r>
            <w:r w:rsidRPr="00677054">
              <w:rPr>
                <w:lang w:val="ru-RU"/>
              </w:rPr>
              <w:t xml:space="preserve"> </w:t>
            </w:r>
            <w:r w:rsidRPr="00677054">
              <w:rPr>
                <w:b/>
                <w:bCs/>
                <w:lang w:val="ru-RU"/>
              </w:rPr>
              <w:t>9.14</w:t>
            </w:r>
          </w:p>
        </w:tc>
      </w:tr>
      <w:tr w:rsidR="005A2848" w:rsidRPr="00677054" w14:paraId="1586C979" w14:textId="77777777" w:rsidTr="00573F19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13A86" w14:textId="77777777" w:rsidR="005A2848" w:rsidRPr="00677054" w:rsidRDefault="005A2848" w:rsidP="00573F19">
            <w:pPr>
              <w:pStyle w:val="Tabletext"/>
              <w:jc w:val="center"/>
              <w:rPr>
                <w:lang w:val="ru-RU"/>
              </w:rPr>
            </w:pPr>
            <w:r w:rsidRPr="00677054">
              <w:rPr>
                <w:lang w:val="ru-RU"/>
              </w:rPr>
              <w:t>E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32A5" w14:textId="77777777" w:rsidR="005A2848" w:rsidRPr="00677054" w:rsidRDefault="005A2848" w:rsidP="00573F19">
            <w:pPr>
              <w:pStyle w:val="Tabletext"/>
              <w:jc w:val="center"/>
              <w:rPr>
                <w:lang w:val="ru-RU"/>
              </w:rPr>
            </w:pPr>
            <w:r w:rsidRPr="00677054">
              <w:rPr>
                <w:lang w:val="ru-RU"/>
              </w:rPr>
              <w:t xml:space="preserve">п. </w:t>
            </w:r>
            <w:r w:rsidRPr="00677054">
              <w:rPr>
                <w:b/>
                <w:bCs/>
                <w:lang w:val="ru-RU"/>
              </w:rPr>
              <w:t>9.7A</w:t>
            </w:r>
            <w:r w:rsidRPr="00677054">
              <w:rPr>
                <w:rStyle w:val="FootnoteReference"/>
                <w:lang w:val="ru-RU"/>
              </w:rPr>
              <w:footnoteReference w:customMarkFollows="1" w:id="5"/>
              <w:t>4</w:t>
            </w:r>
          </w:p>
        </w:tc>
      </w:tr>
      <w:tr w:rsidR="005A2848" w:rsidRPr="00677054" w14:paraId="546C1036" w14:textId="77777777" w:rsidTr="00573F19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BDF27" w14:textId="77777777" w:rsidR="005A2848" w:rsidRPr="00677054" w:rsidRDefault="005A2848" w:rsidP="00573F19">
            <w:pPr>
              <w:pStyle w:val="Tabletext"/>
              <w:jc w:val="center"/>
              <w:rPr>
                <w:lang w:val="ru-RU"/>
              </w:rPr>
            </w:pPr>
            <w:r w:rsidRPr="00677054">
              <w:rPr>
                <w:lang w:val="ru-RU"/>
              </w:rPr>
              <w:t>F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BDD9" w14:textId="77777777" w:rsidR="005A2848" w:rsidRPr="00677054" w:rsidRDefault="005A2848" w:rsidP="00573F19">
            <w:pPr>
              <w:pStyle w:val="Tabletext"/>
              <w:jc w:val="center"/>
              <w:rPr>
                <w:lang w:val="ru-RU"/>
              </w:rPr>
            </w:pPr>
            <w:r w:rsidRPr="00677054">
              <w:rPr>
                <w:lang w:val="ru-RU"/>
              </w:rPr>
              <w:t xml:space="preserve">п. </w:t>
            </w:r>
            <w:r w:rsidRPr="00677054">
              <w:rPr>
                <w:b/>
                <w:bCs/>
                <w:lang w:val="ru-RU"/>
              </w:rPr>
              <w:t>9.21</w:t>
            </w:r>
          </w:p>
        </w:tc>
      </w:tr>
    </w:tbl>
    <w:p w14:paraId="167EF9F6" w14:textId="77777777" w:rsidR="00796BD3" w:rsidRPr="00677054" w:rsidRDefault="00C462C5" w:rsidP="002C0F51">
      <w:pPr>
        <w:spacing w:before="720"/>
        <w:jc w:val="center"/>
        <w:rPr>
          <w:lang w:val="ru-RU"/>
        </w:rPr>
      </w:pPr>
      <w:r w:rsidRPr="00677054">
        <w:rPr>
          <w:lang w:val="ru-RU"/>
        </w:rPr>
        <w:t>______________</w:t>
      </w:r>
    </w:p>
    <w:sectPr w:rsidR="00796BD3" w:rsidRPr="00677054" w:rsidSect="002C0F51">
      <w:footerReference w:type="default" r:id="rId15"/>
      <w:headerReference w:type="first" r:id="rId16"/>
      <w:footerReference w:type="first" r:id="rId17"/>
      <w:pgSz w:w="11907" w:h="16834"/>
      <w:pgMar w:top="1418" w:right="1418" w:bottom="1418" w:left="1418" w:header="720" w:footer="720" w:gutter="0"/>
      <w:paperSrc w:first="286" w:other="28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45AC9" w14:textId="77777777" w:rsidR="008058B4" w:rsidRPr="00A872F5" w:rsidRDefault="008058B4">
      <w:r w:rsidRPr="00A872F5">
        <w:separator/>
      </w:r>
    </w:p>
  </w:endnote>
  <w:endnote w:type="continuationSeparator" w:id="0">
    <w:p w14:paraId="0BCBC2BB" w14:textId="77777777" w:rsidR="008058B4" w:rsidRPr="00A872F5" w:rsidRDefault="008058B4">
      <w:r w:rsidRPr="00A872F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F507B" w:rsidRPr="00A872F5" w14:paraId="366B66AE" w14:textId="77777777" w:rsidTr="00F0597E">
      <w:trPr>
        <w:jc w:val="center"/>
      </w:trPr>
      <w:tc>
        <w:tcPr>
          <w:tcW w:w="1803" w:type="dxa"/>
          <w:vAlign w:val="center"/>
        </w:tcPr>
        <w:p w14:paraId="1E57E6B5" w14:textId="77777777" w:rsidR="00AF507B" w:rsidRPr="00A872F5" w:rsidRDefault="00AF507B" w:rsidP="00285B4B">
          <w:pPr>
            <w:pStyle w:val="Header"/>
            <w:jc w:val="left"/>
            <w:rPr>
              <w:lang w:val="ru-RU"/>
            </w:rPr>
          </w:pPr>
        </w:p>
      </w:tc>
      <w:tc>
        <w:tcPr>
          <w:tcW w:w="8261" w:type="dxa"/>
        </w:tcPr>
        <w:p w14:paraId="2D3A7370" w14:textId="77A39E3F" w:rsidR="00AF507B" w:rsidRPr="00A872F5" w:rsidRDefault="00AF507B" w:rsidP="00CB081F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ru-RU"/>
            </w:rPr>
          </w:pPr>
          <w:r w:rsidRPr="00A872F5">
            <w:rPr>
              <w:bCs/>
              <w:lang w:val="ru-RU"/>
            </w:rPr>
            <w:tab/>
          </w:r>
          <w:proofErr w:type="spellStart"/>
          <w:r w:rsidRPr="00A872F5">
            <w:rPr>
              <w:bCs/>
              <w:lang w:val="ru-RU"/>
            </w:rPr>
            <w:t>C2</w:t>
          </w:r>
          <w:r w:rsidR="002C0F51" w:rsidRPr="00A872F5">
            <w:rPr>
              <w:bCs/>
              <w:lang w:val="ru-RU"/>
            </w:rPr>
            <w:t>5</w:t>
          </w:r>
          <w:proofErr w:type="spellEnd"/>
          <w:r w:rsidRPr="00A872F5">
            <w:rPr>
              <w:bCs/>
              <w:lang w:val="ru-RU"/>
            </w:rPr>
            <w:t>/</w:t>
          </w:r>
          <w:r w:rsidR="00BB205A">
            <w:rPr>
              <w:bCs/>
              <w:lang w:val="en-US"/>
            </w:rPr>
            <w:t>125</w:t>
          </w:r>
          <w:r w:rsidRPr="00A872F5">
            <w:rPr>
              <w:bCs/>
              <w:lang w:val="ru-RU"/>
            </w:rPr>
            <w:t>-R</w:t>
          </w:r>
          <w:r w:rsidRPr="00A872F5">
            <w:rPr>
              <w:bCs/>
              <w:lang w:val="ru-RU"/>
            </w:rPr>
            <w:tab/>
          </w:r>
          <w:r w:rsidRPr="00A872F5">
            <w:rPr>
              <w:lang w:val="ru-RU"/>
            </w:rPr>
            <w:fldChar w:fldCharType="begin"/>
          </w:r>
          <w:r w:rsidRPr="00A872F5">
            <w:rPr>
              <w:lang w:val="ru-RU"/>
            </w:rPr>
            <w:instrText>PAGE</w:instrText>
          </w:r>
          <w:r w:rsidRPr="00A872F5">
            <w:rPr>
              <w:lang w:val="ru-RU"/>
            </w:rPr>
            <w:fldChar w:fldCharType="separate"/>
          </w:r>
          <w:r w:rsidRPr="00A872F5">
            <w:rPr>
              <w:lang w:val="ru-RU"/>
            </w:rPr>
            <w:t>1</w:t>
          </w:r>
          <w:r w:rsidRPr="00A872F5">
            <w:rPr>
              <w:lang w:val="ru-RU"/>
            </w:rPr>
            <w:fldChar w:fldCharType="end"/>
          </w:r>
        </w:p>
      </w:tc>
    </w:tr>
  </w:tbl>
  <w:p w14:paraId="514EF6A1" w14:textId="77777777" w:rsidR="00AF507B" w:rsidRPr="00A872F5" w:rsidRDefault="00AF507B" w:rsidP="00672F8A">
    <w:pPr>
      <w:pStyle w:val="Footer"/>
      <w:rPr>
        <w:noProof w:val="0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F507B" w:rsidRPr="00A872F5" w14:paraId="02D2A576" w14:textId="77777777" w:rsidTr="00F0597E">
      <w:trPr>
        <w:jc w:val="center"/>
      </w:trPr>
      <w:tc>
        <w:tcPr>
          <w:tcW w:w="1803" w:type="dxa"/>
          <w:vAlign w:val="center"/>
        </w:tcPr>
        <w:p w14:paraId="7B6581F9" w14:textId="3FB0F34F" w:rsidR="00AF507B" w:rsidRPr="00A872F5" w:rsidRDefault="00F17385" w:rsidP="00285B4B">
          <w:pPr>
            <w:pStyle w:val="Header"/>
            <w:jc w:val="left"/>
            <w:rPr>
              <w:lang w:val="ru-RU"/>
            </w:rPr>
          </w:pPr>
          <w:r w:rsidRPr="00A872F5">
            <w:rPr>
              <w:color w:val="0563C1"/>
              <w:szCs w:val="14"/>
              <w:lang w:val="ru-RU"/>
            </w:rPr>
            <w:t>council.itu.int/2025</w:t>
          </w:r>
        </w:p>
      </w:tc>
      <w:tc>
        <w:tcPr>
          <w:tcW w:w="8261" w:type="dxa"/>
        </w:tcPr>
        <w:p w14:paraId="003816E3" w14:textId="2D1C308D" w:rsidR="00AF507B" w:rsidRPr="00A872F5" w:rsidRDefault="00AF507B" w:rsidP="00CB081F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ru-RU"/>
            </w:rPr>
          </w:pPr>
          <w:r w:rsidRPr="00A872F5">
            <w:rPr>
              <w:bCs/>
              <w:lang w:val="ru-RU"/>
            </w:rPr>
            <w:tab/>
          </w:r>
          <w:proofErr w:type="spellStart"/>
          <w:r w:rsidRPr="00A872F5">
            <w:rPr>
              <w:bCs/>
              <w:lang w:val="ru-RU"/>
            </w:rPr>
            <w:t>C2</w:t>
          </w:r>
          <w:r w:rsidR="002C0F51" w:rsidRPr="00A872F5">
            <w:rPr>
              <w:bCs/>
              <w:lang w:val="ru-RU"/>
            </w:rPr>
            <w:t>5</w:t>
          </w:r>
          <w:proofErr w:type="spellEnd"/>
          <w:r w:rsidRPr="00A872F5">
            <w:rPr>
              <w:bCs/>
              <w:lang w:val="ru-RU"/>
            </w:rPr>
            <w:t>/</w:t>
          </w:r>
          <w:r w:rsidR="00BB205A">
            <w:rPr>
              <w:bCs/>
              <w:lang w:val="en-US"/>
            </w:rPr>
            <w:t>125</w:t>
          </w:r>
          <w:r w:rsidRPr="00A872F5">
            <w:rPr>
              <w:bCs/>
              <w:lang w:val="ru-RU"/>
            </w:rPr>
            <w:t>-R</w:t>
          </w:r>
          <w:r w:rsidRPr="00A872F5">
            <w:rPr>
              <w:bCs/>
              <w:lang w:val="ru-RU"/>
            </w:rPr>
            <w:tab/>
          </w:r>
          <w:r w:rsidRPr="00A872F5">
            <w:rPr>
              <w:lang w:val="ru-RU"/>
            </w:rPr>
            <w:fldChar w:fldCharType="begin"/>
          </w:r>
          <w:r w:rsidRPr="00A872F5">
            <w:rPr>
              <w:lang w:val="ru-RU"/>
            </w:rPr>
            <w:instrText>PAGE</w:instrText>
          </w:r>
          <w:r w:rsidRPr="00A872F5">
            <w:rPr>
              <w:lang w:val="ru-RU"/>
            </w:rPr>
            <w:fldChar w:fldCharType="separate"/>
          </w:r>
          <w:r w:rsidRPr="00A872F5">
            <w:rPr>
              <w:lang w:val="ru-RU"/>
            </w:rPr>
            <w:t>1</w:t>
          </w:r>
          <w:r w:rsidRPr="00A872F5">
            <w:rPr>
              <w:lang w:val="ru-RU"/>
            </w:rPr>
            <w:fldChar w:fldCharType="end"/>
          </w:r>
        </w:p>
      </w:tc>
    </w:tr>
  </w:tbl>
  <w:p w14:paraId="66224CAC" w14:textId="77777777" w:rsidR="00AF507B" w:rsidRPr="00A872F5" w:rsidRDefault="00AF507B" w:rsidP="00672F8A">
    <w:pPr>
      <w:pStyle w:val="Footer"/>
      <w:rPr>
        <w:noProof w:val="0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88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9"/>
      <w:gridCol w:w="12656"/>
    </w:tblGrid>
    <w:tr w:rsidR="00AF507B" w:rsidRPr="00A872F5" w14:paraId="39AF8C98" w14:textId="77777777" w:rsidTr="0013711B">
      <w:tc>
        <w:tcPr>
          <w:tcW w:w="2229" w:type="dxa"/>
          <w:vAlign w:val="center"/>
        </w:tcPr>
        <w:p w14:paraId="1BFF1A77" w14:textId="77777777" w:rsidR="00AF507B" w:rsidRPr="00A872F5" w:rsidRDefault="00AF507B">
          <w:pPr>
            <w:pStyle w:val="Header"/>
            <w:jc w:val="left"/>
            <w:rPr>
              <w:lang w:val="ru-RU"/>
            </w:rPr>
          </w:pPr>
        </w:p>
      </w:tc>
      <w:tc>
        <w:tcPr>
          <w:tcW w:w="12656" w:type="dxa"/>
        </w:tcPr>
        <w:p w14:paraId="24A71A7A" w14:textId="41055C7D" w:rsidR="00AF507B" w:rsidRPr="00A872F5" w:rsidRDefault="00AF507B" w:rsidP="00CB081F">
          <w:pPr>
            <w:pStyle w:val="Header"/>
            <w:tabs>
              <w:tab w:val="left" w:pos="11136"/>
              <w:tab w:val="right" w:pos="12450"/>
            </w:tabs>
            <w:jc w:val="left"/>
            <w:rPr>
              <w:rFonts w:ascii="Arial" w:hAnsi="Arial" w:cs="Arial"/>
              <w:b/>
              <w:bCs/>
              <w:szCs w:val="18"/>
              <w:lang w:val="ru-RU"/>
            </w:rPr>
          </w:pPr>
          <w:r w:rsidRPr="00A872F5">
            <w:rPr>
              <w:bCs/>
              <w:lang w:val="ru-RU"/>
            </w:rPr>
            <w:tab/>
          </w:r>
          <w:proofErr w:type="spellStart"/>
          <w:r w:rsidRPr="00A872F5">
            <w:rPr>
              <w:bCs/>
              <w:lang w:val="ru-RU"/>
            </w:rPr>
            <w:t>C2</w:t>
          </w:r>
          <w:r w:rsidR="00B604C1" w:rsidRPr="00A872F5">
            <w:rPr>
              <w:bCs/>
              <w:lang w:val="ru-RU"/>
            </w:rPr>
            <w:t>5</w:t>
          </w:r>
          <w:proofErr w:type="spellEnd"/>
          <w:r w:rsidRPr="00A872F5">
            <w:rPr>
              <w:bCs/>
              <w:lang w:val="ru-RU"/>
            </w:rPr>
            <w:t>/</w:t>
          </w:r>
          <w:r w:rsidR="00BB205A">
            <w:rPr>
              <w:bCs/>
              <w:lang w:val="en-US"/>
            </w:rPr>
            <w:t>125</w:t>
          </w:r>
          <w:r w:rsidRPr="00A872F5">
            <w:rPr>
              <w:bCs/>
              <w:lang w:val="ru-RU"/>
            </w:rPr>
            <w:t>-R</w:t>
          </w:r>
          <w:r w:rsidRPr="00A872F5">
            <w:rPr>
              <w:bCs/>
              <w:lang w:val="ru-RU"/>
            </w:rPr>
            <w:tab/>
          </w:r>
          <w:r w:rsidRPr="00A872F5">
            <w:rPr>
              <w:lang w:val="ru-RU"/>
            </w:rPr>
            <w:fldChar w:fldCharType="begin"/>
          </w:r>
          <w:r w:rsidRPr="00A872F5">
            <w:rPr>
              <w:lang w:val="ru-RU"/>
            </w:rPr>
            <w:instrText>PAGE</w:instrText>
          </w:r>
          <w:r w:rsidRPr="00A872F5">
            <w:rPr>
              <w:lang w:val="ru-RU"/>
            </w:rPr>
            <w:fldChar w:fldCharType="separate"/>
          </w:r>
          <w:r w:rsidRPr="00A872F5">
            <w:rPr>
              <w:lang w:val="ru-RU"/>
            </w:rPr>
            <w:t>1</w:t>
          </w:r>
          <w:r w:rsidRPr="00A872F5">
            <w:rPr>
              <w:lang w:val="ru-RU"/>
            </w:rPr>
            <w:fldChar w:fldCharType="end"/>
          </w:r>
        </w:p>
      </w:tc>
    </w:tr>
  </w:tbl>
  <w:p w14:paraId="1EB167A1" w14:textId="77777777" w:rsidR="00AF507B" w:rsidRPr="00A872F5" w:rsidRDefault="00AF507B">
    <w:pPr>
      <w:pStyle w:val="Header"/>
      <w:tabs>
        <w:tab w:val="left" w:pos="8080"/>
        <w:tab w:val="right" w:pos="9072"/>
      </w:tabs>
      <w:jc w:val="left"/>
      <w:rPr>
        <w:bCs/>
        <w:sz w:val="16"/>
        <w:szCs w:val="16"/>
        <w:lang w:val="ru-RU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88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9"/>
      <w:gridCol w:w="12656"/>
    </w:tblGrid>
    <w:tr w:rsidR="00AF507B" w:rsidRPr="00A872F5" w14:paraId="4C60C289" w14:textId="77777777" w:rsidTr="00B11E3E">
      <w:tc>
        <w:tcPr>
          <w:tcW w:w="2229" w:type="dxa"/>
          <w:vAlign w:val="center"/>
        </w:tcPr>
        <w:p w14:paraId="423BD569" w14:textId="77777777" w:rsidR="00AF507B" w:rsidRPr="00A872F5" w:rsidRDefault="00AF507B" w:rsidP="0013711B">
          <w:pPr>
            <w:pStyle w:val="Header"/>
            <w:jc w:val="left"/>
            <w:rPr>
              <w:lang w:val="ru-RU"/>
            </w:rPr>
          </w:pPr>
        </w:p>
      </w:tc>
      <w:tc>
        <w:tcPr>
          <w:tcW w:w="12656" w:type="dxa"/>
        </w:tcPr>
        <w:p w14:paraId="0C7700A7" w14:textId="35E98078" w:rsidR="00AF507B" w:rsidRPr="00A872F5" w:rsidRDefault="00AF507B" w:rsidP="00CB081F">
          <w:pPr>
            <w:pStyle w:val="Header"/>
            <w:tabs>
              <w:tab w:val="left" w:pos="11136"/>
              <w:tab w:val="right" w:pos="12450"/>
            </w:tabs>
            <w:jc w:val="left"/>
            <w:rPr>
              <w:rFonts w:ascii="Arial" w:hAnsi="Arial" w:cs="Arial"/>
              <w:b/>
              <w:bCs/>
              <w:szCs w:val="18"/>
              <w:lang w:val="ru-RU"/>
            </w:rPr>
          </w:pPr>
          <w:r w:rsidRPr="00A872F5">
            <w:rPr>
              <w:bCs/>
              <w:lang w:val="ru-RU"/>
            </w:rPr>
            <w:tab/>
          </w:r>
          <w:proofErr w:type="spellStart"/>
          <w:r w:rsidRPr="00A872F5">
            <w:rPr>
              <w:bCs/>
              <w:lang w:val="ru-RU"/>
            </w:rPr>
            <w:t>C2</w:t>
          </w:r>
          <w:r w:rsidR="00B604C1" w:rsidRPr="00A872F5">
            <w:rPr>
              <w:bCs/>
              <w:lang w:val="ru-RU"/>
            </w:rPr>
            <w:t>5</w:t>
          </w:r>
          <w:proofErr w:type="spellEnd"/>
          <w:r w:rsidRPr="00A872F5">
            <w:rPr>
              <w:bCs/>
              <w:lang w:val="ru-RU"/>
            </w:rPr>
            <w:t>/</w:t>
          </w:r>
          <w:r w:rsidR="007B07BA">
            <w:rPr>
              <w:bCs/>
              <w:lang w:val="en-US"/>
            </w:rPr>
            <w:t>DT/6</w:t>
          </w:r>
          <w:r w:rsidRPr="00A872F5">
            <w:rPr>
              <w:bCs/>
              <w:lang w:val="ru-RU"/>
            </w:rPr>
            <w:t>-R</w:t>
          </w:r>
          <w:r w:rsidRPr="00A872F5">
            <w:rPr>
              <w:bCs/>
              <w:lang w:val="ru-RU"/>
            </w:rPr>
            <w:tab/>
          </w:r>
          <w:r w:rsidRPr="00A872F5">
            <w:rPr>
              <w:lang w:val="ru-RU"/>
            </w:rPr>
            <w:fldChar w:fldCharType="begin"/>
          </w:r>
          <w:r w:rsidRPr="00A872F5">
            <w:rPr>
              <w:lang w:val="ru-RU"/>
            </w:rPr>
            <w:instrText>PAGE</w:instrText>
          </w:r>
          <w:r w:rsidRPr="00A872F5">
            <w:rPr>
              <w:lang w:val="ru-RU"/>
            </w:rPr>
            <w:fldChar w:fldCharType="separate"/>
          </w:r>
          <w:r w:rsidRPr="00A872F5">
            <w:rPr>
              <w:lang w:val="ru-RU"/>
            </w:rPr>
            <w:t>1</w:t>
          </w:r>
          <w:r w:rsidRPr="00A872F5">
            <w:rPr>
              <w:lang w:val="ru-RU"/>
            </w:rPr>
            <w:fldChar w:fldCharType="end"/>
          </w:r>
        </w:p>
      </w:tc>
    </w:tr>
  </w:tbl>
  <w:p w14:paraId="3713E0A1" w14:textId="77777777" w:rsidR="00AF507B" w:rsidRPr="00A872F5" w:rsidRDefault="00AF507B">
    <w:pPr>
      <w:pStyle w:val="Footer"/>
      <w:rPr>
        <w:noProof w:val="0"/>
        <w:lang w:val="ru-RU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A872F5" w14:paraId="4EB841AF" w14:textId="77777777" w:rsidTr="00E31DCE">
      <w:trPr>
        <w:jc w:val="center"/>
      </w:trPr>
      <w:tc>
        <w:tcPr>
          <w:tcW w:w="1803" w:type="dxa"/>
          <w:vAlign w:val="center"/>
        </w:tcPr>
        <w:p w14:paraId="0BD50C41" w14:textId="0036BA8C" w:rsidR="00672F8A" w:rsidRPr="00A872F5" w:rsidRDefault="00672F8A" w:rsidP="00672F8A">
          <w:pPr>
            <w:pStyle w:val="Header"/>
            <w:jc w:val="left"/>
            <w:rPr>
              <w:lang w:val="ru-RU"/>
            </w:rPr>
          </w:pPr>
        </w:p>
      </w:tc>
      <w:tc>
        <w:tcPr>
          <w:tcW w:w="8261" w:type="dxa"/>
        </w:tcPr>
        <w:p w14:paraId="0743CA65" w14:textId="0DAABE92" w:rsidR="00672F8A" w:rsidRPr="00A872F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ru-RU"/>
            </w:rPr>
          </w:pPr>
          <w:r w:rsidRPr="00A872F5">
            <w:rPr>
              <w:bCs/>
              <w:lang w:val="ru-RU"/>
            </w:rPr>
            <w:tab/>
          </w:r>
          <w:proofErr w:type="spellStart"/>
          <w:r w:rsidRPr="00A872F5">
            <w:rPr>
              <w:bCs/>
              <w:lang w:val="ru-RU"/>
            </w:rPr>
            <w:t>C2</w:t>
          </w:r>
          <w:r w:rsidR="00345D2A" w:rsidRPr="00A872F5">
            <w:rPr>
              <w:bCs/>
              <w:lang w:val="ru-RU"/>
            </w:rPr>
            <w:t>5</w:t>
          </w:r>
          <w:proofErr w:type="spellEnd"/>
          <w:r w:rsidRPr="00A872F5">
            <w:rPr>
              <w:bCs/>
              <w:lang w:val="ru-RU"/>
            </w:rPr>
            <w:t>/</w:t>
          </w:r>
          <w:r w:rsidR="00BB205A">
            <w:rPr>
              <w:bCs/>
              <w:lang w:val="en-US"/>
            </w:rPr>
            <w:t>125</w:t>
          </w:r>
          <w:r w:rsidRPr="00A872F5">
            <w:rPr>
              <w:bCs/>
              <w:lang w:val="ru-RU"/>
            </w:rPr>
            <w:t>-</w:t>
          </w:r>
          <w:r w:rsidR="00165D06" w:rsidRPr="00A872F5">
            <w:rPr>
              <w:bCs/>
              <w:lang w:val="ru-RU"/>
            </w:rPr>
            <w:t>R</w:t>
          </w:r>
          <w:r w:rsidRPr="00A872F5">
            <w:rPr>
              <w:bCs/>
              <w:lang w:val="ru-RU"/>
            </w:rPr>
            <w:tab/>
          </w:r>
          <w:r w:rsidRPr="00A872F5">
            <w:rPr>
              <w:lang w:val="ru-RU"/>
            </w:rPr>
            <w:fldChar w:fldCharType="begin"/>
          </w:r>
          <w:r w:rsidRPr="00A872F5">
            <w:rPr>
              <w:lang w:val="ru-RU"/>
            </w:rPr>
            <w:instrText>PAGE</w:instrText>
          </w:r>
          <w:r w:rsidRPr="00A872F5">
            <w:rPr>
              <w:lang w:val="ru-RU"/>
            </w:rPr>
            <w:fldChar w:fldCharType="separate"/>
          </w:r>
          <w:r w:rsidRPr="00A872F5">
            <w:rPr>
              <w:lang w:val="ru-RU"/>
            </w:rPr>
            <w:t>1</w:t>
          </w:r>
          <w:r w:rsidRPr="00A872F5">
            <w:rPr>
              <w:lang w:val="ru-RU"/>
            </w:rPr>
            <w:fldChar w:fldCharType="end"/>
          </w:r>
        </w:p>
      </w:tc>
    </w:tr>
  </w:tbl>
  <w:p w14:paraId="0DBCAADF" w14:textId="77777777" w:rsidR="000E568E" w:rsidRPr="00A872F5" w:rsidRDefault="000E568E" w:rsidP="00672F8A">
    <w:pPr>
      <w:pStyle w:val="Footer"/>
      <w:rPr>
        <w:noProof w:val="0"/>
        <w:lang w:val="ru-RU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A872F5" w14:paraId="132524A0" w14:textId="77777777" w:rsidTr="00E31DCE">
      <w:trPr>
        <w:jc w:val="center"/>
      </w:trPr>
      <w:tc>
        <w:tcPr>
          <w:tcW w:w="1803" w:type="dxa"/>
          <w:vAlign w:val="center"/>
        </w:tcPr>
        <w:p w14:paraId="1F99C9AF" w14:textId="77777777" w:rsidR="00672F8A" w:rsidRPr="00A872F5" w:rsidRDefault="00D631AA" w:rsidP="00672F8A">
          <w:pPr>
            <w:pStyle w:val="Header"/>
            <w:jc w:val="left"/>
            <w:rPr>
              <w:lang w:val="ru-RU"/>
            </w:rPr>
          </w:pPr>
          <w:r w:rsidRPr="00A872F5">
            <w:rPr>
              <w:color w:val="0563C1"/>
              <w:szCs w:val="14"/>
              <w:lang w:val="ru-RU"/>
            </w:rPr>
            <w:t>council.itu.int/2025</w:t>
          </w:r>
        </w:p>
      </w:tc>
      <w:tc>
        <w:tcPr>
          <w:tcW w:w="8261" w:type="dxa"/>
        </w:tcPr>
        <w:p w14:paraId="69DB0A40" w14:textId="3D316C39" w:rsidR="00672F8A" w:rsidRPr="00A872F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ru-RU"/>
            </w:rPr>
          </w:pPr>
          <w:r w:rsidRPr="00A872F5">
            <w:rPr>
              <w:bCs/>
              <w:lang w:val="ru-RU"/>
            </w:rPr>
            <w:tab/>
          </w:r>
          <w:proofErr w:type="spellStart"/>
          <w:r w:rsidRPr="00A872F5">
            <w:rPr>
              <w:bCs/>
              <w:lang w:val="ru-RU"/>
            </w:rPr>
            <w:t>C2</w:t>
          </w:r>
          <w:r w:rsidR="00345D2A" w:rsidRPr="00A872F5">
            <w:rPr>
              <w:bCs/>
              <w:lang w:val="ru-RU"/>
            </w:rPr>
            <w:t>5</w:t>
          </w:r>
          <w:proofErr w:type="spellEnd"/>
          <w:r w:rsidRPr="00A872F5">
            <w:rPr>
              <w:bCs/>
              <w:lang w:val="ru-RU"/>
            </w:rPr>
            <w:t>/</w:t>
          </w:r>
          <w:r w:rsidR="00590770" w:rsidRPr="00A872F5">
            <w:rPr>
              <w:bCs/>
              <w:lang w:val="ru-RU"/>
            </w:rPr>
            <w:t>10</w:t>
          </w:r>
          <w:r w:rsidRPr="00A872F5">
            <w:rPr>
              <w:bCs/>
              <w:lang w:val="ru-RU"/>
            </w:rPr>
            <w:t>-R</w:t>
          </w:r>
          <w:r w:rsidRPr="00A872F5">
            <w:rPr>
              <w:bCs/>
              <w:lang w:val="ru-RU"/>
            </w:rPr>
            <w:tab/>
          </w:r>
          <w:r w:rsidRPr="00A872F5">
            <w:rPr>
              <w:lang w:val="ru-RU"/>
            </w:rPr>
            <w:fldChar w:fldCharType="begin"/>
          </w:r>
          <w:r w:rsidRPr="00A872F5">
            <w:rPr>
              <w:lang w:val="ru-RU"/>
            </w:rPr>
            <w:instrText>PAGE</w:instrText>
          </w:r>
          <w:r w:rsidRPr="00A872F5">
            <w:rPr>
              <w:lang w:val="ru-RU"/>
            </w:rPr>
            <w:fldChar w:fldCharType="separate"/>
          </w:r>
          <w:r w:rsidRPr="00A872F5">
            <w:rPr>
              <w:lang w:val="ru-RU"/>
            </w:rPr>
            <w:t>1</w:t>
          </w:r>
          <w:r w:rsidRPr="00A872F5">
            <w:rPr>
              <w:lang w:val="ru-RU"/>
            </w:rPr>
            <w:fldChar w:fldCharType="end"/>
          </w:r>
        </w:p>
      </w:tc>
    </w:tr>
  </w:tbl>
  <w:p w14:paraId="12FACCC5" w14:textId="77777777" w:rsidR="000E568E" w:rsidRPr="00A872F5" w:rsidRDefault="000E568E" w:rsidP="00672F8A">
    <w:pPr>
      <w:pStyle w:val="Footer"/>
      <w:rPr>
        <w:noProof w:val="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2A07C" w14:textId="77777777" w:rsidR="008058B4" w:rsidRPr="00A872F5" w:rsidRDefault="008058B4">
      <w:r w:rsidRPr="00A872F5">
        <w:t>____________________</w:t>
      </w:r>
    </w:p>
  </w:footnote>
  <w:footnote w:type="continuationSeparator" w:id="0">
    <w:p w14:paraId="65AF6E34" w14:textId="77777777" w:rsidR="008058B4" w:rsidRPr="00A872F5" w:rsidRDefault="008058B4">
      <w:r w:rsidRPr="00A872F5">
        <w:continuationSeparator/>
      </w:r>
    </w:p>
  </w:footnote>
  <w:footnote w:id="1">
    <w:p w14:paraId="75C7ED4A" w14:textId="77777777" w:rsidR="00AF507B" w:rsidRPr="00504FBA" w:rsidRDefault="00AF507B" w:rsidP="00F94DD9">
      <w:pPr>
        <w:pStyle w:val="FootnoteText"/>
        <w:jc w:val="both"/>
        <w:rPr>
          <w:szCs w:val="18"/>
          <w:lang w:val="ru-RU"/>
        </w:rPr>
      </w:pPr>
      <w:r w:rsidRPr="00504FBA">
        <w:rPr>
          <w:rStyle w:val="FootnoteReference"/>
          <w:lang w:val="ru-RU"/>
        </w:rPr>
        <w:t>1</w:t>
      </w:r>
      <w:r w:rsidRPr="00504FBA">
        <w:rPr>
          <w:lang w:val="ru-RU"/>
        </w:rPr>
        <w:tab/>
        <w:t>В настоящем Решении термин "спутниковая сеть" относится к любой космической системе, согласно определению в п.</w:t>
      </w:r>
      <w:r w:rsidRPr="00A872F5">
        <w:t> </w:t>
      </w:r>
      <w:r w:rsidRPr="00504FBA">
        <w:rPr>
          <w:b/>
          <w:bCs/>
          <w:lang w:val="ru-RU"/>
        </w:rPr>
        <w:t>1.110</w:t>
      </w:r>
      <w:r w:rsidRPr="00504FBA">
        <w:rPr>
          <w:lang w:val="ru-RU"/>
        </w:rPr>
        <w:t xml:space="preserve"> Регламента радиосвязи.</w:t>
      </w:r>
    </w:p>
  </w:footnote>
  <w:footnote w:id="2">
    <w:p w14:paraId="11E72E11" w14:textId="77777777" w:rsidR="00AF507B" w:rsidRPr="00504FBA" w:rsidRDefault="00AF507B" w:rsidP="00F94DD9">
      <w:pPr>
        <w:pStyle w:val="FootnoteText"/>
        <w:jc w:val="both"/>
        <w:rPr>
          <w:szCs w:val="16"/>
          <w:lang w:val="ru-RU"/>
        </w:rPr>
      </w:pPr>
      <w:r w:rsidRPr="00504FBA">
        <w:rPr>
          <w:rStyle w:val="FootnoteReference"/>
          <w:lang w:val="ru-RU"/>
        </w:rPr>
        <w:t>2</w:t>
      </w:r>
      <w:r w:rsidRPr="00504FBA">
        <w:rPr>
          <w:lang w:val="ru-RU"/>
        </w:rPr>
        <w:tab/>
        <w:t>Сбор за "единицу" (см. Приложение) не рассматривается как такса, налагаемая на пользователей спектра. Он используется здесь как фактор для расчета возмещения затрат, связанных с публикацией спутниковых систем.</w:t>
      </w:r>
    </w:p>
  </w:footnote>
  <w:footnote w:id="3">
    <w:p w14:paraId="2708B055" w14:textId="5483A020" w:rsidR="00064E61" w:rsidRPr="00504FBA" w:rsidRDefault="00254891" w:rsidP="00F94DD9">
      <w:pPr>
        <w:pStyle w:val="FootnoteText"/>
        <w:jc w:val="both"/>
        <w:rPr>
          <w:szCs w:val="16"/>
          <w:lang w:val="ru-RU"/>
        </w:rPr>
      </w:pPr>
      <w:r w:rsidRPr="00504FBA">
        <w:rPr>
          <w:rStyle w:val="FootnoteReference"/>
          <w:lang w:val="ru-RU"/>
        </w:rPr>
        <w:t>2</w:t>
      </w:r>
      <w:r w:rsidRPr="004872E4">
        <w:rPr>
          <w:rStyle w:val="FootnoteReference"/>
          <w:i/>
          <w:iCs/>
        </w:rPr>
        <w:t>bis</w:t>
      </w:r>
      <w:r w:rsidR="00064E61" w:rsidRPr="00504FBA">
        <w:rPr>
          <w:lang w:val="ru-RU"/>
        </w:rPr>
        <w:tab/>
      </w:r>
      <w:r w:rsidRPr="00504FBA">
        <w:rPr>
          <w:lang w:val="ru-RU"/>
        </w:rPr>
        <w:t>Применительно к заявкам на регистрацию, полученным в период между 1 января 2026 года и 31</w:t>
      </w:r>
      <w:r w:rsidR="00BA6C71">
        <w:rPr>
          <w:lang w:val="en-US"/>
        </w:rPr>
        <w:t> </w:t>
      </w:r>
      <w:r w:rsidRPr="00504FBA">
        <w:rPr>
          <w:lang w:val="ru-RU"/>
        </w:rPr>
        <w:t xml:space="preserve">декабря 2027 года, сбор, рассчитываемый в соответствии с каталогом цен, прилагаемым к настоящему </w:t>
      </w:r>
      <w:r w:rsidR="00BA6C71" w:rsidRPr="00504FBA">
        <w:rPr>
          <w:lang w:val="ru-RU"/>
        </w:rPr>
        <w:t>Решению</w:t>
      </w:r>
      <w:r w:rsidRPr="00504FBA">
        <w:rPr>
          <w:lang w:val="ru-RU"/>
        </w:rPr>
        <w:t>, должен быть увеличен на 10,06%</w:t>
      </w:r>
      <w:r w:rsidR="00064E61" w:rsidRPr="00504FBA">
        <w:rPr>
          <w:lang w:val="ru-RU"/>
        </w:rPr>
        <w:t>.</w:t>
      </w:r>
    </w:p>
  </w:footnote>
  <w:footnote w:id="4">
    <w:p w14:paraId="6CDEF127" w14:textId="77777777" w:rsidR="00AF507B" w:rsidRPr="00504FBA" w:rsidRDefault="00AF507B" w:rsidP="00F94DD9">
      <w:pPr>
        <w:pStyle w:val="FootnoteText"/>
        <w:jc w:val="both"/>
        <w:rPr>
          <w:lang w:val="ru-RU"/>
        </w:rPr>
      </w:pPr>
      <w:r w:rsidRPr="00504FBA">
        <w:rPr>
          <w:rStyle w:val="FootnoteReference"/>
          <w:lang w:val="ru-RU"/>
        </w:rPr>
        <w:t>3</w:t>
      </w:r>
      <w:r w:rsidRPr="00504FBA">
        <w:rPr>
          <w:lang w:val="ru-RU"/>
        </w:rPr>
        <w:tab/>
        <w:t>Представление заявок согласно Статье</w:t>
      </w:r>
      <w:r w:rsidRPr="00A872F5">
        <w:t> </w:t>
      </w:r>
      <w:r w:rsidRPr="00504FBA">
        <w:rPr>
          <w:lang w:val="ru-RU"/>
        </w:rPr>
        <w:t>4 Приложения</w:t>
      </w:r>
      <w:r w:rsidRPr="00A872F5">
        <w:t> </w:t>
      </w:r>
      <w:r w:rsidRPr="00504FBA">
        <w:rPr>
          <w:b/>
          <w:bCs/>
          <w:lang w:val="ru-RU"/>
        </w:rPr>
        <w:t>30</w:t>
      </w:r>
      <w:r w:rsidRPr="00504FBA">
        <w:rPr>
          <w:lang w:val="ru-RU"/>
        </w:rPr>
        <w:t xml:space="preserve"> и Приложения</w:t>
      </w:r>
      <w:r w:rsidRPr="00A872F5">
        <w:t> </w:t>
      </w:r>
      <w:r w:rsidRPr="00504FBA">
        <w:rPr>
          <w:b/>
          <w:bCs/>
          <w:lang w:val="ru-RU"/>
        </w:rPr>
        <w:t>30А</w:t>
      </w:r>
      <w:r w:rsidRPr="00504FBA">
        <w:rPr>
          <w:lang w:val="ru-RU"/>
        </w:rPr>
        <w:t xml:space="preserve"> в Планах Районов</w:t>
      </w:r>
      <w:r w:rsidRPr="00A872F5">
        <w:t> </w:t>
      </w:r>
      <w:r w:rsidRPr="00504FBA">
        <w:rPr>
          <w:lang w:val="ru-RU"/>
        </w:rPr>
        <w:t>1 и 3, в</w:t>
      </w:r>
      <w:r w:rsidRPr="00A872F5">
        <w:t> </w:t>
      </w:r>
      <w:r w:rsidRPr="00504FBA">
        <w:rPr>
          <w:lang w:val="ru-RU"/>
        </w:rPr>
        <w:t>которых упоминается единая орбитальная позиция с одним и тем же названием спутника и которые получены на одну и ту же дату, рассматривается в качестве одной заявки на "спутниковую сеть" для</w:t>
      </w:r>
      <w:r w:rsidRPr="00A872F5">
        <w:t> </w:t>
      </w:r>
      <w:r w:rsidRPr="00504FBA">
        <w:rPr>
          <w:lang w:val="ru-RU"/>
        </w:rPr>
        <w:t>цели бесплатной публикации.</w:t>
      </w:r>
    </w:p>
  </w:footnote>
  <w:footnote w:id="5">
    <w:p w14:paraId="50B6D46A" w14:textId="77777777" w:rsidR="005A2848" w:rsidRPr="00504FBA" w:rsidRDefault="005A2848" w:rsidP="005A2848">
      <w:pPr>
        <w:pStyle w:val="FootnoteText"/>
        <w:rPr>
          <w:rFonts w:asciiTheme="minorHAnsi" w:hAnsiTheme="minorHAnsi" w:cstheme="minorHAnsi"/>
          <w:lang w:val="ru-RU"/>
        </w:rPr>
      </w:pPr>
      <w:r w:rsidRPr="00504FBA">
        <w:rPr>
          <w:rStyle w:val="FootnoteReference"/>
          <w:lang w:val="ru-RU"/>
        </w:rPr>
        <w:t>4</w:t>
      </w:r>
      <w:r w:rsidRPr="00504FBA">
        <w:rPr>
          <w:lang w:val="ru-RU"/>
        </w:rPr>
        <w:tab/>
        <w:t>Возмещение затрат только для категории С1. См. также пункт</w:t>
      </w:r>
      <w:r>
        <w:t> </w:t>
      </w:r>
      <w:r w:rsidRPr="00504FBA">
        <w:rPr>
          <w:lang w:val="ru-RU"/>
        </w:rPr>
        <w:t xml:space="preserve">11 раздела </w:t>
      </w:r>
      <w:r w:rsidRPr="00504FBA">
        <w:rPr>
          <w:i/>
          <w:iCs/>
          <w:lang w:val="ru-RU"/>
        </w:rPr>
        <w:t>решает</w:t>
      </w:r>
      <w:r w:rsidRPr="00504FBA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2C0F51" w:rsidRPr="00A872F5" w14:paraId="245C0E95" w14:textId="77777777" w:rsidTr="005648C1">
      <w:trPr>
        <w:trHeight w:val="1104"/>
        <w:jc w:val="center"/>
      </w:trPr>
      <w:tc>
        <w:tcPr>
          <w:tcW w:w="6359" w:type="dxa"/>
          <w:vAlign w:val="center"/>
        </w:tcPr>
        <w:p w14:paraId="179E6A63" w14:textId="77777777" w:rsidR="002C0F51" w:rsidRPr="00A872F5" w:rsidRDefault="002C0F51" w:rsidP="002C0F51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  <w:lang w:val="ru-RU"/>
            </w:rPr>
          </w:pPr>
          <w:r w:rsidRPr="00A872F5"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  <w:lang w:val="ru-RU"/>
            </w:rPr>
            <w:drawing>
              <wp:inline distT="0" distB="0" distL="0" distR="0" wp14:anchorId="7AA8240C" wp14:editId="1F7BC9DC">
                <wp:extent cx="3901233" cy="612000"/>
                <wp:effectExtent l="0" t="0" r="0" b="0"/>
                <wp:docPr id="59836075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36427EA" w14:textId="77777777" w:rsidR="002C0F51" w:rsidRPr="00A872F5" w:rsidRDefault="002C0F51" w:rsidP="002C0F51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  <w:lang w:val="ru-RU"/>
            </w:rPr>
          </w:pPr>
        </w:p>
      </w:tc>
    </w:tr>
  </w:tbl>
  <w:p w14:paraId="33C6EE03" w14:textId="6657966A" w:rsidR="00AF507B" w:rsidRPr="00A872F5" w:rsidRDefault="002C0F51" w:rsidP="0018495E">
    <w:pPr>
      <w:pStyle w:val="Header"/>
      <w:rPr>
        <w:lang w:val="ru-RU"/>
      </w:rPr>
    </w:pPr>
    <w:r w:rsidRPr="00A872F5">
      <w:rPr>
        <w:rFonts w:ascii="Avenir Nxt2 W1G Medium" w:eastAsia="Avenir Nxt2 W1G Medium" w:hAnsi="Avenir Nxt2 W1G Medium" w:cs="Avenir Nxt2 W1G Medium"/>
        <w:noProof/>
        <w:lang w:val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3260DC" wp14:editId="7CEA2FA7">
              <wp:simplePos x="0" y="0"/>
              <wp:positionH relativeFrom="page">
                <wp:posOffset>13335</wp:posOffset>
              </wp:positionH>
              <wp:positionV relativeFrom="topMargin">
                <wp:posOffset>570755</wp:posOffset>
              </wp:positionV>
              <wp:extent cx="92075" cy="360680"/>
              <wp:effectExtent l="0" t="0" r="3175" b="1270"/>
              <wp:wrapNone/>
              <wp:docPr id="855168100" name="Rectangle 855168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463ACE" id="Rectangle 855168100" o:spid="_x0000_s1026" style="position:absolute;margin-left:1.05pt;margin-top:44.95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UUxSC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498DA" w14:textId="77777777" w:rsidR="00AF507B" w:rsidRPr="00A872F5" w:rsidRDefault="00AF507B">
    <w:pPr>
      <w:pStyle w:val="Head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A83EC" w14:textId="77777777" w:rsidR="00AF507B" w:rsidRPr="00A872F5" w:rsidRDefault="00AF507B">
    <w:pPr>
      <w:pStyle w:val="Header"/>
      <w:rPr>
        <w:sz w:val="20"/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A872F5" w14:paraId="0A1CB9EF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3DF4B631" w14:textId="77777777" w:rsidR="00156890" w:rsidRPr="00A872F5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  <w:lang w:val="ru-RU"/>
            </w:rPr>
          </w:pPr>
          <w:r w:rsidRPr="00A872F5"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  <w:lang w:val="ru-RU"/>
            </w:rPr>
            <w:drawing>
              <wp:inline distT="0" distB="0" distL="0" distR="0" wp14:anchorId="51AC01D2" wp14:editId="4ECEAD68">
                <wp:extent cx="3901233" cy="612000"/>
                <wp:effectExtent l="0" t="0" r="0" b="0"/>
                <wp:docPr id="212557240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6FFE4EAA" w14:textId="77777777" w:rsidR="00156890" w:rsidRPr="00A872F5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  <w:lang w:val="ru-RU"/>
            </w:rPr>
          </w:pPr>
        </w:p>
      </w:tc>
    </w:tr>
  </w:tbl>
  <w:p w14:paraId="0B15C824" w14:textId="77777777" w:rsidR="0014229E" w:rsidRPr="00A872F5" w:rsidRDefault="00796BD3" w:rsidP="0014229E">
    <w:pPr>
      <w:pStyle w:val="Header"/>
      <w:spacing w:after="240"/>
      <w:rPr>
        <w:lang w:val="ru-RU"/>
      </w:rPr>
    </w:pPr>
    <w:r w:rsidRPr="00A872F5">
      <w:rPr>
        <w:rFonts w:ascii="Avenir Nxt2 W1G Medium" w:eastAsia="Avenir Nxt2 W1G Medium" w:hAnsi="Avenir Nxt2 W1G Medium" w:cs="Avenir Nxt2 W1G Medium"/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F4519" wp14:editId="356AB383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7974E3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52"/>
    <w:rsid w:val="000029D1"/>
    <w:rsid w:val="00003096"/>
    <w:rsid w:val="00005BE0"/>
    <w:rsid w:val="00007E54"/>
    <w:rsid w:val="0002040D"/>
    <w:rsid w:val="0002183E"/>
    <w:rsid w:val="0002273D"/>
    <w:rsid w:val="00024A5B"/>
    <w:rsid w:val="00026A9A"/>
    <w:rsid w:val="000277C4"/>
    <w:rsid w:val="000423EC"/>
    <w:rsid w:val="000569B4"/>
    <w:rsid w:val="0006007D"/>
    <w:rsid w:val="00064E61"/>
    <w:rsid w:val="00075002"/>
    <w:rsid w:val="00080E82"/>
    <w:rsid w:val="000A20EA"/>
    <w:rsid w:val="000A28A6"/>
    <w:rsid w:val="000A72C9"/>
    <w:rsid w:val="000B0793"/>
    <w:rsid w:val="000B2DE7"/>
    <w:rsid w:val="000D40DA"/>
    <w:rsid w:val="000E568E"/>
    <w:rsid w:val="00106897"/>
    <w:rsid w:val="00121653"/>
    <w:rsid w:val="00123BAB"/>
    <w:rsid w:val="0012798D"/>
    <w:rsid w:val="00135BF6"/>
    <w:rsid w:val="0014162D"/>
    <w:rsid w:val="0014229E"/>
    <w:rsid w:val="0014734F"/>
    <w:rsid w:val="00155407"/>
    <w:rsid w:val="00156890"/>
    <w:rsid w:val="0015710D"/>
    <w:rsid w:val="00163A32"/>
    <w:rsid w:val="0016448D"/>
    <w:rsid w:val="00165D06"/>
    <w:rsid w:val="00166B75"/>
    <w:rsid w:val="001858C7"/>
    <w:rsid w:val="001921EC"/>
    <w:rsid w:val="00192B41"/>
    <w:rsid w:val="00194624"/>
    <w:rsid w:val="00195EA0"/>
    <w:rsid w:val="001B752D"/>
    <w:rsid w:val="001B7B09"/>
    <w:rsid w:val="001C1936"/>
    <w:rsid w:val="001C7A1C"/>
    <w:rsid w:val="001D70C1"/>
    <w:rsid w:val="001E0D69"/>
    <w:rsid w:val="001E178D"/>
    <w:rsid w:val="001E5741"/>
    <w:rsid w:val="001E6719"/>
    <w:rsid w:val="001E7F50"/>
    <w:rsid w:val="001F0453"/>
    <w:rsid w:val="00210479"/>
    <w:rsid w:val="0022454D"/>
    <w:rsid w:val="00225368"/>
    <w:rsid w:val="00226209"/>
    <w:rsid w:val="00227FF0"/>
    <w:rsid w:val="0023203F"/>
    <w:rsid w:val="00235AD9"/>
    <w:rsid w:val="0023615A"/>
    <w:rsid w:val="00247D5A"/>
    <w:rsid w:val="002536AF"/>
    <w:rsid w:val="0025466A"/>
    <w:rsid w:val="00254891"/>
    <w:rsid w:val="00263F7D"/>
    <w:rsid w:val="002643A2"/>
    <w:rsid w:val="00272437"/>
    <w:rsid w:val="0029143F"/>
    <w:rsid w:val="00291EB6"/>
    <w:rsid w:val="00297429"/>
    <w:rsid w:val="002B3EE8"/>
    <w:rsid w:val="002C0F51"/>
    <w:rsid w:val="002C3F32"/>
    <w:rsid w:val="002D0163"/>
    <w:rsid w:val="002D162F"/>
    <w:rsid w:val="002D2F57"/>
    <w:rsid w:val="002D48C5"/>
    <w:rsid w:val="002E1FC5"/>
    <w:rsid w:val="002E3F4C"/>
    <w:rsid w:val="003010B9"/>
    <w:rsid w:val="00301266"/>
    <w:rsid w:val="00321216"/>
    <w:rsid w:val="0032724B"/>
    <w:rsid w:val="0033025A"/>
    <w:rsid w:val="00337BF8"/>
    <w:rsid w:val="00345D2A"/>
    <w:rsid w:val="00351B87"/>
    <w:rsid w:val="00387079"/>
    <w:rsid w:val="00392D46"/>
    <w:rsid w:val="003B47AD"/>
    <w:rsid w:val="003F099E"/>
    <w:rsid w:val="003F235E"/>
    <w:rsid w:val="00401FD7"/>
    <w:rsid w:val="004023E0"/>
    <w:rsid w:val="00403DD8"/>
    <w:rsid w:val="00411BFF"/>
    <w:rsid w:val="004159D4"/>
    <w:rsid w:val="0041717D"/>
    <w:rsid w:val="00434AEF"/>
    <w:rsid w:val="0044117E"/>
    <w:rsid w:val="00442515"/>
    <w:rsid w:val="0045065D"/>
    <w:rsid w:val="0045686C"/>
    <w:rsid w:val="00456CB6"/>
    <w:rsid w:val="00464A8E"/>
    <w:rsid w:val="00476F47"/>
    <w:rsid w:val="0048218D"/>
    <w:rsid w:val="00486D80"/>
    <w:rsid w:val="004872E4"/>
    <w:rsid w:val="00490F89"/>
    <w:rsid w:val="004918C4"/>
    <w:rsid w:val="00497703"/>
    <w:rsid w:val="004A0374"/>
    <w:rsid w:val="004A3E77"/>
    <w:rsid w:val="004A45B5"/>
    <w:rsid w:val="004A6DAF"/>
    <w:rsid w:val="004B5AE0"/>
    <w:rsid w:val="004C26E7"/>
    <w:rsid w:val="004D0129"/>
    <w:rsid w:val="004D2F51"/>
    <w:rsid w:val="004E2D39"/>
    <w:rsid w:val="004E5042"/>
    <w:rsid w:val="004F65B5"/>
    <w:rsid w:val="004F6A97"/>
    <w:rsid w:val="00504FBA"/>
    <w:rsid w:val="00510CC5"/>
    <w:rsid w:val="00515795"/>
    <w:rsid w:val="00521C05"/>
    <w:rsid w:val="005258E1"/>
    <w:rsid w:val="005318EE"/>
    <w:rsid w:val="00534BA9"/>
    <w:rsid w:val="00536EA1"/>
    <w:rsid w:val="005377D8"/>
    <w:rsid w:val="00544E52"/>
    <w:rsid w:val="0054614A"/>
    <w:rsid w:val="0056407E"/>
    <w:rsid w:val="00566D31"/>
    <w:rsid w:val="00574064"/>
    <w:rsid w:val="00586626"/>
    <w:rsid w:val="00587FB3"/>
    <w:rsid w:val="00590770"/>
    <w:rsid w:val="00597D2B"/>
    <w:rsid w:val="005A2848"/>
    <w:rsid w:val="005A64D5"/>
    <w:rsid w:val="005B2AB9"/>
    <w:rsid w:val="005B3DEC"/>
    <w:rsid w:val="005D03A7"/>
    <w:rsid w:val="005E6B12"/>
    <w:rsid w:val="00601994"/>
    <w:rsid w:val="00632BA1"/>
    <w:rsid w:val="0063783C"/>
    <w:rsid w:val="00642DBA"/>
    <w:rsid w:val="00654485"/>
    <w:rsid w:val="00655070"/>
    <w:rsid w:val="00660449"/>
    <w:rsid w:val="00672F8A"/>
    <w:rsid w:val="00677054"/>
    <w:rsid w:val="00691D85"/>
    <w:rsid w:val="00694630"/>
    <w:rsid w:val="006A578A"/>
    <w:rsid w:val="006B2992"/>
    <w:rsid w:val="006B606E"/>
    <w:rsid w:val="006C07C5"/>
    <w:rsid w:val="006C556A"/>
    <w:rsid w:val="006C70D7"/>
    <w:rsid w:val="006E17B5"/>
    <w:rsid w:val="006E2D42"/>
    <w:rsid w:val="006E5E11"/>
    <w:rsid w:val="006E7613"/>
    <w:rsid w:val="006F0B94"/>
    <w:rsid w:val="006F759E"/>
    <w:rsid w:val="00703676"/>
    <w:rsid w:val="00707304"/>
    <w:rsid w:val="007238FF"/>
    <w:rsid w:val="007301DB"/>
    <w:rsid w:val="00730BFE"/>
    <w:rsid w:val="00732269"/>
    <w:rsid w:val="007444C2"/>
    <w:rsid w:val="00762555"/>
    <w:rsid w:val="0077110E"/>
    <w:rsid w:val="007758FB"/>
    <w:rsid w:val="00785ABD"/>
    <w:rsid w:val="007916E4"/>
    <w:rsid w:val="00793E94"/>
    <w:rsid w:val="00796BD3"/>
    <w:rsid w:val="007A2DD4"/>
    <w:rsid w:val="007A637E"/>
    <w:rsid w:val="007B07BA"/>
    <w:rsid w:val="007B2A2F"/>
    <w:rsid w:val="007B69B9"/>
    <w:rsid w:val="007C13C9"/>
    <w:rsid w:val="007D38B5"/>
    <w:rsid w:val="007D61A5"/>
    <w:rsid w:val="007E24DA"/>
    <w:rsid w:val="007E7EA0"/>
    <w:rsid w:val="008025E9"/>
    <w:rsid w:val="00804471"/>
    <w:rsid w:val="008058B4"/>
    <w:rsid w:val="00807255"/>
    <w:rsid w:val="0081023E"/>
    <w:rsid w:val="00810951"/>
    <w:rsid w:val="00814BA3"/>
    <w:rsid w:val="008173AA"/>
    <w:rsid w:val="00824AA6"/>
    <w:rsid w:val="00840A14"/>
    <w:rsid w:val="0085099F"/>
    <w:rsid w:val="008547EE"/>
    <w:rsid w:val="00867DEA"/>
    <w:rsid w:val="008771E2"/>
    <w:rsid w:val="0088495D"/>
    <w:rsid w:val="00886F9A"/>
    <w:rsid w:val="008919F2"/>
    <w:rsid w:val="00894F60"/>
    <w:rsid w:val="008B14A8"/>
    <w:rsid w:val="008B37DD"/>
    <w:rsid w:val="008B4C53"/>
    <w:rsid w:val="008B4D71"/>
    <w:rsid w:val="008B62B4"/>
    <w:rsid w:val="008C3727"/>
    <w:rsid w:val="008D2D7B"/>
    <w:rsid w:val="008E0737"/>
    <w:rsid w:val="008E1F89"/>
    <w:rsid w:val="008E74D5"/>
    <w:rsid w:val="008F7C2C"/>
    <w:rsid w:val="008F7EDC"/>
    <w:rsid w:val="0091026B"/>
    <w:rsid w:val="0092449B"/>
    <w:rsid w:val="00940E96"/>
    <w:rsid w:val="009476C5"/>
    <w:rsid w:val="00950A82"/>
    <w:rsid w:val="00955037"/>
    <w:rsid w:val="0095747B"/>
    <w:rsid w:val="009604CE"/>
    <w:rsid w:val="009670AE"/>
    <w:rsid w:val="00974B36"/>
    <w:rsid w:val="00983E95"/>
    <w:rsid w:val="009A0929"/>
    <w:rsid w:val="009B0BAE"/>
    <w:rsid w:val="009B62E0"/>
    <w:rsid w:val="009C1C89"/>
    <w:rsid w:val="009C64A1"/>
    <w:rsid w:val="009C6848"/>
    <w:rsid w:val="009C723E"/>
    <w:rsid w:val="009F2E3E"/>
    <w:rsid w:val="009F3448"/>
    <w:rsid w:val="00A01CF9"/>
    <w:rsid w:val="00A03E6D"/>
    <w:rsid w:val="00A173DF"/>
    <w:rsid w:val="00A20B63"/>
    <w:rsid w:val="00A34FCD"/>
    <w:rsid w:val="00A408D5"/>
    <w:rsid w:val="00A45B9E"/>
    <w:rsid w:val="00A50C28"/>
    <w:rsid w:val="00A6642D"/>
    <w:rsid w:val="00A71773"/>
    <w:rsid w:val="00A84251"/>
    <w:rsid w:val="00A86828"/>
    <w:rsid w:val="00A872F5"/>
    <w:rsid w:val="00AA640E"/>
    <w:rsid w:val="00AB492C"/>
    <w:rsid w:val="00AB699E"/>
    <w:rsid w:val="00AB79DE"/>
    <w:rsid w:val="00AC30F6"/>
    <w:rsid w:val="00AC7516"/>
    <w:rsid w:val="00AD2D0D"/>
    <w:rsid w:val="00AE05C0"/>
    <w:rsid w:val="00AE0997"/>
    <w:rsid w:val="00AE2C85"/>
    <w:rsid w:val="00AE3DAE"/>
    <w:rsid w:val="00AF507B"/>
    <w:rsid w:val="00B0107F"/>
    <w:rsid w:val="00B01F89"/>
    <w:rsid w:val="00B0657E"/>
    <w:rsid w:val="00B12A37"/>
    <w:rsid w:val="00B15F22"/>
    <w:rsid w:val="00B35704"/>
    <w:rsid w:val="00B41837"/>
    <w:rsid w:val="00B466DE"/>
    <w:rsid w:val="00B604C1"/>
    <w:rsid w:val="00B63EF2"/>
    <w:rsid w:val="00B977A8"/>
    <w:rsid w:val="00BA24B8"/>
    <w:rsid w:val="00BA6C71"/>
    <w:rsid w:val="00BA7D89"/>
    <w:rsid w:val="00BB205A"/>
    <w:rsid w:val="00BB4E50"/>
    <w:rsid w:val="00BC0D39"/>
    <w:rsid w:val="00BC7BC0"/>
    <w:rsid w:val="00BD57B7"/>
    <w:rsid w:val="00BD623D"/>
    <w:rsid w:val="00BE1ADC"/>
    <w:rsid w:val="00BE25D7"/>
    <w:rsid w:val="00BE518A"/>
    <w:rsid w:val="00BE63E2"/>
    <w:rsid w:val="00BF363F"/>
    <w:rsid w:val="00BF47F8"/>
    <w:rsid w:val="00BF681C"/>
    <w:rsid w:val="00C00904"/>
    <w:rsid w:val="00C0660F"/>
    <w:rsid w:val="00C11656"/>
    <w:rsid w:val="00C13A79"/>
    <w:rsid w:val="00C2506F"/>
    <w:rsid w:val="00C25982"/>
    <w:rsid w:val="00C2789B"/>
    <w:rsid w:val="00C3265F"/>
    <w:rsid w:val="00C40E40"/>
    <w:rsid w:val="00C462C5"/>
    <w:rsid w:val="00C46BC0"/>
    <w:rsid w:val="00C46F47"/>
    <w:rsid w:val="00C61A1B"/>
    <w:rsid w:val="00C705DF"/>
    <w:rsid w:val="00C70B6E"/>
    <w:rsid w:val="00C725C2"/>
    <w:rsid w:val="00C823F3"/>
    <w:rsid w:val="00C87912"/>
    <w:rsid w:val="00C91BD6"/>
    <w:rsid w:val="00CA1B50"/>
    <w:rsid w:val="00CA324E"/>
    <w:rsid w:val="00CC02EC"/>
    <w:rsid w:val="00CC0F11"/>
    <w:rsid w:val="00CC1D1A"/>
    <w:rsid w:val="00CD2009"/>
    <w:rsid w:val="00CF0C2D"/>
    <w:rsid w:val="00CF17B0"/>
    <w:rsid w:val="00CF629C"/>
    <w:rsid w:val="00D36E46"/>
    <w:rsid w:val="00D41744"/>
    <w:rsid w:val="00D41ACD"/>
    <w:rsid w:val="00D43B50"/>
    <w:rsid w:val="00D631AA"/>
    <w:rsid w:val="00D73ED1"/>
    <w:rsid w:val="00D750EB"/>
    <w:rsid w:val="00D92EEA"/>
    <w:rsid w:val="00D94DA3"/>
    <w:rsid w:val="00D95AA4"/>
    <w:rsid w:val="00DA5D4E"/>
    <w:rsid w:val="00DA770A"/>
    <w:rsid w:val="00DB04F3"/>
    <w:rsid w:val="00DB3986"/>
    <w:rsid w:val="00DC094E"/>
    <w:rsid w:val="00DC4EAC"/>
    <w:rsid w:val="00DC7122"/>
    <w:rsid w:val="00DD2ABF"/>
    <w:rsid w:val="00DD63C9"/>
    <w:rsid w:val="00DE33E4"/>
    <w:rsid w:val="00DE4E7F"/>
    <w:rsid w:val="00DE4FAA"/>
    <w:rsid w:val="00E030C1"/>
    <w:rsid w:val="00E05752"/>
    <w:rsid w:val="00E06387"/>
    <w:rsid w:val="00E176BA"/>
    <w:rsid w:val="00E368B0"/>
    <w:rsid w:val="00E423EC"/>
    <w:rsid w:val="00E44538"/>
    <w:rsid w:val="00E55121"/>
    <w:rsid w:val="00E76ECD"/>
    <w:rsid w:val="00E87324"/>
    <w:rsid w:val="00EA2436"/>
    <w:rsid w:val="00EA3BA8"/>
    <w:rsid w:val="00EB4705"/>
    <w:rsid w:val="00EB4FCB"/>
    <w:rsid w:val="00EC6BC5"/>
    <w:rsid w:val="00ED1730"/>
    <w:rsid w:val="00EE21BE"/>
    <w:rsid w:val="00F16F72"/>
    <w:rsid w:val="00F17385"/>
    <w:rsid w:val="00F348D0"/>
    <w:rsid w:val="00F35898"/>
    <w:rsid w:val="00F41BF0"/>
    <w:rsid w:val="00F456EF"/>
    <w:rsid w:val="00F5225B"/>
    <w:rsid w:val="00F52C4E"/>
    <w:rsid w:val="00F625B2"/>
    <w:rsid w:val="00F628BC"/>
    <w:rsid w:val="00F635CE"/>
    <w:rsid w:val="00F82304"/>
    <w:rsid w:val="00F82D5E"/>
    <w:rsid w:val="00F94DD9"/>
    <w:rsid w:val="00FA5D27"/>
    <w:rsid w:val="00FD3EE2"/>
    <w:rsid w:val="00FD436C"/>
    <w:rsid w:val="00FE1FB3"/>
    <w:rsid w:val="00FE5701"/>
    <w:rsid w:val="00FF3C66"/>
    <w:rsid w:val="00FF7748"/>
    <w:rsid w:val="00FF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C50252E"/>
  <w15:docId w15:val="{EA53A8E9-B7CD-4F79-B707-59B8195E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70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77054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677054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677054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677054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77054"/>
    <w:pPr>
      <w:outlineLvl w:val="4"/>
    </w:pPr>
  </w:style>
  <w:style w:type="paragraph" w:styleId="Heading6">
    <w:name w:val="heading 6"/>
    <w:basedOn w:val="Heading4"/>
    <w:next w:val="Normal"/>
    <w:qFormat/>
    <w:rsid w:val="00677054"/>
    <w:pPr>
      <w:outlineLvl w:val="5"/>
    </w:pPr>
  </w:style>
  <w:style w:type="paragraph" w:styleId="Heading7">
    <w:name w:val="heading 7"/>
    <w:basedOn w:val="Heading6"/>
    <w:next w:val="Normal"/>
    <w:qFormat/>
    <w:rsid w:val="00677054"/>
    <w:pPr>
      <w:outlineLvl w:val="6"/>
    </w:pPr>
  </w:style>
  <w:style w:type="paragraph" w:styleId="Heading8">
    <w:name w:val="heading 8"/>
    <w:basedOn w:val="Heading6"/>
    <w:next w:val="Normal"/>
    <w:qFormat/>
    <w:rsid w:val="00677054"/>
    <w:pPr>
      <w:outlineLvl w:val="7"/>
    </w:pPr>
  </w:style>
  <w:style w:type="paragraph" w:styleId="Heading9">
    <w:name w:val="heading 9"/>
    <w:basedOn w:val="Heading6"/>
    <w:next w:val="Normal"/>
    <w:qFormat/>
    <w:rsid w:val="0067705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7054"/>
  </w:style>
  <w:style w:type="paragraph" w:styleId="TOC4">
    <w:name w:val="toc 4"/>
    <w:basedOn w:val="TOC3"/>
    <w:rsid w:val="00677054"/>
    <w:pPr>
      <w:spacing w:before="80"/>
    </w:pPr>
  </w:style>
  <w:style w:type="paragraph" w:styleId="TOC3">
    <w:name w:val="toc 3"/>
    <w:basedOn w:val="TOC2"/>
    <w:rsid w:val="00677054"/>
  </w:style>
  <w:style w:type="paragraph" w:styleId="TOC2">
    <w:name w:val="toc 2"/>
    <w:basedOn w:val="TOC1"/>
    <w:rsid w:val="00677054"/>
    <w:pPr>
      <w:spacing w:before="160"/>
    </w:pPr>
  </w:style>
  <w:style w:type="paragraph" w:styleId="TOC1">
    <w:name w:val="toc 1"/>
    <w:basedOn w:val="Normal"/>
    <w:rsid w:val="00677054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77054"/>
  </w:style>
  <w:style w:type="paragraph" w:styleId="TOC6">
    <w:name w:val="toc 6"/>
    <w:basedOn w:val="TOC4"/>
    <w:rsid w:val="00677054"/>
  </w:style>
  <w:style w:type="paragraph" w:styleId="TOC5">
    <w:name w:val="toc 5"/>
    <w:basedOn w:val="TOC4"/>
    <w:rsid w:val="00677054"/>
  </w:style>
  <w:style w:type="paragraph" w:styleId="Index7">
    <w:name w:val="index 7"/>
    <w:basedOn w:val="Normal"/>
    <w:next w:val="Normal"/>
    <w:rsid w:val="00677054"/>
    <w:pPr>
      <w:ind w:left="1698"/>
    </w:pPr>
  </w:style>
  <w:style w:type="paragraph" w:styleId="Index6">
    <w:name w:val="index 6"/>
    <w:basedOn w:val="Normal"/>
    <w:next w:val="Normal"/>
    <w:rsid w:val="00677054"/>
    <w:pPr>
      <w:ind w:left="1415"/>
    </w:pPr>
  </w:style>
  <w:style w:type="paragraph" w:styleId="Index5">
    <w:name w:val="index 5"/>
    <w:basedOn w:val="Normal"/>
    <w:next w:val="Normal"/>
    <w:rsid w:val="00677054"/>
    <w:pPr>
      <w:ind w:left="1132"/>
    </w:pPr>
  </w:style>
  <w:style w:type="paragraph" w:styleId="Index4">
    <w:name w:val="index 4"/>
    <w:basedOn w:val="Normal"/>
    <w:next w:val="Normal"/>
    <w:rsid w:val="00677054"/>
    <w:pPr>
      <w:ind w:left="849"/>
    </w:pPr>
  </w:style>
  <w:style w:type="paragraph" w:styleId="Index3">
    <w:name w:val="index 3"/>
    <w:basedOn w:val="Normal"/>
    <w:next w:val="Normal"/>
    <w:rsid w:val="00677054"/>
    <w:pPr>
      <w:ind w:left="566"/>
    </w:pPr>
  </w:style>
  <w:style w:type="paragraph" w:styleId="Index2">
    <w:name w:val="index 2"/>
    <w:basedOn w:val="Normal"/>
    <w:next w:val="Normal"/>
    <w:rsid w:val="00677054"/>
    <w:pPr>
      <w:ind w:left="283"/>
    </w:pPr>
  </w:style>
  <w:style w:type="paragraph" w:styleId="Index1">
    <w:name w:val="index 1"/>
    <w:basedOn w:val="Normal"/>
    <w:next w:val="Normal"/>
    <w:rsid w:val="00677054"/>
  </w:style>
  <w:style w:type="character" w:styleId="LineNumber">
    <w:name w:val="line number"/>
    <w:basedOn w:val="DefaultParagraphFont"/>
    <w:rsid w:val="00677054"/>
  </w:style>
  <w:style w:type="paragraph" w:styleId="IndexHeading">
    <w:name w:val="index heading"/>
    <w:basedOn w:val="Normal"/>
    <w:next w:val="Index1"/>
    <w:rsid w:val="00677054"/>
  </w:style>
  <w:style w:type="paragraph" w:styleId="Footer">
    <w:name w:val="footer"/>
    <w:basedOn w:val="Normal"/>
    <w:link w:val="FooterChar"/>
    <w:rsid w:val="0067705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7705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7705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77054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677054"/>
    <w:pPr>
      <w:ind w:left="794"/>
    </w:pPr>
  </w:style>
  <w:style w:type="paragraph" w:customStyle="1" w:styleId="enumlev1">
    <w:name w:val="enumlev1"/>
    <w:basedOn w:val="Normal"/>
    <w:link w:val="enumlev1Char"/>
    <w:rsid w:val="00677054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77054"/>
    <w:pPr>
      <w:ind w:left="1191" w:hanging="397"/>
    </w:pPr>
  </w:style>
  <w:style w:type="paragraph" w:customStyle="1" w:styleId="enumlev3">
    <w:name w:val="enumlev3"/>
    <w:basedOn w:val="enumlev2"/>
    <w:rsid w:val="00677054"/>
    <w:pPr>
      <w:ind w:left="1588"/>
    </w:pPr>
  </w:style>
  <w:style w:type="paragraph" w:customStyle="1" w:styleId="Normalaftertitle">
    <w:name w:val="Normal after title"/>
    <w:basedOn w:val="Normal"/>
    <w:next w:val="Normal"/>
    <w:rsid w:val="00677054"/>
    <w:pPr>
      <w:spacing w:before="320"/>
    </w:pPr>
  </w:style>
  <w:style w:type="paragraph" w:customStyle="1" w:styleId="Equation">
    <w:name w:val="Equation"/>
    <w:basedOn w:val="Normal"/>
    <w:rsid w:val="0067705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7054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77054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7705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705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7705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77054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677054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77054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77054"/>
  </w:style>
  <w:style w:type="paragraph" w:customStyle="1" w:styleId="Data">
    <w:name w:val="Data"/>
    <w:basedOn w:val="Subject"/>
    <w:next w:val="Subject"/>
    <w:rsid w:val="00677054"/>
  </w:style>
  <w:style w:type="paragraph" w:customStyle="1" w:styleId="Reasons">
    <w:name w:val="Reasons"/>
    <w:basedOn w:val="Normal"/>
    <w:qFormat/>
    <w:rsid w:val="0067705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677054"/>
    <w:rPr>
      <w:color w:val="0000FF"/>
      <w:u w:val="single"/>
    </w:rPr>
  </w:style>
  <w:style w:type="paragraph" w:customStyle="1" w:styleId="FirstFooter">
    <w:name w:val="FirstFooter"/>
    <w:basedOn w:val="Footer"/>
    <w:rsid w:val="006770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77054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77054"/>
  </w:style>
  <w:style w:type="paragraph" w:customStyle="1" w:styleId="Headingb">
    <w:name w:val="Heading_b"/>
    <w:basedOn w:val="Heading3"/>
    <w:next w:val="Normal"/>
    <w:rsid w:val="0067705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677054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67705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770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770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7054"/>
    <w:rPr>
      <w:b/>
    </w:rPr>
  </w:style>
  <w:style w:type="paragraph" w:customStyle="1" w:styleId="dnum">
    <w:name w:val="dnum"/>
    <w:basedOn w:val="Normal"/>
    <w:rsid w:val="0067705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7705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705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7705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677054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677054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77054"/>
  </w:style>
  <w:style w:type="paragraph" w:customStyle="1" w:styleId="Appendixtitle">
    <w:name w:val="Appendix_title"/>
    <w:basedOn w:val="Annextitle"/>
    <w:next w:val="Appendixref"/>
    <w:rsid w:val="00677054"/>
  </w:style>
  <w:style w:type="paragraph" w:customStyle="1" w:styleId="Appendixref">
    <w:name w:val="Appendix_ref"/>
    <w:basedOn w:val="Annexref"/>
    <w:next w:val="Normalaftertitle"/>
    <w:rsid w:val="00677054"/>
  </w:style>
  <w:style w:type="paragraph" w:customStyle="1" w:styleId="Call">
    <w:name w:val="Call"/>
    <w:basedOn w:val="Normal"/>
    <w:next w:val="Normal"/>
    <w:link w:val="CallChar"/>
    <w:rsid w:val="00677054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677054"/>
    <w:rPr>
      <w:vertAlign w:val="superscript"/>
    </w:rPr>
  </w:style>
  <w:style w:type="paragraph" w:customStyle="1" w:styleId="Equationlegend">
    <w:name w:val="Equation_legend"/>
    <w:basedOn w:val="Normal"/>
    <w:rsid w:val="0067705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77054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7054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677054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677054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7705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67705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77054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7054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77054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677054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677054"/>
  </w:style>
  <w:style w:type="paragraph" w:customStyle="1" w:styleId="Parttitle">
    <w:name w:val="Part_title"/>
    <w:basedOn w:val="Annextitle"/>
    <w:next w:val="Partref"/>
    <w:rsid w:val="00677054"/>
  </w:style>
  <w:style w:type="paragraph" w:customStyle="1" w:styleId="Partref">
    <w:name w:val="Part_ref"/>
    <w:basedOn w:val="Annexref"/>
    <w:next w:val="Normalaftertitle"/>
    <w:rsid w:val="00677054"/>
  </w:style>
  <w:style w:type="paragraph" w:customStyle="1" w:styleId="RecNo">
    <w:name w:val="Rec_No"/>
    <w:basedOn w:val="Normal"/>
    <w:next w:val="Rectitle"/>
    <w:rsid w:val="0067705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67705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7705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705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7054"/>
  </w:style>
  <w:style w:type="paragraph" w:customStyle="1" w:styleId="QuestionNo">
    <w:name w:val="Question_No"/>
    <w:basedOn w:val="RecNo"/>
    <w:next w:val="Questiontitle"/>
    <w:rsid w:val="00677054"/>
  </w:style>
  <w:style w:type="paragraph" w:customStyle="1" w:styleId="Questionref">
    <w:name w:val="Question_ref"/>
    <w:basedOn w:val="Recref"/>
    <w:next w:val="Questiondate"/>
    <w:rsid w:val="00677054"/>
  </w:style>
  <w:style w:type="paragraph" w:customStyle="1" w:styleId="Questiontitle">
    <w:name w:val="Question_title"/>
    <w:basedOn w:val="Rectitle"/>
    <w:next w:val="Questionref"/>
    <w:rsid w:val="00677054"/>
  </w:style>
  <w:style w:type="paragraph" w:customStyle="1" w:styleId="Reftext">
    <w:name w:val="Ref_text"/>
    <w:basedOn w:val="Normal"/>
    <w:rsid w:val="00677054"/>
    <w:pPr>
      <w:ind w:left="794" w:hanging="794"/>
    </w:pPr>
  </w:style>
  <w:style w:type="paragraph" w:customStyle="1" w:styleId="Reftitle">
    <w:name w:val="Ref_title"/>
    <w:basedOn w:val="Normal"/>
    <w:next w:val="Reftext"/>
    <w:rsid w:val="0067705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77054"/>
  </w:style>
  <w:style w:type="paragraph" w:customStyle="1" w:styleId="RepNo">
    <w:name w:val="Rep_No"/>
    <w:basedOn w:val="RecNo"/>
    <w:next w:val="Reptitle"/>
    <w:rsid w:val="00677054"/>
  </w:style>
  <w:style w:type="paragraph" w:customStyle="1" w:styleId="Reptitle">
    <w:name w:val="Rep_title"/>
    <w:basedOn w:val="Rectitle"/>
    <w:next w:val="Repref"/>
    <w:rsid w:val="00677054"/>
  </w:style>
  <w:style w:type="paragraph" w:customStyle="1" w:styleId="Repref">
    <w:name w:val="Rep_ref"/>
    <w:basedOn w:val="Recref"/>
    <w:next w:val="Repdate"/>
    <w:rsid w:val="00677054"/>
  </w:style>
  <w:style w:type="paragraph" w:customStyle="1" w:styleId="Resdate">
    <w:name w:val="Res_date"/>
    <w:basedOn w:val="Recdate"/>
    <w:next w:val="Normalaftertitle"/>
    <w:rsid w:val="00677054"/>
  </w:style>
  <w:style w:type="paragraph" w:customStyle="1" w:styleId="ResNo">
    <w:name w:val="Res_No"/>
    <w:basedOn w:val="RecNo"/>
    <w:next w:val="Restitle"/>
    <w:link w:val="ResNoChar"/>
    <w:rsid w:val="00677054"/>
  </w:style>
  <w:style w:type="paragraph" w:customStyle="1" w:styleId="Restitle">
    <w:name w:val="Res_title"/>
    <w:basedOn w:val="Rectitle"/>
    <w:next w:val="Resref"/>
    <w:link w:val="RestitleChar"/>
    <w:rsid w:val="00677054"/>
  </w:style>
  <w:style w:type="paragraph" w:customStyle="1" w:styleId="Resref">
    <w:name w:val="Res_ref"/>
    <w:basedOn w:val="Recref"/>
    <w:next w:val="Resdate"/>
    <w:rsid w:val="00677054"/>
  </w:style>
  <w:style w:type="paragraph" w:customStyle="1" w:styleId="SectionNo">
    <w:name w:val="Section_No"/>
    <w:basedOn w:val="AnnexNo"/>
    <w:next w:val="Sectiontitle"/>
    <w:rsid w:val="00677054"/>
  </w:style>
  <w:style w:type="paragraph" w:customStyle="1" w:styleId="Sectiontitle">
    <w:name w:val="Section_title"/>
    <w:basedOn w:val="Normal"/>
    <w:next w:val="Normalaftertitle"/>
    <w:rsid w:val="00677054"/>
    <w:rPr>
      <w:sz w:val="26"/>
    </w:rPr>
  </w:style>
  <w:style w:type="paragraph" w:customStyle="1" w:styleId="SpecialFooter">
    <w:name w:val="Special Footer"/>
    <w:basedOn w:val="Footer"/>
    <w:rsid w:val="0067705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770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77054"/>
    <w:pPr>
      <w:spacing w:before="120"/>
    </w:pPr>
  </w:style>
  <w:style w:type="paragraph" w:customStyle="1" w:styleId="Tableref">
    <w:name w:val="Table_ref"/>
    <w:basedOn w:val="Normal"/>
    <w:next w:val="Tabletitle"/>
    <w:rsid w:val="00677054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770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677054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677054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677054"/>
    <w:rPr>
      <w:b/>
    </w:rPr>
  </w:style>
  <w:style w:type="paragraph" w:customStyle="1" w:styleId="Chaptitle">
    <w:name w:val="Chap_title"/>
    <w:basedOn w:val="Arttitle"/>
    <w:next w:val="Normalaftertitle"/>
    <w:rsid w:val="00677054"/>
  </w:style>
  <w:style w:type="character" w:customStyle="1" w:styleId="HeaderChar">
    <w:name w:val="Header Char"/>
    <w:basedOn w:val="DefaultParagraphFont"/>
    <w:link w:val="Header"/>
    <w:uiPriority w:val="99"/>
    <w:rsid w:val="00677054"/>
    <w:rPr>
      <w:rFonts w:ascii="Calibri" w:eastAsia="Times New Roman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677054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677054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677054"/>
    <w:rPr>
      <w:color w:val="666666"/>
    </w:rPr>
  </w:style>
  <w:style w:type="paragraph" w:customStyle="1" w:styleId="Tablefin">
    <w:name w:val="Table_fin"/>
    <w:basedOn w:val="Tabletext"/>
    <w:rsid w:val="005907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0" w:after="0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qFormat/>
    <w:rsid w:val="0023615A"/>
    <w:rPr>
      <w:rFonts w:ascii="Calibri" w:eastAsia="Times New Roman" w:hAnsi="Calibri"/>
      <w:lang w:val="en-GB" w:eastAsia="en-US"/>
    </w:rPr>
  </w:style>
  <w:style w:type="paragraph" w:styleId="Revision">
    <w:name w:val="Revision"/>
    <w:hidden/>
    <w:uiPriority w:val="99"/>
    <w:semiHidden/>
    <w:rsid w:val="001C7A1C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AF507B"/>
    <w:rPr>
      <w:rFonts w:ascii="Calibri" w:eastAsia="Times New Roman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AF507B"/>
    <w:rPr>
      <w:rFonts w:ascii="Calibri" w:eastAsia="Times New Roman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AF507B"/>
    <w:rPr>
      <w:rFonts w:ascii="Calibri" w:eastAsia="Times New Roman" w:hAnsi="Calibri"/>
      <w:caps/>
      <w:sz w:val="2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F507B"/>
    <w:rPr>
      <w:rFonts w:ascii="Calibri" w:eastAsia="Times New Roman" w:hAnsi="Calibri"/>
      <w:caps/>
      <w:noProof/>
      <w:sz w:val="16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AF507B"/>
    <w:rPr>
      <w:rFonts w:ascii="Calibri" w:eastAsia="Times New Roman" w:hAnsi="Calibr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407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B14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9463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46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4630"/>
    <w:rPr>
      <w:rFonts w:ascii="Calibri" w:hAnsi="Calibr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4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4630"/>
    <w:rPr>
      <w:rFonts w:ascii="Calibri" w:hAnsi="Calibri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BBD5D-D57E-48D9-BF92-08E14A0F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3</TotalTime>
  <Pages>9</Pages>
  <Words>3262</Words>
  <Characters>19826</Characters>
  <Application>Microsoft Office Word</Application>
  <DocSecurity>0</DocSecurity>
  <Lines>450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Decision 482 (C01, last amended C24)</vt:lpstr>
    </vt:vector>
  </TitlesOfParts>
  <Manager>General Secretariat - Pool</Manager>
  <Company>International Telecommunication Union (ITU)</Company>
  <LinksUpToDate>false</LinksUpToDate>
  <CharactersWithSpaces>22893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482 (Modified 2025) - Implementation of cost recovery for satellite network filings</dc:title>
  <dc:subject>ITU Council 2025</dc:subject>
  <cp:keywords>C2025, C25, Council-25</cp:keywords>
  <dc:description/>
  <cp:lastPrinted>2006-03-28T16:12:00Z</cp:lastPrinted>
  <dcterms:created xsi:type="dcterms:W3CDTF">2025-08-07T13:51:00Z</dcterms:created>
  <dcterms:modified xsi:type="dcterms:W3CDTF">2025-08-07T13:52:00Z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