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11116C" w:rsidRPr="00B23574" w14:paraId="2D65689E" w14:textId="77777777" w:rsidTr="00D45034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71ED1A7" w14:textId="4390493F" w:rsidR="0011116C" w:rsidRPr="00B23574" w:rsidRDefault="0011116C" w:rsidP="00D45034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545DCBEF" w14:textId="53D7F152" w:rsidR="0011116C" w:rsidRPr="00B23574" w:rsidRDefault="0011116C" w:rsidP="00D45034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23574">
              <w:rPr>
                <w:b/>
                <w:lang w:val="ru-RU"/>
              </w:rPr>
              <w:t>Документ C25/</w:t>
            </w:r>
            <w:r w:rsidR="002D2753" w:rsidRPr="00B23574">
              <w:rPr>
                <w:b/>
                <w:lang w:val="ru-RU"/>
              </w:rPr>
              <w:t>119</w:t>
            </w:r>
            <w:r w:rsidRPr="00B23574">
              <w:rPr>
                <w:b/>
                <w:lang w:val="ru-RU"/>
              </w:rPr>
              <w:t>-R</w:t>
            </w:r>
          </w:p>
        </w:tc>
      </w:tr>
      <w:tr w:rsidR="0011116C" w:rsidRPr="00B23574" w14:paraId="54A6B915" w14:textId="77777777" w:rsidTr="00D45034">
        <w:trPr>
          <w:cantSplit/>
        </w:trPr>
        <w:tc>
          <w:tcPr>
            <w:tcW w:w="3969" w:type="dxa"/>
            <w:vMerge/>
          </w:tcPr>
          <w:p w14:paraId="266B323E" w14:textId="77777777" w:rsidR="0011116C" w:rsidRPr="00B23574" w:rsidRDefault="0011116C" w:rsidP="00D45034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9733AE1" w14:textId="5743CA9F" w:rsidR="0011116C" w:rsidRPr="00B23574" w:rsidRDefault="00D53A47" w:rsidP="00D45034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B23574">
              <w:rPr>
                <w:b/>
                <w:lang w:val="ru-RU"/>
              </w:rPr>
              <w:t>9</w:t>
            </w:r>
            <w:r w:rsidR="00E42766" w:rsidRPr="00B23574">
              <w:rPr>
                <w:b/>
                <w:lang w:val="ru-RU"/>
              </w:rPr>
              <w:t xml:space="preserve"> </w:t>
            </w:r>
            <w:r w:rsidR="002D2753" w:rsidRPr="00B23574">
              <w:rPr>
                <w:b/>
                <w:lang w:val="ru-RU"/>
              </w:rPr>
              <w:t>июля</w:t>
            </w:r>
            <w:r w:rsidR="0011116C" w:rsidRPr="00B23574">
              <w:rPr>
                <w:b/>
                <w:lang w:val="ru-RU"/>
              </w:rPr>
              <w:t xml:space="preserve"> 2025 года</w:t>
            </w:r>
          </w:p>
        </w:tc>
      </w:tr>
      <w:tr w:rsidR="0011116C" w:rsidRPr="00B23574" w14:paraId="7F50CB76" w14:textId="77777777" w:rsidTr="00D45034">
        <w:trPr>
          <w:cantSplit/>
          <w:trHeight w:val="23"/>
        </w:trPr>
        <w:tc>
          <w:tcPr>
            <w:tcW w:w="3969" w:type="dxa"/>
            <w:vMerge/>
          </w:tcPr>
          <w:p w14:paraId="1B173179" w14:textId="77777777" w:rsidR="0011116C" w:rsidRPr="00B23574" w:rsidRDefault="0011116C" w:rsidP="00D45034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3D1B670" w14:textId="77777777" w:rsidR="0011116C" w:rsidRPr="00B23574" w:rsidRDefault="0011116C" w:rsidP="00D45034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23574">
              <w:rPr>
                <w:b/>
                <w:lang w:val="ru-RU"/>
              </w:rPr>
              <w:t>Оригинал: английский</w:t>
            </w:r>
          </w:p>
        </w:tc>
      </w:tr>
      <w:tr w:rsidR="0011116C" w:rsidRPr="00B23574" w14:paraId="4DF533D7" w14:textId="77777777" w:rsidTr="00D45034">
        <w:trPr>
          <w:cantSplit/>
          <w:trHeight w:val="23"/>
        </w:trPr>
        <w:tc>
          <w:tcPr>
            <w:tcW w:w="3969" w:type="dxa"/>
          </w:tcPr>
          <w:p w14:paraId="599A79D5" w14:textId="77777777" w:rsidR="0011116C" w:rsidRPr="00B23574" w:rsidRDefault="0011116C" w:rsidP="00E42766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640C5E9" w14:textId="77777777" w:rsidR="0011116C" w:rsidRPr="00B23574" w:rsidRDefault="0011116C" w:rsidP="00E42766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</w:tbl>
    <w:p w14:paraId="21AE2C2D" w14:textId="6B8989D8" w:rsidR="00956681" w:rsidRPr="00B23574" w:rsidRDefault="001F0088" w:rsidP="00956681">
      <w:pPr>
        <w:pStyle w:val="ResNo"/>
        <w:rPr>
          <w:lang w:val="ru-RU"/>
        </w:rPr>
      </w:pPr>
      <w:bookmarkStart w:id="5" w:name="_Toc8113214"/>
      <w:bookmarkStart w:id="6" w:name="_Toc68787071"/>
      <w:bookmarkStart w:id="7" w:name="draft_res"/>
      <w:bookmarkEnd w:id="2"/>
      <w:bookmarkEnd w:id="4"/>
      <w:r w:rsidRPr="00B23574">
        <w:rPr>
          <w:lang w:val="ru-RU"/>
        </w:rPr>
        <w:t xml:space="preserve">РЕЗОЛЮЦИЯ </w:t>
      </w:r>
      <w:r w:rsidR="002D2753" w:rsidRPr="00B23574">
        <w:rPr>
          <w:lang w:val="ru-RU"/>
        </w:rPr>
        <w:t>1435</w:t>
      </w:r>
    </w:p>
    <w:p w14:paraId="6DAF8C10" w14:textId="7D83EC2D" w:rsidR="001F0088" w:rsidRPr="00B23574" w:rsidRDefault="001F0088" w:rsidP="00AD649D">
      <w:pPr>
        <w:jc w:val="center"/>
        <w:rPr>
          <w:b/>
          <w:lang w:val="ru-RU"/>
        </w:rPr>
      </w:pPr>
      <w:r w:rsidRPr="00B23574">
        <w:rPr>
          <w:lang w:val="ru-RU"/>
        </w:rPr>
        <w:t>(принята на восьмом пленарном заседании)</w:t>
      </w:r>
    </w:p>
    <w:p w14:paraId="31E1753E" w14:textId="161C1D60" w:rsidR="00956681" w:rsidRPr="00B23574" w:rsidRDefault="00956681" w:rsidP="00956681">
      <w:pPr>
        <w:pStyle w:val="Restitle"/>
        <w:rPr>
          <w:lang w:val="ru-RU"/>
        </w:rPr>
      </w:pPr>
      <w:r w:rsidRPr="00B23574">
        <w:rPr>
          <w:lang w:val="ru-RU"/>
        </w:rPr>
        <w:t>Двухгодичный бюджет Союза на 2026–2027 годы</w:t>
      </w:r>
    </w:p>
    <w:p w14:paraId="315B9C86" w14:textId="2AC5FC28" w:rsidR="00956681" w:rsidRPr="00B23574" w:rsidRDefault="00956681" w:rsidP="00956681">
      <w:pPr>
        <w:pStyle w:val="Normalaftertitle"/>
        <w:rPr>
          <w:rFonts w:cs="Calibri"/>
          <w:lang w:val="ru-RU" w:eastAsia="zh-CN"/>
        </w:rPr>
      </w:pPr>
      <w:r w:rsidRPr="00B23574">
        <w:rPr>
          <w:rFonts w:cs="Calibri"/>
          <w:lang w:val="ru-RU" w:eastAsia="zh-CN"/>
        </w:rPr>
        <w:t>Совет</w:t>
      </w:r>
      <w:r w:rsidR="00FB2FC4" w:rsidRPr="00B23574">
        <w:rPr>
          <w:rFonts w:cs="Calibri"/>
          <w:lang w:val="ru-RU" w:eastAsia="zh-CN"/>
        </w:rPr>
        <w:t xml:space="preserve"> МСЭ</w:t>
      </w:r>
      <w:r w:rsidRPr="00B23574">
        <w:rPr>
          <w:rFonts w:cs="Calibri"/>
          <w:lang w:val="ru-RU" w:eastAsia="zh-CN"/>
        </w:rPr>
        <w:t>,</w:t>
      </w:r>
    </w:p>
    <w:p w14:paraId="229081B8" w14:textId="77777777" w:rsidR="00956681" w:rsidRPr="00B23574" w:rsidRDefault="00956681" w:rsidP="00956681">
      <w:pPr>
        <w:pStyle w:val="Call"/>
        <w:rPr>
          <w:lang w:val="ru-RU" w:eastAsia="zh-CN"/>
        </w:rPr>
      </w:pPr>
      <w:r w:rsidRPr="00B23574">
        <w:rPr>
          <w:lang w:val="ru-RU"/>
        </w:rPr>
        <w:t>ввиду</w:t>
      </w:r>
    </w:p>
    <w:p w14:paraId="1CCD3CCC" w14:textId="77777777" w:rsidR="00956681" w:rsidRPr="00B23574" w:rsidRDefault="00956681" w:rsidP="00956681">
      <w:pPr>
        <w:rPr>
          <w:lang w:val="ru-RU" w:eastAsia="zh-CN"/>
        </w:rPr>
      </w:pPr>
      <w:r w:rsidRPr="00B23574">
        <w:rPr>
          <w:lang w:val="ru-RU" w:eastAsia="zh-CN"/>
        </w:rPr>
        <w:t>положений Конвенции МСЭ,</w:t>
      </w:r>
    </w:p>
    <w:p w14:paraId="08A2267E" w14:textId="77777777" w:rsidR="00956681" w:rsidRPr="00B23574" w:rsidRDefault="00956681" w:rsidP="00956681">
      <w:pPr>
        <w:pStyle w:val="Call"/>
        <w:rPr>
          <w:i w:val="0"/>
          <w:iCs/>
          <w:lang w:val="ru-RU" w:eastAsia="zh-CN"/>
        </w:rPr>
      </w:pPr>
      <w:r w:rsidRPr="00B23574">
        <w:rPr>
          <w:lang w:val="ru-RU"/>
        </w:rPr>
        <w:t>памятуя</w:t>
      </w:r>
      <w:r w:rsidRPr="00B23574">
        <w:rPr>
          <w:lang w:val="ru-RU" w:eastAsia="zh-CN"/>
        </w:rPr>
        <w:t xml:space="preserve"> о</w:t>
      </w:r>
    </w:p>
    <w:p w14:paraId="4FAB7515" w14:textId="7217DB94" w:rsidR="00956681" w:rsidRPr="00B23574" w:rsidRDefault="00956681" w:rsidP="00D40EAC">
      <w:pPr>
        <w:jc w:val="both"/>
        <w:rPr>
          <w:lang w:val="ru-RU" w:eastAsia="zh-CN"/>
        </w:rPr>
      </w:pPr>
      <w:r w:rsidRPr="00B23574">
        <w:rPr>
          <w:rFonts w:asciiTheme="minorHAnsi" w:hAnsiTheme="minorHAnsi"/>
          <w:i/>
          <w:iCs/>
          <w:szCs w:val="22"/>
          <w:lang w:val="ru-RU"/>
        </w:rPr>
        <w:t>a)</w:t>
      </w:r>
      <w:r w:rsidRPr="00B23574">
        <w:rPr>
          <w:rFonts w:asciiTheme="minorHAnsi" w:hAnsiTheme="minorHAnsi"/>
          <w:szCs w:val="22"/>
          <w:lang w:val="ru-RU"/>
        </w:rPr>
        <w:tab/>
      </w:r>
      <w:r w:rsidRPr="00B23574">
        <w:rPr>
          <w:lang w:val="ru-RU" w:eastAsia="zh-CN"/>
        </w:rPr>
        <w:t xml:space="preserve">положениях Решения 5 (Пересм. Бухарест, 2022 г.) Полномочной конференции о доходах и расходах Союза на период 2024–2027 годов, в котором установлено, что единица взносов для Государств-Членов на 2026−2027 годы </w:t>
      </w:r>
      <w:r w:rsidR="00D53A47" w:rsidRPr="00B23574">
        <w:rPr>
          <w:lang w:val="ru-RU" w:eastAsia="zh-CN"/>
        </w:rPr>
        <w:t>не должна превышать</w:t>
      </w:r>
      <w:r w:rsidRPr="00B23574">
        <w:rPr>
          <w:lang w:val="ru-RU" w:eastAsia="zh-CN"/>
        </w:rPr>
        <w:t xml:space="preserve"> 318 000 швейцарских</w:t>
      </w:r>
      <w:r w:rsidR="004D6F02" w:rsidRPr="00B23574">
        <w:rPr>
          <w:lang w:val="ru-RU" w:eastAsia="zh-CN"/>
        </w:rPr>
        <w:t> </w:t>
      </w:r>
      <w:r w:rsidRPr="00B23574">
        <w:rPr>
          <w:lang w:val="ru-RU" w:eastAsia="zh-CN"/>
        </w:rPr>
        <w:t>франков;</w:t>
      </w:r>
    </w:p>
    <w:p w14:paraId="7FB78124" w14:textId="77777777" w:rsidR="00956681" w:rsidRPr="00B23574" w:rsidRDefault="00956681" w:rsidP="00D40EAC">
      <w:pPr>
        <w:jc w:val="both"/>
        <w:rPr>
          <w:lang w:val="ru-RU" w:eastAsia="zh-CN"/>
        </w:rPr>
      </w:pPr>
      <w:r w:rsidRPr="00B23574">
        <w:rPr>
          <w:rFonts w:asciiTheme="minorHAnsi" w:hAnsiTheme="minorHAnsi"/>
          <w:i/>
          <w:iCs/>
          <w:szCs w:val="22"/>
          <w:lang w:val="ru-RU"/>
        </w:rPr>
        <w:t>b)</w:t>
      </w:r>
      <w:r w:rsidRPr="00B23574">
        <w:rPr>
          <w:rFonts w:asciiTheme="minorHAnsi" w:hAnsiTheme="minorHAnsi"/>
          <w:szCs w:val="22"/>
          <w:lang w:val="ru-RU"/>
        </w:rPr>
        <w:tab/>
      </w:r>
      <w:r w:rsidRPr="00B23574">
        <w:rPr>
          <w:lang w:val="ru-RU"/>
        </w:rPr>
        <w:t>положениях Статьи 11 Финансового регламента и Финансовых правил Союза, относящихся к трансферту ассигнований,</w:t>
      </w:r>
    </w:p>
    <w:p w14:paraId="3DE22C1A" w14:textId="398FD7B8" w:rsidR="00956681" w:rsidRPr="00B23574" w:rsidRDefault="00956681" w:rsidP="00AD649D">
      <w:pPr>
        <w:pStyle w:val="Call"/>
        <w:rPr>
          <w:i w:val="0"/>
          <w:iCs/>
          <w:lang w:val="ru-RU" w:eastAsia="zh-CN"/>
        </w:rPr>
      </w:pPr>
      <w:r w:rsidRPr="00B23574">
        <w:rPr>
          <w:lang w:val="ru-RU" w:eastAsia="zh-CN"/>
        </w:rPr>
        <w:t xml:space="preserve">решает </w:t>
      </w:r>
      <w:r w:rsidRPr="00B23574">
        <w:rPr>
          <w:lang w:val="ru-RU"/>
        </w:rPr>
        <w:t>утвердить</w:t>
      </w:r>
    </w:p>
    <w:p w14:paraId="28C2BC2F" w14:textId="4DE20FBC" w:rsidR="00956681" w:rsidRPr="00B23574" w:rsidRDefault="00956681" w:rsidP="00D40EAC">
      <w:pPr>
        <w:jc w:val="both"/>
        <w:rPr>
          <w:lang w:val="ru-RU" w:eastAsia="zh-CN"/>
        </w:rPr>
      </w:pPr>
      <w:r w:rsidRPr="00B23574">
        <w:rPr>
          <w:lang w:val="ru-RU" w:eastAsia="zh-CN"/>
        </w:rPr>
        <w:t xml:space="preserve">двухгодичный бюджет Союза на 2026−2027 годы в размере </w:t>
      </w:r>
      <w:r w:rsidRPr="00B23574">
        <w:rPr>
          <w:lang w:val="ru-RU"/>
        </w:rPr>
        <w:t>16</w:t>
      </w:r>
      <w:r w:rsidR="000A4991" w:rsidRPr="00B23574">
        <w:rPr>
          <w:lang w:val="ru-RU"/>
        </w:rPr>
        <w:t>0 122 </w:t>
      </w:r>
      <w:r w:rsidRPr="00B23574">
        <w:rPr>
          <w:lang w:val="ru-RU" w:eastAsia="zh-CN"/>
        </w:rPr>
        <w:t xml:space="preserve">тыс. швейцарских франков на 2026 год и </w:t>
      </w:r>
      <w:r w:rsidRPr="00B23574">
        <w:rPr>
          <w:lang w:val="ru-RU"/>
        </w:rPr>
        <w:t>1</w:t>
      </w:r>
      <w:r w:rsidR="000A4991" w:rsidRPr="00B23574">
        <w:rPr>
          <w:lang w:val="ru-RU"/>
        </w:rPr>
        <w:t>67 108</w:t>
      </w:r>
      <w:r w:rsidRPr="00B23574">
        <w:rPr>
          <w:lang w:val="ru-RU" w:eastAsia="zh-CN"/>
        </w:rPr>
        <w:t xml:space="preserve"> тыс. швейцарских франков на 2027 год, или </w:t>
      </w:r>
      <w:r w:rsidRPr="00B23574">
        <w:rPr>
          <w:lang w:val="ru-RU"/>
        </w:rPr>
        <w:t>3</w:t>
      </w:r>
      <w:r w:rsidR="000A4991" w:rsidRPr="00B23574">
        <w:rPr>
          <w:lang w:val="ru-RU"/>
        </w:rPr>
        <w:t>27 230</w:t>
      </w:r>
      <w:r w:rsidRPr="00B23574">
        <w:rPr>
          <w:lang w:val="ru-RU" w:eastAsia="zh-CN"/>
        </w:rPr>
        <w:t> тыс. швейцарских франков на двухгодичный период 2026−2027 годов, которые распределяются следующим</w:t>
      </w:r>
      <w:r w:rsidR="004D6F02" w:rsidRPr="00B23574">
        <w:rPr>
          <w:lang w:val="ru-RU" w:eastAsia="zh-CN"/>
        </w:rPr>
        <w:t> </w:t>
      </w:r>
      <w:r w:rsidRPr="00B23574">
        <w:rPr>
          <w:lang w:val="ru-RU" w:eastAsia="zh-CN"/>
        </w:rPr>
        <w:t>образом:</w:t>
      </w:r>
    </w:p>
    <w:bookmarkEnd w:id="5"/>
    <w:bookmarkEnd w:id="6"/>
    <w:bookmarkEnd w:id="7"/>
    <w:p w14:paraId="51597A7F" w14:textId="01B7B715" w:rsidR="0007281C" w:rsidRPr="00B23574" w:rsidRDefault="0007281C" w:rsidP="00A50DCF">
      <w:pPr>
        <w:spacing w:before="0" w:after="60"/>
        <w:ind w:right="1700"/>
        <w:jc w:val="right"/>
        <w:rPr>
          <w:sz w:val="18"/>
          <w:szCs w:val="18"/>
          <w:lang w:val="ru-RU"/>
        </w:rPr>
      </w:pPr>
      <w:r w:rsidRPr="00B23574">
        <w:rPr>
          <w:sz w:val="18"/>
          <w:szCs w:val="18"/>
          <w:lang w:val="ru-RU"/>
        </w:rPr>
        <w:t>тыс. шв. фр.</w:t>
      </w: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1464"/>
        <w:gridCol w:w="1464"/>
        <w:gridCol w:w="1465"/>
      </w:tblGrid>
      <w:tr w:rsidR="00A50DCF" w:rsidRPr="00B23574" w14:paraId="7480FF97" w14:textId="77777777" w:rsidTr="00E2530A">
        <w:trPr>
          <w:tblHeader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  <w:shd w:val="clear" w:color="000000" w:fill="01385E"/>
            <w:noWrap/>
            <w:vAlign w:val="center"/>
            <w:hideMark/>
          </w:tcPr>
          <w:p w14:paraId="51772872" w14:textId="5A730A6B" w:rsidR="007507BC" w:rsidRPr="00B23574" w:rsidRDefault="007507BC" w:rsidP="002965B9">
            <w:pPr>
              <w:pStyle w:val="Tablehead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63578005" w14:textId="247920C6" w:rsidR="007507BC" w:rsidRPr="00B23574" w:rsidRDefault="007507BC" w:rsidP="002965B9">
            <w:pPr>
              <w:pStyle w:val="Tablehead"/>
              <w:rPr>
                <w:color w:val="FFFFFF" w:themeColor="background1"/>
                <w:sz w:val="18"/>
                <w:szCs w:val="18"/>
                <w:lang w:val="ru-RU" w:eastAsia="en-GB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t>Смета,</w:t>
            </w:r>
            <w:r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br/>
              <w:t>202</w:t>
            </w:r>
            <w:r w:rsidR="00E2530A"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t>6</w:t>
            </w:r>
            <w:r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t xml:space="preserve"> г.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DAB785"/>
            <w:noWrap/>
            <w:vAlign w:val="center"/>
            <w:hideMark/>
          </w:tcPr>
          <w:p w14:paraId="2ED71B28" w14:textId="3734BDD6" w:rsidR="007507BC" w:rsidRPr="00B23574" w:rsidRDefault="007507BC" w:rsidP="002965B9">
            <w:pPr>
              <w:pStyle w:val="Tablehead"/>
              <w:rPr>
                <w:color w:val="FFFFFF" w:themeColor="background1"/>
                <w:sz w:val="18"/>
                <w:szCs w:val="18"/>
                <w:lang w:val="ru-RU" w:eastAsia="en-GB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t>Смета,</w:t>
            </w:r>
            <w:r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br/>
              <w:t>202</w:t>
            </w:r>
            <w:r w:rsidR="00E2530A"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t>7</w:t>
            </w:r>
            <w:r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t xml:space="preserve">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785C57"/>
            <w:noWrap/>
            <w:vAlign w:val="center"/>
            <w:hideMark/>
          </w:tcPr>
          <w:p w14:paraId="0D39911F" w14:textId="0DFDD2F5" w:rsidR="007507BC" w:rsidRPr="00B23574" w:rsidRDefault="007507BC" w:rsidP="002965B9">
            <w:pPr>
              <w:pStyle w:val="Tablehead"/>
              <w:rPr>
                <w:color w:val="FFFFFF" w:themeColor="background1"/>
                <w:sz w:val="18"/>
                <w:szCs w:val="18"/>
                <w:lang w:val="ru-RU" w:eastAsia="en-GB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t>Всего,</w:t>
            </w:r>
            <w:r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br/>
              <w:t>202</w:t>
            </w:r>
            <w:r w:rsidR="00E2530A"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t>6</w:t>
            </w:r>
            <w:r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t>−202</w:t>
            </w:r>
            <w:r w:rsidR="00E2530A"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t>7</w:t>
            </w:r>
            <w:r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t xml:space="preserve"> гг.</w:t>
            </w:r>
          </w:p>
        </w:tc>
      </w:tr>
      <w:tr w:rsidR="0007281C" w:rsidRPr="00B23574" w14:paraId="41CB3201" w14:textId="77777777" w:rsidTr="00E2530A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</w:tcPr>
          <w:p w14:paraId="65F33A2B" w14:textId="77777777" w:rsidR="0007281C" w:rsidRPr="00B23574" w:rsidRDefault="0007281C" w:rsidP="0007281C">
            <w:pPr>
              <w:pStyle w:val="Tabletext"/>
              <w:spacing w:before="0" w:after="0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3F0B7058" w14:textId="77777777" w:rsidR="0007281C" w:rsidRPr="00B23574" w:rsidRDefault="0007281C" w:rsidP="0007281C">
            <w:pPr>
              <w:pStyle w:val="Tabletext"/>
              <w:spacing w:before="0" w:after="0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70C0"/>
              <w:right w:val="single" w:sz="4" w:space="0" w:color="0070C0"/>
            </w:tcBorders>
            <w:shd w:val="clear" w:color="000000" w:fill="FAF5EF"/>
            <w:noWrap/>
            <w:vAlign w:val="center"/>
          </w:tcPr>
          <w:p w14:paraId="34E1A8F3" w14:textId="77777777" w:rsidR="0007281C" w:rsidRPr="00B23574" w:rsidRDefault="0007281C" w:rsidP="0007281C">
            <w:pPr>
              <w:pStyle w:val="Tabletext"/>
              <w:spacing w:before="0" w:after="0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70C0"/>
              <w:right w:val="single" w:sz="4" w:space="0" w:color="auto"/>
            </w:tcBorders>
            <w:shd w:val="clear" w:color="000000" w:fill="EFECEB"/>
            <w:noWrap/>
            <w:vAlign w:val="center"/>
          </w:tcPr>
          <w:p w14:paraId="501B48F8" w14:textId="77777777" w:rsidR="0007281C" w:rsidRPr="00B23574" w:rsidRDefault="0007281C" w:rsidP="0007281C">
            <w:pPr>
              <w:pStyle w:val="Tabletext"/>
              <w:spacing w:before="0" w:after="0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E2530A" w:rsidRPr="00B23574" w14:paraId="2BB9A2BA" w14:textId="77777777" w:rsidTr="00E2530A">
        <w:trPr>
          <w:jc w:val="center"/>
        </w:trPr>
        <w:tc>
          <w:tcPr>
            <w:tcW w:w="4678" w:type="dxa"/>
            <w:tcBorders>
              <w:left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13DA3FF1" w14:textId="3D9DAF5F" w:rsidR="00E2530A" w:rsidRPr="00B23574" w:rsidRDefault="00E2530A" w:rsidP="00E2530A">
            <w:pPr>
              <w:pStyle w:val="Tabletex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1 − Генеральный секретариат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6D3AC3C" w14:textId="34461CC5" w:rsidR="00E2530A" w:rsidRPr="00B23574" w:rsidRDefault="00E2530A" w:rsidP="00E2530A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90 840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AF5EF"/>
            <w:noWrap/>
            <w:vAlign w:val="center"/>
            <w:hideMark/>
          </w:tcPr>
          <w:p w14:paraId="71834FA9" w14:textId="25DD2563" w:rsidR="00E2530A" w:rsidRPr="00B23574" w:rsidRDefault="00E2530A" w:rsidP="00E2530A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93 183</w:t>
            </w:r>
          </w:p>
        </w:tc>
        <w:tc>
          <w:tcPr>
            <w:tcW w:w="1465" w:type="dxa"/>
            <w:tcBorders>
              <w:left w:val="single" w:sz="4" w:space="0" w:color="0070C0"/>
              <w:right w:val="single" w:sz="4" w:space="0" w:color="auto"/>
            </w:tcBorders>
            <w:shd w:val="clear" w:color="000000" w:fill="EFECEB"/>
            <w:noWrap/>
            <w:vAlign w:val="center"/>
            <w:hideMark/>
          </w:tcPr>
          <w:p w14:paraId="55940CBD" w14:textId="2630D045" w:rsidR="00E2530A" w:rsidRPr="00B23574" w:rsidRDefault="00E2530A" w:rsidP="00E2530A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184 023</w:t>
            </w:r>
          </w:p>
        </w:tc>
      </w:tr>
      <w:tr w:rsidR="00E2530A" w:rsidRPr="00B23574" w14:paraId="5B2CCCC2" w14:textId="77777777" w:rsidTr="00E2530A">
        <w:trPr>
          <w:jc w:val="center"/>
        </w:trPr>
        <w:tc>
          <w:tcPr>
            <w:tcW w:w="4678" w:type="dxa"/>
            <w:tcBorders>
              <w:left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0BA47AE9" w14:textId="559B4ED7" w:rsidR="00E2530A" w:rsidRPr="00B23574" w:rsidRDefault="00E2530A" w:rsidP="00E2530A">
            <w:pPr>
              <w:pStyle w:val="Tabletex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2 − Сектор радиосвязи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400BFF1B" w14:textId="72F461BD" w:rsidR="00E2530A" w:rsidRPr="00B23574" w:rsidRDefault="00E2530A" w:rsidP="00E2530A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30 230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AF5EF"/>
            <w:noWrap/>
            <w:vAlign w:val="center"/>
            <w:hideMark/>
          </w:tcPr>
          <w:p w14:paraId="27468D12" w14:textId="2A01F231" w:rsidR="00E2530A" w:rsidRPr="00B23574" w:rsidRDefault="00E2530A" w:rsidP="00E2530A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33 368</w:t>
            </w:r>
          </w:p>
        </w:tc>
        <w:tc>
          <w:tcPr>
            <w:tcW w:w="1465" w:type="dxa"/>
            <w:tcBorders>
              <w:left w:val="single" w:sz="4" w:space="0" w:color="0070C0"/>
              <w:right w:val="single" w:sz="4" w:space="0" w:color="auto"/>
            </w:tcBorders>
            <w:shd w:val="clear" w:color="000000" w:fill="EFECEB"/>
            <w:noWrap/>
            <w:vAlign w:val="center"/>
            <w:hideMark/>
          </w:tcPr>
          <w:p w14:paraId="589EB258" w14:textId="39B2B0DF" w:rsidR="00E2530A" w:rsidRPr="00B23574" w:rsidRDefault="00E2530A" w:rsidP="00E2530A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63 598</w:t>
            </w:r>
          </w:p>
        </w:tc>
      </w:tr>
      <w:tr w:rsidR="00E2530A" w:rsidRPr="00B23574" w14:paraId="0C81777D" w14:textId="77777777" w:rsidTr="00E2530A">
        <w:trPr>
          <w:jc w:val="center"/>
        </w:trPr>
        <w:tc>
          <w:tcPr>
            <w:tcW w:w="4678" w:type="dxa"/>
            <w:tcBorders>
              <w:left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0B812CE" w14:textId="3DECD175" w:rsidR="00E2530A" w:rsidRPr="00B23574" w:rsidRDefault="00E2530A" w:rsidP="00E2530A">
            <w:pPr>
              <w:pStyle w:val="Tabletex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3 − Сектор стандартизации электросвязи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10B64AFF" w14:textId="039435F0" w:rsidR="00E2530A" w:rsidRPr="00B23574" w:rsidRDefault="00E2530A" w:rsidP="00E2530A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13 911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AF5EF"/>
            <w:noWrap/>
            <w:vAlign w:val="center"/>
            <w:hideMark/>
          </w:tcPr>
          <w:p w14:paraId="3C67CA2A" w14:textId="6668BCFC" w:rsidR="00E2530A" w:rsidRPr="00B23574" w:rsidRDefault="00E2530A" w:rsidP="00E2530A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14 083</w:t>
            </w:r>
          </w:p>
        </w:tc>
        <w:tc>
          <w:tcPr>
            <w:tcW w:w="1465" w:type="dxa"/>
            <w:tcBorders>
              <w:left w:val="single" w:sz="4" w:space="0" w:color="0070C0"/>
              <w:right w:val="single" w:sz="4" w:space="0" w:color="auto"/>
            </w:tcBorders>
            <w:shd w:val="clear" w:color="000000" w:fill="EFECEB"/>
            <w:noWrap/>
            <w:vAlign w:val="center"/>
            <w:hideMark/>
          </w:tcPr>
          <w:p w14:paraId="74C38991" w14:textId="173831A2" w:rsidR="00E2530A" w:rsidRPr="00B23574" w:rsidRDefault="00E2530A" w:rsidP="00E2530A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27 994</w:t>
            </w:r>
          </w:p>
        </w:tc>
      </w:tr>
      <w:tr w:rsidR="00E2530A" w:rsidRPr="00B23574" w14:paraId="70FA2626" w14:textId="77777777" w:rsidTr="00E2530A">
        <w:trPr>
          <w:jc w:val="center"/>
        </w:trPr>
        <w:tc>
          <w:tcPr>
            <w:tcW w:w="4678" w:type="dxa"/>
            <w:tcBorders>
              <w:left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DD1BAF8" w14:textId="45C596DC" w:rsidR="00E2530A" w:rsidRPr="00B23574" w:rsidRDefault="00E2530A" w:rsidP="00E2530A">
            <w:pPr>
              <w:pStyle w:val="Tabletex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4 − Сектор развития электросвязи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1FE9DA6" w14:textId="77F6A84D" w:rsidR="00E2530A" w:rsidRPr="00B23574" w:rsidRDefault="00E2530A" w:rsidP="00E2530A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28 145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AF5EF"/>
            <w:noWrap/>
            <w:vAlign w:val="center"/>
            <w:hideMark/>
          </w:tcPr>
          <w:p w14:paraId="2FF2D62D" w14:textId="35C4DC6E" w:rsidR="00E2530A" w:rsidRPr="00B23574" w:rsidRDefault="00E2530A" w:rsidP="00E2530A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29 479</w:t>
            </w:r>
          </w:p>
        </w:tc>
        <w:tc>
          <w:tcPr>
            <w:tcW w:w="1465" w:type="dxa"/>
            <w:tcBorders>
              <w:left w:val="single" w:sz="4" w:space="0" w:color="0070C0"/>
              <w:right w:val="single" w:sz="4" w:space="0" w:color="auto"/>
            </w:tcBorders>
            <w:shd w:val="clear" w:color="000000" w:fill="EFECEB"/>
            <w:noWrap/>
            <w:vAlign w:val="center"/>
            <w:hideMark/>
          </w:tcPr>
          <w:p w14:paraId="120F5345" w14:textId="61D4C66D" w:rsidR="00E2530A" w:rsidRPr="00B23574" w:rsidRDefault="00E2530A" w:rsidP="00E2530A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57 624</w:t>
            </w:r>
          </w:p>
        </w:tc>
      </w:tr>
      <w:tr w:rsidR="000A4991" w:rsidRPr="00B23574" w14:paraId="18DB77A9" w14:textId="77777777" w:rsidTr="00E2530A">
        <w:trPr>
          <w:jc w:val="center"/>
        </w:trPr>
        <w:tc>
          <w:tcPr>
            <w:tcW w:w="4678" w:type="dxa"/>
            <w:tcBorders>
              <w:left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</w:tcPr>
          <w:p w14:paraId="1172F5C4" w14:textId="65734BF1" w:rsidR="000A4991" w:rsidRPr="00B23574" w:rsidRDefault="000A4991" w:rsidP="000A4991">
            <w:pPr>
              <w:pStyle w:val="Tabletext"/>
              <w:rPr>
                <w:rFonts w:ascii="Cambria Math" w:hAnsi="Cambria Math"/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 xml:space="preserve">5 </w:t>
            </w:r>
            <w:r w:rsidR="00897BC7" w:rsidRPr="00B23574">
              <w:rPr>
                <w:sz w:val="18"/>
                <w:szCs w:val="18"/>
                <w:lang w:val="ru-RU" w:eastAsia="en-GB"/>
              </w:rPr>
              <w:t>–</w:t>
            </w:r>
            <w:r w:rsidRPr="00B23574">
              <w:rPr>
                <w:sz w:val="18"/>
                <w:szCs w:val="18"/>
                <w:lang w:val="ru-RU" w:eastAsia="en-GB"/>
              </w:rPr>
              <w:t xml:space="preserve"> </w:t>
            </w:r>
            <w:r w:rsidR="00897BC7" w:rsidRPr="00B23574">
              <w:rPr>
                <w:sz w:val="18"/>
                <w:szCs w:val="18"/>
                <w:lang w:val="ru-RU" w:eastAsia="en-GB"/>
              </w:rPr>
              <w:t>Общее сокращение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024B1A94" w14:textId="18BFD6CB" w:rsidR="000A4991" w:rsidRPr="00B23574" w:rsidRDefault="000A4991" w:rsidP="000A4991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−3 004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AF5EF"/>
            <w:noWrap/>
            <w:vAlign w:val="center"/>
          </w:tcPr>
          <w:p w14:paraId="16473FFD" w14:textId="129FE312" w:rsidR="000A4991" w:rsidRPr="00B23574" w:rsidRDefault="000A4991" w:rsidP="000A4991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−3 004</w:t>
            </w:r>
          </w:p>
        </w:tc>
        <w:tc>
          <w:tcPr>
            <w:tcW w:w="1465" w:type="dxa"/>
            <w:tcBorders>
              <w:left w:val="single" w:sz="4" w:space="0" w:color="0070C0"/>
              <w:right w:val="single" w:sz="4" w:space="0" w:color="auto"/>
            </w:tcBorders>
            <w:shd w:val="clear" w:color="000000" w:fill="EFECEB"/>
            <w:noWrap/>
            <w:vAlign w:val="center"/>
          </w:tcPr>
          <w:p w14:paraId="466E846F" w14:textId="27838A0F" w:rsidR="000A4991" w:rsidRPr="00B23574" w:rsidRDefault="000A4991" w:rsidP="000A4991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−6 008</w:t>
            </w:r>
          </w:p>
        </w:tc>
      </w:tr>
      <w:tr w:rsidR="00B31DD5" w:rsidRPr="00B23574" w14:paraId="7F83D040" w14:textId="77777777" w:rsidTr="00E2530A">
        <w:trPr>
          <w:jc w:val="center"/>
        </w:trPr>
        <w:tc>
          <w:tcPr>
            <w:tcW w:w="4678" w:type="dxa"/>
            <w:tcBorders>
              <w:left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</w:tcPr>
          <w:p w14:paraId="0BA0535A" w14:textId="77777777" w:rsidR="00B31DD5" w:rsidRPr="00B23574" w:rsidRDefault="00B31DD5" w:rsidP="000A4991">
            <w:pPr>
              <w:pStyle w:val="Tabletex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20AA518E" w14:textId="77777777" w:rsidR="00B31DD5" w:rsidRPr="00B23574" w:rsidRDefault="00B31DD5" w:rsidP="000A4991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AF5EF"/>
            <w:noWrap/>
            <w:vAlign w:val="center"/>
          </w:tcPr>
          <w:p w14:paraId="41076E5B" w14:textId="77777777" w:rsidR="00B31DD5" w:rsidRPr="00B23574" w:rsidRDefault="00B31DD5" w:rsidP="000A4991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465" w:type="dxa"/>
            <w:tcBorders>
              <w:left w:val="single" w:sz="4" w:space="0" w:color="0070C0"/>
              <w:right w:val="single" w:sz="4" w:space="0" w:color="auto"/>
            </w:tcBorders>
            <w:shd w:val="clear" w:color="000000" w:fill="EFECEB"/>
            <w:noWrap/>
            <w:vAlign w:val="center"/>
          </w:tcPr>
          <w:p w14:paraId="5521749F" w14:textId="77777777" w:rsidR="00B31DD5" w:rsidRPr="00B23574" w:rsidRDefault="00B31DD5" w:rsidP="000A4991">
            <w:pPr>
              <w:pStyle w:val="Tabletext"/>
              <w:ind w:right="170"/>
              <w:jc w:val="right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0A4991" w:rsidRPr="00B23574" w14:paraId="641C3C26" w14:textId="77777777" w:rsidTr="00E2530A">
        <w:trPr>
          <w:tblHeader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1385E"/>
            <w:noWrap/>
            <w:vAlign w:val="center"/>
            <w:hideMark/>
          </w:tcPr>
          <w:p w14:paraId="6A6C0D3E" w14:textId="55BE1AE7" w:rsidR="000A4991" w:rsidRPr="00B23574" w:rsidRDefault="000A4991" w:rsidP="000A4991">
            <w:pPr>
              <w:pStyle w:val="Tabletext"/>
              <w:rPr>
                <w:b/>
                <w:bCs/>
                <w:color w:val="FFFFFF" w:themeColor="background1"/>
                <w:sz w:val="18"/>
                <w:szCs w:val="18"/>
                <w:lang w:val="ru-RU" w:eastAsia="en-GB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 w:eastAsia="en-GB"/>
              </w:rPr>
              <w:t>ВСЕГО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4E44F138" w14:textId="3909473B" w:rsidR="000A4991" w:rsidRPr="00B23574" w:rsidRDefault="000A4991" w:rsidP="000A4991">
            <w:pPr>
              <w:pStyle w:val="Tabletext"/>
              <w:spacing w:before="0" w:after="0"/>
              <w:ind w:right="170"/>
              <w:jc w:val="right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ru-RU"/>
              </w:rPr>
              <w:t>160 122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DAB785"/>
            <w:noWrap/>
            <w:vAlign w:val="center"/>
            <w:hideMark/>
          </w:tcPr>
          <w:p w14:paraId="45E6C830" w14:textId="41F4350B" w:rsidR="000A4991" w:rsidRPr="00B23574" w:rsidRDefault="000A4991" w:rsidP="000A4991">
            <w:pPr>
              <w:pStyle w:val="Tabletext"/>
              <w:spacing w:before="0" w:after="0"/>
              <w:ind w:right="170"/>
              <w:jc w:val="right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4838E9" w:rsidRPr="00B23574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ru-RU"/>
              </w:rPr>
              <w:t>67</w:t>
            </w:r>
            <w:r w:rsidRPr="00B23574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ru-RU"/>
              </w:rPr>
              <w:t> 108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785C57"/>
            <w:noWrap/>
            <w:vAlign w:val="center"/>
            <w:hideMark/>
          </w:tcPr>
          <w:p w14:paraId="419AA0EB" w14:textId="02821ABC" w:rsidR="000A4991" w:rsidRPr="00B23574" w:rsidRDefault="000A4991" w:rsidP="000A4991">
            <w:pPr>
              <w:pStyle w:val="Tabletext"/>
              <w:spacing w:before="0" w:after="0"/>
              <w:ind w:right="170"/>
              <w:jc w:val="right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ru-RU"/>
              </w:rPr>
              <w:t>327 230</w:t>
            </w:r>
          </w:p>
        </w:tc>
      </w:tr>
    </w:tbl>
    <w:p w14:paraId="4D07549F" w14:textId="77777777" w:rsidR="00956681" w:rsidRPr="00B23574" w:rsidRDefault="00956681" w:rsidP="00956681">
      <w:pPr>
        <w:pStyle w:val="Call"/>
        <w:spacing w:before="240"/>
        <w:rPr>
          <w:lang w:val="ru-RU" w:eastAsia="zh-CN"/>
        </w:rPr>
      </w:pPr>
      <w:r w:rsidRPr="00B23574">
        <w:rPr>
          <w:lang w:val="ru-RU" w:eastAsia="zh-CN"/>
        </w:rPr>
        <w:t>решает далее</w:t>
      </w:r>
    </w:p>
    <w:p w14:paraId="2D462D08" w14:textId="184FC42A" w:rsidR="00956681" w:rsidRPr="00B23574" w:rsidRDefault="00956681" w:rsidP="00D40EAC">
      <w:pPr>
        <w:jc w:val="both"/>
        <w:rPr>
          <w:lang w:val="ru-RU"/>
        </w:rPr>
      </w:pPr>
      <w:r w:rsidRPr="00B23574">
        <w:rPr>
          <w:lang w:val="ru-RU"/>
        </w:rPr>
        <w:t>1</w:t>
      </w:r>
      <w:r w:rsidRPr="00B23574">
        <w:rPr>
          <w:lang w:val="ru-RU"/>
        </w:rPr>
        <w:tab/>
      </w:r>
      <w:r w:rsidRPr="00B23574">
        <w:rPr>
          <w:lang w:val="ru-RU" w:eastAsia="zh-CN"/>
        </w:rPr>
        <w:t xml:space="preserve">установить величину единицы ежегодных взносов на 2026 и 2027 годы в размере 318 000 швейцарских франков на основе класса взносов, выбранного Государствами-Членами согласно п. 160 Устава и п. 468 Конвенции МСЭ, т. е. на основе общего количества </w:t>
      </w:r>
      <w:r w:rsidRPr="00B23574">
        <w:rPr>
          <w:lang w:val="ru-RU"/>
        </w:rPr>
        <w:t>35</w:t>
      </w:r>
      <w:r w:rsidR="002D2753" w:rsidRPr="00B23574">
        <w:rPr>
          <w:lang w:val="ru-RU"/>
        </w:rPr>
        <w:t>6</w:t>
      </w:r>
      <w:r w:rsidRPr="00B23574">
        <w:rPr>
          <w:lang w:val="ru-RU"/>
        </w:rPr>
        <w:t> </w:t>
      </w:r>
      <w:r w:rsidRPr="00B23574">
        <w:rPr>
          <w:rFonts w:cstheme="minorHAnsi"/>
          <w:lang w:val="ru-RU"/>
        </w:rPr>
        <w:t>единиц</w:t>
      </w:r>
      <w:r w:rsidRPr="00B23574">
        <w:rPr>
          <w:lang w:val="ru-RU"/>
        </w:rPr>
        <w:t>;</w:t>
      </w:r>
    </w:p>
    <w:p w14:paraId="783A5A81" w14:textId="77777777" w:rsidR="00956681" w:rsidRPr="00B23574" w:rsidRDefault="00956681" w:rsidP="00D40EAC">
      <w:pPr>
        <w:jc w:val="both"/>
        <w:rPr>
          <w:lang w:val="ru-RU"/>
        </w:rPr>
      </w:pPr>
      <w:r w:rsidRPr="00B23574">
        <w:rPr>
          <w:lang w:val="ru-RU" w:eastAsia="zh-CN"/>
        </w:rPr>
        <w:lastRenderedPageBreak/>
        <w:t>2</w:t>
      </w:r>
      <w:r w:rsidRPr="00B23574">
        <w:rPr>
          <w:lang w:val="ru-RU" w:eastAsia="zh-CN"/>
        </w:rPr>
        <w:tab/>
        <w:t>установить величину единицы ежегодных взносов, выплачиваемых Членами Секторов в соответствии с п. 480 Конвенции МСЭ, на 2026 и 2027 годы в размере 63 600 швейцарских франков для покрытия расходов Сектора радиосвязи (МСЭ-R), Сектора стандартизации электросвязи (МСЭ-Т) и Сектора развития электросвязи (МСЭ-D);</w:t>
      </w:r>
    </w:p>
    <w:p w14:paraId="71AEF574" w14:textId="77777777" w:rsidR="00956681" w:rsidRPr="00B23574" w:rsidRDefault="00956681" w:rsidP="00D40EAC">
      <w:pPr>
        <w:jc w:val="both"/>
        <w:rPr>
          <w:rFonts w:asciiTheme="minorHAnsi" w:hAnsiTheme="minorHAnsi"/>
          <w:lang w:val="ru-RU"/>
        </w:rPr>
      </w:pPr>
      <w:r w:rsidRPr="00B23574">
        <w:rPr>
          <w:rFonts w:asciiTheme="minorHAnsi" w:hAnsiTheme="minorHAnsi"/>
          <w:lang w:val="ru-RU"/>
        </w:rPr>
        <w:t>3</w:t>
      </w:r>
      <w:r w:rsidRPr="00B23574">
        <w:rPr>
          <w:rFonts w:asciiTheme="minorHAnsi" w:hAnsiTheme="minorHAnsi"/>
          <w:lang w:val="ru-RU"/>
        </w:rPr>
        <w:tab/>
      </w:r>
      <w:r w:rsidRPr="00B23574">
        <w:rPr>
          <w:lang w:val="ru-RU" w:eastAsia="zh-CN"/>
        </w:rPr>
        <w:t>установить финансовый взнос для Ассоциированных членов в следующем размере</w:t>
      </w:r>
      <w:r w:rsidRPr="00B23574">
        <w:rPr>
          <w:rFonts w:asciiTheme="minorHAnsi" w:hAnsiTheme="minorHAnsi"/>
          <w:lang w:val="ru-RU"/>
        </w:rPr>
        <w:t>:</w:t>
      </w:r>
    </w:p>
    <w:p w14:paraId="600B673D" w14:textId="77777777" w:rsidR="00956681" w:rsidRPr="00B23574" w:rsidRDefault="00956681" w:rsidP="00D40EAC">
      <w:pPr>
        <w:pStyle w:val="enumlev1"/>
        <w:jc w:val="both"/>
        <w:rPr>
          <w:lang w:val="ru-RU" w:eastAsia="zh-CN"/>
        </w:rPr>
      </w:pPr>
      <w:r w:rsidRPr="00B23574">
        <w:rPr>
          <w:lang w:val="ru-RU" w:eastAsia="zh-CN"/>
        </w:rPr>
        <w:t>a)</w:t>
      </w:r>
      <w:r w:rsidRPr="00B23574">
        <w:rPr>
          <w:lang w:val="ru-RU" w:eastAsia="zh-CN"/>
        </w:rPr>
        <w:tab/>
        <w:t>10 600 швейцарских франков для Ассоциированных членов, участвующих в работе МСЭ-Т и МСЭ-R;</w:t>
      </w:r>
    </w:p>
    <w:p w14:paraId="308471FE" w14:textId="4C120986" w:rsidR="00956681" w:rsidRPr="00B23574" w:rsidRDefault="00956681" w:rsidP="00D40EAC">
      <w:pPr>
        <w:pStyle w:val="enumlev1"/>
        <w:jc w:val="both"/>
        <w:rPr>
          <w:lang w:val="ru-RU" w:eastAsia="zh-CN"/>
        </w:rPr>
      </w:pPr>
      <w:r w:rsidRPr="00B23574">
        <w:rPr>
          <w:lang w:val="ru-RU" w:eastAsia="zh-CN"/>
        </w:rPr>
        <w:t>b)</w:t>
      </w:r>
      <w:r w:rsidRPr="00B23574">
        <w:rPr>
          <w:lang w:val="ru-RU" w:eastAsia="zh-CN"/>
        </w:rPr>
        <w:tab/>
        <w:t>3975 швейцарских франков для Ассоциированных членов, участвующих в работе</w:t>
      </w:r>
      <w:r w:rsidR="004D6F02" w:rsidRPr="00B23574">
        <w:rPr>
          <w:lang w:val="ru-RU" w:eastAsia="zh-CN"/>
        </w:rPr>
        <w:t> </w:t>
      </w:r>
      <w:r w:rsidRPr="00B23574">
        <w:rPr>
          <w:lang w:val="ru-RU" w:eastAsia="zh-CN"/>
        </w:rPr>
        <w:t>МСЭ</w:t>
      </w:r>
      <w:r w:rsidRPr="00B23574">
        <w:rPr>
          <w:lang w:val="ru-RU" w:eastAsia="zh-CN"/>
        </w:rPr>
        <w:noBreakHyphen/>
        <w:t>D;</w:t>
      </w:r>
    </w:p>
    <w:p w14:paraId="6415E727" w14:textId="77777777" w:rsidR="00956681" w:rsidRPr="00B23574" w:rsidRDefault="00956681" w:rsidP="00D40EAC">
      <w:pPr>
        <w:pStyle w:val="enumlev1"/>
        <w:jc w:val="both"/>
        <w:rPr>
          <w:lang w:val="ru-RU" w:eastAsia="zh-CN"/>
        </w:rPr>
      </w:pPr>
      <w:r w:rsidRPr="00B23574">
        <w:rPr>
          <w:lang w:val="ru-RU" w:eastAsia="zh-CN"/>
        </w:rPr>
        <w:t>c)</w:t>
      </w:r>
      <w:r w:rsidRPr="00B23574">
        <w:rPr>
          <w:lang w:val="ru-RU" w:eastAsia="zh-CN"/>
        </w:rPr>
        <w:tab/>
        <w:t>1987,50 швейцарского франка для Ассоциированных членов из развивающихся стран, участвующих в работе МСЭ-D;</w:t>
      </w:r>
    </w:p>
    <w:p w14:paraId="3751A0C1" w14:textId="77777777" w:rsidR="00956681" w:rsidRPr="00B23574" w:rsidRDefault="00956681" w:rsidP="00D40EAC">
      <w:pPr>
        <w:jc w:val="both"/>
        <w:rPr>
          <w:lang w:val="ru-RU" w:eastAsia="zh-CN"/>
        </w:rPr>
      </w:pPr>
      <w:r w:rsidRPr="00B23574">
        <w:rPr>
          <w:lang w:val="ru-RU" w:eastAsia="zh-CN"/>
        </w:rPr>
        <w:t>4</w:t>
      </w:r>
      <w:r w:rsidRPr="00B23574">
        <w:rPr>
          <w:lang w:val="ru-RU" w:eastAsia="zh-CN"/>
        </w:rPr>
        <w:tab/>
        <w:t>установить ежегодную плату для Академических организаций, включая университеты и их соответствующие исследовательские учреждения, в следующем размере:</w:t>
      </w:r>
    </w:p>
    <w:p w14:paraId="5190E0EE" w14:textId="77777777" w:rsidR="00956681" w:rsidRPr="00B23574" w:rsidRDefault="00956681" w:rsidP="00D40EAC">
      <w:pPr>
        <w:pStyle w:val="enumlev1"/>
        <w:jc w:val="both"/>
        <w:rPr>
          <w:rFonts w:cs="Calibri"/>
          <w:lang w:val="ru-RU" w:eastAsia="zh-CN"/>
        </w:rPr>
      </w:pPr>
      <w:r w:rsidRPr="00B23574">
        <w:rPr>
          <w:rFonts w:cs="Calibri"/>
          <w:lang w:val="ru-RU" w:eastAsia="zh-CN"/>
        </w:rPr>
        <w:t>a)</w:t>
      </w:r>
      <w:r w:rsidRPr="00B23574">
        <w:rPr>
          <w:rFonts w:cs="Calibri"/>
          <w:lang w:val="ru-RU" w:eastAsia="zh-CN"/>
        </w:rPr>
        <w:tab/>
        <w:t xml:space="preserve">3975 </w:t>
      </w:r>
      <w:r w:rsidRPr="00B23574">
        <w:rPr>
          <w:lang w:val="ru-RU" w:eastAsia="zh-CN"/>
        </w:rPr>
        <w:t>швейцарских</w:t>
      </w:r>
      <w:r w:rsidRPr="00B23574">
        <w:rPr>
          <w:rFonts w:cs="Calibri"/>
          <w:lang w:val="ru-RU" w:eastAsia="zh-CN"/>
        </w:rPr>
        <w:t xml:space="preserve"> франков для Академических организаций из развитых стран, участвующих в работе </w:t>
      </w:r>
      <w:r w:rsidRPr="00B23574">
        <w:rPr>
          <w:lang w:val="ru-RU" w:eastAsia="zh-CN"/>
        </w:rPr>
        <w:t>трех</w:t>
      </w:r>
      <w:r w:rsidRPr="00B23574">
        <w:rPr>
          <w:rFonts w:cs="Calibri"/>
          <w:lang w:val="ru-RU" w:eastAsia="zh-CN"/>
        </w:rPr>
        <w:t xml:space="preserve"> Секторов;</w:t>
      </w:r>
    </w:p>
    <w:p w14:paraId="3E11FBFA" w14:textId="77777777" w:rsidR="00956681" w:rsidRPr="00B23574" w:rsidRDefault="00956681" w:rsidP="00D40EAC">
      <w:pPr>
        <w:pStyle w:val="enumlev1"/>
        <w:jc w:val="both"/>
        <w:rPr>
          <w:rFonts w:cs="Calibri"/>
          <w:lang w:val="ru-RU" w:eastAsia="zh-CN"/>
        </w:rPr>
      </w:pPr>
      <w:r w:rsidRPr="00B23574">
        <w:rPr>
          <w:rFonts w:cs="Calibri"/>
          <w:lang w:val="ru-RU" w:eastAsia="zh-CN"/>
        </w:rPr>
        <w:t>b)</w:t>
      </w:r>
      <w:r w:rsidRPr="00B23574">
        <w:rPr>
          <w:rFonts w:cs="Calibri"/>
          <w:lang w:val="ru-RU" w:eastAsia="zh-CN"/>
        </w:rPr>
        <w:tab/>
        <w:t xml:space="preserve">1987,50 </w:t>
      </w:r>
      <w:r w:rsidRPr="00B23574">
        <w:rPr>
          <w:lang w:val="ru-RU" w:eastAsia="zh-CN"/>
        </w:rPr>
        <w:t>швейцарского</w:t>
      </w:r>
      <w:r w:rsidRPr="00B23574">
        <w:rPr>
          <w:rFonts w:cs="Calibri"/>
          <w:lang w:val="ru-RU" w:eastAsia="zh-CN"/>
        </w:rPr>
        <w:t xml:space="preserve"> франка для Академических организаций из развивающихся стран, участвующих в </w:t>
      </w:r>
      <w:r w:rsidRPr="00B23574">
        <w:rPr>
          <w:lang w:val="ru-RU" w:eastAsia="zh-CN"/>
        </w:rPr>
        <w:t>работе</w:t>
      </w:r>
      <w:r w:rsidRPr="00B23574">
        <w:rPr>
          <w:rFonts w:cs="Calibri"/>
          <w:lang w:val="ru-RU" w:eastAsia="zh-CN"/>
        </w:rPr>
        <w:t xml:space="preserve"> трех Секторов;</w:t>
      </w:r>
    </w:p>
    <w:p w14:paraId="52FC86C7" w14:textId="77777777" w:rsidR="00956681" w:rsidRPr="00B23574" w:rsidRDefault="00956681" w:rsidP="00D40EAC">
      <w:pPr>
        <w:jc w:val="both"/>
        <w:rPr>
          <w:lang w:val="ru-RU" w:eastAsia="zh-CN"/>
        </w:rPr>
      </w:pPr>
      <w:r w:rsidRPr="00B23574">
        <w:rPr>
          <w:lang w:val="ru-RU" w:eastAsia="zh-CN"/>
        </w:rPr>
        <w:t>5</w:t>
      </w:r>
      <w:r w:rsidRPr="00B23574">
        <w:rPr>
          <w:lang w:val="ru-RU" w:eastAsia="zh-CN"/>
        </w:rPr>
        <w:tab/>
        <w:t>уполномочить Генерального секретаря при выполнении бюджета на 2026–2027 годы корректировать ассигнования по статьям расходов, упомянутым ниже в пунктах а) и b), в соответствии с произошедшими изменениями путем использования Резервного счета и при условии, что размер Резервного счета остается на уровне, предусмотренном в Решении 5 (Пересм. Бухарест, 2022 г.), с учетом:</w:t>
      </w:r>
    </w:p>
    <w:p w14:paraId="3CCB5BC8" w14:textId="77777777" w:rsidR="00956681" w:rsidRPr="00B23574" w:rsidRDefault="00956681" w:rsidP="00D40EAC">
      <w:pPr>
        <w:pStyle w:val="enumlev1"/>
        <w:jc w:val="both"/>
        <w:rPr>
          <w:lang w:val="ru-RU" w:eastAsia="zh-CN"/>
        </w:rPr>
      </w:pPr>
      <w:r w:rsidRPr="00B23574">
        <w:rPr>
          <w:lang w:val="ru-RU" w:eastAsia="zh-CN"/>
        </w:rPr>
        <w:t>a)</w:t>
      </w:r>
      <w:r w:rsidRPr="00B23574">
        <w:rPr>
          <w:lang w:val="ru-RU" w:eastAsia="zh-CN"/>
        </w:rPr>
        <w:tab/>
        <w:t xml:space="preserve">увеличений в шкале окладов, </w:t>
      </w:r>
      <w:r w:rsidRPr="00B23574">
        <w:rPr>
          <w:lang w:val="ru-RU"/>
        </w:rPr>
        <w:t>пенсионных</w:t>
      </w:r>
      <w:r w:rsidRPr="00B23574">
        <w:rPr>
          <w:lang w:val="ru-RU" w:eastAsia="zh-CN"/>
        </w:rPr>
        <w:t xml:space="preserve"> взносов и пособий, в том числе коррективов по месту службы, применимых к Женеве и принятых общей системой Организации Объединенных Наций;</w:t>
      </w:r>
    </w:p>
    <w:p w14:paraId="608CD92D" w14:textId="77777777" w:rsidR="00956681" w:rsidRPr="00B23574" w:rsidRDefault="00956681" w:rsidP="00D40EAC">
      <w:pPr>
        <w:pStyle w:val="enumlev1"/>
        <w:jc w:val="both"/>
        <w:rPr>
          <w:lang w:val="ru-RU" w:eastAsia="zh-CN"/>
        </w:rPr>
      </w:pPr>
      <w:r w:rsidRPr="00B23574">
        <w:rPr>
          <w:lang w:val="ru-RU" w:eastAsia="zh-CN"/>
        </w:rPr>
        <w:t>b)</w:t>
      </w:r>
      <w:r w:rsidRPr="00B23574">
        <w:rPr>
          <w:lang w:val="ru-RU" w:eastAsia="zh-CN"/>
        </w:rPr>
        <w:tab/>
        <w:t xml:space="preserve">колебаний обменного </w:t>
      </w:r>
      <w:r w:rsidRPr="00B23574">
        <w:rPr>
          <w:lang w:val="ru-RU"/>
        </w:rPr>
        <w:t>курса</w:t>
      </w:r>
      <w:r w:rsidRPr="00B23574">
        <w:rPr>
          <w:lang w:val="ru-RU" w:eastAsia="zh-CN"/>
        </w:rPr>
        <w:t xml:space="preserve"> между долларом США и швейцарским франком в той мере, в которой он влияет на затраты по персоналу для сотрудников, оплачиваемых по шкале Организации Объединенных Наций;</w:t>
      </w:r>
    </w:p>
    <w:p w14:paraId="1674852B" w14:textId="1406297A" w:rsidR="00956681" w:rsidRPr="00B23574" w:rsidRDefault="00956681" w:rsidP="00D40EAC">
      <w:pPr>
        <w:jc w:val="both"/>
        <w:rPr>
          <w:lang w:val="ru-RU"/>
        </w:rPr>
      </w:pPr>
      <w:r w:rsidRPr="00B23574">
        <w:rPr>
          <w:lang w:val="ru-RU"/>
        </w:rPr>
        <w:t>6</w:t>
      </w:r>
      <w:r w:rsidRPr="00B23574">
        <w:rPr>
          <w:lang w:val="ru-RU"/>
        </w:rPr>
        <w:tab/>
        <w:t>поручить Генеральному секретарю ежегодно представлять Совету полный отчет, включая всю документацию</w:t>
      </w:r>
      <w:r w:rsidRPr="00B23574">
        <w:rPr>
          <w:color w:val="000000"/>
          <w:lang w:val="ru-RU"/>
        </w:rPr>
        <w:t xml:space="preserve"> в подтверждение предпринятых действий, и отчет о финансовых последствиях</w:t>
      </w:r>
      <w:r w:rsidRPr="00B23574">
        <w:rPr>
          <w:lang w:val="ru-RU"/>
        </w:rPr>
        <w:t xml:space="preserve"> пункта 5 раздела </w:t>
      </w:r>
      <w:r w:rsidRPr="00B23574">
        <w:rPr>
          <w:i/>
          <w:iCs/>
          <w:lang w:val="ru-RU"/>
        </w:rPr>
        <w:t>решает далее</w:t>
      </w:r>
      <w:r w:rsidRPr="00B23574">
        <w:rPr>
          <w:lang w:val="ru-RU"/>
        </w:rPr>
        <w:t>,</w:t>
      </w:r>
      <w:r w:rsidRPr="00B23574">
        <w:rPr>
          <w:i/>
          <w:iCs/>
          <w:lang w:val="ru-RU"/>
        </w:rPr>
        <w:t xml:space="preserve"> </w:t>
      </w:r>
      <w:r w:rsidRPr="00B23574">
        <w:rPr>
          <w:lang w:val="ru-RU"/>
        </w:rPr>
        <w:t>выше;</w:t>
      </w:r>
    </w:p>
    <w:p w14:paraId="0F2572BA" w14:textId="77777777" w:rsidR="00956681" w:rsidRPr="00B23574" w:rsidRDefault="00956681" w:rsidP="00D40EAC">
      <w:pPr>
        <w:jc w:val="both"/>
        <w:rPr>
          <w:lang w:val="ru-RU"/>
        </w:rPr>
      </w:pPr>
      <w:r w:rsidRPr="00B23574">
        <w:rPr>
          <w:lang w:val="ru-RU" w:eastAsia="zh-CN"/>
        </w:rPr>
        <w:t>7</w:t>
      </w:r>
      <w:r w:rsidRPr="00B23574">
        <w:rPr>
          <w:lang w:val="ru-RU" w:eastAsia="zh-CN"/>
        </w:rPr>
        <w:tab/>
      </w:r>
      <w:r w:rsidRPr="00B23574">
        <w:rPr>
          <w:lang w:val="ru-RU"/>
        </w:rPr>
        <w:t xml:space="preserve">предоставить Генеральному секретарю на двухгодичный период 2026–2027 годов в отношении </w:t>
      </w:r>
      <w:r w:rsidRPr="00B23574">
        <w:rPr>
          <w:i/>
          <w:iCs/>
          <w:lang w:val="ru-RU"/>
        </w:rPr>
        <w:t>Правила 6.1</w:t>
      </w:r>
      <w:r w:rsidRPr="00B23574">
        <w:rPr>
          <w:lang w:val="ru-RU"/>
        </w:rPr>
        <w:t xml:space="preserve"> Финансового регламента и Финансовых правил необходимую гибкость для компенсирования перерасхода средств по категориям 1 и 2 (затраты по персоналу) за счет экономии, достигнутой по категориям 3–9 (затраты, не связанные с персоналом), и производить необходимые трансферты, если это потребуется;</w:t>
      </w:r>
    </w:p>
    <w:p w14:paraId="2AAF1493" w14:textId="77777777" w:rsidR="00956681" w:rsidRPr="00B23574" w:rsidRDefault="00956681" w:rsidP="00D40EAC">
      <w:pPr>
        <w:jc w:val="both"/>
        <w:rPr>
          <w:lang w:val="ru-RU"/>
        </w:rPr>
      </w:pPr>
      <w:r w:rsidRPr="00B23574">
        <w:rPr>
          <w:lang w:val="ru-RU"/>
        </w:rPr>
        <w:t>8</w:t>
      </w:r>
      <w:r w:rsidRPr="00B23574">
        <w:rPr>
          <w:lang w:val="ru-RU"/>
        </w:rPr>
        <w:tab/>
        <w:t>разрешить уравновешивать счета за 2026–2027 годы, если возникнет такая необходимость, за счет превышения доходов над расходами;</w:t>
      </w:r>
    </w:p>
    <w:p w14:paraId="19B51E6D" w14:textId="77777777" w:rsidR="00956681" w:rsidRPr="00B23574" w:rsidRDefault="00956681" w:rsidP="00D40EAC">
      <w:pPr>
        <w:jc w:val="both"/>
        <w:rPr>
          <w:lang w:val="ru-RU"/>
        </w:rPr>
      </w:pPr>
      <w:r w:rsidRPr="00B23574">
        <w:rPr>
          <w:lang w:val="ru-RU"/>
        </w:rPr>
        <w:t>9</w:t>
      </w:r>
      <w:r w:rsidRPr="00B23574">
        <w:rPr>
          <w:lang w:val="ru-RU"/>
        </w:rPr>
        <w:tab/>
        <w:t xml:space="preserve">поручить Генеральному секретарю перевести в январе 2026 года 1 млн. швейцарских франков с Резервного счета в Фонд </w:t>
      </w:r>
      <w:r w:rsidRPr="00B23574">
        <w:rPr>
          <w:color w:val="000000"/>
          <w:lang w:val="ru-RU"/>
        </w:rPr>
        <w:t>медицинского страхования после выхода в отставку (</w:t>
      </w:r>
      <w:r w:rsidRPr="00B23574">
        <w:rPr>
          <w:lang w:val="ru-RU"/>
        </w:rPr>
        <w:t xml:space="preserve">АСХИ) для </w:t>
      </w:r>
      <w:r w:rsidRPr="00B23574">
        <w:rPr>
          <w:color w:val="000000"/>
          <w:lang w:val="ru-RU"/>
        </w:rPr>
        <w:t>решения проблемы нефинансируемых долгосрочных обязательств</w:t>
      </w:r>
      <w:r w:rsidRPr="00B23574">
        <w:rPr>
          <w:lang w:val="ru-RU"/>
        </w:rPr>
        <w:t>.</w:t>
      </w:r>
    </w:p>
    <w:p w14:paraId="545CF8F7" w14:textId="77777777" w:rsidR="00956681" w:rsidRPr="00B23574" w:rsidRDefault="00956681" w:rsidP="00AD649D">
      <w:pPr>
        <w:spacing w:before="840"/>
        <w:rPr>
          <w:lang w:val="ru-RU" w:eastAsia="zh-CN"/>
        </w:rPr>
      </w:pPr>
      <w:r w:rsidRPr="00B23574">
        <w:rPr>
          <w:b/>
          <w:bCs/>
          <w:lang w:val="ru-RU" w:eastAsia="zh-CN"/>
        </w:rPr>
        <w:t>Приложения</w:t>
      </w:r>
      <w:r w:rsidRPr="00B23574">
        <w:rPr>
          <w:lang w:val="ru-RU" w:eastAsia="zh-CN"/>
        </w:rPr>
        <w:t>: Таблицы 1</w:t>
      </w:r>
      <w:r w:rsidRPr="00B23574">
        <w:rPr>
          <w:lang w:val="ru-RU" w:eastAsia="zh-CN"/>
        </w:rPr>
        <w:sym w:font="Symbol" w:char="F02D"/>
      </w:r>
      <w:r w:rsidRPr="00B23574">
        <w:rPr>
          <w:lang w:val="ru-RU" w:eastAsia="zh-CN"/>
        </w:rPr>
        <w:t>12</w:t>
      </w:r>
    </w:p>
    <w:p w14:paraId="34AF51F5" w14:textId="77777777" w:rsidR="00E2530A" w:rsidRPr="00B23574" w:rsidRDefault="00E2530A" w:rsidP="00071D11">
      <w:pPr>
        <w:rPr>
          <w:lang w:val="ru-RU"/>
        </w:rPr>
      </w:pPr>
    </w:p>
    <w:p w14:paraId="375C4766" w14:textId="77777777" w:rsidR="00E2530A" w:rsidRPr="00B23574" w:rsidRDefault="00E2530A" w:rsidP="00071D11">
      <w:pPr>
        <w:rPr>
          <w:lang w:val="ru-RU"/>
        </w:rPr>
        <w:sectPr w:rsidR="00E2530A" w:rsidRPr="00B23574" w:rsidSect="003970DC">
          <w:footerReference w:type="default" r:id="rId8"/>
          <w:headerReference w:type="first" r:id="rId9"/>
          <w:footerReference w:type="first" r:id="rId10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  <w:docGrid w:linePitch="299"/>
        </w:sectPr>
      </w:pPr>
    </w:p>
    <w:p w14:paraId="5DC63B64" w14:textId="77777777" w:rsidR="00FA79BD" w:rsidRPr="00B23574" w:rsidRDefault="00FA79BD" w:rsidP="00FA79BD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8" w:name="_Toc8113216"/>
      <w:bookmarkStart w:id="9" w:name="_Toc68787073"/>
      <w:r w:rsidRPr="00B23574">
        <w:rPr>
          <w:color w:val="002060"/>
          <w:sz w:val="26"/>
          <w:szCs w:val="26"/>
          <w:lang w:val="ru-RU"/>
        </w:rPr>
        <w:lastRenderedPageBreak/>
        <w:t>Таблица 1</w:t>
      </w:r>
      <w:bookmarkEnd w:id="8"/>
      <w:bookmarkEnd w:id="9"/>
    </w:p>
    <w:p w14:paraId="18E15042" w14:textId="77777777" w:rsidR="00FA79BD" w:rsidRPr="00B23574" w:rsidRDefault="00FA79BD" w:rsidP="00FA79BD">
      <w:pPr>
        <w:pStyle w:val="Tabletitle"/>
        <w:jc w:val="left"/>
        <w:rPr>
          <w:i/>
          <w:iCs/>
          <w:color w:val="002060"/>
          <w:sz w:val="26"/>
          <w:szCs w:val="26"/>
          <w:lang w:val="ru-RU"/>
        </w:rPr>
      </w:pPr>
      <w:bookmarkStart w:id="10" w:name="_Toc8113217"/>
      <w:bookmarkStart w:id="11" w:name="_Toc68787074"/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Секторам</w:t>
      </w:r>
      <w:bookmarkEnd w:id="10"/>
      <w:bookmarkEnd w:id="11"/>
    </w:p>
    <w:p w14:paraId="3DEDE38F" w14:textId="6A3FC83A" w:rsidR="00FA79BD" w:rsidRPr="00B23574" w:rsidRDefault="00FA79BD" w:rsidP="00604122">
      <w:pPr>
        <w:pStyle w:val="Tabletext"/>
        <w:spacing w:before="120" w:after="60"/>
        <w:ind w:right="4648"/>
        <w:jc w:val="right"/>
        <w:rPr>
          <w:sz w:val="18"/>
          <w:szCs w:val="18"/>
          <w:lang w:val="ru-RU"/>
        </w:rPr>
      </w:pPr>
      <w:r w:rsidRPr="00B23574">
        <w:rPr>
          <w:sz w:val="18"/>
          <w:szCs w:val="18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5497"/>
        <w:gridCol w:w="1643"/>
        <w:gridCol w:w="1644"/>
        <w:gridCol w:w="283"/>
        <w:gridCol w:w="1646"/>
        <w:gridCol w:w="1647"/>
        <w:gridCol w:w="1647"/>
      </w:tblGrid>
      <w:tr w:rsidR="007643D9" w:rsidRPr="00B23574" w14:paraId="0A4226A0" w14:textId="77777777" w:rsidTr="00C6406A">
        <w:trPr>
          <w:trHeight w:val="714"/>
        </w:trPr>
        <w:tc>
          <w:tcPr>
            <w:tcW w:w="5497" w:type="dxa"/>
            <w:tcBorders>
              <w:top w:val="single" w:sz="4" w:space="0" w:color="0070C0"/>
              <w:left w:val="single" w:sz="4" w:space="0" w:color="222B35"/>
              <w:bottom w:val="single" w:sz="4" w:space="0" w:color="0070C0"/>
              <w:right w:val="single" w:sz="12" w:space="0" w:color="4F81BD" w:themeColor="accent1"/>
            </w:tcBorders>
            <w:shd w:val="clear" w:color="000000" w:fill="02385E"/>
            <w:noWrap/>
            <w:vAlign w:val="center"/>
          </w:tcPr>
          <w:p w14:paraId="7627C5B6" w14:textId="7C22B272" w:rsidR="007643D9" w:rsidRPr="00B23574" w:rsidRDefault="007643D9" w:rsidP="00FA79BD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0070C0"/>
              <w:left w:val="single" w:sz="12" w:space="0" w:color="4F81BD" w:themeColor="accent1"/>
              <w:bottom w:val="single" w:sz="4" w:space="0" w:color="0070C0"/>
              <w:right w:val="single" w:sz="12" w:space="0" w:color="4F81BD" w:themeColor="accent1"/>
            </w:tcBorders>
            <w:shd w:val="clear" w:color="000000" w:fill="70A288"/>
            <w:noWrap/>
            <w:vAlign w:val="center"/>
            <w:hideMark/>
          </w:tcPr>
          <w:p w14:paraId="6ED8C662" w14:textId="46CBA2A2" w:rsidR="007643D9" w:rsidRPr="00B23574" w:rsidRDefault="007643D9" w:rsidP="00FA79BD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Фактически,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</w:t>
            </w:r>
            <w:r w:rsidR="00E2530A" w:rsidRPr="00B23574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−202</w:t>
            </w:r>
            <w:r w:rsidR="00E2530A" w:rsidRPr="00B23574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 xml:space="preserve"> гг.</w:t>
            </w:r>
          </w:p>
        </w:tc>
        <w:tc>
          <w:tcPr>
            <w:tcW w:w="1644" w:type="dxa"/>
            <w:tcBorders>
              <w:top w:val="single" w:sz="4" w:space="0" w:color="0070C0"/>
              <w:left w:val="single" w:sz="12" w:space="0" w:color="4F81BD" w:themeColor="accent1"/>
              <w:bottom w:val="single" w:sz="4" w:space="0" w:color="0070C0"/>
              <w:right w:val="single" w:sz="12" w:space="0" w:color="4F81BD" w:themeColor="accent1"/>
            </w:tcBorders>
            <w:shd w:val="clear" w:color="000000" w:fill="D6896F"/>
            <w:noWrap/>
            <w:vAlign w:val="center"/>
            <w:hideMark/>
          </w:tcPr>
          <w:p w14:paraId="0D3F93C4" w14:textId="0D9B7769" w:rsidR="007643D9" w:rsidRPr="00B23574" w:rsidRDefault="007643D9" w:rsidP="00FA79BD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Бюджет,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</w:t>
            </w:r>
            <w:r w:rsidR="00E2530A" w:rsidRPr="00B23574">
              <w:rPr>
                <w:color w:val="FFFFFF" w:themeColor="background1"/>
                <w:sz w:val="18"/>
                <w:szCs w:val="18"/>
                <w:lang w:val="ru-RU"/>
              </w:rPr>
              <w:t>4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−202</w:t>
            </w:r>
            <w:r w:rsidR="00E2530A" w:rsidRPr="00B23574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 гг.</w:t>
            </w: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right w:val="single" w:sz="12" w:space="0" w:color="4F81BD" w:themeColor="accent1"/>
            </w:tcBorders>
            <w:noWrap/>
            <w:vAlign w:val="bottom"/>
            <w:hideMark/>
          </w:tcPr>
          <w:p w14:paraId="5B148AE9" w14:textId="77777777" w:rsidR="007643D9" w:rsidRPr="00B23574" w:rsidRDefault="007643D9" w:rsidP="00FA79BD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70C0"/>
              <w:left w:val="single" w:sz="12" w:space="0" w:color="4F81BD" w:themeColor="accent1"/>
              <w:bottom w:val="single" w:sz="4" w:space="0" w:color="0070C0"/>
              <w:right w:val="single" w:sz="12" w:space="0" w:color="4F81BD" w:themeColor="accent1"/>
            </w:tcBorders>
            <w:shd w:val="clear" w:color="000000" w:fill="A63950"/>
            <w:noWrap/>
            <w:vAlign w:val="center"/>
            <w:hideMark/>
          </w:tcPr>
          <w:p w14:paraId="3E21FC23" w14:textId="6CEC9B46" w:rsidR="007643D9" w:rsidRPr="00B23574" w:rsidRDefault="007643D9" w:rsidP="00FA79BD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Смета,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</w:t>
            </w:r>
            <w:r w:rsidR="00E2530A" w:rsidRPr="00B23574">
              <w:rPr>
                <w:color w:val="FFFFFF" w:themeColor="background1"/>
                <w:sz w:val="18"/>
                <w:szCs w:val="18"/>
                <w:lang w:val="ru-RU"/>
              </w:rPr>
              <w:t>6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647" w:type="dxa"/>
            <w:tcBorders>
              <w:top w:val="single" w:sz="4" w:space="0" w:color="0070C0"/>
              <w:left w:val="single" w:sz="12" w:space="0" w:color="4F81BD" w:themeColor="accent1"/>
              <w:bottom w:val="single" w:sz="4" w:space="0" w:color="0070C0"/>
              <w:right w:val="single" w:sz="12" w:space="0" w:color="4F81BD" w:themeColor="accent1"/>
            </w:tcBorders>
            <w:shd w:val="clear" w:color="000000" w:fill="DAB785"/>
            <w:noWrap/>
            <w:vAlign w:val="center"/>
            <w:hideMark/>
          </w:tcPr>
          <w:p w14:paraId="38D2AF58" w14:textId="47CF3BD7" w:rsidR="007643D9" w:rsidRPr="00B23574" w:rsidRDefault="007643D9" w:rsidP="00FA79BD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Смета,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</w:t>
            </w:r>
            <w:r w:rsidR="00E2530A" w:rsidRPr="00B23574">
              <w:rPr>
                <w:color w:val="FFFFFF" w:themeColor="background1"/>
                <w:sz w:val="18"/>
                <w:szCs w:val="18"/>
                <w:lang w:val="ru-RU"/>
              </w:rPr>
              <w:t>7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647" w:type="dxa"/>
            <w:tcBorders>
              <w:top w:val="single" w:sz="4" w:space="0" w:color="0070C0"/>
              <w:left w:val="single" w:sz="12" w:space="0" w:color="4F81BD" w:themeColor="accent1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  <w:hideMark/>
          </w:tcPr>
          <w:p w14:paraId="059D9AA4" w14:textId="50CA7376" w:rsidR="007643D9" w:rsidRPr="00B23574" w:rsidRDefault="007643D9" w:rsidP="00FA79BD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Всего,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</w:t>
            </w:r>
            <w:r w:rsidR="00E2530A" w:rsidRPr="00B23574">
              <w:rPr>
                <w:color w:val="FFFFFF" w:themeColor="background1"/>
                <w:sz w:val="18"/>
                <w:szCs w:val="18"/>
                <w:lang w:val="ru-RU"/>
              </w:rPr>
              <w:t>6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−202</w:t>
            </w:r>
            <w:r w:rsidR="00E2530A" w:rsidRPr="00B23574">
              <w:rPr>
                <w:color w:val="FFFFFF" w:themeColor="background1"/>
                <w:sz w:val="18"/>
                <w:szCs w:val="18"/>
                <w:lang w:val="ru-RU"/>
              </w:rPr>
              <w:t>7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 xml:space="preserve"> гг.</w:t>
            </w:r>
          </w:p>
        </w:tc>
      </w:tr>
      <w:tr w:rsidR="00390F08" w:rsidRPr="00B23574" w14:paraId="425AEF13" w14:textId="77777777" w:rsidTr="00E531B9">
        <w:trPr>
          <w:trHeight w:val="240"/>
        </w:trPr>
        <w:tc>
          <w:tcPr>
            <w:tcW w:w="5497" w:type="dxa"/>
            <w:tcBorders>
              <w:top w:val="single" w:sz="4" w:space="0" w:color="0070C0"/>
              <w:left w:val="single" w:sz="4" w:space="0" w:color="222B35"/>
              <w:bottom w:val="nil"/>
              <w:right w:val="single" w:sz="12" w:space="0" w:color="4F81BD" w:themeColor="accent1"/>
            </w:tcBorders>
            <w:shd w:val="clear" w:color="000000" w:fill="F5F7F8"/>
            <w:noWrap/>
            <w:vAlign w:val="center"/>
          </w:tcPr>
          <w:p w14:paraId="69380F06" w14:textId="6EF50E9C" w:rsidR="00FA79BD" w:rsidRPr="00B23574" w:rsidRDefault="00FA79BD" w:rsidP="00FA79BD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0070C0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EEF4F2"/>
            <w:noWrap/>
            <w:vAlign w:val="center"/>
          </w:tcPr>
          <w:p w14:paraId="26A54048" w14:textId="775ABC41" w:rsidR="00FA79BD" w:rsidRPr="00B23574" w:rsidRDefault="00FA79BD" w:rsidP="00FA79B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70C0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BF1EE"/>
            <w:noWrap/>
            <w:vAlign w:val="center"/>
          </w:tcPr>
          <w:p w14:paraId="2C9FE199" w14:textId="0762E0E7" w:rsidR="00FA79BD" w:rsidRPr="00B23574" w:rsidRDefault="00FA79BD" w:rsidP="00FA79B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noWrap/>
            <w:vAlign w:val="bottom"/>
          </w:tcPr>
          <w:p w14:paraId="0C9E8373" w14:textId="77777777" w:rsidR="00FA79BD" w:rsidRPr="00B23574" w:rsidRDefault="00FA79BD" w:rsidP="00FA79B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70C0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7EEEF"/>
            <w:noWrap/>
            <w:vAlign w:val="center"/>
          </w:tcPr>
          <w:p w14:paraId="38259697" w14:textId="6738C177" w:rsidR="00FA79BD" w:rsidRPr="00B23574" w:rsidRDefault="00FA79BD" w:rsidP="00FA79B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647" w:type="dxa"/>
            <w:tcBorders>
              <w:top w:val="single" w:sz="4" w:space="0" w:color="0070C0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AF5EF"/>
            <w:noWrap/>
            <w:vAlign w:val="center"/>
          </w:tcPr>
          <w:p w14:paraId="150EE118" w14:textId="69010564" w:rsidR="00FA79BD" w:rsidRPr="00B23574" w:rsidRDefault="00FA79BD" w:rsidP="00FA79B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647" w:type="dxa"/>
            <w:tcBorders>
              <w:top w:val="single" w:sz="4" w:space="0" w:color="0070C0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76DE1F12" w14:textId="1190545C" w:rsidR="00FA79BD" w:rsidRPr="00B23574" w:rsidRDefault="00FA79BD" w:rsidP="00FA79BD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604122" w:rsidRPr="00B23574" w14:paraId="777916C1" w14:textId="77777777" w:rsidTr="00E2530A">
        <w:trPr>
          <w:trHeight w:val="240"/>
        </w:trPr>
        <w:tc>
          <w:tcPr>
            <w:tcW w:w="5497" w:type="dxa"/>
            <w:tcBorders>
              <w:top w:val="nil"/>
              <w:left w:val="single" w:sz="4" w:space="0" w:color="222B35"/>
              <w:bottom w:val="nil"/>
              <w:right w:val="single" w:sz="12" w:space="0" w:color="4F81BD" w:themeColor="accent1"/>
            </w:tcBorders>
            <w:shd w:val="clear" w:color="000000" w:fill="F5F7F8"/>
            <w:noWrap/>
            <w:vAlign w:val="center"/>
            <w:hideMark/>
          </w:tcPr>
          <w:p w14:paraId="3592775B" w14:textId="1CF27BCE" w:rsidR="00604122" w:rsidRPr="00B23574" w:rsidRDefault="00604122" w:rsidP="00604122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1 − </w:t>
            </w:r>
            <w:r w:rsidRPr="00B23574">
              <w:rPr>
                <w:sz w:val="18"/>
                <w:szCs w:val="18"/>
                <w:lang w:val="ru-RU" w:eastAsia="zh-CN"/>
              </w:rPr>
              <w:t>Генеральный секретариат</w:t>
            </w:r>
          </w:p>
        </w:tc>
        <w:tc>
          <w:tcPr>
            <w:tcW w:w="164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EEF4F2"/>
            <w:noWrap/>
            <w:vAlign w:val="center"/>
          </w:tcPr>
          <w:p w14:paraId="4EF9B486" w14:textId="7E3EF1EC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176 892</w:t>
            </w:r>
          </w:p>
        </w:tc>
        <w:tc>
          <w:tcPr>
            <w:tcW w:w="1644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BF1EE"/>
            <w:noWrap/>
            <w:vAlign w:val="center"/>
          </w:tcPr>
          <w:p w14:paraId="5C8F6A0B" w14:textId="0D9E6552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180 795</w:t>
            </w: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noWrap/>
            <w:vAlign w:val="bottom"/>
            <w:hideMark/>
          </w:tcPr>
          <w:p w14:paraId="04E42162" w14:textId="77777777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646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7EEEF"/>
            <w:noWrap/>
            <w:vAlign w:val="center"/>
          </w:tcPr>
          <w:p w14:paraId="3EE169F8" w14:textId="2622D2D1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90 840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AF5EF"/>
            <w:noWrap/>
            <w:vAlign w:val="center"/>
          </w:tcPr>
          <w:p w14:paraId="68AB1FDD" w14:textId="59583BA5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93 183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07F25A26" w14:textId="5E6976EF" w:rsidR="00604122" w:rsidRPr="00B23574" w:rsidRDefault="00604122" w:rsidP="00604122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184 023</w:t>
            </w:r>
          </w:p>
        </w:tc>
      </w:tr>
      <w:tr w:rsidR="00604122" w:rsidRPr="00B23574" w14:paraId="6B5FA470" w14:textId="77777777" w:rsidTr="00E2530A">
        <w:trPr>
          <w:trHeight w:val="240"/>
        </w:trPr>
        <w:tc>
          <w:tcPr>
            <w:tcW w:w="5497" w:type="dxa"/>
            <w:tcBorders>
              <w:top w:val="nil"/>
              <w:left w:val="single" w:sz="4" w:space="0" w:color="222B35"/>
              <w:bottom w:val="nil"/>
              <w:right w:val="single" w:sz="12" w:space="0" w:color="4F81BD" w:themeColor="accent1"/>
            </w:tcBorders>
            <w:shd w:val="clear" w:color="000000" w:fill="F5F7F8"/>
            <w:noWrap/>
            <w:vAlign w:val="center"/>
            <w:hideMark/>
          </w:tcPr>
          <w:p w14:paraId="24DE02AD" w14:textId="6D4ED4D1" w:rsidR="00604122" w:rsidRPr="00B23574" w:rsidRDefault="00604122" w:rsidP="00604122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 w:eastAsia="zh-CN"/>
              </w:rPr>
              <w:t>2 − Сектор радиосвязи</w:t>
            </w:r>
          </w:p>
        </w:tc>
        <w:tc>
          <w:tcPr>
            <w:tcW w:w="164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EEF4F2"/>
            <w:noWrap/>
            <w:vAlign w:val="center"/>
          </w:tcPr>
          <w:p w14:paraId="74197A9D" w14:textId="3D9C80AE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58 602</w:t>
            </w:r>
          </w:p>
        </w:tc>
        <w:tc>
          <w:tcPr>
            <w:tcW w:w="1644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BF1EE"/>
            <w:noWrap/>
            <w:vAlign w:val="center"/>
          </w:tcPr>
          <w:p w14:paraId="1081DC17" w14:textId="26602453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60 367</w:t>
            </w: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noWrap/>
            <w:vAlign w:val="bottom"/>
            <w:hideMark/>
          </w:tcPr>
          <w:p w14:paraId="60E505FE" w14:textId="77777777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646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7EEEF"/>
            <w:noWrap/>
            <w:vAlign w:val="center"/>
          </w:tcPr>
          <w:p w14:paraId="4D23BE7C" w14:textId="286337D3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30 230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AF5EF"/>
            <w:noWrap/>
            <w:vAlign w:val="center"/>
          </w:tcPr>
          <w:p w14:paraId="6F4F7363" w14:textId="0E5CCB34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33 368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560A7CB9" w14:textId="3CC6DC1F" w:rsidR="00604122" w:rsidRPr="00B23574" w:rsidRDefault="00604122" w:rsidP="00604122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63 598</w:t>
            </w:r>
          </w:p>
        </w:tc>
      </w:tr>
      <w:tr w:rsidR="00604122" w:rsidRPr="00B23574" w14:paraId="2204BB8D" w14:textId="77777777" w:rsidTr="00E2530A">
        <w:trPr>
          <w:trHeight w:val="240"/>
        </w:trPr>
        <w:tc>
          <w:tcPr>
            <w:tcW w:w="5497" w:type="dxa"/>
            <w:tcBorders>
              <w:top w:val="nil"/>
              <w:left w:val="single" w:sz="4" w:space="0" w:color="222B35"/>
              <w:bottom w:val="nil"/>
              <w:right w:val="single" w:sz="12" w:space="0" w:color="4F81BD" w:themeColor="accent1"/>
            </w:tcBorders>
            <w:shd w:val="clear" w:color="000000" w:fill="F5F7F8"/>
            <w:noWrap/>
            <w:vAlign w:val="center"/>
            <w:hideMark/>
          </w:tcPr>
          <w:p w14:paraId="58B2F99C" w14:textId="466BC0DE" w:rsidR="00604122" w:rsidRPr="00B23574" w:rsidRDefault="00604122" w:rsidP="00604122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 w:eastAsia="zh-CN"/>
              </w:rPr>
              <w:t>3 − Сектор стандартизации электросвязи</w:t>
            </w:r>
          </w:p>
        </w:tc>
        <w:tc>
          <w:tcPr>
            <w:tcW w:w="1643" w:type="dxa"/>
            <w:tcBorders>
              <w:top w:val="nil"/>
              <w:left w:val="single" w:sz="12" w:space="0" w:color="4F81BD" w:themeColor="accent1"/>
              <w:right w:val="single" w:sz="12" w:space="0" w:color="4F81BD" w:themeColor="accent1"/>
            </w:tcBorders>
            <w:shd w:val="clear" w:color="000000" w:fill="EEF4F2"/>
            <w:noWrap/>
            <w:vAlign w:val="center"/>
          </w:tcPr>
          <w:p w14:paraId="651EBECB" w14:textId="33A85F1B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25 635</w:t>
            </w:r>
          </w:p>
        </w:tc>
        <w:tc>
          <w:tcPr>
            <w:tcW w:w="1644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BF1EE"/>
            <w:noWrap/>
            <w:vAlign w:val="center"/>
          </w:tcPr>
          <w:p w14:paraId="678A6BE1" w14:textId="2ECACEEE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28 803</w:t>
            </w: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noWrap/>
            <w:vAlign w:val="bottom"/>
            <w:hideMark/>
          </w:tcPr>
          <w:p w14:paraId="4459736D" w14:textId="77777777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646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7EEEF"/>
            <w:noWrap/>
            <w:vAlign w:val="center"/>
          </w:tcPr>
          <w:p w14:paraId="36ADEA86" w14:textId="552135FE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13 911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AF5EF"/>
            <w:noWrap/>
            <w:vAlign w:val="center"/>
          </w:tcPr>
          <w:p w14:paraId="490AECEC" w14:textId="746567D7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14 083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432FF632" w14:textId="46518F8E" w:rsidR="00604122" w:rsidRPr="00B23574" w:rsidRDefault="00604122" w:rsidP="00604122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27 994</w:t>
            </w:r>
          </w:p>
        </w:tc>
      </w:tr>
      <w:tr w:rsidR="00604122" w:rsidRPr="00B23574" w14:paraId="306DC698" w14:textId="77777777" w:rsidTr="00E2530A">
        <w:trPr>
          <w:trHeight w:val="240"/>
        </w:trPr>
        <w:tc>
          <w:tcPr>
            <w:tcW w:w="5497" w:type="dxa"/>
            <w:tcBorders>
              <w:top w:val="nil"/>
              <w:left w:val="single" w:sz="4" w:space="0" w:color="222B35"/>
              <w:bottom w:val="nil"/>
              <w:right w:val="single" w:sz="12" w:space="0" w:color="4F81BD" w:themeColor="accent1"/>
            </w:tcBorders>
            <w:shd w:val="clear" w:color="000000" w:fill="F5F7F8"/>
            <w:noWrap/>
            <w:vAlign w:val="center"/>
            <w:hideMark/>
          </w:tcPr>
          <w:p w14:paraId="7FCFE66A" w14:textId="6477AFB7" w:rsidR="00604122" w:rsidRPr="00B23574" w:rsidRDefault="00604122" w:rsidP="00604122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 w:eastAsia="zh-CN"/>
              </w:rPr>
              <w:t>4 − Сектор развития электросвязи</w:t>
            </w:r>
          </w:p>
        </w:tc>
        <w:tc>
          <w:tcPr>
            <w:tcW w:w="164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EEF4F2"/>
            <w:noWrap/>
            <w:vAlign w:val="center"/>
          </w:tcPr>
          <w:p w14:paraId="65C77E92" w14:textId="25C8E27A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54 436</w:t>
            </w:r>
          </w:p>
        </w:tc>
        <w:tc>
          <w:tcPr>
            <w:tcW w:w="1644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BF1EE"/>
            <w:noWrap/>
            <w:vAlign w:val="center"/>
          </w:tcPr>
          <w:p w14:paraId="314F8FDD" w14:textId="2A301785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59 102</w:t>
            </w: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noWrap/>
            <w:vAlign w:val="bottom"/>
            <w:hideMark/>
          </w:tcPr>
          <w:p w14:paraId="544EEF8B" w14:textId="77777777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646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7EEEF"/>
            <w:noWrap/>
            <w:vAlign w:val="center"/>
          </w:tcPr>
          <w:p w14:paraId="734894AA" w14:textId="19E7AF8E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28 145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AF5EF"/>
            <w:noWrap/>
            <w:vAlign w:val="center"/>
          </w:tcPr>
          <w:p w14:paraId="427C308C" w14:textId="78AA6C1D" w:rsidR="00604122" w:rsidRPr="00B23574" w:rsidRDefault="00604122" w:rsidP="0060412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29 479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315F4F31" w14:textId="28A3564E" w:rsidR="00604122" w:rsidRPr="00B23574" w:rsidRDefault="00604122" w:rsidP="00604122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57 624</w:t>
            </w:r>
          </w:p>
        </w:tc>
      </w:tr>
      <w:tr w:rsidR="000A4991" w:rsidRPr="00B23574" w14:paraId="29E2F1AD" w14:textId="77777777" w:rsidTr="00263D9B">
        <w:trPr>
          <w:trHeight w:val="240"/>
        </w:trPr>
        <w:tc>
          <w:tcPr>
            <w:tcW w:w="5497" w:type="dxa"/>
            <w:tcBorders>
              <w:top w:val="nil"/>
              <w:left w:val="single" w:sz="4" w:space="0" w:color="222B35"/>
              <w:bottom w:val="nil"/>
              <w:right w:val="single" w:sz="12" w:space="0" w:color="4F81BD" w:themeColor="accent1"/>
            </w:tcBorders>
            <w:shd w:val="clear" w:color="000000" w:fill="F5F7F8"/>
            <w:noWrap/>
            <w:vAlign w:val="center"/>
            <w:hideMark/>
          </w:tcPr>
          <w:p w14:paraId="09FF2788" w14:textId="2C68BE4E" w:rsidR="000A4991" w:rsidRPr="00B23574" w:rsidRDefault="000A4991" w:rsidP="000A4991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 w:eastAsia="zh-CN"/>
              </w:rPr>
              <w:t xml:space="preserve">5 </w:t>
            </w:r>
            <w:r w:rsidR="0056012C" w:rsidRPr="00B23574">
              <w:rPr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sz w:val="18"/>
                <w:szCs w:val="18"/>
                <w:lang w:val="ru-RU" w:eastAsia="zh-CN"/>
              </w:rPr>
              <w:t xml:space="preserve"> </w:t>
            </w:r>
            <w:r w:rsidR="0056012C" w:rsidRPr="00B23574">
              <w:rPr>
                <w:sz w:val="18"/>
                <w:szCs w:val="18"/>
                <w:lang w:val="ru-RU" w:eastAsia="zh-CN"/>
              </w:rPr>
              <w:t>Общее сокращение</w:t>
            </w:r>
          </w:p>
        </w:tc>
        <w:tc>
          <w:tcPr>
            <w:tcW w:w="164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EEF4F2"/>
            <w:noWrap/>
            <w:vAlign w:val="center"/>
          </w:tcPr>
          <w:p w14:paraId="1C9C45E1" w14:textId="76A67690" w:rsidR="000A4991" w:rsidRPr="00B23574" w:rsidRDefault="000A4991" w:rsidP="000A499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644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BF1EE"/>
            <w:noWrap/>
            <w:vAlign w:val="center"/>
          </w:tcPr>
          <w:p w14:paraId="3231886E" w14:textId="2598EC1A" w:rsidR="000A4991" w:rsidRPr="00B23574" w:rsidRDefault="000A4991" w:rsidP="000A499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noWrap/>
            <w:vAlign w:val="bottom"/>
            <w:hideMark/>
          </w:tcPr>
          <w:p w14:paraId="314BA693" w14:textId="77777777" w:rsidR="000A4991" w:rsidRPr="00B23574" w:rsidRDefault="000A4991" w:rsidP="000A499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646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7EEEF"/>
            <w:noWrap/>
            <w:vAlign w:val="center"/>
          </w:tcPr>
          <w:p w14:paraId="3E421B3C" w14:textId="54205E39" w:rsidR="000A4991" w:rsidRPr="00B23574" w:rsidRDefault="000A4991" w:rsidP="000A499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−3 004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AF5EF"/>
            <w:noWrap/>
            <w:vAlign w:val="center"/>
          </w:tcPr>
          <w:p w14:paraId="091BB1BB" w14:textId="78CB9B2D" w:rsidR="000A4991" w:rsidRPr="00B23574" w:rsidRDefault="000A4991" w:rsidP="000A499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−3 004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067DF9C0" w14:textId="360D11D2" w:rsidR="000A4991" w:rsidRPr="00B23574" w:rsidRDefault="000A4991" w:rsidP="000A4991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sz w:val="18"/>
                <w:szCs w:val="18"/>
                <w:lang w:val="ru-RU"/>
              </w:rPr>
              <w:t>−6 008</w:t>
            </w:r>
          </w:p>
        </w:tc>
      </w:tr>
      <w:tr w:rsidR="000A4991" w:rsidRPr="00B23574" w14:paraId="6DA0D115" w14:textId="77777777" w:rsidTr="006D2F0C">
        <w:trPr>
          <w:trHeight w:val="240"/>
        </w:trPr>
        <w:tc>
          <w:tcPr>
            <w:tcW w:w="5497" w:type="dxa"/>
            <w:tcBorders>
              <w:top w:val="nil"/>
              <w:left w:val="single" w:sz="4" w:space="0" w:color="222B35"/>
              <w:bottom w:val="single" w:sz="4" w:space="0" w:color="002060"/>
              <w:right w:val="single" w:sz="12" w:space="0" w:color="4F81BD" w:themeColor="accent1"/>
            </w:tcBorders>
            <w:shd w:val="clear" w:color="000000" w:fill="F5F7F8"/>
            <w:noWrap/>
            <w:vAlign w:val="center"/>
          </w:tcPr>
          <w:p w14:paraId="047B442F" w14:textId="25A32736" w:rsidR="000A4991" w:rsidRPr="00B23574" w:rsidRDefault="000A4991" w:rsidP="000A4991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43" w:type="dxa"/>
            <w:tcBorders>
              <w:top w:val="nil"/>
              <w:left w:val="single" w:sz="12" w:space="0" w:color="4F81BD" w:themeColor="accent1"/>
              <w:right w:val="single" w:sz="12" w:space="0" w:color="4F81BD" w:themeColor="accent1"/>
            </w:tcBorders>
            <w:shd w:val="clear" w:color="000000" w:fill="EEF4F2"/>
            <w:noWrap/>
            <w:vAlign w:val="center"/>
          </w:tcPr>
          <w:p w14:paraId="07F3715B" w14:textId="2D836AC1" w:rsidR="000A4991" w:rsidRPr="00B23574" w:rsidRDefault="000A4991" w:rsidP="000A499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644" w:type="dxa"/>
            <w:tcBorders>
              <w:top w:val="nil"/>
              <w:left w:val="single" w:sz="12" w:space="0" w:color="4F81BD" w:themeColor="accent1"/>
              <w:right w:val="single" w:sz="12" w:space="0" w:color="4F81BD" w:themeColor="accent1"/>
            </w:tcBorders>
            <w:shd w:val="clear" w:color="000000" w:fill="FBF1EE"/>
            <w:noWrap/>
            <w:vAlign w:val="center"/>
          </w:tcPr>
          <w:p w14:paraId="21505EF7" w14:textId="347FFFC1" w:rsidR="000A4991" w:rsidRPr="00B23574" w:rsidRDefault="000A4991" w:rsidP="000A499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noWrap/>
            <w:vAlign w:val="bottom"/>
          </w:tcPr>
          <w:p w14:paraId="2357F855" w14:textId="77777777" w:rsidR="000A4991" w:rsidRPr="00B23574" w:rsidRDefault="000A4991" w:rsidP="000A499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646" w:type="dxa"/>
            <w:tcBorders>
              <w:top w:val="nil"/>
              <w:left w:val="single" w:sz="12" w:space="0" w:color="4F81BD" w:themeColor="accent1"/>
              <w:right w:val="single" w:sz="12" w:space="0" w:color="4F81BD" w:themeColor="accent1"/>
            </w:tcBorders>
            <w:shd w:val="clear" w:color="000000" w:fill="F7EEEF"/>
            <w:noWrap/>
            <w:vAlign w:val="center"/>
          </w:tcPr>
          <w:p w14:paraId="00DE9D1D" w14:textId="720E953B" w:rsidR="000A4991" w:rsidRPr="00B23574" w:rsidRDefault="000A4991" w:rsidP="000A499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right w:val="single" w:sz="12" w:space="0" w:color="4F81BD" w:themeColor="accent1"/>
            </w:tcBorders>
            <w:shd w:val="clear" w:color="000000" w:fill="FAF5EF"/>
            <w:noWrap/>
            <w:vAlign w:val="center"/>
          </w:tcPr>
          <w:p w14:paraId="773E18E7" w14:textId="3B9F8719" w:rsidR="000A4991" w:rsidRPr="00B23574" w:rsidRDefault="000A4991" w:rsidP="000A499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244E5F0A" w14:textId="05B2E8F4" w:rsidR="000A4991" w:rsidRPr="00B23574" w:rsidRDefault="000A4991" w:rsidP="000A4991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A4991" w:rsidRPr="00B23574" w14:paraId="0E272BD5" w14:textId="77777777" w:rsidTr="00E2530A">
        <w:trPr>
          <w:trHeight w:val="240"/>
        </w:trPr>
        <w:tc>
          <w:tcPr>
            <w:tcW w:w="5497" w:type="dxa"/>
            <w:tcBorders>
              <w:top w:val="single" w:sz="4" w:space="0" w:color="002060"/>
              <w:left w:val="single" w:sz="4" w:space="0" w:color="222B35"/>
              <w:bottom w:val="single" w:sz="4" w:space="0" w:color="0070C0"/>
              <w:right w:val="single" w:sz="12" w:space="0" w:color="4F81BD" w:themeColor="accent1"/>
            </w:tcBorders>
            <w:shd w:val="clear" w:color="000000" w:fill="02385E"/>
            <w:noWrap/>
            <w:vAlign w:val="center"/>
            <w:hideMark/>
          </w:tcPr>
          <w:p w14:paraId="4922C557" w14:textId="143036A3" w:rsidR="000A4991" w:rsidRPr="00B23574" w:rsidRDefault="000A4991" w:rsidP="000A4991">
            <w:pPr>
              <w:pStyle w:val="Tabletex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643" w:type="dxa"/>
            <w:tcBorders>
              <w:left w:val="single" w:sz="12" w:space="0" w:color="4F81BD" w:themeColor="accent1"/>
              <w:bottom w:val="single" w:sz="4" w:space="0" w:color="0070C0"/>
              <w:right w:val="single" w:sz="12" w:space="0" w:color="4F81BD" w:themeColor="accent1"/>
            </w:tcBorders>
            <w:shd w:val="clear" w:color="000000" w:fill="70A288"/>
            <w:noWrap/>
            <w:vAlign w:val="center"/>
          </w:tcPr>
          <w:p w14:paraId="55F98620" w14:textId="3B371192" w:rsidR="000A4991" w:rsidRPr="00B23574" w:rsidRDefault="000A4991" w:rsidP="000A4991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315 565</w:t>
            </w:r>
          </w:p>
        </w:tc>
        <w:tc>
          <w:tcPr>
            <w:tcW w:w="1644" w:type="dxa"/>
            <w:tcBorders>
              <w:left w:val="single" w:sz="12" w:space="0" w:color="4F81BD" w:themeColor="accent1"/>
              <w:bottom w:val="single" w:sz="4" w:space="0" w:color="0070C0"/>
              <w:right w:val="single" w:sz="12" w:space="0" w:color="4F81BD" w:themeColor="accent1"/>
            </w:tcBorders>
            <w:shd w:val="clear" w:color="000000" w:fill="D6896F"/>
            <w:noWrap/>
            <w:vAlign w:val="center"/>
          </w:tcPr>
          <w:p w14:paraId="609B6C90" w14:textId="71FDE23F" w:rsidR="000A4991" w:rsidRPr="00B23574" w:rsidRDefault="000A4991" w:rsidP="000A4991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329 067</w:t>
            </w: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noWrap/>
            <w:vAlign w:val="bottom"/>
            <w:hideMark/>
          </w:tcPr>
          <w:p w14:paraId="45A0C294" w14:textId="77777777" w:rsidR="000A4991" w:rsidRPr="00B23574" w:rsidRDefault="000A4991" w:rsidP="000A4991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646" w:type="dxa"/>
            <w:tcBorders>
              <w:left w:val="single" w:sz="12" w:space="0" w:color="4F81BD" w:themeColor="accent1"/>
              <w:bottom w:val="single" w:sz="4" w:space="0" w:color="0070C0"/>
              <w:right w:val="single" w:sz="12" w:space="0" w:color="4F81BD" w:themeColor="accent1"/>
            </w:tcBorders>
            <w:shd w:val="clear" w:color="000000" w:fill="A63950"/>
            <w:noWrap/>
            <w:vAlign w:val="center"/>
          </w:tcPr>
          <w:p w14:paraId="435581AE" w14:textId="1D10EFBF" w:rsidR="000A4991" w:rsidRPr="00B23574" w:rsidRDefault="000A4991" w:rsidP="000A4991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ru-RU"/>
              </w:rPr>
              <w:t>160 122</w:t>
            </w:r>
          </w:p>
        </w:tc>
        <w:tc>
          <w:tcPr>
            <w:tcW w:w="1647" w:type="dxa"/>
            <w:tcBorders>
              <w:left w:val="single" w:sz="12" w:space="0" w:color="4F81BD" w:themeColor="accent1"/>
              <w:bottom w:val="single" w:sz="4" w:space="0" w:color="0070C0"/>
              <w:right w:val="single" w:sz="12" w:space="0" w:color="4F81BD" w:themeColor="accent1"/>
            </w:tcBorders>
            <w:shd w:val="clear" w:color="000000" w:fill="DAB785"/>
            <w:noWrap/>
            <w:vAlign w:val="center"/>
          </w:tcPr>
          <w:p w14:paraId="425CC8DA" w14:textId="41925492" w:rsidR="000A4991" w:rsidRPr="00B23574" w:rsidRDefault="000A4991" w:rsidP="000A4991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ru-RU"/>
              </w:rPr>
              <w:t>176 108</w:t>
            </w:r>
          </w:p>
        </w:tc>
        <w:tc>
          <w:tcPr>
            <w:tcW w:w="1647" w:type="dxa"/>
            <w:tcBorders>
              <w:left w:val="single" w:sz="12" w:space="0" w:color="4F81BD" w:themeColor="accent1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</w:tcPr>
          <w:p w14:paraId="7C922876" w14:textId="4DCA6576" w:rsidR="000A4991" w:rsidRPr="00B23574" w:rsidRDefault="000A4991" w:rsidP="000A4991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ru-RU"/>
              </w:rPr>
              <w:t>327 230</w:t>
            </w:r>
          </w:p>
        </w:tc>
      </w:tr>
    </w:tbl>
    <w:p w14:paraId="41C276E0" w14:textId="5C5741A5" w:rsidR="00B618FB" w:rsidRPr="00B23574" w:rsidRDefault="00B618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6E94D835" w14:textId="77777777" w:rsidR="00E531B9" w:rsidRPr="00B23574" w:rsidRDefault="00E531B9" w:rsidP="009C6745">
      <w:pPr>
        <w:pStyle w:val="TableNo"/>
        <w:spacing w:before="0" w:after="0"/>
        <w:jc w:val="left"/>
        <w:rPr>
          <w:color w:val="002060"/>
          <w:sz w:val="26"/>
          <w:szCs w:val="26"/>
          <w:lang w:val="ru-RU"/>
        </w:rPr>
      </w:pPr>
      <w:bookmarkStart w:id="12" w:name="_Toc8113218"/>
      <w:bookmarkStart w:id="13" w:name="_Toc68787075"/>
      <w:r w:rsidRPr="00B23574">
        <w:rPr>
          <w:color w:val="002060"/>
          <w:sz w:val="26"/>
          <w:szCs w:val="26"/>
          <w:lang w:val="ru-RU"/>
        </w:rPr>
        <w:lastRenderedPageBreak/>
        <w:t>Таблица 2</w:t>
      </w:r>
      <w:bookmarkEnd w:id="12"/>
      <w:bookmarkEnd w:id="13"/>
    </w:p>
    <w:p w14:paraId="5F3753A7" w14:textId="77777777" w:rsidR="00E531B9" w:rsidRPr="00B23574" w:rsidRDefault="00E531B9" w:rsidP="001B19F0">
      <w:pPr>
        <w:pStyle w:val="Tabletitle"/>
        <w:spacing w:before="60" w:after="0"/>
        <w:jc w:val="left"/>
        <w:rPr>
          <w:i/>
          <w:iCs/>
          <w:color w:val="002060"/>
          <w:sz w:val="26"/>
          <w:szCs w:val="26"/>
          <w:lang w:val="ru-RU"/>
        </w:rPr>
      </w:pPr>
      <w:bookmarkStart w:id="14" w:name="_Toc8113219"/>
      <w:bookmarkStart w:id="15" w:name="_Toc68787076"/>
      <w:r w:rsidRPr="00B23574">
        <w:rPr>
          <w:i/>
          <w:iCs/>
          <w:color w:val="002060"/>
          <w:sz w:val="26"/>
          <w:szCs w:val="26"/>
          <w:lang w:val="ru-RU"/>
        </w:rPr>
        <w:t>Запланированные доходы в разбивке по источникам</w:t>
      </w:r>
      <w:bookmarkEnd w:id="14"/>
      <w:bookmarkEnd w:id="15"/>
    </w:p>
    <w:p w14:paraId="5B95B4D2" w14:textId="77777777" w:rsidR="007643D9" w:rsidRPr="00B23574" w:rsidRDefault="007643D9" w:rsidP="001B19F0">
      <w:pPr>
        <w:pStyle w:val="Tabletext"/>
        <w:spacing w:before="0" w:after="60"/>
        <w:ind w:right="3650"/>
        <w:jc w:val="right"/>
        <w:rPr>
          <w:sz w:val="18"/>
          <w:szCs w:val="18"/>
          <w:lang w:val="ru-RU"/>
        </w:rPr>
      </w:pPr>
      <w:r w:rsidRPr="00B23574">
        <w:rPr>
          <w:sz w:val="18"/>
          <w:szCs w:val="18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6941"/>
        <w:gridCol w:w="1370"/>
        <w:gridCol w:w="1371"/>
        <w:gridCol w:w="236"/>
        <w:gridCol w:w="1363"/>
        <w:gridCol w:w="1363"/>
        <w:gridCol w:w="1363"/>
      </w:tblGrid>
      <w:tr w:rsidR="00E2530A" w:rsidRPr="00B23574" w14:paraId="3EE18AF6" w14:textId="77777777" w:rsidTr="00F24E28">
        <w:tc>
          <w:tcPr>
            <w:tcW w:w="6941" w:type="dxa"/>
            <w:tcBorders>
              <w:top w:val="single" w:sz="4" w:space="0" w:color="0070C0"/>
              <w:left w:val="single" w:sz="4" w:space="0" w:color="222B35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</w:tcPr>
          <w:p w14:paraId="3F64D2D3" w14:textId="18A8BCB5" w:rsidR="00E2530A" w:rsidRPr="00B23574" w:rsidRDefault="00E2530A" w:rsidP="00E2530A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center"/>
            <w:hideMark/>
          </w:tcPr>
          <w:p w14:paraId="19F8AD37" w14:textId="5A357250" w:rsidR="00E2530A" w:rsidRPr="00B23574" w:rsidRDefault="00E2530A" w:rsidP="00E2530A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Фактически,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2022−2023 гг.</w:t>
            </w:r>
          </w:p>
        </w:tc>
        <w:tc>
          <w:tcPr>
            <w:tcW w:w="1371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center"/>
            <w:hideMark/>
          </w:tcPr>
          <w:p w14:paraId="7419D22C" w14:textId="7CC8B0AD" w:rsidR="00E2530A" w:rsidRPr="00B23574" w:rsidRDefault="00E2530A" w:rsidP="00E2530A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Бюджет,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2024−2025 гг.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right w:val="single" w:sz="12" w:space="0" w:color="0070C0"/>
            </w:tcBorders>
            <w:noWrap/>
            <w:vAlign w:val="bottom"/>
            <w:hideMark/>
          </w:tcPr>
          <w:p w14:paraId="1DA0CEDC" w14:textId="77777777" w:rsidR="00E2530A" w:rsidRPr="00B23574" w:rsidRDefault="00E2530A" w:rsidP="00E2530A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center"/>
            <w:hideMark/>
          </w:tcPr>
          <w:p w14:paraId="3D2C7E8D" w14:textId="34B1D893" w:rsidR="00E2530A" w:rsidRPr="00B23574" w:rsidRDefault="00E2530A" w:rsidP="00E2530A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Смета,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2026 г.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center"/>
            <w:hideMark/>
          </w:tcPr>
          <w:p w14:paraId="6EFFBCA3" w14:textId="767F257F" w:rsidR="00E2530A" w:rsidRPr="00B23574" w:rsidRDefault="00E2530A" w:rsidP="00E2530A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Смета,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2027 г.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  <w:hideMark/>
          </w:tcPr>
          <w:p w14:paraId="63F4BC1D" w14:textId="393A39FA" w:rsidR="00E2530A" w:rsidRPr="00B23574" w:rsidRDefault="00E2530A" w:rsidP="00E2530A">
            <w:pPr>
              <w:pStyle w:val="Tablehead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Всего,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2026−2027 гг.</w:t>
            </w:r>
          </w:p>
        </w:tc>
      </w:tr>
      <w:tr w:rsidR="00521D2F" w:rsidRPr="00B23574" w14:paraId="75F17F27" w14:textId="77777777" w:rsidTr="00604122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286347B7" w14:textId="19696720" w:rsidR="007643D9" w:rsidRPr="00B23574" w:rsidRDefault="007643D9" w:rsidP="00AD2B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after="0" w:line="210" w:lineRule="exac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A</w:t>
            </w: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Начисленные взносы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3C2FAFF" w14:textId="16D24C2E" w:rsidR="007643D9" w:rsidRPr="00B23574" w:rsidRDefault="007643D9" w:rsidP="00AD2BD0">
            <w:pPr>
              <w:pStyle w:val="Tabletext"/>
              <w:spacing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6A23AEFF" w14:textId="1CC13D68" w:rsidR="007643D9" w:rsidRPr="00B23574" w:rsidRDefault="007643D9" w:rsidP="00AD2BD0">
            <w:pPr>
              <w:pStyle w:val="Tabletext"/>
              <w:spacing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75FD6CD6" w14:textId="77777777" w:rsidR="007643D9" w:rsidRPr="00B23574" w:rsidRDefault="007643D9" w:rsidP="00AD2BD0">
            <w:pPr>
              <w:pStyle w:val="Tabletext"/>
              <w:spacing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164545C8" w14:textId="3C5D7734" w:rsidR="007643D9" w:rsidRPr="00B23574" w:rsidRDefault="007643D9" w:rsidP="00AD2BD0">
            <w:pPr>
              <w:pStyle w:val="Tabletext"/>
              <w:spacing w:after="0" w:line="210" w:lineRule="exact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7A92BCD4" w14:textId="68B2D71C" w:rsidR="007643D9" w:rsidRPr="00B23574" w:rsidRDefault="007643D9" w:rsidP="00AD2BD0">
            <w:pPr>
              <w:pStyle w:val="Tabletext"/>
              <w:spacing w:after="0" w:line="210" w:lineRule="exact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6A63138A" w14:textId="2FF3497B" w:rsidR="007643D9" w:rsidRPr="00B23574" w:rsidRDefault="007643D9" w:rsidP="00AD2BD0">
            <w:pPr>
              <w:pStyle w:val="Tabletext"/>
              <w:spacing w:after="0" w:line="210" w:lineRule="exact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</w:tr>
      <w:tr w:rsidR="000A4991" w:rsidRPr="00B23574" w14:paraId="10A00BAA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4CA7FC32" w14:textId="265221C9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 w:line="210" w:lineRule="exact"/>
              <w:ind w:firstLine="447"/>
              <w:rPr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sz w:val="18"/>
                <w:szCs w:val="18"/>
                <w:lang w:val="ru-RU" w:eastAsia="zh-CN"/>
              </w:rPr>
              <w:t>A.1</w:t>
            </w:r>
            <w:r w:rsidRPr="00B23574">
              <w:rPr>
                <w:rFonts w:cs="Calibri"/>
                <w:sz w:val="18"/>
                <w:szCs w:val="18"/>
                <w:lang w:val="ru-RU" w:eastAsia="zh-CN"/>
              </w:rPr>
              <w:tab/>
              <w:t>Взносы Государств-Членов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382DBE9" w14:textId="7E3C0BBD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218 585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2E3B5A01" w14:textId="3E30C49B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226 376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35F8A278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1E7DA1B9" w14:textId="4A0FEB0C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113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195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54B1FEA9" w14:textId="565A1A99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113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195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B838C09" w14:textId="7F2C2F2E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226</w:t>
            </w:r>
            <w:r w:rsidR="00595A67" w:rsidRPr="00B23574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sz w:val="18"/>
                <w:szCs w:val="18"/>
                <w:lang w:val="ru-RU"/>
              </w:rPr>
              <w:t>390</w:t>
            </w:r>
          </w:p>
        </w:tc>
      </w:tr>
      <w:tr w:rsidR="00521D2F" w:rsidRPr="00B23574" w14:paraId="337E9A56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66EC3CCA" w14:textId="2DC70065" w:rsidR="007643D9" w:rsidRPr="00B23574" w:rsidRDefault="007643D9" w:rsidP="00AD2B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 w:line="210" w:lineRule="exact"/>
              <w:ind w:firstLine="447"/>
              <w:rPr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sz w:val="18"/>
                <w:szCs w:val="18"/>
                <w:lang w:val="ru-RU" w:eastAsia="zh-CN"/>
              </w:rPr>
              <w:t>A.2</w:t>
            </w:r>
            <w:r w:rsidRPr="00B23574">
              <w:rPr>
                <w:rFonts w:cs="Calibri"/>
                <w:sz w:val="18"/>
                <w:szCs w:val="18"/>
                <w:lang w:val="ru-RU" w:eastAsia="zh-CN"/>
              </w:rPr>
              <w:tab/>
              <w:t>Взносы Членов Секторов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FE50EE4" w14:textId="2356B446" w:rsidR="007643D9" w:rsidRPr="00B23574" w:rsidRDefault="007643D9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6178FDD1" w14:textId="504EAAEF" w:rsidR="007643D9" w:rsidRPr="00B23574" w:rsidRDefault="007643D9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79AE3595" w14:textId="77777777" w:rsidR="007643D9" w:rsidRPr="00B23574" w:rsidRDefault="007643D9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2B4A7C3B" w14:textId="750073EE" w:rsidR="007643D9" w:rsidRPr="00B23574" w:rsidRDefault="007643D9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638CBAE0" w14:textId="2D6C5AE3" w:rsidR="007643D9" w:rsidRPr="00B23574" w:rsidRDefault="007643D9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28E9FC3E" w14:textId="30E77FD2" w:rsidR="007643D9" w:rsidRPr="00B23574" w:rsidRDefault="007643D9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A4991" w:rsidRPr="00B23574" w14:paraId="4E2B3E5A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1AF3977B" w14:textId="672EE779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440"/>
              </w:tabs>
              <w:spacing w:before="0" w:after="0" w:line="210" w:lineRule="exact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Сектор радиосвязи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E07130B" w14:textId="3C70E539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12 944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407239CE" w14:textId="43C517F3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12 798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79205F23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69EEB09B" w14:textId="6B360553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6</w:t>
            </w:r>
            <w:r w:rsidR="00595A67" w:rsidRPr="00B23574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i/>
                <w:iCs/>
                <w:sz w:val="18"/>
                <w:szCs w:val="18"/>
                <w:lang w:val="ru-RU"/>
              </w:rPr>
              <w:t>694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4FA23EC" w14:textId="044F6F05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6</w:t>
            </w:r>
            <w:r w:rsidR="00595A67" w:rsidRPr="00B23574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i/>
                <w:iCs/>
                <w:sz w:val="18"/>
                <w:szCs w:val="18"/>
                <w:lang w:val="ru-RU"/>
              </w:rPr>
              <w:t>694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0B40C0A5" w14:textId="44D42EA3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13</w:t>
            </w:r>
            <w:r w:rsidR="00595A67"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388</w:t>
            </w:r>
          </w:p>
        </w:tc>
      </w:tr>
      <w:tr w:rsidR="000A4991" w:rsidRPr="00B23574" w14:paraId="15B95E6B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6C03D650" w14:textId="0EE710F0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440"/>
              </w:tabs>
              <w:spacing w:before="0" w:after="0" w:line="210" w:lineRule="exact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Сектор стандартизации электросвязи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A41B02C" w14:textId="7C567E19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11 983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5108496" w14:textId="67F4E498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12 006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15BB7152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2F70FF5" w14:textId="0102A729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5</w:t>
            </w:r>
            <w:r w:rsidR="00595A67" w:rsidRPr="00B23574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i/>
                <w:iCs/>
                <w:sz w:val="18"/>
                <w:szCs w:val="18"/>
                <w:lang w:val="ru-RU"/>
              </w:rPr>
              <w:t>935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6B2C1A8B" w14:textId="16F91E76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5</w:t>
            </w:r>
            <w:r w:rsidR="00595A67" w:rsidRPr="00B23574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i/>
                <w:iCs/>
                <w:sz w:val="18"/>
                <w:szCs w:val="18"/>
                <w:lang w:val="ru-RU"/>
              </w:rPr>
              <w:t>935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6033FF5" w14:textId="52761B36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11</w:t>
            </w:r>
            <w:r w:rsidR="00595A67"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870</w:t>
            </w:r>
          </w:p>
        </w:tc>
      </w:tr>
      <w:tr w:rsidR="000A4991" w:rsidRPr="00B23574" w14:paraId="47BA2517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0367DC22" w14:textId="6D96B116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440"/>
              </w:tabs>
              <w:spacing w:before="0" w:after="0" w:line="210" w:lineRule="exact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Сектор развития электросвязи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4274ACBD" w14:textId="03259F6B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2 837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1113A4D5" w14:textId="170C1A45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2 792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39A72E82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DB014BB" w14:textId="259CBDFC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1</w:t>
            </w:r>
            <w:r w:rsidR="00595A67" w:rsidRPr="00B23574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i/>
                <w:iCs/>
                <w:sz w:val="18"/>
                <w:szCs w:val="18"/>
                <w:lang w:val="ru-RU"/>
              </w:rPr>
              <w:t>476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47182C2A" w14:textId="3FEDB217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1</w:t>
            </w:r>
            <w:r w:rsidR="00595A67" w:rsidRPr="00B23574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i/>
                <w:iCs/>
                <w:sz w:val="18"/>
                <w:szCs w:val="18"/>
                <w:lang w:val="ru-RU"/>
              </w:rPr>
              <w:t>476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0563261F" w14:textId="552506ED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2</w:t>
            </w:r>
            <w:r w:rsidR="00595A67"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952</w:t>
            </w:r>
          </w:p>
        </w:tc>
      </w:tr>
      <w:tr w:rsidR="000A4991" w:rsidRPr="00B23574" w14:paraId="0A05A693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72FEE480" w14:textId="7F5071D7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 w:line="210" w:lineRule="exact"/>
              <w:ind w:left="1014"/>
              <w:rPr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sz w:val="18"/>
                <w:szCs w:val="18"/>
                <w:lang w:val="ru-RU" w:eastAsia="zh-CN"/>
              </w:rPr>
              <w:t>Всего: Члены Секторов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790EF39" w14:textId="0B657A6E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27 764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4E3626C3" w14:textId="2F6780BB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27 596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0E79E481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753FDE49" w14:textId="5213533D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14</w:t>
            </w:r>
            <w:r w:rsidR="00595A67" w:rsidRPr="00B23574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i/>
                <w:iCs/>
                <w:sz w:val="18"/>
                <w:szCs w:val="18"/>
                <w:lang w:val="ru-RU"/>
              </w:rPr>
              <w:t>105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2E3F83EB" w14:textId="5ABAE571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14</w:t>
            </w:r>
            <w:r w:rsidR="00595A67" w:rsidRPr="00B23574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i/>
                <w:iCs/>
                <w:sz w:val="18"/>
                <w:szCs w:val="18"/>
                <w:lang w:val="ru-RU"/>
              </w:rPr>
              <w:t>105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55B48957" w14:textId="7795C26C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28</w:t>
            </w:r>
            <w:r w:rsidR="00595A67"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210</w:t>
            </w:r>
          </w:p>
        </w:tc>
      </w:tr>
      <w:tr w:rsidR="00521D2F" w:rsidRPr="00B23574" w14:paraId="7E49732C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15D41252" w14:textId="7099BFAB" w:rsidR="00E531B9" w:rsidRPr="00B23574" w:rsidRDefault="007643D9" w:rsidP="00AD2B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 w:line="210" w:lineRule="exact"/>
              <w:ind w:firstLine="447"/>
              <w:rPr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sz w:val="18"/>
                <w:szCs w:val="18"/>
                <w:lang w:val="ru-RU" w:eastAsia="zh-CN"/>
              </w:rPr>
              <w:t>A.3</w:t>
            </w:r>
            <w:r w:rsidRPr="00B23574">
              <w:rPr>
                <w:rFonts w:cs="Calibri"/>
                <w:sz w:val="18"/>
                <w:szCs w:val="18"/>
                <w:lang w:val="ru-RU" w:eastAsia="zh-CN"/>
              </w:rPr>
              <w:tab/>
              <w:t>Ассоциированные члены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3CFA11E" w14:textId="72633DC0" w:rsidR="00E531B9" w:rsidRPr="00B23574" w:rsidRDefault="00E531B9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4F64C0C2" w14:textId="6444E49C" w:rsidR="00E531B9" w:rsidRPr="00B23574" w:rsidRDefault="00E531B9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6743A98B" w14:textId="77777777" w:rsidR="00E531B9" w:rsidRPr="00B23574" w:rsidRDefault="00E531B9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29CC15E2" w14:textId="42032A3C" w:rsidR="00E531B9" w:rsidRPr="00B23574" w:rsidRDefault="00E531B9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5705785" w14:textId="0E78196A" w:rsidR="00E531B9" w:rsidRPr="00B23574" w:rsidRDefault="00E531B9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1DA49AF" w14:textId="3073B447" w:rsidR="00E531B9" w:rsidRPr="00B23574" w:rsidRDefault="00E531B9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A4991" w:rsidRPr="00B23574" w14:paraId="77CDFDEC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62D44C74" w14:textId="1A85351D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 w:line="210" w:lineRule="exact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Сектор радиосвязи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585E685" w14:textId="26E63E6A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552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CE930C3" w14:textId="69F53D2D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520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1900AEBD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A3C52EA" w14:textId="0A1B1365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309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745B513" w14:textId="4BC3AE2E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309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8405A1E" w14:textId="2CFE0629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618</w:t>
            </w:r>
          </w:p>
        </w:tc>
      </w:tr>
      <w:tr w:rsidR="000A4991" w:rsidRPr="00B23574" w14:paraId="736B3E03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34933C73" w14:textId="2D7C20BD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 w:line="210" w:lineRule="exact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Сектор стандартизации электросвязи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F82C90B" w14:textId="4006CF8F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3 727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2767667E" w14:textId="4C962F0F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3 782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44D3ABCB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0772512F" w14:textId="7BDA46EF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1</w:t>
            </w:r>
            <w:r w:rsidR="00595A67" w:rsidRPr="00B23574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i/>
                <w:iCs/>
                <w:sz w:val="18"/>
                <w:szCs w:val="18"/>
                <w:lang w:val="ru-RU"/>
              </w:rPr>
              <w:t>811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47A121A9" w14:textId="556C48EB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1</w:t>
            </w:r>
            <w:r w:rsidR="00595A67" w:rsidRPr="00B23574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i/>
                <w:iCs/>
                <w:sz w:val="18"/>
                <w:szCs w:val="18"/>
                <w:lang w:val="ru-RU"/>
              </w:rPr>
              <w:t>811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0B9522F8" w14:textId="590FA05B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3</w:t>
            </w:r>
            <w:r w:rsidR="00595A67"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622</w:t>
            </w:r>
          </w:p>
        </w:tc>
      </w:tr>
      <w:tr w:rsidR="000A4991" w:rsidRPr="00B23574" w14:paraId="795A3421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7436E296" w14:textId="4C95F6FF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 w:line="210" w:lineRule="exact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Сектор развития электросвязи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789F8B1A" w14:textId="278D521B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65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1BA852F8" w14:textId="7393A262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58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2383A493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0C4D62E3" w14:textId="2ED36487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53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FD75CE2" w14:textId="7EC4528D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53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54130957" w14:textId="4C9FDE50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106</w:t>
            </w:r>
          </w:p>
        </w:tc>
      </w:tr>
      <w:tr w:rsidR="000A4991" w:rsidRPr="00B23574" w14:paraId="348A0640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49E4223E" w14:textId="716E18F7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 w:line="210" w:lineRule="exact"/>
              <w:ind w:left="1014"/>
              <w:rPr>
                <w:rFonts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sz w:val="18"/>
                <w:szCs w:val="18"/>
                <w:lang w:val="ru-RU" w:eastAsia="zh-CN"/>
              </w:rPr>
              <w:t>Всего: Ассоциированные члены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5002706D" w14:textId="7887A4BC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4 345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089FDF84" w14:textId="35FD5998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4 360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784E7D3A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762715B3" w14:textId="3CAB8669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173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54786924" w14:textId="71E2657E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173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2A666052" w14:textId="180FBA25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4</w:t>
            </w:r>
            <w:r w:rsidR="00595A67" w:rsidRPr="00B23574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sz w:val="18"/>
                <w:szCs w:val="18"/>
                <w:lang w:val="ru-RU"/>
              </w:rPr>
              <w:t>346</w:t>
            </w:r>
          </w:p>
        </w:tc>
      </w:tr>
      <w:tr w:rsidR="000A4991" w:rsidRPr="00B23574" w14:paraId="02934FAE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2E1EA4A3" w14:textId="6A28C092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 w:line="210" w:lineRule="exact"/>
              <w:ind w:firstLine="447"/>
              <w:rPr>
                <w:rFonts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sz w:val="18"/>
                <w:szCs w:val="18"/>
                <w:lang w:val="ru-RU" w:eastAsia="zh-CN"/>
              </w:rPr>
              <w:t>A.4</w:t>
            </w:r>
            <w:r w:rsidRPr="00B23574">
              <w:rPr>
                <w:rFonts w:cs="Calibri"/>
                <w:sz w:val="18"/>
                <w:szCs w:val="18"/>
                <w:lang w:val="ru-RU" w:eastAsia="zh-CN"/>
              </w:rPr>
              <w:tab/>
              <w:t>Академические организации – Члены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89EBD74" w14:textId="579BC072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821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2CD70CD8" w14:textId="0D32A7D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816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51147E0E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1A34B2C9" w14:textId="670AC2A3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416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72BB785F" w14:textId="22D9CEF5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416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D05CCED" w14:textId="18E53FCF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832</w:t>
            </w:r>
          </w:p>
        </w:tc>
      </w:tr>
      <w:tr w:rsidR="00521D2F" w:rsidRPr="00B23574" w14:paraId="1CB5C209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686486CC" w14:textId="315CD3E1" w:rsidR="007643D9" w:rsidRPr="00B23574" w:rsidRDefault="007643D9" w:rsidP="00AD2B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 w:line="210" w:lineRule="exact"/>
              <w:ind w:firstLine="447"/>
              <w:rPr>
                <w:rFonts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sz w:val="18"/>
                <w:szCs w:val="18"/>
                <w:lang w:val="ru-RU" w:eastAsia="zh-CN"/>
              </w:rPr>
              <w:t>A.5</w:t>
            </w:r>
            <w:r w:rsidRPr="00B23574">
              <w:rPr>
                <w:rFonts w:cs="Calibri"/>
                <w:sz w:val="18"/>
                <w:szCs w:val="18"/>
                <w:lang w:val="ru-RU" w:eastAsia="zh-CN"/>
              </w:rPr>
              <w:tab/>
              <w:t>Взносы Государств-Членов на проведение конференций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73942FFA" w14:textId="58C8B099" w:rsidR="007643D9" w:rsidRPr="00B23574" w:rsidRDefault="00604122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205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170181EF" w14:textId="29120461" w:rsidR="007643D9" w:rsidRPr="00B23574" w:rsidRDefault="007643D9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2FE267E5" w14:textId="77777777" w:rsidR="007643D9" w:rsidRPr="00B23574" w:rsidRDefault="007643D9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1BB88D44" w14:textId="333ED5CE" w:rsidR="007643D9" w:rsidRPr="00B23574" w:rsidRDefault="007643D9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21031B6" w14:textId="0C9D0E24" w:rsidR="007643D9" w:rsidRPr="00B23574" w:rsidRDefault="007643D9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24FDBF3" w14:textId="00342771" w:rsidR="007643D9" w:rsidRPr="00B23574" w:rsidRDefault="007643D9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A4991" w:rsidRPr="00B23574" w14:paraId="302E0676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4E8A7C25" w14:textId="12649E5C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 w:line="210" w:lineRule="exact"/>
              <w:ind w:firstLine="447"/>
              <w:rPr>
                <w:rFonts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sz w:val="18"/>
                <w:szCs w:val="18"/>
                <w:lang w:val="ru-RU" w:eastAsia="zh-CN"/>
              </w:rPr>
              <w:t>Всего: начисленные взносы</w:t>
            </w:r>
          </w:p>
        </w:tc>
        <w:tc>
          <w:tcPr>
            <w:tcW w:w="1370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1C987AF" w14:textId="6187ABCB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251 720</w:t>
            </w:r>
          </w:p>
        </w:tc>
        <w:tc>
          <w:tcPr>
            <w:tcW w:w="1371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1B67222A" w14:textId="382B3CAC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259 148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5E9653B6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8165EA2" w14:textId="6CEBF653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129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889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D394DD0" w14:textId="7C507C98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129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889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3A6AD9B0" w14:textId="51C84387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259</w:t>
            </w:r>
            <w:r w:rsidR="00595A67" w:rsidRPr="00B23574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sz w:val="18"/>
                <w:szCs w:val="18"/>
                <w:lang w:val="ru-RU"/>
              </w:rPr>
              <w:t>778</w:t>
            </w:r>
          </w:p>
        </w:tc>
      </w:tr>
      <w:tr w:rsidR="00521D2F" w:rsidRPr="00B23574" w14:paraId="0028E362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3C7B87D1" w14:textId="3D95D6FC" w:rsidR="00E531B9" w:rsidRPr="00B23574" w:rsidRDefault="007643D9" w:rsidP="00AD2B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before="0" w:after="0" w:line="210" w:lineRule="exac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B</w:t>
            </w: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Возмещение затрат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A162FDF" w14:textId="65C0A3EA" w:rsidR="00E531B9" w:rsidRPr="00B23574" w:rsidRDefault="00E531B9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0375AC5" w14:textId="2A5D3C00" w:rsidR="00E531B9" w:rsidRPr="00B23574" w:rsidRDefault="00E531B9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16A232D4" w14:textId="77777777" w:rsidR="00E531B9" w:rsidRPr="00B23574" w:rsidRDefault="00E531B9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67849AD9" w14:textId="55D3865E" w:rsidR="00E531B9" w:rsidRPr="00B23574" w:rsidRDefault="00E531B9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65355AA2" w14:textId="2ED6B118" w:rsidR="00E531B9" w:rsidRPr="00B23574" w:rsidRDefault="00E531B9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AE2F6F5" w14:textId="7D54C39A" w:rsidR="00E531B9" w:rsidRPr="00B23574" w:rsidRDefault="00E531B9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A4991" w:rsidRPr="00B23574" w14:paraId="7F94113C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3BA7D9EE" w14:textId="26930BD2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 w:line="210" w:lineRule="exact"/>
              <w:ind w:firstLine="447"/>
              <w:rPr>
                <w:rFonts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sz w:val="18"/>
                <w:szCs w:val="18"/>
                <w:lang w:val="ru-RU" w:eastAsia="zh-CN"/>
              </w:rPr>
              <w:t>B.1</w:t>
            </w:r>
            <w:r w:rsidRPr="00B23574">
              <w:rPr>
                <w:rFonts w:cs="Calibri"/>
                <w:sz w:val="18"/>
                <w:szCs w:val="18"/>
                <w:lang w:val="ru-RU" w:eastAsia="zh-CN"/>
              </w:rPr>
              <w:tab/>
              <w:t>Доходы по линии вспомогательных затрат по проектам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1604333" w14:textId="1EB10CE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1 957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4FEC52E" w14:textId="46C02FE0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1 600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4CDF64C1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3129214C" w14:textId="6F458796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200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1EF2AA4" w14:textId="232FD474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200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F439ABD" w14:textId="0CF5FDE3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2</w:t>
            </w:r>
            <w:r w:rsidR="00595A67" w:rsidRPr="00B23574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sz w:val="18"/>
                <w:szCs w:val="18"/>
                <w:lang w:val="ru-RU"/>
              </w:rPr>
              <w:t>400</w:t>
            </w:r>
          </w:p>
        </w:tc>
      </w:tr>
      <w:tr w:rsidR="000A4991" w:rsidRPr="00B23574" w14:paraId="092417FD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1639461C" w14:textId="1691EE39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 w:line="210" w:lineRule="exact"/>
              <w:ind w:firstLine="447"/>
              <w:rPr>
                <w:rFonts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sz w:val="18"/>
                <w:szCs w:val="18"/>
                <w:lang w:val="ru-RU" w:eastAsia="zh-CN"/>
              </w:rPr>
              <w:t>B.2</w:t>
            </w:r>
            <w:r w:rsidRPr="00B23574">
              <w:rPr>
                <w:rFonts w:cs="Calibri"/>
                <w:sz w:val="18"/>
                <w:szCs w:val="18"/>
                <w:lang w:val="ru-RU" w:eastAsia="zh-CN"/>
              </w:rPr>
              <w:tab/>
              <w:t>Продажа публикаций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E4355F9" w14:textId="49681363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31 323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6845F4F7" w14:textId="34937E49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38 500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5ED39AD2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76E74420" w14:textId="76235083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15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000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212D77AA" w14:textId="5211865B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16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400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685467EF" w14:textId="3A5CBCF2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31</w:t>
            </w:r>
            <w:r w:rsidR="00595A67" w:rsidRPr="00B23574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sz w:val="18"/>
                <w:szCs w:val="18"/>
                <w:lang w:val="ru-RU"/>
              </w:rPr>
              <w:t>400</w:t>
            </w:r>
          </w:p>
        </w:tc>
      </w:tr>
      <w:tr w:rsidR="00521D2F" w:rsidRPr="00B23574" w14:paraId="5AFF83E0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1C9C695A" w14:textId="21013879" w:rsidR="007643D9" w:rsidRPr="00B23574" w:rsidRDefault="007643D9" w:rsidP="00AD2B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 w:line="210" w:lineRule="exact"/>
              <w:ind w:left="1014" w:hanging="567"/>
              <w:rPr>
                <w:rFonts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sz w:val="18"/>
                <w:szCs w:val="18"/>
                <w:lang w:val="ru-RU" w:eastAsia="zh-CN"/>
              </w:rPr>
              <w:t>B.3</w:t>
            </w:r>
            <w:r w:rsidRPr="00B23574">
              <w:rPr>
                <w:rFonts w:cs="Calibri"/>
                <w:sz w:val="18"/>
                <w:szCs w:val="18"/>
                <w:lang w:val="ru-RU" w:eastAsia="zh-CN"/>
              </w:rPr>
              <w:tab/>
              <w:t>Продукты и услуги, к которым применяется принцип возмещения затрат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782601D" w14:textId="5D23D73A" w:rsidR="007643D9" w:rsidRPr="00B23574" w:rsidRDefault="007643D9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1FADF7C7" w14:textId="4304A11D" w:rsidR="007643D9" w:rsidRPr="00B23574" w:rsidRDefault="007643D9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70074C74" w14:textId="77777777" w:rsidR="007643D9" w:rsidRPr="00B23574" w:rsidRDefault="007643D9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630D0310" w14:textId="23A5B598" w:rsidR="007643D9" w:rsidRPr="00B23574" w:rsidRDefault="007643D9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53B5FA6" w14:textId="27345CD1" w:rsidR="007643D9" w:rsidRPr="00B23574" w:rsidRDefault="007643D9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51D106D2" w14:textId="1ED9742D" w:rsidR="007643D9" w:rsidRPr="00B23574" w:rsidRDefault="007643D9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604122" w:rsidRPr="00B23574" w14:paraId="09741313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1772FD32" w14:textId="67224387" w:rsidR="00604122" w:rsidRPr="00B23574" w:rsidRDefault="00604122" w:rsidP="00AD2B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 w:line="210" w:lineRule="exact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UIFN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1683251" w14:textId="4D1FACA4" w:rsidR="00604122" w:rsidRPr="00B23574" w:rsidRDefault="00604122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574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055F2E63" w14:textId="532EFAF3" w:rsidR="00604122" w:rsidRPr="00B23574" w:rsidRDefault="00604122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600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2F834117" w14:textId="77777777" w:rsidR="00604122" w:rsidRPr="00B23574" w:rsidRDefault="00604122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964E0E0" w14:textId="4C5E2148" w:rsidR="00604122" w:rsidRPr="00B23574" w:rsidRDefault="00604122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400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E13E332" w14:textId="522F9B4D" w:rsidR="00604122" w:rsidRPr="00B23574" w:rsidRDefault="00604122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400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2BFFA545" w14:textId="0765B224" w:rsidR="00604122" w:rsidRPr="00B23574" w:rsidRDefault="00604122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800</w:t>
            </w:r>
          </w:p>
        </w:tc>
      </w:tr>
      <w:tr w:rsidR="00604122" w:rsidRPr="00B23574" w14:paraId="667E1B5C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450C6C8F" w14:textId="26B2D349" w:rsidR="00604122" w:rsidRPr="00B23574" w:rsidRDefault="00604122" w:rsidP="00AD2B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 w:line="210" w:lineRule="exact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Telecom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8AD8DAF" w14:textId="550B82E6" w:rsidR="00604122" w:rsidRPr="00B23574" w:rsidRDefault="00604122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05211CFD" w14:textId="3116DC3B" w:rsidR="00604122" w:rsidRPr="00B23574" w:rsidRDefault="00604122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6261C20B" w14:textId="77777777" w:rsidR="00604122" w:rsidRPr="00B23574" w:rsidRDefault="00604122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B5DF94F" w14:textId="60B8EADC" w:rsidR="00604122" w:rsidRPr="00B23574" w:rsidRDefault="00604122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3F323952" w14:textId="4B218A06" w:rsidR="00604122" w:rsidRPr="00B23574" w:rsidRDefault="00604122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04CDCEAB" w14:textId="7D29E420" w:rsidR="00604122" w:rsidRPr="00B23574" w:rsidRDefault="00604122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0A4991" w:rsidRPr="00B23574" w14:paraId="3EBA780F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0EEC7CD4" w14:textId="4D770449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 w:line="210" w:lineRule="exact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Обработка заявок на регистрацию спутниковых сетей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17D93C7" w14:textId="3858D543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20 927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699B0D10" w14:textId="1625C86C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28 000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7C50FB7F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9CD2B6D" w14:textId="5238D650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14</w:t>
            </w:r>
            <w:r w:rsidR="00595A67" w:rsidRPr="00B23574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i/>
                <w:iCs/>
                <w:sz w:val="18"/>
                <w:szCs w:val="18"/>
                <w:lang w:val="ru-RU"/>
              </w:rPr>
              <w:t>496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5F07CAD7" w14:textId="52CAC5C0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14</w:t>
            </w:r>
            <w:r w:rsidR="00595A67" w:rsidRPr="00B23574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i/>
                <w:iCs/>
                <w:sz w:val="18"/>
                <w:szCs w:val="18"/>
                <w:lang w:val="ru-RU"/>
              </w:rPr>
              <w:t>496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8FD7691" w14:textId="595921CF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28</w:t>
            </w:r>
            <w:r w:rsidR="00595A67"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992</w:t>
            </w:r>
          </w:p>
        </w:tc>
      </w:tr>
      <w:tr w:rsidR="000A4991" w:rsidRPr="00B23574" w14:paraId="08AA967C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129CBA0F" w14:textId="4740095C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 w:line="210" w:lineRule="exact"/>
              <w:ind w:left="1418" w:hanging="40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Прочие доходы по линии возмещения затрат – мобилизация</w:t>
            </w:r>
            <w:r w:rsidR="00424D52"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 </w:t>
            </w:r>
            <w:r w:rsidRPr="00B23574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ресурсов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19A866D" w14:textId="29457FDE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39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4023C72F" w14:textId="6A473C8A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750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379D29C5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23584049" w14:textId="0F5969DA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1</w:t>
            </w:r>
            <w:r w:rsidR="00595A67" w:rsidRPr="00B23574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i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BA70292" w14:textId="1FA6F421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i/>
                <w:iCs/>
                <w:sz w:val="18"/>
                <w:szCs w:val="18"/>
                <w:lang w:val="ru-RU"/>
              </w:rPr>
              <w:t>1</w:t>
            </w:r>
            <w:r w:rsidR="00595A67" w:rsidRPr="00B23574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i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211A4A8C" w14:textId="3A588836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2</w:t>
            </w:r>
            <w:r w:rsidR="00595A67"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i/>
                <w:iCs/>
                <w:sz w:val="18"/>
                <w:szCs w:val="18"/>
                <w:lang w:val="ru-RU"/>
              </w:rPr>
              <w:t>000</w:t>
            </w:r>
          </w:p>
        </w:tc>
      </w:tr>
      <w:tr w:rsidR="000A4991" w:rsidRPr="00B23574" w14:paraId="2A6E27BC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45B35DA7" w14:textId="1DB1AA8A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 w:line="210" w:lineRule="exact"/>
              <w:ind w:left="1014"/>
              <w:rPr>
                <w:rFonts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sz w:val="18"/>
                <w:szCs w:val="18"/>
                <w:lang w:val="ru-RU" w:eastAsia="zh-CN"/>
              </w:rPr>
              <w:t>Всего: продукты и услуги, к которым применяется принцип возмещения</w:t>
            </w:r>
            <w:r w:rsidR="004D6F02" w:rsidRPr="00B23574">
              <w:rPr>
                <w:rFonts w:cs="Calibri"/>
                <w:sz w:val="18"/>
                <w:szCs w:val="18"/>
                <w:lang w:val="ru-RU" w:eastAsia="zh-CN"/>
              </w:rPr>
              <w:t> </w:t>
            </w:r>
            <w:r w:rsidRPr="00B23574">
              <w:rPr>
                <w:rFonts w:cs="Calibri"/>
                <w:sz w:val="18"/>
                <w:szCs w:val="18"/>
                <w:lang w:val="ru-RU" w:eastAsia="zh-CN"/>
              </w:rPr>
              <w:t>затрат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D1CA29E" w14:textId="0D52D952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21 541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1E973DCC" w14:textId="2E6ABE5A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29 350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2B2A9001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1AE3487D" w14:textId="2D9F1AE4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15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896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C6099E3" w14:textId="1FE57E5A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15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896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0FC4EF7" w14:textId="55B85BF1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31</w:t>
            </w:r>
            <w:r w:rsidR="00595A67" w:rsidRPr="00B23574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sz w:val="18"/>
                <w:szCs w:val="18"/>
                <w:lang w:val="ru-RU"/>
              </w:rPr>
              <w:t>792</w:t>
            </w:r>
          </w:p>
        </w:tc>
      </w:tr>
      <w:tr w:rsidR="000A4991" w:rsidRPr="00B23574" w14:paraId="1523219E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19A9FFDA" w14:textId="25655DF0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 w:line="210" w:lineRule="exact"/>
              <w:ind w:firstLine="447"/>
              <w:rPr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sz w:val="18"/>
                <w:szCs w:val="18"/>
                <w:lang w:val="ru-RU" w:eastAsia="zh-CN"/>
              </w:rPr>
              <w:t>Всего: возмещение затрат</w:t>
            </w:r>
          </w:p>
        </w:tc>
        <w:tc>
          <w:tcPr>
            <w:tcW w:w="1370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9C918C0" w14:textId="333C59CC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54 820</w:t>
            </w:r>
          </w:p>
        </w:tc>
        <w:tc>
          <w:tcPr>
            <w:tcW w:w="1371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22C74D53" w14:textId="1AED1C15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69 450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52EE3F3E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18FD226A" w14:textId="12664EFF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33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096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421DFDC5" w14:textId="3AB0821E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34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496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39D506D" w14:textId="644A4306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67</w:t>
            </w:r>
            <w:r w:rsidR="00595A67" w:rsidRPr="00B23574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sz w:val="18"/>
                <w:szCs w:val="18"/>
                <w:lang w:val="ru-RU"/>
              </w:rPr>
              <w:t>592</w:t>
            </w:r>
          </w:p>
        </w:tc>
      </w:tr>
      <w:tr w:rsidR="00604122" w:rsidRPr="00B23574" w14:paraId="27A4C79E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672BA974" w14:textId="115C45C5" w:rsidR="00604122" w:rsidRPr="00B23574" w:rsidRDefault="00604122" w:rsidP="00AD2B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before="0" w:after="0" w:line="210" w:lineRule="exact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C</w:t>
            </w: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Поступления в виде процентов</w:t>
            </w:r>
          </w:p>
        </w:tc>
        <w:tc>
          <w:tcPr>
            <w:tcW w:w="1370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1110AC12" w14:textId="6F7B06DA" w:rsidR="00604122" w:rsidRPr="00B23574" w:rsidRDefault="00604122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4 253</w:t>
            </w:r>
          </w:p>
        </w:tc>
        <w:tc>
          <w:tcPr>
            <w:tcW w:w="1371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47A5FBB7" w14:textId="1315DE1A" w:rsidR="00604122" w:rsidRPr="00B23574" w:rsidRDefault="00604122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2 000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45B678C4" w14:textId="77777777" w:rsidR="00604122" w:rsidRPr="00B23574" w:rsidRDefault="00604122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0443D684" w14:textId="2D736BE5" w:rsidR="00604122" w:rsidRPr="00B23574" w:rsidRDefault="00604122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2 000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39893B3A" w14:textId="3359674C" w:rsidR="00604122" w:rsidRPr="00B23574" w:rsidRDefault="00604122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2 000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60B1FF87" w14:textId="382B6A75" w:rsidR="00604122" w:rsidRPr="00B23574" w:rsidRDefault="00604122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4 000</w:t>
            </w:r>
          </w:p>
        </w:tc>
      </w:tr>
      <w:tr w:rsidR="000A4991" w:rsidRPr="00B23574" w14:paraId="45A3A2B6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5E55A9E3" w14:textId="79133B9B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before="0" w:after="0" w:line="210" w:lineRule="exact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D</w:t>
            </w: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Прочие доходы</w:t>
            </w:r>
          </w:p>
        </w:tc>
        <w:tc>
          <w:tcPr>
            <w:tcW w:w="1370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176356A3" w14:textId="3435FF15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1 499</w:t>
            </w:r>
          </w:p>
        </w:tc>
        <w:tc>
          <w:tcPr>
            <w:tcW w:w="1371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8FF77A4" w14:textId="2BBE15AB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5B9DB2E8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BE55070" w14:textId="11B8281C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500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374BB094" w14:textId="27BFBDFD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500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6DC1FA13" w14:textId="0954A0DA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595A67" w:rsidRPr="00B23574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sz w:val="18"/>
                <w:szCs w:val="18"/>
                <w:lang w:val="ru-RU"/>
              </w:rPr>
              <w:t>000</w:t>
            </w:r>
          </w:p>
        </w:tc>
      </w:tr>
      <w:tr w:rsidR="000A4991" w:rsidRPr="00B23574" w14:paraId="3A4996C1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single" w:sz="4" w:space="0" w:color="auto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763D5969" w14:textId="4ACFB189" w:rsidR="000A4991" w:rsidRPr="00B23574" w:rsidRDefault="000A4991" w:rsidP="000A4991">
            <w:pPr>
              <w:pStyle w:val="Tabletext"/>
              <w:spacing w:before="0" w:after="0" w:line="210" w:lineRule="exact"/>
              <w:rPr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sz w:val="18"/>
                <w:szCs w:val="18"/>
                <w:lang w:val="ru-RU" w:eastAsia="zh-CN"/>
              </w:rPr>
              <w:t>Итого</w:t>
            </w:r>
          </w:p>
        </w:tc>
        <w:tc>
          <w:tcPr>
            <w:tcW w:w="1370" w:type="dxa"/>
            <w:tcBorders>
              <w:top w:val="single" w:sz="4" w:space="0" w:color="0070C0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A9BF5B3" w14:textId="2B063695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312 292</w:t>
            </w:r>
          </w:p>
        </w:tc>
        <w:tc>
          <w:tcPr>
            <w:tcW w:w="1371" w:type="dxa"/>
            <w:tcBorders>
              <w:top w:val="single" w:sz="4" w:space="0" w:color="0070C0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3C2DA4E0" w14:textId="55B96E09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331 398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3E1AFED7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2CAF534D" w14:textId="65FEC8F2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165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485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5D1B789A" w14:textId="2F247637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166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885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01EE9EAA" w14:textId="099166E6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332</w:t>
            </w:r>
            <w:r w:rsidR="00595A67" w:rsidRPr="00B23574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sz w:val="18"/>
                <w:szCs w:val="18"/>
                <w:lang w:val="ru-RU"/>
              </w:rPr>
              <w:t>370</w:t>
            </w:r>
          </w:p>
        </w:tc>
      </w:tr>
      <w:tr w:rsidR="000A4991" w:rsidRPr="00B23574" w14:paraId="365FD370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09378274" w14:textId="220DEF49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before="0" w:after="0" w:line="210" w:lineRule="exact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E</w:t>
            </w: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Снятие средств с Резервного счета/Зачисление средств на Резервный счет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1946173" w14:textId="03C377C1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246B534B" w14:textId="7CD5D8B6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446727E8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472C9F2" w14:textId="5AB5D918" w:rsidR="000A4991" w:rsidRPr="00B23574" w:rsidRDefault="00595A67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−</w:t>
            </w:r>
            <w:r w:rsidR="000A4991" w:rsidRPr="00B23574">
              <w:rPr>
                <w:sz w:val="18"/>
                <w:szCs w:val="18"/>
                <w:lang w:val="ru-RU"/>
              </w:rPr>
              <w:t>2</w:t>
            </w:r>
            <w:r w:rsidRPr="00B23574">
              <w:rPr>
                <w:sz w:val="18"/>
                <w:szCs w:val="18"/>
                <w:lang w:val="ru-RU"/>
              </w:rPr>
              <w:t> </w:t>
            </w:r>
            <w:r w:rsidR="000A4991" w:rsidRPr="00B23574">
              <w:rPr>
                <w:sz w:val="18"/>
                <w:szCs w:val="18"/>
                <w:lang w:val="ru-RU"/>
              </w:rPr>
              <w:t>793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2BA1A84" w14:textId="62444CB3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</w:t>
            </w:r>
            <w:r w:rsidR="00595A67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793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3897E603" w14:textId="4700FA3C" w:rsidR="000A4991" w:rsidRPr="00B23574" w:rsidRDefault="000A4991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0</w:t>
            </w:r>
          </w:p>
        </w:tc>
      </w:tr>
      <w:tr w:rsidR="000A4991" w:rsidRPr="00B23574" w14:paraId="6F4CDFB6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153F5212" w14:textId="7619FD3F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before="0" w:after="0" w:line="210" w:lineRule="exact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F</w:t>
            </w: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Выплаты в Фонд ИКТ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93C42F9" w14:textId="479B812A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−1 000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7E21A68" w14:textId="0E962DBB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−2 000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181BDA5B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7F948EFA" w14:textId="4112957C" w:rsidR="000A4991" w:rsidRPr="00B23574" w:rsidRDefault="00595A67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−</w:t>
            </w:r>
            <w:r w:rsidR="000A4991" w:rsidRPr="00B23574">
              <w:rPr>
                <w:sz w:val="18"/>
                <w:szCs w:val="18"/>
                <w:lang w:val="ru-RU"/>
              </w:rPr>
              <w:t>2</w:t>
            </w:r>
            <w:r w:rsidRPr="00B23574">
              <w:rPr>
                <w:sz w:val="18"/>
                <w:szCs w:val="18"/>
                <w:lang w:val="ru-RU"/>
              </w:rPr>
              <w:t> </w:t>
            </w:r>
            <w:r w:rsidR="000A4991" w:rsidRPr="00B23574">
              <w:rPr>
                <w:sz w:val="18"/>
                <w:szCs w:val="18"/>
                <w:lang w:val="ru-RU"/>
              </w:rPr>
              <w:t>500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13DF653" w14:textId="1A97085D" w:rsidR="000A4991" w:rsidRPr="00B23574" w:rsidRDefault="00595A67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−</w:t>
            </w:r>
            <w:r w:rsidR="000A4991" w:rsidRPr="00B23574">
              <w:rPr>
                <w:sz w:val="18"/>
                <w:szCs w:val="18"/>
                <w:lang w:val="ru-RU"/>
              </w:rPr>
              <w:t>2</w:t>
            </w:r>
            <w:r w:rsidRPr="00B23574">
              <w:rPr>
                <w:sz w:val="18"/>
                <w:szCs w:val="18"/>
                <w:lang w:val="ru-RU"/>
              </w:rPr>
              <w:t> </w:t>
            </w:r>
            <w:r w:rsidR="000A4991" w:rsidRPr="00B23574">
              <w:rPr>
                <w:sz w:val="18"/>
                <w:szCs w:val="18"/>
                <w:lang w:val="ru-RU"/>
              </w:rPr>
              <w:t>500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11F780A" w14:textId="436D4FC0" w:rsidR="000A4991" w:rsidRPr="00B23574" w:rsidRDefault="00595A67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−</w:t>
            </w:r>
            <w:r w:rsidR="000A4991" w:rsidRPr="00B23574">
              <w:rPr>
                <w:b/>
                <w:bCs/>
                <w:sz w:val="18"/>
                <w:szCs w:val="18"/>
                <w:lang w:val="ru-RU"/>
              </w:rPr>
              <w:t>5</w:t>
            </w:r>
            <w:r w:rsidRPr="00B23574">
              <w:rPr>
                <w:b/>
                <w:bCs/>
                <w:sz w:val="18"/>
                <w:szCs w:val="18"/>
                <w:lang w:val="ru-RU"/>
              </w:rPr>
              <w:t> </w:t>
            </w:r>
            <w:r w:rsidR="000A4991" w:rsidRPr="00B23574">
              <w:rPr>
                <w:b/>
                <w:bCs/>
                <w:sz w:val="18"/>
                <w:szCs w:val="18"/>
                <w:lang w:val="ru-RU"/>
              </w:rPr>
              <w:t>000</w:t>
            </w:r>
          </w:p>
        </w:tc>
      </w:tr>
      <w:tr w:rsidR="000A4991" w:rsidRPr="00B23574" w14:paraId="06CBEF42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732F4ABE" w14:textId="704E42CB" w:rsidR="000A4991" w:rsidRPr="00B23574" w:rsidRDefault="000A4991" w:rsidP="000A499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before="0" w:after="0" w:line="210" w:lineRule="exact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G</w:t>
            </w: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Выплаты в Фонд эксплуатации зданий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78533E27" w14:textId="19CCD3F3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−1 500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2C8443FF" w14:textId="31713D8A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−1 500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693161C7" w14:textId="77777777" w:rsidR="000A4991" w:rsidRPr="00B23574" w:rsidRDefault="000A4991" w:rsidP="000A4991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26810ED3" w14:textId="3EACEDDA" w:rsidR="000A4991" w:rsidRPr="00B23574" w:rsidRDefault="00595A67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−</w:t>
            </w:r>
            <w:r w:rsidR="000A4991" w:rsidRPr="00B23574">
              <w:rPr>
                <w:sz w:val="18"/>
                <w:szCs w:val="18"/>
                <w:lang w:val="ru-RU"/>
              </w:rPr>
              <w:t>750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40226DF9" w14:textId="6D966DA6" w:rsidR="000A4991" w:rsidRPr="00B23574" w:rsidRDefault="00595A67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−</w:t>
            </w:r>
            <w:r w:rsidR="000A4991" w:rsidRPr="00B23574">
              <w:rPr>
                <w:sz w:val="18"/>
                <w:szCs w:val="18"/>
                <w:lang w:val="ru-RU"/>
              </w:rPr>
              <w:t>750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03E1C194" w14:textId="02C5CCD7" w:rsidR="000A4991" w:rsidRPr="00B23574" w:rsidRDefault="00595A67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−</w:t>
            </w:r>
            <w:r w:rsidR="000A4991" w:rsidRPr="00B23574">
              <w:rPr>
                <w:b/>
                <w:bCs/>
                <w:sz w:val="18"/>
                <w:szCs w:val="18"/>
                <w:lang w:val="ru-RU"/>
              </w:rPr>
              <w:t>1</w:t>
            </w:r>
            <w:r w:rsidRPr="00B23574">
              <w:rPr>
                <w:b/>
                <w:bCs/>
                <w:sz w:val="18"/>
                <w:szCs w:val="18"/>
                <w:lang w:val="ru-RU"/>
              </w:rPr>
              <w:t> </w:t>
            </w:r>
            <w:r w:rsidR="000A4991" w:rsidRPr="00B23574">
              <w:rPr>
                <w:b/>
                <w:bCs/>
                <w:sz w:val="18"/>
                <w:szCs w:val="18"/>
                <w:lang w:val="ru-RU"/>
              </w:rPr>
              <w:t>500</w:t>
            </w:r>
          </w:p>
        </w:tc>
      </w:tr>
      <w:tr w:rsidR="00604122" w:rsidRPr="00B23574" w14:paraId="2FD751B9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58A67C0F" w14:textId="5EBD8FD6" w:rsidR="00604122" w:rsidRPr="00B23574" w:rsidRDefault="00604122" w:rsidP="00AD2B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before="0" w:after="0" w:line="210" w:lineRule="exact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H</w:t>
            </w: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Экономия при исполнении бюджета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5F2376D" w14:textId="56D009CD" w:rsidR="00604122" w:rsidRPr="00B23574" w:rsidRDefault="00604122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3844FA42" w14:textId="24CFE6A5" w:rsidR="00604122" w:rsidRPr="00B23574" w:rsidRDefault="00604122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49418F84" w14:textId="77777777" w:rsidR="00604122" w:rsidRPr="00B23574" w:rsidRDefault="00604122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732B971D" w14:textId="4524835A" w:rsidR="00604122" w:rsidRPr="00B23574" w:rsidRDefault="00604122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6A511D68" w14:textId="00E7513F" w:rsidR="00604122" w:rsidRPr="00B23574" w:rsidRDefault="00604122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4E211F2" w14:textId="32E7C7C3" w:rsidR="00604122" w:rsidRPr="00B23574" w:rsidRDefault="00604122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604122" w:rsidRPr="00B23574" w14:paraId="78C9782E" w14:textId="77777777" w:rsidTr="00595A67">
        <w:tc>
          <w:tcPr>
            <w:tcW w:w="6941" w:type="dxa"/>
            <w:tcBorders>
              <w:top w:val="nil"/>
              <w:left w:val="single" w:sz="4" w:space="0" w:color="222B35"/>
              <w:bottom w:val="single" w:sz="4" w:space="0" w:color="auto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7266F3C1" w14:textId="4A12FE7C" w:rsidR="00604122" w:rsidRPr="00B23574" w:rsidRDefault="00604122" w:rsidP="00AD2B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before="0" w:after="20" w:line="210" w:lineRule="exact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I</w:t>
            </w:r>
            <w:r w:rsidRPr="00B23574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Зональное отделение в Нью-Дели – вклад Индии</w:t>
            </w:r>
          </w:p>
        </w:tc>
        <w:tc>
          <w:tcPr>
            <w:tcW w:w="1370" w:type="dxa"/>
            <w:tcBorders>
              <w:top w:val="single" w:sz="4" w:space="0" w:color="0070C0"/>
              <w:left w:val="single" w:sz="12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72A2333D" w14:textId="47265BD1" w:rsidR="00604122" w:rsidRPr="00B23574" w:rsidRDefault="00604122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191</w:t>
            </w:r>
          </w:p>
        </w:tc>
        <w:tc>
          <w:tcPr>
            <w:tcW w:w="1371" w:type="dxa"/>
            <w:tcBorders>
              <w:top w:val="single" w:sz="4" w:space="0" w:color="0070C0"/>
              <w:left w:val="single" w:sz="12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3949C60" w14:textId="3C159EDC" w:rsidR="00604122" w:rsidRPr="00B23574" w:rsidRDefault="00604122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1 169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right w:val="single" w:sz="12" w:space="0" w:color="0070C0"/>
            </w:tcBorders>
            <w:noWrap/>
            <w:vAlign w:val="bottom"/>
          </w:tcPr>
          <w:p w14:paraId="073FFA67" w14:textId="77777777" w:rsidR="00604122" w:rsidRPr="00B23574" w:rsidRDefault="00604122" w:rsidP="00AD2BD0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3C75E7A2" w14:textId="1C09A132" w:rsidR="00604122" w:rsidRPr="00B23574" w:rsidRDefault="00604122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680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243FDC2" w14:textId="3879C558" w:rsidR="00604122" w:rsidRPr="00B23574" w:rsidRDefault="00604122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680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556AAF07" w14:textId="4CBBE247" w:rsidR="00604122" w:rsidRPr="00B23574" w:rsidRDefault="00604122" w:rsidP="00595A67">
            <w:pPr>
              <w:pStyle w:val="Tabletext"/>
              <w:spacing w:before="0" w:after="0" w:line="210" w:lineRule="exac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1 360</w:t>
            </w:r>
          </w:p>
        </w:tc>
      </w:tr>
      <w:tr w:rsidR="000A4991" w:rsidRPr="00B23574" w14:paraId="5BA734C2" w14:textId="77777777" w:rsidTr="00595A67">
        <w:tc>
          <w:tcPr>
            <w:tcW w:w="6941" w:type="dxa"/>
            <w:tcBorders>
              <w:top w:val="single" w:sz="4" w:space="0" w:color="auto"/>
              <w:left w:val="single" w:sz="4" w:space="0" w:color="222B35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  <w:hideMark/>
          </w:tcPr>
          <w:p w14:paraId="45DEAB41" w14:textId="0D253464" w:rsidR="000A4991" w:rsidRPr="00B23574" w:rsidRDefault="000A4991" w:rsidP="000A4991">
            <w:pPr>
              <w:pStyle w:val="Tabletex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B23574">
              <w:rPr>
                <w:b/>
                <w:bCs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1370" w:type="dxa"/>
            <w:tcBorders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bottom"/>
          </w:tcPr>
          <w:p w14:paraId="0A5CC3A5" w14:textId="04577F7B" w:rsidR="000A4991" w:rsidRPr="00B23574" w:rsidRDefault="000A4991" w:rsidP="000A4991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309 792</w:t>
            </w:r>
          </w:p>
        </w:tc>
        <w:tc>
          <w:tcPr>
            <w:tcW w:w="1371" w:type="dxa"/>
            <w:tcBorders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bottom"/>
          </w:tcPr>
          <w:p w14:paraId="23CA3B0E" w14:textId="58D55131" w:rsidR="000A4991" w:rsidRPr="00B23574" w:rsidRDefault="000A4991" w:rsidP="000A4991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329 067</w:t>
            </w:r>
          </w:p>
        </w:tc>
        <w:tc>
          <w:tcPr>
            <w:tcW w:w="236" w:type="dxa"/>
            <w:tcBorders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20483EB6" w14:textId="77777777" w:rsidR="000A4991" w:rsidRPr="00B23574" w:rsidRDefault="000A4991" w:rsidP="000A4991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bottom"/>
          </w:tcPr>
          <w:p w14:paraId="0E9A8F8E" w14:textId="3F221132" w:rsidR="000A4991" w:rsidRPr="00B23574" w:rsidRDefault="000A4991" w:rsidP="00595A67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160</w:t>
            </w:r>
            <w:r w:rsidR="00595A67"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122</w:t>
            </w:r>
          </w:p>
        </w:tc>
        <w:tc>
          <w:tcPr>
            <w:tcW w:w="1363" w:type="dxa"/>
            <w:tcBorders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bottom"/>
          </w:tcPr>
          <w:p w14:paraId="5A820058" w14:textId="5C5799D9" w:rsidR="000A4991" w:rsidRPr="00B23574" w:rsidRDefault="000A4991" w:rsidP="00595A67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167</w:t>
            </w:r>
            <w:r w:rsidR="00595A67"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108</w:t>
            </w:r>
          </w:p>
        </w:tc>
        <w:tc>
          <w:tcPr>
            <w:tcW w:w="1363" w:type="dxa"/>
            <w:tcBorders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bottom"/>
          </w:tcPr>
          <w:p w14:paraId="48540DEE" w14:textId="0A0CE243" w:rsidR="000A4991" w:rsidRPr="00B23574" w:rsidRDefault="000A4991" w:rsidP="00595A67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327</w:t>
            </w:r>
            <w:r w:rsidR="00595A67"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 </w:t>
            </w: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230</w:t>
            </w:r>
          </w:p>
        </w:tc>
      </w:tr>
    </w:tbl>
    <w:p w14:paraId="511CE5D7" w14:textId="77777777" w:rsidR="009C6745" w:rsidRPr="00B23574" w:rsidRDefault="009C6745" w:rsidP="009C6745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16" w:name="_Toc8113220"/>
      <w:bookmarkStart w:id="17" w:name="_Toc68787077"/>
      <w:r w:rsidRPr="00B23574">
        <w:rPr>
          <w:color w:val="002060"/>
          <w:sz w:val="26"/>
          <w:szCs w:val="26"/>
          <w:lang w:val="ru-RU"/>
        </w:rPr>
        <w:lastRenderedPageBreak/>
        <w:t>Таблица 3</w:t>
      </w:r>
      <w:bookmarkEnd w:id="16"/>
      <w:bookmarkEnd w:id="17"/>
    </w:p>
    <w:p w14:paraId="5CAA3DD9" w14:textId="77777777" w:rsidR="009C6745" w:rsidRPr="00B23574" w:rsidRDefault="009C6745" w:rsidP="009C6745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bookmarkStart w:id="18" w:name="_Toc8113221"/>
      <w:bookmarkStart w:id="19" w:name="_Toc68787078"/>
      <w:r w:rsidRPr="00B23574">
        <w:rPr>
          <w:color w:val="002060"/>
          <w:sz w:val="26"/>
          <w:szCs w:val="26"/>
          <w:lang w:val="ru-RU"/>
        </w:rPr>
        <w:t>Генеральный секретариат</w:t>
      </w:r>
      <w:bookmarkEnd w:id="18"/>
      <w:bookmarkEnd w:id="19"/>
    </w:p>
    <w:p w14:paraId="0A139862" w14:textId="77777777" w:rsidR="009C6745" w:rsidRPr="00B23574" w:rsidRDefault="009C6745" w:rsidP="009C6745">
      <w:pPr>
        <w:pStyle w:val="Tabletitle"/>
        <w:spacing w:before="60" w:after="0"/>
        <w:jc w:val="left"/>
        <w:rPr>
          <w:i/>
          <w:iCs/>
          <w:color w:val="002060"/>
          <w:sz w:val="26"/>
          <w:szCs w:val="26"/>
          <w:lang w:val="ru-RU"/>
        </w:rPr>
      </w:pPr>
      <w:bookmarkStart w:id="20" w:name="_Toc8113222"/>
      <w:bookmarkStart w:id="21" w:name="_Toc68787079"/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</w:t>
      </w:r>
      <w:bookmarkEnd w:id="20"/>
      <w:bookmarkEnd w:id="21"/>
    </w:p>
    <w:p w14:paraId="1FAD5588" w14:textId="77777777" w:rsidR="009C6745" w:rsidRPr="00B23574" w:rsidRDefault="009C6745" w:rsidP="001B19F0">
      <w:pPr>
        <w:pStyle w:val="Tabletext"/>
        <w:spacing w:before="120" w:after="60"/>
        <w:ind w:right="3650"/>
        <w:jc w:val="right"/>
        <w:rPr>
          <w:sz w:val="18"/>
          <w:szCs w:val="18"/>
          <w:lang w:val="ru-RU"/>
        </w:rPr>
      </w:pPr>
      <w:r w:rsidRPr="00B23574">
        <w:rPr>
          <w:sz w:val="18"/>
          <w:szCs w:val="18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1413"/>
        <w:gridCol w:w="5525"/>
        <w:gridCol w:w="1386"/>
        <w:gridCol w:w="1358"/>
        <w:gridCol w:w="252"/>
        <w:gridCol w:w="1372"/>
        <w:gridCol w:w="1343"/>
        <w:gridCol w:w="1358"/>
      </w:tblGrid>
      <w:tr w:rsidR="00E2530A" w:rsidRPr="00B23574" w14:paraId="66A55E3B" w14:textId="77777777" w:rsidTr="00C1183B">
        <w:tc>
          <w:tcPr>
            <w:tcW w:w="1413" w:type="dxa"/>
            <w:tcBorders>
              <w:top w:val="single" w:sz="4" w:space="0" w:color="0070C0"/>
              <w:left w:val="single" w:sz="4" w:space="0" w:color="222B35"/>
              <w:bottom w:val="single" w:sz="4" w:space="0" w:color="0070C0"/>
              <w:right w:val="nil"/>
            </w:tcBorders>
            <w:shd w:val="clear" w:color="000000" w:fill="02385E"/>
            <w:noWrap/>
            <w:vAlign w:val="center"/>
          </w:tcPr>
          <w:p w14:paraId="6E756C13" w14:textId="12C3EDD1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</w:tcPr>
          <w:p w14:paraId="29C00DB0" w14:textId="27E6C12F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center"/>
            <w:hideMark/>
          </w:tcPr>
          <w:p w14:paraId="47D9EB49" w14:textId="7AFD30DD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Фактически,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2022−2023 гг.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center"/>
            <w:hideMark/>
          </w:tcPr>
          <w:p w14:paraId="0E241AE7" w14:textId="1FDFCB1F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Бюджет,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2024−2025 гг.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right w:val="single" w:sz="12" w:space="0" w:color="0070C0"/>
            </w:tcBorders>
            <w:noWrap/>
            <w:vAlign w:val="bottom"/>
            <w:hideMark/>
          </w:tcPr>
          <w:p w14:paraId="1A28B90E" w14:textId="77777777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center"/>
            <w:hideMark/>
          </w:tcPr>
          <w:p w14:paraId="27501D36" w14:textId="3D4E6374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Смета,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2026 г.</w:t>
            </w:r>
          </w:p>
        </w:tc>
        <w:tc>
          <w:tcPr>
            <w:tcW w:w="134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center"/>
            <w:hideMark/>
          </w:tcPr>
          <w:p w14:paraId="477D7343" w14:textId="5205682C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Смета,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2027 г.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  <w:hideMark/>
          </w:tcPr>
          <w:p w14:paraId="32BBB898" w14:textId="50C9D3A9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Всего,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2026−2027 гг.</w:t>
            </w:r>
          </w:p>
        </w:tc>
      </w:tr>
      <w:tr w:rsidR="001B19F0" w:rsidRPr="00B23574" w14:paraId="6FB59656" w14:textId="77777777" w:rsidTr="00C1183B">
        <w:tc>
          <w:tcPr>
            <w:tcW w:w="1413" w:type="dxa"/>
            <w:tcBorders>
              <w:top w:val="single" w:sz="4" w:space="0" w:color="0070C0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5F0F66C6" w14:textId="307755C2" w:rsidR="009C6745" w:rsidRPr="00B23574" w:rsidRDefault="009C6745" w:rsidP="001B19F0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single" w:sz="4" w:space="0" w:color="0070C0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</w:tcPr>
          <w:p w14:paraId="6CE69ACF" w14:textId="770FB3F3" w:rsidR="009C6745" w:rsidRPr="00B23574" w:rsidRDefault="009C6745" w:rsidP="001B19F0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65CDF214" w14:textId="45C0231C" w:rsidR="009C6745" w:rsidRPr="00B23574" w:rsidRDefault="009C6745" w:rsidP="001B19F0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28CCE546" w14:textId="45681A27" w:rsidR="009C6745" w:rsidRPr="00B23574" w:rsidRDefault="009C6745" w:rsidP="001B19F0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57847982" w14:textId="77777777" w:rsidR="009C6745" w:rsidRPr="00B23574" w:rsidRDefault="009C6745" w:rsidP="001B19F0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10364A38" w14:textId="75E3F62D" w:rsidR="009C6745" w:rsidRPr="00B23574" w:rsidRDefault="009C6745" w:rsidP="001B19F0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0DC9FF98" w14:textId="5469B224" w:rsidR="009C6745" w:rsidRPr="00B23574" w:rsidRDefault="009C6745" w:rsidP="001B19F0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195F1501" w14:textId="681DA5AC" w:rsidR="009C6745" w:rsidRPr="00B23574" w:rsidRDefault="009C6745" w:rsidP="001B19F0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</w:tr>
      <w:tr w:rsidR="006415D8" w:rsidRPr="00B23574" w14:paraId="639830F2" w14:textId="77777777" w:rsidTr="006415D8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24554C51" w14:textId="014DF2B2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1.1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775D88A1" w14:textId="6561147E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Полномочная конференция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5A4F7416" w14:textId="3B247DC3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814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3525438A" w14:textId="3235894C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719CCCE9" w14:textId="7777777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276E074C" w14:textId="101993E3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1 069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431AC3CE" w14:textId="4AE10226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74D67D77" w14:textId="1F86D75A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1 069</w:t>
            </w:r>
          </w:p>
        </w:tc>
      </w:tr>
      <w:tr w:rsidR="006415D8" w:rsidRPr="00B23574" w14:paraId="553FA113" w14:textId="77777777" w:rsidTr="006415D8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3EA2521A" w14:textId="5742DBB2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1.2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74349532" w14:textId="37853F74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Всемирный форум по политике в области электросвязи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04C92A1" w14:textId="5A70BDFD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34A200E2" w14:textId="0C3B4FCA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4608A223" w14:textId="7777777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440EFDB" w14:textId="41D2D0AA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285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5A3E87EA" w14:textId="351C47F8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2BF0F04E" w14:textId="2C2382FC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285</w:t>
            </w:r>
          </w:p>
        </w:tc>
      </w:tr>
      <w:tr w:rsidR="006415D8" w:rsidRPr="00B23574" w14:paraId="3589D866" w14:textId="77777777" w:rsidTr="006415D8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3B05E53D" w14:textId="1DC2E28D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1.3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6C381991" w14:textId="5FD1DEBA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Всемирная встреча на высшем уровне по вопросам информационного общества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F39C9A9" w14:textId="1EF09584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97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26FA2725" w14:textId="0EA4A50D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65BC8C9B" w14:textId="7777777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0D6B122B" w14:textId="5D5C8AC2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5FA4B8C3" w14:textId="424426AB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D50F312" w14:textId="4B8C4111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100</w:t>
            </w:r>
          </w:p>
        </w:tc>
      </w:tr>
      <w:tr w:rsidR="006415D8" w:rsidRPr="00B23574" w14:paraId="62DA683A" w14:textId="77777777" w:rsidTr="006415D8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40D85C09" w14:textId="5A4E091C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2.1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474F9A03" w14:textId="73DF30A4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 w:eastAsia="zh-CN"/>
              </w:rPr>
              <w:t>Совет, рабочие группы и группы экспертов Совета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53D44FA3" w14:textId="0E507D26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1 139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1300054C" w14:textId="1AB4F582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1 198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02D7E95D" w14:textId="7777777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30204377" w14:textId="130C57A8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583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60C90C4A" w14:textId="5B8B828D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583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BE95E7B" w14:textId="1B4B1F6A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1 166</w:t>
            </w:r>
          </w:p>
        </w:tc>
      </w:tr>
      <w:tr w:rsidR="006415D8" w:rsidRPr="00B23574" w14:paraId="4E1E6236" w14:textId="77777777" w:rsidTr="006415D8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16EA4A35" w14:textId="351E58AC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7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352D95DE" w14:textId="1B469529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0DB2B7C" w14:textId="1F616AF6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514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631FF29C" w14:textId="77511CE1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868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5BAB3E36" w14:textId="7777777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37E7AE7" w14:textId="7DCDE8CF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384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363DCF3A" w14:textId="5F693DD1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384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7C43BFB4" w14:textId="63755510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768</w:t>
            </w:r>
          </w:p>
        </w:tc>
      </w:tr>
      <w:tr w:rsidR="006415D8" w:rsidRPr="00B23574" w14:paraId="29149E9B" w14:textId="77777777" w:rsidTr="006415D8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30325398" w14:textId="7886EFFE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9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15BDBAA6" w14:textId="424ADF98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Канцелярия Генерального секретаря и департаменты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AAE3046" w14:textId="3A9C0A2C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174 328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77EA938" w14:textId="01333F7A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178 629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512EC799" w14:textId="7777777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0AAC14F9" w14:textId="5506B9F2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88 469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6AD4683" w14:textId="0A49085A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92 166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076CFF4" w14:textId="5003FE7B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180 635</w:t>
            </w:r>
          </w:p>
        </w:tc>
      </w:tr>
      <w:tr w:rsidR="006415D8" w:rsidRPr="00B23574" w14:paraId="50B62BF7" w14:textId="77777777" w:rsidTr="006415D8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1715676B" w14:textId="1834D7F6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2B2D35CF" w14:textId="73F266B8" w:rsidR="006415D8" w:rsidRPr="00B23574" w:rsidRDefault="006415D8" w:rsidP="00F14F7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397" w:hanging="397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Общие расходы МСЭ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0761A0C" w14:textId="60834B9C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24 532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4DD1FBA6" w14:textId="062BBC4B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23 408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0BAFFF7A" w14:textId="7777777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79E8A709" w14:textId="69497819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12 348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6D5CFB8E" w14:textId="597B8378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12 398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232B5705" w14:textId="3C233C02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24 746</w:t>
            </w:r>
          </w:p>
        </w:tc>
      </w:tr>
      <w:tr w:rsidR="006415D8" w:rsidRPr="00B23574" w14:paraId="1CA09DF6" w14:textId="77777777" w:rsidTr="006415D8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77C171B4" w14:textId="3E4DC325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5333F176" w14:textId="142D5E7D" w:rsidR="006415D8" w:rsidRPr="00B23574" w:rsidRDefault="006415D8" w:rsidP="00F14F7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397" w:hanging="397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Канцелярия Генерального секретаря и заместителя Генерального секретаря</w:t>
            </w:r>
            <w:r w:rsidRPr="00B23574">
              <w:rPr>
                <w:rFonts w:eastAsia="SimSun" w:cs="Calibri"/>
                <w:position w:val="6"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AC32B70" w14:textId="6064034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21 108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C662CEB" w14:textId="352BEC28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24 651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76D62D47" w14:textId="7777777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1193EB04" w14:textId="7CA7DE98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12 060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72ABB36B" w14:textId="391A05CF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12 365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00F0E33" w14:textId="3FD6083B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24 425</w:t>
            </w:r>
          </w:p>
        </w:tc>
      </w:tr>
      <w:tr w:rsidR="006415D8" w:rsidRPr="00B23574" w14:paraId="09AD3394" w14:textId="77777777" w:rsidTr="006415D8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58D89B44" w14:textId="484446EC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08C962B0" w14:textId="7213DF08" w:rsidR="006415D8" w:rsidRPr="00B23574" w:rsidRDefault="006415D8" w:rsidP="00F14F7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397" w:hanging="397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по стратегическому планированию и связям с членами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0DBAB64" w14:textId="470D2EC3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17 814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64AF0AB" w14:textId="0FEE9B6D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18 396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33FFCC0E" w14:textId="7777777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7743F958" w14:textId="16846260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9 306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5C19105" w14:textId="02E1CE7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9 731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6DE51D98" w14:textId="2688662C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19 037</w:t>
            </w:r>
          </w:p>
        </w:tc>
      </w:tr>
      <w:tr w:rsidR="006415D8" w:rsidRPr="00B23574" w14:paraId="79666A14" w14:textId="77777777" w:rsidTr="006415D8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3F374AAE" w14:textId="77777777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</w:tcPr>
          <w:p w14:paraId="4738C5C2" w14:textId="1D0A7711" w:rsidR="006415D8" w:rsidRPr="00B23574" w:rsidRDefault="006415D8" w:rsidP="00F14F7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397" w:hanging="397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r w:rsidR="00AD2BD0"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Административно-финансовый отдел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807876E" w14:textId="437C2243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03E36CA5" w14:textId="007F3E1C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199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46CB95B6" w14:textId="7777777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0B3B418F" w14:textId="2C7E5F36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394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7B4EC7A3" w14:textId="07176673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430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84DBD5D" w14:textId="27C201DD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824</w:t>
            </w:r>
          </w:p>
        </w:tc>
      </w:tr>
      <w:tr w:rsidR="006415D8" w:rsidRPr="00B23574" w14:paraId="644E01F9" w14:textId="77777777" w:rsidTr="006415D8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54A062D8" w14:textId="7E619576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27FCED82" w14:textId="67D13264" w:rsidR="006415D8" w:rsidRPr="00B23574" w:rsidRDefault="006415D8" w:rsidP="00F14F7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397" w:hanging="397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конференций и публикаций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D30636D" w14:textId="61743E51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42 725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34632637" w14:textId="4172F17C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41 970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5ABDC8BF" w14:textId="7777777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3DCB2D24" w14:textId="309B084C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19 874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368F8B2E" w14:textId="22CF3C20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21 845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3BDB3A07" w14:textId="21987280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41 719</w:t>
            </w:r>
          </w:p>
        </w:tc>
      </w:tr>
      <w:tr w:rsidR="006415D8" w:rsidRPr="00B23574" w14:paraId="29470962" w14:textId="77777777" w:rsidTr="006415D8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1FAE88B9" w14:textId="00AFC5E2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05BFDDD4" w14:textId="5D992FB1" w:rsidR="006415D8" w:rsidRPr="00B23574" w:rsidRDefault="006415D8" w:rsidP="00F14F7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397" w:hanging="397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управления людскими ресурсами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CADBF78" w14:textId="2BEBDFCA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11 818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209733F0" w14:textId="6031C1C2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12 246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63B053C1" w14:textId="7777777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7E89FD95" w14:textId="7672DCDE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6 261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ED2419B" w14:textId="48058015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6 211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332B902E" w14:textId="6BFE8BBD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12 472</w:t>
            </w:r>
          </w:p>
        </w:tc>
      </w:tr>
      <w:tr w:rsidR="006415D8" w:rsidRPr="00B23574" w14:paraId="3C97C4D0" w14:textId="77777777" w:rsidTr="006415D8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253FB1D2" w14:textId="724725DF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17958821" w14:textId="7753D557" w:rsidR="006415D8" w:rsidRPr="00B23574" w:rsidRDefault="006415D8" w:rsidP="00F14F7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397" w:hanging="397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управления финансовыми ресурсами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5E940E5D" w14:textId="0367700B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17 005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0F7DE59" w14:textId="2CDC3CD3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18 669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7019F0FE" w14:textId="7777777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2E3F396F" w14:textId="28B04E8F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8 823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4A8B2639" w14:textId="5A93C6E8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9 331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57463CCF" w14:textId="01F185CE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18 154</w:t>
            </w:r>
          </w:p>
        </w:tc>
      </w:tr>
      <w:tr w:rsidR="006415D8" w:rsidRPr="00B23574" w14:paraId="4A49F5FD" w14:textId="77777777" w:rsidTr="006415D8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256643D2" w14:textId="2E84D3C0" w:rsidR="006415D8" w:rsidRPr="00B23574" w:rsidRDefault="006415D8" w:rsidP="006415D8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5F44841D" w14:textId="5112F8A2" w:rsidR="006415D8" w:rsidRPr="00B23574" w:rsidRDefault="006415D8" w:rsidP="00F14F7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397" w:hanging="397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информационных служб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28D288C" w14:textId="7F8B66D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39 324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C595ECC" w14:textId="5A18708D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39 090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6B968D13" w14:textId="77777777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09AF115C" w14:textId="5A6C6C44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19 403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C39A8DA" w14:textId="7FBEB2CC" w:rsidR="006415D8" w:rsidRPr="00B23574" w:rsidRDefault="006415D8" w:rsidP="006415D8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19 855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6B0F7009" w14:textId="574F08B4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39 258</w:t>
            </w:r>
          </w:p>
        </w:tc>
      </w:tr>
      <w:tr w:rsidR="001B19F0" w:rsidRPr="00B23574" w14:paraId="0AF906F4" w14:textId="77777777" w:rsidTr="006415D8">
        <w:tc>
          <w:tcPr>
            <w:tcW w:w="1413" w:type="dxa"/>
            <w:tcBorders>
              <w:top w:val="nil"/>
              <w:left w:val="single" w:sz="4" w:space="0" w:color="222B35"/>
              <w:bottom w:val="single" w:sz="4" w:space="0" w:color="002060"/>
              <w:right w:val="nil"/>
            </w:tcBorders>
            <w:shd w:val="clear" w:color="000000" w:fill="F5F7F8"/>
            <w:noWrap/>
          </w:tcPr>
          <w:p w14:paraId="126EDA55" w14:textId="1EAE441B" w:rsidR="009C6745" w:rsidRPr="00B23574" w:rsidRDefault="009C6745" w:rsidP="001B19F0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002060"/>
              <w:right w:val="single" w:sz="12" w:space="0" w:color="0070C0"/>
            </w:tcBorders>
            <w:shd w:val="clear" w:color="000000" w:fill="F5F7F8"/>
            <w:noWrap/>
          </w:tcPr>
          <w:p w14:paraId="41BAA62D" w14:textId="51009704" w:rsidR="009C6745" w:rsidRPr="00B23574" w:rsidRDefault="009C6745" w:rsidP="001B19F0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085E823" w14:textId="32B47BDD" w:rsidR="009C6745" w:rsidRPr="00B23574" w:rsidRDefault="009C6745" w:rsidP="006415D8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1C274DC0" w14:textId="24357ACB" w:rsidR="009C6745" w:rsidRPr="00B23574" w:rsidRDefault="009C6745" w:rsidP="006415D8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2ADE79B8" w14:textId="77777777" w:rsidR="009C6745" w:rsidRPr="00B23574" w:rsidRDefault="009C6745" w:rsidP="006415D8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33F05FD0" w14:textId="0F8609DF" w:rsidR="009C6745" w:rsidRPr="00B23574" w:rsidRDefault="009C6745" w:rsidP="006415D8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27986B7B" w14:textId="426749C6" w:rsidR="009C6745" w:rsidRPr="00B23574" w:rsidRDefault="009C6745" w:rsidP="006415D8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D601B03" w14:textId="6D21BD47" w:rsidR="009C6745" w:rsidRPr="00B23574" w:rsidRDefault="009C6745" w:rsidP="006415D8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6415D8" w:rsidRPr="00B23574" w14:paraId="5DA8A2C5" w14:textId="77777777" w:rsidTr="006415D8">
        <w:tc>
          <w:tcPr>
            <w:tcW w:w="1413" w:type="dxa"/>
            <w:tcBorders>
              <w:top w:val="single" w:sz="4" w:space="0" w:color="002060"/>
              <w:left w:val="single" w:sz="4" w:space="0" w:color="222B35"/>
              <w:bottom w:val="single" w:sz="4" w:space="0" w:color="0070C0"/>
              <w:right w:val="nil"/>
            </w:tcBorders>
            <w:shd w:val="clear" w:color="000000" w:fill="02385E"/>
            <w:noWrap/>
            <w:vAlign w:val="center"/>
            <w:hideMark/>
          </w:tcPr>
          <w:p w14:paraId="0E8C6F59" w14:textId="10D360CA" w:rsidR="006415D8" w:rsidRPr="00B23574" w:rsidRDefault="006415D8" w:rsidP="006415D8">
            <w:pPr>
              <w:pStyle w:val="Tabletex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5525" w:type="dxa"/>
            <w:tcBorders>
              <w:top w:val="single" w:sz="4" w:space="0" w:color="002060"/>
              <w:left w:val="nil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  <w:hideMark/>
          </w:tcPr>
          <w:p w14:paraId="3C985F5B" w14:textId="5F1F3A98" w:rsidR="006415D8" w:rsidRPr="00B23574" w:rsidRDefault="006415D8" w:rsidP="006415D8">
            <w:pPr>
              <w:pStyle w:val="Tabletex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bottom"/>
          </w:tcPr>
          <w:p w14:paraId="3C8EFE79" w14:textId="40952F71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176 892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bottom"/>
          </w:tcPr>
          <w:p w14:paraId="54C54EAF" w14:textId="4951F956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180 795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right w:val="nil"/>
            </w:tcBorders>
            <w:noWrap/>
            <w:vAlign w:val="bottom"/>
          </w:tcPr>
          <w:p w14:paraId="30686A8A" w14:textId="77777777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bottom"/>
          </w:tcPr>
          <w:p w14:paraId="30CBF73E" w14:textId="256F215C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90 840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bottom"/>
          </w:tcPr>
          <w:p w14:paraId="1BD8C776" w14:textId="73720017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93 183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bottom"/>
          </w:tcPr>
          <w:p w14:paraId="6668CDB6" w14:textId="2F4D4C7D" w:rsidR="006415D8" w:rsidRPr="00B23574" w:rsidRDefault="006415D8" w:rsidP="006415D8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184 023</w:t>
            </w:r>
          </w:p>
        </w:tc>
      </w:tr>
      <w:tr w:rsidR="001B19F0" w:rsidRPr="00B23574" w14:paraId="05516EA1" w14:textId="77777777" w:rsidTr="001B19F0">
        <w:tc>
          <w:tcPr>
            <w:tcW w:w="14007" w:type="dxa"/>
            <w:gridSpan w:val="8"/>
            <w:tcBorders>
              <w:top w:val="nil"/>
            </w:tcBorders>
            <w:noWrap/>
            <w:vAlign w:val="center"/>
          </w:tcPr>
          <w:p w14:paraId="2F0F9EF2" w14:textId="55F00285" w:rsidR="001B19F0" w:rsidRPr="00B23574" w:rsidRDefault="001B19F0" w:rsidP="00BE64F6">
            <w:pPr>
              <w:pStyle w:val="Tablelegend"/>
              <w:ind w:left="284" w:hanging="284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B23574">
              <w:rPr>
                <w:position w:val="6"/>
                <w:sz w:val="16"/>
                <w:szCs w:val="16"/>
                <w:lang w:val="ru-RU" w:eastAsia="zh-CN"/>
              </w:rPr>
              <w:t>*</w:t>
            </w:r>
            <w:r w:rsidRPr="00B23574">
              <w:rPr>
                <w:sz w:val="18"/>
                <w:szCs w:val="18"/>
                <w:lang w:val="ru-RU" w:eastAsia="zh-CN"/>
              </w:rPr>
              <w:tab/>
            </w:r>
            <w:r w:rsidR="001230C6" w:rsidRPr="00B23574">
              <w:rPr>
                <w:sz w:val="18"/>
                <w:szCs w:val="18"/>
                <w:lang w:val="ru-RU" w:eastAsia="zh-CN"/>
              </w:rPr>
              <w:t>Включая Отдел административно-хозяйственного управления, подразделение по правовым вопросам, внутреннего аудитора и подразделение расследований</w:t>
            </w:r>
            <w:r w:rsidRPr="00B23574">
              <w:rPr>
                <w:sz w:val="18"/>
                <w:szCs w:val="18"/>
                <w:lang w:val="ru-RU" w:eastAsia="zh-CN"/>
              </w:rPr>
              <w:t>.</w:t>
            </w:r>
          </w:p>
        </w:tc>
      </w:tr>
    </w:tbl>
    <w:p w14:paraId="55FC86EC" w14:textId="77777777" w:rsidR="001B19F0" w:rsidRPr="00B23574" w:rsidRDefault="001B19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22FD8C63" w14:textId="7A27041B" w:rsidR="00CF1544" w:rsidRPr="00B23574" w:rsidRDefault="00CF1544" w:rsidP="00CF1544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22" w:name="_Toc8113223"/>
      <w:bookmarkStart w:id="23" w:name="_Toc68787080"/>
      <w:r w:rsidRPr="00B23574">
        <w:rPr>
          <w:color w:val="002060"/>
          <w:sz w:val="26"/>
          <w:szCs w:val="26"/>
          <w:lang w:val="ru-RU"/>
        </w:rPr>
        <w:lastRenderedPageBreak/>
        <w:t>Таблица 4</w:t>
      </w:r>
      <w:bookmarkEnd w:id="22"/>
      <w:bookmarkEnd w:id="23"/>
    </w:p>
    <w:p w14:paraId="73FF6A9C" w14:textId="54B173E8" w:rsidR="00CF1544" w:rsidRPr="00B23574" w:rsidRDefault="00CF1544" w:rsidP="00CF1544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bookmarkStart w:id="24" w:name="_Toc8113224"/>
      <w:bookmarkStart w:id="25" w:name="_Toc68787081"/>
      <w:r w:rsidRPr="00B23574">
        <w:rPr>
          <w:color w:val="002060"/>
          <w:sz w:val="26"/>
          <w:szCs w:val="26"/>
          <w:lang w:val="ru-RU"/>
        </w:rPr>
        <w:t>Генеральный секретариат, 202</w:t>
      </w:r>
      <w:r w:rsidR="006415D8" w:rsidRPr="00B23574">
        <w:rPr>
          <w:color w:val="002060"/>
          <w:sz w:val="26"/>
          <w:szCs w:val="26"/>
          <w:lang w:val="ru-RU"/>
        </w:rPr>
        <w:t>6</w:t>
      </w:r>
      <w:r w:rsidRPr="00B23574">
        <w:rPr>
          <w:color w:val="002060"/>
          <w:sz w:val="26"/>
          <w:szCs w:val="26"/>
          <w:lang w:val="ru-RU"/>
        </w:rPr>
        <w:t>−202</w:t>
      </w:r>
      <w:r w:rsidR="006415D8" w:rsidRPr="00B23574">
        <w:rPr>
          <w:color w:val="002060"/>
          <w:sz w:val="26"/>
          <w:szCs w:val="26"/>
          <w:lang w:val="ru-RU"/>
        </w:rPr>
        <w:t>7</w:t>
      </w:r>
      <w:r w:rsidRPr="00B23574">
        <w:rPr>
          <w:color w:val="002060"/>
          <w:sz w:val="26"/>
          <w:szCs w:val="26"/>
          <w:lang w:val="ru-RU"/>
        </w:rPr>
        <w:t xml:space="preserve"> г</w:t>
      </w:r>
      <w:bookmarkEnd w:id="24"/>
      <w:bookmarkEnd w:id="25"/>
      <w:r w:rsidRPr="00B23574">
        <w:rPr>
          <w:color w:val="002060"/>
          <w:sz w:val="26"/>
          <w:szCs w:val="26"/>
          <w:lang w:val="ru-RU"/>
        </w:rPr>
        <w:t>оды</w:t>
      </w:r>
    </w:p>
    <w:p w14:paraId="28A9C8CD" w14:textId="77777777" w:rsidR="00CF1544" w:rsidRPr="00B23574" w:rsidRDefault="00CF1544" w:rsidP="00EC7BA0">
      <w:pPr>
        <w:pStyle w:val="Tabletitle"/>
        <w:spacing w:before="60" w:after="240"/>
        <w:jc w:val="left"/>
        <w:rPr>
          <w:i/>
          <w:iCs/>
          <w:color w:val="002060"/>
          <w:sz w:val="26"/>
          <w:szCs w:val="26"/>
          <w:lang w:val="ru-RU"/>
        </w:rPr>
      </w:pPr>
      <w:bookmarkStart w:id="26" w:name="_Toc8113225"/>
      <w:bookmarkStart w:id="27" w:name="_Toc68787082"/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  <w:bookmarkEnd w:id="26"/>
      <w:bookmarkEnd w:id="27"/>
    </w:p>
    <w:p w14:paraId="34AF0813" w14:textId="77777777" w:rsidR="008D4F65" w:rsidRPr="00B23574" w:rsidRDefault="008D4F65" w:rsidP="008F43FE">
      <w:pPr>
        <w:pStyle w:val="Tabletext"/>
        <w:spacing w:before="120" w:after="120"/>
        <w:ind w:right="821"/>
        <w:jc w:val="right"/>
        <w:rPr>
          <w:sz w:val="18"/>
          <w:szCs w:val="18"/>
          <w:lang w:val="ru-RU"/>
        </w:rPr>
      </w:pPr>
      <w:r w:rsidRPr="00B23574">
        <w:rPr>
          <w:i/>
          <w:iCs/>
          <w:color w:val="002060"/>
          <w:sz w:val="18"/>
          <w:szCs w:val="18"/>
          <w:lang w:val="ru-RU"/>
        </w:rPr>
        <w:t>тыс. шв. фр.</w:t>
      </w:r>
    </w:p>
    <w:tbl>
      <w:tblPr>
        <w:tblW w:w="14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9"/>
        <w:gridCol w:w="871"/>
        <w:gridCol w:w="871"/>
        <w:gridCol w:w="848"/>
        <w:gridCol w:w="770"/>
        <w:gridCol w:w="858"/>
        <w:gridCol w:w="737"/>
        <w:gridCol w:w="994"/>
        <w:gridCol w:w="952"/>
        <w:gridCol w:w="896"/>
        <w:gridCol w:w="756"/>
        <w:gridCol w:w="862"/>
        <w:gridCol w:w="862"/>
        <w:gridCol w:w="862"/>
        <w:gridCol w:w="843"/>
      </w:tblGrid>
      <w:tr w:rsidR="004E2773" w:rsidRPr="00B23574" w14:paraId="47CA0A25" w14:textId="77777777" w:rsidTr="000818AF">
        <w:tc>
          <w:tcPr>
            <w:tcW w:w="6257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64DD3AC6" w14:textId="77777777" w:rsidR="004E2773" w:rsidRPr="00B23574" w:rsidRDefault="004E2773" w:rsidP="004E2773">
            <w:pPr>
              <w:pStyle w:val="Tablehead"/>
              <w:spacing w:before="0" w:after="0"/>
              <w:rPr>
                <w:sz w:val="14"/>
                <w:szCs w:val="14"/>
                <w:lang w:val="ru-RU" w:eastAsia="zh-CN"/>
              </w:rPr>
            </w:pPr>
          </w:p>
        </w:tc>
        <w:tc>
          <w:tcPr>
            <w:tcW w:w="6921" w:type="dxa"/>
            <w:gridSpan w:val="8"/>
            <w:tcBorders>
              <w:bottom w:val="single" w:sz="4" w:space="0" w:color="auto"/>
            </w:tcBorders>
            <w:noWrap/>
            <w:vAlign w:val="bottom"/>
          </w:tcPr>
          <w:p w14:paraId="4702C08E" w14:textId="77777777" w:rsidR="004E2773" w:rsidRPr="00B23574" w:rsidRDefault="004E2773" w:rsidP="004E2773">
            <w:pPr>
              <w:pStyle w:val="Tabletext"/>
              <w:spacing w:before="0" w:after="0"/>
              <w:ind w:left="-57" w:right="-57"/>
              <w:jc w:val="center"/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</w:pPr>
            <w:r w:rsidRPr="00B23574"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  <w:t>Канцелярия Генерального секретаря и департаменты</w:t>
            </w:r>
          </w:p>
          <w:p w14:paraId="4E4BE87E" w14:textId="4E1900BA" w:rsidR="004E2773" w:rsidRPr="00B23574" w:rsidRDefault="004E2773" w:rsidP="004E2773">
            <w:pPr>
              <w:pStyle w:val="Tablehead"/>
              <w:spacing w:before="0" w:after="0"/>
              <w:ind w:left="-57" w:right="-57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rFonts w:eastAsia="SimSun" w:cs="Calibri"/>
                <w:b w:val="0"/>
                <w:bCs/>
                <w:i/>
                <w:iCs/>
                <w:noProof/>
                <w:color w:val="002060"/>
                <w:lang w:val="ru-RU" w:eastAsia="zh-CN"/>
              </w:rPr>
              <mc:AlternateContent>
                <mc:Choice Requires="wps">
                  <w:drawing>
                    <wp:inline distT="0" distB="0" distL="0" distR="0" wp14:anchorId="303DAEC5" wp14:editId="25AC26E7">
                      <wp:extent cx="53975" cy="4356000"/>
                      <wp:effectExtent l="1905" t="0" r="24130" b="24130"/>
                      <wp:docPr id="213104344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3975" cy="4356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wrap="non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70DC10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" o:spid="_x0000_s1026" type="#_x0000_t85" style="width:4.25pt;height:343pt;rotation: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" adj="305" filled="t" fillcolor="#f8cbad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43" w:type="dxa"/>
            <w:tcBorders>
              <w:bottom w:val="single" w:sz="4" w:space="0" w:color="auto"/>
            </w:tcBorders>
            <w:noWrap/>
            <w:vAlign w:val="center"/>
          </w:tcPr>
          <w:p w14:paraId="512306D5" w14:textId="77777777" w:rsidR="004E2773" w:rsidRPr="00B23574" w:rsidRDefault="004E2773" w:rsidP="004E2773">
            <w:pPr>
              <w:pStyle w:val="Tablehead"/>
              <w:spacing w:before="0" w:after="0"/>
              <w:rPr>
                <w:sz w:val="14"/>
                <w:szCs w:val="14"/>
                <w:lang w:val="ru-RU"/>
              </w:rPr>
            </w:pPr>
          </w:p>
        </w:tc>
      </w:tr>
      <w:tr w:rsidR="006E4658" w:rsidRPr="00B23574" w14:paraId="63FBA2A1" w14:textId="77777777" w:rsidTr="000818AF">
        <w:tc>
          <w:tcPr>
            <w:tcW w:w="203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</w:tcPr>
          <w:p w14:paraId="34985A2D" w14:textId="64BC14B4" w:rsidR="000441F2" w:rsidRPr="00B23574" w:rsidRDefault="000441F2" w:rsidP="006E4658">
            <w:pPr>
              <w:pStyle w:val="Tablehead"/>
              <w:rPr>
                <w:sz w:val="14"/>
                <w:szCs w:val="14"/>
                <w:lang w:val="ru-RU" w:eastAsia="en-GB"/>
              </w:rPr>
            </w:pPr>
            <w:bookmarkStart w:id="28" w:name="_Hlk199756422"/>
            <w:bookmarkStart w:id="29" w:name="_Toc68787083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C84038" w14:textId="6989B08D" w:rsidR="000441F2" w:rsidRPr="00B23574" w:rsidRDefault="000441F2" w:rsidP="006E4658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Полномоч</w:t>
            </w:r>
            <w:r w:rsidR="006E4658" w:rsidRPr="00B23574">
              <w:rPr>
                <w:sz w:val="14"/>
                <w:szCs w:val="14"/>
                <w:lang w:val="ru-RU" w:eastAsia="en-GB"/>
              </w:rPr>
              <w:t>-</w:t>
            </w:r>
            <w:r w:rsidRPr="00B23574">
              <w:rPr>
                <w:sz w:val="14"/>
                <w:szCs w:val="14"/>
                <w:lang w:val="ru-RU" w:eastAsia="en-GB"/>
              </w:rPr>
              <w:t>ная конфе</w:t>
            </w:r>
            <w:r w:rsidR="006E4658" w:rsidRPr="00B23574">
              <w:rPr>
                <w:sz w:val="14"/>
                <w:szCs w:val="14"/>
                <w:lang w:val="ru-RU" w:eastAsia="en-GB"/>
              </w:rPr>
              <w:t>-</w:t>
            </w:r>
            <w:r w:rsidRPr="00B23574">
              <w:rPr>
                <w:sz w:val="14"/>
                <w:szCs w:val="14"/>
                <w:lang w:val="ru-RU" w:eastAsia="en-GB"/>
              </w:rPr>
              <w:t>ренция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454964F" w14:textId="499FAC2F" w:rsidR="000441F2" w:rsidRPr="00B23574" w:rsidRDefault="000441F2" w:rsidP="006E4658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Всемирная встреча на высшем уровне по вопросам информа-ционного общества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7391A" w14:textId="035823DF" w:rsidR="000441F2" w:rsidRPr="00B23574" w:rsidRDefault="000441F2" w:rsidP="006E4658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Всемирный форум по политике в</w:t>
            </w:r>
            <w:r w:rsidR="006E4658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области электро</w:t>
            </w:r>
            <w:r w:rsidR="006E4658" w:rsidRPr="00B23574">
              <w:rPr>
                <w:sz w:val="14"/>
                <w:szCs w:val="14"/>
                <w:lang w:val="ru-RU" w:eastAsia="en-GB"/>
              </w:rPr>
              <w:t>-</w:t>
            </w:r>
            <w:r w:rsidRPr="00B23574">
              <w:rPr>
                <w:sz w:val="14"/>
                <w:szCs w:val="14"/>
                <w:lang w:val="ru-RU" w:eastAsia="en-GB"/>
              </w:rPr>
              <w:t>связи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1F68392" w14:textId="33CC447E" w:rsidR="000441F2" w:rsidRPr="00B23574" w:rsidRDefault="000441F2" w:rsidP="006E4658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 xml:space="preserve">Совет, </w:t>
            </w:r>
            <w:r w:rsidRPr="00B23574">
              <w:rPr>
                <w:sz w:val="14"/>
                <w:szCs w:val="14"/>
                <w:lang w:val="ru-RU" w:eastAsia="zh-CN"/>
              </w:rPr>
              <w:br/>
              <w:t>рабочие группы и группы экспертов Совета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24BE3" w14:textId="60815186" w:rsidR="000441F2" w:rsidRPr="00B23574" w:rsidRDefault="000441F2" w:rsidP="006E4658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Виды деятель-ности и программы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F8CBAD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3C600C3" w14:textId="7C4F2092" w:rsidR="000441F2" w:rsidRPr="00B23574" w:rsidRDefault="000441F2" w:rsidP="006E4658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 xml:space="preserve">Общие расходы </w:t>
            </w:r>
            <w:r w:rsidRPr="00B23574">
              <w:rPr>
                <w:sz w:val="14"/>
                <w:szCs w:val="14"/>
                <w:lang w:val="ru-RU" w:eastAsia="zh-CN"/>
              </w:rPr>
              <w:br/>
              <w:t>МСЭ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7DC48" w14:textId="067B1535" w:rsidR="000441F2" w:rsidRPr="00B23574" w:rsidRDefault="000441F2" w:rsidP="006E4658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>Канцелярия Генерального секретаря и заместителя Генерального секретаря</w:t>
            </w:r>
            <w:r w:rsidRPr="00B23574">
              <w:rPr>
                <w:sz w:val="14"/>
                <w:szCs w:val="14"/>
                <w:lang w:val="ru-RU" w:eastAsia="zh-CN"/>
              </w:rPr>
              <w:t>*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46A8CC6" w14:textId="0B4C9F1D" w:rsidR="000441F2" w:rsidRPr="00B23574" w:rsidRDefault="000441F2" w:rsidP="006E4658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>Департамент по стратеги-ческому планиро-ванию и связям с членами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760DF" w14:textId="1FFC3C55" w:rsidR="000441F2" w:rsidRPr="00B23574" w:rsidRDefault="000441F2" w:rsidP="006E4658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>Департа</w:t>
            </w:r>
            <w:r w:rsidR="006E4658" w:rsidRPr="00B23574">
              <w:rPr>
                <w:rFonts w:eastAsia="SimSun"/>
                <w:sz w:val="14"/>
                <w:szCs w:val="14"/>
                <w:lang w:val="ru-RU" w:eastAsia="zh-CN"/>
              </w:rPr>
              <w:t>-</w:t>
            </w: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>мент конфе-ренций и публикаций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E3C15CB" w14:textId="68B15DA9" w:rsidR="000441F2" w:rsidRPr="00B23574" w:rsidRDefault="001230C6" w:rsidP="006E4658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Административно-финансо-вый отдел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1CCADC" w14:textId="0A6F3888" w:rsidR="000441F2" w:rsidRPr="00B23574" w:rsidRDefault="000441F2" w:rsidP="006E4658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>Департа</w:t>
            </w:r>
            <w:r w:rsidR="006E4658" w:rsidRPr="00B23574">
              <w:rPr>
                <w:rFonts w:eastAsia="SimSun"/>
                <w:sz w:val="14"/>
                <w:szCs w:val="14"/>
                <w:lang w:val="ru-RU" w:eastAsia="zh-CN"/>
              </w:rPr>
              <w:t>-</w:t>
            </w: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>мент управления людскими ресурсами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59F4A04" w14:textId="3C7C5FAD" w:rsidR="000441F2" w:rsidRPr="00B23574" w:rsidRDefault="000441F2" w:rsidP="006E4658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>Департа</w:t>
            </w:r>
            <w:r w:rsidR="006E4658" w:rsidRPr="00B23574">
              <w:rPr>
                <w:rFonts w:eastAsia="SimSun"/>
                <w:sz w:val="14"/>
                <w:szCs w:val="14"/>
                <w:lang w:val="ru-RU" w:eastAsia="zh-CN"/>
              </w:rPr>
              <w:t>-</w:t>
            </w: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 xml:space="preserve">мент </w:t>
            </w:r>
            <w:r w:rsidR="006E4658" w:rsidRPr="00B23574">
              <w:rPr>
                <w:rFonts w:eastAsia="SimSun"/>
                <w:sz w:val="14"/>
                <w:szCs w:val="14"/>
                <w:lang w:val="ru-RU" w:eastAsia="zh-CN"/>
              </w:rPr>
              <w:br/>
            </w: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>управления финансо-выми ресурсами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F8CBAD"/>
            </w:tcBorders>
            <w:vAlign w:val="center"/>
            <w:hideMark/>
          </w:tcPr>
          <w:p w14:paraId="3AE74B1A" w14:textId="132F9CB5" w:rsidR="000441F2" w:rsidRPr="00B23574" w:rsidRDefault="000441F2" w:rsidP="006E4658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Департа</w:t>
            </w:r>
            <w:r w:rsidR="006E4658" w:rsidRPr="00B23574">
              <w:rPr>
                <w:sz w:val="14"/>
                <w:szCs w:val="14"/>
                <w:lang w:val="ru-RU" w:eastAsia="zh-CN"/>
              </w:rPr>
              <w:t>-</w:t>
            </w:r>
            <w:r w:rsidRPr="00B23574">
              <w:rPr>
                <w:sz w:val="14"/>
                <w:szCs w:val="14"/>
                <w:lang w:val="ru-RU" w:eastAsia="zh-CN"/>
              </w:rPr>
              <w:t>мент информа-ционных служб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56390181" w14:textId="21B8A278" w:rsidR="000441F2" w:rsidRPr="00B23574" w:rsidRDefault="000441F2" w:rsidP="006E4658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/>
              </w:rPr>
              <w:t>Всего</w:t>
            </w:r>
          </w:p>
        </w:tc>
      </w:tr>
      <w:bookmarkEnd w:id="28"/>
      <w:tr w:rsidR="008D4F65" w:rsidRPr="00B23574" w14:paraId="50957AC7" w14:textId="77777777" w:rsidTr="00C7652D">
        <w:tc>
          <w:tcPr>
            <w:tcW w:w="2039" w:type="dxa"/>
            <w:tcBorders>
              <w:top w:val="single" w:sz="4" w:space="0" w:color="auto"/>
              <w:left w:val="single" w:sz="4" w:space="0" w:color="222B35"/>
              <w:bottom w:val="nil"/>
              <w:right w:val="nil"/>
            </w:tcBorders>
            <w:shd w:val="clear" w:color="auto" w:fill="DDEBF7"/>
            <w:noWrap/>
            <w:vAlign w:val="center"/>
            <w:hideMark/>
          </w:tcPr>
          <w:p w14:paraId="405C0567" w14:textId="76FE7D1F" w:rsidR="000441F2" w:rsidRPr="00B23574" w:rsidRDefault="000441F2" w:rsidP="000441F2">
            <w:pPr>
              <w:pStyle w:val="Tabletext"/>
              <w:tabs>
                <w:tab w:val="clear" w:pos="284"/>
                <w:tab w:val="left" w:pos="226"/>
              </w:tabs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1 −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82310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922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B75E87D" w14:textId="1E1339C9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4EEC8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2953A9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636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7B4E89" w14:textId="7D9EA352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80DD4D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68C71" w14:textId="63CA9FE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11 798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36B11A" w14:textId="1B18A44E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14 179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51B6B" w14:textId="66182D5E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30 660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69C410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633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3A51B" w14:textId="0E35E3B3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8 705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31CA0F" w14:textId="23D314B6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13 943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dashed" w:sz="4" w:space="0" w:color="F8CBAD"/>
            </w:tcBorders>
            <w:noWrap/>
            <w:vAlign w:val="bottom"/>
            <w:hideMark/>
          </w:tcPr>
          <w:p w14:paraId="0A2185B5" w14:textId="4BC16F02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17 391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132594" w14:textId="7F20ED2B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99 513</w:t>
            </w:r>
          </w:p>
        </w:tc>
      </w:tr>
      <w:tr w:rsidR="008D4F65" w:rsidRPr="00B23574" w14:paraId="699BCAD1" w14:textId="77777777" w:rsidTr="000818AF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2241E88" w14:textId="1E840691" w:rsidR="000441F2" w:rsidRPr="00B23574" w:rsidRDefault="000441F2" w:rsidP="000441F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2 −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Прочие затраты по персоналу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4303C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1AB25B3" w14:textId="629C8A44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E479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36C264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CC24F0" w14:textId="49EC8C15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B1BDEA" w14:textId="4828C323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13 020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F92B9" w14:textId="60142B89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3 363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3C9F72" w14:textId="57E81CAC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4 486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DA2E4" w14:textId="7C242E41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7 338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1EF3CC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BB352" w14:textId="54BDD4F2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2 581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9B454D" w14:textId="2193D2A4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3 847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  <w:hideMark/>
          </w:tcPr>
          <w:p w14:paraId="63BE8631" w14:textId="2E826925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5 110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2F033C" w14:textId="4DD067C9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39 922</w:t>
            </w:r>
          </w:p>
        </w:tc>
      </w:tr>
      <w:tr w:rsidR="008D4F65" w:rsidRPr="00B23574" w14:paraId="53F2451B" w14:textId="77777777" w:rsidTr="000818AF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E56BC2F" w14:textId="5E3F91D7" w:rsidR="000441F2" w:rsidRPr="00B23574" w:rsidRDefault="000441F2" w:rsidP="000441F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3 −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E3C61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5DF1EE5" w14:textId="2A714006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0FFE0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54EF31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474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691B32" w14:textId="12C6CEE2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451253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CC6BA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680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C0BFD6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162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C4EBB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B53B8A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A14A5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B6CCEB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  <w:hideMark/>
          </w:tcPr>
          <w:p w14:paraId="15E01815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08A6C2" w14:textId="29C40F65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1 834</w:t>
            </w:r>
          </w:p>
        </w:tc>
      </w:tr>
      <w:tr w:rsidR="008D4F65" w:rsidRPr="00B23574" w14:paraId="71608076" w14:textId="77777777" w:rsidTr="000818AF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1CC4190" w14:textId="4C562A2F" w:rsidR="000441F2" w:rsidRPr="00B23574" w:rsidRDefault="000441F2" w:rsidP="000441F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4 −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BD7AE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8DE1B0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8059D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9C285C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52078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688</w:t>
            </w: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7B8DA3" w14:textId="54FEB9DD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1 850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56B5F" w14:textId="2198BA3C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1 184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250E73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84431" w14:textId="1660193A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2 745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D4CF3B9" w14:textId="7A519289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EFDF0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828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D0B23B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  <w:hideMark/>
          </w:tcPr>
          <w:p w14:paraId="6E527DAA" w14:textId="4DC3D233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12 749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ABC2E3" w14:textId="4927A58C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20 468</w:t>
            </w:r>
          </w:p>
        </w:tc>
      </w:tr>
      <w:tr w:rsidR="008D4F65" w:rsidRPr="00B23574" w14:paraId="1E811413" w14:textId="77777777" w:rsidTr="000818AF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E6D3986" w14:textId="47A5B3C9" w:rsidR="000441F2" w:rsidRPr="00B23574" w:rsidRDefault="000441F2" w:rsidP="000441F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5 −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4AD1B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8B1E670" w14:textId="55B2008B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21375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B112EE5" w14:textId="2C79734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0D44A" w14:textId="6FFB71FD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1D1790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DD2BE" w14:textId="4C14B31D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3 360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2A9E4A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7397F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F35BB50" w14:textId="266F7FD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FE7C5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4B4623" w14:textId="380662E4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  <w:hideMark/>
          </w:tcPr>
          <w:p w14:paraId="77CE70D2" w14:textId="0E423428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CB2CC3" w14:textId="1477A9DA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6 046</w:t>
            </w:r>
          </w:p>
        </w:tc>
      </w:tr>
      <w:tr w:rsidR="008D4F65" w:rsidRPr="00B23574" w14:paraId="43AD22ED" w14:textId="77777777" w:rsidTr="000818AF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2C755A1" w14:textId="30B1ED01" w:rsidR="000441F2" w:rsidRPr="00B23574" w:rsidRDefault="000441F2" w:rsidP="000441F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6 −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Материалы и предметы</w:t>
            </w:r>
            <w:r w:rsidR="003C1B53" w:rsidRPr="00B23574">
              <w:rPr>
                <w:sz w:val="14"/>
                <w:szCs w:val="14"/>
                <w:lang w:val="ru-RU" w:eastAsia="zh-CN"/>
              </w:rPr>
              <w:t> </w:t>
            </w:r>
            <w:r w:rsidRPr="00B23574">
              <w:rPr>
                <w:sz w:val="14"/>
                <w:szCs w:val="14"/>
                <w:lang w:val="ru-RU" w:eastAsia="zh-CN"/>
              </w:rPr>
              <w:t>снабжения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CC0F4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3F324B5" w14:textId="28CBB096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42C51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3B4DCDE" w14:textId="4A48482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A0865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80</w:t>
            </w: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670C9B5" w14:textId="1C50F8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6F560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374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304ECC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BC9AA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E846BA1" w14:textId="1E882E81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1D667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2B223C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  <w:hideMark/>
          </w:tcPr>
          <w:p w14:paraId="6BCD122A" w14:textId="383A248D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3EC234" w14:textId="70EC1E95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1 909</w:t>
            </w:r>
          </w:p>
        </w:tc>
      </w:tr>
      <w:tr w:rsidR="008D4F65" w:rsidRPr="00B23574" w14:paraId="531B6722" w14:textId="77777777" w:rsidTr="000818AF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E7F5CAB" w14:textId="0AE28DF6" w:rsidR="000441F2" w:rsidRPr="00B23574" w:rsidRDefault="000441F2" w:rsidP="000441F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7 −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2E4C4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ADEE21B" w14:textId="29422709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51AC5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A30E63D" w14:textId="5204E672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FD7080" w14:textId="03BDDC4C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5D1BD22" w14:textId="6958A2F4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1AB01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19FD55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89A04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4D97A46" w14:textId="696CC4B5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49BB4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464525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  <w:hideMark/>
          </w:tcPr>
          <w:p w14:paraId="31D786EA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5F9D1E" w14:textId="138BD9A5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1 629</w:t>
            </w:r>
          </w:p>
        </w:tc>
      </w:tr>
      <w:tr w:rsidR="008D4F65" w:rsidRPr="00B23574" w14:paraId="272A5F0B" w14:textId="77777777" w:rsidTr="000818AF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542EEF0" w14:textId="59A4C856" w:rsidR="000441F2" w:rsidRPr="00B23574" w:rsidRDefault="000441F2" w:rsidP="000441F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8 −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5186B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116B9A8" w14:textId="69E0551D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DD3460" w14:textId="2E5B79FB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42F389F" w14:textId="5E2E395C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9BD50B" w14:textId="25B90F4D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490A6B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19BCB" w14:textId="07051C1B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3 280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46263F4" w14:textId="76962D3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A18418" w14:textId="575BC4B5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85581AF" w14:textId="08704D8D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CDEE1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DF4271" w14:textId="680C8C88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7C04C7AF" w14:textId="733E42E1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6D6E39" w14:textId="176A35E3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4 230</w:t>
            </w:r>
          </w:p>
        </w:tc>
      </w:tr>
      <w:tr w:rsidR="008D4F65" w:rsidRPr="00B23574" w14:paraId="4958EE6A" w14:textId="77777777" w:rsidTr="000818AF">
        <w:tc>
          <w:tcPr>
            <w:tcW w:w="2039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673EAA8C" w14:textId="0988F0E5" w:rsidR="000441F2" w:rsidRPr="00B23574" w:rsidRDefault="000441F2" w:rsidP="000441F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9 −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219BCB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66299E8" w14:textId="066359D2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726FC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205F52E3" w14:textId="21097AEF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FB90EE" w14:textId="478CBF95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4F3B25B" w14:textId="41DABB95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8 246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E3A3A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0DCB5DC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399D41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53528268" w14:textId="0CC3364A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61A7AD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06A4DCD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dashed" w:sz="4" w:space="0" w:color="F8CBAD"/>
            </w:tcBorders>
            <w:noWrap/>
            <w:vAlign w:val="bottom"/>
          </w:tcPr>
          <w:p w14:paraId="09375C8F" w14:textId="36989791" w:rsidR="000441F2" w:rsidRPr="00B23574" w:rsidRDefault="000441F2" w:rsidP="000441F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E69E70" w14:textId="674A928E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8 472</w:t>
            </w:r>
          </w:p>
        </w:tc>
      </w:tr>
      <w:tr w:rsidR="006E4658" w:rsidRPr="00B23574" w14:paraId="0CFFC37A" w14:textId="77777777" w:rsidTr="0096011C">
        <w:tc>
          <w:tcPr>
            <w:tcW w:w="203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83B6167" w14:textId="5A019F3C" w:rsidR="000441F2" w:rsidRPr="00B23574" w:rsidRDefault="000441F2" w:rsidP="000441F2">
            <w:pPr>
              <w:pStyle w:val="Tabletext"/>
              <w:rPr>
                <w:b/>
                <w:bCs/>
                <w:color w:val="FFFFFF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FFFFFF"/>
                <w:sz w:val="14"/>
                <w:szCs w:val="14"/>
                <w:lang w:val="ru-RU" w:eastAsia="en-GB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148D13" w14:textId="1EE7AD71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1 069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474F7E2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5654BF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285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8FDED58" w14:textId="3EA763A9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1 166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87072A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768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F8CBAD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72A8098" w14:textId="453162F4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24 746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412C0" w14:textId="36651196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24 425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FA006D2" w14:textId="33159C2E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19 037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2938A" w14:textId="50135E05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41 719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452C22A" w14:textId="77777777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824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EFA577" w14:textId="4241D7E0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12 472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5ABA8C3" w14:textId="683E094A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18 154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F8CBAD"/>
            </w:tcBorders>
            <w:noWrap/>
            <w:vAlign w:val="bottom"/>
            <w:hideMark/>
          </w:tcPr>
          <w:p w14:paraId="65761535" w14:textId="609AA06C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39 258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7E188052" w14:textId="2A9E1458" w:rsidR="000441F2" w:rsidRPr="00B23574" w:rsidRDefault="000441F2" w:rsidP="000441F2">
            <w:pPr>
              <w:pStyle w:val="Tabletext"/>
              <w:ind w:right="57"/>
              <w:jc w:val="right"/>
              <w:rPr>
                <w:b/>
                <w:bCs/>
                <w:color w:val="FFFFFF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FFFFFF"/>
                <w:sz w:val="14"/>
                <w:szCs w:val="14"/>
                <w:lang w:val="ru-RU" w:eastAsia="en-GB"/>
              </w:rPr>
              <w:t>184 023</w:t>
            </w:r>
          </w:p>
        </w:tc>
      </w:tr>
      <w:tr w:rsidR="0096011C" w:rsidRPr="00B23574" w14:paraId="5246BEF4" w14:textId="77777777" w:rsidTr="0096011C">
        <w:tc>
          <w:tcPr>
            <w:tcW w:w="14021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14:paraId="71D34D3B" w14:textId="3550E610" w:rsidR="0096011C" w:rsidRPr="00B23574" w:rsidRDefault="0096011C" w:rsidP="0096011C">
            <w:pPr>
              <w:pStyle w:val="Tablelegen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position w:val="6"/>
                <w:sz w:val="14"/>
                <w:szCs w:val="14"/>
                <w:lang w:val="ru-RU" w:eastAsia="zh-CN"/>
              </w:rPr>
              <w:t>*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Включая Отдел административно-хозяйственного управления, подразделение по правовым вопросам, внутреннего аудитора и подразделение расследований.</w:t>
            </w:r>
          </w:p>
        </w:tc>
      </w:tr>
    </w:tbl>
    <w:p w14:paraId="576EC0B7" w14:textId="649F6D2A" w:rsidR="004E2773" w:rsidRPr="00B23574" w:rsidRDefault="004E277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color w:val="002060"/>
          <w:sz w:val="26"/>
          <w:szCs w:val="26"/>
          <w:lang w:val="ru-RU"/>
        </w:rPr>
      </w:pPr>
      <w:r w:rsidRPr="00B23574">
        <w:rPr>
          <w:color w:val="002060"/>
          <w:sz w:val="26"/>
          <w:szCs w:val="26"/>
          <w:lang w:val="ru-RU"/>
        </w:rPr>
        <w:br w:type="page"/>
      </w:r>
    </w:p>
    <w:p w14:paraId="121F5EB4" w14:textId="6416BD73" w:rsidR="008C0803" w:rsidRPr="00B23574" w:rsidRDefault="008C0803" w:rsidP="008C0803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B23574">
        <w:rPr>
          <w:color w:val="002060"/>
          <w:sz w:val="26"/>
          <w:szCs w:val="26"/>
          <w:lang w:val="ru-RU"/>
        </w:rPr>
        <w:lastRenderedPageBreak/>
        <w:t>Таблица 4-1</w:t>
      </w:r>
    </w:p>
    <w:p w14:paraId="5880CCF2" w14:textId="49B24616" w:rsidR="008C0803" w:rsidRPr="00B23574" w:rsidRDefault="008C0803" w:rsidP="008C0803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B23574">
        <w:rPr>
          <w:color w:val="002060"/>
          <w:sz w:val="26"/>
          <w:szCs w:val="26"/>
          <w:lang w:val="ru-RU"/>
        </w:rPr>
        <w:t>Генеральный секретариат, 202</w:t>
      </w:r>
      <w:r w:rsidR="0096011C" w:rsidRPr="00B23574">
        <w:rPr>
          <w:color w:val="002060"/>
          <w:sz w:val="26"/>
          <w:szCs w:val="26"/>
          <w:lang w:val="ru-RU"/>
        </w:rPr>
        <w:t>6 год</w:t>
      </w:r>
    </w:p>
    <w:p w14:paraId="60434A89" w14:textId="77777777" w:rsidR="008C0803" w:rsidRPr="00B23574" w:rsidRDefault="008C0803" w:rsidP="00EC7BA0">
      <w:pPr>
        <w:pStyle w:val="Tabletitle"/>
        <w:spacing w:before="60" w:after="240"/>
        <w:jc w:val="left"/>
        <w:rPr>
          <w:i/>
          <w:iCs/>
          <w:color w:val="002060"/>
          <w:sz w:val="26"/>
          <w:szCs w:val="26"/>
          <w:lang w:val="ru-RU"/>
        </w:rPr>
      </w:pPr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</w:p>
    <w:p w14:paraId="6A2BFDA8" w14:textId="77777777" w:rsidR="008D4F65" w:rsidRPr="00B23574" w:rsidRDefault="008D4F65" w:rsidP="008F43FE">
      <w:pPr>
        <w:pStyle w:val="Tabletext"/>
        <w:spacing w:before="120" w:after="120"/>
        <w:ind w:right="821"/>
        <w:jc w:val="right"/>
        <w:rPr>
          <w:sz w:val="18"/>
          <w:szCs w:val="18"/>
          <w:lang w:val="ru-RU"/>
        </w:rPr>
      </w:pPr>
      <w:r w:rsidRPr="00B23574">
        <w:rPr>
          <w:i/>
          <w:iCs/>
          <w:color w:val="002060"/>
          <w:sz w:val="18"/>
          <w:szCs w:val="18"/>
          <w:lang w:val="ru-RU"/>
        </w:rPr>
        <w:t>тыс. шв. фр.</w:t>
      </w:r>
    </w:p>
    <w:tbl>
      <w:tblPr>
        <w:tblW w:w="14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9"/>
        <w:gridCol w:w="871"/>
        <w:gridCol w:w="871"/>
        <w:gridCol w:w="848"/>
        <w:gridCol w:w="770"/>
        <w:gridCol w:w="858"/>
        <w:gridCol w:w="737"/>
        <w:gridCol w:w="994"/>
        <w:gridCol w:w="952"/>
        <w:gridCol w:w="896"/>
        <w:gridCol w:w="756"/>
        <w:gridCol w:w="862"/>
        <w:gridCol w:w="862"/>
        <w:gridCol w:w="862"/>
        <w:gridCol w:w="843"/>
      </w:tblGrid>
      <w:tr w:rsidR="0096011C" w:rsidRPr="00B23574" w14:paraId="35D4876B" w14:textId="77777777" w:rsidTr="00D45034">
        <w:tc>
          <w:tcPr>
            <w:tcW w:w="6257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69F0E862" w14:textId="77777777" w:rsidR="0096011C" w:rsidRPr="00B23574" w:rsidRDefault="0096011C" w:rsidP="00D45034">
            <w:pPr>
              <w:pStyle w:val="Tablehead"/>
              <w:spacing w:before="0" w:after="0"/>
              <w:rPr>
                <w:sz w:val="14"/>
                <w:szCs w:val="14"/>
                <w:lang w:val="ru-RU" w:eastAsia="zh-CN"/>
              </w:rPr>
            </w:pPr>
          </w:p>
        </w:tc>
        <w:tc>
          <w:tcPr>
            <w:tcW w:w="6921" w:type="dxa"/>
            <w:gridSpan w:val="8"/>
            <w:tcBorders>
              <w:bottom w:val="single" w:sz="4" w:space="0" w:color="auto"/>
            </w:tcBorders>
            <w:noWrap/>
            <w:vAlign w:val="bottom"/>
          </w:tcPr>
          <w:p w14:paraId="5A0FE1EC" w14:textId="77777777" w:rsidR="0096011C" w:rsidRPr="00B23574" w:rsidRDefault="0096011C" w:rsidP="00D45034">
            <w:pPr>
              <w:pStyle w:val="Tabletext"/>
              <w:spacing w:before="0" w:after="0"/>
              <w:ind w:left="-57" w:right="-57"/>
              <w:jc w:val="center"/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</w:pPr>
            <w:r w:rsidRPr="00B23574"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  <w:t>Канцелярия Генерального секретаря и департаменты</w:t>
            </w:r>
          </w:p>
          <w:p w14:paraId="2E5B1146" w14:textId="77777777" w:rsidR="0096011C" w:rsidRPr="00B23574" w:rsidRDefault="0096011C" w:rsidP="00D45034">
            <w:pPr>
              <w:pStyle w:val="Tablehead"/>
              <w:spacing w:before="0" w:after="0"/>
              <w:ind w:left="-57" w:right="-57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rFonts w:eastAsia="SimSun" w:cs="Calibri"/>
                <w:b w:val="0"/>
                <w:bCs/>
                <w:i/>
                <w:iCs/>
                <w:noProof/>
                <w:color w:val="002060"/>
                <w:lang w:val="ru-RU" w:eastAsia="zh-CN"/>
              </w:rPr>
              <mc:AlternateContent>
                <mc:Choice Requires="wps">
                  <w:drawing>
                    <wp:inline distT="0" distB="0" distL="0" distR="0" wp14:anchorId="616C17CF" wp14:editId="0ADA54B7">
                      <wp:extent cx="53975" cy="4356000"/>
                      <wp:effectExtent l="1905" t="0" r="24130" b="24130"/>
                      <wp:docPr id="114341123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3975" cy="4356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wrap="non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2B2072" id="AutoShape 15" o:spid="_x0000_s1026" type="#_x0000_t85" style="width:4.25pt;height:343pt;rotation: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" adj="305" filled="t" fillcolor="#f8cbad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43" w:type="dxa"/>
            <w:tcBorders>
              <w:bottom w:val="single" w:sz="4" w:space="0" w:color="auto"/>
            </w:tcBorders>
            <w:noWrap/>
            <w:vAlign w:val="center"/>
          </w:tcPr>
          <w:p w14:paraId="76B26B8A" w14:textId="77777777" w:rsidR="0096011C" w:rsidRPr="00B23574" w:rsidRDefault="0096011C" w:rsidP="00D45034">
            <w:pPr>
              <w:pStyle w:val="Tablehead"/>
              <w:spacing w:before="0" w:after="0"/>
              <w:rPr>
                <w:sz w:val="14"/>
                <w:szCs w:val="14"/>
                <w:lang w:val="ru-RU"/>
              </w:rPr>
            </w:pPr>
          </w:p>
        </w:tc>
      </w:tr>
      <w:tr w:rsidR="0096011C" w:rsidRPr="00B23574" w14:paraId="36E70BC4" w14:textId="77777777" w:rsidTr="00D45034">
        <w:tc>
          <w:tcPr>
            <w:tcW w:w="203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</w:tcPr>
          <w:p w14:paraId="355BD822" w14:textId="77777777" w:rsidR="0096011C" w:rsidRPr="00B23574" w:rsidRDefault="0096011C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7F560A" w14:textId="77777777" w:rsidR="0096011C" w:rsidRPr="00B23574" w:rsidRDefault="0096011C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Полномоч-ная конфе-ренция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3146E42" w14:textId="77777777" w:rsidR="0096011C" w:rsidRPr="00B23574" w:rsidRDefault="0096011C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Всемирная встреча на высшем уровне по вопросам информа-ционного общества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6D5C1" w14:textId="77777777" w:rsidR="0096011C" w:rsidRPr="00B23574" w:rsidRDefault="0096011C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Всемирный форум по политике в области электро-связи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9D35003" w14:textId="77777777" w:rsidR="0096011C" w:rsidRPr="00B23574" w:rsidRDefault="0096011C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 xml:space="preserve">Совет, </w:t>
            </w:r>
            <w:r w:rsidRPr="00B23574">
              <w:rPr>
                <w:sz w:val="14"/>
                <w:szCs w:val="14"/>
                <w:lang w:val="ru-RU" w:eastAsia="zh-CN"/>
              </w:rPr>
              <w:br/>
              <w:t>рабочие группы и группы экспертов Совета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16985" w14:textId="77777777" w:rsidR="0096011C" w:rsidRPr="00B23574" w:rsidRDefault="0096011C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Виды деятель-ности и программы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F8CBAD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329D268" w14:textId="77777777" w:rsidR="0096011C" w:rsidRPr="00B23574" w:rsidRDefault="0096011C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 xml:space="preserve">Общие расходы </w:t>
            </w:r>
            <w:r w:rsidRPr="00B23574">
              <w:rPr>
                <w:sz w:val="14"/>
                <w:szCs w:val="14"/>
                <w:lang w:val="ru-RU" w:eastAsia="zh-CN"/>
              </w:rPr>
              <w:br/>
              <w:t>МСЭ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9B760" w14:textId="77777777" w:rsidR="0096011C" w:rsidRPr="00B23574" w:rsidRDefault="0096011C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>Канцелярия Генерального секретаря и заместителя Генерального секретаря</w:t>
            </w:r>
            <w:r w:rsidRPr="00B23574">
              <w:rPr>
                <w:b w:val="0"/>
                <w:bCs/>
                <w:sz w:val="14"/>
                <w:szCs w:val="14"/>
                <w:lang w:val="ru-RU" w:eastAsia="zh-CN"/>
              </w:rPr>
              <w:t>*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67C9E50" w14:textId="77777777" w:rsidR="0096011C" w:rsidRPr="00B23574" w:rsidRDefault="0096011C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>Департамент по стратеги-ческому планиро-ванию и связям с членами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244FF" w14:textId="77777777" w:rsidR="0096011C" w:rsidRPr="00B23574" w:rsidRDefault="0096011C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>Департа-мент конфе-ренций и публикаций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EADAD9F" w14:textId="5F9F5AAF" w:rsidR="0096011C" w:rsidRPr="00B23574" w:rsidRDefault="007D31DB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Административно-финансо-вый отдел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EA9570" w14:textId="77777777" w:rsidR="0096011C" w:rsidRPr="00B23574" w:rsidRDefault="0096011C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>Департа-мент управления людскими ресурсами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D73BA17" w14:textId="77777777" w:rsidR="0096011C" w:rsidRPr="00B23574" w:rsidRDefault="0096011C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 xml:space="preserve">Департа-мент </w:t>
            </w: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br/>
              <w:t>управления финансо-выми ресурсами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F8CBAD"/>
            </w:tcBorders>
            <w:vAlign w:val="center"/>
            <w:hideMark/>
          </w:tcPr>
          <w:p w14:paraId="7BB6B402" w14:textId="77777777" w:rsidR="0096011C" w:rsidRPr="00B23574" w:rsidRDefault="0096011C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Департа-мент информа-ционных служб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2B249EA6" w14:textId="77777777" w:rsidR="0096011C" w:rsidRPr="00B23574" w:rsidRDefault="0096011C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/>
              </w:rPr>
              <w:t>Всего</w:t>
            </w:r>
          </w:p>
        </w:tc>
      </w:tr>
      <w:tr w:rsidR="0096011C" w:rsidRPr="00B23574" w14:paraId="680A6ACE" w14:textId="77777777" w:rsidTr="0096011C">
        <w:tc>
          <w:tcPr>
            <w:tcW w:w="2039" w:type="dxa"/>
            <w:tcBorders>
              <w:top w:val="single" w:sz="4" w:space="0" w:color="auto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8BB204A" w14:textId="77777777" w:rsidR="0096011C" w:rsidRPr="00B23574" w:rsidRDefault="0096011C" w:rsidP="0096011C">
            <w:pPr>
              <w:pStyle w:val="Tabletext"/>
              <w:tabs>
                <w:tab w:val="clear" w:pos="284"/>
                <w:tab w:val="left" w:pos="226"/>
              </w:tabs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1 −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DD298AB" w14:textId="135AA52B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922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3378D2C" w14:textId="37EEA6D8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2F9B89" w14:textId="03067D2B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E6ECCB5" w14:textId="2AFC9CA2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318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B011FF" w14:textId="04373DD3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CAF4019" w14:textId="1E0BE94C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260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3ADE78" w14:textId="29DAA67B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788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F755DE9" w14:textId="38FBD74F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947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A095F4" w14:textId="2DBC6C54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14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738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FA5711C" w14:textId="098A1CF0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302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8F0ECE0" w14:textId="517FBDEC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388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DBC45F0" w14:textId="7254BCB1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770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2AD3C5A1" w14:textId="6DADB0DE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465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951893B" w14:textId="7DD9E99A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49</w:t>
            </w:r>
            <w:r w:rsidR="007921CD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024</w:t>
            </w:r>
          </w:p>
        </w:tc>
      </w:tr>
      <w:tr w:rsidR="0096011C" w:rsidRPr="00B23574" w14:paraId="16E1C26F" w14:textId="77777777" w:rsidTr="0096011C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2B060E3" w14:textId="77777777" w:rsidR="0096011C" w:rsidRPr="00B23574" w:rsidRDefault="0096011C" w:rsidP="0096011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2 −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Прочие затраты по персоналу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81CE8F" w14:textId="2372334A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5DE4BF1" w14:textId="59837E24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145077" w14:textId="307B7503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25FBEFF" w14:textId="0B44BD00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2F0756" w14:textId="564B6D0A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D39721E" w14:textId="5942E423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510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DBB6C0" w14:textId="339C7B14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640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AFEB306" w14:textId="1AB1911F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155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26CDC3" w14:textId="43C3C9E1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657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3B090ED" w14:textId="05BDB55E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49AD4" w14:textId="1B16446C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280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6A4A2D6" w14:textId="336AE18B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871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5507D444" w14:textId="19D5EF13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574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8671D74" w14:textId="4D19B9B3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19</w:t>
            </w:r>
            <w:r w:rsidR="007921CD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777</w:t>
            </w:r>
          </w:p>
        </w:tc>
      </w:tr>
      <w:tr w:rsidR="0096011C" w:rsidRPr="00B23574" w14:paraId="1D5ADE79" w14:textId="77777777" w:rsidTr="0096011C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DECE740" w14:textId="77777777" w:rsidR="0096011C" w:rsidRPr="00B23574" w:rsidRDefault="0096011C" w:rsidP="0096011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3 −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074AB" w14:textId="3748FDE1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93885AF" w14:textId="248B0478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6D61F0" w14:textId="7382E7BC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7532C73" w14:textId="000114E2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DCFFB5" w14:textId="26A30AFA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54AAAFB" w14:textId="19E90634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8E2C10" w14:textId="1B9FC7DE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53D233A" w14:textId="5BC3545B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7D3181" w14:textId="6F88168D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EE0D5A4" w14:textId="52D603DA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0BBC4" w14:textId="775E99EF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9DFF0BF" w14:textId="03445A91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5F239F1C" w14:textId="70532026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49BF034" w14:textId="400549D8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961</w:t>
            </w:r>
          </w:p>
        </w:tc>
      </w:tr>
      <w:tr w:rsidR="0096011C" w:rsidRPr="00B23574" w14:paraId="288AC7C6" w14:textId="77777777" w:rsidTr="0096011C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2158ADE" w14:textId="77777777" w:rsidR="0096011C" w:rsidRPr="00B23574" w:rsidRDefault="0096011C" w:rsidP="0096011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4 −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D485B" w14:textId="06ED903A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44D9F81" w14:textId="62C2C7F3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ECE68B" w14:textId="657DAF09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B550B56" w14:textId="21B0CC7B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A0957F" w14:textId="16A146DB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344</w:t>
            </w: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393F168" w14:textId="4427ED91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A0F0D2" w14:textId="4AD19B62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592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24375CE" w14:textId="6642D1EB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0B22F8" w14:textId="69629944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3497AB6" w14:textId="7410157B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F539D6" w14:textId="20C77C2B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EB8968B" w14:textId="1FF348DA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4A742E22" w14:textId="13B3AB9D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360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61AADCF" w14:textId="096111D6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</w:t>
            </w:r>
            <w:r w:rsidR="007921CD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913</w:t>
            </w:r>
          </w:p>
        </w:tc>
      </w:tr>
      <w:tr w:rsidR="0096011C" w:rsidRPr="00B23574" w14:paraId="30C6222C" w14:textId="77777777" w:rsidTr="0096011C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F1ECE25" w14:textId="77777777" w:rsidR="0096011C" w:rsidRPr="00B23574" w:rsidRDefault="0096011C" w:rsidP="0096011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5 −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D74BC5" w14:textId="77777777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D826E73" w14:textId="57E8D357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D42038" w14:textId="1239D507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7E4FA82" w14:textId="20FFF245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6B11EF" w14:textId="1A008521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49BED52" w14:textId="531D67F6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EC210E" w14:textId="54FE2427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680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9BCEDC0" w14:textId="2DAE5A15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F9CC86" w14:textId="14C2A316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D27E820" w14:textId="28150612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00FD58" w14:textId="6B701115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404248F" w14:textId="070C0B1B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0DFB6B14" w14:textId="71DA6FF2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1478BAD" w14:textId="41CE9653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</w:t>
            </w:r>
            <w:r w:rsidR="007921CD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053</w:t>
            </w:r>
          </w:p>
        </w:tc>
      </w:tr>
      <w:tr w:rsidR="0096011C" w:rsidRPr="00B23574" w14:paraId="3C4A00AA" w14:textId="77777777" w:rsidTr="0096011C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C19BFE9" w14:textId="13677B36" w:rsidR="0096011C" w:rsidRPr="00B23574" w:rsidRDefault="0096011C" w:rsidP="0096011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6 −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Материалы и предметы</w:t>
            </w:r>
            <w:r w:rsidR="00BB3EBB" w:rsidRPr="00B23574">
              <w:rPr>
                <w:sz w:val="14"/>
                <w:szCs w:val="14"/>
                <w:lang w:val="ru-RU" w:eastAsia="zh-CN"/>
              </w:rPr>
              <w:t> </w:t>
            </w:r>
            <w:r w:rsidRPr="00B23574">
              <w:rPr>
                <w:sz w:val="14"/>
                <w:szCs w:val="14"/>
                <w:lang w:val="ru-RU" w:eastAsia="zh-CN"/>
              </w:rPr>
              <w:t>снабжения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42F63" w14:textId="2EB7921D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6FAD41D" w14:textId="15FE0C26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A82CA3" w14:textId="1CB86E55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1C5235D" w14:textId="48D5E27D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EA5876" w14:textId="021381B3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</w:t>
            </w: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350911F" w14:textId="2288B323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DBF51A" w14:textId="1DAAD501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187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556D20B" w14:textId="3DBA4DF2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C4DA8C" w14:textId="2F4D1ACD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100EB93" w14:textId="4996BA14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5A4184" w14:textId="65013D81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09039FF" w14:textId="7BA16051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780DCBB1" w14:textId="78F8F730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44C4042" w14:textId="022FDEB5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957</w:t>
            </w:r>
          </w:p>
        </w:tc>
      </w:tr>
      <w:tr w:rsidR="0096011C" w:rsidRPr="00B23574" w14:paraId="2B5A33D1" w14:textId="77777777" w:rsidTr="0096011C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E0847AE" w14:textId="77777777" w:rsidR="0096011C" w:rsidRPr="00B23574" w:rsidRDefault="0096011C" w:rsidP="0096011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7 −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B2DAD2" w14:textId="77777777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E816076" w14:textId="4E24C16E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5E7538" w14:textId="013053C3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6C3C3D4" w14:textId="505EA116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3C77BA" w14:textId="37BAADCF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DCA0100" w14:textId="714CFF08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951C17" w14:textId="6179F79E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180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86375F3" w14:textId="1F1D64C8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B0ABB8" w14:textId="45B01436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6B86D6A" w14:textId="366D6D6E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A3E7E" w14:textId="32329C45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74C5073" w14:textId="5AA1C29B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35B71C1A" w14:textId="0AB38F5A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CBDE07F" w14:textId="258F1769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826</w:t>
            </w:r>
          </w:p>
        </w:tc>
      </w:tr>
      <w:tr w:rsidR="0096011C" w:rsidRPr="00B23574" w14:paraId="0372D0CC" w14:textId="77777777" w:rsidTr="0096011C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E829DEF" w14:textId="77777777" w:rsidR="0096011C" w:rsidRPr="00B23574" w:rsidRDefault="0096011C" w:rsidP="0096011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8 −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F1BED4" w14:textId="77777777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C329F29" w14:textId="731D7891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10C110" w14:textId="79652148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6CB3C22" w14:textId="5956B45D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CEBC77" w14:textId="63597187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F211272" w14:textId="1B0770F8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CD8ADD" w14:textId="4BF9A62A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640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25505E4" w14:textId="5FFFD15F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CFF237" w14:textId="1940A4D2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E8C0185" w14:textId="31E0D463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23277B" w14:textId="77777777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BAE5D33" w14:textId="537C216A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3B3A13E4" w14:textId="247C66B0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E19EBAB" w14:textId="18B57C06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</w:t>
            </w:r>
            <w:r w:rsidR="007921CD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115</w:t>
            </w:r>
          </w:p>
        </w:tc>
      </w:tr>
      <w:tr w:rsidR="0096011C" w:rsidRPr="00B23574" w14:paraId="1FAAB8CE" w14:textId="77777777" w:rsidTr="0096011C">
        <w:tc>
          <w:tcPr>
            <w:tcW w:w="2039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66C0D522" w14:textId="77777777" w:rsidR="0096011C" w:rsidRPr="00B23574" w:rsidRDefault="0096011C" w:rsidP="0096011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9 −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BD6DF1" w14:textId="18CB9846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142F824E" w14:textId="4CA74A30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DA6B64F" w14:textId="147D8A8F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7FACFBF1" w14:textId="6E5238C9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A4A4782" w14:textId="0FAAB259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7EA622E9" w14:textId="5DE7AC65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  <w:r w:rsidR="007921CD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098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69638EF" w14:textId="5ABBA7C0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0C12FF12" w14:textId="6C1F5E11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FD00BA3" w14:textId="0A68B2E8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7B5B4B98" w14:textId="1F0BD879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700F2F" w14:textId="4D0BDD02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7E037FC6" w14:textId="5B2A84D8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dashed" w:sz="4" w:space="0" w:color="F8CBAD"/>
            </w:tcBorders>
            <w:noWrap/>
            <w:vAlign w:val="bottom"/>
          </w:tcPr>
          <w:p w14:paraId="6749B8F3" w14:textId="5C1AB12E" w:rsidR="0096011C" w:rsidRPr="00B23574" w:rsidRDefault="0096011C" w:rsidP="0096011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2494362" w14:textId="38643F3D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4</w:t>
            </w:r>
            <w:r w:rsidR="007921CD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214</w:t>
            </w:r>
          </w:p>
        </w:tc>
      </w:tr>
      <w:tr w:rsidR="007921CD" w:rsidRPr="00B23574" w14:paraId="248019D7" w14:textId="77777777" w:rsidTr="0049579B">
        <w:tc>
          <w:tcPr>
            <w:tcW w:w="203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73808522" w14:textId="77777777" w:rsidR="0096011C" w:rsidRPr="00B23574" w:rsidRDefault="0096011C" w:rsidP="0096011C">
            <w:pPr>
              <w:pStyle w:val="Tabletext"/>
              <w:rPr>
                <w:b/>
                <w:bCs/>
                <w:color w:val="FFFFFF" w:themeColor="background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FFFFFF" w:themeColor="background1"/>
                <w:sz w:val="14"/>
                <w:szCs w:val="14"/>
                <w:lang w:val="ru-RU" w:eastAsia="en-GB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806270" w14:textId="55230B72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</w:t>
            </w:r>
            <w:r w:rsidR="007921CD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069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6C4D2A8B" w14:textId="1FB5F002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765F7C0" w14:textId="27C26AF1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285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4DDE7843" w14:textId="110D4157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583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AB87150" w14:textId="6F83B8D1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384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F8CBAD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40DFF523" w14:textId="51DC9340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12</w:t>
            </w:r>
            <w:r w:rsidR="007921CD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348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ACC08D8" w14:textId="1617D4F9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12</w:t>
            </w:r>
            <w:r w:rsidR="007921CD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060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307C2B19" w14:textId="082C094A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</w:t>
            </w:r>
            <w:r w:rsidR="007921CD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306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68E35D3" w14:textId="1E6ED40C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19</w:t>
            </w:r>
            <w:r w:rsidR="007921CD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874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38B3AE07" w14:textId="12962863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394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281C3B" w14:textId="796BFF11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</w:t>
            </w:r>
            <w:r w:rsidR="007921CD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261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7DCFED87" w14:textId="0FC2B78F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8</w:t>
            </w:r>
            <w:r w:rsidR="007921CD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823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F8CBAD"/>
            </w:tcBorders>
            <w:noWrap/>
            <w:vAlign w:val="bottom"/>
          </w:tcPr>
          <w:p w14:paraId="2CD85C0A" w14:textId="32152B62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19</w:t>
            </w:r>
            <w:r w:rsidR="007921CD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403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</w:tcPr>
          <w:p w14:paraId="034FB930" w14:textId="0F938E1A" w:rsidR="0096011C" w:rsidRPr="00B23574" w:rsidRDefault="0096011C" w:rsidP="0096011C">
            <w:pPr>
              <w:pStyle w:val="Tabletext"/>
              <w:ind w:right="57"/>
              <w:jc w:val="right"/>
              <w:rPr>
                <w:b/>
                <w:bCs/>
                <w:color w:val="FFFFFF" w:themeColor="background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FFFFFF" w:themeColor="background1"/>
                <w:sz w:val="14"/>
                <w:szCs w:val="14"/>
                <w:lang w:val="ru-RU" w:eastAsia="en-GB"/>
              </w:rPr>
              <w:t>90</w:t>
            </w:r>
            <w:r w:rsidR="007921CD" w:rsidRPr="00B23574">
              <w:rPr>
                <w:b/>
                <w:bCs/>
                <w:color w:val="FFFFFF" w:themeColor="background1"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color w:val="FFFFFF" w:themeColor="background1"/>
                <w:sz w:val="14"/>
                <w:szCs w:val="14"/>
                <w:lang w:val="ru-RU" w:eastAsia="en-GB"/>
              </w:rPr>
              <w:t>840</w:t>
            </w:r>
          </w:p>
        </w:tc>
      </w:tr>
      <w:tr w:rsidR="0096011C" w:rsidRPr="00B23574" w14:paraId="6B748497" w14:textId="77777777" w:rsidTr="00D45034">
        <w:tc>
          <w:tcPr>
            <w:tcW w:w="14021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14:paraId="6FC17363" w14:textId="77777777" w:rsidR="0096011C" w:rsidRPr="00B23574" w:rsidRDefault="0096011C" w:rsidP="00D45034">
            <w:pPr>
              <w:pStyle w:val="Tablelegen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position w:val="6"/>
                <w:sz w:val="16"/>
                <w:szCs w:val="16"/>
                <w:lang w:val="ru-RU" w:eastAsia="zh-CN"/>
              </w:rPr>
              <w:t>*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Включая Отдел административно-хозяйственного управления, подразделение по правовым вопросам, внутреннего аудитора и подразделение расследований.</w:t>
            </w:r>
          </w:p>
        </w:tc>
      </w:tr>
    </w:tbl>
    <w:p w14:paraId="7D015C7B" w14:textId="7211492C" w:rsidR="008C0803" w:rsidRPr="00B23574" w:rsidRDefault="008C08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color w:val="002060"/>
          <w:sz w:val="26"/>
          <w:szCs w:val="26"/>
          <w:lang w:val="ru-RU"/>
        </w:rPr>
      </w:pPr>
      <w:r w:rsidRPr="00B23574">
        <w:rPr>
          <w:color w:val="002060"/>
          <w:sz w:val="26"/>
          <w:szCs w:val="26"/>
          <w:lang w:val="ru-RU"/>
        </w:rPr>
        <w:br w:type="page"/>
      </w:r>
    </w:p>
    <w:p w14:paraId="01783A9A" w14:textId="0C554DBD" w:rsidR="0096011C" w:rsidRPr="00B23574" w:rsidRDefault="0096011C" w:rsidP="0096011C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30" w:name="_Toc68787085"/>
      <w:bookmarkEnd w:id="29"/>
      <w:r w:rsidRPr="00B23574">
        <w:rPr>
          <w:color w:val="002060"/>
          <w:sz w:val="26"/>
          <w:szCs w:val="26"/>
          <w:lang w:val="ru-RU"/>
        </w:rPr>
        <w:lastRenderedPageBreak/>
        <w:t>Таблица 4-2</w:t>
      </w:r>
    </w:p>
    <w:p w14:paraId="7C6CCEC7" w14:textId="2D536082" w:rsidR="0096011C" w:rsidRPr="00B23574" w:rsidRDefault="0096011C" w:rsidP="0096011C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B23574">
        <w:rPr>
          <w:color w:val="002060"/>
          <w:sz w:val="26"/>
          <w:szCs w:val="26"/>
          <w:lang w:val="ru-RU"/>
        </w:rPr>
        <w:t>Генеральный секретариат, 2027 год</w:t>
      </w:r>
    </w:p>
    <w:p w14:paraId="568A4482" w14:textId="77777777" w:rsidR="006F223A" w:rsidRPr="00B23574" w:rsidRDefault="006F223A" w:rsidP="00EC7BA0">
      <w:pPr>
        <w:pStyle w:val="Tabletitle"/>
        <w:spacing w:before="60" w:after="240"/>
        <w:jc w:val="left"/>
        <w:rPr>
          <w:i/>
          <w:iCs/>
          <w:color w:val="002060"/>
          <w:sz w:val="26"/>
          <w:szCs w:val="26"/>
          <w:lang w:val="ru-RU"/>
        </w:rPr>
      </w:pPr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  <w:bookmarkEnd w:id="30"/>
    </w:p>
    <w:p w14:paraId="3B75C121" w14:textId="77777777" w:rsidR="008D4F65" w:rsidRPr="00B23574" w:rsidRDefault="008D4F65" w:rsidP="008F43FE">
      <w:pPr>
        <w:pStyle w:val="Tabletext"/>
        <w:spacing w:before="120" w:after="120"/>
        <w:ind w:right="821"/>
        <w:jc w:val="right"/>
        <w:rPr>
          <w:sz w:val="18"/>
          <w:szCs w:val="18"/>
          <w:lang w:val="ru-RU"/>
        </w:rPr>
      </w:pPr>
      <w:r w:rsidRPr="00B23574">
        <w:rPr>
          <w:i/>
          <w:iCs/>
          <w:color w:val="002060"/>
          <w:sz w:val="18"/>
          <w:szCs w:val="18"/>
          <w:lang w:val="ru-RU"/>
        </w:rPr>
        <w:t>тыс. шв. фр.</w:t>
      </w:r>
    </w:p>
    <w:tbl>
      <w:tblPr>
        <w:tblW w:w="14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9"/>
        <w:gridCol w:w="871"/>
        <w:gridCol w:w="871"/>
        <w:gridCol w:w="848"/>
        <w:gridCol w:w="770"/>
        <w:gridCol w:w="858"/>
        <w:gridCol w:w="737"/>
        <w:gridCol w:w="994"/>
        <w:gridCol w:w="952"/>
        <w:gridCol w:w="896"/>
        <w:gridCol w:w="756"/>
        <w:gridCol w:w="862"/>
        <w:gridCol w:w="862"/>
        <w:gridCol w:w="862"/>
        <w:gridCol w:w="843"/>
      </w:tblGrid>
      <w:tr w:rsidR="007921CD" w:rsidRPr="00B23574" w14:paraId="174E074C" w14:textId="77777777" w:rsidTr="00D45034">
        <w:tc>
          <w:tcPr>
            <w:tcW w:w="6257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6362DFBE" w14:textId="77777777" w:rsidR="007921CD" w:rsidRPr="00B23574" w:rsidRDefault="007921CD" w:rsidP="00D45034">
            <w:pPr>
              <w:pStyle w:val="Tablehead"/>
              <w:spacing w:before="0" w:after="0"/>
              <w:rPr>
                <w:sz w:val="14"/>
                <w:szCs w:val="14"/>
                <w:lang w:val="ru-RU" w:eastAsia="zh-CN"/>
              </w:rPr>
            </w:pPr>
          </w:p>
        </w:tc>
        <w:tc>
          <w:tcPr>
            <w:tcW w:w="6921" w:type="dxa"/>
            <w:gridSpan w:val="8"/>
            <w:tcBorders>
              <w:bottom w:val="single" w:sz="4" w:space="0" w:color="auto"/>
            </w:tcBorders>
            <w:noWrap/>
            <w:vAlign w:val="bottom"/>
          </w:tcPr>
          <w:p w14:paraId="632E75C8" w14:textId="77777777" w:rsidR="007921CD" w:rsidRPr="00B23574" w:rsidRDefault="007921CD" w:rsidP="00D45034">
            <w:pPr>
              <w:pStyle w:val="Tabletext"/>
              <w:spacing w:before="0" w:after="0"/>
              <w:ind w:left="-57" w:right="-57"/>
              <w:jc w:val="center"/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</w:pPr>
            <w:r w:rsidRPr="00B23574"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  <w:t>Канцелярия Генерального секретаря и департаменты</w:t>
            </w:r>
          </w:p>
          <w:p w14:paraId="086959DE" w14:textId="77777777" w:rsidR="007921CD" w:rsidRPr="00B23574" w:rsidRDefault="007921CD" w:rsidP="00D45034">
            <w:pPr>
              <w:pStyle w:val="Tablehead"/>
              <w:spacing w:before="0" w:after="0"/>
              <w:ind w:left="-57" w:right="-57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rFonts w:eastAsia="SimSun" w:cs="Calibri"/>
                <w:b w:val="0"/>
                <w:bCs/>
                <w:i/>
                <w:iCs/>
                <w:noProof/>
                <w:color w:val="002060"/>
                <w:lang w:val="ru-RU" w:eastAsia="zh-CN"/>
              </w:rPr>
              <mc:AlternateContent>
                <mc:Choice Requires="wps">
                  <w:drawing>
                    <wp:inline distT="0" distB="0" distL="0" distR="0" wp14:anchorId="2D03153D" wp14:editId="6A527E07">
                      <wp:extent cx="53975" cy="4356000"/>
                      <wp:effectExtent l="1905" t="0" r="24130" b="24130"/>
                      <wp:docPr id="40093102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3975" cy="4356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wrap="non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4380CC" id="AutoShape 15" o:spid="_x0000_s1026" type="#_x0000_t85" style="width:4.25pt;height:343pt;rotation: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" adj="305" filled="t" fillcolor="#f8cbad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43" w:type="dxa"/>
            <w:tcBorders>
              <w:bottom w:val="single" w:sz="4" w:space="0" w:color="auto"/>
            </w:tcBorders>
            <w:noWrap/>
            <w:vAlign w:val="center"/>
          </w:tcPr>
          <w:p w14:paraId="4CA955D1" w14:textId="77777777" w:rsidR="007921CD" w:rsidRPr="00B23574" w:rsidRDefault="007921CD" w:rsidP="00D45034">
            <w:pPr>
              <w:pStyle w:val="Tablehead"/>
              <w:spacing w:before="0" w:after="0"/>
              <w:rPr>
                <w:sz w:val="14"/>
                <w:szCs w:val="14"/>
                <w:lang w:val="ru-RU"/>
              </w:rPr>
            </w:pPr>
          </w:p>
        </w:tc>
      </w:tr>
      <w:tr w:rsidR="007921CD" w:rsidRPr="00B23574" w14:paraId="55693F84" w14:textId="77777777" w:rsidTr="00D45034">
        <w:tc>
          <w:tcPr>
            <w:tcW w:w="203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</w:tcPr>
          <w:p w14:paraId="277AB651" w14:textId="77777777" w:rsidR="007921CD" w:rsidRPr="00B23574" w:rsidRDefault="007921CD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B114BF" w14:textId="77777777" w:rsidR="007921CD" w:rsidRPr="00B23574" w:rsidRDefault="007921CD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Полномоч-ная конфе-ренция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975BCA1" w14:textId="77777777" w:rsidR="007921CD" w:rsidRPr="00B23574" w:rsidRDefault="007921CD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Всемирная встреча на высшем уровне по вопросам информа-ционного общества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22CC8" w14:textId="77777777" w:rsidR="007921CD" w:rsidRPr="00B23574" w:rsidRDefault="007921CD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Всемирный форум по политике в области электро-связи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E0CA24A" w14:textId="77777777" w:rsidR="007921CD" w:rsidRPr="00B23574" w:rsidRDefault="007921CD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 xml:space="preserve">Совет, </w:t>
            </w:r>
            <w:r w:rsidRPr="00B23574">
              <w:rPr>
                <w:sz w:val="14"/>
                <w:szCs w:val="14"/>
                <w:lang w:val="ru-RU" w:eastAsia="zh-CN"/>
              </w:rPr>
              <w:br/>
              <w:t>рабочие группы и группы экспертов Совета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ABC1D" w14:textId="77777777" w:rsidR="007921CD" w:rsidRPr="00B23574" w:rsidRDefault="007921CD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Виды деятель-ности и программы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F8CBAD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7CF6619" w14:textId="77777777" w:rsidR="007921CD" w:rsidRPr="00B23574" w:rsidRDefault="007921CD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 xml:space="preserve">Общие расходы </w:t>
            </w:r>
            <w:r w:rsidRPr="00B23574">
              <w:rPr>
                <w:sz w:val="14"/>
                <w:szCs w:val="14"/>
                <w:lang w:val="ru-RU" w:eastAsia="zh-CN"/>
              </w:rPr>
              <w:br/>
              <w:t>МСЭ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CA473" w14:textId="77777777" w:rsidR="007921CD" w:rsidRPr="00B23574" w:rsidRDefault="007921CD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>Канцелярия Генерального секретаря и заместителя Генерального секретаря</w:t>
            </w:r>
            <w:r w:rsidRPr="00B23574">
              <w:rPr>
                <w:b w:val="0"/>
                <w:bCs/>
                <w:sz w:val="14"/>
                <w:szCs w:val="14"/>
                <w:lang w:val="ru-RU" w:eastAsia="zh-CN"/>
              </w:rPr>
              <w:t>*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08DA1AC" w14:textId="77777777" w:rsidR="007921CD" w:rsidRPr="00B23574" w:rsidRDefault="007921CD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>Департамент по стратеги-ческому планиро-ванию и связям с членами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031C8" w14:textId="77777777" w:rsidR="007921CD" w:rsidRPr="00B23574" w:rsidRDefault="007921CD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>Департа-мент конфе-ренций и публикаций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5028785" w14:textId="26DB0C39" w:rsidR="007921CD" w:rsidRPr="00B23574" w:rsidRDefault="007D31DB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Административно-финансо-вый отдел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15C632" w14:textId="77777777" w:rsidR="007921CD" w:rsidRPr="00B23574" w:rsidRDefault="007921CD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>Департа-мент управления людскими ресурсами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7612D94" w14:textId="77777777" w:rsidR="007921CD" w:rsidRPr="00B23574" w:rsidRDefault="007921CD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t xml:space="preserve">Департа-мент </w:t>
            </w:r>
            <w:r w:rsidRPr="00B23574">
              <w:rPr>
                <w:rFonts w:eastAsia="SimSun"/>
                <w:sz w:val="14"/>
                <w:szCs w:val="14"/>
                <w:lang w:val="ru-RU" w:eastAsia="zh-CN"/>
              </w:rPr>
              <w:br/>
              <w:t>управления финансо-выми ресурсами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F8CBAD"/>
            </w:tcBorders>
            <w:vAlign w:val="center"/>
            <w:hideMark/>
          </w:tcPr>
          <w:p w14:paraId="061E5033" w14:textId="77777777" w:rsidR="007921CD" w:rsidRPr="00B23574" w:rsidRDefault="007921CD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Департа-мент информа-ционных служб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53F7684D" w14:textId="77777777" w:rsidR="007921CD" w:rsidRPr="00B23574" w:rsidRDefault="007921CD" w:rsidP="00D45034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/>
              </w:rPr>
              <w:t>Всего</w:t>
            </w:r>
          </w:p>
        </w:tc>
      </w:tr>
      <w:tr w:rsidR="00406544" w:rsidRPr="00B23574" w14:paraId="768C2565" w14:textId="77777777" w:rsidTr="00D45034">
        <w:tc>
          <w:tcPr>
            <w:tcW w:w="2039" w:type="dxa"/>
            <w:tcBorders>
              <w:top w:val="single" w:sz="4" w:space="0" w:color="auto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1B69A39" w14:textId="77777777" w:rsidR="00406544" w:rsidRPr="00B23574" w:rsidRDefault="00406544" w:rsidP="00406544">
            <w:pPr>
              <w:pStyle w:val="Tabletext"/>
              <w:tabs>
                <w:tab w:val="clear" w:pos="284"/>
                <w:tab w:val="left" w:pos="226"/>
              </w:tabs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1 −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5474C6F" w14:textId="53491BBA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B4BFBFD" w14:textId="48D892EA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0F058E" w14:textId="1BACA23C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455011D" w14:textId="7D1BA1F6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318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1877EB" w14:textId="1465EF8E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1BD7008" w14:textId="08467F9A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260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7F878B" w14:textId="18C965FC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6 010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67FD8E2" w14:textId="7BFA719F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7 232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B02A79" w14:textId="7BF135A2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15 922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E5A2BAA" w14:textId="7574E0EC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331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449EC13" w14:textId="6DDE4751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4 317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2F29481" w14:textId="05D0E395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7 173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3F37FF97" w14:textId="513E5DEF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8 926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2551ED1" w14:textId="6EA15C0E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50 489</w:t>
            </w:r>
          </w:p>
        </w:tc>
      </w:tr>
      <w:tr w:rsidR="00406544" w:rsidRPr="00B23574" w14:paraId="270C96DF" w14:textId="77777777" w:rsidTr="00D45034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9837BFD" w14:textId="77777777" w:rsidR="00406544" w:rsidRPr="00B23574" w:rsidRDefault="00406544" w:rsidP="0040654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2 −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Прочие затраты по персоналу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38931E" w14:textId="125DAD8D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970C9A1" w14:textId="1DF4C5AF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F3F644" w14:textId="378900E9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83B3AD6" w14:textId="4896336F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4CFD0E" w14:textId="25A3D435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B94EFB4" w14:textId="4B7A8126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6 510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BCC2B4" w14:textId="2599EBFC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1 723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386460A" w14:textId="7B22AAC8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2 331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39AE85" w14:textId="77926D63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3 681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CE909B2" w14:textId="1113E188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5C25D" w14:textId="621D3C21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1 301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A9E354F" w14:textId="7A1BEE1F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1 976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22701B80" w14:textId="1C7BFA81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2 536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1DBC475" w14:textId="2412138B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20 145</w:t>
            </w:r>
          </w:p>
        </w:tc>
      </w:tr>
      <w:tr w:rsidR="00406544" w:rsidRPr="00B23574" w14:paraId="7D41F5AA" w14:textId="77777777" w:rsidTr="00D45034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9049EBD" w14:textId="77777777" w:rsidR="00406544" w:rsidRPr="00B23574" w:rsidRDefault="00406544" w:rsidP="0040654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3 −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4A7534" w14:textId="64D5F810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07F1CBE" w14:textId="78FCFC7B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7E581F" w14:textId="525098A6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50798D2" w14:textId="26B5FF7C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7E77FF" w14:textId="1910C2E2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1CE44F5" w14:textId="0160409E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38443F" w14:textId="3F275DB1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69EE52E" w14:textId="55D5A26B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CAC358" w14:textId="3A267CAD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5B4D233" w14:textId="4FDD362D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F0B016" w14:textId="2C0D018E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0A039B9" w14:textId="7519FBC0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2DD34041" w14:textId="116DC519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C54D37C" w14:textId="16353BCA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873</w:t>
            </w:r>
          </w:p>
        </w:tc>
      </w:tr>
      <w:tr w:rsidR="00406544" w:rsidRPr="00B23574" w14:paraId="07C18753" w14:textId="77777777" w:rsidTr="00D45034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67A6EBF" w14:textId="77777777" w:rsidR="00406544" w:rsidRPr="00B23574" w:rsidRDefault="00406544" w:rsidP="0040654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4 −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77620" w14:textId="7A4C0C98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D7B49D9" w14:textId="654BD726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CCC15B" w14:textId="1C6EF545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322A164" w14:textId="3A919313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96514C" w14:textId="63F4A409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344</w:t>
            </w: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BB98D86" w14:textId="7FF70333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77415F" w14:textId="17003179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592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2139E5F" w14:textId="4E6FC965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AF7994" w14:textId="4B25CFA6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1 744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7D7FF27" w14:textId="1FFC686A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645396" w14:textId="3E9F5851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7E761DB" w14:textId="1E9F30F5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42A1E986" w14:textId="6EFEFDED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6 389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88880C9" w14:textId="58BB5B3D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10 555</w:t>
            </w:r>
          </w:p>
        </w:tc>
      </w:tr>
      <w:tr w:rsidR="00406544" w:rsidRPr="00B23574" w14:paraId="25B0FE50" w14:textId="77777777" w:rsidTr="00D45034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67128A3" w14:textId="77777777" w:rsidR="00406544" w:rsidRPr="00B23574" w:rsidRDefault="00406544" w:rsidP="0040654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5 −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30B281" w14:textId="77777777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D3CEF09" w14:textId="67ED1A4D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AADC85" w14:textId="67C411D6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6DAD99F" w14:textId="1210358D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DB739E" w14:textId="761801F6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1EF397B" w14:textId="47E9E547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7D0FA9" w14:textId="1AB68BC4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1 680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5CE7021" w14:textId="4CC8DCCD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B0827F" w14:textId="2B630198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D8B25A4" w14:textId="313E77E9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2FE6CE" w14:textId="3D45209F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EB6720F" w14:textId="3EF2831B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784281C9" w14:textId="2CDC5D10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A7A0225" w14:textId="7DF474A4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2 993</w:t>
            </w:r>
          </w:p>
        </w:tc>
      </w:tr>
      <w:tr w:rsidR="00406544" w:rsidRPr="00B23574" w14:paraId="2D5A215A" w14:textId="77777777" w:rsidTr="00D45034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21917BC" w14:textId="6EF13AD6" w:rsidR="00406544" w:rsidRPr="00B23574" w:rsidRDefault="00406544" w:rsidP="0040654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6 −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Материалы и предметы</w:t>
            </w:r>
            <w:r w:rsidR="00BB3EBB" w:rsidRPr="00B23574">
              <w:rPr>
                <w:sz w:val="14"/>
                <w:szCs w:val="14"/>
                <w:lang w:val="ru-RU" w:eastAsia="zh-CN"/>
              </w:rPr>
              <w:t> </w:t>
            </w:r>
            <w:r w:rsidRPr="00B23574">
              <w:rPr>
                <w:sz w:val="14"/>
                <w:szCs w:val="14"/>
                <w:lang w:val="ru-RU" w:eastAsia="zh-CN"/>
              </w:rPr>
              <w:t>снабжения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B04483" w14:textId="6E8039FA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0413EC9" w14:textId="22A15E59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12A620" w14:textId="0E16FAD4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07BCBE6" w14:textId="12E32D61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4A322F" w14:textId="6A3D35FC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</w:t>
            </w: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1742A30" w14:textId="33111279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83499B" w14:textId="34D27192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187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7AB94CD" w14:textId="418631A3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785FFA" w14:textId="15341D2C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106DC0D" w14:textId="448AF179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4BDA8" w14:textId="0AC3BA51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55CB532" w14:textId="5A9F729E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509FE680" w14:textId="524645BC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15AA434" w14:textId="03EF176B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952</w:t>
            </w:r>
          </w:p>
        </w:tc>
      </w:tr>
      <w:tr w:rsidR="00406544" w:rsidRPr="00B23574" w14:paraId="7C01A503" w14:textId="77777777" w:rsidTr="00D45034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5BE57F4" w14:textId="77777777" w:rsidR="00406544" w:rsidRPr="00B23574" w:rsidRDefault="00406544" w:rsidP="0040654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7 −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4118D0" w14:textId="77777777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661B011" w14:textId="4B5CACD4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AC411C" w14:textId="23AD532D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74AAD35" w14:textId="30509CD5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E3A284" w14:textId="6FDDE36F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5DEA11B" w14:textId="30FE728A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D76C04" w14:textId="2B322317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180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B579BCF" w14:textId="637169E2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01438A" w14:textId="107674A1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A89022F" w14:textId="215E81E8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25CB6B" w14:textId="353F8E46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5F9BBEF" w14:textId="11E2B3A9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18ABA79A" w14:textId="15A2D7AF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C498861" w14:textId="5E5867FF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803</w:t>
            </w:r>
          </w:p>
        </w:tc>
      </w:tr>
      <w:tr w:rsidR="00406544" w:rsidRPr="00B23574" w14:paraId="535A2B84" w14:textId="77777777" w:rsidTr="00D45034">
        <w:tc>
          <w:tcPr>
            <w:tcW w:w="203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62451A2" w14:textId="77777777" w:rsidR="00406544" w:rsidRPr="00B23574" w:rsidRDefault="00406544" w:rsidP="0040654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8 −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CA346" w14:textId="77777777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EF06BB9" w14:textId="0639C25A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619A5C" w14:textId="3D5F25CB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36B8287" w14:textId="1F9D72DE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7B5D57" w14:textId="2E6B163B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DB8CCD0" w14:textId="0C9A029B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962B4C" w14:textId="755EAF06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1 640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D07AD05" w14:textId="2B34B47A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856B4F" w14:textId="50F6E825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B72B561" w14:textId="2C7CF605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A5117F" w14:textId="77777777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99D0503" w14:textId="253EAB4D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4" w:space="0" w:color="F8CBAD"/>
            </w:tcBorders>
            <w:noWrap/>
            <w:vAlign w:val="bottom"/>
          </w:tcPr>
          <w:p w14:paraId="27D60FB2" w14:textId="789C74ED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A24DDB4" w14:textId="1F189373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2 115</w:t>
            </w:r>
          </w:p>
        </w:tc>
      </w:tr>
      <w:tr w:rsidR="00406544" w:rsidRPr="00B23574" w14:paraId="2A9C9454" w14:textId="77777777" w:rsidTr="00D45034">
        <w:tc>
          <w:tcPr>
            <w:tcW w:w="2039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5443AB9" w14:textId="77777777" w:rsidR="00406544" w:rsidRPr="00B23574" w:rsidRDefault="00406544" w:rsidP="0040654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9 −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8DA7E4" w14:textId="018388F3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066ECA1F" w14:textId="1E0A977C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34CB724" w14:textId="70E1B5DB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111ABC8B" w14:textId="764C802B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9BFD984" w14:textId="5D40A77B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F8CBAD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60087F8F" w14:textId="275332F6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4 148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1126C49" w14:textId="03E343E1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7AD11677" w14:textId="30EB92F7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257CD4A" w14:textId="23357014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3D6B65AD" w14:textId="41AA57AE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2876DC" w14:textId="6786A47E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1764CE09" w14:textId="3C738F71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dashed" w:sz="4" w:space="0" w:color="F8CBAD"/>
            </w:tcBorders>
            <w:noWrap/>
            <w:vAlign w:val="bottom"/>
          </w:tcPr>
          <w:p w14:paraId="1140E944" w14:textId="703E5E8B" w:rsidR="00406544" w:rsidRPr="00B23574" w:rsidRDefault="00406544" w:rsidP="0040654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2419FD0" w14:textId="74E6FE50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4 258</w:t>
            </w:r>
          </w:p>
        </w:tc>
      </w:tr>
      <w:tr w:rsidR="00406544" w:rsidRPr="00B23574" w14:paraId="25EC93C8" w14:textId="77777777" w:rsidTr="00D45034">
        <w:tc>
          <w:tcPr>
            <w:tcW w:w="203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53F322F9" w14:textId="77777777" w:rsidR="00406544" w:rsidRPr="00B23574" w:rsidRDefault="00406544" w:rsidP="00406544">
            <w:pPr>
              <w:pStyle w:val="Tabletext"/>
              <w:rPr>
                <w:b/>
                <w:bCs/>
                <w:color w:val="FFFFFF" w:themeColor="background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FFFFFF" w:themeColor="background1"/>
                <w:sz w:val="14"/>
                <w:szCs w:val="14"/>
                <w:lang w:val="ru-RU" w:eastAsia="en-GB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918DBD" w14:textId="17622C84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37F758FD" w14:textId="159079BA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71DA6C5" w14:textId="2C528DD5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3793AAA2" w14:textId="352C73AB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583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705E53D" w14:textId="0D33C06E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384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F8CBAD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78382D93" w14:textId="7EF26A22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12 398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E394722" w14:textId="5860C7FD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12 365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166A9807" w14:textId="55FAC758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9 731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257129F" w14:textId="706F3EE1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21 845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31721B94" w14:textId="0DB91DA1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430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98D0FD" w14:textId="1085E583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6 211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5E9633AE" w14:textId="6FB81631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9 331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F8CBAD"/>
            </w:tcBorders>
            <w:noWrap/>
            <w:vAlign w:val="bottom"/>
          </w:tcPr>
          <w:p w14:paraId="434975C6" w14:textId="7DE6D186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19 855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</w:tcPr>
          <w:p w14:paraId="743810E2" w14:textId="105EB0AD" w:rsidR="00406544" w:rsidRPr="00B23574" w:rsidRDefault="00406544" w:rsidP="0040654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93 183</w:t>
            </w:r>
          </w:p>
        </w:tc>
      </w:tr>
      <w:tr w:rsidR="007921CD" w:rsidRPr="00B23574" w14:paraId="6E2F70B0" w14:textId="77777777" w:rsidTr="00D45034">
        <w:tc>
          <w:tcPr>
            <w:tcW w:w="14021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14:paraId="7FEE25DC" w14:textId="77777777" w:rsidR="007921CD" w:rsidRPr="00B23574" w:rsidRDefault="007921CD" w:rsidP="00D45034">
            <w:pPr>
              <w:pStyle w:val="Tablelegen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position w:val="6"/>
                <w:sz w:val="14"/>
                <w:szCs w:val="14"/>
                <w:lang w:val="ru-RU" w:eastAsia="zh-CN"/>
              </w:rPr>
              <w:t>*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Включая Отдел административно-хозяйственного управления, подразделение по правовым вопросам, внутреннего аудитора и подразделение расследований.</w:t>
            </w:r>
          </w:p>
        </w:tc>
      </w:tr>
    </w:tbl>
    <w:p w14:paraId="366C2A05" w14:textId="20EF5C20" w:rsidR="006F223A" w:rsidRPr="00B23574" w:rsidRDefault="006F22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43954552" w14:textId="77777777" w:rsidR="00EC7BA0" w:rsidRPr="00B23574" w:rsidRDefault="00EC7BA0" w:rsidP="00EC7BA0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31" w:name="_Toc8113226"/>
      <w:bookmarkStart w:id="32" w:name="_Toc68787089"/>
      <w:r w:rsidRPr="00B23574">
        <w:rPr>
          <w:color w:val="002060"/>
          <w:sz w:val="26"/>
          <w:szCs w:val="26"/>
          <w:lang w:val="ru-RU"/>
        </w:rPr>
        <w:lastRenderedPageBreak/>
        <w:t>Таблица 5</w:t>
      </w:r>
      <w:bookmarkEnd w:id="31"/>
      <w:bookmarkEnd w:id="32"/>
    </w:p>
    <w:p w14:paraId="50912DE2" w14:textId="77777777" w:rsidR="00EC7BA0" w:rsidRPr="00B23574" w:rsidRDefault="00EC7BA0" w:rsidP="00EC7BA0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bookmarkStart w:id="33" w:name="_Toc8113227"/>
      <w:bookmarkStart w:id="34" w:name="_Toc68787090"/>
      <w:r w:rsidRPr="00B23574">
        <w:rPr>
          <w:color w:val="002060"/>
          <w:sz w:val="26"/>
          <w:szCs w:val="26"/>
          <w:lang w:val="ru-RU"/>
        </w:rPr>
        <w:t>Сектор радиосвязи</w:t>
      </w:r>
      <w:bookmarkEnd w:id="33"/>
      <w:bookmarkEnd w:id="34"/>
    </w:p>
    <w:p w14:paraId="6C9A21CC" w14:textId="77777777" w:rsidR="00EC7BA0" w:rsidRPr="00B23574" w:rsidRDefault="00EC7BA0" w:rsidP="00EC7BA0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bookmarkStart w:id="35" w:name="_Toc8113228"/>
      <w:bookmarkStart w:id="36" w:name="_Toc68787091"/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</w:t>
      </w:r>
      <w:bookmarkEnd w:id="35"/>
      <w:bookmarkEnd w:id="36"/>
    </w:p>
    <w:p w14:paraId="4C38D62F" w14:textId="77777777" w:rsidR="00FC58A4" w:rsidRPr="00B23574" w:rsidRDefault="00FC58A4" w:rsidP="00FC58A4">
      <w:pPr>
        <w:pStyle w:val="Tabletext"/>
        <w:spacing w:before="120" w:after="60"/>
        <w:ind w:right="3650"/>
        <w:jc w:val="right"/>
        <w:rPr>
          <w:sz w:val="18"/>
          <w:szCs w:val="18"/>
          <w:lang w:val="ru-RU"/>
        </w:rPr>
      </w:pPr>
      <w:r w:rsidRPr="00B23574">
        <w:rPr>
          <w:sz w:val="18"/>
          <w:szCs w:val="18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1413"/>
        <w:gridCol w:w="5525"/>
        <w:gridCol w:w="1386"/>
        <w:gridCol w:w="1358"/>
        <w:gridCol w:w="252"/>
        <w:gridCol w:w="1372"/>
        <w:gridCol w:w="1343"/>
        <w:gridCol w:w="1358"/>
      </w:tblGrid>
      <w:tr w:rsidR="00E2530A" w:rsidRPr="00B23574" w14:paraId="0CD5E9FB" w14:textId="77777777" w:rsidTr="006C2714">
        <w:tc>
          <w:tcPr>
            <w:tcW w:w="1413" w:type="dxa"/>
            <w:tcBorders>
              <w:top w:val="single" w:sz="4" w:space="0" w:color="0070C0"/>
              <w:left w:val="single" w:sz="4" w:space="0" w:color="222B35"/>
              <w:bottom w:val="single" w:sz="4" w:space="0" w:color="0070C0"/>
              <w:right w:val="nil"/>
            </w:tcBorders>
            <w:shd w:val="clear" w:color="000000" w:fill="02385E"/>
            <w:noWrap/>
            <w:vAlign w:val="center"/>
          </w:tcPr>
          <w:p w14:paraId="3B7D961A" w14:textId="77777777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</w:tcPr>
          <w:p w14:paraId="5BF432CB" w14:textId="77777777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center"/>
            <w:hideMark/>
          </w:tcPr>
          <w:p w14:paraId="424D7D4C" w14:textId="7834DA6C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Фактически,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2022−2023 гг.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center"/>
            <w:hideMark/>
          </w:tcPr>
          <w:p w14:paraId="31CCA780" w14:textId="55F4D981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Бюджет,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2024−2025 гг.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right w:val="single" w:sz="12" w:space="0" w:color="0070C0"/>
            </w:tcBorders>
            <w:noWrap/>
            <w:vAlign w:val="bottom"/>
            <w:hideMark/>
          </w:tcPr>
          <w:p w14:paraId="134299A4" w14:textId="77777777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center"/>
            <w:hideMark/>
          </w:tcPr>
          <w:p w14:paraId="7D0CEEA2" w14:textId="647C096F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Смета,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2026 г.</w:t>
            </w:r>
          </w:p>
        </w:tc>
        <w:tc>
          <w:tcPr>
            <w:tcW w:w="134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center"/>
            <w:hideMark/>
          </w:tcPr>
          <w:p w14:paraId="742BB6AF" w14:textId="04DD1290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Смета,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2027 г.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  <w:hideMark/>
          </w:tcPr>
          <w:p w14:paraId="4C0C3EE6" w14:textId="023FACFB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Всего,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2026−2027 гг.</w:t>
            </w:r>
          </w:p>
        </w:tc>
      </w:tr>
      <w:tr w:rsidR="00FC58A4" w:rsidRPr="00B23574" w14:paraId="5FB7F8C8" w14:textId="77777777" w:rsidTr="006C2714">
        <w:tc>
          <w:tcPr>
            <w:tcW w:w="1413" w:type="dxa"/>
            <w:tcBorders>
              <w:top w:val="single" w:sz="4" w:space="0" w:color="0070C0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057DEF4B" w14:textId="77777777" w:rsidR="00FC58A4" w:rsidRPr="00B23574" w:rsidRDefault="00FC58A4" w:rsidP="006C2714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single" w:sz="4" w:space="0" w:color="0070C0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</w:tcPr>
          <w:p w14:paraId="4B51D10F" w14:textId="77777777" w:rsidR="00FC58A4" w:rsidRPr="00B23574" w:rsidRDefault="00FC58A4" w:rsidP="006C2714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1CCE0ADD" w14:textId="77777777" w:rsidR="00FC58A4" w:rsidRPr="00B23574" w:rsidRDefault="00FC58A4" w:rsidP="006C2714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27836EAB" w14:textId="77777777" w:rsidR="00FC58A4" w:rsidRPr="00B23574" w:rsidRDefault="00FC58A4" w:rsidP="006C2714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78395A4E" w14:textId="77777777" w:rsidR="00FC58A4" w:rsidRPr="00B23574" w:rsidRDefault="00FC58A4" w:rsidP="006C2714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4B4A476A" w14:textId="77777777" w:rsidR="00FC58A4" w:rsidRPr="00B23574" w:rsidRDefault="00FC58A4" w:rsidP="006C2714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7BA288B1" w14:textId="77777777" w:rsidR="00FC58A4" w:rsidRPr="00B23574" w:rsidRDefault="00FC58A4" w:rsidP="006C2714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2562F0AE" w14:textId="77777777" w:rsidR="00FC58A4" w:rsidRPr="00B23574" w:rsidRDefault="00FC58A4" w:rsidP="006C2714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</w:tr>
      <w:tr w:rsidR="008D4F65" w:rsidRPr="00B23574" w14:paraId="5F04A5EC" w14:textId="77777777" w:rsidTr="00264BC5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2FD00BFD" w14:textId="631D4EF4" w:rsidR="008D4F65" w:rsidRPr="00B23574" w:rsidRDefault="008D4F65" w:rsidP="008D4F65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3.1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5B68C200" w14:textId="5242E06B" w:rsidR="008D4F65" w:rsidRPr="00B23574" w:rsidRDefault="008D4F65" w:rsidP="008D4F65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Всемирные конференции радиосвязи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5CE752B7" w14:textId="19606FE4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1 146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315D12B8" w14:textId="636664D9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5AA3E752" w14:textId="77777777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5CEE23C2" w14:textId="23B149BC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36DEA3B1" w14:textId="75A04439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1 626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163A8B74" w14:textId="0BD915CB" w:rsidR="008D4F65" w:rsidRPr="00B23574" w:rsidRDefault="008D4F65" w:rsidP="008D4F65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1 626</w:t>
            </w:r>
          </w:p>
        </w:tc>
      </w:tr>
      <w:tr w:rsidR="008D4F65" w:rsidRPr="00B23574" w14:paraId="2E3837A5" w14:textId="77777777" w:rsidTr="008D4F65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505E4532" w14:textId="7C3294A4" w:rsidR="008D4F65" w:rsidRPr="00B23574" w:rsidRDefault="008D4F65" w:rsidP="008D4F65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3.2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4B916FAC" w14:textId="6AA839A4" w:rsidR="008D4F65" w:rsidRPr="00B23574" w:rsidRDefault="008D4F65" w:rsidP="008D4F65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Ассамблеи радиосвязи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575F187" w14:textId="37283633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140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38BF8BEE" w14:textId="7A499821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2767F2AB" w14:textId="77777777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9D54F5B" w14:textId="3171EACD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6752299A" w14:textId="2325765A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243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5612E717" w14:textId="6F3A2A0B" w:rsidR="008D4F65" w:rsidRPr="00B23574" w:rsidRDefault="008D4F65" w:rsidP="008D4F65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243</w:t>
            </w:r>
          </w:p>
        </w:tc>
      </w:tr>
      <w:tr w:rsidR="008D4F65" w:rsidRPr="00B23574" w14:paraId="6A88430E" w14:textId="77777777" w:rsidTr="008D4F65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1CFA7A62" w14:textId="13EB13E0" w:rsidR="008D4F65" w:rsidRPr="00B23574" w:rsidRDefault="008D4F65" w:rsidP="008D4F65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5.1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5035CB7B" w14:textId="01B33F02" w:rsidR="008D4F65" w:rsidRPr="00B23574" w:rsidRDefault="008D4F65" w:rsidP="008D4F65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Радиорегламентарный комитет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ACC0B45" w14:textId="19A55625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754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40D92AE3" w14:textId="76E6956A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838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664F119E" w14:textId="77777777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0263BB5C" w14:textId="06FF0AC2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403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47176D8C" w14:textId="014C62B6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403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68D26562" w14:textId="6A73965D" w:rsidR="008D4F65" w:rsidRPr="00B23574" w:rsidRDefault="008D4F65" w:rsidP="008D4F65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806</w:t>
            </w:r>
          </w:p>
        </w:tc>
      </w:tr>
      <w:tr w:rsidR="008D4F65" w:rsidRPr="00B23574" w14:paraId="5E6816B8" w14:textId="77777777" w:rsidTr="008D4F65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088163DB" w14:textId="7F04474D" w:rsidR="008D4F65" w:rsidRPr="00B23574" w:rsidRDefault="008D4F65" w:rsidP="008D4F65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5.2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66E06E05" w14:textId="5484D09F" w:rsidR="008D4F65" w:rsidRPr="00B23574" w:rsidRDefault="008D4F65" w:rsidP="008D4F65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Консультативная группа по радиосвязи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4AE9AF20" w14:textId="46376995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108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01F03B64" w14:textId="56DA5058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128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782319DB" w14:textId="77777777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75A3DF0B" w14:textId="10492A4C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2AB09CE9" w14:textId="61E84F6B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5480707C" w14:textId="283BA359" w:rsidR="008D4F65" w:rsidRPr="00B23574" w:rsidRDefault="008D4F65" w:rsidP="008D4F65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134</w:t>
            </w:r>
          </w:p>
        </w:tc>
      </w:tr>
      <w:tr w:rsidR="008D4F65" w:rsidRPr="00B23574" w14:paraId="5DB721B2" w14:textId="77777777" w:rsidTr="008D4F65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5A3C6A3B" w14:textId="74E6FE28" w:rsidR="008D4F65" w:rsidRPr="00B23574" w:rsidRDefault="008D4F65" w:rsidP="008D4F65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6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5AC44E05" w14:textId="064433A4" w:rsidR="008D4F65" w:rsidRPr="00B23574" w:rsidRDefault="008D4F65" w:rsidP="008D4F65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Собрания исследовательских комиссий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7F207EF" w14:textId="1367E3CB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874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B2727CD" w14:textId="0137672B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1 156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082EC45C" w14:textId="77777777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052FAB95" w14:textId="2F30DB79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524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0D62269" w14:textId="00607080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988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01F2E13A" w14:textId="7BD76EB8" w:rsidR="008D4F65" w:rsidRPr="00B23574" w:rsidRDefault="008D4F65" w:rsidP="008D4F65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1 512</w:t>
            </w:r>
          </w:p>
        </w:tc>
      </w:tr>
      <w:tr w:rsidR="008D4F65" w:rsidRPr="00B23574" w14:paraId="1A89A22A" w14:textId="77777777" w:rsidTr="008D4F65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55948946" w14:textId="53A711A0" w:rsidR="008D4F65" w:rsidRPr="00B23574" w:rsidRDefault="008D4F65" w:rsidP="008D4F65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7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3E632A95" w14:textId="77CE3846" w:rsidR="008D4F65" w:rsidRPr="00B23574" w:rsidRDefault="008D4F65" w:rsidP="008D4F6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7D655C09" w14:textId="7F8F04B5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232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3488B12B" w14:textId="2CB49994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480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7B0187AC" w14:textId="77777777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04BED583" w14:textId="27748621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315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2811B82A" w14:textId="3C4A5EC7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315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AD2F83A" w14:textId="0C22DA61" w:rsidR="008D4F65" w:rsidRPr="00B23574" w:rsidRDefault="008D4F65" w:rsidP="008D4F65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630</w:t>
            </w:r>
          </w:p>
        </w:tc>
      </w:tr>
      <w:tr w:rsidR="008D4F65" w:rsidRPr="00B23574" w14:paraId="0BDB1310" w14:textId="77777777" w:rsidTr="008D4F65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2D1ED79C" w14:textId="2607E510" w:rsidR="008D4F65" w:rsidRPr="00B23574" w:rsidRDefault="008D4F65" w:rsidP="008D4F65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8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134257E9" w14:textId="3D51D93B" w:rsidR="008D4F65" w:rsidRPr="00B23574" w:rsidRDefault="008D4F65" w:rsidP="008D4F6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i/>
                <w:iCs/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Семинары и семинары-практикумы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7333501F" w14:textId="75E3EFAF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109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1295A43C" w14:textId="446F04AF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820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11CA45BA" w14:textId="77777777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17E19F54" w14:textId="72138E01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313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45AA1A2E" w14:textId="733BB3CC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313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29BB2730" w14:textId="546D87A1" w:rsidR="008D4F65" w:rsidRPr="00B23574" w:rsidRDefault="008D4F65" w:rsidP="008D4F65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626</w:t>
            </w:r>
          </w:p>
        </w:tc>
      </w:tr>
      <w:tr w:rsidR="008D4F65" w:rsidRPr="00B23574" w14:paraId="1AC75B70" w14:textId="77777777" w:rsidTr="008D4F65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3FD722AD" w14:textId="3C862A82" w:rsidR="008D4F65" w:rsidRPr="00B23574" w:rsidRDefault="008D4F65" w:rsidP="008D4F65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9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3B5A281B" w14:textId="021987EF" w:rsidR="008D4F65" w:rsidRPr="00B23574" w:rsidRDefault="008D4F65" w:rsidP="008D4F6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Бюро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CC164CF" w14:textId="58558A8D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55 238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2451A3C" w14:textId="7C6F410E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56 945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600C631C" w14:textId="77777777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64317FD" w14:textId="01F76E30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28 608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66FC378C" w14:textId="309D1F16" w:rsidR="008D4F65" w:rsidRPr="00B23574" w:rsidRDefault="008D4F65" w:rsidP="008D4F65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29 413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74EBF29D" w14:textId="1FC2C05B" w:rsidR="008D4F65" w:rsidRPr="00B23574" w:rsidRDefault="008D4F65" w:rsidP="008D4F65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58 021</w:t>
            </w:r>
          </w:p>
        </w:tc>
      </w:tr>
      <w:tr w:rsidR="007D31DB" w:rsidRPr="00B23574" w14:paraId="1FCF1226" w14:textId="77777777" w:rsidTr="008D4F65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5D558590" w14:textId="77777777" w:rsidR="007D31DB" w:rsidRPr="00B23574" w:rsidRDefault="007D31DB" w:rsidP="007D31DB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34F1C380" w14:textId="7ED40322" w:rsidR="007D31DB" w:rsidRPr="00B23574" w:rsidRDefault="007D31DB" w:rsidP="007D31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397" w:hanging="397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Общие расходы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9E5C557" w14:textId="79A58921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294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3ED06B27" w14:textId="59118E79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1 930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5CAB9B1F" w14:textId="77777777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3E6AD9F1" w14:textId="6645B58E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2 450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2437B8B0" w14:textId="5940592D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2 559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08B4EC04" w14:textId="59F0EE96" w:rsidR="007D31DB" w:rsidRPr="00B23574" w:rsidRDefault="007D31DB" w:rsidP="007D31DB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5 009</w:t>
            </w:r>
          </w:p>
        </w:tc>
      </w:tr>
      <w:tr w:rsidR="007D31DB" w:rsidRPr="00B23574" w14:paraId="3DF85AE6" w14:textId="77777777" w:rsidTr="008D4F65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7DB14653" w14:textId="77777777" w:rsidR="007D31DB" w:rsidRPr="00B23574" w:rsidRDefault="007D31DB" w:rsidP="007D31DB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14E3EB8C" w14:textId="752F0C25" w:rsidR="007D31DB" w:rsidRPr="00B23574" w:rsidRDefault="007D31DB" w:rsidP="007D31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397" w:hanging="397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6D0040C" w14:textId="464AA4E9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2 005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537FDF3" w14:textId="3C17C983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2 185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001638F6" w14:textId="77777777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6F93D536" w14:textId="1F57F443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891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5675A07" w14:textId="0C426019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944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38F584E7" w14:textId="79A03746" w:rsidR="007D31DB" w:rsidRPr="00B23574" w:rsidRDefault="007D31DB" w:rsidP="007D31DB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1 835</w:t>
            </w:r>
          </w:p>
        </w:tc>
      </w:tr>
      <w:tr w:rsidR="007D31DB" w:rsidRPr="00B23574" w14:paraId="12E179CC" w14:textId="77777777" w:rsidTr="008D4F65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7EE1F093" w14:textId="77777777" w:rsidR="007D31DB" w:rsidRPr="00B23574" w:rsidRDefault="007D31DB" w:rsidP="007D31DB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3CD721CD" w14:textId="60FD7162" w:rsidR="007D31DB" w:rsidRPr="00B23574" w:rsidRDefault="007D31DB" w:rsidP="007D31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397" w:hanging="397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информатики, администрирования и публикаций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4388C9E" w14:textId="3D34CC89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14 692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28774664" w14:textId="241FE4DC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15 114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02D43EA0" w14:textId="77777777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237340DD" w14:textId="4927FE8F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7 242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78C35BB" w14:textId="06AAC955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7 313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78F6106F" w14:textId="05C51B18" w:rsidR="007D31DB" w:rsidRPr="00B23574" w:rsidRDefault="007D31DB" w:rsidP="007D31DB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14 555</w:t>
            </w:r>
          </w:p>
        </w:tc>
      </w:tr>
      <w:tr w:rsidR="007D31DB" w:rsidRPr="00B23574" w14:paraId="5408809D" w14:textId="77777777" w:rsidTr="008D4F65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4CA2C68B" w14:textId="77777777" w:rsidR="007D31DB" w:rsidRPr="00B23574" w:rsidRDefault="007D31DB" w:rsidP="007D31DB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1BA79658" w14:textId="1E29CFDA" w:rsidR="007D31DB" w:rsidRPr="00B23574" w:rsidRDefault="007D31DB" w:rsidP="007D31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397" w:hanging="397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космических служб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73F6B44" w14:textId="0C2A2827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17 903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2702B325" w14:textId="349304B8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18 064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2D9F690F" w14:textId="77777777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78E3D63" w14:textId="4668A96F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8 797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6D5F01C" w14:textId="7BEBB9DA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9 112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58692049" w14:textId="1EBE23C9" w:rsidR="007D31DB" w:rsidRPr="00B23574" w:rsidRDefault="007D31DB" w:rsidP="007D31DB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17 909</w:t>
            </w:r>
          </w:p>
        </w:tc>
      </w:tr>
      <w:tr w:rsidR="007D31DB" w:rsidRPr="00B23574" w14:paraId="1CE896EE" w14:textId="77777777" w:rsidTr="008D4F65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34518A53" w14:textId="77777777" w:rsidR="007D31DB" w:rsidRPr="00B23574" w:rsidRDefault="007D31DB" w:rsidP="007D31DB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373453F1" w14:textId="37E55AFF" w:rsidR="007D31DB" w:rsidRPr="00B23574" w:rsidRDefault="007D31DB" w:rsidP="007D31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397" w:hanging="397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наземных служб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D850A75" w14:textId="75427B93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13 308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23EF1667" w14:textId="10E9D819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12 975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263B367A" w14:textId="77777777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8A59D9E" w14:textId="7778C655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6 116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49C9230" w14:textId="7396831F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6 285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55A10278" w14:textId="281DDEB1" w:rsidR="007D31DB" w:rsidRPr="00B23574" w:rsidRDefault="007D31DB" w:rsidP="007D31DB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12 401</w:t>
            </w:r>
          </w:p>
        </w:tc>
      </w:tr>
      <w:tr w:rsidR="007D31DB" w:rsidRPr="00B23574" w14:paraId="1F3A560F" w14:textId="77777777" w:rsidTr="008D4F65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6E77103F" w14:textId="75ABC6F1" w:rsidR="007D31DB" w:rsidRPr="00B23574" w:rsidRDefault="007D31DB" w:rsidP="007D31DB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68B72D02" w14:textId="6D63960F" w:rsidR="007D31DB" w:rsidRPr="00B23574" w:rsidRDefault="007D31DB" w:rsidP="007D31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397" w:hanging="397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исследовательских комиссий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564683C3" w14:textId="7BFCC726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7 036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6A39A81A" w14:textId="26232472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6 676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40F2EC99" w14:textId="77777777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26B8CCA" w14:textId="2131F91D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3 112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3304E7BE" w14:textId="3545F42F" w:rsidR="007D31DB" w:rsidRPr="00B23574" w:rsidRDefault="007D31DB" w:rsidP="007D31DB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3 200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5E3B2D01" w14:textId="68A5FDF2" w:rsidR="007D31DB" w:rsidRPr="00B23574" w:rsidRDefault="007D31DB" w:rsidP="007D31DB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6 312</w:t>
            </w:r>
          </w:p>
        </w:tc>
      </w:tr>
      <w:tr w:rsidR="008D4F65" w:rsidRPr="00B23574" w14:paraId="5AEC7AD0" w14:textId="77777777" w:rsidTr="008D4F65">
        <w:tc>
          <w:tcPr>
            <w:tcW w:w="1413" w:type="dxa"/>
            <w:tcBorders>
              <w:top w:val="nil"/>
              <w:left w:val="single" w:sz="4" w:space="0" w:color="222B35"/>
              <w:bottom w:val="single" w:sz="4" w:space="0" w:color="002060"/>
              <w:right w:val="nil"/>
            </w:tcBorders>
            <w:shd w:val="clear" w:color="000000" w:fill="F5F7F8"/>
            <w:noWrap/>
          </w:tcPr>
          <w:p w14:paraId="57B67AB5" w14:textId="77777777" w:rsidR="008D4F65" w:rsidRPr="00B23574" w:rsidRDefault="008D4F65" w:rsidP="008D4F65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002060"/>
              <w:right w:val="single" w:sz="12" w:space="0" w:color="0070C0"/>
            </w:tcBorders>
            <w:shd w:val="clear" w:color="000000" w:fill="F5F7F8"/>
            <w:noWrap/>
          </w:tcPr>
          <w:p w14:paraId="0E8E460D" w14:textId="77777777" w:rsidR="008D4F65" w:rsidRPr="00B23574" w:rsidRDefault="008D4F65" w:rsidP="008D4F65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3222177" w14:textId="77777777" w:rsidR="008D4F65" w:rsidRPr="00B23574" w:rsidRDefault="008D4F65" w:rsidP="008D4F65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4F6A834F" w14:textId="77777777" w:rsidR="008D4F65" w:rsidRPr="00B23574" w:rsidRDefault="008D4F65" w:rsidP="008D4F65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443C4691" w14:textId="77777777" w:rsidR="008D4F65" w:rsidRPr="00B23574" w:rsidRDefault="008D4F65" w:rsidP="008D4F65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76C037D" w14:textId="77777777" w:rsidR="008D4F65" w:rsidRPr="00B23574" w:rsidRDefault="008D4F65" w:rsidP="008D4F65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65CEB1F1" w14:textId="77777777" w:rsidR="008D4F65" w:rsidRPr="00B23574" w:rsidRDefault="008D4F65" w:rsidP="008D4F65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58D5B18" w14:textId="77777777" w:rsidR="008D4F65" w:rsidRPr="00B23574" w:rsidRDefault="008D4F65" w:rsidP="008D4F65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8D4F65" w:rsidRPr="00B23574" w14:paraId="78A59CB6" w14:textId="77777777" w:rsidTr="008D4F65">
        <w:tc>
          <w:tcPr>
            <w:tcW w:w="1413" w:type="dxa"/>
            <w:tcBorders>
              <w:top w:val="single" w:sz="4" w:space="0" w:color="002060"/>
              <w:left w:val="single" w:sz="4" w:space="0" w:color="222B35"/>
              <w:bottom w:val="single" w:sz="4" w:space="0" w:color="0070C0"/>
              <w:right w:val="nil"/>
            </w:tcBorders>
            <w:shd w:val="clear" w:color="000000" w:fill="02385E"/>
            <w:noWrap/>
            <w:vAlign w:val="center"/>
            <w:hideMark/>
          </w:tcPr>
          <w:p w14:paraId="3D306843" w14:textId="77777777" w:rsidR="008D4F65" w:rsidRPr="00B23574" w:rsidRDefault="008D4F65" w:rsidP="008D4F65">
            <w:pPr>
              <w:pStyle w:val="Tabletex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5525" w:type="dxa"/>
            <w:tcBorders>
              <w:top w:val="single" w:sz="4" w:space="0" w:color="002060"/>
              <w:left w:val="nil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  <w:hideMark/>
          </w:tcPr>
          <w:p w14:paraId="051C9EFF" w14:textId="77777777" w:rsidR="008D4F65" w:rsidRPr="00B23574" w:rsidRDefault="008D4F65" w:rsidP="008D4F65">
            <w:pPr>
              <w:pStyle w:val="Tabletex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bottom"/>
          </w:tcPr>
          <w:p w14:paraId="360C4925" w14:textId="452309F5" w:rsidR="008D4F65" w:rsidRPr="00B23574" w:rsidRDefault="008D4F65" w:rsidP="008D4F65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58 602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bottom"/>
          </w:tcPr>
          <w:p w14:paraId="105EE63D" w14:textId="367E9C94" w:rsidR="008D4F65" w:rsidRPr="00B23574" w:rsidRDefault="008D4F65" w:rsidP="008D4F65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60 367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right w:val="nil"/>
            </w:tcBorders>
            <w:noWrap/>
            <w:vAlign w:val="bottom"/>
          </w:tcPr>
          <w:p w14:paraId="23B364D0" w14:textId="77777777" w:rsidR="008D4F65" w:rsidRPr="00B23574" w:rsidRDefault="008D4F65" w:rsidP="008D4F65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bottom"/>
          </w:tcPr>
          <w:p w14:paraId="342F514F" w14:textId="4FF7D8EE" w:rsidR="008D4F65" w:rsidRPr="00B23574" w:rsidRDefault="008D4F65" w:rsidP="008D4F65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30 230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bottom"/>
          </w:tcPr>
          <w:p w14:paraId="164F240F" w14:textId="1AF96C4E" w:rsidR="008D4F65" w:rsidRPr="00B23574" w:rsidRDefault="008D4F65" w:rsidP="008D4F65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33 368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bottom"/>
          </w:tcPr>
          <w:p w14:paraId="75271D8D" w14:textId="777CC98B" w:rsidR="008D4F65" w:rsidRPr="00B23574" w:rsidRDefault="008D4F65" w:rsidP="008D4F65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63 598</w:t>
            </w:r>
          </w:p>
        </w:tc>
      </w:tr>
    </w:tbl>
    <w:p w14:paraId="1FAB888E" w14:textId="77777777" w:rsidR="00D84317" w:rsidRPr="00B23574" w:rsidRDefault="00D843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5043E70B" w14:textId="0DE1B68C" w:rsidR="00D84317" w:rsidRPr="00B23574" w:rsidRDefault="00D84317" w:rsidP="00D84317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37" w:name="_Toc8113229"/>
      <w:bookmarkStart w:id="38" w:name="_Toc68787092"/>
      <w:r w:rsidRPr="00B23574">
        <w:rPr>
          <w:color w:val="002060"/>
          <w:sz w:val="26"/>
          <w:szCs w:val="26"/>
          <w:lang w:val="ru-RU"/>
        </w:rPr>
        <w:lastRenderedPageBreak/>
        <w:t>Таблица 6</w:t>
      </w:r>
      <w:bookmarkEnd w:id="37"/>
      <w:bookmarkEnd w:id="38"/>
    </w:p>
    <w:p w14:paraId="58037027" w14:textId="784AF21D" w:rsidR="00D84317" w:rsidRPr="00B23574" w:rsidRDefault="00D84317" w:rsidP="00D84317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bookmarkStart w:id="39" w:name="_Toc8113230"/>
      <w:bookmarkStart w:id="40" w:name="_Toc68787093"/>
      <w:r w:rsidRPr="00B23574">
        <w:rPr>
          <w:color w:val="002060"/>
          <w:sz w:val="26"/>
          <w:szCs w:val="26"/>
          <w:lang w:val="ru-RU"/>
        </w:rPr>
        <w:t>Сектор радиосвязи, 202</w:t>
      </w:r>
      <w:r w:rsidR="008D4F65" w:rsidRPr="00B23574">
        <w:rPr>
          <w:color w:val="002060"/>
          <w:sz w:val="26"/>
          <w:szCs w:val="26"/>
          <w:lang w:val="ru-RU"/>
        </w:rPr>
        <w:t>6</w:t>
      </w:r>
      <w:r w:rsidRPr="00B23574">
        <w:rPr>
          <w:color w:val="002060"/>
          <w:sz w:val="26"/>
          <w:szCs w:val="26"/>
          <w:lang w:val="ru-RU"/>
        </w:rPr>
        <w:t>−202</w:t>
      </w:r>
      <w:r w:rsidR="008D4F65" w:rsidRPr="00B23574">
        <w:rPr>
          <w:color w:val="002060"/>
          <w:sz w:val="26"/>
          <w:szCs w:val="26"/>
          <w:lang w:val="ru-RU"/>
        </w:rPr>
        <w:t>7</w:t>
      </w:r>
      <w:r w:rsidRPr="00B23574">
        <w:rPr>
          <w:color w:val="002060"/>
          <w:sz w:val="26"/>
          <w:szCs w:val="26"/>
          <w:lang w:val="ru-RU"/>
        </w:rPr>
        <w:t xml:space="preserve"> г</w:t>
      </w:r>
      <w:bookmarkEnd w:id="39"/>
      <w:bookmarkEnd w:id="40"/>
      <w:r w:rsidRPr="00B23574">
        <w:rPr>
          <w:color w:val="002060"/>
          <w:sz w:val="26"/>
          <w:szCs w:val="26"/>
          <w:lang w:val="ru-RU"/>
        </w:rPr>
        <w:t>оды</w:t>
      </w:r>
    </w:p>
    <w:p w14:paraId="16F27C3C" w14:textId="77777777" w:rsidR="00D84317" w:rsidRPr="00B23574" w:rsidRDefault="00D84317" w:rsidP="00D84317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bookmarkStart w:id="41" w:name="_Toc8113231"/>
      <w:bookmarkStart w:id="42" w:name="_Toc68787094"/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  <w:bookmarkEnd w:id="41"/>
      <w:bookmarkEnd w:id="42"/>
    </w:p>
    <w:p w14:paraId="74F934D2" w14:textId="787CA323" w:rsidR="005C22A7" w:rsidRPr="00B23574" w:rsidRDefault="005C22A7" w:rsidP="008F43FE">
      <w:pPr>
        <w:pStyle w:val="Tabletext"/>
        <w:spacing w:before="120" w:after="120"/>
        <w:ind w:right="821"/>
        <w:jc w:val="right"/>
        <w:rPr>
          <w:i/>
          <w:iCs/>
          <w:color w:val="002060"/>
          <w:sz w:val="18"/>
          <w:szCs w:val="18"/>
          <w:lang w:val="ru-RU"/>
        </w:rPr>
      </w:pPr>
      <w:r w:rsidRPr="00B23574">
        <w:rPr>
          <w:i/>
          <w:iCs/>
          <w:color w:val="002060"/>
          <w:sz w:val="18"/>
          <w:szCs w:val="18"/>
          <w:lang w:val="ru-RU"/>
        </w:rPr>
        <w:t>тыс. шв. фр.</w:t>
      </w:r>
    </w:p>
    <w:tbl>
      <w:tblPr>
        <w:tblW w:w="1401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3"/>
        <w:gridCol w:w="980"/>
        <w:gridCol w:w="938"/>
        <w:gridCol w:w="910"/>
        <w:gridCol w:w="909"/>
        <w:gridCol w:w="994"/>
        <w:gridCol w:w="910"/>
        <w:gridCol w:w="806"/>
        <w:gridCol w:w="860"/>
        <w:gridCol w:w="1041"/>
        <w:gridCol w:w="939"/>
        <w:gridCol w:w="922"/>
        <w:gridCol w:w="924"/>
        <w:gridCol w:w="826"/>
      </w:tblGrid>
      <w:tr w:rsidR="00F30935" w:rsidRPr="00B23574" w14:paraId="24A28987" w14:textId="77777777" w:rsidTr="007D31DB">
        <w:tc>
          <w:tcPr>
            <w:tcW w:w="7694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4A51CD39" w14:textId="77777777" w:rsidR="00F30935" w:rsidRPr="00B23574" w:rsidRDefault="00F30935" w:rsidP="00F30935">
            <w:pPr>
              <w:pStyle w:val="Tablehead"/>
              <w:spacing w:before="0" w:after="0"/>
              <w:rPr>
                <w:rFonts w:cs="Calibri"/>
                <w:lang w:val="ru-RU" w:eastAsia="zh-CN"/>
              </w:rPr>
            </w:pP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14:paraId="71365295" w14:textId="77777777" w:rsidR="00F30935" w:rsidRPr="00B23574" w:rsidRDefault="00F30935" w:rsidP="00F309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Calibri"/>
                <w:b/>
                <w:bCs/>
                <w:i/>
                <w:iCs/>
                <w:color w:val="002060"/>
                <w:sz w:val="20"/>
                <w:lang w:val="ru-RU" w:eastAsia="zh-CN"/>
              </w:rPr>
            </w:pPr>
            <w:r w:rsidRPr="00B23574">
              <w:rPr>
                <w:rFonts w:eastAsia="SimSun" w:cs="Calibri"/>
                <w:b/>
                <w:bCs/>
                <w:i/>
                <w:iCs/>
                <w:color w:val="002060"/>
                <w:sz w:val="20"/>
                <w:lang w:val="ru-RU" w:eastAsia="zh-CN"/>
              </w:rPr>
              <w:t>Бюро радиосвязи</w:t>
            </w:r>
          </w:p>
          <w:p w14:paraId="5678F1A0" w14:textId="4C0B1B1C" w:rsidR="00F30935" w:rsidRPr="00B23574" w:rsidRDefault="00F30935" w:rsidP="00F30935">
            <w:pPr>
              <w:pStyle w:val="Tablehead"/>
              <w:spacing w:before="0" w:after="0"/>
              <w:ind w:left="-57" w:right="-57"/>
              <w:rPr>
                <w:lang w:val="ru-RU" w:eastAsia="en-GB"/>
              </w:rPr>
            </w:pPr>
            <w:r w:rsidRPr="00B23574">
              <w:rPr>
                <w:rFonts w:cs="Calibri"/>
                <w:b w:val="0"/>
                <w:bCs/>
                <w:i/>
                <w:iCs/>
                <w:noProof/>
                <w:color w:val="002060"/>
                <w:lang w:val="ru-RU"/>
              </w:rPr>
              <mc:AlternateContent>
                <mc:Choice Requires="wps">
                  <w:drawing>
                    <wp:inline distT="0" distB="0" distL="0" distR="0" wp14:anchorId="611BDA1C" wp14:editId="58CFA737">
                      <wp:extent cx="54000" cy="3456000"/>
                      <wp:effectExtent l="0" t="5397" r="16827" b="16828"/>
                      <wp:docPr id="35639454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3456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06E8CD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68D130" id="AutoShape 15" o:spid="_x0000_s1026" type="#_x0000_t85" style="width:4.25pt;height:272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" adj="385" filled="t" fillcolor="#06e8cd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20C1587" w14:textId="592408F8" w:rsidR="00F30935" w:rsidRPr="00B23574" w:rsidRDefault="00F30935" w:rsidP="00F30935">
            <w:pPr>
              <w:pStyle w:val="Tablehead"/>
              <w:spacing w:before="0" w:after="0"/>
              <w:rPr>
                <w:lang w:val="ru-RU" w:eastAsia="en-GB"/>
              </w:rPr>
            </w:pPr>
          </w:p>
        </w:tc>
      </w:tr>
      <w:tr w:rsidR="007D31DB" w:rsidRPr="00B23574" w14:paraId="1BB669A9" w14:textId="77777777" w:rsidTr="007D31DB">
        <w:tc>
          <w:tcPr>
            <w:tcW w:w="2053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21E9A9CA" w14:textId="1EBD01A4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237491" w14:textId="566F821F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 xml:space="preserve">Конференции 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и ассамблеи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73BA26A" w14:textId="371AB423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Радиорегла-ментарный комитет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D277C6" w14:textId="2894124A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 xml:space="preserve">Консульта-тивная группа 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по радио-связи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649DAC5" w14:textId="4B274A09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Собрания исследова-тельских комиссий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5A8A5C" w14:textId="2C075EA2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Виды деятельности и программы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E7AE09C" w14:textId="1DA71094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Семинары и семинары-практикумы</w:t>
            </w: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6E8CD"/>
              <w:bottom w:val="single" w:sz="4" w:space="0" w:color="auto"/>
              <w:right w:val="nil"/>
            </w:tcBorders>
            <w:vAlign w:val="center"/>
            <w:hideMark/>
          </w:tcPr>
          <w:p w14:paraId="3B079DCF" w14:textId="52622D41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Общие расходы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E3DDF93" w14:textId="0D05218B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Канцелярия Директора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B6C7EC" w14:textId="7077CDC1" w:rsidR="007D31DB" w:rsidRPr="00B23574" w:rsidRDefault="007D31DB" w:rsidP="007D31DB">
            <w:pPr>
              <w:pStyle w:val="Tablehead"/>
              <w:ind w:left="-57" w:right="-57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Департамент информатики, администри-рования и публикаций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D206114" w14:textId="006CCBAC" w:rsidR="007D31DB" w:rsidRPr="00B23574" w:rsidRDefault="007D31DB" w:rsidP="007D31DB">
            <w:pPr>
              <w:pStyle w:val="Tablehead"/>
              <w:ind w:left="-57" w:right="-57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Департамент космических служб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392CE2" w14:textId="4A830601" w:rsidR="007D31DB" w:rsidRPr="00B23574" w:rsidRDefault="007D31DB" w:rsidP="007D31DB">
            <w:pPr>
              <w:pStyle w:val="Tablehead"/>
              <w:ind w:left="-57" w:right="-57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Департамент наземных служб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6E8CD"/>
            </w:tcBorders>
            <w:shd w:val="clear" w:color="000000" w:fill="F2F2F2"/>
            <w:vAlign w:val="center"/>
            <w:hideMark/>
          </w:tcPr>
          <w:p w14:paraId="527BB43D" w14:textId="5FC43485" w:rsidR="007D31DB" w:rsidRPr="00B23574" w:rsidRDefault="007D31DB" w:rsidP="007D31DB">
            <w:pPr>
              <w:pStyle w:val="Tablehead"/>
              <w:ind w:left="-57" w:right="-57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Департамент исследова-тельских комиссий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6EBE75B4" w14:textId="00FBAA34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Всего</w:t>
            </w:r>
          </w:p>
        </w:tc>
      </w:tr>
      <w:tr w:rsidR="00F30935" w:rsidRPr="00B23574" w14:paraId="2F4BAAC9" w14:textId="77777777" w:rsidTr="007D31DB">
        <w:tc>
          <w:tcPr>
            <w:tcW w:w="2053" w:type="dxa"/>
            <w:tcBorders>
              <w:top w:val="single" w:sz="4" w:space="0" w:color="auto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1726765C" w14:textId="725B3028" w:rsidR="00F30935" w:rsidRPr="00B23574" w:rsidRDefault="00F30935" w:rsidP="00F30935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1 −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758CD" w14:textId="1813EC34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1 461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367ED8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282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D2486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114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5EEC7E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974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36003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A71C73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130</w:t>
            </w: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6E8CD"/>
              <w:bottom w:val="nil"/>
              <w:right w:val="nil"/>
            </w:tcBorders>
            <w:noWrap/>
            <w:vAlign w:val="bottom"/>
            <w:hideMark/>
          </w:tcPr>
          <w:p w14:paraId="53FB1495" w14:textId="2F20A2CD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1 180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5189CB" w14:textId="670E938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1 445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01FA3" w14:textId="3AD28B60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11 673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6AA9D4" w14:textId="532B356E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14 418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1D601" w14:textId="0CB5D133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10 009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  <w:hideMark/>
          </w:tcPr>
          <w:p w14:paraId="607B8960" w14:textId="1E7A676A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5 055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521DBC" w14:textId="582ED156" w:rsidR="00F30935" w:rsidRPr="00B23574" w:rsidRDefault="00F30935" w:rsidP="00F30935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46 741</w:t>
            </w:r>
          </w:p>
        </w:tc>
      </w:tr>
      <w:tr w:rsidR="00F30935" w:rsidRPr="00B23574" w14:paraId="73CD9178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64F63452" w14:textId="2C117365" w:rsidR="00F30935" w:rsidRPr="00B23574" w:rsidRDefault="00F30935" w:rsidP="00F30935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2 −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Прочие затраты по персоналу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2212D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FFB110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873FF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C6FEE3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D310B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BF4005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  <w:hideMark/>
          </w:tcPr>
          <w:p w14:paraId="3007F588" w14:textId="05ED869C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1 557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632398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9591B" w14:textId="4EDFC57F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2 882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BC474F" w14:textId="4C4A49C5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3 491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88E1E" w14:textId="7AB625B9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2 392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  <w:hideMark/>
          </w:tcPr>
          <w:p w14:paraId="65410ECE" w14:textId="715B93C5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1 257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E1E2FC" w14:textId="0F4A1B76" w:rsidR="00F30935" w:rsidRPr="00B23574" w:rsidRDefault="00F30935" w:rsidP="00F30935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12 407</w:t>
            </w:r>
          </w:p>
        </w:tc>
      </w:tr>
      <w:tr w:rsidR="00F30935" w:rsidRPr="00B23574" w14:paraId="123286CA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7552D277" w14:textId="64D523FF" w:rsidR="00F30935" w:rsidRPr="00B23574" w:rsidRDefault="00F30935" w:rsidP="00F30935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3 −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11C37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278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9841C8E" w14:textId="647FD919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864BA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4D1833" w14:textId="07D01D86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63432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2D2992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378</w:t>
            </w: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  <w:hideMark/>
          </w:tcPr>
          <w:p w14:paraId="3EA0A3DA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BAA58F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140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E1DBE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D77BDBF" w14:textId="70FDE160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6F2F2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16930E5A" w14:textId="6B35B8D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9A3D68" w14:textId="56155463" w:rsidR="00F30935" w:rsidRPr="00B23574" w:rsidRDefault="00F30935" w:rsidP="00F30935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1 596</w:t>
            </w:r>
          </w:p>
        </w:tc>
      </w:tr>
      <w:tr w:rsidR="00F30935" w:rsidRPr="00B23574" w14:paraId="12995D20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0BB40032" w14:textId="39A206CA" w:rsidR="00F30935" w:rsidRPr="00B23574" w:rsidRDefault="00F30935" w:rsidP="00F30935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4 −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827E7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39F8311" w14:textId="17B87CD6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3D4DB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B99972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0739E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A05FFF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50</w:t>
            </w: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  <w:hideMark/>
          </w:tcPr>
          <w:p w14:paraId="348F8D2F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2280BDC" w14:textId="3E86BCB0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BAAD9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8B61BF4" w14:textId="56BC25C5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B374F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6F65991A" w14:textId="0701115C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AF7E9F" w14:textId="13028B7C" w:rsidR="00F30935" w:rsidRPr="00B23574" w:rsidRDefault="00F30935" w:rsidP="00F30935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1 715</w:t>
            </w:r>
          </w:p>
        </w:tc>
      </w:tr>
      <w:tr w:rsidR="00F30935" w:rsidRPr="00B23574" w14:paraId="320D76C9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62E0435B" w14:textId="35132284" w:rsidR="00F30935" w:rsidRPr="00B23574" w:rsidRDefault="00F30935" w:rsidP="00F30935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5 −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84F790" w14:textId="769A6769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81A32AC" w14:textId="1B99CEAC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69E6A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C82F9C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393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74B1E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697066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50</w:t>
            </w: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  <w:hideMark/>
          </w:tcPr>
          <w:p w14:paraId="2E09E33B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C5F10BF" w14:textId="520174D8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23FB5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522F82B" w14:textId="0B01E730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75560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5DB30FDA" w14:textId="4F03B6A3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73FF14" w14:textId="77777777" w:rsidR="00F30935" w:rsidRPr="00B23574" w:rsidRDefault="00F30935" w:rsidP="00F30935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501</w:t>
            </w:r>
          </w:p>
        </w:tc>
      </w:tr>
      <w:tr w:rsidR="00F30935" w:rsidRPr="00B23574" w14:paraId="7FA59D82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4C719122" w14:textId="22942094" w:rsidR="00F30935" w:rsidRPr="00B23574" w:rsidRDefault="00F30935" w:rsidP="00F30935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6 −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Материалы и предметы</w:t>
            </w:r>
            <w:r w:rsidR="00BB3EBB" w:rsidRPr="00B23574">
              <w:rPr>
                <w:sz w:val="14"/>
                <w:szCs w:val="14"/>
                <w:lang w:val="ru-RU" w:eastAsia="zh-CN"/>
              </w:rPr>
              <w:t> </w:t>
            </w:r>
            <w:r w:rsidRPr="00B23574">
              <w:rPr>
                <w:sz w:val="14"/>
                <w:szCs w:val="14"/>
                <w:lang w:val="ru-RU" w:eastAsia="zh-CN"/>
              </w:rPr>
              <w:t>снабжения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9942D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165F7C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9E96B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5C91C1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05175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851E61F" w14:textId="37AA7EFC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  <w:hideMark/>
          </w:tcPr>
          <w:p w14:paraId="68F60D53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26A0FBB" w14:textId="1CEC5232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A45F5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B8ABDB8" w14:textId="630ED023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CFD1C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15A6D6AB" w14:textId="5C82583D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861A24" w14:textId="77777777" w:rsidR="00F30935" w:rsidRPr="00B23574" w:rsidRDefault="00F30935" w:rsidP="00F30935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118</w:t>
            </w:r>
          </w:p>
        </w:tc>
      </w:tr>
      <w:tr w:rsidR="00F30935" w:rsidRPr="00B23574" w14:paraId="77BB8BCF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28E4C0E0" w14:textId="113D1894" w:rsidR="00F30935" w:rsidRPr="00B23574" w:rsidRDefault="00F30935" w:rsidP="00F30935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7 −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80945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18893D" w14:textId="2DBBEABE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5B5AA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A26FFB2" w14:textId="1D294CEC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C0756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5224681" w14:textId="22D6566D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  <w:hideMark/>
          </w:tcPr>
          <w:p w14:paraId="3EF7C204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1DAF6BC" w14:textId="311A05D5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857A0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48659FB" w14:textId="4A53B54B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6EF9D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13933693" w14:textId="0F8011E0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A16565" w14:textId="77777777" w:rsidR="00F30935" w:rsidRPr="00B23574" w:rsidRDefault="00F30935" w:rsidP="00F30935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466</w:t>
            </w:r>
          </w:p>
        </w:tc>
      </w:tr>
      <w:tr w:rsidR="00F30935" w:rsidRPr="00B23574" w14:paraId="39056A83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01E86BE9" w14:textId="32C02FB3" w:rsidR="00F30935" w:rsidRPr="00B23574" w:rsidRDefault="00F30935" w:rsidP="00F30935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8 −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067FD" w14:textId="2CA76AE0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5224467" w14:textId="1C7E1990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71F0D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C5F0479" w14:textId="5478C1AA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B6C20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6AFDD1F" w14:textId="13BE5503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  <w:hideMark/>
          </w:tcPr>
          <w:p w14:paraId="23C2AB68" w14:textId="56095174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E3670A5" w14:textId="4E5E82A9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C6F2B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B917699" w14:textId="085ECB4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FAB57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2ADD07D7" w14:textId="3F3A7F90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8297C5" w14:textId="28C19508" w:rsidR="00F30935" w:rsidRPr="00B23574" w:rsidRDefault="00F30935" w:rsidP="00F30935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</w:p>
        </w:tc>
      </w:tr>
      <w:tr w:rsidR="00F30935" w:rsidRPr="00B23574" w14:paraId="280DEF08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single" w:sz="4" w:space="0" w:color="auto"/>
            </w:tcBorders>
            <w:shd w:val="clear" w:color="auto" w:fill="DDEBF7"/>
            <w:vAlign w:val="center"/>
            <w:hideMark/>
          </w:tcPr>
          <w:p w14:paraId="57B770FB" w14:textId="29AEAE33" w:rsidR="00F30935" w:rsidRPr="00B23574" w:rsidRDefault="00F30935" w:rsidP="00F30935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9 −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76260D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69E8488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4F3E02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D0A9C14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12A4CD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54917ED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27B592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0E6D46AF" w14:textId="1AC775C6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3D543C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78D54D87" w14:textId="37A90BC8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0C2E3C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305678F5" w14:textId="423C9233" w:rsidR="00F30935" w:rsidRPr="00B23574" w:rsidRDefault="00F30935" w:rsidP="00F30935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6B1B96" w14:textId="77777777" w:rsidR="00F30935" w:rsidRPr="00B23574" w:rsidRDefault="00F30935" w:rsidP="00F30935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54</w:t>
            </w:r>
          </w:p>
        </w:tc>
      </w:tr>
      <w:tr w:rsidR="00F30935" w:rsidRPr="00B23574" w14:paraId="61522506" w14:textId="77777777" w:rsidTr="007D31DB">
        <w:tc>
          <w:tcPr>
            <w:tcW w:w="2053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92EDC63" w14:textId="52E273FE" w:rsidR="00F30935" w:rsidRPr="00B23574" w:rsidRDefault="00F30935" w:rsidP="00F30935">
            <w:pPr>
              <w:pStyle w:val="Tabletext"/>
              <w:rPr>
                <w:b/>
                <w:bCs/>
                <w:color w:val="FFFFFF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FFFFFF"/>
                <w:sz w:val="14"/>
                <w:szCs w:val="14"/>
                <w:lang w:val="ru-RU" w:eastAsia="en-GB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C97FC9" w14:textId="1CC9517C" w:rsidR="00F30935" w:rsidRPr="00B23574" w:rsidRDefault="00F30935" w:rsidP="00F30935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1 869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E37EFE1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806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FA4482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134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6230ACA" w14:textId="44988104" w:rsidR="00F30935" w:rsidRPr="00B23574" w:rsidRDefault="00F30935" w:rsidP="00F30935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1 512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61BFDF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630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60ABBB5" w14:textId="77777777" w:rsidR="00F30935" w:rsidRPr="00B23574" w:rsidRDefault="00F30935" w:rsidP="00F30935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626</w:t>
            </w: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6E8CD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CFE598" w14:textId="1E74B107" w:rsidR="00F30935" w:rsidRPr="00B23574" w:rsidRDefault="00F30935" w:rsidP="00F30935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5 009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6A7E610" w14:textId="190088AE" w:rsidR="00F30935" w:rsidRPr="00B23574" w:rsidRDefault="00F30935" w:rsidP="00F30935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1 835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31D898" w14:textId="3A3CC78A" w:rsidR="00F30935" w:rsidRPr="00B23574" w:rsidRDefault="00F30935" w:rsidP="00F30935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14 555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D4EFE75" w14:textId="7E4D5752" w:rsidR="00F30935" w:rsidRPr="00B23574" w:rsidRDefault="00F30935" w:rsidP="00F30935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17 909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84B409" w14:textId="60693ED0" w:rsidR="00F30935" w:rsidRPr="00B23574" w:rsidRDefault="00F30935" w:rsidP="00F30935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12 401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6E8CD"/>
            </w:tcBorders>
            <w:shd w:val="clear" w:color="000000" w:fill="F2F2F2"/>
            <w:noWrap/>
            <w:vAlign w:val="bottom"/>
            <w:hideMark/>
          </w:tcPr>
          <w:p w14:paraId="6FFB7577" w14:textId="2CFD2089" w:rsidR="00F30935" w:rsidRPr="00B23574" w:rsidRDefault="00F30935" w:rsidP="00F30935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6 312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1CD638EA" w14:textId="7CC0DE15" w:rsidR="00F30935" w:rsidRPr="00B23574" w:rsidRDefault="00F30935" w:rsidP="00F30935">
            <w:pPr>
              <w:pStyle w:val="Tabletext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63 598</w:t>
            </w:r>
          </w:p>
        </w:tc>
      </w:tr>
    </w:tbl>
    <w:p w14:paraId="15BB9837" w14:textId="77777777" w:rsidR="005C22A7" w:rsidRPr="00B23574" w:rsidRDefault="005C22A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0E091785" w14:textId="77777777" w:rsidR="00F96DE5" w:rsidRPr="00B23574" w:rsidRDefault="00F96DE5" w:rsidP="00F96DE5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43" w:name="_Toc68787095"/>
      <w:r w:rsidRPr="00B23574">
        <w:rPr>
          <w:color w:val="002060"/>
          <w:sz w:val="26"/>
          <w:szCs w:val="26"/>
          <w:lang w:val="ru-RU"/>
        </w:rPr>
        <w:lastRenderedPageBreak/>
        <w:t>Таблица 6-1</w:t>
      </w:r>
      <w:bookmarkEnd w:id="43"/>
    </w:p>
    <w:p w14:paraId="0DD7F9F3" w14:textId="6647A3D1" w:rsidR="00F96DE5" w:rsidRPr="00B23574" w:rsidRDefault="00F96DE5" w:rsidP="00F96DE5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bookmarkStart w:id="44" w:name="_Toc68787096"/>
      <w:r w:rsidRPr="00B23574">
        <w:rPr>
          <w:color w:val="002060"/>
          <w:sz w:val="26"/>
          <w:szCs w:val="26"/>
          <w:lang w:val="ru-RU"/>
        </w:rPr>
        <w:t>Сектор радиосвязи, 202</w:t>
      </w:r>
      <w:r w:rsidR="008F43FE" w:rsidRPr="00B23574">
        <w:rPr>
          <w:color w:val="002060"/>
          <w:sz w:val="26"/>
          <w:szCs w:val="26"/>
          <w:lang w:val="ru-RU"/>
        </w:rPr>
        <w:t>6</w:t>
      </w:r>
      <w:r w:rsidRPr="00B23574">
        <w:rPr>
          <w:color w:val="002060"/>
          <w:sz w:val="26"/>
          <w:szCs w:val="26"/>
          <w:lang w:val="ru-RU"/>
        </w:rPr>
        <w:t xml:space="preserve"> г</w:t>
      </w:r>
      <w:bookmarkEnd w:id="44"/>
      <w:r w:rsidRPr="00B23574">
        <w:rPr>
          <w:color w:val="002060"/>
          <w:sz w:val="26"/>
          <w:szCs w:val="26"/>
          <w:lang w:val="ru-RU"/>
        </w:rPr>
        <w:t>од</w:t>
      </w:r>
    </w:p>
    <w:p w14:paraId="319C8E55" w14:textId="77777777" w:rsidR="00F96DE5" w:rsidRPr="00B23574" w:rsidRDefault="00F96DE5" w:rsidP="00F96DE5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bookmarkStart w:id="45" w:name="_Toc68787097"/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  <w:bookmarkEnd w:id="45"/>
    </w:p>
    <w:p w14:paraId="577F994B" w14:textId="77777777" w:rsidR="008F43FE" w:rsidRPr="00B23574" w:rsidRDefault="008F43FE" w:rsidP="008F43FE">
      <w:pPr>
        <w:pStyle w:val="Tabletext"/>
        <w:spacing w:before="120" w:after="120"/>
        <w:ind w:right="821"/>
        <w:jc w:val="right"/>
        <w:rPr>
          <w:i/>
          <w:iCs/>
          <w:color w:val="002060"/>
          <w:sz w:val="18"/>
          <w:szCs w:val="18"/>
          <w:lang w:val="ru-RU"/>
        </w:rPr>
      </w:pPr>
      <w:r w:rsidRPr="00B23574">
        <w:rPr>
          <w:i/>
          <w:iCs/>
          <w:color w:val="002060"/>
          <w:sz w:val="18"/>
          <w:szCs w:val="18"/>
          <w:lang w:val="ru-RU"/>
        </w:rPr>
        <w:t>тыс. шв. фр.</w:t>
      </w:r>
    </w:p>
    <w:tbl>
      <w:tblPr>
        <w:tblW w:w="1401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3"/>
        <w:gridCol w:w="980"/>
        <w:gridCol w:w="938"/>
        <w:gridCol w:w="910"/>
        <w:gridCol w:w="909"/>
        <w:gridCol w:w="994"/>
        <w:gridCol w:w="910"/>
        <w:gridCol w:w="806"/>
        <w:gridCol w:w="860"/>
        <w:gridCol w:w="1041"/>
        <w:gridCol w:w="939"/>
        <w:gridCol w:w="922"/>
        <w:gridCol w:w="910"/>
        <w:gridCol w:w="840"/>
      </w:tblGrid>
      <w:tr w:rsidR="008F43FE" w:rsidRPr="00B23574" w14:paraId="7A3165D8" w14:textId="77777777" w:rsidTr="007D31DB">
        <w:tc>
          <w:tcPr>
            <w:tcW w:w="7694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5528AFFB" w14:textId="77777777" w:rsidR="008F43FE" w:rsidRPr="00B23574" w:rsidRDefault="008F43FE" w:rsidP="00D45034">
            <w:pPr>
              <w:pStyle w:val="Tablehead"/>
              <w:spacing w:before="0" w:after="0"/>
              <w:rPr>
                <w:rFonts w:cs="Calibri"/>
                <w:lang w:val="ru-RU" w:eastAsia="zh-CN"/>
              </w:rPr>
            </w:pPr>
          </w:p>
        </w:tc>
        <w:tc>
          <w:tcPr>
            <w:tcW w:w="5478" w:type="dxa"/>
            <w:gridSpan w:val="6"/>
            <w:tcBorders>
              <w:bottom w:val="single" w:sz="4" w:space="0" w:color="auto"/>
            </w:tcBorders>
            <w:vAlign w:val="center"/>
          </w:tcPr>
          <w:p w14:paraId="14F412F1" w14:textId="77777777" w:rsidR="008F43FE" w:rsidRPr="00B23574" w:rsidRDefault="008F43FE" w:rsidP="00D450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Calibri"/>
                <w:b/>
                <w:bCs/>
                <w:i/>
                <w:iCs/>
                <w:color w:val="002060"/>
                <w:sz w:val="20"/>
                <w:lang w:val="ru-RU" w:eastAsia="zh-CN"/>
              </w:rPr>
            </w:pPr>
            <w:r w:rsidRPr="00B23574">
              <w:rPr>
                <w:rFonts w:eastAsia="SimSun" w:cs="Calibri"/>
                <w:b/>
                <w:bCs/>
                <w:i/>
                <w:iCs/>
                <w:color w:val="002060"/>
                <w:sz w:val="20"/>
                <w:lang w:val="ru-RU" w:eastAsia="zh-CN"/>
              </w:rPr>
              <w:t>Бюро радиосвязи</w:t>
            </w:r>
          </w:p>
          <w:p w14:paraId="72876A76" w14:textId="77777777" w:rsidR="008F43FE" w:rsidRPr="00B23574" w:rsidRDefault="008F43FE" w:rsidP="00D45034">
            <w:pPr>
              <w:pStyle w:val="Tablehead"/>
              <w:spacing w:before="0" w:after="0"/>
              <w:ind w:left="-57" w:right="-57"/>
              <w:rPr>
                <w:lang w:val="ru-RU" w:eastAsia="en-GB"/>
              </w:rPr>
            </w:pPr>
            <w:r w:rsidRPr="00B23574">
              <w:rPr>
                <w:rFonts w:cs="Calibri"/>
                <w:b w:val="0"/>
                <w:bCs/>
                <w:i/>
                <w:iCs/>
                <w:noProof/>
                <w:color w:val="002060"/>
                <w:lang w:val="ru-RU"/>
              </w:rPr>
              <mc:AlternateContent>
                <mc:Choice Requires="wps">
                  <w:drawing>
                    <wp:inline distT="0" distB="0" distL="0" distR="0" wp14:anchorId="2A0F3878" wp14:editId="55B3B18F">
                      <wp:extent cx="54000" cy="3456000"/>
                      <wp:effectExtent l="0" t="5397" r="16827" b="16828"/>
                      <wp:docPr id="24699387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3456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06E8CD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A8F430" id="AutoShape 15" o:spid="_x0000_s1026" type="#_x0000_t85" style="width:4.25pt;height:272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" adj="385" filled="t" fillcolor="#06e8cd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00C1293" w14:textId="77777777" w:rsidR="008F43FE" w:rsidRPr="00B23574" w:rsidRDefault="008F43FE" w:rsidP="00D45034">
            <w:pPr>
              <w:pStyle w:val="Tablehead"/>
              <w:spacing w:before="0" w:after="0"/>
              <w:rPr>
                <w:lang w:val="ru-RU" w:eastAsia="en-GB"/>
              </w:rPr>
            </w:pPr>
          </w:p>
        </w:tc>
      </w:tr>
      <w:tr w:rsidR="007D31DB" w:rsidRPr="00B23574" w14:paraId="3C13F374" w14:textId="77777777" w:rsidTr="007D31DB">
        <w:tc>
          <w:tcPr>
            <w:tcW w:w="2053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541D0481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nil"/>
            </w:tcBorders>
            <w:vAlign w:val="center"/>
            <w:hideMark/>
          </w:tcPr>
          <w:p w14:paraId="7842BE93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 xml:space="preserve">Конференции 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и ассамблеи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395F4F4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Радиорегла-ментарный комитет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E30FAE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 xml:space="preserve">Консульта-тивная группа 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по радио-связи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3DD544A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Собрания исследова-тельских комиссий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F758B3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Виды деятельности и программы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8129F40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Семинары и семинары-практикумы</w:t>
            </w: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6E8CD"/>
              <w:bottom w:val="single" w:sz="4" w:space="0" w:color="auto"/>
              <w:right w:val="nil"/>
            </w:tcBorders>
            <w:vAlign w:val="center"/>
            <w:hideMark/>
          </w:tcPr>
          <w:p w14:paraId="6D741404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Общие расходы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930DF62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Канцелярия Директора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F664E2" w14:textId="71EEC541" w:rsidR="007D31DB" w:rsidRPr="00B23574" w:rsidRDefault="007D31DB" w:rsidP="007D31DB">
            <w:pPr>
              <w:pStyle w:val="Tablehead"/>
              <w:ind w:left="-57" w:right="-57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Департамент информатики, администри-рования и публикаций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188E102" w14:textId="05C60360" w:rsidR="007D31DB" w:rsidRPr="00B23574" w:rsidRDefault="007D31DB" w:rsidP="007D31DB">
            <w:pPr>
              <w:pStyle w:val="Tablehead"/>
              <w:ind w:left="-57" w:right="-57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Департамент космических служб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2CD854" w14:textId="6D18BC0F" w:rsidR="007D31DB" w:rsidRPr="00B23574" w:rsidRDefault="007D31DB" w:rsidP="007D31DB">
            <w:pPr>
              <w:pStyle w:val="Tablehead"/>
              <w:ind w:left="-57" w:right="-57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Департамент наземных служб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6E8CD"/>
            </w:tcBorders>
            <w:shd w:val="clear" w:color="000000" w:fill="F2F2F2"/>
            <w:vAlign w:val="center"/>
            <w:hideMark/>
          </w:tcPr>
          <w:p w14:paraId="4273EDC0" w14:textId="5D844DFD" w:rsidR="007D31DB" w:rsidRPr="00B23574" w:rsidRDefault="007D31DB" w:rsidP="007D31DB">
            <w:pPr>
              <w:pStyle w:val="Tablehead"/>
              <w:ind w:left="-57" w:right="-57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Департамент исследова-тельских комиссий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7474B36B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Всего</w:t>
            </w:r>
          </w:p>
        </w:tc>
      </w:tr>
      <w:tr w:rsidR="00AE3862" w:rsidRPr="00B23574" w14:paraId="5A796829" w14:textId="77777777" w:rsidTr="007D31DB">
        <w:tc>
          <w:tcPr>
            <w:tcW w:w="2053" w:type="dxa"/>
            <w:tcBorders>
              <w:top w:val="single" w:sz="4" w:space="0" w:color="auto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646F6C0D" w14:textId="77777777" w:rsidR="00AE3862" w:rsidRPr="00B23574" w:rsidRDefault="00AE3862" w:rsidP="00AE386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1 −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191106E" w14:textId="3EFA2BE2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5302067" w14:textId="1019A09B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141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2580475" w14:textId="42330F20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5AFCBB3" w14:textId="3BD80B64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277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4269201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6BC137F" w14:textId="6A39C581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65</w:t>
            </w: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6E8CD"/>
              <w:bottom w:val="nil"/>
              <w:right w:val="nil"/>
            </w:tcBorders>
            <w:noWrap/>
            <w:vAlign w:val="bottom"/>
          </w:tcPr>
          <w:p w14:paraId="7844AE99" w14:textId="455ADF52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DEB1E03" w14:textId="4A36377D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701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FEB51CD" w14:textId="6FFDB1E9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  <w:r w:rsidR="00F14F72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808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1ADF0ED" w14:textId="5E4E72AF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</w:t>
            </w:r>
            <w:r w:rsidR="00F14F72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082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9008A91" w14:textId="4CBEF0B1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  <w:r w:rsidR="00F14F72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941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34D0A7AE" w14:textId="19EE5B6D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  <w:r w:rsidR="00F14F72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492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3BD913B" w14:textId="02FACC64" w:rsidR="00AE3862" w:rsidRPr="00B23574" w:rsidRDefault="00AE3862" w:rsidP="00AE3862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22</w:t>
            </w:r>
            <w:r w:rsidR="00F14F72"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127</w:t>
            </w:r>
          </w:p>
        </w:tc>
      </w:tr>
      <w:tr w:rsidR="00AE3862" w:rsidRPr="00B23574" w14:paraId="7600FE9E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7E9DE407" w14:textId="77777777" w:rsidR="00AE3862" w:rsidRPr="00B23574" w:rsidRDefault="00AE3862" w:rsidP="00AE386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2 −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Прочие затраты по персоналу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1D968" w14:textId="1E72561E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B3E1DCF" w14:textId="2C7AB34F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A5C6D" w14:textId="2B9D477B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D888D59" w14:textId="6C4CED6C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381AC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DB2845E" w14:textId="6DEE9B01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</w:tcPr>
          <w:p w14:paraId="548CDEAB" w14:textId="7DEA0926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B471BC4" w14:textId="142853C9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00F948" w14:textId="439AD0EF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  <w:r w:rsidR="00F14F72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434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A681925" w14:textId="43DA2CB1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  <w:r w:rsidR="00F14F72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715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9800D" w14:textId="7B7A38FE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  <w:r w:rsidR="00F14F72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175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39D243DF" w14:textId="7F332B5D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28290FC" w14:textId="04464582" w:rsidR="00AE3862" w:rsidRPr="00B23574" w:rsidRDefault="00AE3862" w:rsidP="00AE3862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6</w:t>
            </w:r>
            <w:r w:rsidR="00F14F72"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081</w:t>
            </w:r>
          </w:p>
        </w:tc>
      </w:tr>
      <w:tr w:rsidR="00AE3862" w:rsidRPr="00B23574" w14:paraId="112C77F9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1F34E2E5" w14:textId="77777777" w:rsidR="00AE3862" w:rsidRPr="00B23574" w:rsidRDefault="00AE3862" w:rsidP="00AE386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3 −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F12975" w14:textId="235E8EA6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0D0452C" w14:textId="70BAC195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A7063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2B68A23" w14:textId="59628BFB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E4A70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DDA8FD7" w14:textId="2731A393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189</w:t>
            </w: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</w:tcPr>
          <w:p w14:paraId="54CD0D30" w14:textId="365D0356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97FBB5C" w14:textId="2955D84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398DC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04BDAA3" w14:textId="37A5E7F3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F40DB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593800C1" w14:textId="139B81B5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481C341" w14:textId="348B535E" w:rsidR="00AE3862" w:rsidRPr="00B23574" w:rsidRDefault="00AE3862" w:rsidP="00AE3862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659</w:t>
            </w:r>
          </w:p>
        </w:tc>
      </w:tr>
      <w:tr w:rsidR="00AE3862" w:rsidRPr="00B23574" w14:paraId="7BF6BCFC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72033963" w14:textId="77777777" w:rsidR="00AE3862" w:rsidRPr="00B23574" w:rsidRDefault="00AE3862" w:rsidP="00AE386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4 −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D7212" w14:textId="7D93304C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ECDCD9D" w14:textId="47A15A1A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5FF44" w14:textId="11CCBC7E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62EA30D" w14:textId="7667D8B4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21146" w14:textId="08F174AB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9CD8551" w14:textId="3215809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25</w:t>
            </w: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</w:tcPr>
          <w:p w14:paraId="3C805AEE" w14:textId="7DF2EABB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32D2285" w14:textId="6D0D5E92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21BCA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140D533" w14:textId="72C03781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3FBD93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5B588525" w14:textId="4FCBC236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DF8C6FD" w14:textId="0046B030" w:rsidR="00AE3862" w:rsidRPr="00B23574" w:rsidRDefault="00AE3862" w:rsidP="00AE3862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815</w:t>
            </w:r>
          </w:p>
        </w:tc>
      </w:tr>
      <w:tr w:rsidR="00AE3862" w:rsidRPr="00B23574" w14:paraId="61899C8A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43BD1119" w14:textId="77777777" w:rsidR="00AE3862" w:rsidRPr="00B23574" w:rsidRDefault="00AE3862" w:rsidP="00AE386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5 −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45C82B" w14:textId="12B0C414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B1CFC86" w14:textId="140A83B8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1097E5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19FDF4B" w14:textId="49426318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61570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4B16EB0" w14:textId="12E05BC6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25</w:t>
            </w: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</w:tcPr>
          <w:p w14:paraId="25F0194D" w14:textId="442D7C6B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7075DC4" w14:textId="34F201D9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A4E3EC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0C8A5A9" w14:textId="531E5516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7FE76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0839EC4E" w14:textId="56E67A11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12B347E" w14:textId="29549B9C" w:rsidR="00AE3862" w:rsidRPr="00B23574" w:rsidRDefault="00AE3862" w:rsidP="00AE3862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250</w:t>
            </w:r>
          </w:p>
        </w:tc>
      </w:tr>
      <w:tr w:rsidR="00AE3862" w:rsidRPr="00B23574" w14:paraId="578F4747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77474102" w14:textId="0A2E29FF" w:rsidR="00AE3862" w:rsidRPr="00B23574" w:rsidRDefault="00AE3862" w:rsidP="00AE386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6 −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Материалы и предметы</w:t>
            </w:r>
            <w:r w:rsidR="00BB3EBB" w:rsidRPr="00B23574">
              <w:rPr>
                <w:sz w:val="14"/>
                <w:szCs w:val="14"/>
                <w:lang w:val="ru-RU" w:eastAsia="zh-CN"/>
              </w:rPr>
              <w:t> </w:t>
            </w:r>
            <w:r w:rsidRPr="00B23574">
              <w:rPr>
                <w:sz w:val="14"/>
                <w:szCs w:val="14"/>
                <w:lang w:val="ru-RU" w:eastAsia="zh-CN"/>
              </w:rPr>
              <w:t>снабжения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5D2A1" w14:textId="225EFF78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5BE295B" w14:textId="1B9D8AFE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54AC0" w14:textId="05E9EF7E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C514E2F" w14:textId="7A95779B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1683E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0790670" w14:textId="34A0FEF1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</w:tcPr>
          <w:p w14:paraId="7DF8D073" w14:textId="393D72C9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D61BCD8" w14:textId="433DB095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6880E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EEE55E7" w14:textId="4DB30555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2706E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73803347" w14:textId="62E5BFF5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83C2CCC" w14:textId="489CED87" w:rsidR="00AE3862" w:rsidRPr="00B23574" w:rsidRDefault="00AE3862" w:rsidP="00AE3862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52</w:t>
            </w:r>
          </w:p>
        </w:tc>
      </w:tr>
      <w:tr w:rsidR="00AE3862" w:rsidRPr="00B23574" w14:paraId="5AA63B0A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2EAE5F56" w14:textId="77777777" w:rsidR="00AE3862" w:rsidRPr="00B23574" w:rsidRDefault="00AE3862" w:rsidP="00AE386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7 −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C3956" w14:textId="317B6E05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88082F2" w14:textId="31CB254B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2C2434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975B1C3" w14:textId="726BEF60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315BA2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7952EDE" w14:textId="1F6126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</w:tcPr>
          <w:p w14:paraId="1133CC66" w14:textId="5869C68F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B351F0E" w14:textId="30AC1A4C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4FFD4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5073425" w14:textId="67E06DA3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837E6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79353ED4" w14:textId="2301F56B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AB847C6" w14:textId="25EDD5A3" w:rsidR="00AE3862" w:rsidRPr="00B23574" w:rsidRDefault="00AE3862" w:rsidP="00AE3862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223</w:t>
            </w:r>
          </w:p>
        </w:tc>
      </w:tr>
      <w:tr w:rsidR="008F43FE" w:rsidRPr="00B23574" w14:paraId="6D962A16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3633CCBE" w14:textId="77777777" w:rsidR="008F43FE" w:rsidRPr="00B23574" w:rsidRDefault="008F43FE" w:rsidP="00D4503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8 −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27441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C72DCA6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789AB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3B95C42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522A0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ADE1504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</w:tcPr>
          <w:p w14:paraId="04D8F979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2E74138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BDC5E7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75E107A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AADED4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5C3341EE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5753C46" w14:textId="77777777" w:rsidR="008F43FE" w:rsidRPr="00B23574" w:rsidRDefault="008F43FE" w:rsidP="00D45034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</w:p>
        </w:tc>
      </w:tr>
      <w:tr w:rsidR="00AE3862" w:rsidRPr="00B23574" w14:paraId="4E1166CD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single" w:sz="4" w:space="0" w:color="auto"/>
            </w:tcBorders>
            <w:shd w:val="clear" w:color="auto" w:fill="DDEBF7"/>
            <w:vAlign w:val="center"/>
            <w:hideMark/>
          </w:tcPr>
          <w:p w14:paraId="34D973F8" w14:textId="77777777" w:rsidR="00AE3862" w:rsidRPr="00B23574" w:rsidRDefault="00AE3862" w:rsidP="00AE386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9 −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42D32E" w14:textId="67387DF8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3FAC3645" w14:textId="531FB6B0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AAD580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50CD6092" w14:textId="02B07168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FEAF68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529C17F9" w14:textId="45FB52BC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single" w:sz="4" w:space="0" w:color="auto"/>
              <w:right w:val="nil"/>
            </w:tcBorders>
            <w:noWrap/>
            <w:vAlign w:val="bottom"/>
          </w:tcPr>
          <w:p w14:paraId="49509A93" w14:textId="55A1D9BA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3446E18E" w14:textId="5579AB1A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47CA7F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43302FAC" w14:textId="27DAE54D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A1A28B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15E565CC" w14:textId="1D30D46D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C7EF889" w14:textId="46FD2DC1" w:rsidR="00AE3862" w:rsidRPr="00B23574" w:rsidRDefault="00AE3862" w:rsidP="00AE3862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23</w:t>
            </w:r>
          </w:p>
        </w:tc>
      </w:tr>
      <w:tr w:rsidR="00AE3862" w:rsidRPr="00B23574" w14:paraId="1A5AD7A3" w14:textId="77777777" w:rsidTr="007D31DB">
        <w:tc>
          <w:tcPr>
            <w:tcW w:w="2053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0CA1A7CF" w14:textId="77777777" w:rsidR="00AE3862" w:rsidRPr="00B23574" w:rsidRDefault="00AE3862" w:rsidP="00AE3862">
            <w:pPr>
              <w:pStyle w:val="Tabletext"/>
              <w:rPr>
                <w:b/>
                <w:bCs/>
                <w:color w:val="FFFFFF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FFFFFF"/>
                <w:sz w:val="14"/>
                <w:szCs w:val="14"/>
                <w:lang w:val="ru-RU" w:eastAsia="en-GB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nil"/>
            </w:tcBorders>
            <w:noWrap/>
            <w:vAlign w:val="center"/>
          </w:tcPr>
          <w:p w14:paraId="30AF61CE" w14:textId="7D459038" w:rsidR="00AE3862" w:rsidRPr="00B23574" w:rsidRDefault="00AE3862" w:rsidP="00AE386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347D8C0" w14:textId="54B41A6B" w:rsidR="00AE3862" w:rsidRPr="00B23574" w:rsidRDefault="00AE3862" w:rsidP="00AE386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403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533171" w14:textId="1C665FCD" w:rsidR="00AE3862" w:rsidRPr="00B23574" w:rsidRDefault="00AE3862" w:rsidP="00AE386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09C80E9" w14:textId="1E7608A7" w:rsidR="00AE3862" w:rsidRPr="00B23574" w:rsidRDefault="00AE3862" w:rsidP="00AE386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524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0A41B6" w14:textId="3136A597" w:rsidR="00AE3862" w:rsidRPr="00B23574" w:rsidRDefault="00AE3862" w:rsidP="00AE386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787BF81" w14:textId="187B712B" w:rsidR="00AE3862" w:rsidRPr="00B23574" w:rsidRDefault="00AE3862" w:rsidP="00AE386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313</w:t>
            </w: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6E8CD"/>
              <w:bottom w:val="single" w:sz="4" w:space="0" w:color="auto"/>
              <w:right w:val="nil"/>
            </w:tcBorders>
            <w:noWrap/>
            <w:vAlign w:val="center"/>
          </w:tcPr>
          <w:p w14:paraId="0DCA9048" w14:textId="71822850" w:rsidR="00AE3862" w:rsidRPr="00B23574" w:rsidRDefault="00AE3862" w:rsidP="00AE386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</w:t>
            </w:r>
            <w:r w:rsidR="00F14F72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450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F0DDA85" w14:textId="7320B7A6" w:rsidR="00AE3862" w:rsidRPr="00B23574" w:rsidRDefault="00AE3862" w:rsidP="00AE386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891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84FB48" w14:textId="3644811B" w:rsidR="00AE3862" w:rsidRPr="00B23574" w:rsidRDefault="00AE3862" w:rsidP="00AE386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7</w:t>
            </w:r>
            <w:r w:rsidR="00F14F72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242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5A8C044" w14:textId="5E2DE46B" w:rsidR="00AE3862" w:rsidRPr="00B23574" w:rsidRDefault="00AE3862" w:rsidP="00AE386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8</w:t>
            </w:r>
            <w:r w:rsidR="00F14F72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797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E4B2A4" w14:textId="2F3D6264" w:rsidR="00AE3862" w:rsidRPr="00B23574" w:rsidRDefault="00AE3862" w:rsidP="00AE386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</w:t>
            </w:r>
            <w:r w:rsidR="00F14F72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116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6E8CD"/>
            </w:tcBorders>
            <w:shd w:val="clear" w:color="000000" w:fill="F2F2F2"/>
            <w:noWrap/>
            <w:vAlign w:val="center"/>
          </w:tcPr>
          <w:p w14:paraId="41A6116C" w14:textId="1BC7FB93" w:rsidR="00AE3862" w:rsidRPr="00B23574" w:rsidRDefault="00AE3862" w:rsidP="00AE386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</w:t>
            </w:r>
            <w:r w:rsidR="00F14F72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</w:tcPr>
          <w:p w14:paraId="1AF73FE4" w14:textId="56F1F776" w:rsidR="00AE3862" w:rsidRPr="00B23574" w:rsidRDefault="00AE3862" w:rsidP="00AE3862">
            <w:pPr>
              <w:pStyle w:val="Tabletext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30</w:t>
            </w:r>
            <w:r w:rsidR="00F14F72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230</w:t>
            </w:r>
          </w:p>
        </w:tc>
      </w:tr>
    </w:tbl>
    <w:p w14:paraId="088F4F6A" w14:textId="203373A3" w:rsidR="00F96DE5" w:rsidRPr="00B23574" w:rsidRDefault="00F96D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2713B265" w14:textId="35935F64" w:rsidR="00F96DE5" w:rsidRPr="00B23574" w:rsidRDefault="00F96DE5" w:rsidP="00F96DE5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B23574">
        <w:rPr>
          <w:color w:val="002060"/>
          <w:sz w:val="26"/>
          <w:szCs w:val="26"/>
          <w:lang w:val="ru-RU"/>
        </w:rPr>
        <w:lastRenderedPageBreak/>
        <w:t>Таблица 6-2</w:t>
      </w:r>
    </w:p>
    <w:p w14:paraId="39AF815E" w14:textId="0CC46F0D" w:rsidR="00F96DE5" w:rsidRPr="00B23574" w:rsidRDefault="00F96DE5" w:rsidP="00F96DE5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B23574">
        <w:rPr>
          <w:color w:val="002060"/>
          <w:sz w:val="26"/>
          <w:szCs w:val="26"/>
          <w:lang w:val="ru-RU"/>
        </w:rPr>
        <w:t>Сектор радиосвязи, 202</w:t>
      </w:r>
      <w:r w:rsidR="008F43FE" w:rsidRPr="00B23574">
        <w:rPr>
          <w:color w:val="002060"/>
          <w:sz w:val="26"/>
          <w:szCs w:val="26"/>
          <w:lang w:val="ru-RU"/>
        </w:rPr>
        <w:t>7</w:t>
      </w:r>
      <w:r w:rsidRPr="00B23574">
        <w:rPr>
          <w:color w:val="002060"/>
          <w:sz w:val="26"/>
          <w:szCs w:val="26"/>
          <w:lang w:val="ru-RU"/>
        </w:rPr>
        <w:t xml:space="preserve"> год</w:t>
      </w:r>
    </w:p>
    <w:p w14:paraId="1D02C13A" w14:textId="77777777" w:rsidR="00F96DE5" w:rsidRPr="00B23574" w:rsidRDefault="00F96DE5" w:rsidP="00F96DE5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</w:p>
    <w:p w14:paraId="68D87FC4" w14:textId="77777777" w:rsidR="008F43FE" w:rsidRPr="00B23574" w:rsidRDefault="008F43FE" w:rsidP="008F43FE">
      <w:pPr>
        <w:pStyle w:val="Tabletext"/>
        <w:spacing w:before="120" w:after="120"/>
        <w:ind w:right="821"/>
        <w:jc w:val="right"/>
        <w:rPr>
          <w:i/>
          <w:iCs/>
          <w:color w:val="002060"/>
          <w:sz w:val="18"/>
          <w:szCs w:val="18"/>
          <w:lang w:val="ru-RU"/>
        </w:rPr>
      </w:pPr>
      <w:r w:rsidRPr="00B23574">
        <w:rPr>
          <w:i/>
          <w:iCs/>
          <w:color w:val="002060"/>
          <w:sz w:val="18"/>
          <w:szCs w:val="18"/>
          <w:lang w:val="ru-RU"/>
        </w:rPr>
        <w:t>тыс. шв. фр.</w:t>
      </w:r>
    </w:p>
    <w:tbl>
      <w:tblPr>
        <w:tblW w:w="1401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3"/>
        <w:gridCol w:w="980"/>
        <w:gridCol w:w="938"/>
        <w:gridCol w:w="910"/>
        <w:gridCol w:w="909"/>
        <w:gridCol w:w="994"/>
        <w:gridCol w:w="910"/>
        <w:gridCol w:w="806"/>
        <w:gridCol w:w="860"/>
        <w:gridCol w:w="1041"/>
        <w:gridCol w:w="924"/>
        <w:gridCol w:w="937"/>
        <w:gridCol w:w="896"/>
        <w:gridCol w:w="854"/>
      </w:tblGrid>
      <w:tr w:rsidR="008F43FE" w:rsidRPr="00B23574" w14:paraId="2FA0C57F" w14:textId="77777777" w:rsidTr="007D31DB">
        <w:tc>
          <w:tcPr>
            <w:tcW w:w="7694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54AA742B" w14:textId="77777777" w:rsidR="008F43FE" w:rsidRPr="00B23574" w:rsidRDefault="008F43FE" w:rsidP="00D45034">
            <w:pPr>
              <w:pStyle w:val="Tablehead"/>
              <w:spacing w:before="0" w:after="0"/>
              <w:rPr>
                <w:rFonts w:cs="Calibri"/>
                <w:lang w:val="ru-RU" w:eastAsia="zh-CN"/>
              </w:rPr>
            </w:pPr>
          </w:p>
        </w:tc>
        <w:tc>
          <w:tcPr>
            <w:tcW w:w="5464" w:type="dxa"/>
            <w:gridSpan w:val="6"/>
            <w:tcBorders>
              <w:bottom w:val="single" w:sz="4" w:space="0" w:color="auto"/>
            </w:tcBorders>
            <w:vAlign w:val="center"/>
          </w:tcPr>
          <w:p w14:paraId="2A377A07" w14:textId="77777777" w:rsidR="008F43FE" w:rsidRPr="00B23574" w:rsidRDefault="008F43FE" w:rsidP="00D450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Calibri"/>
                <w:b/>
                <w:bCs/>
                <w:i/>
                <w:iCs/>
                <w:color w:val="002060"/>
                <w:sz w:val="20"/>
                <w:lang w:val="ru-RU" w:eastAsia="zh-CN"/>
              </w:rPr>
            </w:pPr>
            <w:r w:rsidRPr="00B23574">
              <w:rPr>
                <w:rFonts w:eastAsia="SimSun" w:cs="Calibri"/>
                <w:b/>
                <w:bCs/>
                <w:i/>
                <w:iCs/>
                <w:color w:val="002060"/>
                <w:sz w:val="20"/>
                <w:lang w:val="ru-RU" w:eastAsia="zh-CN"/>
              </w:rPr>
              <w:t>Бюро радиосвязи</w:t>
            </w:r>
          </w:p>
          <w:p w14:paraId="2D51214E" w14:textId="77777777" w:rsidR="008F43FE" w:rsidRPr="00B23574" w:rsidRDefault="008F43FE" w:rsidP="00D45034">
            <w:pPr>
              <w:pStyle w:val="Tablehead"/>
              <w:spacing w:before="0" w:after="0"/>
              <w:ind w:left="-57" w:right="-57"/>
              <w:rPr>
                <w:lang w:val="ru-RU" w:eastAsia="en-GB"/>
              </w:rPr>
            </w:pPr>
            <w:r w:rsidRPr="00B23574">
              <w:rPr>
                <w:rFonts w:cs="Calibri"/>
                <w:b w:val="0"/>
                <w:bCs/>
                <w:i/>
                <w:iCs/>
                <w:noProof/>
                <w:color w:val="002060"/>
                <w:lang w:val="ru-RU"/>
              </w:rPr>
              <mc:AlternateContent>
                <mc:Choice Requires="wps">
                  <w:drawing>
                    <wp:inline distT="0" distB="0" distL="0" distR="0" wp14:anchorId="1FBE81DA" wp14:editId="3F1F9EA5">
                      <wp:extent cx="54000" cy="3456000"/>
                      <wp:effectExtent l="0" t="5397" r="16827" b="16828"/>
                      <wp:docPr id="61967131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3456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06E8CD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6C70D6" id="AutoShape 15" o:spid="_x0000_s1026" type="#_x0000_t85" style="width:4.25pt;height:272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" adj="385" filled="t" fillcolor="#06e8cd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1C77811C" w14:textId="77777777" w:rsidR="008F43FE" w:rsidRPr="00B23574" w:rsidRDefault="008F43FE" w:rsidP="00D45034">
            <w:pPr>
              <w:pStyle w:val="Tablehead"/>
              <w:spacing w:before="0" w:after="0"/>
              <w:rPr>
                <w:lang w:val="ru-RU" w:eastAsia="en-GB"/>
              </w:rPr>
            </w:pPr>
          </w:p>
        </w:tc>
      </w:tr>
      <w:tr w:rsidR="007D31DB" w:rsidRPr="00B23574" w14:paraId="388EDFA3" w14:textId="77777777" w:rsidTr="007D31DB">
        <w:tc>
          <w:tcPr>
            <w:tcW w:w="2053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5C56710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nil"/>
            </w:tcBorders>
            <w:vAlign w:val="center"/>
            <w:hideMark/>
          </w:tcPr>
          <w:p w14:paraId="410FA70E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 xml:space="preserve">Конференции 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и ассамблеи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088A08D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Радиорегла-ментарный комитет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83FA3E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 xml:space="preserve">Консульта-тивная группа 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по радио-связи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623FF21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Собрания исследова-тельских комиссий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FF7054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Виды деятельности и программы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B850A19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Семинары и семинары-практикумы</w:t>
            </w: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6E8CD"/>
              <w:bottom w:val="single" w:sz="4" w:space="0" w:color="auto"/>
              <w:right w:val="nil"/>
            </w:tcBorders>
            <w:vAlign w:val="center"/>
            <w:hideMark/>
          </w:tcPr>
          <w:p w14:paraId="69E15B23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Общие расходы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57249E0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Канцелярия Директора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88C908" w14:textId="42E563E8" w:rsidR="007D31DB" w:rsidRPr="00B23574" w:rsidRDefault="007D31DB" w:rsidP="007D31DB">
            <w:pPr>
              <w:pStyle w:val="Tablehead"/>
              <w:ind w:left="-57" w:right="-57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Департамент информатики, администри-рования и публикаций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694E349" w14:textId="4C0900A8" w:rsidR="007D31DB" w:rsidRPr="00B23574" w:rsidRDefault="007D31DB" w:rsidP="007D31DB">
            <w:pPr>
              <w:pStyle w:val="Tablehead"/>
              <w:ind w:left="-57" w:right="-57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Департамент космических служб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E06E3E" w14:textId="72F98171" w:rsidR="007D31DB" w:rsidRPr="00B23574" w:rsidRDefault="007D31DB" w:rsidP="007D31DB">
            <w:pPr>
              <w:pStyle w:val="Tablehead"/>
              <w:ind w:left="-57" w:right="-57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Департамент наземных служб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6E8CD"/>
            </w:tcBorders>
            <w:shd w:val="clear" w:color="000000" w:fill="F2F2F2"/>
            <w:vAlign w:val="center"/>
            <w:hideMark/>
          </w:tcPr>
          <w:p w14:paraId="64F20AC7" w14:textId="1EF87259" w:rsidR="007D31DB" w:rsidRPr="00B23574" w:rsidRDefault="007D31DB" w:rsidP="007D31DB">
            <w:pPr>
              <w:pStyle w:val="Tablehead"/>
              <w:ind w:left="-57" w:right="-57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Департамент исследова-тельских комиссий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34944E5C" w14:textId="77777777" w:rsidR="007D31DB" w:rsidRPr="00B23574" w:rsidRDefault="007D31DB" w:rsidP="007D31DB">
            <w:pPr>
              <w:pStyle w:val="Tablehead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Всего</w:t>
            </w:r>
          </w:p>
        </w:tc>
      </w:tr>
      <w:tr w:rsidR="00AE3862" w:rsidRPr="00B23574" w14:paraId="4BEB983A" w14:textId="77777777" w:rsidTr="007D31DB">
        <w:tc>
          <w:tcPr>
            <w:tcW w:w="2053" w:type="dxa"/>
            <w:tcBorders>
              <w:top w:val="single" w:sz="4" w:space="0" w:color="auto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5C263D3D" w14:textId="77777777" w:rsidR="00AE3862" w:rsidRPr="00B23574" w:rsidRDefault="00AE3862" w:rsidP="00AE386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1 −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20842DF" w14:textId="2B703E50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  <w:r w:rsidR="00F14F72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461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1FA4C90" w14:textId="2565CB21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141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A580B34" w14:textId="4D2E6BBB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EB28A07" w14:textId="08E7CE5D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697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2661AF7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2254947" w14:textId="3FE468B4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65</w:t>
            </w: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6E8CD"/>
              <w:bottom w:val="nil"/>
              <w:right w:val="nil"/>
            </w:tcBorders>
            <w:noWrap/>
            <w:vAlign w:val="bottom"/>
          </w:tcPr>
          <w:p w14:paraId="5B78F093" w14:textId="38918D98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9B211B1" w14:textId="42F1CFA5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F5D886B" w14:textId="5D27E3DD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  <w:r w:rsidR="00F14F72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865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24757E6" w14:textId="46737722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</w:t>
            </w:r>
            <w:r w:rsidR="00F14F72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336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603E308" w14:textId="75F3E0D8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  <w:r w:rsidR="00F14F72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068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2E296088" w14:textId="7FC6DA59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  <w:r w:rsidR="00F14F72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563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46904D8" w14:textId="243C24EF" w:rsidR="00AE3862" w:rsidRPr="00B23574" w:rsidRDefault="00AE3862" w:rsidP="00AE3862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24</w:t>
            </w:r>
            <w:r w:rsidR="00F14F72"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614</w:t>
            </w:r>
          </w:p>
        </w:tc>
      </w:tr>
      <w:tr w:rsidR="00AE3862" w:rsidRPr="00B23574" w14:paraId="7E38E733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283BC708" w14:textId="77777777" w:rsidR="00AE3862" w:rsidRPr="00B23574" w:rsidRDefault="00AE3862" w:rsidP="00AE386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2 −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Прочие затраты по персоналу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F4F35" w14:textId="5839C16E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59E5ACD" w14:textId="3ABE6E9B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E4D4E" w14:textId="36A5FB63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AB87338" w14:textId="18A9DEF5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8E291" w14:textId="7777777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888A980" w14:textId="47DB1640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</w:tcPr>
          <w:p w14:paraId="7DDB3849" w14:textId="3AF16666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E0B4FD7" w14:textId="59F2260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2C6BD" w14:textId="6A3878CD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  <w:r w:rsidR="00F14F72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448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C8F467B" w14:textId="112AE95E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  <w:r w:rsidR="00F14F72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776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FC669" w14:textId="6CA56AB8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  <w:r w:rsidR="00F14F72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217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39BB68EF" w14:textId="46C06027" w:rsidR="00AE3862" w:rsidRPr="00B23574" w:rsidRDefault="00AE3862" w:rsidP="00AE386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637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5B57AE7" w14:textId="7E4DC6BB" w:rsidR="00AE3862" w:rsidRPr="00B23574" w:rsidRDefault="00AE3862" w:rsidP="00AE3862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6</w:t>
            </w:r>
            <w:r w:rsidR="00F14F72"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326</w:t>
            </w:r>
          </w:p>
        </w:tc>
      </w:tr>
      <w:tr w:rsidR="00F14F72" w:rsidRPr="00B23574" w14:paraId="4F6885A6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680A9652" w14:textId="77777777" w:rsidR="00F14F72" w:rsidRPr="00B23574" w:rsidRDefault="00F14F72" w:rsidP="00F14F7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3 −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5BF4C" w14:textId="68295E0B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278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DF8BBF3" w14:textId="561842C3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F1E22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843FBC7" w14:textId="562E1021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F040B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7EAF27D" w14:textId="718D4C95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189</w:t>
            </w: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</w:tcPr>
          <w:p w14:paraId="4B656CBE" w14:textId="54BFF43A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D098BDE" w14:textId="630937E6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478B21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DB155C4" w14:textId="48E10F62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3425CF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169B355E" w14:textId="1B8A67B3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B5B0F58" w14:textId="13D1C690" w:rsidR="00F14F72" w:rsidRPr="00B23574" w:rsidRDefault="00F14F72" w:rsidP="00F14F72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937</w:t>
            </w:r>
          </w:p>
        </w:tc>
      </w:tr>
      <w:tr w:rsidR="00F14F72" w:rsidRPr="00B23574" w14:paraId="0A23E8C5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77DC139C" w14:textId="77777777" w:rsidR="00F14F72" w:rsidRPr="00B23574" w:rsidRDefault="00F14F72" w:rsidP="00F14F7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4 −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E92D80" w14:textId="1F8D070A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C835BA6" w14:textId="7BC609AE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5FA21A" w14:textId="2CD58E9D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DDAC57E" w14:textId="17CCEEC9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D74AF6" w14:textId="2BF15D6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A63B78D" w14:textId="6598FDBA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25</w:t>
            </w: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</w:tcPr>
          <w:p w14:paraId="6E85838C" w14:textId="394AA316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3147E35" w14:textId="391BD30C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3A83E9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3E32E27" w14:textId="7D17F086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6E63F6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6EFDAD61" w14:textId="27B8FE18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4F15A5A" w14:textId="02E8777D" w:rsidR="00F14F72" w:rsidRPr="00B23574" w:rsidRDefault="00F14F72" w:rsidP="00F14F72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900</w:t>
            </w:r>
          </w:p>
        </w:tc>
      </w:tr>
      <w:tr w:rsidR="00F14F72" w:rsidRPr="00B23574" w14:paraId="49FEFE98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1EA57847" w14:textId="77777777" w:rsidR="00F14F72" w:rsidRPr="00B23574" w:rsidRDefault="00F14F72" w:rsidP="00F14F7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5 −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0403CC" w14:textId="5C826C03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E12984E" w14:textId="776E460E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69B118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3BBA781" w14:textId="64FF8875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5EC23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110C040" w14:textId="3A22E7A4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25</w:t>
            </w: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</w:tcPr>
          <w:p w14:paraId="6AAC204E" w14:textId="681D5112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8602DFF" w14:textId="7B7C4CD2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16B6C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912FBA2" w14:textId="1A73414A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4C30D3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6DF9C041" w14:textId="7EF89DCE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15160E5" w14:textId="302A18E5" w:rsidR="00F14F72" w:rsidRPr="00B23574" w:rsidRDefault="00F14F72" w:rsidP="00F14F72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251</w:t>
            </w:r>
          </w:p>
        </w:tc>
      </w:tr>
      <w:tr w:rsidR="00F14F72" w:rsidRPr="00B23574" w14:paraId="7BB65B84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5679D90C" w14:textId="338A8BD2" w:rsidR="00F14F72" w:rsidRPr="00B23574" w:rsidRDefault="00F14F72" w:rsidP="00F14F7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6 −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Материалы и предметы</w:t>
            </w:r>
            <w:r w:rsidR="00BB3EBB" w:rsidRPr="00B23574">
              <w:rPr>
                <w:sz w:val="14"/>
                <w:szCs w:val="14"/>
                <w:lang w:val="ru-RU" w:eastAsia="zh-CN"/>
              </w:rPr>
              <w:t> </w:t>
            </w:r>
            <w:r w:rsidRPr="00B23574">
              <w:rPr>
                <w:sz w:val="14"/>
                <w:szCs w:val="14"/>
                <w:lang w:val="ru-RU" w:eastAsia="zh-CN"/>
              </w:rPr>
              <w:t>снабжения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8744F" w14:textId="3EAFC248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CE2B119" w14:textId="77BD17B3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B0E0F9" w14:textId="2C431C2C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FB3A8F1" w14:textId="259C9E6D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50262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0196BD4" w14:textId="402D9E13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</w:tcPr>
          <w:p w14:paraId="2A4A7205" w14:textId="4FF18DAB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504E0AB" w14:textId="6A9C0FD8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2BB21A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25C48D7" w14:textId="529C6A0E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33F31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2F7C0189" w14:textId="22CAE5CB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353AA3A" w14:textId="139EEEA1" w:rsidR="00F14F72" w:rsidRPr="00B23574" w:rsidRDefault="00F14F72" w:rsidP="00F14F72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66</w:t>
            </w:r>
          </w:p>
        </w:tc>
      </w:tr>
      <w:tr w:rsidR="00F14F72" w:rsidRPr="00B23574" w14:paraId="26A0862D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1DE1DF1A" w14:textId="77777777" w:rsidR="00F14F72" w:rsidRPr="00B23574" w:rsidRDefault="00F14F72" w:rsidP="00F14F7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7 −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89D91" w14:textId="4F0F6DCD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001BB91" w14:textId="1276A2B5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854EC4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E2B8BAC" w14:textId="6C4CB7A4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9A1E59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E8B2680" w14:textId="311621CF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</w:tcPr>
          <w:p w14:paraId="3B510B77" w14:textId="5F628803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F319D96" w14:textId="0018BF8B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756AA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6448311" w14:textId="559D8170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4C559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6DF39436" w14:textId="5CDE5D42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489D441" w14:textId="327F4082" w:rsidR="00F14F72" w:rsidRPr="00B23574" w:rsidRDefault="00F14F72" w:rsidP="00F14F72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243</w:t>
            </w:r>
          </w:p>
        </w:tc>
      </w:tr>
      <w:tr w:rsidR="008F43FE" w:rsidRPr="00B23574" w14:paraId="0261E2A3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7748278A" w14:textId="77777777" w:rsidR="008F43FE" w:rsidRPr="00B23574" w:rsidRDefault="008F43FE" w:rsidP="00D4503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8 −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1C601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8B5EB5A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2D779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BE13FDB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5B9AFD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4559B00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nil"/>
              <w:right w:val="nil"/>
            </w:tcBorders>
            <w:noWrap/>
            <w:vAlign w:val="bottom"/>
          </w:tcPr>
          <w:p w14:paraId="03282698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65D55A8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BEFF7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021B0B9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56274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631ECD49" w14:textId="77777777" w:rsidR="008F43FE" w:rsidRPr="00B23574" w:rsidRDefault="008F43FE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FB65EDC" w14:textId="77777777" w:rsidR="008F43FE" w:rsidRPr="00B23574" w:rsidRDefault="008F43FE" w:rsidP="00D45034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</w:p>
        </w:tc>
      </w:tr>
      <w:tr w:rsidR="00F14F72" w:rsidRPr="00B23574" w14:paraId="2867F113" w14:textId="77777777" w:rsidTr="007D31DB">
        <w:tc>
          <w:tcPr>
            <w:tcW w:w="2053" w:type="dxa"/>
            <w:tcBorders>
              <w:top w:val="nil"/>
              <w:left w:val="single" w:sz="4" w:space="0" w:color="222B35"/>
              <w:bottom w:val="single" w:sz="4" w:space="0" w:color="auto"/>
            </w:tcBorders>
            <w:shd w:val="clear" w:color="auto" w:fill="DDEBF7"/>
            <w:vAlign w:val="center"/>
            <w:hideMark/>
          </w:tcPr>
          <w:p w14:paraId="004029FC" w14:textId="77777777" w:rsidR="00F14F72" w:rsidRPr="00B23574" w:rsidRDefault="00F14F72" w:rsidP="00F14F7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9 −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9766D1" w14:textId="475D9CFB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2350283A" w14:textId="6D5C13CF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240D83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63274FA0" w14:textId="0070E91C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26A2AF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433C138D" w14:textId="06AB82DC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</w:p>
        </w:tc>
        <w:tc>
          <w:tcPr>
            <w:tcW w:w="806" w:type="dxa"/>
            <w:tcBorders>
              <w:top w:val="nil"/>
              <w:left w:val="dashed" w:sz="4" w:space="0" w:color="06E8CD"/>
              <w:bottom w:val="single" w:sz="4" w:space="0" w:color="auto"/>
              <w:right w:val="nil"/>
            </w:tcBorders>
            <w:noWrap/>
            <w:vAlign w:val="bottom"/>
          </w:tcPr>
          <w:p w14:paraId="72C6EB5A" w14:textId="7CC7E16D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543FC172" w14:textId="5078E474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ED2608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20D8BECD" w14:textId="167B842D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1C734C" w14:textId="77777777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dashed" w:sz="4" w:space="0" w:color="06E8CD"/>
            </w:tcBorders>
            <w:shd w:val="clear" w:color="000000" w:fill="F2F2F2"/>
            <w:noWrap/>
            <w:vAlign w:val="bottom"/>
          </w:tcPr>
          <w:p w14:paraId="7C80069E" w14:textId="59AC95E0" w:rsidR="00F14F72" w:rsidRPr="00B23574" w:rsidRDefault="00F14F72" w:rsidP="00F14F7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68ADDB3" w14:textId="600FC782" w:rsidR="00F14F72" w:rsidRPr="00B23574" w:rsidRDefault="00F14F72" w:rsidP="00F14F72">
            <w:pPr>
              <w:pStyle w:val="Tabletext"/>
              <w:jc w:val="right"/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000000" w:themeColor="text1"/>
                <w:sz w:val="14"/>
                <w:szCs w:val="14"/>
                <w:lang w:val="ru-RU" w:eastAsia="en-GB"/>
              </w:rPr>
              <w:t>31</w:t>
            </w:r>
          </w:p>
        </w:tc>
      </w:tr>
      <w:tr w:rsidR="00F14F72" w:rsidRPr="00B23574" w14:paraId="4D71BF23" w14:textId="77777777" w:rsidTr="007D31DB">
        <w:tc>
          <w:tcPr>
            <w:tcW w:w="2053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6981F99" w14:textId="77777777" w:rsidR="00F14F72" w:rsidRPr="00B23574" w:rsidRDefault="00F14F72" w:rsidP="00F14F72">
            <w:pPr>
              <w:pStyle w:val="Tabletext"/>
              <w:rPr>
                <w:b/>
                <w:bCs/>
                <w:color w:val="FFFFFF"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color w:val="FFFFFF"/>
                <w:sz w:val="14"/>
                <w:szCs w:val="14"/>
                <w:lang w:val="ru-RU" w:eastAsia="en-GB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nil"/>
            </w:tcBorders>
            <w:noWrap/>
            <w:vAlign w:val="center"/>
          </w:tcPr>
          <w:p w14:paraId="0501052E" w14:textId="5FEAD6BC" w:rsidR="00F14F72" w:rsidRPr="00B23574" w:rsidRDefault="00F14F72" w:rsidP="00F14F7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1 869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3306BF6" w14:textId="346D480C" w:rsidR="00F14F72" w:rsidRPr="00B23574" w:rsidRDefault="00F14F72" w:rsidP="00F14F7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403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AA8353" w14:textId="5F71D2D8" w:rsidR="00F14F72" w:rsidRPr="00B23574" w:rsidRDefault="00F14F72" w:rsidP="00F14F7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F7CE183" w14:textId="2CB2842F" w:rsidR="00F14F72" w:rsidRPr="00B23574" w:rsidRDefault="00F14F72" w:rsidP="00F14F7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988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E46109" w14:textId="5785BF23" w:rsidR="00F14F72" w:rsidRPr="00B23574" w:rsidRDefault="00F14F72" w:rsidP="00F14F7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86B9F9C" w14:textId="4102872B" w:rsidR="00F14F72" w:rsidRPr="00B23574" w:rsidRDefault="00F14F72" w:rsidP="00F14F7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313</w:t>
            </w: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6E8CD"/>
              <w:bottom w:val="single" w:sz="4" w:space="0" w:color="auto"/>
              <w:right w:val="nil"/>
            </w:tcBorders>
            <w:noWrap/>
            <w:vAlign w:val="center"/>
          </w:tcPr>
          <w:p w14:paraId="53D721ED" w14:textId="6A42D89E" w:rsidR="00F14F72" w:rsidRPr="00B23574" w:rsidRDefault="00F14F72" w:rsidP="00F14F7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2 559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F3D5D7B" w14:textId="6F93826B" w:rsidR="00F14F72" w:rsidRPr="00B23574" w:rsidRDefault="00F14F72" w:rsidP="00F14F7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383676" w14:textId="5491EABC" w:rsidR="00F14F72" w:rsidRPr="00B23574" w:rsidRDefault="00F14F72" w:rsidP="00F14F7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7 313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78E3398" w14:textId="47CB05E5" w:rsidR="00F14F72" w:rsidRPr="00B23574" w:rsidRDefault="00F14F72" w:rsidP="00F14F7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9 112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5E2941" w14:textId="75886926" w:rsidR="00F14F72" w:rsidRPr="00B23574" w:rsidRDefault="00F14F72" w:rsidP="00F14F7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6 285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6E8CD"/>
            </w:tcBorders>
            <w:shd w:val="clear" w:color="000000" w:fill="F2F2F2"/>
            <w:noWrap/>
            <w:vAlign w:val="center"/>
          </w:tcPr>
          <w:p w14:paraId="6861970D" w14:textId="086DE14F" w:rsidR="00F14F72" w:rsidRPr="00B23574" w:rsidRDefault="00F14F72" w:rsidP="00F14F7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3 200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</w:tcPr>
          <w:p w14:paraId="02ECB1E8" w14:textId="3554EA14" w:rsidR="00F14F72" w:rsidRPr="00B23574" w:rsidRDefault="00F14F72" w:rsidP="00F14F72">
            <w:pPr>
              <w:pStyle w:val="Tabletext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33 368</w:t>
            </w:r>
          </w:p>
        </w:tc>
      </w:tr>
    </w:tbl>
    <w:p w14:paraId="59B62391" w14:textId="20D42D59" w:rsidR="00F96DE5" w:rsidRPr="00B23574" w:rsidRDefault="00F96D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78E7CA18" w14:textId="77777777" w:rsidR="00242E43" w:rsidRPr="00B23574" w:rsidRDefault="00242E43" w:rsidP="00242E43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46" w:name="_Toc8113232"/>
      <w:bookmarkStart w:id="47" w:name="_Toc68787101"/>
      <w:r w:rsidRPr="00B23574">
        <w:rPr>
          <w:color w:val="002060"/>
          <w:sz w:val="26"/>
          <w:szCs w:val="26"/>
          <w:lang w:val="ru-RU"/>
        </w:rPr>
        <w:lastRenderedPageBreak/>
        <w:t>Таблица 7</w:t>
      </w:r>
      <w:bookmarkEnd w:id="46"/>
      <w:bookmarkEnd w:id="47"/>
    </w:p>
    <w:p w14:paraId="6F40FD3E" w14:textId="77777777" w:rsidR="00242E43" w:rsidRPr="00B23574" w:rsidRDefault="00242E43" w:rsidP="00242E43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bookmarkStart w:id="48" w:name="_Toc8113233"/>
      <w:bookmarkStart w:id="49" w:name="_Toc68787102"/>
      <w:r w:rsidRPr="00B23574">
        <w:rPr>
          <w:color w:val="002060"/>
          <w:sz w:val="26"/>
          <w:szCs w:val="26"/>
          <w:lang w:val="ru-RU"/>
        </w:rPr>
        <w:t>Сектор стандартизации электросвязи</w:t>
      </w:r>
      <w:bookmarkEnd w:id="48"/>
      <w:bookmarkEnd w:id="49"/>
    </w:p>
    <w:p w14:paraId="2B401D8C" w14:textId="77777777" w:rsidR="00242E43" w:rsidRPr="00B23574" w:rsidRDefault="00242E43" w:rsidP="00242E43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bookmarkStart w:id="50" w:name="_Toc8113234"/>
      <w:bookmarkStart w:id="51" w:name="_Toc68787103"/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</w:t>
      </w:r>
      <w:bookmarkEnd w:id="50"/>
      <w:bookmarkEnd w:id="51"/>
    </w:p>
    <w:p w14:paraId="636A34B2" w14:textId="77777777" w:rsidR="00757207" w:rsidRPr="00B23574" w:rsidRDefault="00757207" w:rsidP="00757207">
      <w:pPr>
        <w:pStyle w:val="Tabletext"/>
        <w:spacing w:before="120" w:after="60"/>
        <w:ind w:right="3650"/>
        <w:jc w:val="right"/>
        <w:rPr>
          <w:sz w:val="18"/>
          <w:szCs w:val="18"/>
          <w:lang w:val="ru-RU"/>
        </w:rPr>
      </w:pPr>
      <w:r w:rsidRPr="00B23574">
        <w:rPr>
          <w:sz w:val="18"/>
          <w:szCs w:val="18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1413"/>
        <w:gridCol w:w="5525"/>
        <w:gridCol w:w="1386"/>
        <w:gridCol w:w="1358"/>
        <w:gridCol w:w="252"/>
        <w:gridCol w:w="1372"/>
        <w:gridCol w:w="1343"/>
        <w:gridCol w:w="1358"/>
      </w:tblGrid>
      <w:tr w:rsidR="00E2530A" w:rsidRPr="00B23574" w14:paraId="12F53140" w14:textId="77777777" w:rsidTr="006C2714">
        <w:tc>
          <w:tcPr>
            <w:tcW w:w="1413" w:type="dxa"/>
            <w:tcBorders>
              <w:top w:val="single" w:sz="4" w:space="0" w:color="0070C0"/>
              <w:left w:val="single" w:sz="4" w:space="0" w:color="222B35"/>
              <w:bottom w:val="single" w:sz="4" w:space="0" w:color="0070C0"/>
              <w:right w:val="nil"/>
            </w:tcBorders>
            <w:shd w:val="clear" w:color="000000" w:fill="02385E"/>
            <w:noWrap/>
            <w:vAlign w:val="center"/>
          </w:tcPr>
          <w:p w14:paraId="7C748D91" w14:textId="77777777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</w:tcPr>
          <w:p w14:paraId="1E67EC03" w14:textId="77777777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center"/>
            <w:hideMark/>
          </w:tcPr>
          <w:p w14:paraId="13D5FE24" w14:textId="03A75B3E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Фактически,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2022−2023 гг.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center"/>
            <w:hideMark/>
          </w:tcPr>
          <w:p w14:paraId="138376C2" w14:textId="0459CCF2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Бюджет,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2024−2025 гг.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right w:val="single" w:sz="12" w:space="0" w:color="0070C0"/>
            </w:tcBorders>
            <w:noWrap/>
            <w:vAlign w:val="bottom"/>
            <w:hideMark/>
          </w:tcPr>
          <w:p w14:paraId="356FB57D" w14:textId="77777777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center"/>
            <w:hideMark/>
          </w:tcPr>
          <w:p w14:paraId="19923B0E" w14:textId="2D4A76DE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Смета,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2026 г.</w:t>
            </w:r>
          </w:p>
        </w:tc>
        <w:tc>
          <w:tcPr>
            <w:tcW w:w="134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center"/>
            <w:hideMark/>
          </w:tcPr>
          <w:p w14:paraId="19F035DF" w14:textId="65ACBBCC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Смета,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2027 г.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  <w:hideMark/>
          </w:tcPr>
          <w:p w14:paraId="2F4F5ED0" w14:textId="4CEE3DC8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Всего,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2026−2027 гг.</w:t>
            </w:r>
          </w:p>
        </w:tc>
      </w:tr>
      <w:tr w:rsidR="00757207" w:rsidRPr="00B23574" w14:paraId="483EFB0D" w14:textId="77777777" w:rsidTr="006C2714">
        <w:tc>
          <w:tcPr>
            <w:tcW w:w="1413" w:type="dxa"/>
            <w:tcBorders>
              <w:top w:val="single" w:sz="4" w:space="0" w:color="0070C0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636F1600" w14:textId="77777777" w:rsidR="00757207" w:rsidRPr="00B23574" w:rsidRDefault="00757207" w:rsidP="006C2714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single" w:sz="4" w:space="0" w:color="0070C0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</w:tcPr>
          <w:p w14:paraId="37ABEF38" w14:textId="77777777" w:rsidR="00757207" w:rsidRPr="00B23574" w:rsidRDefault="00757207" w:rsidP="006C2714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5A04FC6D" w14:textId="77777777" w:rsidR="00757207" w:rsidRPr="00B23574" w:rsidRDefault="00757207" w:rsidP="006C2714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0C54CD93" w14:textId="77777777" w:rsidR="00757207" w:rsidRPr="00B23574" w:rsidRDefault="00757207" w:rsidP="006C2714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2C5F2A10" w14:textId="77777777" w:rsidR="00757207" w:rsidRPr="00B23574" w:rsidRDefault="00757207" w:rsidP="006C2714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59DD815A" w14:textId="77777777" w:rsidR="00757207" w:rsidRPr="00B23574" w:rsidRDefault="00757207" w:rsidP="006C2714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21B835DC" w14:textId="77777777" w:rsidR="00757207" w:rsidRPr="00B23574" w:rsidRDefault="00757207" w:rsidP="006C2714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32F6FC6F" w14:textId="77777777" w:rsidR="00757207" w:rsidRPr="00B23574" w:rsidRDefault="00757207" w:rsidP="006C2714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</w:tr>
      <w:tr w:rsidR="00F14F72" w:rsidRPr="00B23574" w14:paraId="3517E132" w14:textId="77777777" w:rsidTr="00F14F72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3331FB90" w14:textId="2540E3F8" w:rsidR="00F14F72" w:rsidRPr="00B23574" w:rsidRDefault="00F14F72" w:rsidP="00F14F72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3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1F8C94FD" w14:textId="4B6015D2" w:rsidR="00F14F72" w:rsidRPr="00B23574" w:rsidRDefault="00F14F72" w:rsidP="00F14F72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Всемирная ассамблея по стандартизации электросвязи и подготовительные собрания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F3C60EF" w14:textId="73848BEA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666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A5FA569" w14:textId="3EF87337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729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42599F43" w14:textId="77777777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033F9965" w14:textId="57DC7D48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39EC792E" w14:textId="252A03B2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3FF1AA1D" w14:textId="6AC510FF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F14F72" w:rsidRPr="00B23574" w14:paraId="1B51EE01" w14:textId="77777777" w:rsidTr="00F14F72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7026F9A7" w14:textId="0403DDFD" w:rsidR="00F14F72" w:rsidRPr="00B23574" w:rsidRDefault="00F14F72" w:rsidP="00F14F72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5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2244683E" w14:textId="5F7B5E2B" w:rsidR="00F14F72" w:rsidRPr="00B23574" w:rsidRDefault="00F14F72" w:rsidP="00F14F72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Консультативная группа по стандартизации электросвязи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55FCDA5" w14:textId="0CC8A157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109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3760F27B" w14:textId="07E24C71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186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1D4333B9" w14:textId="77777777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36240E49" w14:textId="0F9B499F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99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2044C456" w14:textId="5363FF93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99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092CEB77" w14:textId="3E5087B0" w:rsidR="00F14F72" w:rsidRPr="00B23574" w:rsidRDefault="00F14F72" w:rsidP="00F14F72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198</w:t>
            </w:r>
          </w:p>
        </w:tc>
      </w:tr>
      <w:tr w:rsidR="00F14F72" w:rsidRPr="00B23574" w14:paraId="77C88048" w14:textId="77777777" w:rsidTr="00F14F72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31245190" w14:textId="52564432" w:rsidR="00F14F72" w:rsidRPr="00B23574" w:rsidRDefault="00F14F72" w:rsidP="00F14F72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6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5959D9CD" w14:textId="528A74F8" w:rsidR="00F14F72" w:rsidRPr="00B23574" w:rsidRDefault="00F14F72" w:rsidP="00F14F72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Собрания исследовательских комиссий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7057B2A" w14:textId="1D17780A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2 039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852F776" w14:textId="4023C813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2 181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01EC57B7" w14:textId="77777777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62EDC5E5" w14:textId="419BED1F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1 106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56CDC7CC" w14:textId="7B8CA78E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1 106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2F76B347" w14:textId="008F4DCA" w:rsidR="00F14F72" w:rsidRPr="00B23574" w:rsidRDefault="00F14F72" w:rsidP="00F14F72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2 212</w:t>
            </w:r>
          </w:p>
        </w:tc>
      </w:tr>
      <w:tr w:rsidR="00F14F72" w:rsidRPr="00B23574" w14:paraId="5F11CB92" w14:textId="77777777" w:rsidTr="00F14F72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61EE5406" w14:textId="3CC0BE12" w:rsidR="00F14F72" w:rsidRPr="00B23574" w:rsidRDefault="00F14F72" w:rsidP="00F14F72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7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0F1A4C6A" w14:textId="3CFDA30F" w:rsidR="00F14F72" w:rsidRPr="00B23574" w:rsidRDefault="00F14F72" w:rsidP="00F14F72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7EF23700" w14:textId="1CBD1BC3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331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2D34F98E" w14:textId="1DDEDAF0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300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64568E7B" w14:textId="77777777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67A4F2FA" w14:textId="0981ED87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150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3E0A490C" w14:textId="5881FA55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150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2BA11E3D" w14:textId="0D6D61C1" w:rsidR="00F14F72" w:rsidRPr="00B23574" w:rsidRDefault="00F14F72" w:rsidP="00F14F72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300</w:t>
            </w:r>
          </w:p>
        </w:tc>
      </w:tr>
      <w:tr w:rsidR="00F14F72" w:rsidRPr="00B23574" w14:paraId="5B5445B1" w14:textId="77777777" w:rsidTr="00F14F72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48BB8FD5" w14:textId="07C084CF" w:rsidR="00F14F72" w:rsidRPr="00B23574" w:rsidRDefault="00F14F72" w:rsidP="00F14F72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8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5E89B884" w14:textId="4375BDA6" w:rsidR="00F14F72" w:rsidRPr="00B23574" w:rsidRDefault="00F14F72" w:rsidP="00F14F72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Семинары и семинары-практикумы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4788D7F" w14:textId="1DBB916B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FD93067" w14:textId="3FC66A9F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490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4A22D581" w14:textId="77777777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356599E5" w14:textId="39F52ACE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245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5CDAC7A" w14:textId="0D7800E6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245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0E5E8656" w14:textId="4FC725C9" w:rsidR="00F14F72" w:rsidRPr="00B23574" w:rsidRDefault="00F14F72" w:rsidP="00F14F72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490</w:t>
            </w:r>
          </w:p>
        </w:tc>
      </w:tr>
      <w:tr w:rsidR="00F14F72" w:rsidRPr="00B23574" w14:paraId="635F45F9" w14:textId="77777777" w:rsidTr="00F14F72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6DD09771" w14:textId="77777777" w:rsidR="00F14F72" w:rsidRPr="00B23574" w:rsidRDefault="00F14F72" w:rsidP="00F14F72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9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764ECB73" w14:textId="77777777" w:rsidR="00F14F72" w:rsidRPr="00B23574" w:rsidRDefault="00F14F72" w:rsidP="00F14F7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Бюро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47DFEF4A" w14:textId="09DC77C3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22 289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4EBD51A" w14:textId="7EC73F38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24 917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165B43E1" w14:textId="77777777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647C4E9" w14:textId="40A79A94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12 311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4A5A04FF" w14:textId="10C41A63" w:rsidR="00F14F72" w:rsidRPr="00B23574" w:rsidRDefault="00F14F72" w:rsidP="00F14F72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12 483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7A7E891E" w14:textId="64900DD6" w:rsidR="00F14F72" w:rsidRPr="00B23574" w:rsidRDefault="00F14F72" w:rsidP="00F14F72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24 794</w:t>
            </w:r>
          </w:p>
        </w:tc>
      </w:tr>
      <w:tr w:rsidR="00952651" w:rsidRPr="00B23574" w14:paraId="0F26FD42" w14:textId="77777777" w:rsidTr="00F14F72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590C47E2" w14:textId="77777777" w:rsidR="00952651" w:rsidRPr="00B23574" w:rsidRDefault="00952651" w:rsidP="00952651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472E8E8E" w14:textId="39748775" w:rsidR="00952651" w:rsidRPr="00B23574" w:rsidRDefault="00952651" w:rsidP="00952651">
            <w:pPr>
              <w:pStyle w:val="Tabletext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Общие расходы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01FB52D" w14:textId="2C0F50E6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3B766626" w14:textId="629F5448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410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4839A1BC" w14:textId="77777777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65FE92A5" w14:textId="15712800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711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724CAC9D" w14:textId="3118334F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650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0286F9BA" w14:textId="2BE381EF" w:rsidR="00952651" w:rsidRPr="00B23574" w:rsidRDefault="00952651" w:rsidP="00952651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1 361</w:t>
            </w:r>
          </w:p>
        </w:tc>
      </w:tr>
      <w:tr w:rsidR="00952651" w:rsidRPr="00B23574" w14:paraId="33E36C35" w14:textId="77777777" w:rsidTr="00F14F72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65CE98A8" w14:textId="77777777" w:rsidR="00952651" w:rsidRPr="00B23574" w:rsidRDefault="00952651" w:rsidP="00952651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41C3410B" w14:textId="54BEBBCE" w:rsidR="00952651" w:rsidRPr="00B23574" w:rsidRDefault="00952651" w:rsidP="00952651">
            <w:pPr>
              <w:pStyle w:val="Tabletext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7AA31EEE" w14:textId="5D86321B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1 912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EE68BCB" w14:textId="416BA687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1 587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4D8DC3FC" w14:textId="77777777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2A48133" w14:textId="3ECF4014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701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BFD5587" w14:textId="2FDA2026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700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0C6C0E9" w14:textId="11D685CC" w:rsidR="00952651" w:rsidRPr="00B23574" w:rsidRDefault="00952651" w:rsidP="00952651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1 401</w:t>
            </w:r>
          </w:p>
        </w:tc>
      </w:tr>
      <w:tr w:rsidR="00952651" w:rsidRPr="00B23574" w14:paraId="1EB57DB2" w14:textId="77777777" w:rsidTr="00F14F72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60E63C81" w14:textId="77777777" w:rsidR="00952651" w:rsidRPr="00B23574" w:rsidRDefault="00952651" w:rsidP="00952651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7BABFD06" w14:textId="55E64C7E" w:rsidR="00952651" w:rsidRPr="00B23574" w:rsidRDefault="00952651" w:rsidP="00952651">
            <w:pPr>
              <w:pStyle w:val="Tabletext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исследовательских комиссий и политики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1016B90E" w14:textId="0639A1D1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9 482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2C61AE3" w14:textId="13B1DB8A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7 481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15025746" w14:textId="77777777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15DAE5FC" w14:textId="13BC70D5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4 775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9B5A7F4" w14:textId="4797B7F0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4 881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8F8DFFC" w14:textId="7B8AFFE7" w:rsidR="00952651" w:rsidRPr="00B23574" w:rsidRDefault="00952651" w:rsidP="00952651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9 656</w:t>
            </w:r>
          </w:p>
        </w:tc>
      </w:tr>
      <w:tr w:rsidR="00952651" w:rsidRPr="00B23574" w14:paraId="5071D0D7" w14:textId="77777777" w:rsidTr="00F14F72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4A609F91" w14:textId="77777777" w:rsidR="00952651" w:rsidRPr="00B23574" w:rsidRDefault="00952651" w:rsidP="00952651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77D65B09" w14:textId="59FE7550" w:rsidR="00952651" w:rsidRPr="00B23574" w:rsidRDefault="00952651" w:rsidP="00952651">
            <w:pPr>
              <w:pStyle w:val="Tabletext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основной деятельности и планирования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756F4E8B" w14:textId="6A9366E3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6 404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4A252873" w14:textId="0F04657F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7 547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0E8DAAA8" w14:textId="77777777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6BD8B191" w14:textId="0FB3B1BC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3 313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7320ECE7" w14:textId="19DA3755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3 399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512D430B" w14:textId="2CEAB113" w:rsidR="00952651" w:rsidRPr="00B23574" w:rsidRDefault="00952651" w:rsidP="00952651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6 712</w:t>
            </w:r>
          </w:p>
        </w:tc>
      </w:tr>
      <w:tr w:rsidR="00952651" w:rsidRPr="00B23574" w14:paraId="69A8926D" w14:textId="77777777" w:rsidTr="00F14F72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36BB049F" w14:textId="77777777" w:rsidR="00952651" w:rsidRPr="00B23574" w:rsidRDefault="00952651" w:rsidP="00952651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3FAD19A9" w14:textId="776E192F" w:rsidR="00952651" w:rsidRPr="00B23574" w:rsidRDefault="00952651" w:rsidP="00952651">
            <w:pPr>
              <w:pStyle w:val="Tabletext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стратегического взаимодействия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EBE3053" w14:textId="57A062B8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4 482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1150C861" w14:textId="4C53372D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7 892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6323FE30" w14:textId="77777777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76DB662E" w14:textId="41401843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2 811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59EBDE62" w14:textId="4E38D785" w:rsidR="00952651" w:rsidRPr="00B23574" w:rsidRDefault="00952651" w:rsidP="00952651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2 853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8BF3031" w14:textId="1DD38989" w:rsidR="00952651" w:rsidRPr="00B23574" w:rsidRDefault="00952651" w:rsidP="00952651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sz w:val="18"/>
                <w:szCs w:val="18"/>
                <w:lang w:val="ru-RU"/>
              </w:rPr>
              <w:t>5 664</w:t>
            </w:r>
          </w:p>
        </w:tc>
      </w:tr>
      <w:tr w:rsidR="00F14F72" w:rsidRPr="00B23574" w14:paraId="007290E6" w14:textId="77777777" w:rsidTr="00F14F72">
        <w:tc>
          <w:tcPr>
            <w:tcW w:w="1413" w:type="dxa"/>
            <w:tcBorders>
              <w:top w:val="nil"/>
              <w:left w:val="single" w:sz="4" w:space="0" w:color="222B35"/>
              <w:bottom w:val="single" w:sz="4" w:space="0" w:color="002060"/>
              <w:right w:val="nil"/>
            </w:tcBorders>
            <w:shd w:val="clear" w:color="000000" w:fill="F5F7F8"/>
            <w:noWrap/>
          </w:tcPr>
          <w:p w14:paraId="03065C82" w14:textId="77777777" w:rsidR="00F14F72" w:rsidRPr="00B23574" w:rsidRDefault="00F14F72" w:rsidP="00F14F72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002060"/>
              <w:right w:val="single" w:sz="12" w:space="0" w:color="0070C0"/>
            </w:tcBorders>
            <w:shd w:val="clear" w:color="000000" w:fill="F5F7F8"/>
            <w:noWrap/>
          </w:tcPr>
          <w:p w14:paraId="261792D6" w14:textId="77777777" w:rsidR="00F14F72" w:rsidRPr="00B23574" w:rsidRDefault="00F14F72" w:rsidP="00F14F72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7168EAA4" w14:textId="77777777" w:rsidR="00F14F72" w:rsidRPr="00B23574" w:rsidRDefault="00F14F72" w:rsidP="00F14F72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60FE90AF" w14:textId="77777777" w:rsidR="00F14F72" w:rsidRPr="00B23574" w:rsidRDefault="00F14F72" w:rsidP="00F14F72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21017433" w14:textId="77777777" w:rsidR="00F14F72" w:rsidRPr="00B23574" w:rsidRDefault="00F14F72" w:rsidP="00F14F72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FD38E36" w14:textId="77777777" w:rsidR="00F14F72" w:rsidRPr="00B23574" w:rsidRDefault="00F14F72" w:rsidP="00F14F72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203849D" w14:textId="77777777" w:rsidR="00F14F72" w:rsidRPr="00B23574" w:rsidRDefault="00F14F72" w:rsidP="00F14F72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5C032A17" w14:textId="77777777" w:rsidR="00F14F72" w:rsidRPr="00B23574" w:rsidRDefault="00F14F72" w:rsidP="00F14F72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F14F72" w:rsidRPr="00B23574" w14:paraId="1FD89FD9" w14:textId="77777777" w:rsidTr="00F14F72">
        <w:tc>
          <w:tcPr>
            <w:tcW w:w="1413" w:type="dxa"/>
            <w:tcBorders>
              <w:top w:val="single" w:sz="4" w:space="0" w:color="002060"/>
              <w:left w:val="single" w:sz="4" w:space="0" w:color="222B35"/>
              <w:bottom w:val="single" w:sz="4" w:space="0" w:color="0070C0"/>
              <w:right w:val="nil"/>
            </w:tcBorders>
            <w:shd w:val="clear" w:color="000000" w:fill="02385E"/>
            <w:noWrap/>
            <w:vAlign w:val="center"/>
            <w:hideMark/>
          </w:tcPr>
          <w:p w14:paraId="462D782F" w14:textId="77777777" w:rsidR="00F14F72" w:rsidRPr="00B23574" w:rsidRDefault="00F14F72" w:rsidP="00F14F72">
            <w:pPr>
              <w:pStyle w:val="Tabletex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5525" w:type="dxa"/>
            <w:tcBorders>
              <w:top w:val="single" w:sz="4" w:space="0" w:color="002060"/>
              <w:left w:val="nil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  <w:hideMark/>
          </w:tcPr>
          <w:p w14:paraId="5968787E" w14:textId="77777777" w:rsidR="00F14F72" w:rsidRPr="00B23574" w:rsidRDefault="00F14F72" w:rsidP="00F14F72">
            <w:pPr>
              <w:pStyle w:val="Tabletex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bottom"/>
          </w:tcPr>
          <w:p w14:paraId="17E361C7" w14:textId="32B347BC" w:rsidR="00F14F72" w:rsidRPr="00B23574" w:rsidRDefault="00F14F72" w:rsidP="00F14F72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25 635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bottom"/>
          </w:tcPr>
          <w:p w14:paraId="092AC745" w14:textId="2EEEECB9" w:rsidR="00F14F72" w:rsidRPr="00B23574" w:rsidRDefault="00F14F72" w:rsidP="00F14F72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28 803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right w:val="nil"/>
            </w:tcBorders>
            <w:noWrap/>
            <w:vAlign w:val="bottom"/>
          </w:tcPr>
          <w:p w14:paraId="492B497A" w14:textId="77777777" w:rsidR="00F14F72" w:rsidRPr="00B23574" w:rsidRDefault="00F14F72" w:rsidP="00F14F72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bottom"/>
          </w:tcPr>
          <w:p w14:paraId="1CAEBBFE" w14:textId="4C71FF12" w:rsidR="00F14F72" w:rsidRPr="00B23574" w:rsidRDefault="00F14F72" w:rsidP="00F14F72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13 911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bottom"/>
          </w:tcPr>
          <w:p w14:paraId="766EBD9C" w14:textId="2FA09EA7" w:rsidR="00F14F72" w:rsidRPr="00B23574" w:rsidRDefault="00F14F72" w:rsidP="00F14F72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14 083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bottom"/>
          </w:tcPr>
          <w:p w14:paraId="116D0EAC" w14:textId="6EF0E86B" w:rsidR="00F14F72" w:rsidRPr="00B23574" w:rsidRDefault="00F14F72" w:rsidP="00F14F72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27 994</w:t>
            </w:r>
          </w:p>
        </w:tc>
      </w:tr>
    </w:tbl>
    <w:p w14:paraId="4C3E4C7A" w14:textId="77777777" w:rsidR="003F3472" w:rsidRPr="00B23574" w:rsidRDefault="003F34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28BE4B6F" w14:textId="77777777" w:rsidR="003F3472" w:rsidRPr="00B23574" w:rsidRDefault="003F3472" w:rsidP="003F3472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52" w:name="_Toc8113235"/>
      <w:bookmarkStart w:id="53" w:name="_Toc68787104"/>
      <w:r w:rsidRPr="00B23574">
        <w:rPr>
          <w:color w:val="002060"/>
          <w:sz w:val="26"/>
          <w:szCs w:val="26"/>
          <w:lang w:val="ru-RU"/>
        </w:rPr>
        <w:lastRenderedPageBreak/>
        <w:t>Таблица 8</w:t>
      </w:r>
      <w:bookmarkEnd w:id="52"/>
      <w:bookmarkEnd w:id="53"/>
    </w:p>
    <w:p w14:paraId="2760B82B" w14:textId="557E3298" w:rsidR="003F3472" w:rsidRPr="00B23574" w:rsidRDefault="003F3472" w:rsidP="003F3472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bookmarkStart w:id="54" w:name="_Toc8113236"/>
      <w:bookmarkStart w:id="55" w:name="_Toc68787105"/>
      <w:r w:rsidRPr="00B23574">
        <w:rPr>
          <w:color w:val="002060"/>
          <w:sz w:val="26"/>
          <w:szCs w:val="26"/>
          <w:lang w:val="ru-RU"/>
        </w:rPr>
        <w:t>Сектор стандартизации электросвязи, 202</w:t>
      </w:r>
      <w:r w:rsidR="00317FE9" w:rsidRPr="00B23574">
        <w:rPr>
          <w:color w:val="002060"/>
          <w:sz w:val="26"/>
          <w:szCs w:val="26"/>
          <w:lang w:val="ru-RU"/>
        </w:rPr>
        <w:t>6</w:t>
      </w:r>
      <w:r w:rsidRPr="00B23574">
        <w:rPr>
          <w:color w:val="002060"/>
          <w:sz w:val="26"/>
          <w:szCs w:val="26"/>
          <w:lang w:val="ru-RU"/>
        </w:rPr>
        <w:t>−202</w:t>
      </w:r>
      <w:r w:rsidR="00317FE9" w:rsidRPr="00B23574">
        <w:rPr>
          <w:color w:val="002060"/>
          <w:sz w:val="26"/>
          <w:szCs w:val="26"/>
          <w:lang w:val="ru-RU"/>
        </w:rPr>
        <w:t>7</w:t>
      </w:r>
      <w:r w:rsidRPr="00B23574">
        <w:rPr>
          <w:color w:val="002060"/>
          <w:sz w:val="26"/>
          <w:szCs w:val="26"/>
          <w:lang w:val="ru-RU"/>
        </w:rPr>
        <w:t xml:space="preserve"> г</w:t>
      </w:r>
      <w:bookmarkEnd w:id="54"/>
      <w:bookmarkEnd w:id="55"/>
      <w:r w:rsidRPr="00B23574">
        <w:rPr>
          <w:color w:val="002060"/>
          <w:sz w:val="26"/>
          <w:szCs w:val="26"/>
          <w:lang w:val="ru-RU"/>
        </w:rPr>
        <w:t>оды</w:t>
      </w:r>
    </w:p>
    <w:p w14:paraId="4486111A" w14:textId="77777777" w:rsidR="003F3472" w:rsidRPr="00B23574" w:rsidRDefault="003F3472" w:rsidP="003F3472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bookmarkStart w:id="56" w:name="_Toc8113237"/>
      <w:bookmarkStart w:id="57" w:name="_Toc68787106"/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  <w:bookmarkEnd w:id="56"/>
      <w:bookmarkEnd w:id="57"/>
    </w:p>
    <w:p w14:paraId="76A4F805" w14:textId="77777777" w:rsidR="003F3472" w:rsidRPr="00B23574" w:rsidRDefault="003F3472" w:rsidP="00317FE9">
      <w:pPr>
        <w:pStyle w:val="Tabletext"/>
        <w:spacing w:before="120" w:after="120"/>
        <w:ind w:right="963"/>
        <w:jc w:val="right"/>
        <w:rPr>
          <w:i/>
          <w:iCs/>
          <w:color w:val="002060"/>
          <w:sz w:val="18"/>
          <w:szCs w:val="18"/>
          <w:lang w:val="ru-RU"/>
        </w:rPr>
      </w:pPr>
      <w:r w:rsidRPr="00B23574">
        <w:rPr>
          <w:i/>
          <w:iCs/>
          <w:color w:val="002060"/>
          <w:sz w:val="18"/>
          <w:szCs w:val="18"/>
          <w:lang w:val="ru-RU"/>
        </w:rPr>
        <w:t>тыс. шв. фр.</w:t>
      </w:r>
    </w:p>
    <w:tbl>
      <w:tblPr>
        <w:tblW w:w="14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9"/>
        <w:gridCol w:w="1430"/>
        <w:gridCol w:w="1055"/>
        <w:gridCol w:w="1055"/>
        <w:gridCol w:w="1055"/>
        <w:gridCol w:w="1055"/>
        <w:gridCol w:w="888"/>
        <w:gridCol w:w="992"/>
        <w:gridCol w:w="1132"/>
        <w:gridCol w:w="1132"/>
        <w:gridCol w:w="1133"/>
        <w:gridCol w:w="985"/>
      </w:tblGrid>
      <w:tr w:rsidR="00317FE9" w:rsidRPr="00B23574" w14:paraId="139FAF5B" w14:textId="77777777" w:rsidTr="00317FE9">
        <w:tc>
          <w:tcPr>
            <w:tcW w:w="7759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1298D2B3" w14:textId="77777777" w:rsidR="00317FE9" w:rsidRPr="00B23574" w:rsidRDefault="00317FE9" w:rsidP="00317FE9">
            <w:pPr>
              <w:pStyle w:val="Tablehead"/>
              <w:spacing w:before="0" w:after="0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  <w:tc>
          <w:tcPr>
            <w:tcW w:w="5277" w:type="dxa"/>
            <w:gridSpan w:val="5"/>
            <w:tcBorders>
              <w:bottom w:val="single" w:sz="4" w:space="0" w:color="auto"/>
            </w:tcBorders>
            <w:vAlign w:val="center"/>
          </w:tcPr>
          <w:p w14:paraId="09A0E7DE" w14:textId="77777777" w:rsidR="00317FE9" w:rsidRPr="00B23574" w:rsidRDefault="00317FE9" w:rsidP="00317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  <w:t>Бюро стандартизации электросвязи</w:t>
            </w:r>
          </w:p>
          <w:p w14:paraId="693D5C1D" w14:textId="7CEBF4F4" w:rsidR="00317FE9" w:rsidRPr="00B23574" w:rsidRDefault="00317FE9" w:rsidP="00317FE9">
            <w:pPr>
              <w:pStyle w:val="Tablehead"/>
              <w:spacing w:before="0" w:after="0"/>
              <w:ind w:left="-57" w:right="-57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b w:val="0"/>
                <w:bCs/>
                <w:i/>
                <w:iCs/>
                <w:noProof/>
                <w:color w:val="002060"/>
                <w:lang w:val="ru-RU"/>
              </w:rPr>
              <mc:AlternateContent>
                <mc:Choice Requires="wps">
                  <w:drawing>
                    <wp:inline distT="0" distB="0" distL="0" distR="0" wp14:anchorId="03213585" wp14:editId="535EB537">
                      <wp:extent cx="54000" cy="3312000"/>
                      <wp:effectExtent l="9525" t="0" r="12700" b="12700"/>
                      <wp:docPr id="2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3312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FFE699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92EBA9" id="AutoShape 15" o:spid="_x0000_s1026" type="#_x0000_t85" style="width:4.25pt;height:260.8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" adj="402" filled="t" fillcolor="#ffe699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center"/>
          </w:tcPr>
          <w:p w14:paraId="7203B766" w14:textId="77777777" w:rsidR="00317FE9" w:rsidRPr="00B23574" w:rsidRDefault="00317FE9" w:rsidP="00317FE9">
            <w:pPr>
              <w:pStyle w:val="Tablehead"/>
              <w:spacing w:before="0" w:after="0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</w:tr>
      <w:tr w:rsidR="00952651" w:rsidRPr="00B23574" w14:paraId="10576999" w14:textId="77777777" w:rsidTr="00952651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7EA264D" w14:textId="7149A0E8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nil"/>
            </w:tcBorders>
            <w:vAlign w:val="center"/>
            <w:hideMark/>
          </w:tcPr>
          <w:p w14:paraId="1CCC35A3" w14:textId="098181B1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Всемирная ассамблея по стандартизации электросвязи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и подготовительные собрания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13263A3" w14:textId="1E163318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 xml:space="preserve">Консульта-тивная группа 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по стандар-тизации электросвязи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25519C" w14:textId="6F032CCD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Собрания исследова-тельских комиссий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3B8AF00" w14:textId="47B26564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Виды деятельности и программы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1E9154" w14:textId="6ED5E2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Семинары и семинары-практикумы</w:t>
            </w:r>
          </w:p>
        </w:tc>
        <w:tc>
          <w:tcPr>
            <w:tcW w:w="888" w:type="dxa"/>
            <w:tcBorders>
              <w:top w:val="single" w:sz="4" w:space="0" w:color="auto"/>
              <w:left w:val="dashed" w:sz="4" w:space="0" w:color="FFE699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2BA26CC" w14:textId="3A21760B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 xml:space="preserve">Общие 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F2D70" w14:textId="7595501B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Канцелярия Директора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62EE68B" w14:textId="2466CFCC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исследователь-ских комиссий и политики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4F5FED" w14:textId="5E3BE554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основной деятельности и планирования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FFF2CC"/>
            </w:tcBorders>
            <w:shd w:val="clear" w:color="000000" w:fill="F2F2F2"/>
            <w:vAlign w:val="center"/>
            <w:hideMark/>
          </w:tcPr>
          <w:p w14:paraId="701FE37B" w14:textId="4BCD7DAF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стратегического взаимодействия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1266E477" w14:textId="70698888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Всего</w:t>
            </w:r>
          </w:p>
        </w:tc>
      </w:tr>
      <w:tr w:rsidR="00317FE9" w:rsidRPr="00B23574" w14:paraId="4CB787F0" w14:textId="77777777" w:rsidTr="00952651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462A1EDF" w14:textId="4B8061A5" w:rsidR="00317FE9" w:rsidRPr="00B23574" w:rsidRDefault="00317FE9" w:rsidP="00317FE9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1 −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8EF3C15" w14:textId="6567C762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E0E11F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946E5" w14:textId="120FE479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1 244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C917091" w14:textId="316964A3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85F6B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913F59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80B01" w14:textId="10328830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1 055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0AFEC1" w14:textId="6378FD20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7 691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C0057" w14:textId="42D80E58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5 311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  <w:hideMark/>
          </w:tcPr>
          <w:p w14:paraId="6105D55B" w14:textId="42C1C4EC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4 100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D6F666" w14:textId="5546537E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19 755</w:t>
            </w:r>
          </w:p>
        </w:tc>
      </w:tr>
      <w:tr w:rsidR="00317FE9" w:rsidRPr="00B23574" w14:paraId="00EC4DC5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0696C70E" w14:textId="7D50D4B1" w:rsidR="00317FE9" w:rsidRPr="00B23574" w:rsidRDefault="00317FE9" w:rsidP="00317FE9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2 −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Прочие затраты по персоналу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5F1E14" w14:textId="5958F675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11D5BC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1596C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210730D" w14:textId="33468420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AAC5D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88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53422E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EA2BF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276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565088" w14:textId="768CC27B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1 927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C2E66" w14:textId="5E361801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1 363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  <w:hideMark/>
          </w:tcPr>
          <w:p w14:paraId="1E6CD35A" w14:textId="2D1293A9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1 064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F4E46F" w14:textId="655AA608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5 457</w:t>
            </w:r>
          </w:p>
        </w:tc>
      </w:tr>
      <w:tr w:rsidR="00317FE9" w:rsidRPr="00B23574" w14:paraId="3794A28E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1108F63A" w14:textId="11CABA84" w:rsidR="00317FE9" w:rsidRPr="00B23574" w:rsidRDefault="00317FE9" w:rsidP="00317FE9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3 −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ABEBA" w14:textId="44F3CA02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D3AD21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5905F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750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EA06DFF" w14:textId="3347A155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88F2E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350</w:t>
            </w:r>
          </w:p>
        </w:tc>
        <w:tc>
          <w:tcPr>
            <w:tcW w:w="888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898C62" w14:textId="263409ED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B800B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CBE3D0" w14:textId="77777777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F76C8" w14:textId="77777777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  <w:hideMark/>
          </w:tcPr>
          <w:p w14:paraId="6BACB6C9" w14:textId="77777777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ED3EF2" w14:textId="6577817D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1 396</w:t>
            </w:r>
          </w:p>
        </w:tc>
      </w:tr>
      <w:tr w:rsidR="00317FE9" w:rsidRPr="00B23574" w14:paraId="2D6AAA2D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195B911E" w14:textId="31342BF0" w:rsidR="00317FE9" w:rsidRPr="00B23574" w:rsidRDefault="00317FE9" w:rsidP="00317FE9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4 −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DAE9C9" w14:textId="579990F5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47C592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34E0D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8624A9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93C5E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60</w:t>
            </w:r>
          </w:p>
        </w:tc>
        <w:tc>
          <w:tcPr>
            <w:tcW w:w="888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CD94E0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52E18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5612FA" w14:textId="77777777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2ECDF" w14:textId="77777777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  <w:hideMark/>
          </w:tcPr>
          <w:p w14:paraId="03E5D7A5" w14:textId="77777777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8E8400" w14:textId="4CC41022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1 066</w:t>
            </w:r>
          </w:p>
        </w:tc>
      </w:tr>
      <w:tr w:rsidR="0011116C" w:rsidRPr="00B23574" w14:paraId="2BA98E5B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64930DC6" w14:textId="7206966F" w:rsidR="00317FE9" w:rsidRPr="00B23574" w:rsidRDefault="00317FE9" w:rsidP="00317FE9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5 −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45266" w14:textId="395AE5DD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759FB5C" w14:textId="4308C7B0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CA5E8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A457292" w14:textId="0E6CE2D4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93B35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888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7136DF" w14:textId="5E050E52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2E1F3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DB3186B" w14:textId="31DA1837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CA57F" w14:textId="77777777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6225F72A" w14:textId="4D8C1F49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87F407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120</w:t>
            </w:r>
          </w:p>
        </w:tc>
      </w:tr>
      <w:tr w:rsidR="00317FE9" w:rsidRPr="00B23574" w14:paraId="0923D997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1F5EC558" w14:textId="04788842" w:rsidR="00317FE9" w:rsidRPr="00B23574" w:rsidRDefault="00317FE9" w:rsidP="00317FE9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6 −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Материалы и предметы</w:t>
            </w:r>
            <w:r w:rsidR="00BB3EBB" w:rsidRPr="00B23574">
              <w:rPr>
                <w:sz w:val="14"/>
                <w:szCs w:val="14"/>
                <w:lang w:val="ru-RU" w:eastAsia="zh-CN"/>
              </w:rPr>
              <w:t> </w:t>
            </w:r>
            <w:r w:rsidRPr="00B23574">
              <w:rPr>
                <w:sz w:val="14"/>
                <w:szCs w:val="14"/>
                <w:lang w:val="ru-RU" w:eastAsia="zh-CN"/>
              </w:rPr>
              <w:t>снабжения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5883B" w14:textId="6F312779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207E8F1" w14:textId="42E188F9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05784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AAA475C" w14:textId="0246A800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0572E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88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9D79D9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83028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13C3C75" w14:textId="16DFCF9A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82AC0" w14:textId="77777777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4BBCBDD9" w14:textId="1399100F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CC0D38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40</w:t>
            </w:r>
          </w:p>
        </w:tc>
      </w:tr>
      <w:tr w:rsidR="0011116C" w:rsidRPr="00B23574" w14:paraId="5FAB6286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0940EEA5" w14:textId="2D2A725E" w:rsidR="00317FE9" w:rsidRPr="00B23574" w:rsidRDefault="00317FE9" w:rsidP="00317FE9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7 −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FDDF3" w14:textId="4BC44524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AC27AFC" w14:textId="615090B9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4E8DF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B9665E3" w14:textId="6BA7B854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F9C1D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88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A4FEE5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3626C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A738ACB" w14:textId="232BF45B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08B79" w14:textId="77777777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43139938" w14:textId="7209CF6F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E9C159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100</w:t>
            </w:r>
          </w:p>
        </w:tc>
      </w:tr>
      <w:tr w:rsidR="0011116C" w:rsidRPr="00B23574" w14:paraId="262213AD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0F334646" w14:textId="4CB11F11" w:rsidR="00317FE9" w:rsidRPr="00B23574" w:rsidRDefault="00317FE9" w:rsidP="00317FE9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8 −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B91F2" w14:textId="439D5D68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5BABDD3" w14:textId="6ACCE1FF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14622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9BC5134" w14:textId="1C574E6E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42357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88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4C8636" w14:textId="030354D5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5BC01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6CA4BE7" w14:textId="6849FD61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EB915" w14:textId="77777777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5A9F1E23" w14:textId="7D67DA2B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5417CF" w14:textId="4BF58D21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</w:p>
        </w:tc>
      </w:tr>
      <w:tr w:rsidR="00A21899" w:rsidRPr="00B23574" w14:paraId="7F36E209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single" w:sz="4" w:space="0" w:color="auto"/>
            </w:tcBorders>
            <w:shd w:val="clear" w:color="auto" w:fill="DDEBF7"/>
            <w:vAlign w:val="center"/>
            <w:hideMark/>
          </w:tcPr>
          <w:p w14:paraId="170162AA" w14:textId="54DA8ED5" w:rsidR="00317FE9" w:rsidRPr="00B23574" w:rsidRDefault="00317FE9" w:rsidP="00317FE9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9 −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32D552" w14:textId="071524C5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582E8228" w14:textId="5106D6D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440A6E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4C50E5E4" w14:textId="5C688955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90440D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888" w:type="dxa"/>
            <w:tcBorders>
              <w:top w:val="nil"/>
              <w:left w:val="dashed" w:sz="4" w:space="0" w:color="FFE699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78F99F6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125A24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6A1906F2" w14:textId="798A6686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2C5305" w14:textId="77777777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0879D03F" w14:textId="1429A5C6" w:rsidR="00317FE9" w:rsidRPr="00B23574" w:rsidRDefault="00317FE9" w:rsidP="00952651">
            <w:pPr>
              <w:pStyle w:val="Tabletext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36A3CE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60</w:t>
            </w:r>
          </w:p>
        </w:tc>
      </w:tr>
      <w:tr w:rsidR="00317FE9" w:rsidRPr="00B23574" w14:paraId="3A87B177" w14:textId="77777777" w:rsidTr="00952651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A71D341" w14:textId="51A4CD98" w:rsidR="00317FE9" w:rsidRPr="00B23574" w:rsidRDefault="00317FE9" w:rsidP="00317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val="ru-RU" w:eastAsia="en-GB"/>
              </w:rPr>
            </w:pPr>
            <w:r w:rsidRPr="00B23574">
              <w:rPr>
                <w:rFonts w:cs="Calibri"/>
                <w:b/>
                <w:bCs/>
                <w:color w:val="FFFFFF"/>
                <w:sz w:val="16"/>
                <w:szCs w:val="16"/>
                <w:lang w:val="ru-RU" w:eastAsia="en-GB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nil"/>
            </w:tcBorders>
            <w:noWrap/>
            <w:vAlign w:val="center"/>
          </w:tcPr>
          <w:p w14:paraId="6BC2299F" w14:textId="51303FB4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2C39DC5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198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883C58" w14:textId="10CCBD66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2 212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67FFB80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E016F8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490</w:t>
            </w:r>
          </w:p>
        </w:tc>
        <w:tc>
          <w:tcPr>
            <w:tcW w:w="888" w:type="dxa"/>
            <w:tcBorders>
              <w:top w:val="single" w:sz="4" w:space="0" w:color="auto"/>
              <w:left w:val="dashed" w:sz="4" w:space="0" w:color="FFE699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DE0E26" w14:textId="76A40816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D18A92" w14:textId="100F0120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1 401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BDB071" w14:textId="76E1CD97" w:rsidR="00317FE9" w:rsidRPr="00B23574" w:rsidRDefault="00317FE9" w:rsidP="00952651">
            <w:pPr>
              <w:pStyle w:val="Tabletext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9 656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26E21A" w14:textId="3DC077AF" w:rsidR="00317FE9" w:rsidRPr="00B23574" w:rsidRDefault="00317FE9" w:rsidP="00952651">
            <w:pPr>
              <w:pStyle w:val="Tabletext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6 712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FFF2CC"/>
            </w:tcBorders>
            <w:shd w:val="clear" w:color="000000" w:fill="F2F2F2"/>
            <w:noWrap/>
            <w:vAlign w:val="center"/>
            <w:hideMark/>
          </w:tcPr>
          <w:p w14:paraId="21BCCD73" w14:textId="227DA5A8" w:rsidR="00317FE9" w:rsidRPr="00B23574" w:rsidRDefault="00317FE9" w:rsidP="00952651">
            <w:pPr>
              <w:pStyle w:val="Tabletext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5 664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63226B9F" w14:textId="0AEA8AC5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27 994</w:t>
            </w:r>
          </w:p>
        </w:tc>
      </w:tr>
    </w:tbl>
    <w:p w14:paraId="1F7702FF" w14:textId="77777777" w:rsidR="00A16CF7" w:rsidRPr="00B23574" w:rsidRDefault="00A16C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07ED1108" w14:textId="77777777" w:rsidR="00A16CF7" w:rsidRPr="00B23574" w:rsidRDefault="00A16CF7" w:rsidP="00A16CF7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58" w:name="_Toc68787107"/>
      <w:r w:rsidRPr="00B23574">
        <w:rPr>
          <w:color w:val="002060"/>
          <w:sz w:val="26"/>
          <w:szCs w:val="26"/>
          <w:lang w:val="ru-RU"/>
        </w:rPr>
        <w:lastRenderedPageBreak/>
        <w:t>Таблица 8-1</w:t>
      </w:r>
      <w:bookmarkEnd w:id="58"/>
    </w:p>
    <w:p w14:paraId="2CB3212C" w14:textId="58773B4A" w:rsidR="00A16CF7" w:rsidRPr="00B23574" w:rsidRDefault="00A16CF7" w:rsidP="00A16CF7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bookmarkStart w:id="59" w:name="_Toc68787108"/>
      <w:r w:rsidRPr="00B23574">
        <w:rPr>
          <w:color w:val="002060"/>
          <w:sz w:val="26"/>
          <w:szCs w:val="26"/>
          <w:lang w:val="ru-RU"/>
        </w:rPr>
        <w:t>Сектор стандартизации электросвязи, 202</w:t>
      </w:r>
      <w:r w:rsidR="00317FE9" w:rsidRPr="00B23574">
        <w:rPr>
          <w:color w:val="002060"/>
          <w:sz w:val="26"/>
          <w:szCs w:val="26"/>
          <w:lang w:val="ru-RU"/>
        </w:rPr>
        <w:t>6</w:t>
      </w:r>
      <w:r w:rsidRPr="00B23574">
        <w:rPr>
          <w:color w:val="002060"/>
          <w:sz w:val="26"/>
          <w:szCs w:val="26"/>
          <w:lang w:val="ru-RU"/>
        </w:rPr>
        <w:t xml:space="preserve"> г</w:t>
      </w:r>
      <w:bookmarkEnd w:id="59"/>
      <w:r w:rsidRPr="00B23574">
        <w:rPr>
          <w:color w:val="002060"/>
          <w:sz w:val="26"/>
          <w:szCs w:val="26"/>
          <w:lang w:val="ru-RU"/>
        </w:rPr>
        <w:t>од</w:t>
      </w:r>
    </w:p>
    <w:p w14:paraId="6F0C507A" w14:textId="77777777" w:rsidR="00A16CF7" w:rsidRPr="00B23574" w:rsidRDefault="00A16CF7" w:rsidP="006C31BD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bookmarkStart w:id="60" w:name="_Toc68787109"/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  <w:bookmarkEnd w:id="60"/>
    </w:p>
    <w:p w14:paraId="1B5DC3E0" w14:textId="77777777" w:rsidR="00317FE9" w:rsidRPr="00B23574" w:rsidRDefault="00317FE9" w:rsidP="00317FE9">
      <w:pPr>
        <w:pStyle w:val="Tabletext"/>
        <w:spacing w:before="120" w:after="120"/>
        <w:ind w:right="963"/>
        <w:jc w:val="right"/>
        <w:rPr>
          <w:i/>
          <w:iCs/>
          <w:color w:val="002060"/>
          <w:sz w:val="18"/>
          <w:szCs w:val="18"/>
          <w:lang w:val="ru-RU"/>
        </w:rPr>
      </w:pPr>
      <w:r w:rsidRPr="00B23574">
        <w:rPr>
          <w:i/>
          <w:iCs/>
          <w:color w:val="002060"/>
          <w:sz w:val="18"/>
          <w:szCs w:val="18"/>
          <w:lang w:val="ru-RU"/>
        </w:rPr>
        <w:t>тыс. шв. фр.</w:t>
      </w:r>
    </w:p>
    <w:tbl>
      <w:tblPr>
        <w:tblW w:w="14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9"/>
        <w:gridCol w:w="1430"/>
        <w:gridCol w:w="1055"/>
        <w:gridCol w:w="1055"/>
        <w:gridCol w:w="1055"/>
        <w:gridCol w:w="1055"/>
        <w:gridCol w:w="892"/>
        <w:gridCol w:w="994"/>
        <w:gridCol w:w="1130"/>
        <w:gridCol w:w="1130"/>
        <w:gridCol w:w="1131"/>
        <w:gridCol w:w="985"/>
      </w:tblGrid>
      <w:tr w:rsidR="00317FE9" w:rsidRPr="00B23574" w14:paraId="54AE993E" w14:textId="77777777" w:rsidTr="00D45034">
        <w:tc>
          <w:tcPr>
            <w:tcW w:w="7759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77301B2C" w14:textId="77777777" w:rsidR="00317FE9" w:rsidRPr="00B23574" w:rsidRDefault="00317FE9" w:rsidP="00D45034">
            <w:pPr>
              <w:pStyle w:val="Tablehead"/>
              <w:spacing w:before="0" w:after="0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  <w:tc>
          <w:tcPr>
            <w:tcW w:w="5277" w:type="dxa"/>
            <w:gridSpan w:val="5"/>
            <w:tcBorders>
              <w:bottom w:val="single" w:sz="4" w:space="0" w:color="auto"/>
            </w:tcBorders>
            <w:vAlign w:val="center"/>
          </w:tcPr>
          <w:p w14:paraId="0B8F6D09" w14:textId="77777777" w:rsidR="00317FE9" w:rsidRPr="00B23574" w:rsidRDefault="00317FE9" w:rsidP="00D450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  <w:t>Бюро стандартизации электросвязи</w:t>
            </w:r>
          </w:p>
          <w:p w14:paraId="1856A419" w14:textId="77777777" w:rsidR="00317FE9" w:rsidRPr="00B23574" w:rsidRDefault="00317FE9" w:rsidP="00D45034">
            <w:pPr>
              <w:pStyle w:val="Tablehead"/>
              <w:spacing w:before="0" w:after="0"/>
              <w:ind w:left="-57" w:right="-57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b w:val="0"/>
                <w:bCs/>
                <w:i/>
                <w:iCs/>
                <w:noProof/>
                <w:color w:val="002060"/>
                <w:lang w:val="ru-RU"/>
              </w:rPr>
              <mc:AlternateContent>
                <mc:Choice Requires="wps">
                  <w:drawing>
                    <wp:inline distT="0" distB="0" distL="0" distR="0" wp14:anchorId="7EE70D58" wp14:editId="00F7E966">
                      <wp:extent cx="54000" cy="3312000"/>
                      <wp:effectExtent l="9525" t="0" r="12700" b="12700"/>
                      <wp:docPr id="42954896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3312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FFE699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4E013D" id="AutoShape 15" o:spid="_x0000_s1026" type="#_x0000_t85" style="width:4.25pt;height:260.8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" adj="402" filled="t" fillcolor="#ffe699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center"/>
          </w:tcPr>
          <w:p w14:paraId="4EE224E7" w14:textId="77777777" w:rsidR="00317FE9" w:rsidRPr="00B23574" w:rsidRDefault="00317FE9" w:rsidP="00D45034">
            <w:pPr>
              <w:pStyle w:val="Tablehead"/>
              <w:spacing w:before="0" w:after="0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</w:tr>
      <w:tr w:rsidR="00952651" w:rsidRPr="00B23574" w14:paraId="793AECAD" w14:textId="77777777" w:rsidTr="00952651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939CBDF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nil"/>
            </w:tcBorders>
            <w:vAlign w:val="center"/>
            <w:hideMark/>
          </w:tcPr>
          <w:p w14:paraId="494EF683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Всемирная ассамблея по стандартизации электросвязи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и подготовительные собрания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553EAE2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 xml:space="preserve">Консульта-тивная группа 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по стандар-тизации электросвязи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66E480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Собрания исследова-тельских комиссий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958DAD8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Виды деятельности и программы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D049DE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Семинары и семинары-практикумы</w:t>
            </w:r>
          </w:p>
        </w:tc>
        <w:tc>
          <w:tcPr>
            <w:tcW w:w="892" w:type="dxa"/>
            <w:tcBorders>
              <w:top w:val="single" w:sz="4" w:space="0" w:color="auto"/>
              <w:left w:val="dashed" w:sz="4" w:space="0" w:color="FFE699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1AE825E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 xml:space="preserve">Общие 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расходы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CC3D3F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Канцелярия Директора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C566ACF" w14:textId="147514CA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исследователь-ских комиссий и политики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4C67A2" w14:textId="483EBF1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основной деятельности и планирования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FFF2CC"/>
            </w:tcBorders>
            <w:shd w:val="clear" w:color="000000" w:fill="F2F2F2"/>
            <w:vAlign w:val="center"/>
            <w:hideMark/>
          </w:tcPr>
          <w:p w14:paraId="703082FF" w14:textId="6A43CF2D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стратегического взаимодействия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101E65FA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Всего</w:t>
            </w:r>
          </w:p>
        </w:tc>
      </w:tr>
      <w:tr w:rsidR="00C7652D" w:rsidRPr="00B23574" w14:paraId="6D842DC4" w14:textId="77777777" w:rsidTr="00952651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6496A647" w14:textId="77777777" w:rsidR="00317FE9" w:rsidRPr="00B23574" w:rsidRDefault="00317FE9" w:rsidP="00317FE9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1 −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75CE55" w14:textId="70CA70BA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C7952DD" w14:textId="51DF53DD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56CED22" w14:textId="7FA122F1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622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ED22411" w14:textId="0553FFF9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EBE7D89" w14:textId="5037B57F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CE2D70D" w14:textId="043AB171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560BEF3" w14:textId="5AB5E988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528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B8A5715" w14:textId="3788FCA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</w:t>
            </w:r>
            <w:r w:rsidR="002B7BD4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803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53B7C32" w14:textId="57802B9D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  <w:r w:rsidR="002B7BD4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621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06187384" w14:textId="476D55E2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  <w:r w:rsidR="002B7BD4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033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3145169" w14:textId="1F684432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</w:t>
            </w:r>
            <w:r w:rsidR="002B7BD4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784</w:t>
            </w:r>
          </w:p>
        </w:tc>
      </w:tr>
      <w:tr w:rsidR="00C7652D" w:rsidRPr="00B23574" w14:paraId="59D47110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02DCA587" w14:textId="77777777" w:rsidR="00317FE9" w:rsidRPr="00B23574" w:rsidRDefault="00317FE9" w:rsidP="00317FE9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2 −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Прочие затраты по персоналу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6E01E" w14:textId="21538848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990C1F5" w14:textId="169468C9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DA36D" w14:textId="5684A37C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6237B1E" w14:textId="028FB89F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3704AA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2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BBAD4A3" w14:textId="1AC44079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419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C33C1" w14:textId="75EA1069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CDA31FA" w14:textId="2F847DAA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BC2CDE" w14:textId="08D59D6E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673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731233CF" w14:textId="0605410F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528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C5A935F" w14:textId="501D52E3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</w:t>
            </w:r>
            <w:r w:rsidR="002B7BD4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736</w:t>
            </w:r>
          </w:p>
        </w:tc>
      </w:tr>
      <w:tr w:rsidR="00C7652D" w:rsidRPr="00B23574" w14:paraId="22CDF983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46024C94" w14:textId="77777777" w:rsidR="00317FE9" w:rsidRPr="00B23574" w:rsidRDefault="00317FE9" w:rsidP="00317FE9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3 −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409478" w14:textId="1CA0092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58C9D1C" w14:textId="2E1E0F3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3E2A8" w14:textId="523A87E6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375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ECB3CAB" w14:textId="5EAA51F9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34CDB" w14:textId="7E3C7404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175</w:t>
            </w:r>
          </w:p>
        </w:tc>
        <w:tc>
          <w:tcPr>
            <w:tcW w:w="892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C083424" w14:textId="4717AFBA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526F6" w14:textId="40B952D4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3749C0F" w14:textId="20AB6004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93CC7C" w14:textId="698F3A7D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10186D25" w14:textId="36C3C0BA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41FCB7B" w14:textId="0EC567F4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698</w:t>
            </w:r>
          </w:p>
        </w:tc>
      </w:tr>
      <w:tr w:rsidR="00C7652D" w:rsidRPr="00B23574" w14:paraId="30398BBF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52E9E989" w14:textId="77777777" w:rsidR="00317FE9" w:rsidRPr="00B23574" w:rsidRDefault="00317FE9" w:rsidP="00317FE9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4 −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B10987" w14:textId="428BCC39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CC77B4E" w14:textId="1429A1BF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20B2B" w14:textId="1C2ED988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403546D" w14:textId="4C5BF246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150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CAB157" w14:textId="7E6A4649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30</w:t>
            </w:r>
          </w:p>
        </w:tc>
        <w:tc>
          <w:tcPr>
            <w:tcW w:w="892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10224FB" w14:textId="4E175D13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18AE0" w14:textId="715A73CC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549771C" w14:textId="36194768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B4ECE" w14:textId="02D522A6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05BB0251" w14:textId="459EE0D1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25489DB" w14:textId="7B2399B3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533</w:t>
            </w:r>
          </w:p>
        </w:tc>
      </w:tr>
      <w:tr w:rsidR="00C7652D" w:rsidRPr="00B23574" w14:paraId="188C81BA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2AB2FB86" w14:textId="77777777" w:rsidR="00317FE9" w:rsidRPr="00B23574" w:rsidRDefault="00317FE9" w:rsidP="00317FE9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5 −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8150E" w14:textId="0826833F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6FC779A" w14:textId="48F12F3F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52DA7" w14:textId="4775DFA2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6355049" w14:textId="2B2AFA2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55DA96" w14:textId="7AA78516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892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6AF6CB5" w14:textId="72BD3D1F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A28C7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C2B5001" w14:textId="60DEC432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91DEA" w14:textId="77777777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56ED74E5" w14:textId="08321DB5" w:rsidR="00317FE9" w:rsidRPr="00B23574" w:rsidRDefault="00317FE9" w:rsidP="00317FE9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EAA5BB1" w14:textId="06FC1EA7" w:rsidR="00317FE9" w:rsidRPr="00B23574" w:rsidRDefault="00317FE9" w:rsidP="00317FE9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60</w:t>
            </w:r>
          </w:p>
        </w:tc>
      </w:tr>
      <w:tr w:rsidR="00C7652D" w:rsidRPr="00B23574" w14:paraId="22E18414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615969C0" w14:textId="43D0766D" w:rsidR="002B7BD4" w:rsidRPr="00B23574" w:rsidRDefault="002B7BD4" w:rsidP="002B7BD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6 −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Материалы и предметы</w:t>
            </w:r>
            <w:r w:rsidR="00BB3EBB" w:rsidRPr="00B23574">
              <w:rPr>
                <w:sz w:val="14"/>
                <w:szCs w:val="14"/>
                <w:lang w:val="ru-RU" w:eastAsia="zh-CN"/>
              </w:rPr>
              <w:t> </w:t>
            </w:r>
            <w:r w:rsidRPr="00B23574">
              <w:rPr>
                <w:sz w:val="14"/>
                <w:szCs w:val="14"/>
                <w:lang w:val="ru-RU" w:eastAsia="zh-CN"/>
              </w:rPr>
              <w:t>снабжения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3AD8E5" w14:textId="4885C7E0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29FA37A" w14:textId="67AE5B7A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4F7ACD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126F181" w14:textId="2ACB6C7B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B8C0D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2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C088C50" w14:textId="79B36DF0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BBEBE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AD14529" w14:textId="5D19AEC5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56E9F9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365AB226" w14:textId="05AA5DBB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0713A97" w14:textId="1EDCB05B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20</w:t>
            </w:r>
          </w:p>
        </w:tc>
      </w:tr>
      <w:tr w:rsidR="00C7652D" w:rsidRPr="00B23574" w14:paraId="275F8F73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4094C935" w14:textId="77777777" w:rsidR="002B7BD4" w:rsidRPr="00B23574" w:rsidRDefault="002B7BD4" w:rsidP="002B7BD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7 −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F7DD35" w14:textId="4F51BADC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DEE03C3" w14:textId="26F83E20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30A95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889DF8E" w14:textId="590D7B01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213F0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2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3D3D7B8" w14:textId="53CD3CF5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079FA9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C84ECF0" w14:textId="3D52980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828529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743B44CB" w14:textId="73DA9284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0CB03DA" w14:textId="39B97618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50</w:t>
            </w:r>
          </w:p>
        </w:tc>
      </w:tr>
      <w:tr w:rsidR="00C7652D" w:rsidRPr="00B23574" w14:paraId="2006B9B2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180EECAC" w14:textId="77777777" w:rsidR="00317FE9" w:rsidRPr="00B23574" w:rsidRDefault="00317FE9" w:rsidP="00D4503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8 −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A3750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A48ADB6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CFB0E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B781D0E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F7B2D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2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9254610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DB00D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057AD33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9C6C80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71FB1E59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9C830D8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</w:p>
        </w:tc>
      </w:tr>
      <w:tr w:rsidR="00C7652D" w:rsidRPr="00B23574" w14:paraId="476DF8DC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single" w:sz="4" w:space="0" w:color="auto"/>
            </w:tcBorders>
            <w:shd w:val="clear" w:color="auto" w:fill="DDEBF7"/>
            <w:vAlign w:val="center"/>
            <w:hideMark/>
          </w:tcPr>
          <w:p w14:paraId="3D0E925E" w14:textId="77777777" w:rsidR="002B7BD4" w:rsidRPr="00B23574" w:rsidRDefault="002B7BD4" w:rsidP="002B7BD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9 −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11FC88" w14:textId="0D7A65A3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1411EC30" w14:textId="1C740D32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9EADCE" w14:textId="4294BA0D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787E6C6F" w14:textId="7534CAC6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12CBCC" w14:textId="7C2A68BF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892" w:type="dxa"/>
            <w:tcBorders>
              <w:top w:val="nil"/>
              <w:left w:val="dashed" w:sz="4" w:space="0" w:color="FFE699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5D21131F" w14:textId="02017335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E76713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406A2370" w14:textId="249F23EE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DE49DE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64C49CBE" w14:textId="2333CC03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5BE0FB8" w14:textId="4A58B3C1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30</w:t>
            </w:r>
          </w:p>
        </w:tc>
      </w:tr>
      <w:tr w:rsidR="00A21899" w:rsidRPr="00B23574" w14:paraId="3BE5EDF8" w14:textId="77777777" w:rsidTr="00952651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0F0E2CA" w14:textId="77777777" w:rsidR="002B7BD4" w:rsidRPr="00B23574" w:rsidRDefault="002B7BD4" w:rsidP="002B7B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val="ru-RU" w:eastAsia="en-GB"/>
              </w:rPr>
            </w:pPr>
            <w:r w:rsidRPr="00B23574">
              <w:rPr>
                <w:rFonts w:cs="Calibri"/>
                <w:b/>
                <w:bCs/>
                <w:color w:val="FFFFFF"/>
                <w:sz w:val="16"/>
                <w:szCs w:val="16"/>
                <w:lang w:val="ru-RU" w:eastAsia="en-GB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nil"/>
            </w:tcBorders>
            <w:noWrap/>
            <w:vAlign w:val="center"/>
          </w:tcPr>
          <w:p w14:paraId="14395B8B" w14:textId="2B99DE48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7799625" w14:textId="53C9BF2F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82018E" w14:textId="2BC1FD14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1 106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C825EA8" w14:textId="21F94A31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76241B" w14:textId="739FF0B8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245</w:t>
            </w:r>
          </w:p>
        </w:tc>
        <w:tc>
          <w:tcPr>
            <w:tcW w:w="892" w:type="dxa"/>
            <w:tcBorders>
              <w:top w:val="single" w:sz="4" w:space="0" w:color="auto"/>
              <w:left w:val="dashed" w:sz="4" w:space="0" w:color="FFE699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F53E7D0" w14:textId="59E2C884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711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F105C3" w14:textId="6C334B97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701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976AC3C" w14:textId="1BCBC967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4 775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BA3B96" w14:textId="61742FDC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3 313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FFF2CC"/>
            </w:tcBorders>
            <w:shd w:val="clear" w:color="000000" w:fill="F2F2F2"/>
            <w:noWrap/>
            <w:vAlign w:val="center"/>
          </w:tcPr>
          <w:p w14:paraId="3B8CBADD" w14:textId="242859DC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2 811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</w:tcPr>
          <w:p w14:paraId="20E9942B" w14:textId="572A52B5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13 911</w:t>
            </w:r>
          </w:p>
        </w:tc>
      </w:tr>
    </w:tbl>
    <w:p w14:paraId="2C06057C" w14:textId="6B4997BB" w:rsidR="006C31BD" w:rsidRPr="00B23574" w:rsidRDefault="006C31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020EE1FC" w14:textId="703D4053" w:rsidR="006C31BD" w:rsidRPr="00B23574" w:rsidRDefault="006C31BD" w:rsidP="006C31BD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B23574">
        <w:rPr>
          <w:color w:val="002060"/>
          <w:sz w:val="26"/>
          <w:szCs w:val="26"/>
          <w:lang w:val="ru-RU"/>
        </w:rPr>
        <w:lastRenderedPageBreak/>
        <w:t>Таблица 8-2</w:t>
      </w:r>
    </w:p>
    <w:p w14:paraId="10001F6C" w14:textId="62C28D9E" w:rsidR="006C31BD" w:rsidRPr="00B23574" w:rsidRDefault="006C31BD" w:rsidP="006C31BD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B23574">
        <w:rPr>
          <w:color w:val="002060"/>
          <w:sz w:val="26"/>
          <w:szCs w:val="26"/>
          <w:lang w:val="ru-RU"/>
        </w:rPr>
        <w:t>Сектор стандартизации электросвязи, 202</w:t>
      </w:r>
      <w:r w:rsidR="00317FE9" w:rsidRPr="00B23574">
        <w:rPr>
          <w:color w:val="002060"/>
          <w:sz w:val="26"/>
          <w:szCs w:val="26"/>
          <w:lang w:val="ru-RU"/>
        </w:rPr>
        <w:t>7</w:t>
      </w:r>
      <w:r w:rsidRPr="00B23574">
        <w:rPr>
          <w:color w:val="002060"/>
          <w:sz w:val="26"/>
          <w:szCs w:val="26"/>
          <w:lang w:val="ru-RU"/>
        </w:rPr>
        <w:t xml:space="preserve"> год</w:t>
      </w:r>
    </w:p>
    <w:p w14:paraId="6FC21F6A" w14:textId="77777777" w:rsidR="006C31BD" w:rsidRPr="00B23574" w:rsidRDefault="006C31BD" w:rsidP="006C31BD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</w:p>
    <w:p w14:paraId="41C1AE6B" w14:textId="77777777" w:rsidR="00317FE9" w:rsidRPr="00B23574" w:rsidRDefault="00317FE9" w:rsidP="00317FE9">
      <w:pPr>
        <w:pStyle w:val="Tabletext"/>
        <w:spacing w:before="120" w:after="120"/>
        <w:ind w:right="963"/>
        <w:jc w:val="right"/>
        <w:rPr>
          <w:i/>
          <w:iCs/>
          <w:color w:val="002060"/>
          <w:sz w:val="18"/>
          <w:szCs w:val="18"/>
          <w:lang w:val="ru-RU"/>
        </w:rPr>
      </w:pPr>
      <w:r w:rsidRPr="00B23574">
        <w:rPr>
          <w:i/>
          <w:iCs/>
          <w:color w:val="002060"/>
          <w:sz w:val="18"/>
          <w:szCs w:val="18"/>
          <w:lang w:val="ru-RU"/>
        </w:rPr>
        <w:t>тыс. шв. фр.</w:t>
      </w:r>
    </w:p>
    <w:tbl>
      <w:tblPr>
        <w:tblW w:w="14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9"/>
        <w:gridCol w:w="1430"/>
        <w:gridCol w:w="1055"/>
        <w:gridCol w:w="1055"/>
        <w:gridCol w:w="1055"/>
        <w:gridCol w:w="1055"/>
        <w:gridCol w:w="892"/>
        <w:gridCol w:w="994"/>
        <w:gridCol w:w="1130"/>
        <w:gridCol w:w="1130"/>
        <w:gridCol w:w="1131"/>
        <w:gridCol w:w="985"/>
      </w:tblGrid>
      <w:tr w:rsidR="00317FE9" w:rsidRPr="00B23574" w14:paraId="5FFF42D7" w14:textId="77777777" w:rsidTr="00D45034">
        <w:tc>
          <w:tcPr>
            <w:tcW w:w="7759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3E4D19D6" w14:textId="77777777" w:rsidR="00317FE9" w:rsidRPr="00B23574" w:rsidRDefault="00317FE9" w:rsidP="00D45034">
            <w:pPr>
              <w:pStyle w:val="Tablehead"/>
              <w:spacing w:before="0" w:after="0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  <w:tc>
          <w:tcPr>
            <w:tcW w:w="5277" w:type="dxa"/>
            <w:gridSpan w:val="5"/>
            <w:tcBorders>
              <w:bottom w:val="single" w:sz="4" w:space="0" w:color="auto"/>
            </w:tcBorders>
            <w:vAlign w:val="center"/>
          </w:tcPr>
          <w:p w14:paraId="2EE4F951" w14:textId="77777777" w:rsidR="00317FE9" w:rsidRPr="00B23574" w:rsidRDefault="00317FE9" w:rsidP="00D450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  <w:t>Бюро стандартизации электросвязи</w:t>
            </w:r>
          </w:p>
          <w:p w14:paraId="213D5259" w14:textId="77777777" w:rsidR="00317FE9" w:rsidRPr="00B23574" w:rsidRDefault="00317FE9" w:rsidP="00D45034">
            <w:pPr>
              <w:pStyle w:val="Tablehead"/>
              <w:spacing w:before="0" w:after="0"/>
              <w:ind w:left="-57" w:right="-57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b w:val="0"/>
                <w:bCs/>
                <w:i/>
                <w:iCs/>
                <w:noProof/>
                <w:color w:val="002060"/>
                <w:lang w:val="ru-RU"/>
              </w:rPr>
              <mc:AlternateContent>
                <mc:Choice Requires="wps">
                  <w:drawing>
                    <wp:inline distT="0" distB="0" distL="0" distR="0" wp14:anchorId="21114266" wp14:editId="2E2D0392">
                      <wp:extent cx="54000" cy="3312000"/>
                      <wp:effectExtent l="9525" t="0" r="12700" b="12700"/>
                      <wp:docPr id="21635201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3312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FFE699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1860D2" id="AutoShape 15" o:spid="_x0000_s1026" type="#_x0000_t85" style="width:4.25pt;height:260.8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" adj="402" filled="t" fillcolor="#ffe699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center"/>
          </w:tcPr>
          <w:p w14:paraId="488CE378" w14:textId="77777777" w:rsidR="00317FE9" w:rsidRPr="00B23574" w:rsidRDefault="00317FE9" w:rsidP="00D45034">
            <w:pPr>
              <w:pStyle w:val="Tablehead"/>
              <w:spacing w:before="0" w:after="0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</w:tr>
      <w:tr w:rsidR="00952651" w:rsidRPr="00B23574" w14:paraId="36DE3385" w14:textId="77777777" w:rsidTr="00952651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5EB4208C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519106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Всемирная ассамблея по стандартизации электросвязи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и подготовительные собрания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73557D1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 xml:space="preserve">Консульта-тивная группа 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по стандар-тизации электросвязи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76AF17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Собрания исследова-тельских комиссий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827C7BE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Виды деятельности и программы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269B51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Семинары и семинары-практикумы</w:t>
            </w:r>
          </w:p>
        </w:tc>
        <w:tc>
          <w:tcPr>
            <w:tcW w:w="892" w:type="dxa"/>
            <w:tcBorders>
              <w:top w:val="single" w:sz="4" w:space="0" w:color="auto"/>
              <w:left w:val="dashed" w:sz="4" w:space="0" w:color="FFE699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9213D5A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 xml:space="preserve">Общие 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расходы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3B981D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Канцелярия Директора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847521A" w14:textId="332A9424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исследователь-ских комиссий и политики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256073" w14:textId="2C217548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основной деятельности и планирования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FFF2CC"/>
            </w:tcBorders>
            <w:shd w:val="clear" w:color="000000" w:fill="F2F2F2"/>
            <w:vAlign w:val="center"/>
            <w:hideMark/>
          </w:tcPr>
          <w:p w14:paraId="3BF1EDAD" w14:textId="14A7B59A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стратегического взаимодействия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4B37CDC7" w14:textId="77777777" w:rsidR="00952651" w:rsidRPr="00B23574" w:rsidRDefault="00952651" w:rsidP="00952651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Всего</w:t>
            </w:r>
          </w:p>
        </w:tc>
      </w:tr>
      <w:tr w:rsidR="00A21899" w:rsidRPr="00B23574" w14:paraId="7E324316" w14:textId="77777777" w:rsidTr="00952651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056B4232" w14:textId="77777777" w:rsidR="002B7BD4" w:rsidRPr="00B23574" w:rsidRDefault="002B7BD4" w:rsidP="002B7BD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1 −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ED73993" w14:textId="793C54B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1C8AC33" w14:textId="3900A698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A82D44E" w14:textId="6903F593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622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8177B84" w14:textId="18989553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7EA6639" w14:textId="52884F23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6606882" w14:textId="5250E088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B9607DD" w14:textId="03C2B40D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527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5B86B73" w14:textId="52F50E59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3 888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EFEDD29" w14:textId="56D3B363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2 690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12776B8D" w14:textId="171F512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2 067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A65CB3B" w14:textId="6A5FDBA6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9 971</w:t>
            </w:r>
          </w:p>
        </w:tc>
      </w:tr>
      <w:tr w:rsidR="00A21899" w:rsidRPr="00B23574" w14:paraId="244FC8CF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6944AD15" w14:textId="77777777" w:rsidR="002B7BD4" w:rsidRPr="00B23574" w:rsidRDefault="002B7BD4" w:rsidP="002B7BD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2 −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Прочие затраты по персоналу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0F5D8" w14:textId="1A8ADABB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1D41292" w14:textId="149E05DD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9403B" w14:textId="0D53AE8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C82056E" w14:textId="30A561C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71950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2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832EF6D" w14:textId="6B553FD0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358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7E882" w14:textId="407DF13E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13FC11B" w14:textId="3A9CB9E8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974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008A4" w14:textId="2994BFB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2EB861A2" w14:textId="4A8B9F6E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536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286469C" w14:textId="44E6CD7A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2 721</w:t>
            </w:r>
          </w:p>
        </w:tc>
      </w:tr>
      <w:tr w:rsidR="00A21899" w:rsidRPr="00B23574" w14:paraId="7BBDFEE9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23D763AD" w14:textId="77777777" w:rsidR="002B7BD4" w:rsidRPr="00B23574" w:rsidRDefault="002B7BD4" w:rsidP="002B7BD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3 −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179959" w14:textId="5BF60149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962B955" w14:textId="0BF475F4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CCF18" w14:textId="3C5DBC5A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375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8517DB2" w14:textId="53A4D3DA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FF56D" w14:textId="372F1239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175</w:t>
            </w:r>
          </w:p>
        </w:tc>
        <w:tc>
          <w:tcPr>
            <w:tcW w:w="892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B870F51" w14:textId="1C2CF1F2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38386" w14:textId="1E6EE005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FB97124" w14:textId="1E94E5BA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6342A" w14:textId="513DD61A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327C110A" w14:textId="4C4B92DD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CA6880B" w14:textId="0A4E05F3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698</w:t>
            </w:r>
          </w:p>
        </w:tc>
      </w:tr>
      <w:tr w:rsidR="00A21899" w:rsidRPr="00B23574" w14:paraId="4DC17355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42E92695" w14:textId="77777777" w:rsidR="002B7BD4" w:rsidRPr="00B23574" w:rsidRDefault="002B7BD4" w:rsidP="002B7BD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4 −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9F860" w14:textId="079C470F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33A30F9" w14:textId="36FAFB52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59FD7" w14:textId="558857F2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D81DDB5" w14:textId="6AA2D2FA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150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36A75" w14:textId="0384A886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30</w:t>
            </w:r>
          </w:p>
        </w:tc>
        <w:tc>
          <w:tcPr>
            <w:tcW w:w="892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BB7CE2A" w14:textId="1341DF25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CFBEC" w14:textId="611A4656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1095E56" w14:textId="48093E6A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4B54C" w14:textId="25AC34F0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1B5C1D53" w14:textId="5A77992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7DDA9A2" w14:textId="393B4F53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533</w:t>
            </w:r>
          </w:p>
        </w:tc>
      </w:tr>
      <w:tr w:rsidR="00C7652D" w:rsidRPr="00B23574" w14:paraId="7B3F0205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117268A9" w14:textId="77777777" w:rsidR="002B7BD4" w:rsidRPr="00B23574" w:rsidRDefault="002B7BD4" w:rsidP="002B7BD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5 −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5DAA2" w14:textId="115EAF64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0415E61" w14:textId="5A698B74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CE8DDF" w14:textId="6F71B25E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D258DA8" w14:textId="756033C0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B86A95" w14:textId="34719612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892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1DD960B" w14:textId="034A90E8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D1FB83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EAAB06C" w14:textId="5EA5CC6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3F0549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6DBAAA7E" w14:textId="7BB09763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D2B8FF9" w14:textId="526A3440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60</w:t>
            </w:r>
          </w:p>
        </w:tc>
      </w:tr>
      <w:tr w:rsidR="00C7652D" w:rsidRPr="00B23574" w14:paraId="38393E1D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vAlign w:val="center"/>
            <w:hideMark/>
          </w:tcPr>
          <w:p w14:paraId="3B3D6D5B" w14:textId="7790C979" w:rsidR="002B7BD4" w:rsidRPr="00B23574" w:rsidRDefault="002B7BD4" w:rsidP="002B7BD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6 −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Материалы и предметы</w:t>
            </w:r>
            <w:r w:rsidR="00BB3EBB" w:rsidRPr="00B23574">
              <w:rPr>
                <w:sz w:val="14"/>
                <w:szCs w:val="14"/>
                <w:lang w:val="ru-RU" w:eastAsia="zh-CN"/>
              </w:rPr>
              <w:t> </w:t>
            </w:r>
            <w:r w:rsidRPr="00B23574">
              <w:rPr>
                <w:sz w:val="14"/>
                <w:szCs w:val="14"/>
                <w:lang w:val="ru-RU" w:eastAsia="zh-CN"/>
              </w:rPr>
              <w:t>снабжения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9197F" w14:textId="787B57DB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273E406" w14:textId="1E17D6A1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FF6737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B2762D4" w14:textId="06AE39A0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71B2F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2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8AAC573" w14:textId="0A0D05B5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58B6A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4A25C04" w14:textId="199F6723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B0DE9D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63593314" w14:textId="40ACBE0E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00984D1" w14:textId="5A641664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20</w:t>
            </w:r>
          </w:p>
        </w:tc>
      </w:tr>
      <w:tr w:rsidR="00C7652D" w:rsidRPr="00B23574" w14:paraId="29B211C2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07109F80" w14:textId="77777777" w:rsidR="002B7BD4" w:rsidRPr="00B23574" w:rsidRDefault="002B7BD4" w:rsidP="002B7BD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7 −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3B77C" w14:textId="2EE6662B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662DC8D" w14:textId="1391B123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3D228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2922691" w14:textId="64E55FC0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DE60F0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2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D39D658" w14:textId="5A6E4A5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0AAE3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C0893CB" w14:textId="13445A6C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1A979C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6736EC60" w14:textId="3E03FA20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116FB43" w14:textId="1012BC37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50</w:t>
            </w:r>
          </w:p>
        </w:tc>
      </w:tr>
      <w:tr w:rsidR="00C7652D" w:rsidRPr="00B23574" w14:paraId="52315416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vAlign w:val="center"/>
            <w:hideMark/>
          </w:tcPr>
          <w:p w14:paraId="2F5FFFD7" w14:textId="77777777" w:rsidR="00317FE9" w:rsidRPr="00B23574" w:rsidRDefault="00317FE9" w:rsidP="00D4503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8 −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6B612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DE397A4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D7D3E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4FA875F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804CD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892" w:type="dxa"/>
            <w:tcBorders>
              <w:top w:val="nil"/>
              <w:left w:val="dashed" w:sz="4" w:space="0" w:color="FFE699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C4D1CA5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509632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F9ED51B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623796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61FB59F8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2B76F31" w14:textId="77777777" w:rsidR="00317FE9" w:rsidRPr="00B23574" w:rsidRDefault="00317FE9" w:rsidP="00D4503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</w:p>
        </w:tc>
      </w:tr>
      <w:tr w:rsidR="00C7652D" w:rsidRPr="00B23574" w14:paraId="3B5C9F04" w14:textId="77777777" w:rsidTr="00952651">
        <w:tc>
          <w:tcPr>
            <w:tcW w:w="2109" w:type="dxa"/>
            <w:tcBorders>
              <w:top w:val="nil"/>
              <w:left w:val="single" w:sz="4" w:space="0" w:color="222B35"/>
              <w:bottom w:val="single" w:sz="4" w:space="0" w:color="auto"/>
            </w:tcBorders>
            <w:shd w:val="clear" w:color="auto" w:fill="DDEBF7"/>
            <w:vAlign w:val="center"/>
            <w:hideMark/>
          </w:tcPr>
          <w:p w14:paraId="4973AD0E" w14:textId="77777777" w:rsidR="002B7BD4" w:rsidRPr="00B23574" w:rsidRDefault="002B7BD4" w:rsidP="002B7BD4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9 −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C2D37D" w14:textId="57EA51F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4E3867B5" w14:textId="57454C9A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EF69FC" w14:textId="3227932D" w:rsidR="002B7BD4" w:rsidRPr="00B23574" w:rsidRDefault="001D56EC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4FC1E394" w14:textId="4E974488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448858" w14:textId="1E2AF3D2" w:rsidR="002B7BD4" w:rsidRPr="00B23574" w:rsidRDefault="001D56EC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892" w:type="dxa"/>
            <w:tcBorders>
              <w:top w:val="nil"/>
              <w:left w:val="dashed" w:sz="4" w:space="0" w:color="FFE699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4C2F812B" w14:textId="3CDF820C" w:rsidR="002B7BD4" w:rsidRPr="00B23574" w:rsidRDefault="001D56EC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  <w:r w:rsidR="002B7BD4" w:rsidRPr="00B23574">
              <w:rPr>
                <w:sz w:val="14"/>
                <w:szCs w:val="14"/>
                <w:lang w:val="ru-RU" w:eastAsia="en-GB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7B295C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70EE86FC" w14:textId="404D9742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BD6637" w14:textId="77777777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dashed" w:sz="4" w:space="0" w:color="FFE699"/>
            </w:tcBorders>
            <w:shd w:val="clear" w:color="000000" w:fill="F2F2F2"/>
            <w:noWrap/>
            <w:vAlign w:val="bottom"/>
          </w:tcPr>
          <w:p w14:paraId="4206F86A" w14:textId="399F6BB3" w:rsidR="002B7BD4" w:rsidRPr="00B23574" w:rsidRDefault="002B7BD4" w:rsidP="002B7BD4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074C956" w14:textId="71A90A71" w:rsidR="002B7BD4" w:rsidRPr="00B23574" w:rsidRDefault="008C2E07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30</w:t>
            </w:r>
          </w:p>
        </w:tc>
      </w:tr>
      <w:tr w:rsidR="00C7652D" w:rsidRPr="00B23574" w14:paraId="5EA5FE15" w14:textId="77777777" w:rsidTr="00952651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6B4D2DD3" w14:textId="77777777" w:rsidR="002B7BD4" w:rsidRPr="00B23574" w:rsidRDefault="002B7BD4" w:rsidP="002B7B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val="ru-RU" w:eastAsia="en-GB"/>
              </w:rPr>
            </w:pPr>
            <w:r w:rsidRPr="00B23574">
              <w:rPr>
                <w:rFonts w:cs="Calibri"/>
                <w:b/>
                <w:bCs/>
                <w:color w:val="FFFFFF"/>
                <w:sz w:val="16"/>
                <w:szCs w:val="16"/>
                <w:lang w:val="ru-RU" w:eastAsia="en-GB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E3DB89" w14:textId="53576279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269CF30" w14:textId="1DFB8D89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99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3E5C07" w14:textId="078AF3B9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1 106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35D281F" w14:textId="59F58183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D91436" w14:textId="3A767713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245</w:t>
            </w:r>
          </w:p>
        </w:tc>
        <w:tc>
          <w:tcPr>
            <w:tcW w:w="892" w:type="dxa"/>
            <w:tcBorders>
              <w:top w:val="single" w:sz="4" w:space="0" w:color="auto"/>
              <w:left w:val="dashed" w:sz="4" w:space="0" w:color="FFE699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DE94B7D" w14:textId="6DC2F0BC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01B527" w14:textId="6A9A5E85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700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E8F8298" w14:textId="484F8762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4 881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91CA80" w14:textId="406286CB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3 399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FFF2CC"/>
            </w:tcBorders>
            <w:shd w:val="clear" w:color="000000" w:fill="F2F2F2"/>
            <w:noWrap/>
            <w:vAlign w:val="center"/>
          </w:tcPr>
          <w:p w14:paraId="4E125CB4" w14:textId="28B36691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2 853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</w:tcPr>
          <w:p w14:paraId="317B34D1" w14:textId="14A72F1E" w:rsidR="002B7BD4" w:rsidRPr="00B23574" w:rsidRDefault="002B7BD4" w:rsidP="002B7BD4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14 083</w:t>
            </w:r>
          </w:p>
        </w:tc>
      </w:tr>
    </w:tbl>
    <w:p w14:paraId="5A679B05" w14:textId="446ACC96" w:rsidR="00AB0F10" w:rsidRPr="00B23574" w:rsidRDefault="00AB0F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194E925B" w14:textId="77777777" w:rsidR="007E1570" w:rsidRPr="00B23574" w:rsidRDefault="007E1570" w:rsidP="007E1570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61" w:name="_Toc8113238"/>
      <w:bookmarkStart w:id="62" w:name="_Toc68787113"/>
      <w:r w:rsidRPr="00B23574">
        <w:rPr>
          <w:color w:val="002060"/>
          <w:sz w:val="26"/>
          <w:szCs w:val="26"/>
          <w:lang w:val="ru-RU"/>
        </w:rPr>
        <w:lastRenderedPageBreak/>
        <w:t>Таблица 9</w:t>
      </w:r>
      <w:bookmarkEnd w:id="61"/>
      <w:bookmarkEnd w:id="62"/>
    </w:p>
    <w:p w14:paraId="76515943" w14:textId="77777777" w:rsidR="007E1570" w:rsidRPr="00B23574" w:rsidRDefault="007E1570" w:rsidP="007E1570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bookmarkStart w:id="63" w:name="_Toc8113239"/>
      <w:bookmarkStart w:id="64" w:name="_Toc68787114"/>
      <w:r w:rsidRPr="00B23574">
        <w:rPr>
          <w:color w:val="002060"/>
          <w:sz w:val="26"/>
          <w:szCs w:val="26"/>
          <w:lang w:val="ru-RU"/>
        </w:rPr>
        <w:t>Сектор развития электросвязи</w:t>
      </w:r>
      <w:bookmarkEnd w:id="63"/>
      <w:bookmarkEnd w:id="64"/>
    </w:p>
    <w:p w14:paraId="29DA65FD" w14:textId="77777777" w:rsidR="007E1570" w:rsidRPr="00B23574" w:rsidRDefault="007E1570" w:rsidP="007E1570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bookmarkStart w:id="65" w:name="_Toc8113240"/>
      <w:bookmarkStart w:id="66" w:name="_Toc68787115"/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</w:t>
      </w:r>
      <w:bookmarkEnd w:id="65"/>
      <w:bookmarkEnd w:id="66"/>
    </w:p>
    <w:p w14:paraId="630CB80F" w14:textId="77777777" w:rsidR="00FB6DE9" w:rsidRPr="00B23574" w:rsidRDefault="00FB6DE9" w:rsidP="00FB6DE9">
      <w:pPr>
        <w:pStyle w:val="Tabletext"/>
        <w:spacing w:before="120" w:after="60"/>
        <w:ind w:right="3650"/>
        <w:jc w:val="right"/>
        <w:rPr>
          <w:sz w:val="18"/>
          <w:szCs w:val="18"/>
          <w:lang w:val="ru-RU"/>
        </w:rPr>
      </w:pPr>
      <w:r w:rsidRPr="00B23574">
        <w:rPr>
          <w:sz w:val="18"/>
          <w:szCs w:val="18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1413"/>
        <w:gridCol w:w="5525"/>
        <w:gridCol w:w="1386"/>
        <w:gridCol w:w="1358"/>
        <w:gridCol w:w="252"/>
        <w:gridCol w:w="1372"/>
        <w:gridCol w:w="1343"/>
        <w:gridCol w:w="1358"/>
      </w:tblGrid>
      <w:tr w:rsidR="00E2530A" w:rsidRPr="00B23574" w14:paraId="5B8DAA30" w14:textId="77777777" w:rsidTr="00BB1F24">
        <w:tc>
          <w:tcPr>
            <w:tcW w:w="1413" w:type="dxa"/>
            <w:tcBorders>
              <w:top w:val="single" w:sz="4" w:space="0" w:color="0070C0"/>
              <w:left w:val="single" w:sz="4" w:space="0" w:color="222B35"/>
              <w:bottom w:val="single" w:sz="4" w:space="0" w:color="0070C0"/>
              <w:right w:val="nil"/>
            </w:tcBorders>
            <w:shd w:val="clear" w:color="000000" w:fill="02385E"/>
            <w:noWrap/>
            <w:vAlign w:val="center"/>
          </w:tcPr>
          <w:p w14:paraId="79FDF5B5" w14:textId="77777777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</w:tcPr>
          <w:p w14:paraId="1EC80DED" w14:textId="77777777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center"/>
            <w:hideMark/>
          </w:tcPr>
          <w:p w14:paraId="7BCB0999" w14:textId="578B6946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Фактически,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2022−2023 гг.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center"/>
            <w:hideMark/>
          </w:tcPr>
          <w:p w14:paraId="373C1DE1" w14:textId="69E92F90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Бюджет,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2024−2025 гг.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right w:val="single" w:sz="12" w:space="0" w:color="0070C0"/>
            </w:tcBorders>
            <w:noWrap/>
            <w:vAlign w:val="bottom"/>
            <w:hideMark/>
          </w:tcPr>
          <w:p w14:paraId="18531EC7" w14:textId="77777777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center"/>
            <w:hideMark/>
          </w:tcPr>
          <w:p w14:paraId="47D06A32" w14:textId="77AB190E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Смета,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2026 г.</w:t>
            </w:r>
          </w:p>
        </w:tc>
        <w:tc>
          <w:tcPr>
            <w:tcW w:w="134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center"/>
            <w:hideMark/>
          </w:tcPr>
          <w:p w14:paraId="2186D8F5" w14:textId="1ADC2138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Смета,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2027 г.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  <w:hideMark/>
          </w:tcPr>
          <w:p w14:paraId="4D3DEBD8" w14:textId="4F49F8C0" w:rsidR="00E2530A" w:rsidRPr="00B23574" w:rsidRDefault="00E2530A" w:rsidP="00E2530A">
            <w:pPr>
              <w:pStyle w:val="Tablehead"/>
              <w:ind w:left="-57" w:right="-57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t>Всего,</w:t>
            </w:r>
            <w:r w:rsidRPr="00B23574">
              <w:rPr>
                <w:color w:val="FFFFFF" w:themeColor="background1"/>
                <w:sz w:val="18"/>
                <w:szCs w:val="18"/>
                <w:lang w:val="ru-RU"/>
              </w:rPr>
              <w:br/>
              <w:t>2026−2027 гг.</w:t>
            </w:r>
          </w:p>
        </w:tc>
      </w:tr>
      <w:tr w:rsidR="00FB6DE9" w:rsidRPr="00B23574" w14:paraId="531A660D" w14:textId="77777777" w:rsidTr="00BB1F24">
        <w:tc>
          <w:tcPr>
            <w:tcW w:w="1413" w:type="dxa"/>
            <w:tcBorders>
              <w:top w:val="single" w:sz="4" w:space="0" w:color="0070C0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64C6E2C7" w14:textId="77777777" w:rsidR="00FB6DE9" w:rsidRPr="00B23574" w:rsidRDefault="00FB6DE9" w:rsidP="00BB1F24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single" w:sz="4" w:space="0" w:color="0070C0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</w:tcPr>
          <w:p w14:paraId="3CF6E959" w14:textId="77777777" w:rsidR="00FB6DE9" w:rsidRPr="00B23574" w:rsidRDefault="00FB6DE9" w:rsidP="00BB1F24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6762DB3D" w14:textId="77777777" w:rsidR="00FB6DE9" w:rsidRPr="00B23574" w:rsidRDefault="00FB6DE9" w:rsidP="00BB1F24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5681A02E" w14:textId="77777777" w:rsidR="00FB6DE9" w:rsidRPr="00B23574" w:rsidRDefault="00FB6DE9" w:rsidP="00BB1F24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45EAE990" w14:textId="77777777" w:rsidR="00FB6DE9" w:rsidRPr="00B23574" w:rsidRDefault="00FB6DE9" w:rsidP="00BB1F24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600F25E2" w14:textId="77777777" w:rsidR="00FB6DE9" w:rsidRPr="00B23574" w:rsidRDefault="00FB6DE9" w:rsidP="00BB1F24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402D3082" w14:textId="77777777" w:rsidR="00FB6DE9" w:rsidRPr="00B23574" w:rsidRDefault="00FB6DE9" w:rsidP="00BB1F24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20AACA2A" w14:textId="77777777" w:rsidR="00FB6DE9" w:rsidRPr="00B23574" w:rsidRDefault="00FB6DE9" w:rsidP="00BB1F24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</w:tr>
      <w:tr w:rsidR="009B518D" w:rsidRPr="00B23574" w14:paraId="75502590" w14:textId="77777777" w:rsidTr="009B518D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36C9F4CA" w14:textId="77777777" w:rsidR="009B518D" w:rsidRPr="00B23574" w:rsidRDefault="009B518D" w:rsidP="009B518D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3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7CC0AAB8" w14:textId="589A9914" w:rsidR="009B518D" w:rsidRPr="00B23574" w:rsidRDefault="009B518D" w:rsidP="009B518D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Всемирные конференции по развитию электросвязи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6623DAC" w14:textId="69F59134" w:rsidR="009B518D" w:rsidRPr="00B23574" w:rsidRDefault="005E2B1E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842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01E4A776" w14:textId="034C4920" w:rsidR="009B518D" w:rsidRPr="00B23574" w:rsidRDefault="005E2B1E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900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3BF90148" w14:textId="77777777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AB2EF77" w14:textId="6EC6E394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D997D94" w14:textId="0E2A14F5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247345F9" w14:textId="63D8C5D3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9B518D" w:rsidRPr="00B23574" w14:paraId="71177AFA" w14:textId="77777777" w:rsidTr="009B518D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1EBE09CA" w14:textId="47EBBB17" w:rsidR="009B518D" w:rsidRPr="00B23574" w:rsidRDefault="009B518D" w:rsidP="009B518D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4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7B8A4340" w14:textId="797C6100" w:rsidR="009B518D" w:rsidRPr="00B23574" w:rsidRDefault="009B518D" w:rsidP="009B518D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Региональные конференции по развитию электросвязи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242E949" w14:textId="38F75354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BFC52E2" w14:textId="03448AB2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457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7A049F3D" w14:textId="77777777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1E5DD0A9" w14:textId="4F5E37D6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01AB3A5" w14:textId="27DFCA3C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6B6A8905" w14:textId="70EF5013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9B518D" w:rsidRPr="00B23574" w14:paraId="1DD8F2B5" w14:textId="77777777" w:rsidTr="009B518D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2CD5B3E5" w14:textId="64805B66" w:rsidR="009B518D" w:rsidRPr="00B23574" w:rsidRDefault="009B518D" w:rsidP="009B518D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5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1D632166" w14:textId="637011B5" w:rsidR="009B518D" w:rsidRPr="00B23574" w:rsidRDefault="009B518D" w:rsidP="009B518D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Консультативная группа по развитию электросвязи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7F050B49" w14:textId="36B9A99C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168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F8EE96D" w14:textId="0BAC9E3E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256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289DE8D2" w14:textId="77777777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CF97B42" w14:textId="783F5875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141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9FA6AF2" w14:textId="31317997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141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36E582D5" w14:textId="52125DB6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282</w:t>
            </w:r>
          </w:p>
        </w:tc>
      </w:tr>
      <w:tr w:rsidR="009B518D" w:rsidRPr="00B23574" w14:paraId="0DA1CFA1" w14:textId="77777777" w:rsidTr="009B518D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26E3CE9D" w14:textId="219198E0" w:rsidR="009B518D" w:rsidRPr="00B23574" w:rsidRDefault="009B518D" w:rsidP="009B518D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6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0C7A341B" w14:textId="187781D9" w:rsidR="009B518D" w:rsidRPr="00B23574" w:rsidRDefault="009B518D" w:rsidP="009B518D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Собрания исследовательских комиссий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472DA5D5" w14:textId="756FE88C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574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3D3FB4CB" w14:textId="613947C8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692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5007B679" w14:textId="77777777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2F01AEB" w14:textId="6D83A67C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356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604596D7" w14:textId="6E96D349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356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68B89E67" w14:textId="2B349B9F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712</w:t>
            </w:r>
          </w:p>
        </w:tc>
      </w:tr>
      <w:tr w:rsidR="009B518D" w:rsidRPr="00B23574" w14:paraId="045F2549" w14:textId="77777777" w:rsidTr="009B518D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13A710C8" w14:textId="1C87E73F" w:rsidR="009B518D" w:rsidRPr="00B23574" w:rsidRDefault="009B518D" w:rsidP="009B518D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7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0B3B9277" w14:textId="6544C1F4" w:rsidR="009B518D" w:rsidRPr="00B23574" w:rsidRDefault="009B518D" w:rsidP="009B518D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Виды деятельности и программы*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76E8F7D" w14:textId="46E64D09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6 708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378360FD" w14:textId="302937D4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7 968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462C94B0" w14:textId="77777777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3751086B" w14:textId="5CF164B8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3 948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3ABCBA9A" w14:textId="44E38F20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3 948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754F7597" w14:textId="587A50EF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7 896</w:t>
            </w:r>
          </w:p>
        </w:tc>
      </w:tr>
      <w:tr w:rsidR="009B518D" w:rsidRPr="00B23574" w14:paraId="38E1D5D2" w14:textId="77777777" w:rsidTr="009B518D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512605B6" w14:textId="4F8E9A58" w:rsidR="009B518D" w:rsidRPr="00B23574" w:rsidRDefault="009B518D" w:rsidP="009B518D">
            <w:pPr>
              <w:pStyle w:val="Tabletex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Раздел 9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3AB5E6B1" w14:textId="77777777" w:rsidR="009B518D" w:rsidRPr="00B23574" w:rsidRDefault="009B518D" w:rsidP="009B518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Бюро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F5FEA64" w14:textId="2C6203D3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46 128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4DAFF337" w14:textId="04A4B912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48 829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72126C9B" w14:textId="77777777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7DD582A" w14:textId="04545BDE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23 700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18C25CB" w14:textId="5F24B220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25 034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8928AC0" w14:textId="291F8FD1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48 734</w:t>
            </w:r>
          </w:p>
        </w:tc>
      </w:tr>
      <w:tr w:rsidR="003D363E" w:rsidRPr="00B23574" w14:paraId="797B0322" w14:textId="77777777" w:rsidTr="009B518D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4AD4AC9C" w14:textId="77777777" w:rsidR="003D363E" w:rsidRPr="00B23574" w:rsidRDefault="003D363E" w:rsidP="003D363E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5BEEB5E9" w14:textId="723F8682" w:rsidR="003D363E" w:rsidRPr="00B23574" w:rsidRDefault="003D363E" w:rsidP="003D363E">
            <w:pPr>
              <w:pStyle w:val="Tabletext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Общие расходы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FC5924B" w14:textId="31D44A11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224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098A419C" w14:textId="382A3F8C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549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1803A29D" w14:textId="77777777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E822990" w14:textId="4DB330BD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1 374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428172EC" w14:textId="34754CE0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1 468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7B229A01" w14:textId="5BFD1B2B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2 842</w:t>
            </w:r>
          </w:p>
        </w:tc>
      </w:tr>
      <w:tr w:rsidR="003D363E" w:rsidRPr="00B23574" w14:paraId="2DCC6467" w14:textId="77777777" w:rsidTr="009B518D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338E5C8C" w14:textId="77777777" w:rsidR="003D363E" w:rsidRPr="00B23574" w:rsidRDefault="003D363E" w:rsidP="003D363E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778141AB" w14:textId="5ABE00EF" w:rsidR="003D363E" w:rsidRPr="00B23574" w:rsidRDefault="003D363E" w:rsidP="003D363E">
            <w:pPr>
              <w:pStyle w:val="Tabletext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4C14305" w14:textId="0C5316DE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3 691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534E111" w14:textId="3C0EFB4C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3 478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08AB499B" w14:textId="77777777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2E337FAC" w14:textId="07FB0A3B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2 126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8B5C473" w14:textId="7E785E32" w:rsidR="003D363E" w:rsidRPr="00B23574" w:rsidRDefault="005E2B1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2 148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03E36E2" w14:textId="2A484B9F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4 </w:t>
            </w:r>
            <w:r w:rsidR="00DA09AA" w:rsidRPr="00B23574">
              <w:rPr>
                <w:sz w:val="18"/>
                <w:szCs w:val="18"/>
                <w:lang w:val="ru-RU"/>
              </w:rPr>
              <w:t>274</w:t>
            </w:r>
          </w:p>
        </w:tc>
      </w:tr>
      <w:tr w:rsidR="003D363E" w:rsidRPr="00B23574" w14:paraId="3E34B9FF" w14:textId="77777777" w:rsidTr="009B518D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514A5B13" w14:textId="77777777" w:rsidR="003D363E" w:rsidRPr="00B23574" w:rsidRDefault="003D363E" w:rsidP="003D363E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</w:tcPr>
          <w:p w14:paraId="2C94D6D6" w14:textId="3A29EE56" w:rsidR="003D363E" w:rsidRPr="00B23574" w:rsidRDefault="003D363E" w:rsidP="003D363E">
            <w:pPr>
              <w:pStyle w:val="Tabletext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Региональные отделения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5029353" w14:textId="1C398261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15 589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2EDAD136" w14:textId="1C272FDE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16 648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1B98DA56" w14:textId="77777777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1FCE74A" w14:textId="6B8C486F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8 005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6E41D7C0" w14:textId="27304003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8 7</w:t>
            </w:r>
            <w:r w:rsidR="005E2B1E" w:rsidRPr="00B23574">
              <w:rPr>
                <w:sz w:val="18"/>
                <w:szCs w:val="18"/>
                <w:lang w:val="ru-RU"/>
              </w:rPr>
              <w:t>47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6EFEC0BB" w14:textId="04646A39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16 7</w:t>
            </w:r>
            <w:r w:rsidR="00DA09AA" w:rsidRPr="00B23574">
              <w:rPr>
                <w:sz w:val="18"/>
                <w:szCs w:val="18"/>
                <w:lang w:val="ru-RU"/>
              </w:rPr>
              <w:t>52</w:t>
            </w:r>
          </w:p>
        </w:tc>
      </w:tr>
      <w:tr w:rsidR="003D363E" w:rsidRPr="00B23574" w14:paraId="28BD4E63" w14:textId="77777777" w:rsidTr="009B518D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7F342968" w14:textId="77777777" w:rsidR="003D363E" w:rsidRPr="00B23574" w:rsidRDefault="003D363E" w:rsidP="003D363E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0F2576F1" w14:textId="759B2F80" w:rsidR="003D363E" w:rsidRPr="00B23574" w:rsidRDefault="003D363E" w:rsidP="003D363E">
            <w:pPr>
              <w:pStyle w:val="Tabletext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координации основной деятельности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B50AE47" w14:textId="33AFD423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5 676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13AB282" w14:textId="2FCDD128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7 030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53DF0176" w14:textId="77777777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2D47FCB6" w14:textId="2731A776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2 878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3DB69AB9" w14:textId="3F302857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3 </w:t>
            </w:r>
            <w:r w:rsidR="005E2B1E" w:rsidRPr="00B23574">
              <w:rPr>
                <w:sz w:val="18"/>
                <w:szCs w:val="18"/>
                <w:lang w:val="ru-RU"/>
              </w:rPr>
              <w:t>045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215A856C" w14:textId="367A069C" w:rsidR="003D363E" w:rsidRPr="00B23574" w:rsidRDefault="00DA09AA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</w:t>
            </w:r>
            <w:r w:rsidR="003D363E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923</w:t>
            </w:r>
          </w:p>
        </w:tc>
      </w:tr>
      <w:tr w:rsidR="003D363E" w:rsidRPr="00B23574" w14:paraId="2BF162ED" w14:textId="77777777" w:rsidTr="009B518D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265A27EE" w14:textId="77777777" w:rsidR="003D363E" w:rsidRPr="00B23574" w:rsidRDefault="003D363E" w:rsidP="003D363E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6BBA8C62" w14:textId="320FD7FD" w:rsidR="003D363E" w:rsidRPr="00B23574" w:rsidRDefault="003D363E" w:rsidP="003D363E">
            <w:pPr>
              <w:pStyle w:val="Tabletext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проектов, партнерств и цифровых навыков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EA86AE8" w14:textId="679E741E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6 609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4E1A4848" w14:textId="6AF9FDA2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6 679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6153D1B0" w14:textId="77777777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67A03D7A" w14:textId="479CB0C9" w:rsidR="003D363E" w:rsidRPr="00B23574" w:rsidRDefault="005E2B1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3 215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9636AC8" w14:textId="4EF2EC49" w:rsidR="003D363E" w:rsidRPr="00B23574" w:rsidRDefault="005E2B1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</w:t>
            </w:r>
            <w:r w:rsidR="003D363E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415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6043EFE" w14:textId="4CC4B702" w:rsidR="003D363E" w:rsidRPr="00B23574" w:rsidRDefault="00DA09AA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</w:t>
            </w:r>
            <w:r w:rsidR="003D363E" w:rsidRPr="00B23574">
              <w:rPr>
                <w:sz w:val="18"/>
                <w:szCs w:val="18"/>
                <w:lang w:val="ru-RU"/>
              </w:rPr>
              <w:t> 6</w:t>
            </w:r>
            <w:r w:rsidRPr="00B23574">
              <w:rPr>
                <w:sz w:val="18"/>
                <w:szCs w:val="18"/>
                <w:lang w:val="ru-RU"/>
              </w:rPr>
              <w:t>30</w:t>
            </w:r>
          </w:p>
        </w:tc>
      </w:tr>
      <w:tr w:rsidR="003D363E" w:rsidRPr="00B23574" w14:paraId="19309119" w14:textId="77777777" w:rsidTr="009B518D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3F9F6DED" w14:textId="77777777" w:rsidR="003D363E" w:rsidRPr="00B23574" w:rsidRDefault="003D363E" w:rsidP="003D363E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624905B2" w14:textId="6E3BA2FB" w:rsidR="003D363E" w:rsidRPr="00B23574" w:rsidRDefault="003D363E" w:rsidP="003D363E">
            <w:pPr>
              <w:pStyle w:val="Tabletext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цифровых сетей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66C6D62" w14:textId="50E82F59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7 492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28AD1BC6" w14:textId="57B9CC09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6 516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140F463C" w14:textId="77777777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29063454" w14:textId="07C833ED" w:rsidR="003D363E" w:rsidRPr="00B23574" w:rsidRDefault="005E2B1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2 924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6E124DC2" w14:textId="5E0C941A" w:rsidR="003D363E" w:rsidRPr="00B23574" w:rsidRDefault="005E2B1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2</w:t>
            </w:r>
            <w:r w:rsidR="003D363E" w:rsidRPr="00B23574">
              <w:rPr>
                <w:sz w:val="18"/>
                <w:szCs w:val="18"/>
                <w:lang w:val="ru-RU"/>
              </w:rPr>
              <w:t> 9</w:t>
            </w:r>
            <w:r w:rsidRPr="00B23574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F3E041C" w14:textId="4FF28220" w:rsidR="003D363E" w:rsidRPr="00B23574" w:rsidRDefault="00DA09AA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5</w:t>
            </w:r>
            <w:r w:rsidR="003D363E" w:rsidRPr="00B23574">
              <w:rPr>
                <w:sz w:val="18"/>
                <w:szCs w:val="18"/>
                <w:lang w:val="ru-RU"/>
              </w:rPr>
              <w:t> 8</w:t>
            </w:r>
            <w:r w:rsidRPr="00B23574">
              <w:rPr>
                <w:sz w:val="18"/>
                <w:szCs w:val="18"/>
                <w:lang w:val="ru-RU"/>
              </w:rPr>
              <w:t>90</w:t>
            </w:r>
          </w:p>
        </w:tc>
      </w:tr>
      <w:tr w:rsidR="003D363E" w:rsidRPr="00B23574" w14:paraId="5BB33D74" w14:textId="77777777" w:rsidTr="009B518D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0174F0C1" w14:textId="77777777" w:rsidR="003D363E" w:rsidRPr="00B23574" w:rsidRDefault="003D363E" w:rsidP="003D363E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7E44C5D8" w14:textId="6EF71CC7" w:rsidR="003D363E" w:rsidRPr="00B23574" w:rsidRDefault="003D363E" w:rsidP="003D363E">
            <w:pPr>
              <w:pStyle w:val="Tabletext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>–</w:t>
            </w:r>
            <w:r w:rsidRPr="00B23574">
              <w:rPr>
                <w:rFonts w:eastAsia="SimSun" w:cs="Calibri"/>
                <w:sz w:val="18"/>
                <w:szCs w:val="18"/>
                <w:lang w:val="ru-RU" w:eastAsia="zh-CN"/>
              </w:rPr>
              <w:tab/>
              <w:t>Департамент общества цифровых знаний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F66F658" w14:textId="33CF512C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6 847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1C054B30" w14:textId="7D34B1BD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7 929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12223347" w14:textId="77777777" w:rsidR="003D363E" w:rsidRPr="00B23574" w:rsidRDefault="003D363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515DF2B" w14:textId="04909F06" w:rsidR="003D363E" w:rsidRPr="00B23574" w:rsidRDefault="005E2B1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3 178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731F4D2F" w14:textId="2B0BD703" w:rsidR="003D363E" w:rsidRPr="00B23574" w:rsidRDefault="005E2B1E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3</w:t>
            </w:r>
            <w:r w:rsidR="003D363E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245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2E0F8BE" w14:textId="1D7F5C96" w:rsidR="003D363E" w:rsidRPr="00B23574" w:rsidRDefault="00DA09AA" w:rsidP="003D363E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B23574">
              <w:rPr>
                <w:sz w:val="18"/>
                <w:szCs w:val="18"/>
                <w:lang w:val="ru-RU"/>
              </w:rPr>
              <w:t>6</w:t>
            </w:r>
            <w:r w:rsidR="003D363E" w:rsidRPr="00B23574">
              <w:rPr>
                <w:sz w:val="18"/>
                <w:szCs w:val="18"/>
                <w:lang w:val="ru-RU"/>
              </w:rPr>
              <w:t> </w:t>
            </w:r>
            <w:r w:rsidRPr="00B23574">
              <w:rPr>
                <w:sz w:val="18"/>
                <w:szCs w:val="18"/>
                <w:lang w:val="ru-RU"/>
              </w:rPr>
              <w:t>423</w:t>
            </w:r>
          </w:p>
        </w:tc>
      </w:tr>
      <w:tr w:rsidR="009B518D" w:rsidRPr="00B23574" w14:paraId="160ADA10" w14:textId="77777777" w:rsidTr="009B518D">
        <w:tc>
          <w:tcPr>
            <w:tcW w:w="1413" w:type="dxa"/>
            <w:tcBorders>
              <w:top w:val="nil"/>
              <w:left w:val="single" w:sz="4" w:space="0" w:color="222B35"/>
              <w:bottom w:val="single" w:sz="4" w:space="0" w:color="002060"/>
              <w:right w:val="nil"/>
            </w:tcBorders>
            <w:shd w:val="clear" w:color="000000" w:fill="F5F7F8"/>
            <w:noWrap/>
          </w:tcPr>
          <w:p w14:paraId="06498055" w14:textId="77777777" w:rsidR="009B518D" w:rsidRPr="00B23574" w:rsidRDefault="009B518D" w:rsidP="009B518D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002060"/>
              <w:right w:val="single" w:sz="12" w:space="0" w:color="0070C0"/>
            </w:tcBorders>
            <w:shd w:val="clear" w:color="000000" w:fill="F5F7F8"/>
            <w:noWrap/>
          </w:tcPr>
          <w:p w14:paraId="4CCCF3A7" w14:textId="77777777" w:rsidR="009B518D" w:rsidRPr="00B23574" w:rsidRDefault="009B518D" w:rsidP="009B518D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DAC1F0A" w14:textId="77777777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F2FA682" w14:textId="77777777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noWrap/>
            <w:vAlign w:val="bottom"/>
          </w:tcPr>
          <w:p w14:paraId="6213CE5F" w14:textId="77777777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2CE10A2C" w14:textId="77777777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505016E5" w14:textId="77777777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2B8B3206" w14:textId="77777777" w:rsidR="009B518D" w:rsidRPr="00B23574" w:rsidRDefault="009B518D" w:rsidP="009B518D">
            <w:pPr>
              <w:pStyle w:val="Tabletext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9B518D" w:rsidRPr="00B23574" w14:paraId="457B6FDB" w14:textId="77777777" w:rsidTr="009B518D">
        <w:tc>
          <w:tcPr>
            <w:tcW w:w="1413" w:type="dxa"/>
            <w:tcBorders>
              <w:top w:val="single" w:sz="4" w:space="0" w:color="002060"/>
              <w:left w:val="single" w:sz="4" w:space="0" w:color="222B35"/>
              <w:bottom w:val="single" w:sz="4" w:space="0" w:color="0070C0"/>
              <w:right w:val="nil"/>
            </w:tcBorders>
            <w:shd w:val="clear" w:color="000000" w:fill="02385E"/>
            <w:noWrap/>
            <w:vAlign w:val="center"/>
            <w:hideMark/>
          </w:tcPr>
          <w:p w14:paraId="395C4F09" w14:textId="77777777" w:rsidR="009B518D" w:rsidRPr="00B23574" w:rsidRDefault="009B518D" w:rsidP="009B518D">
            <w:pPr>
              <w:pStyle w:val="Tabletex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5525" w:type="dxa"/>
            <w:tcBorders>
              <w:top w:val="single" w:sz="4" w:space="0" w:color="002060"/>
              <w:left w:val="nil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  <w:hideMark/>
          </w:tcPr>
          <w:p w14:paraId="2550E117" w14:textId="77777777" w:rsidR="009B518D" w:rsidRPr="00B23574" w:rsidRDefault="009B518D" w:rsidP="009B518D">
            <w:pPr>
              <w:pStyle w:val="Tabletex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center"/>
          </w:tcPr>
          <w:p w14:paraId="2AD7FA83" w14:textId="1A7DD513" w:rsidR="009B518D" w:rsidRPr="00B23574" w:rsidRDefault="009B518D" w:rsidP="009B518D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54 436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center"/>
          </w:tcPr>
          <w:p w14:paraId="3AB22E2F" w14:textId="5CFB0F62" w:rsidR="009B518D" w:rsidRPr="00B23574" w:rsidRDefault="009B518D" w:rsidP="009B518D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59 102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nil"/>
            </w:tcBorders>
            <w:noWrap/>
            <w:vAlign w:val="bottom"/>
          </w:tcPr>
          <w:p w14:paraId="60A29C8F" w14:textId="77777777" w:rsidR="009B518D" w:rsidRPr="00B23574" w:rsidRDefault="009B518D" w:rsidP="009B518D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center"/>
          </w:tcPr>
          <w:p w14:paraId="595D11D5" w14:textId="17F69D98" w:rsidR="009B518D" w:rsidRPr="00B23574" w:rsidRDefault="009B518D" w:rsidP="009B518D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28 145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center"/>
          </w:tcPr>
          <w:p w14:paraId="62820A31" w14:textId="431B1988" w:rsidR="009B518D" w:rsidRPr="00B23574" w:rsidRDefault="009B518D" w:rsidP="009B518D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29 479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</w:tcPr>
          <w:p w14:paraId="31CDF6A2" w14:textId="3D0B198B" w:rsidR="009B518D" w:rsidRPr="00B23574" w:rsidRDefault="009B518D" w:rsidP="009B518D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57 624</w:t>
            </w:r>
          </w:p>
        </w:tc>
      </w:tr>
    </w:tbl>
    <w:p w14:paraId="1F2A0D38" w14:textId="2B49E234" w:rsidR="007E1570" w:rsidRPr="00B23574" w:rsidRDefault="007E157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28728264" w14:textId="77777777" w:rsidR="007E1570" w:rsidRPr="00B23574" w:rsidRDefault="007E1570" w:rsidP="007E1570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67" w:name="_Toc8113241"/>
      <w:bookmarkStart w:id="68" w:name="_Toc68787116"/>
      <w:r w:rsidRPr="00B23574">
        <w:rPr>
          <w:color w:val="002060"/>
          <w:sz w:val="26"/>
          <w:szCs w:val="26"/>
          <w:lang w:val="ru-RU"/>
        </w:rPr>
        <w:lastRenderedPageBreak/>
        <w:t>Таблица 10</w:t>
      </w:r>
      <w:bookmarkEnd w:id="67"/>
      <w:bookmarkEnd w:id="68"/>
    </w:p>
    <w:p w14:paraId="4C010EBE" w14:textId="2E4B42B0" w:rsidR="007E1570" w:rsidRPr="00B23574" w:rsidRDefault="007E1570" w:rsidP="007E1570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bookmarkStart w:id="69" w:name="_Toc8113242"/>
      <w:bookmarkStart w:id="70" w:name="_Toc68787117"/>
      <w:r w:rsidRPr="00B23574">
        <w:rPr>
          <w:color w:val="002060"/>
          <w:sz w:val="26"/>
          <w:szCs w:val="26"/>
          <w:lang w:val="ru-RU"/>
        </w:rPr>
        <w:t>Сектор развития электросвязи, 202</w:t>
      </w:r>
      <w:r w:rsidR="009B518D" w:rsidRPr="00B23574">
        <w:rPr>
          <w:color w:val="002060"/>
          <w:sz w:val="26"/>
          <w:szCs w:val="26"/>
          <w:lang w:val="ru-RU"/>
        </w:rPr>
        <w:t>6</w:t>
      </w:r>
      <w:r w:rsidRPr="00B23574">
        <w:rPr>
          <w:color w:val="002060"/>
          <w:sz w:val="26"/>
          <w:szCs w:val="26"/>
          <w:lang w:val="ru-RU"/>
        </w:rPr>
        <w:t>−202</w:t>
      </w:r>
      <w:r w:rsidR="009B518D" w:rsidRPr="00B23574">
        <w:rPr>
          <w:color w:val="002060"/>
          <w:sz w:val="26"/>
          <w:szCs w:val="26"/>
          <w:lang w:val="ru-RU"/>
        </w:rPr>
        <w:t>7</w:t>
      </w:r>
      <w:r w:rsidRPr="00B23574">
        <w:rPr>
          <w:color w:val="002060"/>
          <w:sz w:val="26"/>
          <w:szCs w:val="26"/>
          <w:lang w:val="ru-RU"/>
        </w:rPr>
        <w:t xml:space="preserve"> г</w:t>
      </w:r>
      <w:bookmarkEnd w:id="69"/>
      <w:bookmarkEnd w:id="70"/>
      <w:r w:rsidRPr="00B23574">
        <w:rPr>
          <w:color w:val="002060"/>
          <w:sz w:val="26"/>
          <w:szCs w:val="26"/>
          <w:lang w:val="ru-RU"/>
        </w:rPr>
        <w:t>оды</w:t>
      </w:r>
    </w:p>
    <w:p w14:paraId="1D154494" w14:textId="77777777" w:rsidR="007E1570" w:rsidRPr="00B23574" w:rsidRDefault="007E1570" w:rsidP="007E1570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bookmarkStart w:id="71" w:name="_Toc8113243"/>
      <w:bookmarkStart w:id="72" w:name="_Toc68787118"/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  <w:bookmarkEnd w:id="71"/>
      <w:bookmarkEnd w:id="72"/>
    </w:p>
    <w:p w14:paraId="078C3C9A" w14:textId="77777777" w:rsidR="003472CF" w:rsidRPr="00B23574" w:rsidRDefault="003472CF" w:rsidP="00A21899">
      <w:pPr>
        <w:pStyle w:val="Tabletext"/>
        <w:spacing w:before="120" w:after="120"/>
        <w:ind w:right="963"/>
        <w:jc w:val="right"/>
        <w:rPr>
          <w:i/>
          <w:iCs/>
          <w:color w:val="002060"/>
          <w:sz w:val="18"/>
          <w:szCs w:val="18"/>
          <w:lang w:val="ru-RU"/>
        </w:rPr>
      </w:pPr>
      <w:r w:rsidRPr="00B23574">
        <w:rPr>
          <w:i/>
          <w:iCs/>
          <w:color w:val="002060"/>
          <w:sz w:val="18"/>
          <w:szCs w:val="18"/>
          <w:lang w:val="ru-RU"/>
        </w:rPr>
        <w:t>тыс. шв. фр.</w:t>
      </w:r>
    </w:p>
    <w:tbl>
      <w:tblPr>
        <w:tblW w:w="1400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9"/>
        <w:gridCol w:w="1218"/>
        <w:gridCol w:w="1080"/>
        <w:gridCol w:w="1081"/>
        <w:gridCol w:w="1033"/>
        <w:gridCol w:w="1052"/>
        <w:gridCol w:w="1074"/>
        <w:gridCol w:w="1134"/>
        <w:gridCol w:w="1134"/>
        <w:gridCol w:w="1002"/>
        <w:gridCol w:w="1138"/>
        <w:gridCol w:w="952"/>
      </w:tblGrid>
      <w:tr w:rsidR="00AD1EA1" w:rsidRPr="00B23574" w14:paraId="2221F1D8" w14:textId="77777777" w:rsidTr="007409A4">
        <w:tc>
          <w:tcPr>
            <w:tcW w:w="5488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ABC2F4D" w14:textId="77777777" w:rsidR="00AD1EA1" w:rsidRPr="00B23574" w:rsidRDefault="00AD1EA1" w:rsidP="00A21899">
            <w:pPr>
              <w:pStyle w:val="Tablehead"/>
              <w:spacing w:before="0" w:after="0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  <w:tc>
          <w:tcPr>
            <w:tcW w:w="7567" w:type="dxa"/>
            <w:gridSpan w:val="7"/>
            <w:tcBorders>
              <w:bottom w:val="single" w:sz="4" w:space="0" w:color="auto"/>
            </w:tcBorders>
            <w:vAlign w:val="center"/>
          </w:tcPr>
          <w:p w14:paraId="174E7529" w14:textId="77777777" w:rsidR="00AD1EA1" w:rsidRPr="00B23574" w:rsidRDefault="00A21899" w:rsidP="00A21899">
            <w:pPr>
              <w:pStyle w:val="Tablehead"/>
              <w:spacing w:before="0" w:after="0"/>
              <w:ind w:left="-57" w:right="-57"/>
              <w:rPr>
                <w:rFonts w:cs="Calibri"/>
                <w:bCs/>
                <w:i/>
                <w:iCs/>
                <w:color w:val="002060"/>
                <w:lang w:val="ru-RU" w:eastAsia="en-GB"/>
              </w:rPr>
            </w:pPr>
            <w:r w:rsidRPr="00B23574">
              <w:rPr>
                <w:rFonts w:cs="Calibri"/>
                <w:bCs/>
                <w:i/>
                <w:iCs/>
                <w:color w:val="002060"/>
                <w:lang w:val="ru-RU" w:eastAsia="en-GB"/>
              </w:rPr>
              <w:t>Бюро развития электросвязи</w:t>
            </w:r>
          </w:p>
          <w:p w14:paraId="4D844CE1" w14:textId="7E8193AE" w:rsidR="00A21899" w:rsidRPr="00B23574" w:rsidRDefault="00A21899" w:rsidP="00A21899">
            <w:pPr>
              <w:pStyle w:val="Tabletext"/>
              <w:spacing w:before="0" w:after="0"/>
              <w:ind w:left="-57" w:right="-57"/>
              <w:jc w:val="center"/>
              <w:rPr>
                <w:lang w:val="ru-RU" w:eastAsia="en-GB"/>
              </w:rPr>
            </w:pPr>
            <w:r w:rsidRPr="00B23574">
              <w:rPr>
                <w:rFonts w:cs="Calibri"/>
                <w:b/>
                <w:bCs/>
                <w:i/>
                <w:iCs/>
                <w:noProof/>
                <w:color w:val="002060"/>
                <w:lang w:val="ru-RU"/>
              </w:rPr>
              <mc:AlternateContent>
                <mc:Choice Requires="wps">
                  <w:drawing>
                    <wp:inline distT="0" distB="0" distL="0" distR="0" wp14:anchorId="4C0B6C7A" wp14:editId="0D8A8742">
                      <wp:extent cx="54000" cy="4752000"/>
                      <wp:effectExtent l="0" t="5715" r="16510" b="16510"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4752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C5E0B4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D34C05" id="AutoShape 15" o:spid="_x0000_s1026" type="#_x0000_t85" style="width:4.25pt;height:374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" adj="280" filled="t" fillcolor="#c5e0b4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center"/>
          </w:tcPr>
          <w:p w14:paraId="67863166" w14:textId="77777777" w:rsidR="00AD1EA1" w:rsidRPr="00B23574" w:rsidRDefault="00AD1EA1" w:rsidP="00A21899">
            <w:pPr>
              <w:pStyle w:val="Tablehead"/>
              <w:spacing w:before="0" w:after="0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</w:tr>
      <w:tr w:rsidR="003D363E" w:rsidRPr="00B23574" w14:paraId="30A1318B" w14:textId="77777777" w:rsidTr="003D363E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6C350BD7" w14:textId="46EDCB94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141630" w14:textId="308D9339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eastAsia="SimSun" w:cs="Calibri"/>
                <w:sz w:val="14"/>
                <w:szCs w:val="14"/>
                <w:lang w:val="ru-RU" w:eastAsia="zh-CN"/>
              </w:rPr>
              <w:t>Консультативная группа по развитию электросвязи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FA41C9B" w14:textId="6F7D1664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Собрания исследова-тельских комиссий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EA5919" w14:textId="5C5B41B2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Виды деятельности и программы</w:t>
            </w:r>
          </w:p>
        </w:tc>
        <w:tc>
          <w:tcPr>
            <w:tcW w:w="1033" w:type="dxa"/>
            <w:tcBorders>
              <w:top w:val="single" w:sz="4" w:space="0" w:color="auto"/>
              <w:left w:val="dashed" w:sz="4" w:space="0" w:color="C6E0B4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A68F86A" w14:textId="007D2759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Общие расходы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0EB64D" w14:textId="4AF6A7F4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Канцелярия Директора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7747FDC" w14:textId="569F155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Региональные отделения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A1D99" w14:textId="346B924E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координации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B2E4807" w14:textId="194BED6D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проектов, партнерств и цифровых навыков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8E1F65" w14:textId="437BF82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 xml:space="preserve">Департамент цифровых 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сетей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C5719EA" w14:textId="1BA382E5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общества цифровых знаний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348A1700" w14:textId="33997462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Всего</w:t>
            </w:r>
          </w:p>
        </w:tc>
      </w:tr>
      <w:tr w:rsidR="00F132CC" w:rsidRPr="00B23574" w14:paraId="32900052" w14:textId="77777777" w:rsidTr="003D363E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4779883" w14:textId="357F414E" w:rsidR="00F132CC" w:rsidRPr="00B23574" w:rsidRDefault="00F132CC" w:rsidP="00F132C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1 −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2C4BD" w14:textId="3ED8B21F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E256C2" w14:textId="2B3277DA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431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730FB" w14:textId="2E9CAFCD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930</w:t>
            </w:r>
          </w:p>
        </w:tc>
        <w:tc>
          <w:tcPr>
            <w:tcW w:w="1033" w:type="dxa"/>
            <w:tcBorders>
              <w:top w:val="single" w:sz="4" w:space="0" w:color="auto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8F0B97" w14:textId="4689B9FD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543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C63BD" w14:textId="31B144A2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3 269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4B393A" w14:textId="1634451A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12 162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F51AC" w14:textId="689D0A93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4 625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4CE0AA" w14:textId="32997C5D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5 292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3C7E8" w14:textId="7993D186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4 798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  <w:hideMark/>
          </w:tcPr>
          <w:p w14:paraId="4A28C35B" w14:textId="61A16E36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5 142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DB5D1E" w14:textId="7A8B6A96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37 304</w:t>
            </w:r>
          </w:p>
        </w:tc>
      </w:tr>
      <w:tr w:rsidR="00F132CC" w:rsidRPr="00B23574" w14:paraId="3906CE7C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63944DB" w14:textId="0B40F0F0" w:rsidR="00F132CC" w:rsidRPr="00B23574" w:rsidRDefault="00F132CC" w:rsidP="00F132C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2 −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Прочие затраты по персоналу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34326" w14:textId="7C5961C0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03EE7B" w14:textId="276C5EBC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0D12E" w14:textId="77777777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33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C5AC27" w14:textId="77BF14E3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1 793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A10DD" w14:textId="74304D6C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785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15A6B4" w14:textId="753C60DE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3 168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93EFA" w14:textId="168FA5A3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E1D2C4" w14:textId="5B0B8D4E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1 318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F69CC" w14:textId="4F8A312A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1 072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  <w:hideMark/>
          </w:tcPr>
          <w:p w14:paraId="5B6A5A40" w14:textId="503C25BF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1 261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152A5C" w14:textId="2355DCDB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10 698</w:t>
            </w:r>
          </w:p>
        </w:tc>
      </w:tr>
      <w:tr w:rsidR="0011116C" w:rsidRPr="00B23574" w14:paraId="1CDD55B3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8854348" w14:textId="09FD974C" w:rsidR="00C7652D" w:rsidRPr="00B23574" w:rsidRDefault="00C7652D" w:rsidP="00C7652D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3 −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2FBD3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3378E3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220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16EE3" w14:textId="17346159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  <w:r w:rsidR="00AD1EA1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158</w:t>
            </w:r>
          </w:p>
        </w:tc>
        <w:tc>
          <w:tcPr>
            <w:tcW w:w="1033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F7CCCF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912F1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D8770C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BFCD9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FFE37A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6A692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  <w:hideMark/>
          </w:tcPr>
          <w:p w14:paraId="63F1146A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A91D7F" w14:textId="471E2822" w:rsidR="00C7652D" w:rsidRPr="00B23574" w:rsidRDefault="00C7652D" w:rsidP="00C7652D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</w:t>
            </w:r>
            <w:r w:rsidR="00AD1EA1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25</w:t>
            </w:r>
            <w:r w:rsidR="00F132CC" w:rsidRPr="00B23574">
              <w:rPr>
                <w:b/>
                <w:bCs/>
                <w:sz w:val="14"/>
                <w:szCs w:val="14"/>
                <w:lang w:val="ru-RU" w:eastAsia="en-GB"/>
              </w:rPr>
              <w:t>2</w:t>
            </w:r>
          </w:p>
        </w:tc>
      </w:tr>
      <w:tr w:rsidR="0011116C" w:rsidRPr="00B23574" w14:paraId="366C6698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B755089" w14:textId="4288A85E" w:rsidR="00C7652D" w:rsidRPr="00B23574" w:rsidRDefault="00C7652D" w:rsidP="00C7652D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4 −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F5A28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5287D3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17495" w14:textId="21B47542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  <w:r w:rsidR="00AD1EA1" w:rsidRPr="00B23574">
              <w:rPr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sz w:val="14"/>
                <w:szCs w:val="14"/>
                <w:lang w:val="ru-RU" w:eastAsia="en-GB"/>
              </w:rPr>
              <w:t>666</w:t>
            </w:r>
          </w:p>
        </w:tc>
        <w:tc>
          <w:tcPr>
            <w:tcW w:w="1033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52442F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170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E808F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66E4B5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0F023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4E93645" w14:textId="0B3BE4D6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3E0D0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18646D0C" w14:textId="6C654801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B824E6" w14:textId="4C0CA670" w:rsidR="00C7652D" w:rsidRPr="00B23574" w:rsidRDefault="00C7652D" w:rsidP="00C7652D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</w:t>
            </w:r>
            <w:r w:rsidR="00AD1EA1" w:rsidRPr="00B23574">
              <w:rPr>
                <w:b/>
                <w:bCs/>
                <w:sz w:val="14"/>
                <w:szCs w:val="14"/>
                <w:lang w:val="ru-RU" w:eastAsia="en-GB"/>
              </w:rPr>
              <w:t> </w:t>
            </w: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212</w:t>
            </w:r>
          </w:p>
        </w:tc>
      </w:tr>
      <w:tr w:rsidR="0011116C" w:rsidRPr="00B23574" w14:paraId="5CCBA1AC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FAF3B2A" w14:textId="6CBDF719" w:rsidR="00C7652D" w:rsidRPr="00B23574" w:rsidRDefault="00C7652D" w:rsidP="00C7652D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5 −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DB18B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1101EE" w14:textId="14D56BFF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3D889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52</w:t>
            </w:r>
          </w:p>
        </w:tc>
        <w:tc>
          <w:tcPr>
            <w:tcW w:w="1033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16C7C7" w14:textId="5A9CC045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AE621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5B2262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2CB63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D81983D" w14:textId="13C699E5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A3EFD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270F6028" w14:textId="0488402F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E895E8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142</w:t>
            </w:r>
          </w:p>
        </w:tc>
      </w:tr>
      <w:tr w:rsidR="0011116C" w:rsidRPr="00B23574" w14:paraId="4FCF1623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9D96F91" w14:textId="4CCF6C44" w:rsidR="00C7652D" w:rsidRPr="00B23574" w:rsidRDefault="00C7652D" w:rsidP="00C7652D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6 −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Материалы и предметы</w:t>
            </w:r>
            <w:r w:rsidR="00BB3EBB" w:rsidRPr="00B23574">
              <w:rPr>
                <w:sz w:val="14"/>
                <w:szCs w:val="14"/>
                <w:lang w:val="ru-RU" w:eastAsia="zh-CN"/>
              </w:rPr>
              <w:t> </w:t>
            </w:r>
            <w:r w:rsidRPr="00B23574">
              <w:rPr>
                <w:sz w:val="14"/>
                <w:szCs w:val="14"/>
                <w:lang w:val="ru-RU" w:eastAsia="zh-CN"/>
              </w:rPr>
              <w:t>снабжения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9F0A7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B234D9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23E2E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82</w:t>
            </w:r>
          </w:p>
        </w:tc>
        <w:tc>
          <w:tcPr>
            <w:tcW w:w="1033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3819EB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7107B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501CCB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D76FB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97A4FDA" w14:textId="450AA9DA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641C6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3C263221" w14:textId="7A12FB40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5DF6BB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218</w:t>
            </w:r>
          </w:p>
        </w:tc>
      </w:tr>
      <w:tr w:rsidR="0011116C" w:rsidRPr="00B23574" w14:paraId="56D65B16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F056125" w14:textId="3505B47E" w:rsidR="00C7652D" w:rsidRPr="00B23574" w:rsidRDefault="00C7652D" w:rsidP="00C7652D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7 −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C9AC9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D7B02C2" w14:textId="4A88FE78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5C27E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33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A3128B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260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B563B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F7F977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A1083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2C859F7" w14:textId="4522EADC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0338B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43363B08" w14:textId="453DBE96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836C17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500</w:t>
            </w:r>
          </w:p>
        </w:tc>
      </w:tr>
      <w:tr w:rsidR="0011116C" w:rsidRPr="00B23574" w14:paraId="627CD95B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0499243" w14:textId="4EC8BBD6" w:rsidR="00C7652D" w:rsidRPr="00B23574" w:rsidRDefault="00C7652D" w:rsidP="00C7652D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8 −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CD4EE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D0177F7" w14:textId="04970E8D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42E39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33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4E2556" w14:textId="3215D93E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B2BE8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D0510D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23D88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8BF7422" w14:textId="6798CB84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6FB25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696D7628" w14:textId="6CC54F8A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5AD3D2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56</w:t>
            </w:r>
          </w:p>
        </w:tc>
      </w:tr>
      <w:tr w:rsidR="00C7652D" w:rsidRPr="00B23574" w14:paraId="3A1B41B1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404A0D4" w14:textId="388D3177" w:rsidR="00C7652D" w:rsidRPr="00B23574" w:rsidRDefault="00C7652D" w:rsidP="00C7652D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9 −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9AD5A2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F0281EA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3ED495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</w:p>
        </w:tc>
        <w:tc>
          <w:tcPr>
            <w:tcW w:w="1033" w:type="dxa"/>
            <w:tcBorders>
              <w:top w:val="nil"/>
              <w:left w:val="dashed" w:sz="4" w:space="0" w:color="C6E0B4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B6E4B85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53FCAA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E10ED4E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6CCA97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5AA4C311" w14:textId="6BC47FBC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DC5690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08F1C807" w14:textId="6889532C" w:rsidR="00C7652D" w:rsidRPr="00B23574" w:rsidRDefault="00C7652D" w:rsidP="00C7652D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9375CE" w14:textId="77777777" w:rsidR="00C7652D" w:rsidRPr="00B23574" w:rsidRDefault="00C7652D" w:rsidP="00C7652D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242</w:t>
            </w:r>
          </w:p>
        </w:tc>
      </w:tr>
      <w:tr w:rsidR="00F132CC" w:rsidRPr="00B23574" w14:paraId="1F0FF736" w14:textId="77777777" w:rsidTr="003D363E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255E3715" w14:textId="47273BC9" w:rsidR="00F132CC" w:rsidRPr="00B23574" w:rsidRDefault="00F132CC" w:rsidP="00F13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b/>
                <w:bCs/>
                <w:color w:val="FFFFFF"/>
                <w:sz w:val="14"/>
                <w:szCs w:val="14"/>
                <w:lang w:val="ru-RU" w:eastAsia="en-GB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73FA52" w14:textId="4002C9AB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E56DF86" w14:textId="77ECBB8F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712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C9F950" w14:textId="7AE3F602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7 896</w:t>
            </w:r>
          </w:p>
        </w:tc>
        <w:tc>
          <w:tcPr>
            <w:tcW w:w="1033" w:type="dxa"/>
            <w:tcBorders>
              <w:top w:val="single" w:sz="4" w:space="0" w:color="auto"/>
              <w:left w:val="dashed" w:sz="4" w:space="0" w:color="C6E0B4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6E3F8A" w14:textId="382CE925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2 842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8863EE" w14:textId="4517E8D2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4 274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B6E7048" w14:textId="0D140DC6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16 752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D67DA8" w14:textId="0B73229E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5 923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D9F677A" w14:textId="3955D2D9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6 630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519E2A" w14:textId="45F0356C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5 890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12DB25C" w14:textId="1016E7CB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6 423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11204BFE" w14:textId="43F41D79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57 624</w:t>
            </w:r>
          </w:p>
        </w:tc>
      </w:tr>
    </w:tbl>
    <w:p w14:paraId="2BDB2C48" w14:textId="123E9176" w:rsidR="007E1570" w:rsidRPr="00B23574" w:rsidRDefault="007E157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2E04304D" w14:textId="77777777" w:rsidR="007E1570" w:rsidRPr="00B23574" w:rsidRDefault="007E1570" w:rsidP="007E1570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73" w:name="_Toc68787119"/>
      <w:r w:rsidRPr="00B23574">
        <w:rPr>
          <w:color w:val="002060"/>
          <w:sz w:val="26"/>
          <w:szCs w:val="26"/>
          <w:lang w:val="ru-RU"/>
        </w:rPr>
        <w:lastRenderedPageBreak/>
        <w:t>Таблица 10-1</w:t>
      </w:r>
      <w:bookmarkEnd w:id="73"/>
    </w:p>
    <w:p w14:paraId="71BDCC3E" w14:textId="45BAF57D" w:rsidR="007E1570" w:rsidRPr="00B23574" w:rsidRDefault="007E1570" w:rsidP="007E1570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bookmarkStart w:id="74" w:name="_Toc68787120"/>
      <w:r w:rsidRPr="00B23574">
        <w:rPr>
          <w:color w:val="002060"/>
          <w:sz w:val="26"/>
          <w:szCs w:val="26"/>
          <w:lang w:val="ru-RU"/>
        </w:rPr>
        <w:t>Сектор развития электросвязи, 202</w:t>
      </w:r>
      <w:r w:rsidR="009B518D" w:rsidRPr="00B23574">
        <w:rPr>
          <w:color w:val="002060"/>
          <w:sz w:val="26"/>
          <w:szCs w:val="26"/>
          <w:lang w:val="ru-RU"/>
        </w:rPr>
        <w:t>6</w:t>
      </w:r>
      <w:r w:rsidRPr="00B23574">
        <w:rPr>
          <w:color w:val="002060"/>
          <w:sz w:val="26"/>
          <w:szCs w:val="26"/>
          <w:lang w:val="ru-RU"/>
        </w:rPr>
        <w:t xml:space="preserve"> г</w:t>
      </w:r>
      <w:bookmarkEnd w:id="74"/>
      <w:r w:rsidRPr="00B23574">
        <w:rPr>
          <w:color w:val="002060"/>
          <w:sz w:val="26"/>
          <w:szCs w:val="26"/>
          <w:lang w:val="ru-RU"/>
        </w:rPr>
        <w:t>од</w:t>
      </w:r>
    </w:p>
    <w:p w14:paraId="1951514D" w14:textId="77777777" w:rsidR="007E1570" w:rsidRPr="00B23574" w:rsidRDefault="007E1570" w:rsidP="007E1570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bookmarkStart w:id="75" w:name="_Toc68787121"/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  <w:bookmarkEnd w:id="75"/>
    </w:p>
    <w:p w14:paraId="094CF22D" w14:textId="77777777" w:rsidR="00BC0002" w:rsidRPr="00B23574" w:rsidRDefault="00BC0002" w:rsidP="00BC0002">
      <w:pPr>
        <w:pStyle w:val="Tabletext"/>
        <w:spacing w:before="120" w:after="120"/>
        <w:ind w:right="963"/>
        <w:jc w:val="right"/>
        <w:rPr>
          <w:i/>
          <w:iCs/>
          <w:color w:val="002060"/>
          <w:sz w:val="18"/>
          <w:szCs w:val="18"/>
          <w:lang w:val="ru-RU"/>
        </w:rPr>
      </w:pPr>
      <w:r w:rsidRPr="00B23574">
        <w:rPr>
          <w:i/>
          <w:iCs/>
          <w:color w:val="002060"/>
          <w:sz w:val="18"/>
          <w:szCs w:val="18"/>
          <w:lang w:val="ru-RU"/>
        </w:rPr>
        <w:t>тыс. шв. фр.</w:t>
      </w:r>
    </w:p>
    <w:tbl>
      <w:tblPr>
        <w:tblW w:w="1400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9"/>
        <w:gridCol w:w="1218"/>
        <w:gridCol w:w="1080"/>
        <w:gridCol w:w="1081"/>
        <w:gridCol w:w="1035"/>
        <w:gridCol w:w="1050"/>
        <w:gridCol w:w="1078"/>
        <w:gridCol w:w="1134"/>
        <w:gridCol w:w="1134"/>
        <w:gridCol w:w="1007"/>
        <w:gridCol w:w="1129"/>
        <w:gridCol w:w="952"/>
      </w:tblGrid>
      <w:tr w:rsidR="00BC0002" w:rsidRPr="00B23574" w14:paraId="37ECDA78" w14:textId="77777777" w:rsidTr="00D45034">
        <w:tc>
          <w:tcPr>
            <w:tcW w:w="5488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7F36377" w14:textId="77777777" w:rsidR="00BC0002" w:rsidRPr="00B23574" w:rsidRDefault="00BC0002" w:rsidP="00D45034">
            <w:pPr>
              <w:pStyle w:val="Tablehead"/>
              <w:spacing w:before="0" w:after="0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  <w:tc>
          <w:tcPr>
            <w:tcW w:w="7567" w:type="dxa"/>
            <w:gridSpan w:val="7"/>
            <w:tcBorders>
              <w:bottom w:val="single" w:sz="4" w:space="0" w:color="auto"/>
            </w:tcBorders>
            <w:vAlign w:val="center"/>
          </w:tcPr>
          <w:p w14:paraId="7F3BB221" w14:textId="77777777" w:rsidR="00BC0002" w:rsidRPr="00B23574" w:rsidRDefault="00BC0002" w:rsidP="00D45034">
            <w:pPr>
              <w:pStyle w:val="Tablehead"/>
              <w:spacing w:before="0" w:after="0"/>
              <w:ind w:left="-57" w:right="-57"/>
              <w:rPr>
                <w:rFonts w:cs="Calibri"/>
                <w:bCs/>
                <w:i/>
                <w:iCs/>
                <w:color w:val="002060"/>
                <w:lang w:val="ru-RU" w:eastAsia="en-GB"/>
              </w:rPr>
            </w:pPr>
            <w:r w:rsidRPr="00B23574">
              <w:rPr>
                <w:rFonts w:cs="Calibri"/>
                <w:bCs/>
                <w:i/>
                <w:iCs/>
                <w:color w:val="002060"/>
                <w:lang w:val="ru-RU" w:eastAsia="en-GB"/>
              </w:rPr>
              <w:t>Бюро развития электросвязи</w:t>
            </w:r>
          </w:p>
          <w:p w14:paraId="302D9D64" w14:textId="77777777" w:rsidR="00BC0002" w:rsidRPr="00B23574" w:rsidRDefault="00BC0002" w:rsidP="00D45034">
            <w:pPr>
              <w:pStyle w:val="Tabletext"/>
              <w:spacing w:before="0" w:after="0"/>
              <w:ind w:left="-57" w:right="-57"/>
              <w:jc w:val="center"/>
              <w:rPr>
                <w:lang w:val="ru-RU" w:eastAsia="en-GB"/>
              </w:rPr>
            </w:pPr>
            <w:r w:rsidRPr="00B23574">
              <w:rPr>
                <w:rFonts w:cs="Calibri"/>
                <w:b/>
                <w:bCs/>
                <w:i/>
                <w:iCs/>
                <w:noProof/>
                <w:color w:val="002060"/>
                <w:lang w:val="ru-RU"/>
              </w:rPr>
              <mc:AlternateContent>
                <mc:Choice Requires="wps">
                  <w:drawing>
                    <wp:inline distT="0" distB="0" distL="0" distR="0" wp14:anchorId="3CEA0847" wp14:editId="794C5452">
                      <wp:extent cx="54000" cy="4752000"/>
                      <wp:effectExtent l="0" t="5715" r="16510" b="16510"/>
                      <wp:docPr id="150731359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4752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C5E0B4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058318" id="AutoShape 15" o:spid="_x0000_s1026" type="#_x0000_t85" style="width:4.25pt;height:374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" adj="280" filled="t" fillcolor="#c5e0b4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center"/>
          </w:tcPr>
          <w:p w14:paraId="60FBD37A" w14:textId="77777777" w:rsidR="00BC0002" w:rsidRPr="00B23574" w:rsidRDefault="00BC0002" w:rsidP="00D45034">
            <w:pPr>
              <w:pStyle w:val="Tablehead"/>
              <w:spacing w:before="0" w:after="0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</w:tr>
      <w:tr w:rsidR="003D363E" w:rsidRPr="00B23574" w14:paraId="6E8AE36B" w14:textId="77777777" w:rsidTr="003D363E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1485FDB2" w14:textId="7777777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624FCE" w14:textId="7777777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eastAsia="SimSun" w:cs="Calibri"/>
                <w:sz w:val="14"/>
                <w:szCs w:val="14"/>
                <w:lang w:val="ru-RU" w:eastAsia="zh-CN"/>
              </w:rPr>
              <w:t>Консультативная группа по развитию электросвязи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D9C903E" w14:textId="7777777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Собрания исследова-тельских комиссий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565E7C" w14:textId="7777777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Виды деятельности и 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dashed" w:sz="4" w:space="0" w:color="C6E0B4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E738B37" w14:textId="7777777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Общие расходы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B0CAD2" w14:textId="7777777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Канцелярия Директора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661AE48" w14:textId="7777777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Региональные отделения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67F1BF" w14:textId="5A45AC70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координации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B21450" w14:textId="0233351A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проектов, партнерств и цифровых навыков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C2186E" w14:textId="7C590AAB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 xml:space="preserve">Департамент цифровых 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сетей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D3005DC" w14:textId="09627464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общества цифровых знаний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265D90DB" w14:textId="7777777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Всего</w:t>
            </w:r>
          </w:p>
        </w:tc>
      </w:tr>
      <w:tr w:rsidR="00F132CC" w:rsidRPr="00B23574" w14:paraId="1E82922F" w14:textId="77777777" w:rsidTr="003D363E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143731C" w14:textId="77777777" w:rsidR="00F132CC" w:rsidRPr="00B23574" w:rsidRDefault="00F132CC" w:rsidP="00F132C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1 −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3A3E118" w14:textId="0CF0BFB7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0FF5372" w14:textId="56D4A6BE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216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E3134D4" w14:textId="1FA4DE2F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465</w:t>
            </w:r>
          </w:p>
        </w:tc>
        <w:tc>
          <w:tcPr>
            <w:tcW w:w="1035" w:type="dxa"/>
            <w:tcBorders>
              <w:top w:val="single" w:sz="4" w:space="0" w:color="auto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0C45899" w14:textId="167A919D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271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787A62B" w14:textId="42796256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1 626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9FEAF7E" w14:textId="2FA72EC1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5 685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A9F2F85" w14:textId="53A76A67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7EEC461" w14:textId="03EA8008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2 566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DF08685" w14:textId="3574320C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2 382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4F656885" w14:textId="29869957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2 544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06785BF" w14:textId="3221EEA8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18 056</w:t>
            </w:r>
          </w:p>
        </w:tc>
      </w:tr>
      <w:tr w:rsidR="00F132CC" w:rsidRPr="00B23574" w14:paraId="739095CD" w14:textId="77777777" w:rsidTr="00F132CC">
        <w:trPr>
          <w:trHeight w:val="315"/>
        </w:trPr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22EC57C" w14:textId="77777777" w:rsidR="00F132CC" w:rsidRPr="00B23574" w:rsidRDefault="00F132CC" w:rsidP="00F132C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2 −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Прочие затраты по персоналу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ACE96" w14:textId="213E3360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1B40E3B" w14:textId="0F7DEBA9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2E10C" w14:textId="77777777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35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4D06D9D" w14:textId="106782E5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09FB3A" w14:textId="4392CF72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390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8F795B9" w14:textId="6B33C696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78FC7" w14:textId="27867845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793C0A1" w14:textId="3B04FCA9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1935D" w14:textId="2B198A29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532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368F3D70" w14:textId="690EF0D9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034C5AF" w14:textId="175C12C6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5 279</w:t>
            </w:r>
          </w:p>
        </w:tc>
      </w:tr>
      <w:tr w:rsidR="00BC0002" w:rsidRPr="00B23574" w14:paraId="5498FE2F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CCFC167" w14:textId="77777777" w:rsidR="00BC0002" w:rsidRPr="00B23574" w:rsidRDefault="00BC0002" w:rsidP="00BC000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3 −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B3D80" w14:textId="76E8AFA6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0B30A01" w14:textId="57A773F5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110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38C2C" w14:textId="69C2B908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1 079</w:t>
            </w:r>
          </w:p>
        </w:tc>
        <w:tc>
          <w:tcPr>
            <w:tcW w:w="1035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A755C96" w14:textId="163C9329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DAFD9" w14:textId="2CE6583F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1FFEB01" w14:textId="1BD44640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750AB" w14:textId="3997C52A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20E78A6" w14:textId="0E73B3C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3771EA" w14:textId="07C492C4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5A19F05A" w14:textId="1B3F28E5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0269E70" w14:textId="5A3BDA45" w:rsidR="00BC0002" w:rsidRPr="00B23574" w:rsidRDefault="00BC0002" w:rsidP="00BC000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1 626</w:t>
            </w:r>
          </w:p>
        </w:tc>
      </w:tr>
      <w:tr w:rsidR="00BC0002" w:rsidRPr="00B23574" w14:paraId="608748EA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C5C4691" w14:textId="77777777" w:rsidR="00BC0002" w:rsidRPr="00B23574" w:rsidRDefault="00BC0002" w:rsidP="00BC000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4 −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0BD4F5" w14:textId="55163F42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FF5A242" w14:textId="5185B066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E7CFE" w14:textId="15DC8B3A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2 333</w:t>
            </w:r>
          </w:p>
        </w:tc>
        <w:tc>
          <w:tcPr>
            <w:tcW w:w="1035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CEDECE6" w14:textId="299F273B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A5F81D" w14:textId="59B0D1DB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02C5217" w14:textId="6F6FAD13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62960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77E2CCD" w14:textId="56F83875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89A817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22023840" w14:textId="30520E38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A34A413" w14:textId="534A63B7" w:rsidR="00BC0002" w:rsidRPr="00B23574" w:rsidRDefault="00BC0002" w:rsidP="00BC000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2 606</w:t>
            </w:r>
          </w:p>
        </w:tc>
      </w:tr>
      <w:tr w:rsidR="00BC0002" w:rsidRPr="00B23574" w14:paraId="50FC03E5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10514F2" w14:textId="77777777" w:rsidR="00BC0002" w:rsidRPr="00B23574" w:rsidRDefault="00BC0002" w:rsidP="00BC000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5 −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15CE1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E552330" w14:textId="78664EA1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3E798" w14:textId="1B1E882A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26</w:t>
            </w:r>
          </w:p>
        </w:tc>
        <w:tc>
          <w:tcPr>
            <w:tcW w:w="1035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9486F23" w14:textId="07E3744C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DC5F0B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336EDDB" w14:textId="13DE6109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FC1A0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7C3F382" w14:textId="4D414D3B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61C101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38362A17" w14:textId="0B9AD09A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0F98F52" w14:textId="211BF479" w:rsidR="00BC0002" w:rsidRPr="00B23574" w:rsidRDefault="00BC0002" w:rsidP="00BC000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71</w:t>
            </w:r>
          </w:p>
        </w:tc>
      </w:tr>
      <w:tr w:rsidR="00BC0002" w:rsidRPr="00B23574" w14:paraId="359C549E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F2E507D" w14:textId="61D0C878" w:rsidR="00BC0002" w:rsidRPr="00B23574" w:rsidRDefault="00BC0002" w:rsidP="00BC000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6 −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Материалы и предметы</w:t>
            </w:r>
            <w:r w:rsidR="00BB3EBB" w:rsidRPr="00B23574">
              <w:rPr>
                <w:sz w:val="14"/>
                <w:szCs w:val="14"/>
                <w:lang w:val="ru-RU" w:eastAsia="zh-CN"/>
              </w:rPr>
              <w:t> </w:t>
            </w:r>
            <w:r w:rsidRPr="00B23574">
              <w:rPr>
                <w:sz w:val="14"/>
                <w:szCs w:val="14"/>
                <w:lang w:val="ru-RU" w:eastAsia="zh-CN"/>
              </w:rPr>
              <w:t>снабжения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D2C59E" w14:textId="7B67D524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6F42220" w14:textId="5968CE72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E1CC2" w14:textId="24C4DBBC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41</w:t>
            </w:r>
          </w:p>
        </w:tc>
        <w:tc>
          <w:tcPr>
            <w:tcW w:w="1035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4323755" w14:textId="2F2E797D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1B7A2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C6E9027" w14:textId="24F7811C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9CFAE3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951C4B0" w14:textId="7BD8AB8A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34ED4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41241260" w14:textId="5D3CAD7E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FE1D45A" w14:textId="5366B61D" w:rsidR="00BC0002" w:rsidRPr="00B23574" w:rsidRDefault="00BC0002" w:rsidP="00BC000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109</w:t>
            </w:r>
          </w:p>
        </w:tc>
      </w:tr>
      <w:tr w:rsidR="00BC0002" w:rsidRPr="00B23574" w14:paraId="1976579C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966F5A8" w14:textId="77777777" w:rsidR="00BC0002" w:rsidRPr="00B23574" w:rsidRDefault="00BC0002" w:rsidP="00BC000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7 −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EB1A15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F544843" w14:textId="50A8D70A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4E165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35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C27BC3A" w14:textId="49E560E8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CE36D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B5D84B9" w14:textId="7FC37F3E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9628F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C06C803" w14:textId="3AE6B7B0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34008B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7505AC3C" w14:textId="4239B522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5AD6E88" w14:textId="66FD99AE" w:rsidR="00BC0002" w:rsidRPr="00B23574" w:rsidRDefault="00BC0002" w:rsidP="00BC000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250</w:t>
            </w:r>
          </w:p>
        </w:tc>
      </w:tr>
      <w:tr w:rsidR="00BC0002" w:rsidRPr="00B23574" w14:paraId="7A2C5856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C0BCD6B" w14:textId="77777777" w:rsidR="00BC0002" w:rsidRPr="00B23574" w:rsidRDefault="00BC0002" w:rsidP="00BC000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8 −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4623B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DC93BB0" w14:textId="784E8C39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3A900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35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3774B93" w14:textId="3BF13A30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B39DD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807CFF7" w14:textId="694ACB2E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21A28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7727229" w14:textId="66523CC9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24BA9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436D7826" w14:textId="4021A8B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9A7170E" w14:textId="675151F8" w:rsidR="00BC0002" w:rsidRPr="00B23574" w:rsidRDefault="00BC0002" w:rsidP="00BC000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28</w:t>
            </w:r>
          </w:p>
        </w:tc>
      </w:tr>
      <w:tr w:rsidR="00BC0002" w:rsidRPr="00B23574" w14:paraId="10A5DC65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245DCCC" w14:textId="77777777" w:rsidR="00BC0002" w:rsidRPr="00B23574" w:rsidRDefault="00BC0002" w:rsidP="00BC000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9 −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3433D6" w14:textId="2C86C15B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76B55548" w14:textId="48B48152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95A25E" w14:textId="4FD208A5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</w:p>
        </w:tc>
        <w:tc>
          <w:tcPr>
            <w:tcW w:w="1035" w:type="dxa"/>
            <w:tcBorders>
              <w:top w:val="nil"/>
              <w:left w:val="dashed" w:sz="4" w:space="0" w:color="C6E0B4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7882C9AF" w14:textId="47A28452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804119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6F4E461A" w14:textId="40BB2A96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E45479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5A8977B4" w14:textId="2D17CAD8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C214BF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3EA2D3DB" w14:textId="7BF2CFB8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7A644B1" w14:textId="0C68BD0C" w:rsidR="00BC0002" w:rsidRPr="00B23574" w:rsidRDefault="00BC0002" w:rsidP="00BC000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121</w:t>
            </w:r>
          </w:p>
        </w:tc>
      </w:tr>
      <w:tr w:rsidR="00F132CC" w:rsidRPr="00B23574" w14:paraId="38374F4D" w14:textId="77777777" w:rsidTr="003D363E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4604DAF8" w14:textId="77777777" w:rsidR="00F132CC" w:rsidRPr="00B23574" w:rsidRDefault="00F132CC" w:rsidP="00F13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b/>
                <w:bCs/>
                <w:color w:val="FFFFFF"/>
                <w:sz w:val="14"/>
                <w:szCs w:val="14"/>
                <w:lang w:val="ru-RU" w:eastAsia="en-GB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51327C" w14:textId="0E0483E6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D0AA973" w14:textId="0E13E73F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356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13518E" w14:textId="3CDE1AA8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3 948</w:t>
            </w:r>
          </w:p>
        </w:tc>
        <w:tc>
          <w:tcPr>
            <w:tcW w:w="1035" w:type="dxa"/>
            <w:tcBorders>
              <w:top w:val="single" w:sz="4" w:space="0" w:color="auto"/>
              <w:left w:val="dashed" w:sz="4" w:space="0" w:color="C6E0B4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92C97F1" w14:textId="44EFE646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1 374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CDCCD9" w14:textId="3E553461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2 126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8386192" w14:textId="29AB142E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8 005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03F57C" w14:textId="4DF80B28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2 878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0ED488D" w14:textId="4A9B20E8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3 215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050D09" w14:textId="07E4B570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2 924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ED1D481" w14:textId="6AFFD5F7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3 178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</w:tcPr>
          <w:p w14:paraId="62D24894" w14:textId="32F92418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28 145</w:t>
            </w:r>
          </w:p>
        </w:tc>
      </w:tr>
    </w:tbl>
    <w:p w14:paraId="6E5DC1DE" w14:textId="68F7586F" w:rsidR="00767132" w:rsidRPr="00B23574" w:rsidRDefault="007671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3F7FCA3E" w14:textId="7AED52D3" w:rsidR="00767132" w:rsidRPr="00B23574" w:rsidRDefault="00767132" w:rsidP="00767132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B23574">
        <w:rPr>
          <w:color w:val="002060"/>
          <w:sz w:val="26"/>
          <w:szCs w:val="26"/>
          <w:lang w:val="ru-RU"/>
        </w:rPr>
        <w:lastRenderedPageBreak/>
        <w:t>Таблица 10-2</w:t>
      </w:r>
    </w:p>
    <w:p w14:paraId="247E8C0F" w14:textId="6D2F0282" w:rsidR="00767132" w:rsidRPr="00B23574" w:rsidRDefault="00767132" w:rsidP="00767132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B23574">
        <w:rPr>
          <w:color w:val="002060"/>
          <w:sz w:val="26"/>
          <w:szCs w:val="26"/>
          <w:lang w:val="ru-RU"/>
        </w:rPr>
        <w:t>Сектор развития электросвязи, 202</w:t>
      </w:r>
      <w:r w:rsidR="009B518D" w:rsidRPr="00B23574">
        <w:rPr>
          <w:color w:val="002060"/>
          <w:sz w:val="26"/>
          <w:szCs w:val="26"/>
          <w:lang w:val="ru-RU"/>
        </w:rPr>
        <w:t>7</w:t>
      </w:r>
      <w:r w:rsidRPr="00B23574">
        <w:rPr>
          <w:color w:val="002060"/>
          <w:sz w:val="26"/>
          <w:szCs w:val="26"/>
          <w:lang w:val="ru-RU"/>
        </w:rPr>
        <w:t xml:space="preserve"> год</w:t>
      </w:r>
    </w:p>
    <w:p w14:paraId="25CFE5A1" w14:textId="77777777" w:rsidR="00767132" w:rsidRPr="00B23574" w:rsidRDefault="00767132" w:rsidP="00767132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</w:p>
    <w:p w14:paraId="72FD003C" w14:textId="77777777" w:rsidR="00BC0002" w:rsidRPr="00B23574" w:rsidRDefault="00BC0002" w:rsidP="00BC0002">
      <w:pPr>
        <w:pStyle w:val="Tabletext"/>
        <w:spacing w:before="120" w:after="120"/>
        <w:ind w:right="963"/>
        <w:jc w:val="right"/>
        <w:rPr>
          <w:i/>
          <w:iCs/>
          <w:color w:val="002060"/>
          <w:sz w:val="18"/>
          <w:szCs w:val="18"/>
          <w:lang w:val="ru-RU"/>
        </w:rPr>
      </w:pPr>
      <w:r w:rsidRPr="00B23574">
        <w:rPr>
          <w:i/>
          <w:iCs/>
          <w:color w:val="002060"/>
          <w:sz w:val="18"/>
          <w:szCs w:val="18"/>
          <w:lang w:val="ru-RU"/>
        </w:rPr>
        <w:t>тыс. шв. фр.</w:t>
      </w:r>
    </w:p>
    <w:tbl>
      <w:tblPr>
        <w:tblW w:w="1400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9"/>
        <w:gridCol w:w="1218"/>
        <w:gridCol w:w="1080"/>
        <w:gridCol w:w="1081"/>
        <w:gridCol w:w="1033"/>
        <w:gridCol w:w="1052"/>
        <w:gridCol w:w="1078"/>
        <w:gridCol w:w="1130"/>
        <w:gridCol w:w="1138"/>
        <w:gridCol w:w="1007"/>
        <w:gridCol w:w="1129"/>
        <w:gridCol w:w="952"/>
      </w:tblGrid>
      <w:tr w:rsidR="00BC0002" w:rsidRPr="00B23574" w14:paraId="08B73232" w14:textId="77777777" w:rsidTr="00D45034">
        <w:tc>
          <w:tcPr>
            <w:tcW w:w="5488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EFF0258" w14:textId="77777777" w:rsidR="00BC0002" w:rsidRPr="00B23574" w:rsidRDefault="00BC0002" w:rsidP="00D45034">
            <w:pPr>
              <w:pStyle w:val="Tablehead"/>
              <w:spacing w:before="0" w:after="0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  <w:tc>
          <w:tcPr>
            <w:tcW w:w="7567" w:type="dxa"/>
            <w:gridSpan w:val="7"/>
            <w:tcBorders>
              <w:bottom w:val="single" w:sz="4" w:space="0" w:color="auto"/>
            </w:tcBorders>
            <w:vAlign w:val="center"/>
          </w:tcPr>
          <w:p w14:paraId="4809D03F" w14:textId="77777777" w:rsidR="00BC0002" w:rsidRPr="00B23574" w:rsidRDefault="00BC0002" w:rsidP="00D45034">
            <w:pPr>
              <w:pStyle w:val="Tablehead"/>
              <w:spacing w:before="0" w:after="0"/>
              <w:ind w:left="-57" w:right="-57"/>
              <w:rPr>
                <w:rFonts w:cs="Calibri"/>
                <w:bCs/>
                <w:i/>
                <w:iCs/>
                <w:color w:val="002060"/>
                <w:lang w:val="ru-RU" w:eastAsia="en-GB"/>
              </w:rPr>
            </w:pPr>
            <w:r w:rsidRPr="00B23574">
              <w:rPr>
                <w:rFonts w:cs="Calibri"/>
                <w:bCs/>
                <w:i/>
                <w:iCs/>
                <w:color w:val="002060"/>
                <w:lang w:val="ru-RU" w:eastAsia="en-GB"/>
              </w:rPr>
              <w:t>Бюро развития электросвязи</w:t>
            </w:r>
          </w:p>
          <w:p w14:paraId="3B86D87A" w14:textId="77777777" w:rsidR="00BC0002" w:rsidRPr="00B23574" w:rsidRDefault="00BC0002" w:rsidP="00D45034">
            <w:pPr>
              <w:pStyle w:val="Tabletext"/>
              <w:spacing w:before="0" w:after="0"/>
              <w:ind w:left="-57" w:right="-57"/>
              <w:jc w:val="center"/>
              <w:rPr>
                <w:lang w:val="ru-RU" w:eastAsia="en-GB"/>
              </w:rPr>
            </w:pPr>
            <w:r w:rsidRPr="00B23574">
              <w:rPr>
                <w:rFonts w:cs="Calibri"/>
                <w:b/>
                <w:bCs/>
                <w:i/>
                <w:iCs/>
                <w:noProof/>
                <w:color w:val="002060"/>
                <w:lang w:val="ru-RU"/>
              </w:rPr>
              <mc:AlternateContent>
                <mc:Choice Requires="wps">
                  <w:drawing>
                    <wp:inline distT="0" distB="0" distL="0" distR="0" wp14:anchorId="691DC5F7" wp14:editId="3640843A">
                      <wp:extent cx="54000" cy="4752000"/>
                      <wp:effectExtent l="0" t="5715" r="16510" b="16510"/>
                      <wp:docPr id="89771830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4752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C5E0B4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936CC7" id="AutoShape 15" o:spid="_x0000_s1026" type="#_x0000_t85" style="width:4.25pt;height:374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" adj="280" filled="t" fillcolor="#c5e0b4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center"/>
          </w:tcPr>
          <w:p w14:paraId="3F2BA71F" w14:textId="77777777" w:rsidR="00BC0002" w:rsidRPr="00B23574" w:rsidRDefault="00BC0002" w:rsidP="00D45034">
            <w:pPr>
              <w:pStyle w:val="Tablehead"/>
              <w:spacing w:before="0" w:after="0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</w:tr>
      <w:tr w:rsidR="003D363E" w:rsidRPr="00B23574" w14:paraId="046A6E52" w14:textId="77777777" w:rsidTr="003D363E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770D6B26" w14:textId="7777777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D4797A" w14:textId="7777777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eastAsia="SimSun" w:cs="Calibri"/>
                <w:sz w:val="14"/>
                <w:szCs w:val="14"/>
                <w:lang w:val="ru-RU" w:eastAsia="zh-CN"/>
              </w:rPr>
              <w:t>Консультативная группа по развитию электросвязи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A453414" w14:textId="7777777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Собрания исследова-тельских комиссий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EBDFA5" w14:textId="7777777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Виды деятельности и программы</w:t>
            </w:r>
          </w:p>
        </w:tc>
        <w:tc>
          <w:tcPr>
            <w:tcW w:w="1033" w:type="dxa"/>
            <w:tcBorders>
              <w:top w:val="single" w:sz="4" w:space="0" w:color="auto"/>
              <w:left w:val="dashed" w:sz="4" w:space="0" w:color="C6E0B4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2EFAADD" w14:textId="7777777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Общие расходы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7AA5BE" w14:textId="7777777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Канцелярия Директора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F355278" w14:textId="7777777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Региональные отделения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A9CDBD" w14:textId="442F1CEC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координации основной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C46A725" w14:textId="5A6DF992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проектов, партнерств и цифровых навыков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872E54" w14:textId="184A88C1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 xml:space="preserve">Департамент цифровых </w:t>
            </w:r>
            <w:r w:rsidRPr="00B23574">
              <w:rPr>
                <w:rFonts w:cs="Calibri"/>
                <w:sz w:val="14"/>
                <w:szCs w:val="14"/>
                <w:lang w:val="ru-RU" w:eastAsia="zh-CN"/>
              </w:rPr>
              <w:br/>
              <w:t>сетей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60917F9" w14:textId="3B9491D1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Департамент общества цифровых знаний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25E95B90" w14:textId="77777777" w:rsidR="003D363E" w:rsidRPr="00B23574" w:rsidRDefault="003D363E" w:rsidP="003D363E">
            <w:pPr>
              <w:pStyle w:val="Tablehead"/>
              <w:rPr>
                <w:rFonts w:cs="Calibri"/>
                <w:sz w:val="14"/>
                <w:szCs w:val="14"/>
                <w:lang w:val="ru-RU" w:eastAsia="zh-CN"/>
              </w:rPr>
            </w:pPr>
            <w:r w:rsidRPr="00B23574">
              <w:rPr>
                <w:rFonts w:cs="Calibri"/>
                <w:sz w:val="14"/>
                <w:szCs w:val="14"/>
                <w:lang w:val="ru-RU" w:eastAsia="zh-CN"/>
              </w:rPr>
              <w:t>Всего</w:t>
            </w:r>
          </w:p>
        </w:tc>
      </w:tr>
      <w:tr w:rsidR="00F132CC" w:rsidRPr="00B23574" w14:paraId="2E197A94" w14:textId="77777777" w:rsidTr="003D363E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216EC73" w14:textId="77777777" w:rsidR="00F132CC" w:rsidRPr="00B23574" w:rsidRDefault="00F132CC" w:rsidP="00F132C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1 −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479B525" w14:textId="13382DAB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C271D38" w14:textId="4D87E64D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216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398B07B" w14:textId="6399E36F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465</w:t>
            </w:r>
          </w:p>
        </w:tc>
        <w:tc>
          <w:tcPr>
            <w:tcW w:w="1033" w:type="dxa"/>
            <w:tcBorders>
              <w:top w:val="single" w:sz="4" w:space="0" w:color="auto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3B72EEF" w14:textId="0702313D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272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5904EE8" w14:textId="334C9D29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1 643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C2FEA14" w14:textId="3952B152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6 477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533EC43" w14:textId="49388302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2 380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3FBAEDE" w14:textId="5735A33E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2 726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9703D09" w14:textId="6AA713D1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2 416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21E25990" w14:textId="504A8725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2 598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392B43F" w14:textId="75100A88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19 249</w:t>
            </w:r>
          </w:p>
        </w:tc>
      </w:tr>
      <w:tr w:rsidR="00F132CC" w:rsidRPr="00B23574" w14:paraId="04DE3E25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2804141" w14:textId="77777777" w:rsidR="00F132CC" w:rsidRPr="00B23574" w:rsidRDefault="00F132CC" w:rsidP="00F132CC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2 −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Прочие затраты по персоналу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42B03" w14:textId="6297B38E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102E81C" w14:textId="002C86ED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F41BB" w14:textId="77777777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33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DD96852" w14:textId="1CB1ACBD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943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3CCE8" w14:textId="1839804D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358C630" w14:textId="2125CF1C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1 559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7D41D" w14:textId="45EA45DA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655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A512A9C" w14:textId="0FEEF7B0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C86DA" w14:textId="7E747AA8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540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152E2D6B" w14:textId="70B7AC13" w:rsidR="00F132CC" w:rsidRPr="00B23574" w:rsidRDefault="00F132CC" w:rsidP="00F132CC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637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7911BA5" w14:textId="58F0CE9D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5 420</w:t>
            </w:r>
          </w:p>
        </w:tc>
      </w:tr>
      <w:tr w:rsidR="00BC0002" w:rsidRPr="00B23574" w14:paraId="2F8D4490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D02C391" w14:textId="77777777" w:rsidR="00BC0002" w:rsidRPr="00B23574" w:rsidRDefault="00BC0002" w:rsidP="00BC000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3 −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57F5F" w14:textId="351066E6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9C4365B" w14:textId="5148493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110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6088A" w14:textId="10E04F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1 079</w:t>
            </w:r>
          </w:p>
        </w:tc>
        <w:tc>
          <w:tcPr>
            <w:tcW w:w="1033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0627AE9" w14:textId="3A05948A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2223F" w14:textId="0320448F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BB8B06A" w14:textId="07F2CDF0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4B125" w14:textId="08D31535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71C9BCD" w14:textId="24E15263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1ECA1" w14:textId="732256C3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3C2F985B" w14:textId="076775FF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8F4B9EC" w14:textId="4C195B4F" w:rsidR="00BC0002" w:rsidRPr="00B23574" w:rsidRDefault="00BC0002" w:rsidP="00BC000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1 626</w:t>
            </w:r>
          </w:p>
        </w:tc>
      </w:tr>
      <w:tr w:rsidR="00BC0002" w:rsidRPr="00B23574" w14:paraId="36A7B1F0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98C1A22" w14:textId="77777777" w:rsidR="00BC0002" w:rsidRPr="00B23574" w:rsidRDefault="00BC0002" w:rsidP="00BC000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4 −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371AD" w14:textId="6703F4F4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0BCE632" w14:textId="1DD9324C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D7D8D1" w14:textId="7B39B853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2 333</w:t>
            </w:r>
          </w:p>
        </w:tc>
        <w:tc>
          <w:tcPr>
            <w:tcW w:w="1033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8A59CCC" w14:textId="21307230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7D13E6" w14:textId="5A995CEC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D715DEF" w14:textId="488EC07F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D6B91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684A065" w14:textId="3C7E57C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A334F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775F37D6" w14:textId="7A34C053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AEDFA4A" w14:textId="60C829DE" w:rsidR="00BC0002" w:rsidRPr="00B23574" w:rsidRDefault="00BC0002" w:rsidP="00BC000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2 606</w:t>
            </w:r>
          </w:p>
        </w:tc>
      </w:tr>
      <w:tr w:rsidR="00BC0002" w:rsidRPr="00B23574" w14:paraId="21E81A51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A6221D9" w14:textId="77777777" w:rsidR="00BC0002" w:rsidRPr="00B23574" w:rsidRDefault="00BC0002" w:rsidP="00BC000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5 −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B95DA0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F4963CB" w14:textId="244BAE55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64414" w14:textId="264BB795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26</w:t>
            </w:r>
          </w:p>
        </w:tc>
        <w:tc>
          <w:tcPr>
            <w:tcW w:w="1033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2EEA23D" w14:textId="6EB54E00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D2B216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906CB1D" w14:textId="2E40DA45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AAD834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934ED01" w14:textId="55FA37D8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4F5FC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180DAE59" w14:textId="54C33526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FE65217" w14:textId="59B5A6F6" w:rsidR="00BC0002" w:rsidRPr="00B23574" w:rsidRDefault="00BC0002" w:rsidP="00BC000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71</w:t>
            </w:r>
          </w:p>
        </w:tc>
      </w:tr>
      <w:tr w:rsidR="00BC0002" w:rsidRPr="00B23574" w14:paraId="4D53069D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04666B9" w14:textId="366C047B" w:rsidR="00BC0002" w:rsidRPr="00B23574" w:rsidRDefault="00BC0002" w:rsidP="00BC000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6 −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Материалы и предметы</w:t>
            </w:r>
            <w:r w:rsidR="00BB3EBB" w:rsidRPr="00B23574">
              <w:rPr>
                <w:sz w:val="14"/>
                <w:szCs w:val="14"/>
                <w:lang w:val="ru-RU" w:eastAsia="zh-CN"/>
              </w:rPr>
              <w:t> </w:t>
            </w:r>
            <w:r w:rsidRPr="00B23574">
              <w:rPr>
                <w:sz w:val="14"/>
                <w:szCs w:val="14"/>
                <w:lang w:val="ru-RU" w:eastAsia="zh-CN"/>
              </w:rPr>
              <w:t>снабжения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FA41F" w14:textId="2A1D3B39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9A7F5BB" w14:textId="3E75CFE0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8AD0D1" w14:textId="48B499DE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41</w:t>
            </w:r>
          </w:p>
        </w:tc>
        <w:tc>
          <w:tcPr>
            <w:tcW w:w="1033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7799927" w14:textId="537FBD2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51B9F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C319446" w14:textId="66886366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248C1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97DC962" w14:textId="7B3D4F6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3BA6C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4933AAF5" w14:textId="5FDADC8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E325E28" w14:textId="69F9A959" w:rsidR="00BC0002" w:rsidRPr="00B23574" w:rsidRDefault="00BC0002" w:rsidP="00BC000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109</w:t>
            </w:r>
          </w:p>
        </w:tc>
      </w:tr>
      <w:tr w:rsidR="00BC0002" w:rsidRPr="00B23574" w14:paraId="77EA84F3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53185F6" w14:textId="77777777" w:rsidR="00BC0002" w:rsidRPr="00B23574" w:rsidRDefault="00BC0002" w:rsidP="00BC000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7 −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CE86F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69DE1C3" w14:textId="066BAA96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ABDD8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33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581F6AB" w14:textId="36EC492D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130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0A083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57AA9BD" w14:textId="21C008E2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CEA3EE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B73CD6E" w14:textId="7A1C1EDF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CEB6D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33006ED1" w14:textId="6A4B0C32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2A826F0" w14:textId="66826696" w:rsidR="00BC0002" w:rsidRPr="00B23574" w:rsidRDefault="00BC0002" w:rsidP="00BC000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250</w:t>
            </w:r>
          </w:p>
        </w:tc>
      </w:tr>
      <w:tr w:rsidR="00BC0002" w:rsidRPr="00B23574" w14:paraId="620563F8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AFB4E38" w14:textId="77777777" w:rsidR="00BC0002" w:rsidRPr="00B23574" w:rsidRDefault="00BC0002" w:rsidP="00BC000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8 −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4A292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50D87FD" w14:textId="6B7BFD6A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6E3A7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33" w:type="dxa"/>
            <w:tcBorders>
              <w:top w:val="nil"/>
              <w:left w:val="dashed" w:sz="4" w:space="0" w:color="C6E0B4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5F86958" w14:textId="0EB5C78E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E091E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7E0ADEC" w14:textId="7A0C1F55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7D117A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06142787" w14:textId="23D945FA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D0DFB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174E28E8" w14:textId="5C1FBC3E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C841424" w14:textId="5D3594C7" w:rsidR="00BC0002" w:rsidRPr="00B23574" w:rsidRDefault="00BC0002" w:rsidP="00BC000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28</w:t>
            </w:r>
          </w:p>
        </w:tc>
      </w:tr>
      <w:tr w:rsidR="00BC0002" w:rsidRPr="00B23574" w14:paraId="3B610255" w14:textId="77777777" w:rsidTr="003D363E">
        <w:tc>
          <w:tcPr>
            <w:tcW w:w="2109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03D91875" w14:textId="77777777" w:rsidR="00BC0002" w:rsidRPr="00B23574" w:rsidRDefault="00BC0002" w:rsidP="00BC0002">
            <w:pPr>
              <w:pStyle w:val="Tabletext"/>
              <w:tabs>
                <w:tab w:val="clear" w:pos="284"/>
                <w:tab w:val="left" w:pos="226"/>
              </w:tabs>
              <w:ind w:left="226" w:hanging="226"/>
              <w:rPr>
                <w:sz w:val="14"/>
                <w:szCs w:val="14"/>
                <w:lang w:val="ru-RU" w:eastAsia="zh-CN"/>
              </w:rPr>
            </w:pPr>
            <w:r w:rsidRPr="00B23574">
              <w:rPr>
                <w:sz w:val="14"/>
                <w:szCs w:val="14"/>
                <w:lang w:val="ru-RU" w:eastAsia="zh-CN"/>
              </w:rPr>
              <w:t>9 −</w:t>
            </w:r>
            <w:r w:rsidRPr="00B23574">
              <w:rPr>
                <w:sz w:val="14"/>
                <w:szCs w:val="14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8C018B" w14:textId="06F935E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2823FE73" w14:textId="21958762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E54A29" w14:textId="00777161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4</w:t>
            </w:r>
          </w:p>
        </w:tc>
        <w:tc>
          <w:tcPr>
            <w:tcW w:w="1033" w:type="dxa"/>
            <w:tcBorders>
              <w:top w:val="nil"/>
              <w:left w:val="dashed" w:sz="4" w:space="0" w:color="C6E0B4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025ACC35" w14:textId="01454140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58C167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18007672" w14:textId="58E4F1C4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  <w:r w:rsidRPr="00B23574">
              <w:rPr>
                <w:sz w:val="14"/>
                <w:szCs w:val="14"/>
                <w:lang w:val="ru-RU" w:eastAsia="en-GB"/>
              </w:rPr>
              <w:t>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CCBEB7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1DBD6160" w14:textId="615E5020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4D7320" w14:textId="77777777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dashed" w:sz="4" w:space="0" w:color="C6E0B4"/>
            </w:tcBorders>
            <w:shd w:val="clear" w:color="000000" w:fill="F2F2F2"/>
            <w:noWrap/>
            <w:vAlign w:val="bottom"/>
          </w:tcPr>
          <w:p w14:paraId="07463E89" w14:textId="48858DCF" w:rsidR="00BC0002" w:rsidRPr="00B23574" w:rsidRDefault="00BC0002" w:rsidP="00BC0002">
            <w:pPr>
              <w:pStyle w:val="Tabletext"/>
              <w:ind w:right="57"/>
              <w:jc w:val="right"/>
              <w:rPr>
                <w:sz w:val="14"/>
                <w:szCs w:val="14"/>
                <w:lang w:val="ru-RU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CD9D22E" w14:textId="73B68342" w:rsidR="00BC0002" w:rsidRPr="00B23574" w:rsidRDefault="00BC0002" w:rsidP="00BC0002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121</w:t>
            </w:r>
          </w:p>
        </w:tc>
      </w:tr>
      <w:tr w:rsidR="00F132CC" w:rsidRPr="00B23574" w14:paraId="655E2E29" w14:textId="77777777" w:rsidTr="003D363E">
        <w:tc>
          <w:tcPr>
            <w:tcW w:w="2109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13A345A2" w14:textId="77777777" w:rsidR="00F132CC" w:rsidRPr="00B23574" w:rsidRDefault="00F132CC" w:rsidP="00F13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14"/>
                <w:szCs w:val="14"/>
                <w:lang w:val="ru-RU" w:eastAsia="en-GB"/>
              </w:rPr>
            </w:pPr>
            <w:r w:rsidRPr="00B23574">
              <w:rPr>
                <w:rFonts w:cs="Calibri"/>
                <w:b/>
                <w:bCs/>
                <w:color w:val="FFFFFF"/>
                <w:sz w:val="14"/>
                <w:szCs w:val="14"/>
                <w:lang w:val="ru-RU" w:eastAsia="en-GB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B307A7" w14:textId="2D700437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4398D86" w14:textId="6ADCBA5C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356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F73143" w14:textId="106D3C06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3 948</w:t>
            </w:r>
          </w:p>
        </w:tc>
        <w:tc>
          <w:tcPr>
            <w:tcW w:w="1033" w:type="dxa"/>
            <w:tcBorders>
              <w:top w:val="single" w:sz="4" w:space="0" w:color="auto"/>
              <w:left w:val="dashed" w:sz="4" w:space="0" w:color="C6E0B4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C299A2D" w14:textId="4404C262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1 468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0C8B17" w14:textId="32FABCC4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2 148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340A38F" w14:textId="268A5CE7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8 747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CF7340" w14:textId="0F19EF45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3 045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E8530F9" w14:textId="3166FCAD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3 415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B4884F" w14:textId="0D66D42F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2 966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6DE4653" w14:textId="7E0CD282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3 245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</w:tcPr>
          <w:p w14:paraId="183C88F0" w14:textId="65B419CB" w:rsidR="00F132CC" w:rsidRPr="00B23574" w:rsidRDefault="00F132CC" w:rsidP="00F132CC">
            <w:pPr>
              <w:pStyle w:val="Tabletext"/>
              <w:ind w:right="57"/>
              <w:jc w:val="right"/>
              <w:rPr>
                <w:b/>
                <w:bCs/>
                <w:sz w:val="14"/>
                <w:szCs w:val="14"/>
                <w:lang w:val="ru-RU" w:eastAsia="en-GB"/>
              </w:rPr>
            </w:pPr>
            <w:r w:rsidRPr="00B23574">
              <w:rPr>
                <w:b/>
                <w:bCs/>
                <w:sz w:val="14"/>
                <w:szCs w:val="14"/>
                <w:lang w:val="ru-RU" w:eastAsia="en-GB"/>
              </w:rPr>
              <w:t>29 479</w:t>
            </w:r>
          </w:p>
        </w:tc>
      </w:tr>
    </w:tbl>
    <w:p w14:paraId="224761C1" w14:textId="5EE0268D" w:rsidR="00767132" w:rsidRPr="00B23574" w:rsidRDefault="007671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1CAD6D82" w14:textId="77777777" w:rsidR="00767132" w:rsidRPr="00B23574" w:rsidRDefault="00767132" w:rsidP="00767132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76" w:name="_Toc68787125"/>
      <w:r w:rsidRPr="00B23574">
        <w:rPr>
          <w:color w:val="002060"/>
          <w:sz w:val="26"/>
          <w:szCs w:val="26"/>
          <w:lang w:val="ru-RU"/>
        </w:rPr>
        <w:lastRenderedPageBreak/>
        <w:t>Таблица 11</w:t>
      </w:r>
      <w:bookmarkEnd w:id="76"/>
    </w:p>
    <w:p w14:paraId="444EC42E" w14:textId="2A1B9B5B" w:rsidR="00767132" w:rsidRPr="00B23574" w:rsidRDefault="00767132" w:rsidP="00767132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bookmarkStart w:id="77" w:name="_Toc8113245"/>
      <w:bookmarkStart w:id="78" w:name="_Toc68787126"/>
      <w:r w:rsidRPr="00B23574">
        <w:rPr>
          <w:color w:val="002060"/>
          <w:sz w:val="26"/>
          <w:szCs w:val="26"/>
          <w:lang w:val="ru-RU"/>
        </w:rPr>
        <w:t>Региональные и зональные отделения МСЭ, 202</w:t>
      </w:r>
      <w:r w:rsidR="00CE3A18" w:rsidRPr="00B23574">
        <w:rPr>
          <w:color w:val="002060"/>
          <w:sz w:val="26"/>
          <w:szCs w:val="26"/>
          <w:lang w:val="ru-RU"/>
        </w:rPr>
        <w:t>6</w:t>
      </w:r>
      <w:r w:rsidRPr="00B23574">
        <w:rPr>
          <w:color w:val="002060"/>
          <w:sz w:val="26"/>
          <w:szCs w:val="26"/>
          <w:lang w:val="ru-RU"/>
        </w:rPr>
        <w:t>−202</w:t>
      </w:r>
      <w:r w:rsidR="00CE3A18" w:rsidRPr="00B23574">
        <w:rPr>
          <w:color w:val="002060"/>
          <w:sz w:val="26"/>
          <w:szCs w:val="26"/>
          <w:lang w:val="ru-RU"/>
        </w:rPr>
        <w:t>7</w:t>
      </w:r>
      <w:r w:rsidRPr="00B23574">
        <w:rPr>
          <w:color w:val="002060"/>
          <w:sz w:val="26"/>
          <w:szCs w:val="26"/>
          <w:lang w:val="ru-RU"/>
        </w:rPr>
        <w:t xml:space="preserve"> г</w:t>
      </w:r>
      <w:bookmarkEnd w:id="77"/>
      <w:bookmarkEnd w:id="78"/>
      <w:r w:rsidRPr="00B23574">
        <w:rPr>
          <w:color w:val="002060"/>
          <w:sz w:val="26"/>
          <w:szCs w:val="26"/>
          <w:lang w:val="ru-RU"/>
        </w:rPr>
        <w:t>оды</w:t>
      </w:r>
    </w:p>
    <w:p w14:paraId="1CC8FC25" w14:textId="1704B012" w:rsidR="00767132" w:rsidRPr="00B23574" w:rsidRDefault="00767132" w:rsidP="00767132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bookmarkStart w:id="79" w:name="_Toc8113246"/>
      <w:bookmarkStart w:id="80" w:name="_Toc68787127"/>
      <w:r w:rsidRPr="00B23574">
        <w:rPr>
          <w:i/>
          <w:iCs/>
          <w:color w:val="002060"/>
          <w:sz w:val="26"/>
          <w:szCs w:val="26"/>
          <w:lang w:val="ru-RU"/>
        </w:rPr>
        <w:t xml:space="preserve">Запланированные расходы в разбивке по </w:t>
      </w:r>
      <w:r w:rsidR="00F06250" w:rsidRPr="00B23574">
        <w:rPr>
          <w:i/>
          <w:iCs/>
          <w:color w:val="002060"/>
          <w:sz w:val="26"/>
          <w:szCs w:val="26"/>
          <w:lang w:val="ru-RU"/>
        </w:rPr>
        <w:t>регионам</w:t>
      </w:r>
      <w:r w:rsidRPr="00B23574">
        <w:rPr>
          <w:i/>
          <w:iCs/>
          <w:color w:val="002060"/>
          <w:sz w:val="26"/>
          <w:szCs w:val="26"/>
          <w:lang w:val="ru-RU"/>
        </w:rPr>
        <w:t xml:space="preserve"> и категориям расходов</w:t>
      </w:r>
      <w:bookmarkEnd w:id="79"/>
      <w:bookmarkEnd w:id="80"/>
    </w:p>
    <w:p w14:paraId="0768806C" w14:textId="77777777" w:rsidR="00767132" w:rsidRPr="00B23574" w:rsidRDefault="00767132" w:rsidP="00CE3A18">
      <w:pPr>
        <w:pStyle w:val="Tabletext"/>
        <w:spacing w:before="120" w:after="120"/>
        <w:ind w:right="1388"/>
        <w:jc w:val="right"/>
        <w:rPr>
          <w:sz w:val="18"/>
          <w:szCs w:val="18"/>
          <w:lang w:val="ru-RU"/>
        </w:rPr>
      </w:pPr>
      <w:r w:rsidRPr="00B23574">
        <w:rPr>
          <w:i/>
          <w:iCs/>
          <w:color w:val="002060"/>
          <w:sz w:val="18"/>
          <w:szCs w:val="18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3402"/>
        <w:gridCol w:w="1316"/>
        <w:gridCol w:w="1301"/>
        <w:gridCol w:w="1400"/>
        <w:gridCol w:w="1248"/>
        <w:gridCol w:w="1316"/>
        <w:gridCol w:w="1316"/>
        <w:gridCol w:w="1317"/>
        <w:gridCol w:w="1391"/>
      </w:tblGrid>
      <w:tr w:rsidR="00767132" w:rsidRPr="00B23574" w14:paraId="27D8B4E4" w14:textId="77777777" w:rsidTr="003A4C01"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000000" w:fill="F9F9F9"/>
            <w:noWrap/>
          </w:tcPr>
          <w:p w14:paraId="37ABA08F" w14:textId="3FA05C9B" w:rsidR="00767132" w:rsidRPr="00B23574" w:rsidRDefault="00767132" w:rsidP="00BB1F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lang w:val="ru-RU" w:eastAsia="zh-CN"/>
              </w:rPr>
            </w:pPr>
          </w:p>
        </w:tc>
        <w:tc>
          <w:tcPr>
            <w:tcW w:w="9214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32ED491F" w14:textId="77686BCB" w:rsidR="00767132" w:rsidRPr="00B23574" w:rsidRDefault="00767132" w:rsidP="00767132">
            <w:pPr>
              <w:pStyle w:val="Tabletext"/>
              <w:ind w:right="170"/>
              <w:jc w:val="center"/>
              <w:rPr>
                <w:lang w:val="ru-RU"/>
              </w:rPr>
            </w:pPr>
            <w:r w:rsidRPr="00B23574"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  <w:t>Региональные и зональные отделения МСЭ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9F9F9"/>
            <w:noWrap/>
            <w:vAlign w:val="bottom"/>
          </w:tcPr>
          <w:p w14:paraId="541AEBE6" w14:textId="77777777" w:rsidR="00767132" w:rsidRPr="00B23574" w:rsidRDefault="00767132" w:rsidP="00BB1F24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</w:tr>
      <w:tr w:rsidR="00767132" w:rsidRPr="00B23574" w14:paraId="26527FFD" w14:textId="77777777" w:rsidTr="003A4C01">
        <w:tc>
          <w:tcPr>
            <w:tcW w:w="3402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249F0136" w14:textId="77777777" w:rsidR="00767132" w:rsidRPr="00B23574" w:rsidRDefault="00767132" w:rsidP="00767132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E48EA" w14:textId="6A19F533" w:rsidR="00767132" w:rsidRPr="00B23574" w:rsidRDefault="00767132" w:rsidP="00767132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Общие расходы региональных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и зональных отделений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9F9F9"/>
            <w:vAlign w:val="center"/>
          </w:tcPr>
          <w:p w14:paraId="703FF9BE" w14:textId="00E08ECE" w:rsidR="00767132" w:rsidRPr="00B23574" w:rsidRDefault="00767132" w:rsidP="00767132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Африканский регион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(AФР)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CEBD4" w14:textId="20A0A97B" w:rsidR="00767132" w:rsidRPr="00B23574" w:rsidRDefault="00767132" w:rsidP="00767132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Регион </w:t>
            </w:r>
            <w:r w:rsidR="00CE3A18" w:rsidRPr="00B23574">
              <w:rPr>
                <w:rFonts w:cs="Calibri"/>
                <w:sz w:val="16"/>
                <w:szCs w:val="16"/>
                <w:lang w:val="ru-RU" w:eastAsia="zh-CN"/>
              </w:rPr>
              <w:br/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Северной и Южной Америки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(АМР)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44D013E2" w14:textId="42CBE9D9" w:rsidR="00767132" w:rsidRPr="00B23574" w:rsidRDefault="00767132" w:rsidP="00767132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Регион </w:t>
            </w:r>
            <w:r w:rsidR="008C300E" w:rsidRPr="00B23574">
              <w:rPr>
                <w:rFonts w:cs="Calibri"/>
                <w:sz w:val="16"/>
                <w:szCs w:val="16"/>
                <w:lang w:val="ru-RU" w:eastAsia="zh-CN"/>
              </w:rPr>
              <w:br/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арабских государств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(АРБ)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7A635" w14:textId="47F3BDAB" w:rsidR="00767132" w:rsidRPr="00B23574" w:rsidRDefault="00767132" w:rsidP="00767132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Азиатско-Тихоокеанский регион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(АТР)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3DD028AE" w14:textId="6CC036AA" w:rsidR="00767132" w:rsidRPr="00B23574" w:rsidRDefault="00767132" w:rsidP="00767132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Содружество Независимых Государств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(СНГ)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6490" w14:textId="24FE0707" w:rsidR="00767132" w:rsidRPr="00B23574" w:rsidRDefault="00767132" w:rsidP="00767132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Регион Европы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(ЕВР)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</w:tcPr>
          <w:p w14:paraId="4ADFE1D9" w14:textId="40606758" w:rsidR="00767132" w:rsidRPr="00B23574" w:rsidRDefault="00767132" w:rsidP="00767132">
            <w:pPr>
              <w:pStyle w:val="Tablehead"/>
              <w:ind w:left="-57" w:right="-57"/>
              <w:rPr>
                <w:color w:val="FFFFFF" w:themeColor="background1"/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bCs/>
                <w:color w:val="FFFFFF" w:themeColor="background1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A41E47" w:rsidRPr="00B23574" w14:paraId="55EF7241" w14:textId="77777777" w:rsidTr="003A4C01">
        <w:tc>
          <w:tcPr>
            <w:tcW w:w="3402" w:type="dxa"/>
            <w:tcBorders>
              <w:top w:val="single" w:sz="4" w:space="0" w:color="auto"/>
              <w:left w:val="single" w:sz="4" w:space="0" w:color="222B35"/>
              <w:bottom w:val="nil"/>
            </w:tcBorders>
            <w:shd w:val="clear" w:color="auto" w:fill="DDEBF7"/>
            <w:noWrap/>
            <w:hideMark/>
          </w:tcPr>
          <w:p w14:paraId="4B060848" w14:textId="77777777" w:rsidR="00A41E47" w:rsidRPr="00B23574" w:rsidRDefault="00A41E47" w:rsidP="00A41E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41788ED8" w14:textId="6D899B9F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490CC265" w14:textId="0A48FB18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3 310</w:t>
            </w:r>
          </w:p>
        </w:tc>
        <w:tc>
          <w:tcPr>
            <w:tcW w:w="1400" w:type="dxa"/>
            <w:noWrap/>
            <w:vAlign w:val="bottom"/>
          </w:tcPr>
          <w:p w14:paraId="098A72F0" w14:textId="133D71DA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2 953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1F68174A" w14:textId="7BFBA5C4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1 629</w:t>
            </w:r>
          </w:p>
        </w:tc>
        <w:tc>
          <w:tcPr>
            <w:tcW w:w="1316" w:type="dxa"/>
            <w:noWrap/>
            <w:vAlign w:val="bottom"/>
          </w:tcPr>
          <w:p w14:paraId="77522AE6" w14:textId="00BB4F0D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2 747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2644C287" w14:textId="5F437359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741</w:t>
            </w:r>
          </w:p>
        </w:tc>
        <w:tc>
          <w:tcPr>
            <w:tcW w:w="1317" w:type="dxa"/>
            <w:noWrap/>
            <w:vAlign w:val="bottom"/>
          </w:tcPr>
          <w:p w14:paraId="36E76A05" w14:textId="3D36E8C7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782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66DB0566" w14:textId="08E864BA" w:rsidR="00A41E47" w:rsidRPr="00B23574" w:rsidRDefault="00A41E47" w:rsidP="00A41E47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12 162</w:t>
            </w:r>
          </w:p>
        </w:tc>
      </w:tr>
      <w:tr w:rsidR="00A41E47" w:rsidRPr="00B23574" w14:paraId="549FD6C6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hideMark/>
          </w:tcPr>
          <w:p w14:paraId="5DFEF9A9" w14:textId="77777777" w:rsidR="00A41E47" w:rsidRPr="00B23574" w:rsidRDefault="00A41E47" w:rsidP="00A41E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19BC9E44" w14:textId="747B20E3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74105052" w14:textId="7A11E1AD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834</w:t>
            </w:r>
          </w:p>
        </w:tc>
        <w:tc>
          <w:tcPr>
            <w:tcW w:w="1400" w:type="dxa"/>
            <w:noWrap/>
            <w:vAlign w:val="bottom"/>
          </w:tcPr>
          <w:p w14:paraId="30E64DC8" w14:textId="287392E3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796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0E42AC07" w14:textId="70A10C47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442</w:t>
            </w:r>
          </w:p>
        </w:tc>
        <w:tc>
          <w:tcPr>
            <w:tcW w:w="1316" w:type="dxa"/>
            <w:noWrap/>
            <w:vAlign w:val="bottom"/>
          </w:tcPr>
          <w:p w14:paraId="2ECE4F20" w14:textId="3A2A8F56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709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3BBE5C83" w14:textId="0DA8A4FA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195</w:t>
            </w:r>
          </w:p>
        </w:tc>
        <w:tc>
          <w:tcPr>
            <w:tcW w:w="1317" w:type="dxa"/>
            <w:noWrap/>
            <w:vAlign w:val="bottom"/>
          </w:tcPr>
          <w:p w14:paraId="10EFD7EC" w14:textId="055AB7AA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192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5C3B3367" w14:textId="0E9291BF" w:rsidR="00A41E47" w:rsidRPr="00B23574" w:rsidRDefault="00A41E47" w:rsidP="00A41E47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3 168</w:t>
            </w:r>
          </w:p>
        </w:tc>
      </w:tr>
      <w:tr w:rsidR="006D617A" w:rsidRPr="00B23574" w14:paraId="48D214A2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hideMark/>
          </w:tcPr>
          <w:p w14:paraId="12FF5C20" w14:textId="77777777" w:rsidR="006D617A" w:rsidRPr="00B23574" w:rsidRDefault="006D617A" w:rsidP="006D61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697DE435" w14:textId="32A9942F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1DA8A204" w14:textId="092C5194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80</w:t>
            </w:r>
          </w:p>
        </w:tc>
        <w:tc>
          <w:tcPr>
            <w:tcW w:w="1400" w:type="dxa"/>
            <w:noWrap/>
            <w:vAlign w:val="bottom"/>
          </w:tcPr>
          <w:p w14:paraId="695C4858" w14:textId="044257B0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80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14505075" w14:textId="002AA1E8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50</w:t>
            </w:r>
          </w:p>
        </w:tc>
        <w:tc>
          <w:tcPr>
            <w:tcW w:w="1316" w:type="dxa"/>
            <w:noWrap/>
            <w:vAlign w:val="bottom"/>
          </w:tcPr>
          <w:p w14:paraId="682B4EFA" w14:textId="319B0FDB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204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6081A8AE" w14:textId="24BC0107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40</w:t>
            </w:r>
          </w:p>
        </w:tc>
        <w:tc>
          <w:tcPr>
            <w:tcW w:w="1317" w:type="dxa"/>
            <w:noWrap/>
            <w:vAlign w:val="bottom"/>
          </w:tcPr>
          <w:p w14:paraId="69310F93" w14:textId="41DB3032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30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1A2F579E" w14:textId="10D4C1CA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484</w:t>
            </w:r>
          </w:p>
        </w:tc>
      </w:tr>
      <w:tr w:rsidR="006D617A" w:rsidRPr="00B23574" w14:paraId="004D9DD1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hideMark/>
          </w:tcPr>
          <w:p w14:paraId="3E6E69F0" w14:textId="77777777" w:rsidR="006D617A" w:rsidRPr="00B23574" w:rsidRDefault="006D617A" w:rsidP="006D61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2CE2E2EC" w14:textId="2EA6A252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17283D32" w14:textId="7FC76EA6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40</w:t>
            </w:r>
          </w:p>
        </w:tc>
        <w:tc>
          <w:tcPr>
            <w:tcW w:w="1400" w:type="dxa"/>
            <w:noWrap/>
            <w:vAlign w:val="bottom"/>
          </w:tcPr>
          <w:p w14:paraId="7DC0693F" w14:textId="20ECC041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10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59929E08" w14:textId="35985176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12</w:t>
            </w:r>
          </w:p>
        </w:tc>
        <w:tc>
          <w:tcPr>
            <w:tcW w:w="1316" w:type="dxa"/>
            <w:noWrap/>
            <w:vAlign w:val="bottom"/>
          </w:tcPr>
          <w:p w14:paraId="68C57464" w14:textId="7CD1F7A9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190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7A0F1836" w14:textId="606DB27B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</w:t>
            </w:r>
          </w:p>
        </w:tc>
        <w:tc>
          <w:tcPr>
            <w:tcW w:w="1317" w:type="dxa"/>
            <w:noWrap/>
            <w:vAlign w:val="bottom"/>
          </w:tcPr>
          <w:p w14:paraId="3020C16F" w14:textId="3FC7A07D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73A995DD" w14:textId="633C80A5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256</w:t>
            </w:r>
          </w:p>
        </w:tc>
      </w:tr>
      <w:tr w:rsidR="006D617A" w:rsidRPr="00B23574" w14:paraId="13CCA69C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hideMark/>
          </w:tcPr>
          <w:p w14:paraId="3CAC003E" w14:textId="77777777" w:rsidR="006D617A" w:rsidRPr="00B23574" w:rsidRDefault="006D617A" w:rsidP="006D61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2D920F89" w14:textId="49ADF60F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576AC7CB" w14:textId="508484E4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46</w:t>
            </w:r>
          </w:p>
        </w:tc>
        <w:tc>
          <w:tcPr>
            <w:tcW w:w="1400" w:type="dxa"/>
            <w:noWrap/>
            <w:vAlign w:val="bottom"/>
          </w:tcPr>
          <w:p w14:paraId="367FAC76" w14:textId="06EAF274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12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5B07EC0E" w14:textId="7E63F486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8</w:t>
            </w:r>
          </w:p>
        </w:tc>
        <w:tc>
          <w:tcPr>
            <w:tcW w:w="1316" w:type="dxa"/>
            <w:noWrap/>
            <w:vAlign w:val="bottom"/>
          </w:tcPr>
          <w:p w14:paraId="59F7AFF9" w14:textId="76780B3D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20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0E26C9F6" w14:textId="76541B58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</w:t>
            </w:r>
          </w:p>
        </w:tc>
        <w:tc>
          <w:tcPr>
            <w:tcW w:w="1317" w:type="dxa"/>
            <w:noWrap/>
            <w:vAlign w:val="bottom"/>
          </w:tcPr>
          <w:p w14:paraId="011EA86E" w14:textId="77777777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10303112" w14:textId="1CF60B6C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90</w:t>
            </w:r>
          </w:p>
        </w:tc>
      </w:tr>
      <w:tr w:rsidR="006D617A" w:rsidRPr="00B23574" w14:paraId="7840492A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hideMark/>
          </w:tcPr>
          <w:p w14:paraId="2D206BB4" w14:textId="77777777" w:rsidR="006D617A" w:rsidRPr="00B23574" w:rsidRDefault="006D617A" w:rsidP="006D61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4FD09CFD" w14:textId="01E088A2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20</w:t>
            </w: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112367C6" w14:textId="1DE650F2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14</w:t>
            </w:r>
          </w:p>
        </w:tc>
        <w:tc>
          <w:tcPr>
            <w:tcW w:w="1400" w:type="dxa"/>
            <w:noWrap/>
            <w:vAlign w:val="bottom"/>
          </w:tcPr>
          <w:p w14:paraId="1650C83C" w14:textId="27BC2032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12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341E6D34" w14:textId="772BE531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6</w:t>
            </w:r>
          </w:p>
        </w:tc>
        <w:tc>
          <w:tcPr>
            <w:tcW w:w="1316" w:type="dxa"/>
            <w:noWrap/>
            <w:vAlign w:val="bottom"/>
          </w:tcPr>
          <w:p w14:paraId="0E5041B4" w14:textId="77F4B7AA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18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37F559C1" w14:textId="388936AE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17" w:type="dxa"/>
            <w:noWrap/>
            <w:vAlign w:val="bottom"/>
          </w:tcPr>
          <w:p w14:paraId="5A80FFE7" w14:textId="77777777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21E62300" w14:textId="3CCD1899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70</w:t>
            </w:r>
          </w:p>
        </w:tc>
      </w:tr>
      <w:tr w:rsidR="006D617A" w:rsidRPr="00B23574" w14:paraId="31A3B88B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hideMark/>
          </w:tcPr>
          <w:p w14:paraId="5543C7B1" w14:textId="77777777" w:rsidR="006D617A" w:rsidRPr="00B23574" w:rsidRDefault="006D617A" w:rsidP="006D61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2450BFD2" w14:textId="7A7DA2D1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240</w:t>
            </w: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48DBB20E" w14:textId="7F505343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400" w:type="dxa"/>
            <w:noWrap/>
            <w:vAlign w:val="bottom"/>
          </w:tcPr>
          <w:p w14:paraId="2F4AA9F7" w14:textId="77777777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5E672B44" w14:textId="47972DDF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16" w:type="dxa"/>
            <w:noWrap/>
            <w:vAlign w:val="bottom"/>
          </w:tcPr>
          <w:p w14:paraId="36F3B4EF" w14:textId="3A8CDCCD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3E70F783" w14:textId="03038EE0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17" w:type="dxa"/>
            <w:noWrap/>
            <w:vAlign w:val="bottom"/>
          </w:tcPr>
          <w:p w14:paraId="0ED42965" w14:textId="77777777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7C44C222" w14:textId="595EB038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240</w:t>
            </w:r>
          </w:p>
        </w:tc>
      </w:tr>
      <w:tr w:rsidR="006D617A" w:rsidRPr="00B23574" w14:paraId="28A00D8B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hideMark/>
          </w:tcPr>
          <w:p w14:paraId="70EB7E3D" w14:textId="10334F61" w:rsidR="006D617A" w:rsidRPr="00B23574" w:rsidRDefault="006D617A" w:rsidP="006D61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</w:t>
            </w:r>
            <w:r w:rsidR="00BB3EBB" w:rsidRPr="00B23574">
              <w:rPr>
                <w:rFonts w:cs="Calibri"/>
                <w:sz w:val="16"/>
                <w:szCs w:val="16"/>
                <w:lang w:val="ru-RU" w:eastAsia="zh-CN"/>
              </w:rPr>
              <w:t> 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службы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1556F0E2" w14:textId="31C58839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4363D85B" w14:textId="4FB14B14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8</w:t>
            </w:r>
          </w:p>
        </w:tc>
        <w:tc>
          <w:tcPr>
            <w:tcW w:w="1400" w:type="dxa"/>
            <w:noWrap/>
            <w:vAlign w:val="bottom"/>
          </w:tcPr>
          <w:p w14:paraId="686FF51F" w14:textId="5F9A2058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10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2A1B8CD7" w14:textId="36D7C741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10</w:t>
            </w:r>
          </w:p>
        </w:tc>
        <w:tc>
          <w:tcPr>
            <w:tcW w:w="1316" w:type="dxa"/>
            <w:noWrap/>
            <w:vAlign w:val="bottom"/>
          </w:tcPr>
          <w:p w14:paraId="7DF6E121" w14:textId="106BFE2F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28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0327A4B4" w14:textId="48FF6B82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17" w:type="dxa"/>
            <w:noWrap/>
            <w:vAlign w:val="bottom"/>
          </w:tcPr>
          <w:p w14:paraId="22E64EA8" w14:textId="0E55D8C4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78643E86" w14:textId="1ED16455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56</w:t>
            </w:r>
          </w:p>
        </w:tc>
      </w:tr>
      <w:tr w:rsidR="006D617A" w:rsidRPr="00B23574" w14:paraId="35033D5E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single" w:sz="4" w:space="0" w:color="222B35"/>
            </w:tcBorders>
            <w:shd w:val="clear" w:color="auto" w:fill="DDEBF7"/>
            <w:hideMark/>
          </w:tcPr>
          <w:p w14:paraId="1F345E45" w14:textId="77777777" w:rsidR="006D617A" w:rsidRPr="00B23574" w:rsidRDefault="006D617A" w:rsidP="006D61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9 −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37114F90" w14:textId="0207C655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2E2620A1" w14:textId="739A74D3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60</w:t>
            </w:r>
          </w:p>
        </w:tc>
        <w:tc>
          <w:tcPr>
            <w:tcW w:w="1400" w:type="dxa"/>
            <w:noWrap/>
            <w:vAlign w:val="bottom"/>
          </w:tcPr>
          <w:p w14:paraId="07BE87C0" w14:textId="0780C81A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68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336A7A43" w14:textId="72895440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32</w:t>
            </w:r>
          </w:p>
        </w:tc>
        <w:tc>
          <w:tcPr>
            <w:tcW w:w="1316" w:type="dxa"/>
            <w:noWrap/>
            <w:vAlign w:val="bottom"/>
          </w:tcPr>
          <w:p w14:paraId="16E127F2" w14:textId="03987DF5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54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56C62CF4" w14:textId="0C24DBE0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6</w:t>
            </w:r>
          </w:p>
        </w:tc>
        <w:tc>
          <w:tcPr>
            <w:tcW w:w="1317" w:type="dxa"/>
            <w:noWrap/>
            <w:vAlign w:val="bottom"/>
          </w:tcPr>
          <w:p w14:paraId="0BB775C5" w14:textId="3300B486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6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182DB3FA" w14:textId="3D1A5092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226</w:t>
            </w:r>
          </w:p>
        </w:tc>
      </w:tr>
      <w:tr w:rsidR="006D617A" w:rsidRPr="00B23574" w14:paraId="68669987" w14:textId="77777777" w:rsidTr="003A4C01">
        <w:tc>
          <w:tcPr>
            <w:tcW w:w="3402" w:type="dxa"/>
            <w:tcBorders>
              <w:top w:val="single" w:sz="4" w:space="0" w:color="222B35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71FA27C2" w14:textId="77777777" w:rsidR="006D617A" w:rsidRPr="00B23574" w:rsidRDefault="006D617A" w:rsidP="006D617A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B23574">
              <w:rPr>
                <w:b/>
                <w:bCs/>
                <w:color w:val="FFFFFF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222B35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4D43B48" w14:textId="4B740B8C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260</w:t>
            </w:r>
          </w:p>
        </w:tc>
        <w:tc>
          <w:tcPr>
            <w:tcW w:w="1301" w:type="dxa"/>
            <w:tcBorders>
              <w:top w:val="single" w:sz="4" w:space="0" w:color="222B35"/>
              <w:bottom w:val="single" w:sz="4" w:space="0" w:color="auto"/>
            </w:tcBorders>
            <w:shd w:val="clear" w:color="000000" w:fill="F9F9F9"/>
            <w:noWrap/>
            <w:vAlign w:val="center"/>
          </w:tcPr>
          <w:p w14:paraId="7CF31218" w14:textId="0EA2DD2A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4 392</w:t>
            </w:r>
          </w:p>
        </w:tc>
        <w:tc>
          <w:tcPr>
            <w:tcW w:w="1400" w:type="dxa"/>
            <w:tcBorders>
              <w:top w:val="single" w:sz="4" w:space="0" w:color="222B35"/>
              <w:bottom w:val="single" w:sz="4" w:space="0" w:color="auto"/>
            </w:tcBorders>
            <w:noWrap/>
            <w:vAlign w:val="center"/>
          </w:tcPr>
          <w:p w14:paraId="140A13DD" w14:textId="63ABA7DC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3 941</w:t>
            </w:r>
          </w:p>
        </w:tc>
        <w:tc>
          <w:tcPr>
            <w:tcW w:w="1248" w:type="dxa"/>
            <w:tcBorders>
              <w:top w:val="single" w:sz="4" w:space="0" w:color="222B35"/>
              <w:bottom w:val="single" w:sz="4" w:space="0" w:color="auto"/>
            </w:tcBorders>
            <w:shd w:val="clear" w:color="auto" w:fill="F9F9F9"/>
            <w:noWrap/>
            <w:vAlign w:val="center"/>
          </w:tcPr>
          <w:p w14:paraId="61A8C38D" w14:textId="5FB4B62E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2 189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noWrap/>
            <w:vAlign w:val="center"/>
          </w:tcPr>
          <w:p w14:paraId="2262CFE4" w14:textId="7D73BB33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3 970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shd w:val="clear" w:color="auto" w:fill="F9F9F9"/>
            <w:noWrap/>
            <w:vAlign w:val="center"/>
          </w:tcPr>
          <w:p w14:paraId="43CE253C" w14:textId="53A19622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990</w:t>
            </w:r>
          </w:p>
        </w:tc>
        <w:tc>
          <w:tcPr>
            <w:tcW w:w="1317" w:type="dxa"/>
            <w:tcBorders>
              <w:top w:val="single" w:sz="4" w:space="0" w:color="222B35"/>
              <w:bottom w:val="single" w:sz="4" w:space="0" w:color="auto"/>
              <w:right w:val="single" w:sz="4" w:space="0" w:color="222B35"/>
            </w:tcBorders>
            <w:noWrap/>
            <w:vAlign w:val="center"/>
          </w:tcPr>
          <w:p w14:paraId="56774C9B" w14:textId="6CAD0024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1 010</w:t>
            </w:r>
          </w:p>
        </w:tc>
        <w:tc>
          <w:tcPr>
            <w:tcW w:w="1391" w:type="dxa"/>
            <w:tcBorders>
              <w:top w:val="single" w:sz="4" w:space="0" w:color="222B35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</w:tcPr>
          <w:p w14:paraId="39C2C008" w14:textId="3C15863A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16 752</w:t>
            </w:r>
          </w:p>
        </w:tc>
      </w:tr>
    </w:tbl>
    <w:p w14:paraId="234755E5" w14:textId="77777777" w:rsidR="008C300E" w:rsidRPr="00B23574" w:rsidRDefault="008C30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1CF7631C" w14:textId="77777777" w:rsidR="008C300E" w:rsidRPr="00B23574" w:rsidRDefault="008C300E" w:rsidP="008C300E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81" w:name="_Toc68787128"/>
      <w:r w:rsidRPr="00B23574">
        <w:rPr>
          <w:color w:val="002060"/>
          <w:sz w:val="26"/>
          <w:szCs w:val="26"/>
          <w:lang w:val="ru-RU"/>
        </w:rPr>
        <w:lastRenderedPageBreak/>
        <w:t>Таблица 11-1</w:t>
      </w:r>
      <w:bookmarkEnd w:id="81"/>
    </w:p>
    <w:p w14:paraId="59A1E9AF" w14:textId="79744FF9" w:rsidR="008C300E" w:rsidRPr="00B23574" w:rsidRDefault="008C300E" w:rsidP="008C300E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bookmarkStart w:id="82" w:name="_Toc68787129"/>
      <w:r w:rsidRPr="00B23574">
        <w:rPr>
          <w:color w:val="002060"/>
          <w:sz w:val="26"/>
          <w:szCs w:val="26"/>
          <w:lang w:val="ru-RU"/>
        </w:rPr>
        <w:t>Региональные и зональные отделения МСЭ, 202</w:t>
      </w:r>
      <w:r w:rsidR="003A4C01" w:rsidRPr="00B23574">
        <w:rPr>
          <w:color w:val="002060"/>
          <w:sz w:val="26"/>
          <w:szCs w:val="26"/>
          <w:lang w:val="ru-RU"/>
        </w:rPr>
        <w:t>6</w:t>
      </w:r>
      <w:r w:rsidRPr="00B23574">
        <w:rPr>
          <w:color w:val="002060"/>
          <w:sz w:val="26"/>
          <w:szCs w:val="26"/>
          <w:lang w:val="ru-RU"/>
        </w:rPr>
        <w:t xml:space="preserve"> г</w:t>
      </w:r>
      <w:bookmarkEnd w:id="82"/>
      <w:r w:rsidRPr="00B23574">
        <w:rPr>
          <w:color w:val="002060"/>
          <w:sz w:val="26"/>
          <w:szCs w:val="26"/>
          <w:lang w:val="ru-RU"/>
        </w:rPr>
        <w:t>од</w:t>
      </w:r>
    </w:p>
    <w:p w14:paraId="338EC77A" w14:textId="28E05222" w:rsidR="008C300E" w:rsidRPr="00B23574" w:rsidRDefault="008C300E" w:rsidP="008C300E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bookmarkStart w:id="83" w:name="_Toc68787130"/>
      <w:r w:rsidRPr="00B23574">
        <w:rPr>
          <w:i/>
          <w:iCs/>
          <w:color w:val="002060"/>
          <w:sz w:val="26"/>
          <w:szCs w:val="26"/>
          <w:lang w:val="ru-RU"/>
        </w:rPr>
        <w:t xml:space="preserve">Запланированные расходы в разбивке по </w:t>
      </w:r>
      <w:r w:rsidR="00F06250" w:rsidRPr="00B23574">
        <w:rPr>
          <w:i/>
          <w:iCs/>
          <w:color w:val="002060"/>
          <w:sz w:val="26"/>
          <w:szCs w:val="26"/>
          <w:lang w:val="ru-RU"/>
        </w:rPr>
        <w:t>регионам</w:t>
      </w:r>
      <w:r w:rsidRPr="00B23574">
        <w:rPr>
          <w:i/>
          <w:iCs/>
          <w:color w:val="002060"/>
          <w:sz w:val="26"/>
          <w:szCs w:val="26"/>
          <w:lang w:val="ru-RU"/>
        </w:rPr>
        <w:t xml:space="preserve"> и категориям расходов</w:t>
      </w:r>
      <w:bookmarkEnd w:id="83"/>
    </w:p>
    <w:p w14:paraId="523A16A1" w14:textId="77777777" w:rsidR="00DD765C" w:rsidRPr="00B23574" w:rsidRDefault="00DD765C" w:rsidP="003A4C01">
      <w:pPr>
        <w:pStyle w:val="Tabletext"/>
        <w:spacing w:before="120" w:after="120"/>
        <w:ind w:right="1388"/>
        <w:jc w:val="right"/>
        <w:rPr>
          <w:sz w:val="18"/>
          <w:szCs w:val="18"/>
          <w:lang w:val="ru-RU"/>
        </w:rPr>
      </w:pPr>
      <w:r w:rsidRPr="00B23574">
        <w:rPr>
          <w:i/>
          <w:iCs/>
          <w:color w:val="002060"/>
          <w:sz w:val="18"/>
          <w:szCs w:val="18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3402"/>
        <w:gridCol w:w="1316"/>
        <w:gridCol w:w="1301"/>
        <w:gridCol w:w="1400"/>
        <w:gridCol w:w="1248"/>
        <w:gridCol w:w="1316"/>
        <w:gridCol w:w="1316"/>
        <w:gridCol w:w="1317"/>
        <w:gridCol w:w="1391"/>
      </w:tblGrid>
      <w:tr w:rsidR="00DD765C" w:rsidRPr="00B23574" w14:paraId="2307E9FB" w14:textId="77777777" w:rsidTr="0073373E"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000000" w:fill="F9F9F9"/>
            <w:noWrap/>
          </w:tcPr>
          <w:p w14:paraId="198311BB" w14:textId="77777777" w:rsidR="00DD765C" w:rsidRPr="00B23574" w:rsidRDefault="00DD765C" w:rsidP="007337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214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544BF458" w14:textId="77777777" w:rsidR="00DD765C" w:rsidRPr="00B23574" w:rsidRDefault="00DD765C" w:rsidP="0073373E">
            <w:pPr>
              <w:pStyle w:val="Tabletext"/>
              <w:ind w:right="170"/>
              <w:jc w:val="center"/>
              <w:rPr>
                <w:sz w:val="16"/>
                <w:szCs w:val="16"/>
                <w:lang w:val="ru-RU"/>
              </w:rPr>
            </w:pPr>
            <w:r w:rsidRPr="00B23574">
              <w:rPr>
                <w:rFonts w:eastAsia="SimSun" w:cs="Calibri"/>
                <w:b/>
                <w:bCs/>
                <w:i/>
                <w:iCs/>
                <w:color w:val="002060"/>
                <w:sz w:val="16"/>
                <w:szCs w:val="16"/>
                <w:lang w:val="ru-RU" w:eastAsia="zh-CN"/>
              </w:rPr>
              <w:t>Региональные и зональные отделения МСЭ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9F9F9"/>
            <w:noWrap/>
            <w:vAlign w:val="bottom"/>
          </w:tcPr>
          <w:p w14:paraId="00E9C3C4" w14:textId="77777777" w:rsidR="00DD765C" w:rsidRPr="00B23574" w:rsidRDefault="00DD765C" w:rsidP="0073373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DD765C" w:rsidRPr="00B23574" w14:paraId="6E61DA79" w14:textId="77777777" w:rsidTr="003A4C01">
        <w:tc>
          <w:tcPr>
            <w:tcW w:w="3402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01A8095F" w14:textId="77777777" w:rsidR="00DD765C" w:rsidRPr="00B23574" w:rsidRDefault="00DD765C" w:rsidP="0073373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C2F8F" w14:textId="77777777" w:rsidR="00DD765C" w:rsidRPr="00B23574" w:rsidRDefault="00DD765C" w:rsidP="0073373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Общие расходы региональных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и зональных отделений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9F9F9"/>
            <w:vAlign w:val="center"/>
          </w:tcPr>
          <w:p w14:paraId="053938F7" w14:textId="77777777" w:rsidR="00DD765C" w:rsidRPr="00B23574" w:rsidRDefault="00DD765C" w:rsidP="0073373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Африканский регион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(AФР)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AFEF1" w14:textId="05838FC0" w:rsidR="00DD765C" w:rsidRPr="00B23574" w:rsidRDefault="00DD765C" w:rsidP="0073373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Регион </w:t>
            </w:r>
            <w:r w:rsidR="003A4C01" w:rsidRPr="00B23574">
              <w:rPr>
                <w:rFonts w:cs="Calibri"/>
                <w:sz w:val="16"/>
                <w:szCs w:val="16"/>
                <w:lang w:val="ru-RU" w:eastAsia="zh-CN"/>
              </w:rPr>
              <w:br/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Северной и Южной Америки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(АМР)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7B2371FC" w14:textId="77777777" w:rsidR="00DD765C" w:rsidRPr="00B23574" w:rsidRDefault="00DD765C" w:rsidP="0073373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Регион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 xml:space="preserve">арабских государств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(АРБ)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8DC4A" w14:textId="77777777" w:rsidR="00DD765C" w:rsidRPr="00B23574" w:rsidRDefault="00DD765C" w:rsidP="0073373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Азиатско-Тихоокеанский регион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(АТР)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2F87D395" w14:textId="77777777" w:rsidR="00DD765C" w:rsidRPr="00B23574" w:rsidRDefault="00DD765C" w:rsidP="0073373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Содружество Независимых Государств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(СНГ)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C6A9" w14:textId="77777777" w:rsidR="00DD765C" w:rsidRPr="00B23574" w:rsidRDefault="00DD765C" w:rsidP="0073373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Регион Европы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(ЕВР)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</w:tcPr>
          <w:p w14:paraId="32EDF878" w14:textId="77777777" w:rsidR="00DD765C" w:rsidRPr="00B23574" w:rsidRDefault="00DD765C" w:rsidP="0073373E">
            <w:pPr>
              <w:pStyle w:val="Tablehead"/>
              <w:ind w:left="-57" w:right="-57"/>
              <w:rPr>
                <w:color w:val="FFFFFF" w:themeColor="background1"/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bCs/>
                <w:color w:val="FFFFFF" w:themeColor="background1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A41E47" w:rsidRPr="00B23574" w14:paraId="51762F5F" w14:textId="77777777" w:rsidTr="003A4C01">
        <w:tc>
          <w:tcPr>
            <w:tcW w:w="3402" w:type="dxa"/>
            <w:tcBorders>
              <w:top w:val="single" w:sz="4" w:space="0" w:color="auto"/>
              <w:left w:val="single" w:sz="4" w:space="0" w:color="222B35"/>
              <w:bottom w:val="nil"/>
            </w:tcBorders>
            <w:shd w:val="clear" w:color="auto" w:fill="DDEBF7"/>
            <w:noWrap/>
            <w:hideMark/>
          </w:tcPr>
          <w:p w14:paraId="4E1C77F8" w14:textId="77777777" w:rsidR="00A41E47" w:rsidRPr="00B23574" w:rsidRDefault="00A41E47" w:rsidP="00A41E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3533508B" w14:textId="174FDE24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0CA5AA1C" w14:textId="18ADD4AB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1 582</w:t>
            </w:r>
          </w:p>
        </w:tc>
        <w:tc>
          <w:tcPr>
            <w:tcW w:w="1400" w:type="dxa"/>
            <w:noWrap/>
            <w:vAlign w:val="bottom"/>
          </w:tcPr>
          <w:p w14:paraId="4A7B9DD5" w14:textId="0E04B05B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1 425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0362CDEC" w14:textId="3EA745B3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670</w:t>
            </w:r>
          </w:p>
        </w:tc>
        <w:tc>
          <w:tcPr>
            <w:tcW w:w="1316" w:type="dxa"/>
            <w:noWrap/>
            <w:vAlign w:val="bottom"/>
          </w:tcPr>
          <w:p w14:paraId="00828C89" w14:textId="2522FB49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1 275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2B562748" w14:textId="5C1D1A64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342</w:t>
            </w:r>
          </w:p>
        </w:tc>
        <w:tc>
          <w:tcPr>
            <w:tcW w:w="1317" w:type="dxa"/>
            <w:noWrap/>
            <w:vAlign w:val="bottom"/>
          </w:tcPr>
          <w:p w14:paraId="232DC1E3" w14:textId="4CDF75B2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391</w:t>
            </w:r>
          </w:p>
        </w:tc>
        <w:tc>
          <w:tcPr>
            <w:tcW w:w="1391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2D73E072" w14:textId="41785C30" w:rsidR="00A41E47" w:rsidRPr="00B23574" w:rsidRDefault="00A41E47" w:rsidP="00A41E47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5 685</w:t>
            </w:r>
          </w:p>
        </w:tc>
      </w:tr>
      <w:tr w:rsidR="00A41E47" w:rsidRPr="00B23574" w14:paraId="14B7A881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hideMark/>
          </w:tcPr>
          <w:p w14:paraId="3E042950" w14:textId="77777777" w:rsidR="00A41E47" w:rsidRPr="00B23574" w:rsidRDefault="00A41E47" w:rsidP="00A41E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40B1C378" w14:textId="6E09CA9D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7EA4B186" w14:textId="17D647D6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424</w:t>
            </w:r>
          </w:p>
        </w:tc>
        <w:tc>
          <w:tcPr>
            <w:tcW w:w="1400" w:type="dxa"/>
            <w:noWrap/>
            <w:vAlign w:val="bottom"/>
          </w:tcPr>
          <w:p w14:paraId="0F3B6735" w14:textId="012B926F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428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74F303BD" w14:textId="552BB93B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209</w:t>
            </w:r>
          </w:p>
        </w:tc>
        <w:tc>
          <w:tcPr>
            <w:tcW w:w="1316" w:type="dxa"/>
            <w:noWrap/>
            <w:vAlign w:val="bottom"/>
          </w:tcPr>
          <w:p w14:paraId="29E35F4D" w14:textId="56B22DEA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354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12CBC758" w14:textId="482AB09C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98</w:t>
            </w:r>
          </w:p>
        </w:tc>
        <w:tc>
          <w:tcPr>
            <w:tcW w:w="1317" w:type="dxa"/>
            <w:noWrap/>
            <w:vAlign w:val="bottom"/>
          </w:tcPr>
          <w:p w14:paraId="2EAB418D" w14:textId="52DB91F9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96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7AFE9C1B" w14:textId="2AD44C7F" w:rsidR="00A41E47" w:rsidRPr="00B23574" w:rsidRDefault="00A41E47" w:rsidP="00A41E47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1 609</w:t>
            </w:r>
          </w:p>
        </w:tc>
      </w:tr>
      <w:tr w:rsidR="006D617A" w:rsidRPr="00B23574" w14:paraId="6F0064F3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hideMark/>
          </w:tcPr>
          <w:p w14:paraId="64C81788" w14:textId="77777777" w:rsidR="006D617A" w:rsidRPr="00B23574" w:rsidRDefault="006D617A" w:rsidP="006D61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6B3B9EDC" w14:textId="08AEEA71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694A51AF" w14:textId="722A04C6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40</w:t>
            </w:r>
          </w:p>
        </w:tc>
        <w:tc>
          <w:tcPr>
            <w:tcW w:w="1400" w:type="dxa"/>
            <w:noWrap/>
            <w:vAlign w:val="bottom"/>
          </w:tcPr>
          <w:p w14:paraId="632C98D7" w14:textId="5106187D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40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40F04A05" w14:textId="71E65749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25</w:t>
            </w:r>
          </w:p>
        </w:tc>
        <w:tc>
          <w:tcPr>
            <w:tcW w:w="1316" w:type="dxa"/>
            <w:noWrap/>
            <w:vAlign w:val="bottom"/>
          </w:tcPr>
          <w:p w14:paraId="5D547A75" w14:textId="0B42618B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102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0CEAAFC7" w14:textId="0CA4BE88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20</w:t>
            </w:r>
          </w:p>
        </w:tc>
        <w:tc>
          <w:tcPr>
            <w:tcW w:w="1317" w:type="dxa"/>
            <w:noWrap/>
            <w:vAlign w:val="bottom"/>
          </w:tcPr>
          <w:p w14:paraId="22660D88" w14:textId="61B8B905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15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4021E2A3" w14:textId="069EDB66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242</w:t>
            </w:r>
          </w:p>
        </w:tc>
      </w:tr>
      <w:tr w:rsidR="006D617A" w:rsidRPr="00B23574" w14:paraId="42B95A4F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hideMark/>
          </w:tcPr>
          <w:p w14:paraId="7D2DA108" w14:textId="77777777" w:rsidR="006D617A" w:rsidRPr="00B23574" w:rsidRDefault="006D617A" w:rsidP="006D61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5A879954" w14:textId="396498D7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1F121B3C" w14:textId="1B9959F7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20</w:t>
            </w:r>
          </w:p>
        </w:tc>
        <w:tc>
          <w:tcPr>
            <w:tcW w:w="1400" w:type="dxa"/>
            <w:noWrap/>
            <w:vAlign w:val="bottom"/>
          </w:tcPr>
          <w:p w14:paraId="14AB9FF8" w14:textId="651D2634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5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1724B866" w14:textId="2A4F920D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6</w:t>
            </w:r>
          </w:p>
        </w:tc>
        <w:tc>
          <w:tcPr>
            <w:tcW w:w="1316" w:type="dxa"/>
            <w:noWrap/>
            <w:vAlign w:val="bottom"/>
          </w:tcPr>
          <w:p w14:paraId="76C2E995" w14:textId="0CBAA223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95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2E87F2BD" w14:textId="6EEAD4E1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</w:t>
            </w:r>
          </w:p>
        </w:tc>
        <w:tc>
          <w:tcPr>
            <w:tcW w:w="1317" w:type="dxa"/>
            <w:noWrap/>
            <w:vAlign w:val="bottom"/>
          </w:tcPr>
          <w:p w14:paraId="30780F02" w14:textId="77777777" w:rsidR="006D617A" w:rsidRPr="00B23574" w:rsidRDefault="006D617A" w:rsidP="006D617A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08E48B1C" w14:textId="72188602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128</w:t>
            </w:r>
          </w:p>
        </w:tc>
      </w:tr>
      <w:tr w:rsidR="003A4C01" w:rsidRPr="00B23574" w14:paraId="3EA8ED4A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hideMark/>
          </w:tcPr>
          <w:p w14:paraId="5BCA57D2" w14:textId="77777777" w:rsidR="003A4C01" w:rsidRPr="00B23574" w:rsidRDefault="003A4C01" w:rsidP="003A4C0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7C980C4B" w14:textId="634834E3" w:rsidR="003A4C01" w:rsidRPr="00B23574" w:rsidRDefault="003A4C01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701CA6DC" w14:textId="344D7C05" w:rsidR="003A4C01" w:rsidRPr="00B23574" w:rsidRDefault="003A4C01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23</w:t>
            </w:r>
          </w:p>
        </w:tc>
        <w:tc>
          <w:tcPr>
            <w:tcW w:w="1400" w:type="dxa"/>
            <w:noWrap/>
            <w:vAlign w:val="bottom"/>
          </w:tcPr>
          <w:p w14:paraId="163A2B74" w14:textId="1B9B92A1" w:rsidR="003A4C01" w:rsidRPr="00B23574" w:rsidRDefault="003A4C01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6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50A1B969" w14:textId="3A54DC0E" w:rsidR="003A4C01" w:rsidRPr="00B23574" w:rsidRDefault="003A4C01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</w:t>
            </w:r>
          </w:p>
        </w:tc>
        <w:tc>
          <w:tcPr>
            <w:tcW w:w="1316" w:type="dxa"/>
            <w:noWrap/>
            <w:vAlign w:val="bottom"/>
          </w:tcPr>
          <w:p w14:paraId="6752DACB" w14:textId="0A6607D1" w:rsidR="003A4C01" w:rsidRPr="00B23574" w:rsidRDefault="006D617A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10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70A07BEE" w14:textId="45140704" w:rsidR="003A4C01" w:rsidRPr="00B23574" w:rsidRDefault="00A41E47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</w:t>
            </w:r>
          </w:p>
        </w:tc>
        <w:tc>
          <w:tcPr>
            <w:tcW w:w="1317" w:type="dxa"/>
            <w:noWrap/>
            <w:vAlign w:val="bottom"/>
          </w:tcPr>
          <w:p w14:paraId="57BF3FA9" w14:textId="77777777" w:rsidR="003A4C01" w:rsidRPr="00B23574" w:rsidRDefault="003A4C01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5EFA2D4E" w14:textId="39BAFC31" w:rsidR="003A4C01" w:rsidRPr="00B23574" w:rsidRDefault="003A4C01" w:rsidP="0059585C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45</w:t>
            </w:r>
          </w:p>
        </w:tc>
      </w:tr>
      <w:tr w:rsidR="0059585C" w:rsidRPr="00B23574" w14:paraId="1FFBD65D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hideMark/>
          </w:tcPr>
          <w:p w14:paraId="71A4158F" w14:textId="77777777" w:rsidR="0059585C" w:rsidRPr="00B23574" w:rsidRDefault="0059585C" w:rsidP="0059585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3EDBFB72" w14:textId="1400C73B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10</w:t>
            </w: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184A1EDB" w14:textId="7CE7DE26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7</w:t>
            </w:r>
          </w:p>
        </w:tc>
        <w:tc>
          <w:tcPr>
            <w:tcW w:w="1400" w:type="dxa"/>
            <w:noWrap/>
            <w:vAlign w:val="bottom"/>
          </w:tcPr>
          <w:p w14:paraId="6E8E743F" w14:textId="66424F17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6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6A0E9A08" w14:textId="18E105CA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</w:t>
            </w:r>
          </w:p>
        </w:tc>
        <w:tc>
          <w:tcPr>
            <w:tcW w:w="1316" w:type="dxa"/>
            <w:noWrap/>
            <w:vAlign w:val="bottom"/>
          </w:tcPr>
          <w:p w14:paraId="4D381C91" w14:textId="074697D3" w:rsidR="0059585C" w:rsidRPr="00B23574" w:rsidRDefault="006D617A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9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7CACC395" w14:textId="19D2C86A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17" w:type="dxa"/>
            <w:noWrap/>
            <w:vAlign w:val="bottom"/>
          </w:tcPr>
          <w:p w14:paraId="0AD83454" w14:textId="77777777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235C1E1C" w14:textId="6A62D96B" w:rsidR="0059585C" w:rsidRPr="00B23574" w:rsidRDefault="0059585C" w:rsidP="0059585C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35</w:t>
            </w:r>
          </w:p>
        </w:tc>
      </w:tr>
      <w:tr w:rsidR="0059585C" w:rsidRPr="00B23574" w14:paraId="77771BCD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hideMark/>
          </w:tcPr>
          <w:p w14:paraId="1B5B7E7C" w14:textId="77777777" w:rsidR="0059585C" w:rsidRPr="00B23574" w:rsidRDefault="0059585C" w:rsidP="0059585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20102694" w14:textId="3E34B856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120</w:t>
            </w: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26A4B2D7" w14:textId="6C0DB459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400" w:type="dxa"/>
            <w:noWrap/>
            <w:vAlign w:val="bottom"/>
          </w:tcPr>
          <w:p w14:paraId="176DA8FE" w14:textId="77777777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64F8C54E" w14:textId="64CCA495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16" w:type="dxa"/>
            <w:noWrap/>
            <w:vAlign w:val="bottom"/>
          </w:tcPr>
          <w:p w14:paraId="36B6218B" w14:textId="77777777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0431B408" w14:textId="465F4DA5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17" w:type="dxa"/>
            <w:noWrap/>
            <w:vAlign w:val="bottom"/>
          </w:tcPr>
          <w:p w14:paraId="01D444EB" w14:textId="77777777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47648CB7" w14:textId="6A765ED5" w:rsidR="0059585C" w:rsidRPr="00B23574" w:rsidRDefault="0059585C" w:rsidP="0059585C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120</w:t>
            </w:r>
          </w:p>
        </w:tc>
      </w:tr>
      <w:tr w:rsidR="0059585C" w:rsidRPr="00B23574" w14:paraId="18073964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hideMark/>
          </w:tcPr>
          <w:p w14:paraId="2F7277B7" w14:textId="0C8ACEE2" w:rsidR="0059585C" w:rsidRPr="00B23574" w:rsidRDefault="0059585C" w:rsidP="0059585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</w:t>
            </w:r>
            <w:r w:rsidR="00BB3EBB" w:rsidRPr="00B23574">
              <w:rPr>
                <w:rFonts w:cs="Calibri"/>
                <w:sz w:val="16"/>
                <w:szCs w:val="16"/>
                <w:lang w:val="ru-RU" w:eastAsia="zh-CN"/>
              </w:rPr>
              <w:t> 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службы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55678537" w14:textId="6421DEED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7F6E71BB" w14:textId="0217777E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</w:t>
            </w:r>
          </w:p>
        </w:tc>
        <w:tc>
          <w:tcPr>
            <w:tcW w:w="1400" w:type="dxa"/>
            <w:noWrap/>
            <w:vAlign w:val="bottom"/>
          </w:tcPr>
          <w:p w14:paraId="4B0E2292" w14:textId="594FC216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5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78511CD1" w14:textId="63D5B15D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5</w:t>
            </w:r>
          </w:p>
        </w:tc>
        <w:tc>
          <w:tcPr>
            <w:tcW w:w="1316" w:type="dxa"/>
            <w:noWrap/>
            <w:vAlign w:val="bottom"/>
          </w:tcPr>
          <w:p w14:paraId="5ACB7FB3" w14:textId="09EBEBED" w:rsidR="0059585C" w:rsidRPr="00B23574" w:rsidRDefault="006D617A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14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4BEEE6F2" w14:textId="51328330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17" w:type="dxa"/>
            <w:noWrap/>
            <w:vAlign w:val="bottom"/>
          </w:tcPr>
          <w:p w14:paraId="271EA17D" w14:textId="16F63DEB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5D260E80" w14:textId="28F90EA5" w:rsidR="0059585C" w:rsidRPr="00B23574" w:rsidRDefault="0059585C" w:rsidP="0059585C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28</w:t>
            </w:r>
          </w:p>
        </w:tc>
      </w:tr>
      <w:tr w:rsidR="0059585C" w:rsidRPr="00B23574" w14:paraId="63B51E92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single" w:sz="4" w:space="0" w:color="222B35"/>
            </w:tcBorders>
            <w:shd w:val="clear" w:color="auto" w:fill="DDEBF7"/>
            <w:hideMark/>
          </w:tcPr>
          <w:p w14:paraId="68317297" w14:textId="77777777" w:rsidR="0059585C" w:rsidRPr="00B23574" w:rsidRDefault="0059585C" w:rsidP="0059585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9 −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4C05ECB6" w14:textId="02720A9C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1A56E480" w14:textId="7D34E256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30</w:t>
            </w:r>
          </w:p>
        </w:tc>
        <w:tc>
          <w:tcPr>
            <w:tcW w:w="1400" w:type="dxa"/>
            <w:noWrap/>
            <w:vAlign w:val="bottom"/>
          </w:tcPr>
          <w:p w14:paraId="1288C8F0" w14:textId="70DBF5E0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34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249148C6" w14:textId="41747D4C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16</w:t>
            </w:r>
          </w:p>
        </w:tc>
        <w:tc>
          <w:tcPr>
            <w:tcW w:w="1316" w:type="dxa"/>
            <w:noWrap/>
            <w:vAlign w:val="bottom"/>
          </w:tcPr>
          <w:p w14:paraId="74A1A67F" w14:textId="6D9CED51" w:rsidR="0059585C" w:rsidRPr="00B23574" w:rsidRDefault="006D617A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27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787D5CC8" w14:textId="38492819" w:rsidR="0059585C" w:rsidRPr="00B23574" w:rsidRDefault="006D617A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</w:t>
            </w:r>
          </w:p>
        </w:tc>
        <w:tc>
          <w:tcPr>
            <w:tcW w:w="1317" w:type="dxa"/>
            <w:noWrap/>
            <w:vAlign w:val="bottom"/>
          </w:tcPr>
          <w:p w14:paraId="7C5D4E3A" w14:textId="359128CC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</w:t>
            </w:r>
          </w:p>
        </w:tc>
        <w:tc>
          <w:tcPr>
            <w:tcW w:w="1391" w:type="dxa"/>
            <w:tcBorders>
              <w:bottom w:val="single" w:sz="4" w:space="0" w:color="222B35"/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228F04BA" w14:textId="1CD6E8F0" w:rsidR="0059585C" w:rsidRPr="00B23574" w:rsidRDefault="0059585C" w:rsidP="0059585C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113</w:t>
            </w:r>
          </w:p>
        </w:tc>
      </w:tr>
      <w:tr w:rsidR="006D617A" w:rsidRPr="00B23574" w14:paraId="2F9799CE" w14:textId="77777777" w:rsidTr="003A4C01">
        <w:tc>
          <w:tcPr>
            <w:tcW w:w="3402" w:type="dxa"/>
            <w:tcBorders>
              <w:top w:val="single" w:sz="4" w:space="0" w:color="222B35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1DD639B6" w14:textId="77777777" w:rsidR="006D617A" w:rsidRPr="00B23574" w:rsidRDefault="006D617A" w:rsidP="006D617A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B23574">
              <w:rPr>
                <w:b/>
                <w:bCs/>
                <w:color w:val="FFFFFF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222B35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E70B197" w14:textId="6258FFE0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130</w:t>
            </w:r>
          </w:p>
        </w:tc>
        <w:tc>
          <w:tcPr>
            <w:tcW w:w="1301" w:type="dxa"/>
            <w:tcBorders>
              <w:top w:val="single" w:sz="4" w:space="0" w:color="222B35"/>
              <w:bottom w:val="single" w:sz="4" w:space="0" w:color="auto"/>
            </w:tcBorders>
            <w:shd w:val="clear" w:color="000000" w:fill="F9F9F9"/>
            <w:noWrap/>
            <w:vAlign w:val="center"/>
          </w:tcPr>
          <w:p w14:paraId="0459C9B9" w14:textId="24B40EFD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2 130</w:t>
            </w:r>
          </w:p>
        </w:tc>
        <w:tc>
          <w:tcPr>
            <w:tcW w:w="1400" w:type="dxa"/>
            <w:tcBorders>
              <w:top w:val="single" w:sz="4" w:space="0" w:color="222B35"/>
              <w:bottom w:val="single" w:sz="4" w:space="0" w:color="auto"/>
            </w:tcBorders>
            <w:noWrap/>
            <w:vAlign w:val="center"/>
          </w:tcPr>
          <w:p w14:paraId="039C65D9" w14:textId="35FB38BD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1 949</w:t>
            </w:r>
          </w:p>
        </w:tc>
        <w:tc>
          <w:tcPr>
            <w:tcW w:w="1248" w:type="dxa"/>
            <w:tcBorders>
              <w:top w:val="single" w:sz="4" w:space="0" w:color="222B35"/>
              <w:bottom w:val="single" w:sz="4" w:space="0" w:color="auto"/>
            </w:tcBorders>
            <w:shd w:val="clear" w:color="auto" w:fill="F9F9F9"/>
            <w:noWrap/>
            <w:vAlign w:val="center"/>
          </w:tcPr>
          <w:p w14:paraId="21FBECAF" w14:textId="50AE91FA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938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noWrap/>
            <w:vAlign w:val="center"/>
          </w:tcPr>
          <w:p w14:paraId="58B3A78D" w14:textId="50C7C2BE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1 886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shd w:val="clear" w:color="auto" w:fill="F9F9F9"/>
            <w:noWrap/>
            <w:vAlign w:val="center"/>
          </w:tcPr>
          <w:p w14:paraId="7F2FABFA" w14:textId="5FD161CF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467</w:t>
            </w:r>
          </w:p>
        </w:tc>
        <w:tc>
          <w:tcPr>
            <w:tcW w:w="1317" w:type="dxa"/>
            <w:tcBorders>
              <w:top w:val="single" w:sz="4" w:space="0" w:color="222B35"/>
              <w:bottom w:val="single" w:sz="4" w:space="0" w:color="auto"/>
              <w:right w:val="single" w:sz="4" w:space="0" w:color="222B35"/>
            </w:tcBorders>
            <w:noWrap/>
            <w:vAlign w:val="center"/>
          </w:tcPr>
          <w:p w14:paraId="62E59B44" w14:textId="14F91A33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505</w:t>
            </w:r>
          </w:p>
        </w:tc>
        <w:tc>
          <w:tcPr>
            <w:tcW w:w="1391" w:type="dxa"/>
            <w:tcBorders>
              <w:top w:val="single" w:sz="4" w:space="0" w:color="222B35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</w:tcPr>
          <w:p w14:paraId="1D826CE0" w14:textId="2C70E117" w:rsidR="006D617A" w:rsidRPr="00B23574" w:rsidRDefault="006D617A" w:rsidP="006D617A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8 005</w:t>
            </w:r>
          </w:p>
        </w:tc>
      </w:tr>
    </w:tbl>
    <w:p w14:paraId="75A03C7E" w14:textId="7EDEE486" w:rsidR="008C300E" w:rsidRPr="00B23574" w:rsidRDefault="008C30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23105F6D" w14:textId="4757643B" w:rsidR="008C300E" w:rsidRPr="00B23574" w:rsidRDefault="008C300E" w:rsidP="008C300E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B23574">
        <w:rPr>
          <w:color w:val="002060"/>
          <w:sz w:val="26"/>
          <w:szCs w:val="26"/>
          <w:lang w:val="ru-RU"/>
        </w:rPr>
        <w:lastRenderedPageBreak/>
        <w:t>Таблица 11-2</w:t>
      </w:r>
    </w:p>
    <w:p w14:paraId="46298DA6" w14:textId="4178BB6E" w:rsidR="008C300E" w:rsidRPr="00B23574" w:rsidRDefault="008C300E" w:rsidP="008C300E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B23574">
        <w:rPr>
          <w:color w:val="002060"/>
          <w:sz w:val="26"/>
          <w:szCs w:val="26"/>
          <w:lang w:val="ru-RU"/>
        </w:rPr>
        <w:t>Региональные и зональные отделения МСЭ, 202</w:t>
      </w:r>
      <w:r w:rsidR="003A4C01" w:rsidRPr="00B23574">
        <w:rPr>
          <w:color w:val="002060"/>
          <w:sz w:val="26"/>
          <w:szCs w:val="26"/>
          <w:lang w:val="ru-RU"/>
        </w:rPr>
        <w:t>7</w:t>
      </w:r>
      <w:r w:rsidRPr="00B23574">
        <w:rPr>
          <w:color w:val="002060"/>
          <w:sz w:val="26"/>
          <w:szCs w:val="26"/>
          <w:lang w:val="ru-RU"/>
        </w:rPr>
        <w:t xml:space="preserve"> год</w:t>
      </w:r>
    </w:p>
    <w:p w14:paraId="432BE3DC" w14:textId="7B17BAE3" w:rsidR="008C300E" w:rsidRPr="00B23574" w:rsidRDefault="008C300E" w:rsidP="008C300E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B23574">
        <w:rPr>
          <w:i/>
          <w:iCs/>
          <w:color w:val="002060"/>
          <w:sz w:val="26"/>
          <w:szCs w:val="26"/>
          <w:lang w:val="ru-RU"/>
        </w:rPr>
        <w:t xml:space="preserve">Запланированные расходы в разбивке по </w:t>
      </w:r>
      <w:r w:rsidR="005C0920" w:rsidRPr="00B23574">
        <w:rPr>
          <w:i/>
          <w:iCs/>
          <w:color w:val="002060"/>
          <w:sz w:val="26"/>
          <w:szCs w:val="26"/>
          <w:lang w:val="ru-RU"/>
        </w:rPr>
        <w:t>регионам</w:t>
      </w:r>
      <w:r w:rsidRPr="00B23574">
        <w:rPr>
          <w:i/>
          <w:iCs/>
          <w:color w:val="002060"/>
          <w:sz w:val="26"/>
          <w:szCs w:val="26"/>
          <w:lang w:val="ru-RU"/>
        </w:rPr>
        <w:t xml:space="preserve"> и категориям расходов</w:t>
      </w:r>
    </w:p>
    <w:p w14:paraId="0480A216" w14:textId="77777777" w:rsidR="00DD765C" w:rsidRPr="00B23574" w:rsidRDefault="00DD765C" w:rsidP="003A4C01">
      <w:pPr>
        <w:pStyle w:val="Tabletext"/>
        <w:spacing w:before="120" w:after="120"/>
        <w:ind w:right="1388"/>
        <w:jc w:val="right"/>
        <w:rPr>
          <w:sz w:val="18"/>
          <w:szCs w:val="18"/>
          <w:lang w:val="ru-RU"/>
        </w:rPr>
      </w:pPr>
      <w:r w:rsidRPr="00B23574">
        <w:rPr>
          <w:i/>
          <w:iCs/>
          <w:color w:val="002060"/>
          <w:sz w:val="18"/>
          <w:szCs w:val="18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3402"/>
        <w:gridCol w:w="1316"/>
        <w:gridCol w:w="1301"/>
        <w:gridCol w:w="1400"/>
        <w:gridCol w:w="1248"/>
        <w:gridCol w:w="1316"/>
        <w:gridCol w:w="1316"/>
        <w:gridCol w:w="1317"/>
        <w:gridCol w:w="1391"/>
      </w:tblGrid>
      <w:tr w:rsidR="00DD765C" w:rsidRPr="00B23574" w14:paraId="39ECCB21" w14:textId="77777777" w:rsidTr="003A4C01"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000000" w:fill="F9F9F9"/>
            <w:noWrap/>
          </w:tcPr>
          <w:p w14:paraId="55D6D39F" w14:textId="77777777" w:rsidR="00DD765C" w:rsidRPr="00B23574" w:rsidRDefault="00DD765C" w:rsidP="007337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214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2D816C5B" w14:textId="77777777" w:rsidR="00DD765C" w:rsidRPr="00B23574" w:rsidRDefault="00DD765C" w:rsidP="0073373E">
            <w:pPr>
              <w:pStyle w:val="Tabletext"/>
              <w:ind w:right="170"/>
              <w:jc w:val="center"/>
              <w:rPr>
                <w:sz w:val="16"/>
                <w:szCs w:val="16"/>
                <w:lang w:val="ru-RU"/>
              </w:rPr>
            </w:pPr>
            <w:r w:rsidRPr="00B23574">
              <w:rPr>
                <w:rFonts w:eastAsia="SimSun" w:cs="Calibri"/>
                <w:b/>
                <w:bCs/>
                <w:i/>
                <w:iCs/>
                <w:color w:val="002060"/>
                <w:sz w:val="16"/>
                <w:szCs w:val="16"/>
                <w:lang w:val="ru-RU" w:eastAsia="zh-CN"/>
              </w:rPr>
              <w:t>Региональные и зональные отделения МСЭ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9F9F9"/>
            <w:noWrap/>
            <w:vAlign w:val="bottom"/>
          </w:tcPr>
          <w:p w14:paraId="5926A09F" w14:textId="77777777" w:rsidR="00DD765C" w:rsidRPr="00B23574" w:rsidRDefault="00DD765C" w:rsidP="0073373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DD765C" w:rsidRPr="00B23574" w14:paraId="01C4138B" w14:textId="77777777" w:rsidTr="0059585C">
        <w:tc>
          <w:tcPr>
            <w:tcW w:w="3402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4C3982E2" w14:textId="77777777" w:rsidR="00DD765C" w:rsidRPr="00B23574" w:rsidRDefault="00DD765C" w:rsidP="0073373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F0665" w14:textId="77777777" w:rsidR="00DD765C" w:rsidRPr="00B23574" w:rsidRDefault="00DD765C" w:rsidP="0073373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Общие расходы региональных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и зональных отделений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9F9F9"/>
            <w:vAlign w:val="center"/>
          </w:tcPr>
          <w:p w14:paraId="398538EB" w14:textId="77777777" w:rsidR="00DD765C" w:rsidRPr="00B23574" w:rsidRDefault="00DD765C" w:rsidP="0073373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Африканский регион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(AФР)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55C3F" w14:textId="539FF317" w:rsidR="00DD765C" w:rsidRPr="00B23574" w:rsidRDefault="00DD765C" w:rsidP="0073373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Регион </w:t>
            </w:r>
            <w:r w:rsidR="003A4C01" w:rsidRPr="00B23574">
              <w:rPr>
                <w:rFonts w:cs="Calibri"/>
                <w:sz w:val="16"/>
                <w:szCs w:val="16"/>
                <w:lang w:val="ru-RU" w:eastAsia="zh-CN"/>
              </w:rPr>
              <w:br/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Северной и Южной Америки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(АМР)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6810C4A9" w14:textId="77777777" w:rsidR="00DD765C" w:rsidRPr="00B23574" w:rsidRDefault="00DD765C" w:rsidP="0073373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Регион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 xml:space="preserve">арабских государств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(АРБ)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5772F" w14:textId="77777777" w:rsidR="00DD765C" w:rsidRPr="00B23574" w:rsidRDefault="00DD765C" w:rsidP="0073373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Азиатско-Тихоокеанский регион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(АТР)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77CA4693" w14:textId="77777777" w:rsidR="00DD765C" w:rsidRPr="00B23574" w:rsidRDefault="00DD765C" w:rsidP="0073373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 xml:space="preserve">Содружество Независимых Государств 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(СНГ)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62F3" w14:textId="77777777" w:rsidR="00DD765C" w:rsidRPr="00B23574" w:rsidRDefault="00DD765C" w:rsidP="0073373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Регион Европы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br/>
              <w:t>(ЕВР)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</w:tcPr>
          <w:p w14:paraId="449ACD55" w14:textId="77777777" w:rsidR="00DD765C" w:rsidRPr="00B23574" w:rsidRDefault="00DD765C" w:rsidP="0073373E">
            <w:pPr>
              <w:pStyle w:val="Tablehead"/>
              <w:ind w:left="-57" w:right="-57"/>
              <w:rPr>
                <w:color w:val="FFFFFF" w:themeColor="background1"/>
                <w:sz w:val="16"/>
                <w:szCs w:val="16"/>
                <w:lang w:val="ru-RU"/>
              </w:rPr>
            </w:pPr>
            <w:r w:rsidRPr="00B23574">
              <w:rPr>
                <w:rFonts w:cs="Calibri"/>
                <w:bCs/>
                <w:color w:val="FFFFFF" w:themeColor="background1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A41E47" w:rsidRPr="00B23574" w14:paraId="640C3967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hideMark/>
          </w:tcPr>
          <w:p w14:paraId="027BC810" w14:textId="77777777" w:rsidR="00A41E47" w:rsidRPr="00B23574" w:rsidRDefault="00A41E47" w:rsidP="00A41E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61B6C08A" w14:textId="3E4BFF23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3B0546DA" w14:textId="63831EE2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1 728</w:t>
            </w:r>
          </w:p>
        </w:tc>
        <w:tc>
          <w:tcPr>
            <w:tcW w:w="1400" w:type="dxa"/>
            <w:noWrap/>
            <w:vAlign w:val="bottom"/>
          </w:tcPr>
          <w:p w14:paraId="547BE612" w14:textId="3F1ACDCE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1 528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30362851" w14:textId="2F051089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959</w:t>
            </w:r>
          </w:p>
        </w:tc>
        <w:tc>
          <w:tcPr>
            <w:tcW w:w="1316" w:type="dxa"/>
            <w:noWrap/>
            <w:vAlign w:val="bottom"/>
          </w:tcPr>
          <w:p w14:paraId="28B574DB" w14:textId="3E525BD1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1 472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5450CFB2" w14:textId="13FB5B81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399</w:t>
            </w:r>
          </w:p>
        </w:tc>
        <w:tc>
          <w:tcPr>
            <w:tcW w:w="1317" w:type="dxa"/>
            <w:noWrap/>
            <w:vAlign w:val="bottom"/>
          </w:tcPr>
          <w:p w14:paraId="3B3CCD36" w14:textId="5E175A8B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391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26995986" w14:textId="3C2425A6" w:rsidR="00A41E47" w:rsidRPr="00B23574" w:rsidRDefault="00A41E47" w:rsidP="00A41E47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6 477</w:t>
            </w:r>
          </w:p>
        </w:tc>
      </w:tr>
      <w:tr w:rsidR="00A41E47" w:rsidRPr="00B23574" w14:paraId="0E3EEC0B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hideMark/>
          </w:tcPr>
          <w:p w14:paraId="44030873" w14:textId="77777777" w:rsidR="00A41E47" w:rsidRPr="00B23574" w:rsidRDefault="00A41E47" w:rsidP="00A41E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4367EA0F" w14:textId="0487AF45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048B29D4" w14:textId="2B2EDE77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410</w:t>
            </w:r>
          </w:p>
        </w:tc>
        <w:tc>
          <w:tcPr>
            <w:tcW w:w="1400" w:type="dxa"/>
            <w:noWrap/>
            <w:vAlign w:val="bottom"/>
          </w:tcPr>
          <w:p w14:paraId="69D05E77" w14:textId="23692D2D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368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79C4DAC3" w14:textId="5BDB264C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233</w:t>
            </w:r>
          </w:p>
        </w:tc>
        <w:tc>
          <w:tcPr>
            <w:tcW w:w="1316" w:type="dxa"/>
            <w:noWrap/>
            <w:vAlign w:val="bottom"/>
          </w:tcPr>
          <w:p w14:paraId="10095B63" w14:textId="50162C94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355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520391D9" w14:textId="3E59081C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97</w:t>
            </w:r>
          </w:p>
        </w:tc>
        <w:tc>
          <w:tcPr>
            <w:tcW w:w="1317" w:type="dxa"/>
            <w:noWrap/>
            <w:vAlign w:val="bottom"/>
          </w:tcPr>
          <w:p w14:paraId="6DFF041A" w14:textId="1C0D08D6" w:rsidR="00A41E47" w:rsidRPr="00B23574" w:rsidRDefault="00A41E47" w:rsidP="00A41E47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96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6B4D4437" w14:textId="132F11ED" w:rsidR="00A41E47" w:rsidRPr="00B23574" w:rsidRDefault="00A41E47" w:rsidP="00A41E47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1 559</w:t>
            </w:r>
          </w:p>
        </w:tc>
      </w:tr>
      <w:tr w:rsidR="0059585C" w:rsidRPr="00B23574" w14:paraId="7F750CE5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hideMark/>
          </w:tcPr>
          <w:p w14:paraId="1EF2116E" w14:textId="77777777" w:rsidR="0059585C" w:rsidRPr="00B23574" w:rsidRDefault="0059585C" w:rsidP="0059585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47935B9D" w14:textId="645B9D77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7B2E67C7" w14:textId="345D7BDA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40</w:t>
            </w:r>
          </w:p>
        </w:tc>
        <w:tc>
          <w:tcPr>
            <w:tcW w:w="1400" w:type="dxa"/>
            <w:noWrap/>
            <w:vAlign w:val="bottom"/>
          </w:tcPr>
          <w:p w14:paraId="3E504404" w14:textId="01653816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40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284E17B5" w14:textId="232547F6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25</w:t>
            </w:r>
          </w:p>
        </w:tc>
        <w:tc>
          <w:tcPr>
            <w:tcW w:w="1316" w:type="dxa"/>
            <w:noWrap/>
            <w:vAlign w:val="bottom"/>
          </w:tcPr>
          <w:p w14:paraId="56F054D1" w14:textId="68466309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102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5CF2BC80" w14:textId="6F523E39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20</w:t>
            </w:r>
          </w:p>
        </w:tc>
        <w:tc>
          <w:tcPr>
            <w:tcW w:w="1317" w:type="dxa"/>
            <w:noWrap/>
            <w:vAlign w:val="bottom"/>
          </w:tcPr>
          <w:p w14:paraId="67366DE3" w14:textId="412A1315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15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2E22932E" w14:textId="062AE892" w:rsidR="0059585C" w:rsidRPr="00B23574" w:rsidRDefault="0059585C" w:rsidP="0059585C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242</w:t>
            </w:r>
          </w:p>
        </w:tc>
      </w:tr>
      <w:tr w:rsidR="0059585C" w:rsidRPr="00B23574" w14:paraId="31ADBA2F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hideMark/>
          </w:tcPr>
          <w:p w14:paraId="487CAE71" w14:textId="77777777" w:rsidR="0059585C" w:rsidRPr="00B23574" w:rsidRDefault="0059585C" w:rsidP="0059585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723D0BA0" w14:textId="29B4CF4D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2AF3EC84" w14:textId="34FC1BA3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20</w:t>
            </w:r>
          </w:p>
        </w:tc>
        <w:tc>
          <w:tcPr>
            <w:tcW w:w="1400" w:type="dxa"/>
            <w:noWrap/>
            <w:vAlign w:val="bottom"/>
          </w:tcPr>
          <w:p w14:paraId="6AC5534D" w14:textId="46BD09EA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5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2F199886" w14:textId="5D323DB5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6</w:t>
            </w:r>
          </w:p>
        </w:tc>
        <w:tc>
          <w:tcPr>
            <w:tcW w:w="1316" w:type="dxa"/>
            <w:noWrap/>
            <w:vAlign w:val="bottom"/>
          </w:tcPr>
          <w:p w14:paraId="03FD27B9" w14:textId="6B763194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95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21E98BEC" w14:textId="3058D907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</w:t>
            </w:r>
          </w:p>
        </w:tc>
        <w:tc>
          <w:tcPr>
            <w:tcW w:w="1317" w:type="dxa"/>
            <w:noWrap/>
            <w:vAlign w:val="bottom"/>
          </w:tcPr>
          <w:p w14:paraId="17A99A8E" w14:textId="77777777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609AE771" w14:textId="5B8AA880" w:rsidR="0059585C" w:rsidRPr="00B23574" w:rsidRDefault="0059585C" w:rsidP="0059585C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128</w:t>
            </w:r>
          </w:p>
        </w:tc>
      </w:tr>
      <w:tr w:rsidR="0059585C" w:rsidRPr="00B23574" w14:paraId="0D0120F3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hideMark/>
          </w:tcPr>
          <w:p w14:paraId="70CC78A2" w14:textId="77777777" w:rsidR="0059585C" w:rsidRPr="00B23574" w:rsidRDefault="0059585C" w:rsidP="0059585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6F3CDDB4" w14:textId="1881741F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0D12302A" w14:textId="50945145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23</w:t>
            </w:r>
          </w:p>
        </w:tc>
        <w:tc>
          <w:tcPr>
            <w:tcW w:w="1400" w:type="dxa"/>
            <w:noWrap/>
            <w:vAlign w:val="bottom"/>
          </w:tcPr>
          <w:p w14:paraId="0DCE72C8" w14:textId="64FEA09A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6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44162CFC" w14:textId="17641A4D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</w:t>
            </w:r>
          </w:p>
        </w:tc>
        <w:tc>
          <w:tcPr>
            <w:tcW w:w="1316" w:type="dxa"/>
            <w:noWrap/>
            <w:vAlign w:val="bottom"/>
          </w:tcPr>
          <w:p w14:paraId="21C8A095" w14:textId="7651B417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10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28C53039" w14:textId="3776D86F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</w:t>
            </w:r>
          </w:p>
        </w:tc>
        <w:tc>
          <w:tcPr>
            <w:tcW w:w="1317" w:type="dxa"/>
            <w:noWrap/>
            <w:vAlign w:val="bottom"/>
          </w:tcPr>
          <w:p w14:paraId="2FD7C81C" w14:textId="77777777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0424A601" w14:textId="6559DA63" w:rsidR="0059585C" w:rsidRPr="00B23574" w:rsidRDefault="0059585C" w:rsidP="0059585C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45</w:t>
            </w:r>
          </w:p>
        </w:tc>
      </w:tr>
      <w:tr w:rsidR="0059585C" w:rsidRPr="00B23574" w14:paraId="58316774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noWrap/>
            <w:hideMark/>
          </w:tcPr>
          <w:p w14:paraId="7F59C0AC" w14:textId="77777777" w:rsidR="0059585C" w:rsidRPr="00B23574" w:rsidRDefault="0059585C" w:rsidP="0059585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314181BE" w14:textId="79EF5E0A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10</w:t>
            </w: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391B2838" w14:textId="2A6039FF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7</w:t>
            </w:r>
          </w:p>
        </w:tc>
        <w:tc>
          <w:tcPr>
            <w:tcW w:w="1400" w:type="dxa"/>
            <w:noWrap/>
            <w:vAlign w:val="bottom"/>
          </w:tcPr>
          <w:p w14:paraId="61E2D026" w14:textId="489DAB8D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6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5558198B" w14:textId="015A8D7F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</w:t>
            </w:r>
          </w:p>
        </w:tc>
        <w:tc>
          <w:tcPr>
            <w:tcW w:w="1316" w:type="dxa"/>
            <w:noWrap/>
            <w:vAlign w:val="bottom"/>
          </w:tcPr>
          <w:p w14:paraId="2FD8DE3C" w14:textId="09F300D4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9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2DD27D7D" w14:textId="188251E3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17" w:type="dxa"/>
            <w:noWrap/>
            <w:vAlign w:val="bottom"/>
          </w:tcPr>
          <w:p w14:paraId="7F24E824" w14:textId="77777777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45EAB513" w14:textId="71D95D4C" w:rsidR="0059585C" w:rsidRPr="00B23574" w:rsidRDefault="0059585C" w:rsidP="0059585C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35</w:t>
            </w:r>
          </w:p>
        </w:tc>
      </w:tr>
      <w:tr w:rsidR="0059585C" w:rsidRPr="00B23574" w14:paraId="12A7B0B3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hideMark/>
          </w:tcPr>
          <w:p w14:paraId="7A5AA6E7" w14:textId="77777777" w:rsidR="0059585C" w:rsidRPr="00B23574" w:rsidRDefault="0059585C" w:rsidP="0059585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02C1DCFD" w14:textId="0457E1C3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120</w:t>
            </w: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62478D21" w14:textId="24F29FC9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400" w:type="dxa"/>
            <w:noWrap/>
            <w:vAlign w:val="bottom"/>
          </w:tcPr>
          <w:p w14:paraId="6DFE262C" w14:textId="77777777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4A0B4824" w14:textId="0AE89AAB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16" w:type="dxa"/>
            <w:noWrap/>
            <w:vAlign w:val="bottom"/>
          </w:tcPr>
          <w:p w14:paraId="2DDB651F" w14:textId="77777777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54C31A25" w14:textId="5A8C3B0B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17" w:type="dxa"/>
            <w:noWrap/>
            <w:vAlign w:val="bottom"/>
          </w:tcPr>
          <w:p w14:paraId="5BCEED02" w14:textId="77777777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2C675153" w14:textId="1F84C061" w:rsidR="0059585C" w:rsidRPr="00B23574" w:rsidRDefault="0059585C" w:rsidP="0059585C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120</w:t>
            </w:r>
          </w:p>
        </w:tc>
      </w:tr>
      <w:tr w:rsidR="0059585C" w:rsidRPr="00B23574" w14:paraId="12173E81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hideMark/>
          </w:tcPr>
          <w:p w14:paraId="46328ACF" w14:textId="6CA4E7E8" w:rsidR="0059585C" w:rsidRPr="00B23574" w:rsidRDefault="0059585C" w:rsidP="0059585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</w:t>
            </w:r>
            <w:r w:rsidR="00BB3EBB" w:rsidRPr="00B23574">
              <w:rPr>
                <w:rFonts w:cs="Calibri"/>
                <w:sz w:val="16"/>
                <w:szCs w:val="16"/>
                <w:lang w:val="ru-RU" w:eastAsia="zh-CN"/>
              </w:rPr>
              <w:t> 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службы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1C04017E" w14:textId="3950971D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60B9ED87" w14:textId="423EB2C0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4</w:t>
            </w:r>
          </w:p>
        </w:tc>
        <w:tc>
          <w:tcPr>
            <w:tcW w:w="1400" w:type="dxa"/>
            <w:noWrap/>
            <w:vAlign w:val="bottom"/>
          </w:tcPr>
          <w:p w14:paraId="57DA3B11" w14:textId="7A5C38E0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5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6A18F203" w14:textId="3EFEF45E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5</w:t>
            </w:r>
          </w:p>
        </w:tc>
        <w:tc>
          <w:tcPr>
            <w:tcW w:w="1316" w:type="dxa"/>
            <w:noWrap/>
            <w:vAlign w:val="bottom"/>
          </w:tcPr>
          <w:p w14:paraId="5A093A13" w14:textId="55F191E3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14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2F05D4B4" w14:textId="50C1FD12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17" w:type="dxa"/>
            <w:noWrap/>
            <w:vAlign w:val="bottom"/>
          </w:tcPr>
          <w:p w14:paraId="0DBDC327" w14:textId="778698D6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43F466C4" w14:textId="75D2F294" w:rsidR="0059585C" w:rsidRPr="00B23574" w:rsidRDefault="0059585C" w:rsidP="0059585C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28</w:t>
            </w:r>
          </w:p>
        </w:tc>
      </w:tr>
      <w:tr w:rsidR="0059585C" w:rsidRPr="00B23574" w14:paraId="3FAF7F8E" w14:textId="77777777" w:rsidTr="003A4C01">
        <w:tc>
          <w:tcPr>
            <w:tcW w:w="3402" w:type="dxa"/>
            <w:tcBorders>
              <w:top w:val="nil"/>
              <w:left w:val="single" w:sz="4" w:space="0" w:color="222B35"/>
              <w:bottom w:val="nil"/>
            </w:tcBorders>
            <w:shd w:val="clear" w:color="auto" w:fill="DDEBF7"/>
            <w:hideMark/>
          </w:tcPr>
          <w:p w14:paraId="20C5916A" w14:textId="77777777" w:rsidR="0059585C" w:rsidRPr="00B23574" w:rsidRDefault="0059585C" w:rsidP="0059585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B23574">
              <w:rPr>
                <w:rFonts w:cs="Calibri"/>
                <w:sz w:val="16"/>
                <w:szCs w:val="16"/>
                <w:lang w:val="ru-RU" w:eastAsia="zh-CN"/>
              </w:rPr>
              <w:t>9 −</w:t>
            </w:r>
            <w:r w:rsidRPr="00B23574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316" w:type="dxa"/>
            <w:tcBorders>
              <w:left w:val="nil"/>
            </w:tcBorders>
            <w:noWrap/>
            <w:vAlign w:val="bottom"/>
          </w:tcPr>
          <w:p w14:paraId="56684BF9" w14:textId="63C202CF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301" w:type="dxa"/>
            <w:shd w:val="clear" w:color="000000" w:fill="F9F9F9"/>
            <w:noWrap/>
            <w:vAlign w:val="bottom"/>
          </w:tcPr>
          <w:p w14:paraId="7A377FB2" w14:textId="2D2D3EFF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30</w:t>
            </w:r>
          </w:p>
        </w:tc>
        <w:tc>
          <w:tcPr>
            <w:tcW w:w="1400" w:type="dxa"/>
            <w:noWrap/>
            <w:vAlign w:val="bottom"/>
          </w:tcPr>
          <w:p w14:paraId="3E2AD39D" w14:textId="3BD676DB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34</w:t>
            </w:r>
          </w:p>
        </w:tc>
        <w:tc>
          <w:tcPr>
            <w:tcW w:w="1248" w:type="dxa"/>
            <w:shd w:val="clear" w:color="auto" w:fill="F9F9F9"/>
            <w:noWrap/>
            <w:vAlign w:val="bottom"/>
          </w:tcPr>
          <w:p w14:paraId="0C0502EF" w14:textId="2D9A8E92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16</w:t>
            </w:r>
          </w:p>
        </w:tc>
        <w:tc>
          <w:tcPr>
            <w:tcW w:w="1316" w:type="dxa"/>
            <w:noWrap/>
            <w:vAlign w:val="bottom"/>
          </w:tcPr>
          <w:p w14:paraId="374E3695" w14:textId="1D5C36CE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27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4E90CEF7" w14:textId="75AF466A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</w:t>
            </w:r>
          </w:p>
        </w:tc>
        <w:tc>
          <w:tcPr>
            <w:tcW w:w="1317" w:type="dxa"/>
            <w:noWrap/>
            <w:vAlign w:val="bottom"/>
          </w:tcPr>
          <w:p w14:paraId="2460B598" w14:textId="602D3895" w:rsidR="0059585C" w:rsidRPr="00B23574" w:rsidRDefault="0059585C" w:rsidP="0059585C">
            <w:pPr>
              <w:pStyle w:val="Tabletext"/>
              <w:ind w:right="57"/>
              <w:jc w:val="right"/>
              <w:rPr>
                <w:sz w:val="16"/>
                <w:szCs w:val="16"/>
                <w:lang w:val="ru-RU" w:eastAsia="en-GB"/>
              </w:rPr>
            </w:pPr>
            <w:r w:rsidRPr="00B23574">
              <w:rPr>
                <w:sz w:val="16"/>
                <w:szCs w:val="16"/>
                <w:lang w:val="ru-RU" w:eastAsia="en-GB"/>
              </w:rPr>
              <w:t>3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2D235638" w14:textId="41E09182" w:rsidR="0059585C" w:rsidRPr="00B23574" w:rsidRDefault="0059585C" w:rsidP="0059585C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113</w:t>
            </w:r>
          </w:p>
        </w:tc>
      </w:tr>
      <w:tr w:rsidR="00A41E47" w:rsidRPr="00B23574" w14:paraId="43DE336C" w14:textId="77777777" w:rsidTr="0059585C">
        <w:tc>
          <w:tcPr>
            <w:tcW w:w="3402" w:type="dxa"/>
            <w:tcBorders>
              <w:top w:val="single" w:sz="4" w:space="0" w:color="222B35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27ECDE6C" w14:textId="77777777" w:rsidR="00A41E47" w:rsidRPr="00B23574" w:rsidRDefault="00A41E47" w:rsidP="00A41E47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B23574">
              <w:rPr>
                <w:b/>
                <w:bCs/>
                <w:color w:val="FFFFFF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222B35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51DA3C2" w14:textId="113AFA59" w:rsidR="00A41E47" w:rsidRPr="00B23574" w:rsidRDefault="00A41E47" w:rsidP="00A41E47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130</w:t>
            </w:r>
          </w:p>
        </w:tc>
        <w:tc>
          <w:tcPr>
            <w:tcW w:w="1301" w:type="dxa"/>
            <w:tcBorders>
              <w:top w:val="single" w:sz="4" w:space="0" w:color="222B35"/>
              <w:bottom w:val="single" w:sz="4" w:space="0" w:color="auto"/>
            </w:tcBorders>
            <w:shd w:val="clear" w:color="000000" w:fill="F9F9F9"/>
            <w:noWrap/>
            <w:vAlign w:val="center"/>
          </w:tcPr>
          <w:p w14:paraId="1D20311B" w14:textId="235E09E5" w:rsidR="00A41E47" w:rsidRPr="00B23574" w:rsidRDefault="00A41E47" w:rsidP="00A41E47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2 262</w:t>
            </w:r>
          </w:p>
        </w:tc>
        <w:tc>
          <w:tcPr>
            <w:tcW w:w="1400" w:type="dxa"/>
            <w:tcBorders>
              <w:top w:val="single" w:sz="4" w:space="0" w:color="222B35"/>
              <w:bottom w:val="single" w:sz="4" w:space="0" w:color="auto"/>
            </w:tcBorders>
            <w:noWrap/>
            <w:vAlign w:val="center"/>
          </w:tcPr>
          <w:p w14:paraId="7708944C" w14:textId="62BC63B5" w:rsidR="00A41E47" w:rsidRPr="00B23574" w:rsidRDefault="00A41E47" w:rsidP="00A41E47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1 992</w:t>
            </w:r>
          </w:p>
        </w:tc>
        <w:tc>
          <w:tcPr>
            <w:tcW w:w="1248" w:type="dxa"/>
            <w:tcBorders>
              <w:top w:val="single" w:sz="4" w:space="0" w:color="222B35"/>
              <w:bottom w:val="single" w:sz="4" w:space="0" w:color="auto"/>
            </w:tcBorders>
            <w:shd w:val="clear" w:color="auto" w:fill="F9F9F9"/>
            <w:noWrap/>
            <w:vAlign w:val="center"/>
          </w:tcPr>
          <w:p w14:paraId="1F2E305B" w14:textId="62D30408" w:rsidR="00A41E47" w:rsidRPr="00B23574" w:rsidRDefault="00A41E47" w:rsidP="00A41E47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1 251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noWrap/>
            <w:vAlign w:val="center"/>
          </w:tcPr>
          <w:p w14:paraId="4A01D991" w14:textId="4B111836" w:rsidR="00A41E47" w:rsidRPr="00B23574" w:rsidRDefault="00A41E47" w:rsidP="00A41E47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2 084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shd w:val="clear" w:color="auto" w:fill="F9F9F9"/>
            <w:noWrap/>
            <w:vAlign w:val="center"/>
          </w:tcPr>
          <w:p w14:paraId="44046698" w14:textId="7C1D33EF" w:rsidR="00A41E47" w:rsidRPr="00B23574" w:rsidRDefault="00A41E47" w:rsidP="00A41E47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523</w:t>
            </w:r>
          </w:p>
        </w:tc>
        <w:tc>
          <w:tcPr>
            <w:tcW w:w="1317" w:type="dxa"/>
            <w:tcBorders>
              <w:top w:val="single" w:sz="4" w:space="0" w:color="222B35"/>
              <w:bottom w:val="single" w:sz="4" w:space="0" w:color="auto"/>
              <w:right w:val="single" w:sz="4" w:space="0" w:color="222B35"/>
            </w:tcBorders>
            <w:noWrap/>
            <w:vAlign w:val="center"/>
          </w:tcPr>
          <w:p w14:paraId="77E0A3AA" w14:textId="52D15344" w:rsidR="00A41E47" w:rsidRPr="00B23574" w:rsidRDefault="00A41E47" w:rsidP="00A41E47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505</w:t>
            </w:r>
          </w:p>
        </w:tc>
        <w:tc>
          <w:tcPr>
            <w:tcW w:w="1391" w:type="dxa"/>
            <w:tcBorders>
              <w:top w:val="single" w:sz="4" w:space="0" w:color="222B35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</w:tcPr>
          <w:p w14:paraId="7FF3B7C6" w14:textId="6AE5E133" w:rsidR="00A41E47" w:rsidRPr="00B23574" w:rsidRDefault="00A41E47" w:rsidP="00A41E47">
            <w:pPr>
              <w:pStyle w:val="Tabletext"/>
              <w:ind w:right="57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B23574">
              <w:rPr>
                <w:b/>
                <w:bCs/>
                <w:sz w:val="16"/>
                <w:szCs w:val="16"/>
                <w:lang w:val="ru-RU" w:eastAsia="en-GB"/>
              </w:rPr>
              <w:t>8 747</w:t>
            </w:r>
          </w:p>
        </w:tc>
      </w:tr>
    </w:tbl>
    <w:p w14:paraId="2E388607" w14:textId="5DF81823" w:rsidR="008C300E" w:rsidRPr="00B23574" w:rsidRDefault="008C30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23574">
        <w:rPr>
          <w:lang w:val="ru-RU"/>
        </w:rPr>
        <w:br w:type="page"/>
      </w:r>
    </w:p>
    <w:p w14:paraId="7DE979AA" w14:textId="77777777" w:rsidR="008C300E" w:rsidRPr="00B23574" w:rsidRDefault="008C300E" w:rsidP="008C300E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84" w:name="_Toc8113247"/>
      <w:bookmarkStart w:id="85" w:name="_Toc68787134"/>
      <w:bookmarkStart w:id="86" w:name="Table12"/>
      <w:r w:rsidRPr="00B23574">
        <w:rPr>
          <w:color w:val="002060"/>
          <w:sz w:val="26"/>
          <w:szCs w:val="26"/>
          <w:lang w:val="ru-RU"/>
        </w:rPr>
        <w:lastRenderedPageBreak/>
        <w:t>Таблица 12</w:t>
      </w:r>
      <w:bookmarkEnd w:id="84"/>
      <w:bookmarkEnd w:id="85"/>
      <w:bookmarkEnd w:id="86"/>
    </w:p>
    <w:p w14:paraId="00ED5A22" w14:textId="5939AEA6" w:rsidR="008C300E" w:rsidRPr="00B23574" w:rsidRDefault="008C300E" w:rsidP="008C300E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bookmarkStart w:id="87" w:name="_Toc8113248"/>
      <w:bookmarkStart w:id="88" w:name="_Toc68787135"/>
      <w:r w:rsidRPr="00B23574">
        <w:rPr>
          <w:color w:val="002060"/>
          <w:sz w:val="26"/>
          <w:szCs w:val="26"/>
          <w:lang w:val="ru-RU"/>
        </w:rPr>
        <w:t>Капитальные расходы, 202</w:t>
      </w:r>
      <w:r w:rsidR="0059585C" w:rsidRPr="00B23574">
        <w:rPr>
          <w:color w:val="002060"/>
          <w:sz w:val="26"/>
          <w:szCs w:val="26"/>
          <w:lang w:val="ru-RU"/>
        </w:rPr>
        <w:t>6</w:t>
      </w:r>
      <w:r w:rsidRPr="00B23574">
        <w:rPr>
          <w:color w:val="002060"/>
          <w:sz w:val="26"/>
          <w:szCs w:val="26"/>
          <w:lang w:val="ru-RU"/>
        </w:rPr>
        <w:t>−202</w:t>
      </w:r>
      <w:r w:rsidR="0059585C" w:rsidRPr="00B23574">
        <w:rPr>
          <w:color w:val="002060"/>
          <w:sz w:val="26"/>
          <w:szCs w:val="26"/>
          <w:lang w:val="ru-RU"/>
        </w:rPr>
        <w:t>7</w:t>
      </w:r>
      <w:r w:rsidRPr="00B23574">
        <w:rPr>
          <w:color w:val="002060"/>
          <w:sz w:val="26"/>
          <w:szCs w:val="26"/>
          <w:lang w:val="ru-RU"/>
        </w:rPr>
        <w:t xml:space="preserve"> г</w:t>
      </w:r>
      <w:bookmarkEnd w:id="87"/>
      <w:bookmarkEnd w:id="88"/>
      <w:r w:rsidRPr="00B23574">
        <w:rPr>
          <w:color w:val="002060"/>
          <w:sz w:val="26"/>
          <w:szCs w:val="26"/>
          <w:lang w:val="ru-RU"/>
        </w:rPr>
        <w:t>оды</w:t>
      </w:r>
    </w:p>
    <w:p w14:paraId="2CA78911" w14:textId="77777777" w:rsidR="008C300E" w:rsidRPr="00B23574" w:rsidRDefault="008C300E" w:rsidP="00DD173B">
      <w:pPr>
        <w:pStyle w:val="Tabletitle"/>
        <w:spacing w:before="60" w:after="240"/>
        <w:jc w:val="left"/>
        <w:rPr>
          <w:i/>
          <w:iCs/>
          <w:color w:val="002060"/>
          <w:sz w:val="26"/>
          <w:szCs w:val="26"/>
          <w:lang w:val="ru-RU"/>
        </w:rPr>
      </w:pPr>
      <w:bookmarkStart w:id="89" w:name="_Toc8113249"/>
      <w:bookmarkStart w:id="90" w:name="_Toc68787136"/>
      <w:r w:rsidRPr="00B23574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</w:t>
      </w:r>
      <w:bookmarkEnd w:id="89"/>
      <w:bookmarkEnd w:id="90"/>
    </w:p>
    <w:p w14:paraId="1499BB77" w14:textId="77777777" w:rsidR="008C300E" w:rsidRPr="00B23574" w:rsidRDefault="008C300E" w:rsidP="000705A1">
      <w:pPr>
        <w:pStyle w:val="Tabletext"/>
        <w:spacing w:before="120" w:after="60"/>
        <w:ind w:right="4224"/>
        <w:jc w:val="right"/>
        <w:rPr>
          <w:sz w:val="18"/>
          <w:szCs w:val="18"/>
          <w:lang w:val="ru-RU"/>
        </w:rPr>
      </w:pPr>
      <w:r w:rsidRPr="00B23574">
        <w:rPr>
          <w:i/>
          <w:iCs/>
          <w:color w:val="002060"/>
          <w:sz w:val="18"/>
          <w:szCs w:val="18"/>
          <w:lang w:val="ru-RU"/>
        </w:rPr>
        <w:t>тыс. шв. фр.</w:t>
      </w:r>
    </w:p>
    <w:tbl>
      <w:tblPr>
        <w:tblW w:w="11477" w:type="dxa"/>
        <w:tblLayout w:type="fixed"/>
        <w:tblLook w:val="04A0" w:firstRow="1" w:lastRow="0" w:firstColumn="1" w:lastColumn="0" w:noHBand="0" w:noVBand="1"/>
      </w:tblPr>
      <w:tblGrid>
        <w:gridCol w:w="1413"/>
        <w:gridCol w:w="5487"/>
        <w:gridCol w:w="1525"/>
        <w:gridCol w:w="1526"/>
        <w:gridCol w:w="1526"/>
      </w:tblGrid>
      <w:tr w:rsidR="008C300E" w:rsidRPr="00B23574" w14:paraId="5AD3448C" w14:textId="77777777" w:rsidTr="00DD173B">
        <w:trPr>
          <w:trHeight w:val="300"/>
        </w:trPr>
        <w:tc>
          <w:tcPr>
            <w:tcW w:w="1413" w:type="dxa"/>
            <w:tcBorders>
              <w:top w:val="single" w:sz="4" w:space="0" w:color="222B35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1F4E78"/>
            <w:noWrap/>
            <w:vAlign w:val="center"/>
          </w:tcPr>
          <w:p w14:paraId="7996DD71" w14:textId="51794607" w:rsidR="008C300E" w:rsidRPr="00B23574" w:rsidRDefault="008C300E" w:rsidP="008C300E">
            <w:pPr>
              <w:pStyle w:val="Tablehead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5487" w:type="dxa"/>
            <w:tcBorders>
              <w:top w:val="single" w:sz="4" w:space="0" w:color="222B35"/>
              <w:left w:val="nil"/>
              <w:bottom w:val="single" w:sz="4" w:space="0" w:color="auto"/>
              <w:right w:val="single" w:sz="4" w:space="0" w:color="222B35"/>
            </w:tcBorders>
            <w:shd w:val="clear" w:color="000000" w:fill="1F4E78"/>
            <w:noWrap/>
            <w:vAlign w:val="center"/>
          </w:tcPr>
          <w:p w14:paraId="2BBA2AC4" w14:textId="4B4FDA5F" w:rsidR="008C300E" w:rsidRPr="00B23574" w:rsidRDefault="008C300E" w:rsidP="008C300E">
            <w:pPr>
              <w:pStyle w:val="Tablehead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25" w:type="dxa"/>
            <w:tcBorders>
              <w:top w:val="single" w:sz="4" w:space="0" w:color="222B35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0077EA4" w14:textId="7ED9A307" w:rsidR="008C300E" w:rsidRPr="00B23574" w:rsidRDefault="008C300E" w:rsidP="008C300E">
            <w:pPr>
              <w:pStyle w:val="Tablehead"/>
              <w:rPr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202</w:t>
            </w:r>
            <w:r w:rsidR="0059585C" w:rsidRPr="00B23574">
              <w:rPr>
                <w:sz w:val="18"/>
                <w:szCs w:val="18"/>
                <w:lang w:val="ru-RU" w:eastAsia="en-GB"/>
              </w:rPr>
              <w:t>6</w:t>
            </w:r>
            <w:r w:rsidRPr="00B23574">
              <w:rPr>
                <w:sz w:val="18"/>
                <w:szCs w:val="18"/>
                <w:lang w:val="ru-RU" w:eastAsia="en-GB"/>
              </w:rPr>
              <w:t xml:space="preserve"> г.</w:t>
            </w:r>
          </w:p>
        </w:tc>
        <w:tc>
          <w:tcPr>
            <w:tcW w:w="1526" w:type="dxa"/>
            <w:tcBorders>
              <w:top w:val="single" w:sz="4" w:space="0" w:color="222B35"/>
              <w:left w:val="nil"/>
              <w:bottom w:val="single" w:sz="4" w:space="0" w:color="auto"/>
              <w:right w:val="single" w:sz="4" w:space="0" w:color="222B35"/>
            </w:tcBorders>
            <w:shd w:val="clear" w:color="000000" w:fill="D9D9D9"/>
            <w:vAlign w:val="center"/>
            <w:hideMark/>
          </w:tcPr>
          <w:p w14:paraId="5A922076" w14:textId="6A7CEE86" w:rsidR="008C300E" w:rsidRPr="00B23574" w:rsidRDefault="008C300E" w:rsidP="008C300E">
            <w:pPr>
              <w:pStyle w:val="Tablehead"/>
              <w:rPr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202</w:t>
            </w:r>
            <w:r w:rsidR="0059585C" w:rsidRPr="00B23574">
              <w:rPr>
                <w:sz w:val="18"/>
                <w:szCs w:val="18"/>
                <w:lang w:val="ru-RU" w:eastAsia="en-GB"/>
              </w:rPr>
              <w:t>7</w:t>
            </w:r>
            <w:r w:rsidRPr="00B23574">
              <w:rPr>
                <w:sz w:val="18"/>
                <w:szCs w:val="18"/>
                <w:lang w:val="ru-RU" w:eastAsia="en-GB"/>
              </w:rPr>
              <w:t xml:space="preserve"> г.</w:t>
            </w:r>
          </w:p>
        </w:tc>
        <w:tc>
          <w:tcPr>
            <w:tcW w:w="1526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shd w:val="clear" w:color="000000" w:fill="1F4E78"/>
            <w:vAlign w:val="center"/>
            <w:hideMark/>
          </w:tcPr>
          <w:p w14:paraId="32F42243" w14:textId="5341D7E0" w:rsidR="008C300E" w:rsidRPr="00B23574" w:rsidRDefault="008C300E" w:rsidP="008C300E">
            <w:pPr>
              <w:pStyle w:val="Tablehead"/>
              <w:rPr>
                <w:color w:val="FFFFFF" w:themeColor="background1"/>
                <w:sz w:val="18"/>
                <w:szCs w:val="18"/>
                <w:lang w:val="ru-RU" w:eastAsia="en-GB"/>
              </w:rPr>
            </w:pPr>
            <w:r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t>Всего,</w:t>
            </w:r>
            <w:r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br/>
              <w:t>202</w:t>
            </w:r>
            <w:r w:rsidR="0059585C"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t>6</w:t>
            </w:r>
            <w:r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t>−202</w:t>
            </w:r>
            <w:r w:rsidR="0059585C"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t>7</w:t>
            </w:r>
            <w:r w:rsidRPr="00B23574">
              <w:rPr>
                <w:color w:val="FFFFFF" w:themeColor="background1"/>
                <w:sz w:val="18"/>
                <w:szCs w:val="18"/>
                <w:lang w:val="ru-RU" w:eastAsia="en-GB"/>
              </w:rPr>
              <w:t xml:space="preserve"> гг.</w:t>
            </w:r>
          </w:p>
        </w:tc>
      </w:tr>
      <w:tr w:rsidR="008C300E" w:rsidRPr="00B23574" w14:paraId="7FEBC245" w14:textId="77777777" w:rsidTr="0059585C">
        <w:trPr>
          <w:trHeight w:val="199"/>
        </w:trPr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</w:tcPr>
          <w:p w14:paraId="2A5B8EE4" w14:textId="4DE452F8" w:rsidR="008C300E" w:rsidRPr="00B23574" w:rsidRDefault="008C300E" w:rsidP="008C300E">
            <w:pPr>
              <w:pStyle w:val="Tabletex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</w:tcPr>
          <w:p w14:paraId="1585901B" w14:textId="1AD73A4D" w:rsidR="008C300E" w:rsidRPr="00B23574" w:rsidRDefault="008C300E" w:rsidP="008C300E">
            <w:pPr>
              <w:pStyle w:val="Tabletex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F61607" w14:textId="2557229A" w:rsidR="008C300E" w:rsidRPr="00B23574" w:rsidRDefault="008C300E" w:rsidP="008C300E">
            <w:pPr>
              <w:pStyle w:val="Tabletext"/>
              <w:ind w:right="170"/>
              <w:jc w:val="righ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5EB7E98D" w14:textId="65A92757" w:rsidR="008C300E" w:rsidRPr="00B23574" w:rsidRDefault="008C300E" w:rsidP="008C300E">
            <w:pPr>
              <w:pStyle w:val="Tabletext"/>
              <w:ind w:right="170"/>
              <w:jc w:val="righ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26" w:type="dxa"/>
            <w:tcBorders>
              <w:top w:val="single" w:sz="4" w:space="0" w:color="222B35"/>
              <w:left w:val="nil"/>
              <w:bottom w:val="nil"/>
              <w:right w:val="single" w:sz="4" w:space="0" w:color="222B35"/>
            </w:tcBorders>
            <w:shd w:val="clear" w:color="auto" w:fill="DDEBF7"/>
            <w:noWrap/>
            <w:vAlign w:val="center"/>
          </w:tcPr>
          <w:p w14:paraId="5087AC59" w14:textId="5FEB6C5D" w:rsidR="008C300E" w:rsidRPr="00B23574" w:rsidRDefault="008C300E" w:rsidP="008C300E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 w:eastAsia="en-GB"/>
              </w:rPr>
            </w:pPr>
          </w:p>
        </w:tc>
      </w:tr>
      <w:tr w:rsidR="008C300E" w:rsidRPr="00B23574" w14:paraId="0420DD7B" w14:textId="77777777" w:rsidTr="0059585C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288DF82" w14:textId="477A9687" w:rsidR="008C300E" w:rsidRPr="00B23574" w:rsidRDefault="008C300E" w:rsidP="008C300E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Раздел 9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27F33D3E" w14:textId="224CB043" w:rsidR="008C300E" w:rsidRPr="00B23574" w:rsidRDefault="008C300E" w:rsidP="008C300E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Департаменты Генерального секретариата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814426" w14:textId="3772AEEE" w:rsidR="008C300E" w:rsidRPr="00B23574" w:rsidRDefault="008C300E" w:rsidP="008C300E">
            <w:pPr>
              <w:pStyle w:val="Tabletext"/>
              <w:ind w:right="170"/>
              <w:jc w:val="righ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2F202A5E" w14:textId="50325EFB" w:rsidR="008C300E" w:rsidRPr="00B23574" w:rsidRDefault="008C300E" w:rsidP="008C300E">
            <w:pPr>
              <w:pStyle w:val="Tabletext"/>
              <w:ind w:right="170"/>
              <w:jc w:val="righ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222B35"/>
            </w:tcBorders>
            <w:shd w:val="clear" w:color="auto" w:fill="DDEBF7"/>
            <w:noWrap/>
            <w:vAlign w:val="center"/>
          </w:tcPr>
          <w:p w14:paraId="00061359" w14:textId="3E800451" w:rsidR="008C300E" w:rsidRPr="00B23574" w:rsidRDefault="008C300E" w:rsidP="008C300E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 w:eastAsia="en-GB"/>
              </w:rPr>
            </w:pPr>
          </w:p>
        </w:tc>
      </w:tr>
      <w:tr w:rsidR="0059585C" w:rsidRPr="00B23574" w14:paraId="27615DDB" w14:textId="77777777" w:rsidTr="0059585C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</w:tcPr>
          <w:p w14:paraId="7BDD683C" w14:textId="34805A61" w:rsidR="0059585C" w:rsidRPr="00B23574" w:rsidRDefault="0059585C" w:rsidP="0059585C">
            <w:pPr>
              <w:pStyle w:val="Tabletex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77F4C843" w14:textId="53ECF788" w:rsidR="0059585C" w:rsidRPr="00B23574" w:rsidRDefault="0059585C" w:rsidP="0059585C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zh-CN"/>
              </w:rPr>
              <w:t>−</w:t>
            </w:r>
            <w:r w:rsidRPr="00B23574">
              <w:rPr>
                <w:sz w:val="18"/>
                <w:szCs w:val="18"/>
                <w:lang w:val="ru-RU" w:eastAsia="zh-CN"/>
              </w:rPr>
              <w:tab/>
              <w:t>Департамент конференций и публикаций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B3B3E5" w14:textId="2763EBD8" w:rsidR="0059585C" w:rsidRPr="00B23574" w:rsidRDefault="0059585C" w:rsidP="0059585C">
            <w:pPr>
              <w:pStyle w:val="Tabletext"/>
              <w:ind w:right="170"/>
              <w:jc w:val="right"/>
              <w:rPr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148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7D090DE9" w14:textId="3F5B9476" w:rsidR="0059585C" w:rsidRPr="00B23574" w:rsidRDefault="0059585C" w:rsidP="0059585C">
            <w:pPr>
              <w:pStyle w:val="Tabletext"/>
              <w:ind w:right="170"/>
              <w:jc w:val="right"/>
              <w:rPr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148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222B35"/>
            </w:tcBorders>
            <w:shd w:val="clear" w:color="auto" w:fill="DDEBF7"/>
            <w:noWrap/>
            <w:vAlign w:val="center"/>
          </w:tcPr>
          <w:p w14:paraId="5F67ACE9" w14:textId="375B4849" w:rsidR="0059585C" w:rsidRPr="00B23574" w:rsidRDefault="0059585C" w:rsidP="0059585C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 w:eastAsia="en-GB"/>
              </w:rPr>
            </w:pPr>
            <w:r w:rsidRPr="00B23574">
              <w:rPr>
                <w:b/>
                <w:bCs/>
                <w:sz w:val="18"/>
                <w:szCs w:val="18"/>
                <w:lang w:val="ru-RU" w:eastAsia="en-GB"/>
              </w:rPr>
              <w:t>296</w:t>
            </w:r>
          </w:p>
        </w:tc>
      </w:tr>
      <w:tr w:rsidR="0059585C" w:rsidRPr="00B23574" w14:paraId="50E9510D" w14:textId="77777777" w:rsidTr="0059585C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</w:tcPr>
          <w:p w14:paraId="5D5A7406" w14:textId="3B17FAEE" w:rsidR="0059585C" w:rsidRPr="00B23574" w:rsidRDefault="0059585C" w:rsidP="0059585C">
            <w:pPr>
              <w:pStyle w:val="Tabletex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7221DF5F" w14:textId="080B4144" w:rsidR="0059585C" w:rsidRPr="00B23574" w:rsidRDefault="0059585C" w:rsidP="0059585C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zh-CN"/>
              </w:rPr>
              <w:t>−</w:t>
            </w:r>
            <w:r w:rsidRPr="00B23574">
              <w:rPr>
                <w:sz w:val="18"/>
                <w:szCs w:val="18"/>
                <w:lang w:val="ru-RU" w:eastAsia="zh-CN"/>
              </w:rPr>
              <w:tab/>
              <w:t>Департамент информационных служб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832D82" w14:textId="43F0F50E" w:rsidR="0059585C" w:rsidRPr="00B23574" w:rsidRDefault="0059585C" w:rsidP="0059585C">
            <w:pPr>
              <w:pStyle w:val="Tabletext"/>
              <w:ind w:right="170"/>
              <w:jc w:val="right"/>
              <w:rPr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7B75A093" w14:textId="0DF60071" w:rsidR="0059585C" w:rsidRPr="00B23574" w:rsidRDefault="0059585C" w:rsidP="0059585C">
            <w:pPr>
              <w:pStyle w:val="Tabletext"/>
              <w:ind w:right="170"/>
              <w:jc w:val="right"/>
              <w:rPr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222B35"/>
            </w:tcBorders>
            <w:shd w:val="clear" w:color="auto" w:fill="DDEBF7"/>
            <w:noWrap/>
            <w:vAlign w:val="center"/>
          </w:tcPr>
          <w:p w14:paraId="6A9E2B20" w14:textId="317BA72C" w:rsidR="0059585C" w:rsidRPr="00B23574" w:rsidRDefault="0059585C" w:rsidP="0059585C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 w:eastAsia="en-GB"/>
              </w:rPr>
            </w:pPr>
            <w:r w:rsidRPr="00B23574">
              <w:rPr>
                <w:b/>
                <w:bCs/>
                <w:sz w:val="18"/>
                <w:szCs w:val="18"/>
                <w:lang w:val="ru-RU" w:eastAsia="en-GB"/>
              </w:rPr>
              <w:t>400</w:t>
            </w:r>
          </w:p>
        </w:tc>
      </w:tr>
      <w:tr w:rsidR="008C300E" w:rsidRPr="00B23574" w14:paraId="45AC81D1" w14:textId="77777777" w:rsidTr="0059585C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</w:tcPr>
          <w:p w14:paraId="21D7452D" w14:textId="22023F13" w:rsidR="008C300E" w:rsidRPr="00B23574" w:rsidRDefault="008C300E" w:rsidP="008C300E">
            <w:pPr>
              <w:pStyle w:val="Tabletex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</w:tcPr>
          <w:p w14:paraId="5A85A6F0" w14:textId="7650F22B" w:rsidR="008C300E" w:rsidRPr="00B23574" w:rsidRDefault="008C300E" w:rsidP="008C300E">
            <w:pPr>
              <w:pStyle w:val="Tabletex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622BFD" w14:textId="12B2F440" w:rsidR="008C300E" w:rsidRPr="00B23574" w:rsidRDefault="008C300E" w:rsidP="008C300E">
            <w:pPr>
              <w:pStyle w:val="Tabletext"/>
              <w:ind w:right="170"/>
              <w:jc w:val="righ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553E6AD7" w14:textId="1E8FEE3A" w:rsidR="008C300E" w:rsidRPr="00B23574" w:rsidRDefault="008C300E" w:rsidP="008C300E">
            <w:pPr>
              <w:pStyle w:val="Tabletext"/>
              <w:ind w:right="170"/>
              <w:jc w:val="righ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222B35"/>
            </w:tcBorders>
            <w:shd w:val="clear" w:color="auto" w:fill="DDEBF7"/>
            <w:noWrap/>
            <w:vAlign w:val="center"/>
          </w:tcPr>
          <w:p w14:paraId="5695A374" w14:textId="4B3A81BC" w:rsidR="008C300E" w:rsidRPr="00B23574" w:rsidRDefault="008C300E" w:rsidP="008C300E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 w:eastAsia="en-GB"/>
              </w:rPr>
            </w:pPr>
          </w:p>
        </w:tc>
      </w:tr>
      <w:tr w:rsidR="008C300E" w:rsidRPr="00B23574" w14:paraId="0989E859" w14:textId="77777777" w:rsidTr="0059585C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05FCFF41" w14:textId="5050F8FC" w:rsidR="008C300E" w:rsidRPr="00B23574" w:rsidRDefault="008C300E" w:rsidP="008C300E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Раздел 9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55D9094C" w14:textId="68825686" w:rsidR="008C300E" w:rsidRPr="00B23574" w:rsidRDefault="008C300E" w:rsidP="008C300E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Бюро радиосвязи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469AA8" w14:textId="30FEEABC" w:rsidR="008C300E" w:rsidRPr="00B23574" w:rsidRDefault="008C300E" w:rsidP="008C300E">
            <w:pPr>
              <w:pStyle w:val="Tabletext"/>
              <w:ind w:right="170"/>
              <w:jc w:val="righ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69A7BDAD" w14:textId="0905724F" w:rsidR="008C300E" w:rsidRPr="00B23574" w:rsidRDefault="008C300E" w:rsidP="008C300E">
            <w:pPr>
              <w:pStyle w:val="Tabletext"/>
              <w:ind w:right="170"/>
              <w:jc w:val="righ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222B35"/>
            </w:tcBorders>
            <w:shd w:val="clear" w:color="auto" w:fill="DDEBF7"/>
            <w:noWrap/>
            <w:vAlign w:val="center"/>
          </w:tcPr>
          <w:p w14:paraId="63247ADA" w14:textId="1A56A505" w:rsidR="008C300E" w:rsidRPr="00B23574" w:rsidRDefault="008C300E" w:rsidP="008C300E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 w:eastAsia="en-GB"/>
              </w:rPr>
            </w:pPr>
          </w:p>
        </w:tc>
      </w:tr>
      <w:tr w:rsidR="0059585C" w:rsidRPr="00B23574" w14:paraId="0C66BBCF" w14:textId="77777777" w:rsidTr="0059585C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</w:tcPr>
          <w:p w14:paraId="0AA34812" w14:textId="1A67614C" w:rsidR="0059585C" w:rsidRPr="00B23574" w:rsidRDefault="0059585C" w:rsidP="0059585C">
            <w:pPr>
              <w:pStyle w:val="Tabletex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351094AF" w14:textId="4EDF3237" w:rsidR="0059585C" w:rsidRPr="00B23574" w:rsidRDefault="0059585C" w:rsidP="0059585C">
            <w:pPr>
              <w:pStyle w:val="Tabletext"/>
              <w:rPr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−</w:t>
            </w:r>
            <w:r w:rsidRPr="00B23574">
              <w:rPr>
                <w:sz w:val="18"/>
                <w:szCs w:val="18"/>
                <w:lang w:val="ru-RU" w:eastAsia="en-GB"/>
              </w:rPr>
              <w:tab/>
              <w:t>Общие расходы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24D59D" w14:textId="0CCF0060" w:rsidR="0059585C" w:rsidRPr="00B23574" w:rsidRDefault="0059585C" w:rsidP="0059585C">
            <w:pPr>
              <w:pStyle w:val="Tabletext"/>
              <w:ind w:right="170"/>
              <w:jc w:val="right"/>
              <w:rPr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73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1823D249" w14:textId="7C4E1D9E" w:rsidR="0059585C" w:rsidRPr="00B23574" w:rsidRDefault="0059585C" w:rsidP="0059585C">
            <w:pPr>
              <w:pStyle w:val="Tabletext"/>
              <w:ind w:right="170"/>
              <w:jc w:val="right"/>
              <w:rPr>
                <w:sz w:val="18"/>
                <w:szCs w:val="18"/>
                <w:lang w:val="ru-RU" w:eastAsia="en-GB"/>
              </w:rPr>
            </w:pPr>
            <w:r w:rsidRPr="00B23574">
              <w:rPr>
                <w:sz w:val="18"/>
                <w:szCs w:val="18"/>
                <w:lang w:val="ru-RU" w:eastAsia="en-GB"/>
              </w:rPr>
              <w:t>73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222B35"/>
            </w:tcBorders>
            <w:shd w:val="clear" w:color="auto" w:fill="DDEBF7"/>
            <w:noWrap/>
            <w:vAlign w:val="center"/>
          </w:tcPr>
          <w:p w14:paraId="314703BA" w14:textId="5BD31FD2" w:rsidR="0059585C" w:rsidRPr="00B23574" w:rsidRDefault="0059585C" w:rsidP="0059585C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 w:eastAsia="en-GB"/>
              </w:rPr>
            </w:pPr>
            <w:r w:rsidRPr="00B23574">
              <w:rPr>
                <w:b/>
                <w:bCs/>
                <w:sz w:val="18"/>
                <w:szCs w:val="18"/>
                <w:lang w:val="ru-RU" w:eastAsia="en-GB"/>
              </w:rPr>
              <w:t>146</w:t>
            </w:r>
          </w:p>
        </w:tc>
      </w:tr>
      <w:tr w:rsidR="008C300E" w:rsidRPr="00B23574" w14:paraId="26754807" w14:textId="77777777" w:rsidTr="0059585C">
        <w:trPr>
          <w:trHeight w:val="199"/>
        </w:trPr>
        <w:tc>
          <w:tcPr>
            <w:tcW w:w="1413" w:type="dxa"/>
            <w:tcBorders>
              <w:top w:val="nil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5F7F8"/>
            <w:noWrap/>
            <w:vAlign w:val="center"/>
          </w:tcPr>
          <w:p w14:paraId="5C3FA161" w14:textId="0B0C55E3" w:rsidR="008C300E" w:rsidRPr="00B23574" w:rsidRDefault="008C300E" w:rsidP="008C300E">
            <w:pPr>
              <w:pStyle w:val="Tabletex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F7F8"/>
            <w:noWrap/>
            <w:vAlign w:val="center"/>
          </w:tcPr>
          <w:p w14:paraId="101EF463" w14:textId="5810DF62" w:rsidR="008C300E" w:rsidRPr="00B23574" w:rsidRDefault="008C300E" w:rsidP="008C300E">
            <w:pPr>
              <w:pStyle w:val="Tabletex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E922DE5" w14:textId="546594F8" w:rsidR="008C300E" w:rsidRPr="00B23574" w:rsidRDefault="008C300E" w:rsidP="008C300E">
            <w:pPr>
              <w:pStyle w:val="Tabletext"/>
              <w:ind w:right="170"/>
              <w:jc w:val="righ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</w:tcPr>
          <w:p w14:paraId="18F758F3" w14:textId="1D9ABD87" w:rsidR="008C300E" w:rsidRPr="00B23574" w:rsidRDefault="008C300E" w:rsidP="008C300E">
            <w:pPr>
              <w:pStyle w:val="Tabletext"/>
              <w:ind w:right="170"/>
              <w:jc w:val="righ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222B35"/>
            </w:tcBorders>
            <w:shd w:val="clear" w:color="auto" w:fill="DDEBF7"/>
            <w:noWrap/>
            <w:vAlign w:val="center"/>
          </w:tcPr>
          <w:p w14:paraId="641C22F0" w14:textId="73479E8F" w:rsidR="008C300E" w:rsidRPr="00B23574" w:rsidRDefault="008C300E" w:rsidP="008C300E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 w:eastAsia="en-GB"/>
              </w:rPr>
            </w:pPr>
          </w:p>
        </w:tc>
      </w:tr>
      <w:tr w:rsidR="0059585C" w:rsidRPr="00B23574" w14:paraId="71A36B1A" w14:textId="77777777" w:rsidTr="0059585C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222B35"/>
              <w:bottom w:val="single" w:sz="4" w:space="0" w:color="222B35"/>
              <w:right w:val="nil"/>
            </w:tcBorders>
            <w:shd w:val="clear" w:color="000000" w:fill="1F4E78"/>
            <w:noWrap/>
            <w:vAlign w:val="bottom"/>
            <w:hideMark/>
          </w:tcPr>
          <w:p w14:paraId="48529780" w14:textId="4CDAA846" w:rsidR="0059585C" w:rsidRPr="00B23574" w:rsidRDefault="0059585C" w:rsidP="0059585C">
            <w:pPr>
              <w:pStyle w:val="Tabletext"/>
              <w:rPr>
                <w:b/>
                <w:bCs/>
                <w:color w:val="FFFFFF"/>
                <w:sz w:val="18"/>
                <w:szCs w:val="18"/>
                <w:lang w:val="ru-RU" w:eastAsia="en-GB"/>
              </w:rPr>
            </w:pPr>
            <w:r w:rsidRPr="00B23574">
              <w:rPr>
                <w:b/>
                <w:bCs/>
                <w:color w:val="FFFFFF"/>
                <w:sz w:val="18"/>
                <w:szCs w:val="18"/>
                <w:lang w:val="ru-RU" w:eastAsia="en-GB"/>
              </w:rPr>
              <w:t>ВСЕГО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222B35"/>
              <w:right w:val="single" w:sz="4" w:space="0" w:color="222B35"/>
            </w:tcBorders>
            <w:shd w:val="clear" w:color="000000" w:fill="1F4E78"/>
            <w:noWrap/>
            <w:vAlign w:val="bottom"/>
            <w:hideMark/>
          </w:tcPr>
          <w:p w14:paraId="238AD6D4" w14:textId="3842D177" w:rsidR="0059585C" w:rsidRPr="00B23574" w:rsidRDefault="0059585C" w:rsidP="0059585C">
            <w:pPr>
              <w:pStyle w:val="Tabletext"/>
              <w:rPr>
                <w:b/>
                <w:bCs/>
                <w:color w:val="FFFFFF"/>
                <w:sz w:val="18"/>
                <w:szCs w:val="18"/>
                <w:lang w:val="ru-RU" w:eastAsia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222B35"/>
              <w:bottom w:val="single" w:sz="4" w:space="0" w:color="222B35"/>
              <w:right w:val="nil"/>
            </w:tcBorders>
            <w:shd w:val="clear" w:color="000000" w:fill="F2F2F2"/>
            <w:vAlign w:val="center"/>
          </w:tcPr>
          <w:p w14:paraId="206047E1" w14:textId="6F5FAC0E" w:rsidR="0059585C" w:rsidRPr="00B23574" w:rsidRDefault="0059585C" w:rsidP="0059585C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 w:eastAsia="en-GB"/>
              </w:rPr>
            </w:pPr>
            <w:r w:rsidRPr="00B23574">
              <w:rPr>
                <w:b/>
                <w:bCs/>
                <w:sz w:val="18"/>
                <w:szCs w:val="18"/>
                <w:lang w:val="ru-RU" w:eastAsia="en-GB"/>
              </w:rPr>
              <w:t>421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222B35"/>
              <w:right w:val="single" w:sz="4" w:space="0" w:color="222B35"/>
            </w:tcBorders>
            <w:shd w:val="clear" w:color="000000" w:fill="D9D9D9"/>
            <w:noWrap/>
            <w:vAlign w:val="bottom"/>
          </w:tcPr>
          <w:p w14:paraId="28B23372" w14:textId="445899B6" w:rsidR="0059585C" w:rsidRPr="00B23574" w:rsidRDefault="0059585C" w:rsidP="0059585C">
            <w:pPr>
              <w:pStyle w:val="Tabletext"/>
              <w:ind w:right="170"/>
              <w:jc w:val="right"/>
              <w:rPr>
                <w:b/>
                <w:bCs/>
                <w:sz w:val="18"/>
                <w:szCs w:val="18"/>
                <w:lang w:val="ru-RU" w:eastAsia="en-GB"/>
              </w:rPr>
            </w:pPr>
            <w:r w:rsidRPr="00B23574">
              <w:rPr>
                <w:b/>
                <w:bCs/>
                <w:sz w:val="18"/>
                <w:szCs w:val="18"/>
                <w:lang w:val="ru-RU" w:eastAsia="en-GB"/>
              </w:rPr>
              <w:t>421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shd w:val="clear" w:color="000000" w:fill="1F4E78"/>
            <w:noWrap/>
            <w:vAlign w:val="bottom"/>
          </w:tcPr>
          <w:p w14:paraId="576C5270" w14:textId="160DA214" w:rsidR="0059585C" w:rsidRPr="00B23574" w:rsidRDefault="0059585C" w:rsidP="0059585C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sz w:val="18"/>
                <w:szCs w:val="18"/>
                <w:lang w:val="ru-RU" w:eastAsia="en-GB"/>
              </w:rPr>
            </w:pPr>
            <w:r w:rsidRPr="00B23574">
              <w:rPr>
                <w:b/>
                <w:bCs/>
                <w:color w:val="FFFFFF" w:themeColor="background1"/>
                <w:sz w:val="18"/>
                <w:szCs w:val="18"/>
                <w:lang w:val="ru-RU" w:eastAsia="en-GB"/>
              </w:rPr>
              <w:t>842</w:t>
            </w:r>
          </w:p>
        </w:tc>
      </w:tr>
    </w:tbl>
    <w:p w14:paraId="1B30A49D" w14:textId="59AEFC81" w:rsidR="00767132" w:rsidRPr="00B23574" w:rsidRDefault="008C300E" w:rsidP="008C300E">
      <w:pPr>
        <w:spacing w:before="720"/>
        <w:jc w:val="center"/>
        <w:rPr>
          <w:lang w:val="ru-RU"/>
        </w:rPr>
      </w:pPr>
      <w:r w:rsidRPr="00B23574">
        <w:rPr>
          <w:lang w:val="ru-RU"/>
        </w:rPr>
        <w:t>______________</w:t>
      </w:r>
    </w:p>
    <w:sectPr w:rsidR="00767132" w:rsidRPr="00B23574" w:rsidSect="0083274F">
      <w:footerReference w:type="default" r:id="rId11"/>
      <w:headerReference w:type="first" r:id="rId12"/>
      <w:footerReference w:type="first" r:id="rId13"/>
      <w:pgSz w:w="16840" w:h="11907" w:orient="landscape" w:code="9"/>
      <w:pgMar w:top="1134" w:right="1418" w:bottom="1134" w:left="1418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048C5" w14:textId="77777777" w:rsidR="006B629D" w:rsidRDefault="006B629D">
      <w:r>
        <w:separator/>
      </w:r>
    </w:p>
  </w:endnote>
  <w:endnote w:type="continuationSeparator" w:id="0">
    <w:p w14:paraId="58DA79B2" w14:textId="77777777" w:rsidR="006B629D" w:rsidRDefault="006B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2CDDDE45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58E7E4C6" w14:textId="554D8763" w:rsidR="00672F8A" w:rsidRPr="00E06FD5" w:rsidRDefault="00672F8A" w:rsidP="00E42766">
          <w:pPr>
            <w:pStyle w:val="Header"/>
            <w:tabs>
              <w:tab w:val="left" w:pos="645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="00E42766" w:rsidRPr="00623AE3">
            <w:rPr>
              <w:bCs/>
            </w:rPr>
            <w:t>C</w:t>
          </w:r>
          <w:r w:rsidR="00E42766">
            <w:rPr>
              <w:bCs/>
            </w:rPr>
            <w:t>2</w:t>
          </w:r>
          <w:proofErr w:type="spellEnd"/>
          <w:r w:rsidR="00E42766">
            <w:rPr>
              <w:bCs/>
              <w:lang w:val="ru-RU"/>
            </w:rPr>
            <w:t>5</w:t>
          </w:r>
          <w:r w:rsidR="00E42766" w:rsidRPr="00623AE3">
            <w:rPr>
              <w:bCs/>
            </w:rPr>
            <w:t>/</w:t>
          </w:r>
          <w:r w:rsidR="002D2753">
            <w:rPr>
              <w:bCs/>
            </w:rPr>
            <w:t>119</w:t>
          </w:r>
          <w:r w:rsidR="00E42766" w:rsidRPr="00623AE3">
            <w:rPr>
              <w:bCs/>
            </w:rPr>
            <w:t>-</w:t>
          </w:r>
          <w:r w:rsidR="00E4276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11116C" w:rsidRPr="00784011" w14:paraId="76E7E672" w14:textId="77777777" w:rsidTr="0011116C">
      <w:trPr>
        <w:jc w:val="center"/>
      </w:trPr>
      <w:tc>
        <w:tcPr>
          <w:tcW w:w="1803" w:type="dxa"/>
          <w:vAlign w:val="center"/>
        </w:tcPr>
        <w:p w14:paraId="6A09CA9C" w14:textId="621872AA" w:rsidR="0011116C" w:rsidRDefault="0011116C" w:rsidP="0011116C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66D79123" w14:textId="2B56E9E2" w:rsidR="0011116C" w:rsidRPr="00E06FD5" w:rsidRDefault="0011116C" w:rsidP="00E42766">
          <w:pPr>
            <w:pStyle w:val="Header"/>
            <w:tabs>
              <w:tab w:val="left" w:pos="645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proofErr w:type="spellEnd"/>
          <w:r>
            <w:rPr>
              <w:bCs/>
              <w:lang w:val="ru-RU"/>
            </w:rPr>
            <w:t>5</w:t>
          </w:r>
          <w:r w:rsidRPr="00623AE3">
            <w:rPr>
              <w:bCs/>
            </w:rPr>
            <w:t>/</w:t>
          </w:r>
          <w:r w:rsidR="002D2753">
            <w:rPr>
              <w:bCs/>
            </w:rPr>
            <w:t>119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6E7AFF" w14:textId="77777777" w:rsidR="00B618FB" w:rsidRDefault="00B61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2798"/>
    </w:tblGrid>
    <w:tr w:rsidR="00BA5457" w:rsidRPr="00784011" w14:paraId="52820558" w14:textId="77777777" w:rsidTr="00263D9B">
      <w:tc>
        <w:tcPr>
          <w:tcW w:w="1803" w:type="dxa"/>
          <w:vAlign w:val="center"/>
        </w:tcPr>
        <w:p w14:paraId="661F134A" w14:textId="77777777" w:rsidR="00BA5457" w:rsidRDefault="00BA5457" w:rsidP="00BA5457">
          <w:pPr>
            <w:pStyle w:val="Header"/>
            <w:jc w:val="both"/>
            <w:rPr>
              <w:noProof/>
            </w:rPr>
          </w:pPr>
        </w:p>
      </w:tc>
      <w:tc>
        <w:tcPr>
          <w:tcW w:w="12798" w:type="dxa"/>
        </w:tcPr>
        <w:p w14:paraId="5133FD1C" w14:textId="206FCF36" w:rsidR="00BA5457" w:rsidRPr="00E06FD5" w:rsidRDefault="00BA5457" w:rsidP="0083274F">
          <w:pPr>
            <w:pStyle w:val="Header"/>
            <w:tabs>
              <w:tab w:val="left" w:pos="10284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proofErr w:type="spellEnd"/>
          <w:r>
            <w:rPr>
              <w:bCs/>
              <w:lang w:val="ru-RU"/>
            </w:rPr>
            <w:t>5</w:t>
          </w:r>
          <w:r w:rsidRPr="00623AE3">
            <w:rPr>
              <w:bCs/>
            </w:rPr>
            <w:t>/</w:t>
          </w:r>
          <w:r w:rsidR="002D2753">
            <w:rPr>
              <w:bCs/>
            </w:rPr>
            <w:t>119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900D5AC" w14:textId="77777777" w:rsidR="00BA5457" w:rsidRPr="0017510F" w:rsidRDefault="00BA5457" w:rsidP="00537E1C">
    <w:pPr>
      <w:pStyle w:val="Footer"/>
      <w:rPr>
        <w:lang w:val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2798"/>
    </w:tblGrid>
    <w:tr w:rsidR="00BA5457" w:rsidRPr="00784011" w14:paraId="5FBA4529" w14:textId="77777777" w:rsidTr="00263D9B">
      <w:tc>
        <w:tcPr>
          <w:tcW w:w="1803" w:type="dxa"/>
          <w:vAlign w:val="center"/>
        </w:tcPr>
        <w:p w14:paraId="2ED277E4" w14:textId="77777777" w:rsidR="00BA5457" w:rsidRDefault="00BA5457" w:rsidP="00BA5457">
          <w:pPr>
            <w:pStyle w:val="Header"/>
            <w:jc w:val="both"/>
            <w:rPr>
              <w:noProof/>
            </w:rPr>
          </w:pPr>
        </w:p>
      </w:tc>
      <w:tc>
        <w:tcPr>
          <w:tcW w:w="12798" w:type="dxa"/>
        </w:tcPr>
        <w:p w14:paraId="5B4E23A5" w14:textId="77777777" w:rsidR="00BA5457" w:rsidRPr="00E06FD5" w:rsidRDefault="00BA5457" w:rsidP="00BA5457">
          <w:pPr>
            <w:pStyle w:val="Header"/>
            <w:tabs>
              <w:tab w:val="left" w:pos="10711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proofErr w:type="spellEnd"/>
          <w:r>
            <w:rPr>
              <w:bCs/>
              <w:lang w:val="ru-RU"/>
            </w:rPr>
            <w:t>5</w:t>
          </w:r>
          <w:r w:rsidRPr="00623AE3">
            <w:rPr>
              <w:bCs/>
            </w:rPr>
            <w:t>/</w:t>
          </w:r>
          <w:r>
            <w:rPr>
              <w:bCs/>
            </w:rPr>
            <w:t>DT/5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941410" w14:textId="77777777" w:rsidR="00BA5457" w:rsidRPr="00BA5457" w:rsidRDefault="00BA5457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1E566" w14:textId="77777777" w:rsidR="006B629D" w:rsidRPr="00507CAF" w:rsidRDefault="006B629D">
      <w:pPr>
        <w:rPr>
          <w:lang w:val="ru-RU"/>
        </w:rPr>
      </w:pPr>
      <w:r>
        <w:t>____________________</w:t>
      </w:r>
    </w:p>
  </w:footnote>
  <w:footnote w:type="continuationSeparator" w:id="0">
    <w:p w14:paraId="07249FF7" w14:textId="77777777" w:rsidR="006B629D" w:rsidRDefault="006B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1116C" w:rsidRPr="00784011" w14:paraId="3B8DADD5" w14:textId="77777777" w:rsidTr="00D45034">
      <w:trPr>
        <w:trHeight w:val="1104"/>
        <w:jc w:val="center"/>
      </w:trPr>
      <w:tc>
        <w:tcPr>
          <w:tcW w:w="6359" w:type="dxa"/>
          <w:vAlign w:val="center"/>
        </w:tcPr>
        <w:p w14:paraId="15B6AE4A" w14:textId="77777777" w:rsidR="0011116C" w:rsidRDefault="0011116C" w:rsidP="0011116C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A0BC45E" wp14:editId="007910F6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1C491A96" w14:textId="77777777" w:rsidR="0011116C" w:rsidRDefault="0011116C" w:rsidP="0011116C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455286D7" w14:textId="77777777" w:rsidR="0011116C" w:rsidRDefault="0011116C" w:rsidP="0011116C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C536E" wp14:editId="0569874C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B1096E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3641" w14:textId="3D094156" w:rsidR="00BA5457" w:rsidRPr="00BA5457" w:rsidRDefault="00BA5457" w:rsidP="00BA5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25CFF"/>
    <w:multiLevelType w:val="hybridMultilevel"/>
    <w:tmpl w:val="1CB4A968"/>
    <w:lvl w:ilvl="0" w:tplc="304ACE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161AD"/>
    <w:multiLevelType w:val="hybridMultilevel"/>
    <w:tmpl w:val="0A443B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96C06"/>
    <w:multiLevelType w:val="hybridMultilevel"/>
    <w:tmpl w:val="D832A41A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D507B"/>
    <w:multiLevelType w:val="hybridMultilevel"/>
    <w:tmpl w:val="7884D400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F528F"/>
    <w:multiLevelType w:val="hybridMultilevel"/>
    <w:tmpl w:val="E43435D6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D32E4"/>
    <w:multiLevelType w:val="hybridMultilevel"/>
    <w:tmpl w:val="26E8EF1E"/>
    <w:lvl w:ilvl="0" w:tplc="DE503D76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10678B"/>
    <w:multiLevelType w:val="hybridMultilevel"/>
    <w:tmpl w:val="6CD0DC38"/>
    <w:lvl w:ilvl="0" w:tplc="9F1A31CA">
      <w:numFmt w:val="bullet"/>
      <w:lvlText w:val="-"/>
      <w:lvlJc w:val="left"/>
      <w:pPr>
        <w:ind w:left="920" w:hanging="5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810A5"/>
    <w:multiLevelType w:val="hybridMultilevel"/>
    <w:tmpl w:val="95D22F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F7446"/>
    <w:multiLevelType w:val="hybridMultilevel"/>
    <w:tmpl w:val="DBEA5F38"/>
    <w:lvl w:ilvl="0" w:tplc="9F1A31CA">
      <w:numFmt w:val="bullet"/>
      <w:lvlText w:val="-"/>
      <w:lvlJc w:val="left"/>
      <w:pPr>
        <w:ind w:left="920" w:hanging="5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74935"/>
    <w:multiLevelType w:val="hybridMultilevel"/>
    <w:tmpl w:val="73B0873C"/>
    <w:lvl w:ilvl="0" w:tplc="84A63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6A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25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5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EC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8F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6B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C4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4A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926C77"/>
    <w:multiLevelType w:val="hybridMultilevel"/>
    <w:tmpl w:val="BA18E02A"/>
    <w:lvl w:ilvl="0" w:tplc="31C6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E8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4D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80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06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8B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8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2F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61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B83D37"/>
    <w:multiLevelType w:val="hybridMultilevel"/>
    <w:tmpl w:val="3C805C5C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02B5E"/>
    <w:multiLevelType w:val="hybridMultilevel"/>
    <w:tmpl w:val="85D6F0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4551"/>
    <w:multiLevelType w:val="hybridMultilevel"/>
    <w:tmpl w:val="98522748"/>
    <w:lvl w:ilvl="0" w:tplc="5F5E27F2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1" w:tplc="DE503D76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3D4E4FE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CE77E2"/>
    <w:multiLevelType w:val="hybridMultilevel"/>
    <w:tmpl w:val="F0D6DB62"/>
    <w:lvl w:ilvl="0" w:tplc="1D3A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51894"/>
    <w:multiLevelType w:val="multilevel"/>
    <w:tmpl w:val="6CFC717C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17" w15:restartNumberingAfterBreak="0">
    <w:nsid w:val="64531053"/>
    <w:multiLevelType w:val="hybridMultilevel"/>
    <w:tmpl w:val="FBA23ED0"/>
    <w:lvl w:ilvl="0" w:tplc="1D3A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C175D"/>
    <w:multiLevelType w:val="hybridMultilevel"/>
    <w:tmpl w:val="F9A8636E"/>
    <w:lvl w:ilvl="0" w:tplc="9F1A31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E5597"/>
    <w:multiLevelType w:val="hybridMultilevel"/>
    <w:tmpl w:val="825221E2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12CC3"/>
    <w:multiLevelType w:val="hybridMultilevel"/>
    <w:tmpl w:val="50FE9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03D7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DE503D76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C1BD8"/>
    <w:multiLevelType w:val="hybridMultilevel"/>
    <w:tmpl w:val="0B6C6EF2"/>
    <w:lvl w:ilvl="0" w:tplc="AA728242">
      <w:start w:val="1"/>
      <w:numFmt w:val="bullet"/>
      <w:lvlText w:val=""/>
      <w:lvlJc w:val="left"/>
      <w:pPr>
        <w:ind w:left="1134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2" w15:restartNumberingAfterBreak="0">
    <w:nsid w:val="7A9A36DF"/>
    <w:multiLevelType w:val="hybridMultilevel"/>
    <w:tmpl w:val="7C5EA5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060441913">
    <w:abstractNumId w:val="16"/>
  </w:num>
  <w:num w:numId="3" w16cid:durableId="499003295">
    <w:abstractNumId w:val="17"/>
  </w:num>
  <w:num w:numId="4" w16cid:durableId="2137407866">
    <w:abstractNumId w:val="10"/>
  </w:num>
  <w:num w:numId="5" w16cid:durableId="573515818">
    <w:abstractNumId w:val="11"/>
  </w:num>
  <w:num w:numId="6" w16cid:durableId="2040550457">
    <w:abstractNumId w:val="13"/>
  </w:num>
  <w:num w:numId="7" w16cid:durableId="1635910584">
    <w:abstractNumId w:val="22"/>
  </w:num>
  <w:num w:numId="8" w16cid:durableId="1817528693">
    <w:abstractNumId w:val="8"/>
  </w:num>
  <w:num w:numId="9" w16cid:durableId="1520703262">
    <w:abstractNumId w:val="2"/>
  </w:num>
  <w:num w:numId="10" w16cid:durableId="1334146809">
    <w:abstractNumId w:val="15"/>
  </w:num>
  <w:num w:numId="11" w16cid:durableId="993490114">
    <w:abstractNumId w:val="14"/>
  </w:num>
  <w:num w:numId="12" w16cid:durableId="1638950699">
    <w:abstractNumId w:val="20"/>
  </w:num>
  <w:num w:numId="13" w16cid:durableId="1833714604">
    <w:abstractNumId w:val="5"/>
  </w:num>
  <w:num w:numId="14" w16cid:durableId="934090860">
    <w:abstractNumId w:val="3"/>
  </w:num>
  <w:num w:numId="15" w16cid:durableId="879901456">
    <w:abstractNumId w:val="4"/>
  </w:num>
  <w:num w:numId="16" w16cid:durableId="1305088367">
    <w:abstractNumId w:val="1"/>
  </w:num>
  <w:num w:numId="17" w16cid:durableId="1543400291">
    <w:abstractNumId w:val="19"/>
  </w:num>
  <w:num w:numId="18" w16cid:durableId="556474720">
    <w:abstractNumId w:val="21"/>
  </w:num>
  <w:num w:numId="19" w16cid:durableId="371854415">
    <w:abstractNumId w:val="12"/>
  </w:num>
  <w:num w:numId="20" w16cid:durableId="1502282424">
    <w:abstractNumId w:val="6"/>
  </w:num>
  <w:num w:numId="21" w16cid:durableId="1675842533">
    <w:abstractNumId w:val="7"/>
  </w:num>
  <w:num w:numId="22" w16cid:durableId="1641109520">
    <w:abstractNumId w:val="9"/>
  </w:num>
  <w:num w:numId="23" w16cid:durableId="12159652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1497F"/>
    <w:rsid w:val="00015438"/>
    <w:rsid w:val="0002183E"/>
    <w:rsid w:val="00024FA6"/>
    <w:rsid w:val="0002573C"/>
    <w:rsid w:val="00025FAB"/>
    <w:rsid w:val="0003234C"/>
    <w:rsid w:val="0004105E"/>
    <w:rsid w:val="00041D74"/>
    <w:rsid w:val="000441F2"/>
    <w:rsid w:val="0004494A"/>
    <w:rsid w:val="00047B0A"/>
    <w:rsid w:val="000569B4"/>
    <w:rsid w:val="000705A1"/>
    <w:rsid w:val="00071D11"/>
    <w:rsid w:val="0007281C"/>
    <w:rsid w:val="000806D9"/>
    <w:rsid w:val="00080E82"/>
    <w:rsid w:val="000818AF"/>
    <w:rsid w:val="00091FEC"/>
    <w:rsid w:val="000925A7"/>
    <w:rsid w:val="00095AA7"/>
    <w:rsid w:val="000A0F88"/>
    <w:rsid w:val="000A46E3"/>
    <w:rsid w:val="000A4991"/>
    <w:rsid w:val="000A6416"/>
    <w:rsid w:val="000B073A"/>
    <w:rsid w:val="000B2645"/>
    <w:rsid w:val="000B2DE7"/>
    <w:rsid w:val="000C15D7"/>
    <w:rsid w:val="000C2EB6"/>
    <w:rsid w:val="000C7B4D"/>
    <w:rsid w:val="000E3674"/>
    <w:rsid w:val="000E5029"/>
    <w:rsid w:val="000E568E"/>
    <w:rsid w:val="000F0EF4"/>
    <w:rsid w:val="000F1CC3"/>
    <w:rsid w:val="000F26EE"/>
    <w:rsid w:val="00100279"/>
    <w:rsid w:val="00110A65"/>
    <w:rsid w:val="0011116C"/>
    <w:rsid w:val="0011709F"/>
    <w:rsid w:val="001230C6"/>
    <w:rsid w:val="001278E5"/>
    <w:rsid w:val="0014734F"/>
    <w:rsid w:val="00151A5B"/>
    <w:rsid w:val="00154702"/>
    <w:rsid w:val="0015710D"/>
    <w:rsid w:val="00163A32"/>
    <w:rsid w:val="00165D06"/>
    <w:rsid w:val="0016758C"/>
    <w:rsid w:val="0017510F"/>
    <w:rsid w:val="00176501"/>
    <w:rsid w:val="00192B41"/>
    <w:rsid w:val="00194507"/>
    <w:rsid w:val="001A28D2"/>
    <w:rsid w:val="001B16EC"/>
    <w:rsid w:val="001B19DF"/>
    <w:rsid w:val="001B19F0"/>
    <w:rsid w:val="001B7B09"/>
    <w:rsid w:val="001C082B"/>
    <w:rsid w:val="001D56EC"/>
    <w:rsid w:val="001E6719"/>
    <w:rsid w:val="001E7F50"/>
    <w:rsid w:val="001F0088"/>
    <w:rsid w:val="001F0C51"/>
    <w:rsid w:val="001F7966"/>
    <w:rsid w:val="0020021F"/>
    <w:rsid w:val="002216CF"/>
    <w:rsid w:val="00225368"/>
    <w:rsid w:val="00227FF0"/>
    <w:rsid w:val="0023646E"/>
    <w:rsid w:val="00242E43"/>
    <w:rsid w:val="00242E54"/>
    <w:rsid w:val="0024428C"/>
    <w:rsid w:val="00244733"/>
    <w:rsid w:val="00250698"/>
    <w:rsid w:val="00257A22"/>
    <w:rsid w:val="00262851"/>
    <w:rsid w:val="002651E5"/>
    <w:rsid w:val="00265D6B"/>
    <w:rsid w:val="002674E2"/>
    <w:rsid w:val="002705E6"/>
    <w:rsid w:val="002732E4"/>
    <w:rsid w:val="0027385A"/>
    <w:rsid w:val="0028561F"/>
    <w:rsid w:val="00290BA1"/>
    <w:rsid w:val="00291EB6"/>
    <w:rsid w:val="00293213"/>
    <w:rsid w:val="00293F39"/>
    <w:rsid w:val="002B58EC"/>
    <w:rsid w:val="002B7BD4"/>
    <w:rsid w:val="002C323E"/>
    <w:rsid w:val="002D1B5B"/>
    <w:rsid w:val="002D2753"/>
    <w:rsid w:val="002D2D20"/>
    <w:rsid w:val="002D2F57"/>
    <w:rsid w:val="002D48C5"/>
    <w:rsid w:val="002E6DF2"/>
    <w:rsid w:val="002E733F"/>
    <w:rsid w:val="002F087D"/>
    <w:rsid w:val="003173C0"/>
    <w:rsid w:val="00317FE9"/>
    <w:rsid w:val="00321D04"/>
    <w:rsid w:val="0033025A"/>
    <w:rsid w:val="00335E9B"/>
    <w:rsid w:val="003472CF"/>
    <w:rsid w:val="003517FE"/>
    <w:rsid w:val="003655B3"/>
    <w:rsid w:val="0036729E"/>
    <w:rsid w:val="0039002F"/>
    <w:rsid w:val="00390F08"/>
    <w:rsid w:val="003934EA"/>
    <w:rsid w:val="00395512"/>
    <w:rsid w:val="003970DC"/>
    <w:rsid w:val="003A2DD1"/>
    <w:rsid w:val="003A4C01"/>
    <w:rsid w:val="003B6B30"/>
    <w:rsid w:val="003C1B53"/>
    <w:rsid w:val="003C475B"/>
    <w:rsid w:val="003D0263"/>
    <w:rsid w:val="003D363E"/>
    <w:rsid w:val="003D3666"/>
    <w:rsid w:val="003D6E08"/>
    <w:rsid w:val="003E0DA7"/>
    <w:rsid w:val="003F099E"/>
    <w:rsid w:val="003F235E"/>
    <w:rsid w:val="003F3472"/>
    <w:rsid w:val="004023E0"/>
    <w:rsid w:val="004025F3"/>
    <w:rsid w:val="00402DB7"/>
    <w:rsid w:val="00403DD8"/>
    <w:rsid w:val="00406544"/>
    <w:rsid w:val="0041203A"/>
    <w:rsid w:val="00416DD2"/>
    <w:rsid w:val="00422C27"/>
    <w:rsid w:val="004230D6"/>
    <w:rsid w:val="00424D52"/>
    <w:rsid w:val="00426B3B"/>
    <w:rsid w:val="004300FA"/>
    <w:rsid w:val="00433E4F"/>
    <w:rsid w:val="00441AB7"/>
    <w:rsid w:val="00442515"/>
    <w:rsid w:val="00453411"/>
    <w:rsid w:val="0045686C"/>
    <w:rsid w:val="00461FA7"/>
    <w:rsid w:val="0047035E"/>
    <w:rsid w:val="004838E9"/>
    <w:rsid w:val="00486073"/>
    <w:rsid w:val="004918C4"/>
    <w:rsid w:val="00497703"/>
    <w:rsid w:val="004A0374"/>
    <w:rsid w:val="004A0934"/>
    <w:rsid w:val="004A3F9F"/>
    <w:rsid w:val="004A45B5"/>
    <w:rsid w:val="004B42F9"/>
    <w:rsid w:val="004D0129"/>
    <w:rsid w:val="004D1A18"/>
    <w:rsid w:val="004D6F02"/>
    <w:rsid w:val="004E2197"/>
    <w:rsid w:val="004E2773"/>
    <w:rsid w:val="004E7FD6"/>
    <w:rsid w:val="005006CA"/>
    <w:rsid w:val="00507CAF"/>
    <w:rsid w:val="00516F86"/>
    <w:rsid w:val="00521D2F"/>
    <w:rsid w:val="005376C7"/>
    <w:rsid w:val="00537E1C"/>
    <w:rsid w:val="0056012C"/>
    <w:rsid w:val="005641D0"/>
    <w:rsid w:val="00567533"/>
    <w:rsid w:val="00570696"/>
    <w:rsid w:val="00580F62"/>
    <w:rsid w:val="0058199A"/>
    <w:rsid w:val="005938A7"/>
    <w:rsid w:val="0059585C"/>
    <w:rsid w:val="00595A67"/>
    <w:rsid w:val="005A64D5"/>
    <w:rsid w:val="005A7E5B"/>
    <w:rsid w:val="005B3DEC"/>
    <w:rsid w:val="005C0920"/>
    <w:rsid w:val="005C22A7"/>
    <w:rsid w:val="005D4450"/>
    <w:rsid w:val="005E2B1E"/>
    <w:rsid w:val="005F52D6"/>
    <w:rsid w:val="00601994"/>
    <w:rsid w:val="00601DE4"/>
    <w:rsid w:val="00604122"/>
    <w:rsid w:val="00606F52"/>
    <w:rsid w:val="006123D0"/>
    <w:rsid w:val="00616199"/>
    <w:rsid w:val="0062721F"/>
    <w:rsid w:val="00637BAD"/>
    <w:rsid w:val="006415D8"/>
    <w:rsid w:val="00643A51"/>
    <w:rsid w:val="00646FDE"/>
    <w:rsid w:val="0064780E"/>
    <w:rsid w:val="00653120"/>
    <w:rsid w:val="00654057"/>
    <w:rsid w:val="00654A95"/>
    <w:rsid w:val="00665F05"/>
    <w:rsid w:val="00672F8A"/>
    <w:rsid w:val="00675AFF"/>
    <w:rsid w:val="006773CD"/>
    <w:rsid w:val="0068659B"/>
    <w:rsid w:val="00690906"/>
    <w:rsid w:val="006935E2"/>
    <w:rsid w:val="006B629D"/>
    <w:rsid w:val="006C31BD"/>
    <w:rsid w:val="006C545B"/>
    <w:rsid w:val="006C6C85"/>
    <w:rsid w:val="006D2F0C"/>
    <w:rsid w:val="006D5769"/>
    <w:rsid w:val="006D617A"/>
    <w:rsid w:val="006E27DA"/>
    <w:rsid w:val="006E2D42"/>
    <w:rsid w:val="006E4658"/>
    <w:rsid w:val="006F223A"/>
    <w:rsid w:val="006F2D60"/>
    <w:rsid w:val="00700697"/>
    <w:rsid w:val="00703676"/>
    <w:rsid w:val="00707304"/>
    <w:rsid w:val="0072406C"/>
    <w:rsid w:val="00725E18"/>
    <w:rsid w:val="00732269"/>
    <w:rsid w:val="007507BC"/>
    <w:rsid w:val="00757207"/>
    <w:rsid w:val="007643D9"/>
    <w:rsid w:val="00767132"/>
    <w:rsid w:val="00780693"/>
    <w:rsid w:val="00784BC8"/>
    <w:rsid w:val="00785222"/>
    <w:rsid w:val="00785ABD"/>
    <w:rsid w:val="007921CD"/>
    <w:rsid w:val="00796BD3"/>
    <w:rsid w:val="007A166A"/>
    <w:rsid w:val="007A2DD4"/>
    <w:rsid w:val="007A4F8D"/>
    <w:rsid w:val="007B68A0"/>
    <w:rsid w:val="007D2C39"/>
    <w:rsid w:val="007D31DB"/>
    <w:rsid w:val="007D38B5"/>
    <w:rsid w:val="007D58CD"/>
    <w:rsid w:val="007E1570"/>
    <w:rsid w:val="007E5FA1"/>
    <w:rsid w:val="007E7EA0"/>
    <w:rsid w:val="00807255"/>
    <w:rsid w:val="0081023E"/>
    <w:rsid w:val="008173AA"/>
    <w:rsid w:val="0083274F"/>
    <w:rsid w:val="00840A14"/>
    <w:rsid w:val="00841A9E"/>
    <w:rsid w:val="00841D9B"/>
    <w:rsid w:val="00852AD8"/>
    <w:rsid w:val="00853488"/>
    <w:rsid w:val="00860BFD"/>
    <w:rsid w:val="00875C97"/>
    <w:rsid w:val="0088292A"/>
    <w:rsid w:val="008913F1"/>
    <w:rsid w:val="0089407B"/>
    <w:rsid w:val="00897BC7"/>
    <w:rsid w:val="00897E9B"/>
    <w:rsid w:val="008A07DD"/>
    <w:rsid w:val="008A2D73"/>
    <w:rsid w:val="008B62B4"/>
    <w:rsid w:val="008C0803"/>
    <w:rsid w:val="008C1C58"/>
    <w:rsid w:val="008C26A2"/>
    <w:rsid w:val="008C2E07"/>
    <w:rsid w:val="008C300E"/>
    <w:rsid w:val="008D2D7B"/>
    <w:rsid w:val="008D4F65"/>
    <w:rsid w:val="008E0737"/>
    <w:rsid w:val="008E3A45"/>
    <w:rsid w:val="008F43FE"/>
    <w:rsid w:val="008F5A13"/>
    <w:rsid w:val="008F7C2C"/>
    <w:rsid w:val="009104A6"/>
    <w:rsid w:val="00910753"/>
    <w:rsid w:val="00932188"/>
    <w:rsid w:val="00933C7F"/>
    <w:rsid w:val="009343B0"/>
    <w:rsid w:val="00934E44"/>
    <w:rsid w:val="00936607"/>
    <w:rsid w:val="00936FF6"/>
    <w:rsid w:val="00940E96"/>
    <w:rsid w:val="00952651"/>
    <w:rsid w:val="00956681"/>
    <w:rsid w:val="0096011C"/>
    <w:rsid w:val="00960607"/>
    <w:rsid w:val="0096065F"/>
    <w:rsid w:val="009754AD"/>
    <w:rsid w:val="0099131E"/>
    <w:rsid w:val="00995B47"/>
    <w:rsid w:val="009A6114"/>
    <w:rsid w:val="009B0BAE"/>
    <w:rsid w:val="009B1A81"/>
    <w:rsid w:val="009B25CB"/>
    <w:rsid w:val="009B2A91"/>
    <w:rsid w:val="009B3017"/>
    <w:rsid w:val="009B518D"/>
    <w:rsid w:val="009C1C89"/>
    <w:rsid w:val="009C6745"/>
    <w:rsid w:val="009D4090"/>
    <w:rsid w:val="009D542C"/>
    <w:rsid w:val="009E4B7A"/>
    <w:rsid w:val="009F2BEA"/>
    <w:rsid w:val="009F3448"/>
    <w:rsid w:val="00A01CF9"/>
    <w:rsid w:val="00A16B81"/>
    <w:rsid w:val="00A16CF7"/>
    <w:rsid w:val="00A21899"/>
    <w:rsid w:val="00A41E47"/>
    <w:rsid w:val="00A50DCF"/>
    <w:rsid w:val="00A618C1"/>
    <w:rsid w:val="00A628AB"/>
    <w:rsid w:val="00A66988"/>
    <w:rsid w:val="00A67D23"/>
    <w:rsid w:val="00A71773"/>
    <w:rsid w:val="00A8015C"/>
    <w:rsid w:val="00A90F89"/>
    <w:rsid w:val="00A93151"/>
    <w:rsid w:val="00AA29FC"/>
    <w:rsid w:val="00AB0F10"/>
    <w:rsid w:val="00AC5B0A"/>
    <w:rsid w:val="00AD1EA1"/>
    <w:rsid w:val="00AD2BD0"/>
    <w:rsid w:val="00AD649D"/>
    <w:rsid w:val="00AE2C85"/>
    <w:rsid w:val="00AE3862"/>
    <w:rsid w:val="00AF04B3"/>
    <w:rsid w:val="00AF0C4E"/>
    <w:rsid w:val="00B022DE"/>
    <w:rsid w:val="00B121CE"/>
    <w:rsid w:val="00B1242A"/>
    <w:rsid w:val="00B12A37"/>
    <w:rsid w:val="00B23574"/>
    <w:rsid w:val="00B23EA8"/>
    <w:rsid w:val="00B31DD5"/>
    <w:rsid w:val="00B36DFB"/>
    <w:rsid w:val="00B41837"/>
    <w:rsid w:val="00B51DF2"/>
    <w:rsid w:val="00B53D75"/>
    <w:rsid w:val="00B618FB"/>
    <w:rsid w:val="00B63EF2"/>
    <w:rsid w:val="00B64978"/>
    <w:rsid w:val="00B743E0"/>
    <w:rsid w:val="00B81BF6"/>
    <w:rsid w:val="00B833FC"/>
    <w:rsid w:val="00B94775"/>
    <w:rsid w:val="00B97B3E"/>
    <w:rsid w:val="00BA5338"/>
    <w:rsid w:val="00BA5457"/>
    <w:rsid w:val="00BA7D89"/>
    <w:rsid w:val="00BB3EBB"/>
    <w:rsid w:val="00BC0002"/>
    <w:rsid w:val="00BC0D39"/>
    <w:rsid w:val="00BC7BC0"/>
    <w:rsid w:val="00BD2F69"/>
    <w:rsid w:val="00BD57B7"/>
    <w:rsid w:val="00BD718D"/>
    <w:rsid w:val="00BE0935"/>
    <w:rsid w:val="00BE63E2"/>
    <w:rsid w:val="00BE64F6"/>
    <w:rsid w:val="00BE6A18"/>
    <w:rsid w:val="00C07532"/>
    <w:rsid w:val="00C1183B"/>
    <w:rsid w:val="00C13674"/>
    <w:rsid w:val="00C4218B"/>
    <w:rsid w:val="00C46A3A"/>
    <w:rsid w:val="00C47970"/>
    <w:rsid w:val="00C5265C"/>
    <w:rsid w:val="00C73621"/>
    <w:rsid w:val="00C7652D"/>
    <w:rsid w:val="00C84674"/>
    <w:rsid w:val="00C86F57"/>
    <w:rsid w:val="00CA210C"/>
    <w:rsid w:val="00CB12A4"/>
    <w:rsid w:val="00CB132A"/>
    <w:rsid w:val="00CD0087"/>
    <w:rsid w:val="00CD0A8A"/>
    <w:rsid w:val="00CD2009"/>
    <w:rsid w:val="00CD28B3"/>
    <w:rsid w:val="00CD3E76"/>
    <w:rsid w:val="00CE3A18"/>
    <w:rsid w:val="00CE3ECA"/>
    <w:rsid w:val="00CF1544"/>
    <w:rsid w:val="00CF47AF"/>
    <w:rsid w:val="00CF629C"/>
    <w:rsid w:val="00D00235"/>
    <w:rsid w:val="00D012D6"/>
    <w:rsid w:val="00D11226"/>
    <w:rsid w:val="00D1195C"/>
    <w:rsid w:val="00D135A8"/>
    <w:rsid w:val="00D14A86"/>
    <w:rsid w:val="00D21121"/>
    <w:rsid w:val="00D34548"/>
    <w:rsid w:val="00D40EAC"/>
    <w:rsid w:val="00D44CCA"/>
    <w:rsid w:val="00D4700A"/>
    <w:rsid w:val="00D53A47"/>
    <w:rsid w:val="00D62770"/>
    <w:rsid w:val="00D649AC"/>
    <w:rsid w:val="00D82F37"/>
    <w:rsid w:val="00D84317"/>
    <w:rsid w:val="00D92EEA"/>
    <w:rsid w:val="00DA09AA"/>
    <w:rsid w:val="00DA132A"/>
    <w:rsid w:val="00DA5D4E"/>
    <w:rsid w:val="00DB4FFB"/>
    <w:rsid w:val="00DC03C8"/>
    <w:rsid w:val="00DD173B"/>
    <w:rsid w:val="00DD2ABF"/>
    <w:rsid w:val="00DD765C"/>
    <w:rsid w:val="00DE7A25"/>
    <w:rsid w:val="00DF7823"/>
    <w:rsid w:val="00E128AB"/>
    <w:rsid w:val="00E176BA"/>
    <w:rsid w:val="00E21AC3"/>
    <w:rsid w:val="00E2530A"/>
    <w:rsid w:val="00E423EC"/>
    <w:rsid w:val="00E42766"/>
    <w:rsid w:val="00E43229"/>
    <w:rsid w:val="00E531B9"/>
    <w:rsid w:val="00E55121"/>
    <w:rsid w:val="00E55D7C"/>
    <w:rsid w:val="00E739FF"/>
    <w:rsid w:val="00E778AB"/>
    <w:rsid w:val="00E954C4"/>
    <w:rsid w:val="00E95D98"/>
    <w:rsid w:val="00EA538E"/>
    <w:rsid w:val="00EB4FCB"/>
    <w:rsid w:val="00EC6BC5"/>
    <w:rsid w:val="00EC7BA0"/>
    <w:rsid w:val="00ED2545"/>
    <w:rsid w:val="00ED6D1E"/>
    <w:rsid w:val="00EE610D"/>
    <w:rsid w:val="00EF568A"/>
    <w:rsid w:val="00F00264"/>
    <w:rsid w:val="00F03538"/>
    <w:rsid w:val="00F05ABA"/>
    <w:rsid w:val="00F06250"/>
    <w:rsid w:val="00F132CC"/>
    <w:rsid w:val="00F13511"/>
    <w:rsid w:val="00F14F72"/>
    <w:rsid w:val="00F24E28"/>
    <w:rsid w:val="00F30935"/>
    <w:rsid w:val="00F345EE"/>
    <w:rsid w:val="00F34B6F"/>
    <w:rsid w:val="00F35898"/>
    <w:rsid w:val="00F47FDF"/>
    <w:rsid w:val="00F5225B"/>
    <w:rsid w:val="00F5656C"/>
    <w:rsid w:val="00F57596"/>
    <w:rsid w:val="00F65292"/>
    <w:rsid w:val="00F66F93"/>
    <w:rsid w:val="00F82586"/>
    <w:rsid w:val="00F8500B"/>
    <w:rsid w:val="00F86765"/>
    <w:rsid w:val="00F93892"/>
    <w:rsid w:val="00F96DE5"/>
    <w:rsid w:val="00FA50B8"/>
    <w:rsid w:val="00FA5D27"/>
    <w:rsid w:val="00FA79BD"/>
    <w:rsid w:val="00FB2FC4"/>
    <w:rsid w:val="00FB35F8"/>
    <w:rsid w:val="00FB6DE9"/>
    <w:rsid w:val="00FC0AEF"/>
    <w:rsid w:val="00FC4D08"/>
    <w:rsid w:val="00FC58A4"/>
    <w:rsid w:val="00FD109C"/>
    <w:rsid w:val="00FE5701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10753"/>
    <w:pPr>
      <w:keepNext/>
      <w:keepLines/>
      <w:spacing w:before="360"/>
      <w:ind w:left="794" w:hanging="794"/>
      <w:outlineLvl w:val="0"/>
    </w:pPr>
    <w:rPr>
      <w:b/>
      <w:color w:val="002060"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10753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910753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  <w:color w:val="auto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uiPriority w:val="39"/>
    <w:rsid w:val="00227FF0"/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qFormat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link w:val="HeadingbChar"/>
    <w:rsid w:val="0091075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color w:val="auto"/>
    </w:r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95AA7"/>
    <w:pPr>
      <w:spacing w:before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610D"/>
    <w:pPr>
      <w:keepNext/>
      <w:spacing w:before="48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10753"/>
    <w:pPr>
      <w:spacing w:before="160"/>
    </w:pPr>
    <w:rPr>
      <w:b w:val="0"/>
      <w:i/>
      <w:color w:val="000000" w:themeColor="text1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04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610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rsid w:val="007507BC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A0934"/>
    <w:rPr>
      <w:rFonts w:ascii="Calibri" w:hAnsi="Calibr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B132A"/>
    <w:rPr>
      <w:rFonts w:ascii="Calibri" w:hAnsi="Calibri"/>
      <w:caps/>
      <w:noProof/>
      <w:sz w:val="16"/>
      <w:lang w:val="fr-FR" w:eastAsia="en-US"/>
    </w:rPr>
  </w:style>
  <w:style w:type="character" w:customStyle="1" w:styleId="HeadingbChar">
    <w:name w:val="Heading_b Char"/>
    <w:link w:val="Headingb"/>
    <w:locked/>
    <w:rsid w:val="00910753"/>
    <w:rPr>
      <w:rFonts w:ascii="Calibri" w:hAnsi="Calibri"/>
      <w:b/>
      <w:sz w:val="22"/>
      <w:lang w:val="en-GB" w:eastAsia="en-US"/>
    </w:rPr>
  </w:style>
  <w:style w:type="paragraph" w:customStyle="1" w:styleId="Table">
    <w:name w:val="Table_#"/>
    <w:basedOn w:val="Normal"/>
    <w:next w:val="Normal"/>
    <w:rsid w:val="00CB132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PlaceholderText">
    <w:name w:val="Placeholder Text"/>
    <w:basedOn w:val="DefaultParagraphFont"/>
    <w:uiPriority w:val="99"/>
    <w:semiHidden/>
    <w:rsid w:val="0011116C"/>
    <w:rPr>
      <w:color w:val="666666"/>
    </w:rPr>
  </w:style>
  <w:style w:type="paragraph" w:styleId="NormalWeb">
    <w:name w:val="Normal (Web)"/>
    <w:basedOn w:val="Normal"/>
    <w:uiPriority w:val="99"/>
    <w:unhideWhenUsed/>
    <w:rsid w:val="007D58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D53A4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3A4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3A4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3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3A47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42</TotalTime>
  <Pages>24</Pages>
  <Words>5490</Words>
  <Characters>26412</Characters>
  <Application>Microsoft Office Word</Application>
  <DocSecurity>0</DocSecurity>
  <Lines>4402</Lines>
  <Paragraphs>2658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Resolution 1435 - Biennial budget of the Union for 2026-2027</vt:lpstr>
      <vt:lpstr>Draft biennial budget of the Union for 2024-2025</vt:lpstr>
    </vt:vector>
  </TitlesOfParts>
  <Manager>General Secretariat - Pool</Manager>
  <Company>International Telecommunication Union (ITU)</Company>
  <LinksUpToDate>false</LinksUpToDate>
  <CharactersWithSpaces>29244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1435 - Biennial budget of the Union for 2026-2027</dc:title>
  <dc:subject>ITU Council 2025</dc:subject>
  <cp:keywords>C2025, C25, Council-25</cp:keywords>
  <dc:description/>
  <cp:lastPrinted>2006-03-28T16:12:00Z</cp:lastPrinted>
  <dcterms:created xsi:type="dcterms:W3CDTF">2025-08-04T14:41:00Z</dcterms:created>
  <dcterms:modified xsi:type="dcterms:W3CDTF">2025-08-05T15:12:00Z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7561dd9d-b42f-47e1-b7bd-d8752ae78ae9</vt:lpwstr>
  </property>
</Properties>
</file>