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3E218B46" w14:textId="77777777" w:rsidTr="005C449C">
        <w:tc>
          <w:tcPr>
            <w:tcW w:w="6105" w:type="dxa"/>
          </w:tcPr>
          <w:p w14:paraId="2F46B3B4" w14:textId="14514CF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4668D0DD" w14:textId="1F24E4C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0642B9">
              <w:rPr>
                <w:b/>
                <w:bCs/>
                <w:lang w:bidi="ar-EG"/>
              </w:rPr>
              <w:t>116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C130CBD" w14:textId="77777777" w:rsidTr="005C449C">
        <w:tc>
          <w:tcPr>
            <w:tcW w:w="6105" w:type="dxa"/>
          </w:tcPr>
          <w:p w14:paraId="27E8BFD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27156D69" w14:textId="6F2304DC" w:rsidR="007B0AA0" w:rsidRPr="007B0AA0" w:rsidRDefault="005C449C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>
              <w:rPr>
                <w:b/>
                <w:bCs/>
                <w:lang w:bidi="ar-EG"/>
              </w:rPr>
              <w:t>2025</w:t>
            </w:r>
          </w:p>
        </w:tc>
      </w:tr>
      <w:tr w:rsidR="007B0AA0" w14:paraId="65BDB9BB" w14:textId="77777777" w:rsidTr="005C449C">
        <w:tc>
          <w:tcPr>
            <w:tcW w:w="6105" w:type="dxa"/>
          </w:tcPr>
          <w:p w14:paraId="01DCA65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08E574C7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8084AE3" w14:textId="77777777" w:rsidTr="005C449C">
        <w:tc>
          <w:tcPr>
            <w:tcW w:w="6105" w:type="dxa"/>
          </w:tcPr>
          <w:p w14:paraId="3A8B17B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0518808D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6145B4AA" w14:textId="77777777" w:rsidR="000642B9" w:rsidRPr="000642B9" w:rsidRDefault="000642B9" w:rsidP="000642B9">
      <w:pPr>
        <w:pStyle w:val="DecNo"/>
        <w:rPr>
          <w:lang w:bidi="ar-EG"/>
        </w:rPr>
      </w:pPr>
      <w:r w:rsidRPr="000642B9">
        <w:rPr>
          <w:rtl/>
        </w:rPr>
        <w:t xml:space="preserve">القـرار </w:t>
      </w:r>
      <w:r w:rsidRPr="000642B9">
        <w:rPr>
          <w:lang w:bidi="ar-EG"/>
        </w:rPr>
        <w:t>1432</w:t>
      </w:r>
    </w:p>
    <w:p w14:paraId="4A30D352" w14:textId="77777777" w:rsidR="000642B9" w:rsidRPr="000642B9" w:rsidRDefault="000642B9" w:rsidP="000642B9">
      <w:pPr>
        <w:jc w:val="center"/>
        <w:rPr>
          <w:lang w:val="ar-SA" w:bidi="ar-EG"/>
        </w:rPr>
      </w:pPr>
      <w:r w:rsidRPr="000642B9">
        <w:rPr>
          <w:rtl/>
        </w:rPr>
        <w:t>(المعتم</w:t>
      </w:r>
      <w:r w:rsidRPr="000642B9">
        <w:rPr>
          <w:rFonts w:hint="cs"/>
          <w:rtl/>
        </w:rPr>
        <w:t>َ</w:t>
      </w:r>
      <w:r w:rsidRPr="000642B9">
        <w:rPr>
          <w:rtl/>
        </w:rPr>
        <w:t>د في الجلسة العامة الثامنة)</w:t>
      </w:r>
    </w:p>
    <w:p w14:paraId="4E27CA67" w14:textId="77777777" w:rsidR="000642B9" w:rsidRPr="000642B9" w:rsidRDefault="000642B9" w:rsidP="000642B9">
      <w:pPr>
        <w:pStyle w:val="Dectitle"/>
        <w:rPr>
          <w:lang w:val="ar-SA" w:bidi="ar-EG"/>
        </w:rPr>
      </w:pPr>
      <w:bookmarkStart w:id="0" w:name="_Toc131156200"/>
      <w:r w:rsidRPr="000642B9">
        <w:rPr>
          <w:rtl/>
          <w:lang w:bidi="ar-SY"/>
        </w:rPr>
        <w:t>تقرير الإدارة المالية والبيانات المالية المراجعة للسنة المالية 2024</w:t>
      </w:r>
      <w:bookmarkStart w:id="1" w:name="_Int_ujVKbKfT"/>
      <w:bookmarkEnd w:id="0"/>
      <w:bookmarkEnd w:id="1"/>
    </w:p>
    <w:p w14:paraId="678CB48C" w14:textId="38227EE5" w:rsidR="000642B9" w:rsidRPr="000642B9" w:rsidRDefault="000642B9" w:rsidP="007335F9">
      <w:pPr>
        <w:pStyle w:val="Normalaftertitle"/>
        <w:rPr>
          <w:lang w:val="ar-SA" w:bidi="ar-EG"/>
        </w:rPr>
      </w:pPr>
      <w:r w:rsidRPr="000642B9">
        <w:rPr>
          <w:rtl/>
        </w:rPr>
        <w:t>إن مجلس الاتحاد</w:t>
      </w:r>
      <w:r w:rsidR="007335F9">
        <w:rPr>
          <w:rFonts w:hint="cs"/>
          <w:rtl/>
        </w:rPr>
        <w:t xml:space="preserve"> الدولي للاتصالات</w:t>
      </w:r>
      <w:r w:rsidRPr="000642B9">
        <w:rPr>
          <w:rtl/>
        </w:rPr>
        <w:t>،</w:t>
      </w:r>
    </w:p>
    <w:p w14:paraId="1BF7449D" w14:textId="77777777" w:rsidR="000642B9" w:rsidRPr="000642B9" w:rsidRDefault="000642B9" w:rsidP="000642B9">
      <w:pPr>
        <w:pStyle w:val="Call"/>
        <w:rPr>
          <w:lang w:val="ar-SA" w:bidi="ar-EG"/>
        </w:rPr>
      </w:pPr>
      <w:r w:rsidRPr="000642B9">
        <w:rPr>
          <w:rtl/>
        </w:rPr>
        <w:t>إذ يأخذ بعين الاعتبار</w:t>
      </w:r>
    </w:p>
    <w:p w14:paraId="78100822" w14:textId="629EE551" w:rsidR="000642B9" w:rsidRPr="000642B9" w:rsidRDefault="000642B9" w:rsidP="000642B9">
      <w:pPr>
        <w:rPr>
          <w:rtl/>
        </w:rPr>
      </w:pPr>
      <w:r w:rsidRPr="000642B9">
        <w:rPr>
          <w:rtl/>
        </w:rPr>
        <w:t xml:space="preserve">أحكام </w:t>
      </w:r>
      <w:hyperlink r:id="rId8" w:history="1">
        <w:r w:rsidRPr="000642B9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rtl/>
            <w:lang w:val="en-US" w:eastAsia="zh-CN"/>
          </w:rPr>
          <w:t>الرقم </w:t>
        </w:r>
        <w:r w:rsidRPr="000642B9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val="en-US" w:eastAsia="zh-CN" w:bidi="ar-EG"/>
          </w:rPr>
          <w:t>101</w:t>
        </w:r>
      </w:hyperlink>
      <w:r w:rsidRPr="000642B9">
        <w:rPr>
          <w:rtl/>
        </w:rPr>
        <w:t xml:space="preserve"> من اتفاقية الاتحاد الدولي للاتصالات و</w:t>
      </w:r>
      <w:hyperlink r:id="rId9" w:history="1">
        <w:r w:rsidRPr="000642B9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rtl/>
            <w:lang w:val="en-US" w:eastAsia="zh-CN"/>
          </w:rPr>
          <w:t xml:space="preserve">المادة </w:t>
        </w:r>
        <w:r w:rsidRPr="000642B9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val="en-US" w:eastAsia="zh-CN" w:bidi="ar-EG"/>
          </w:rPr>
          <w:t>30</w:t>
        </w:r>
      </w:hyperlink>
      <w:r w:rsidRPr="000642B9">
        <w:rPr>
          <w:rtl/>
        </w:rPr>
        <w:t xml:space="preserve"> من اللوائح المالية للاتحاد</w:t>
      </w:r>
      <w:r w:rsidRPr="000642B9">
        <w:rPr>
          <w:rFonts w:hint="cs"/>
          <w:rtl/>
        </w:rPr>
        <w:t>،</w:t>
      </w:r>
    </w:p>
    <w:p w14:paraId="1A14FD09" w14:textId="77777777" w:rsidR="000642B9" w:rsidRPr="000642B9" w:rsidRDefault="000642B9" w:rsidP="000642B9">
      <w:pPr>
        <w:pStyle w:val="Call"/>
        <w:rPr>
          <w:lang w:val="ar-SA" w:bidi="ar-EG"/>
        </w:rPr>
      </w:pPr>
      <w:r w:rsidRPr="000642B9">
        <w:rPr>
          <w:rtl/>
        </w:rPr>
        <w:t>وقد اطّلع على</w:t>
      </w:r>
    </w:p>
    <w:p w14:paraId="323BFF56" w14:textId="77777777" w:rsidR="000642B9" w:rsidRPr="000642B9" w:rsidRDefault="000642B9" w:rsidP="000642B9">
      <w:pPr>
        <w:rPr>
          <w:lang w:val="ar-SA" w:bidi="ar-EG"/>
        </w:rPr>
      </w:pPr>
      <w:r w:rsidRPr="000642B9">
        <w:rPr>
          <w:rtl/>
        </w:rPr>
        <w:t>تقرير الإدارة المالية المرا</w:t>
      </w:r>
      <w:r w:rsidRPr="000642B9">
        <w:rPr>
          <w:rFonts w:hint="cs"/>
          <w:rtl/>
        </w:rPr>
        <w:t>جَ</w:t>
      </w:r>
      <w:r w:rsidRPr="000642B9">
        <w:rPr>
          <w:rtl/>
        </w:rPr>
        <w:t>ع للسنة المالية 2024، الذي يغطي حسابات السنة المالية 2024 لميزانية الاتحاد، والحسابات المراج</w:t>
      </w:r>
      <w:r w:rsidRPr="000642B9">
        <w:rPr>
          <w:rFonts w:hint="cs"/>
          <w:rtl/>
        </w:rPr>
        <w:t>َ</w:t>
      </w:r>
      <w:r w:rsidRPr="000642B9">
        <w:rPr>
          <w:rtl/>
        </w:rPr>
        <w:t>عة لعام 2024،</w:t>
      </w:r>
      <w:bookmarkStart w:id="2" w:name="_Int_FvNvTxPz"/>
      <w:bookmarkStart w:id="3" w:name="_Int_9IATo8Rp"/>
      <w:bookmarkEnd w:id="2"/>
      <w:bookmarkEnd w:id="3"/>
    </w:p>
    <w:p w14:paraId="42BF6181" w14:textId="77777777" w:rsidR="000642B9" w:rsidRPr="000642B9" w:rsidRDefault="000642B9" w:rsidP="000642B9">
      <w:pPr>
        <w:pStyle w:val="Call"/>
        <w:rPr>
          <w:lang w:val="ar-SA" w:bidi="ar-EG"/>
        </w:rPr>
      </w:pPr>
      <w:r w:rsidRPr="000642B9">
        <w:rPr>
          <w:rtl/>
        </w:rPr>
        <w:t>وقد أخذ علماً</w:t>
      </w:r>
    </w:p>
    <w:p w14:paraId="430C74D8" w14:textId="08F29768" w:rsidR="000642B9" w:rsidRPr="000642B9" w:rsidRDefault="000642B9" w:rsidP="000642B9">
      <w:pPr>
        <w:rPr>
          <w:lang w:val="ar-SA" w:bidi="ar-EG"/>
        </w:rPr>
      </w:pPr>
      <w:r w:rsidRPr="000642B9">
        <w:rPr>
          <w:rtl/>
        </w:rPr>
        <w:t xml:space="preserve">بتقرير المراجع الخارجي الوارد في الوثيقة </w:t>
      </w:r>
      <w:hyperlink r:id="rId10" w:history="1">
        <w:r w:rsidRPr="000642B9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val="en-US" w:eastAsia="zh-CN" w:bidi="ar-EG"/>
          </w:rPr>
          <w:t>C25/41</w:t>
        </w:r>
      </w:hyperlink>
      <w:r w:rsidRPr="000642B9">
        <w:rPr>
          <w:rtl/>
        </w:rPr>
        <w:t>،</w:t>
      </w:r>
    </w:p>
    <w:p w14:paraId="4FEB5A49" w14:textId="59BEE1BF" w:rsidR="000642B9" w:rsidRPr="000642B9" w:rsidRDefault="000642B9" w:rsidP="000642B9">
      <w:pPr>
        <w:pStyle w:val="Call"/>
        <w:tabs>
          <w:tab w:val="left" w:pos="2748"/>
        </w:tabs>
        <w:rPr>
          <w:lang w:val="ar-SA" w:bidi="ar-EG"/>
        </w:rPr>
      </w:pPr>
      <w:bookmarkStart w:id="4" w:name="_Hlk39237827"/>
      <w:r w:rsidRPr="000642B9">
        <w:rPr>
          <w:rtl/>
        </w:rPr>
        <w:t>يقرر</w:t>
      </w:r>
    </w:p>
    <w:p w14:paraId="513E6216" w14:textId="7F228B6D" w:rsidR="000642B9" w:rsidRDefault="000642B9" w:rsidP="000642B9">
      <w:pPr>
        <w:rPr>
          <w:lang w:bidi="ar-EG"/>
        </w:rPr>
      </w:pPr>
      <w:r w:rsidRPr="000642B9">
        <w:rPr>
          <w:rtl/>
        </w:rPr>
        <w:t xml:space="preserve">أن يوافق على تقرير الإدارة المالية للسنة المالية 2024 (الوثيقة </w:t>
      </w:r>
      <w:hyperlink r:id="rId11" w:history="1">
        <w:r w:rsidRPr="000642B9">
          <w:rPr>
            <w:rStyle w:val="Hyperlink"/>
            <w:rFonts w:ascii="Dubai" w:eastAsiaTheme="minorEastAsia" w:hAnsi="Dubai" w:cs="Dubai"/>
            <w:noProof w:val="0"/>
            <w:color w:val="0000FF"/>
            <w:sz w:val="22"/>
            <w:u w:val="single"/>
            <w:lang w:val="en-US" w:eastAsia="zh-CN" w:bidi="ar-EG"/>
          </w:rPr>
          <w:t>C25/40</w:t>
        </w:r>
      </w:hyperlink>
      <w:r w:rsidRPr="000642B9">
        <w:rPr>
          <w:rtl/>
        </w:rPr>
        <w:t>) الذي يغطي حسابات الاتحاد لعام 2024.</w:t>
      </w:r>
      <w:bookmarkEnd w:id="4"/>
    </w:p>
    <w:p w14:paraId="2C53B5B6" w14:textId="4DD721F4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86E8" w14:textId="77777777" w:rsidR="00EA0AFB" w:rsidRDefault="00EA0AFB" w:rsidP="006C3242">
      <w:pPr>
        <w:spacing w:before="0" w:line="240" w:lineRule="auto"/>
      </w:pPr>
      <w:r>
        <w:separator/>
      </w:r>
    </w:p>
  </w:endnote>
  <w:endnote w:type="continuationSeparator" w:id="0">
    <w:p w14:paraId="08395026" w14:textId="77777777" w:rsidR="00EA0AFB" w:rsidRDefault="00EA0AF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3CB8F20" w14:textId="77777777" w:rsidTr="00A67F05">
      <w:trPr>
        <w:jc w:val="center"/>
      </w:trPr>
      <w:tc>
        <w:tcPr>
          <w:tcW w:w="868" w:type="pct"/>
          <w:vAlign w:val="center"/>
        </w:tcPr>
        <w:p w14:paraId="6800A5BB" w14:textId="77777777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gDoc #</w:t>
          </w:r>
        </w:p>
      </w:tc>
      <w:tc>
        <w:tcPr>
          <w:tcW w:w="3912" w:type="pct"/>
        </w:tcPr>
        <w:p w14:paraId="7BE2EBBE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7ADF0B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33E8834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000280A8" w14:textId="77777777" w:rsidTr="00A67F05">
      <w:trPr>
        <w:jc w:val="center"/>
      </w:trPr>
      <w:tc>
        <w:tcPr>
          <w:tcW w:w="1013" w:type="pct"/>
          <w:vAlign w:val="center"/>
        </w:tcPr>
        <w:p w14:paraId="281683AC" w14:textId="77777777" w:rsidR="007B0AA0" w:rsidRPr="00660DEA" w:rsidRDefault="007335F9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660DEA"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02C618C2" w14:textId="03002E83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0642B9">
            <w:rPr>
              <w:rFonts w:ascii="Calibri" w:hAnsi="Calibri" w:cs="Arial"/>
              <w:bCs/>
              <w:color w:val="7F7F7F"/>
              <w:sz w:val="18"/>
            </w:rPr>
            <w:t>116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4B07198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B0E6C7C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7823" w14:textId="77777777" w:rsidR="00EA0AFB" w:rsidRDefault="00EA0AFB" w:rsidP="006C3242">
      <w:pPr>
        <w:spacing w:before="0" w:line="240" w:lineRule="auto"/>
      </w:pPr>
      <w:r>
        <w:separator/>
      </w:r>
    </w:p>
  </w:footnote>
  <w:footnote w:type="continuationSeparator" w:id="0">
    <w:p w14:paraId="2315D99D" w14:textId="77777777" w:rsidR="00EA0AFB" w:rsidRDefault="00EA0AF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5B1C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D68B0" wp14:editId="638619E7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D5802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2A9C9753" wp14:editId="54660DEA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4102975">
    <w:abstractNumId w:val="9"/>
  </w:num>
  <w:num w:numId="2" w16cid:durableId="2088652523">
    <w:abstractNumId w:val="7"/>
  </w:num>
  <w:num w:numId="3" w16cid:durableId="608047059">
    <w:abstractNumId w:val="6"/>
  </w:num>
  <w:num w:numId="4" w16cid:durableId="1691226421">
    <w:abstractNumId w:val="5"/>
  </w:num>
  <w:num w:numId="5" w16cid:durableId="1208681877">
    <w:abstractNumId w:val="4"/>
  </w:num>
  <w:num w:numId="6" w16cid:durableId="990794621">
    <w:abstractNumId w:val="8"/>
  </w:num>
  <w:num w:numId="7" w16cid:durableId="978535496">
    <w:abstractNumId w:val="3"/>
  </w:num>
  <w:num w:numId="8" w16cid:durableId="278731108">
    <w:abstractNumId w:val="2"/>
  </w:num>
  <w:num w:numId="9" w16cid:durableId="375666187">
    <w:abstractNumId w:val="1"/>
  </w:num>
  <w:num w:numId="10" w16cid:durableId="1390569131">
    <w:abstractNumId w:val="0"/>
  </w:num>
  <w:num w:numId="11" w16cid:durableId="321587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6"/>
    <w:rsid w:val="000642B9"/>
    <w:rsid w:val="0006468A"/>
    <w:rsid w:val="00090574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4393"/>
    <w:rsid w:val="0026373E"/>
    <w:rsid w:val="00267546"/>
    <w:rsid w:val="00271C43"/>
    <w:rsid w:val="00290728"/>
    <w:rsid w:val="002978F4"/>
    <w:rsid w:val="002B028D"/>
    <w:rsid w:val="002C3F32"/>
    <w:rsid w:val="002E6541"/>
    <w:rsid w:val="00334924"/>
    <w:rsid w:val="003409BC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5C449C"/>
    <w:rsid w:val="005E1715"/>
    <w:rsid w:val="00660DEA"/>
    <w:rsid w:val="0067739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35F9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95CB1"/>
    <w:rsid w:val="008A7F84"/>
    <w:rsid w:val="008E35A7"/>
    <w:rsid w:val="0091702E"/>
    <w:rsid w:val="00923B0C"/>
    <w:rsid w:val="00924F46"/>
    <w:rsid w:val="00935AAC"/>
    <w:rsid w:val="0094021C"/>
    <w:rsid w:val="00952F86"/>
    <w:rsid w:val="00982B28"/>
    <w:rsid w:val="009D313F"/>
    <w:rsid w:val="00A47A5A"/>
    <w:rsid w:val="00A56DA6"/>
    <w:rsid w:val="00A63AE6"/>
    <w:rsid w:val="00A6683B"/>
    <w:rsid w:val="00A67F05"/>
    <w:rsid w:val="00A97F94"/>
    <w:rsid w:val="00AA7EA2"/>
    <w:rsid w:val="00B03099"/>
    <w:rsid w:val="00B05BC8"/>
    <w:rsid w:val="00B30F5E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3FF1"/>
    <w:rsid w:val="00E92863"/>
    <w:rsid w:val="00E979B2"/>
    <w:rsid w:val="00EA0AFB"/>
    <w:rsid w:val="00EB796D"/>
    <w:rsid w:val="00EC4EAD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29D1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1B7FA"/>
  <w15:chartTrackingRefBased/>
  <w15:docId w15:val="{D044F02D-C042-42DE-99FD-DB44FD62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L-C-004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5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Financial-Regulations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7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2</TotalTime>
  <Pages>1</Pages>
  <Words>97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1432 - Financial operating report and audited financial statements for the 2024 financial year</dc:title>
  <dc:subject>ITU Council 2025</dc:subject>
  <cp:keywords>C2025; Council-25; C25</cp:keywords>
  <dc:description/>
  <dcterms:created xsi:type="dcterms:W3CDTF">2025-08-01T14:31:00Z</dcterms:created>
  <dcterms:modified xsi:type="dcterms:W3CDTF">2025-08-01T14:33:00Z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