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D1D12" w14:paraId="7A452E9A" w14:textId="77777777" w:rsidTr="00D72F49">
        <w:trPr>
          <w:cantSplit/>
          <w:trHeight w:val="23"/>
        </w:trPr>
        <w:tc>
          <w:tcPr>
            <w:tcW w:w="3969" w:type="dxa"/>
            <w:vMerge w:val="restart"/>
            <w:tcMar>
              <w:left w:w="0" w:type="dxa"/>
            </w:tcMar>
          </w:tcPr>
          <w:p w14:paraId="47525A35" w14:textId="44D92438" w:rsidR="00D72F49" w:rsidRPr="002D1D12" w:rsidRDefault="00D72F49" w:rsidP="00D72F49">
            <w:pPr>
              <w:tabs>
                <w:tab w:val="left" w:pos="851"/>
              </w:tabs>
              <w:spacing w:before="0" w:line="240" w:lineRule="atLeast"/>
              <w:rPr>
                <w:b/>
              </w:rPr>
            </w:pPr>
          </w:p>
        </w:tc>
        <w:tc>
          <w:tcPr>
            <w:tcW w:w="5245" w:type="dxa"/>
          </w:tcPr>
          <w:p w14:paraId="3D5B7FDE" w14:textId="5E20736C" w:rsidR="00D72F49" w:rsidRPr="002D1D12" w:rsidRDefault="00D72F49" w:rsidP="00D72F49">
            <w:pPr>
              <w:tabs>
                <w:tab w:val="left" w:pos="851"/>
              </w:tabs>
              <w:spacing w:before="0" w:line="240" w:lineRule="atLeast"/>
              <w:jc w:val="right"/>
              <w:rPr>
                <w:b/>
              </w:rPr>
            </w:pPr>
            <w:r w:rsidRPr="002D1D12">
              <w:rPr>
                <w:b/>
              </w:rPr>
              <w:t>Document C2</w:t>
            </w:r>
            <w:r w:rsidR="00FC6D7D" w:rsidRPr="002D1D12">
              <w:rPr>
                <w:b/>
              </w:rPr>
              <w:t>5</w:t>
            </w:r>
            <w:r w:rsidRPr="002D1D12">
              <w:rPr>
                <w:b/>
              </w:rPr>
              <w:t>/</w:t>
            </w:r>
            <w:r w:rsidR="007D19EE">
              <w:rPr>
                <w:b/>
              </w:rPr>
              <w:t>115</w:t>
            </w:r>
            <w:r w:rsidRPr="002D1D12">
              <w:rPr>
                <w:b/>
              </w:rPr>
              <w:t>-F</w:t>
            </w:r>
          </w:p>
        </w:tc>
      </w:tr>
      <w:tr w:rsidR="00D72F49" w:rsidRPr="002D1D12" w14:paraId="6B9EF7AF" w14:textId="77777777" w:rsidTr="00D72F49">
        <w:trPr>
          <w:cantSplit/>
        </w:trPr>
        <w:tc>
          <w:tcPr>
            <w:tcW w:w="3969" w:type="dxa"/>
            <w:vMerge/>
          </w:tcPr>
          <w:p w14:paraId="4B19CAAC" w14:textId="77777777" w:rsidR="00D72F49" w:rsidRPr="002D1D12" w:rsidRDefault="00D72F49" w:rsidP="00D72F49">
            <w:pPr>
              <w:tabs>
                <w:tab w:val="left" w:pos="851"/>
              </w:tabs>
              <w:spacing w:line="240" w:lineRule="atLeast"/>
              <w:rPr>
                <w:b/>
              </w:rPr>
            </w:pPr>
          </w:p>
        </w:tc>
        <w:tc>
          <w:tcPr>
            <w:tcW w:w="5245" w:type="dxa"/>
          </w:tcPr>
          <w:p w14:paraId="378104B9" w14:textId="0E8B1872" w:rsidR="00D72F49" w:rsidRPr="002D1D12" w:rsidRDefault="007D19EE" w:rsidP="00D72F49">
            <w:pPr>
              <w:tabs>
                <w:tab w:val="left" w:pos="851"/>
              </w:tabs>
              <w:spacing w:before="0"/>
              <w:jc w:val="right"/>
              <w:rPr>
                <w:b/>
              </w:rPr>
            </w:pPr>
            <w:r>
              <w:rPr>
                <w:b/>
              </w:rPr>
              <w:t>9 juillet</w:t>
            </w:r>
            <w:r w:rsidR="003B363C" w:rsidRPr="002D1D12">
              <w:rPr>
                <w:b/>
              </w:rPr>
              <w:t xml:space="preserve"> 2025</w:t>
            </w:r>
          </w:p>
        </w:tc>
      </w:tr>
      <w:tr w:rsidR="00D72F49" w:rsidRPr="002D1D12" w14:paraId="68946523" w14:textId="77777777" w:rsidTr="00D72F49">
        <w:trPr>
          <w:cantSplit/>
          <w:trHeight w:val="23"/>
        </w:trPr>
        <w:tc>
          <w:tcPr>
            <w:tcW w:w="3969" w:type="dxa"/>
            <w:vMerge/>
          </w:tcPr>
          <w:p w14:paraId="4C90E38B" w14:textId="77777777" w:rsidR="00D72F49" w:rsidRPr="002D1D12" w:rsidRDefault="00D72F49" w:rsidP="00D72F49">
            <w:pPr>
              <w:tabs>
                <w:tab w:val="left" w:pos="851"/>
              </w:tabs>
              <w:spacing w:line="240" w:lineRule="atLeast"/>
              <w:rPr>
                <w:b/>
              </w:rPr>
            </w:pPr>
          </w:p>
        </w:tc>
        <w:tc>
          <w:tcPr>
            <w:tcW w:w="5245" w:type="dxa"/>
          </w:tcPr>
          <w:p w14:paraId="6D7625C8" w14:textId="77777777" w:rsidR="00D72F49" w:rsidRPr="002D1D12" w:rsidRDefault="00D72F49" w:rsidP="00D72F49">
            <w:pPr>
              <w:tabs>
                <w:tab w:val="left" w:pos="851"/>
              </w:tabs>
              <w:spacing w:before="0" w:line="240" w:lineRule="atLeast"/>
              <w:jc w:val="right"/>
              <w:rPr>
                <w:b/>
              </w:rPr>
            </w:pPr>
            <w:r w:rsidRPr="002D1D12">
              <w:rPr>
                <w:b/>
              </w:rPr>
              <w:t>Original: anglais</w:t>
            </w:r>
          </w:p>
        </w:tc>
      </w:tr>
      <w:tr w:rsidR="00D72F49" w:rsidRPr="002D1D12" w14:paraId="14537020" w14:textId="77777777" w:rsidTr="00D72F49">
        <w:trPr>
          <w:cantSplit/>
          <w:trHeight w:val="23"/>
        </w:trPr>
        <w:tc>
          <w:tcPr>
            <w:tcW w:w="3969" w:type="dxa"/>
          </w:tcPr>
          <w:p w14:paraId="1FF8D6BE" w14:textId="77777777" w:rsidR="00D72F49" w:rsidRPr="002D1D12" w:rsidRDefault="00D72F49" w:rsidP="00D72F49">
            <w:pPr>
              <w:tabs>
                <w:tab w:val="left" w:pos="851"/>
              </w:tabs>
              <w:spacing w:line="240" w:lineRule="atLeast"/>
              <w:rPr>
                <w:b/>
              </w:rPr>
            </w:pPr>
          </w:p>
        </w:tc>
        <w:tc>
          <w:tcPr>
            <w:tcW w:w="5245" w:type="dxa"/>
          </w:tcPr>
          <w:p w14:paraId="28530780" w14:textId="77777777" w:rsidR="00D72F49" w:rsidRPr="002D1D12" w:rsidRDefault="00D72F49" w:rsidP="00D72F49">
            <w:pPr>
              <w:tabs>
                <w:tab w:val="left" w:pos="851"/>
              </w:tabs>
              <w:spacing w:before="0" w:line="240" w:lineRule="atLeast"/>
              <w:jc w:val="right"/>
              <w:rPr>
                <w:b/>
              </w:rPr>
            </w:pPr>
          </w:p>
        </w:tc>
      </w:tr>
    </w:tbl>
    <w:p w14:paraId="2DE36E12" w14:textId="716ACB70" w:rsidR="008C06AE" w:rsidRPr="00B453F1" w:rsidRDefault="008C06AE" w:rsidP="0028512C">
      <w:pPr>
        <w:pStyle w:val="ResNo"/>
      </w:pPr>
      <w:r w:rsidRPr="00B453F1">
        <w:t xml:space="preserve">RÉSOLUTION </w:t>
      </w:r>
      <w:r w:rsidR="007D19EE">
        <w:t>1431</w:t>
      </w:r>
    </w:p>
    <w:p w14:paraId="26A4A207" w14:textId="42324F87" w:rsidR="00326B99" w:rsidRPr="00326B99" w:rsidRDefault="00326B99" w:rsidP="00326B99">
      <w:pPr>
        <w:jc w:val="center"/>
      </w:pPr>
      <w:r w:rsidRPr="00B453F1">
        <w:t xml:space="preserve">(adoptée à la </w:t>
      </w:r>
      <w:r w:rsidR="00B453F1" w:rsidRPr="00B453F1">
        <w:t xml:space="preserve">première </w:t>
      </w:r>
      <w:r w:rsidRPr="00B453F1">
        <w:t>séance Plénière)</w:t>
      </w:r>
    </w:p>
    <w:p w14:paraId="09027AD0" w14:textId="77777777" w:rsidR="008C06AE" w:rsidRPr="002D1D12" w:rsidRDefault="008C06AE" w:rsidP="0028512C">
      <w:pPr>
        <w:pStyle w:val="Restitle"/>
      </w:pPr>
      <w:r w:rsidRPr="002D1D12">
        <w:t>Plan opérationnel de l'Union pour 2026-2029</w:t>
      </w:r>
    </w:p>
    <w:p w14:paraId="3F2E41F9" w14:textId="77777777" w:rsidR="008C06AE" w:rsidRPr="002D1D12" w:rsidRDefault="008C06AE" w:rsidP="0028512C">
      <w:pPr>
        <w:pStyle w:val="Normalaftertitle"/>
      </w:pPr>
      <w:r w:rsidRPr="002D1D12">
        <w:t>Le Conseil de l'UIT,</w:t>
      </w:r>
    </w:p>
    <w:p w14:paraId="6CA5C113" w14:textId="77777777" w:rsidR="008C06AE" w:rsidRPr="002D1D12" w:rsidRDefault="008C06AE" w:rsidP="0028512C">
      <w:pPr>
        <w:pStyle w:val="Call"/>
      </w:pPr>
      <w:r w:rsidRPr="002D1D12">
        <w:t>reconnaissant</w:t>
      </w:r>
    </w:p>
    <w:p w14:paraId="2DECEB04" w14:textId="77777777" w:rsidR="008C06AE" w:rsidRPr="002D1D12" w:rsidRDefault="008C06AE" w:rsidP="000C767A">
      <w:pPr>
        <w:jc w:val="both"/>
      </w:pPr>
      <w:r w:rsidRPr="002D1D12">
        <w:t>les dispositions des articles 5, 11A, 12, 14A, 15 et 18 de la Convention de l'UIT,</w:t>
      </w:r>
    </w:p>
    <w:p w14:paraId="7500CEB1" w14:textId="77777777" w:rsidR="008C06AE" w:rsidRPr="002D1D12" w:rsidRDefault="008C06AE" w:rsidP="000C767A">
      <w:pPr>
        <w:pStyle w:val="Call"/>
        <w:jc w:val="both"/>
      </w:pPr>
      <w:r w:rsidRPr="002D1D12">
        <w:t>rappelant</w:t>
      </w:r>
    </w:p>
    <w:p w14:paraId="3B065F20" w14:textId="77777777" w:rsidR="008C06AE" w:rsidRPr="002D1D12" w:rsidRDefault="008C06AE" w:rsidP="000C767A">
      <w:pPr>
        <w:jc w:val="both"/>
      </w:pPr>
      <w:r w:rsidRPr="002D1D12">
        <w:t xml:space="preserve">la Résolution 71 (Rév. Bucarest, 2022) de la Conférence de plénipotentiaires relative </w:t>
      </w:r>
      <w:proofErr w:type="gramStart"/>
      <w:r w:rsidRPr="002D1D12">
        <w:t>au</w:t>
      </w:r>
      <w:proofErr w:type="gramEnd"/>
      <w:r w:rsidRPr="002D1D12">
        <w:t xml:space="preserve"> Plan stratégique de l'Union pour la période 2024-2027 et la Résolution 151 (Rév. Bucarest, 2022) de la Conférence de plénipotentiaires concernant la mise en œuvre à l'UIT de la gestion axée sur les résultats,</w:t>
      </w:r>
    </w:p>
    <w:p w14:paraId="7E7C2E28" w14:textId="77777777" w:rsidR="008C06AE" w:rsidRPr="002D1D12" w:rsidRDefault="008C06AE" w:rsidP="0028512C">
      <w:pPr>
        <w:pStyle w:val="Call"/>
      </w:pPr>
      <w:r w:rsidRPr="002D1D12">
        <w:t>ayant considéré</w:t>
      </w:r>
    </w:p>
    <w:p w14:paraId="7D03A512" w14:textId="71CE8DBE" w:rsidR="008C06AE" w:rsidRPr="002D1D12" w:rsidRDefault="008C06AE" w:rsidP="000C767A">
      <w:pPr>
        <w:jc w:val="both"/>
      </w:pPr>
      <w:r w:rsidRPr="002D1D12">
        <w:t xml:space="preserve">le Plan opérationnel de l'Union pour 2026-2029 (Document </w:t>
      </w:r>
      <w:hyperlink r:id="rId6" w:history="1">
        <w:r w:rsidRPr="00326B99">
          <w:rPr>
            <w:rStyle w:val="Hyperlink"/>
            <w:rFonts w:eastAsia="Times New Roman" w:cs="Times New Roman"/>
            <w:szCs w:val="20"/>
          </w:rPr>
          <w:t>C25/28</w:t>
        </w:r>
      </w:hyperlink>
      <w:r w:rsidRPr="002D1D12">
        <w:t>),</w:t>
      </w:r>
    </w:p>
    <w:p w14:paraId="0FE09D27" w14:textId="77777777" w:rsidR="008C06AE" w:rsidRPr="002D1D12" w:rsidRDefault="008C06AE" w:rsidP="0028512C">
      <w:pPr>
        <w:pStyle w:val="Call"/>
      </w:pPr>
      <w:r w:rsidRPr="002D1D12">
        <w:t>ayant considéré en outre</w:t>
      </w:r>
    </w:p>
    <w:p w14:paraId="36F98D27" w14:textId="77777777" w:rsidR="008C06AE" w:rsidRPr="002D1D12" w:rsidRDefault="008C06AE" w:rsidP="000C767A">
      <w:pPr>
        <w:jc w:val="both"/>
      </w:pPr>
      <w:r w:rsidRPr="002D1D12">
        <w:t>la nécessité pour le Secrétaire général et les Directeurs des Bureaux de disposer d'une certaine souplesse dans la mise en œuvre des éléments du Plan opérationnel dont ils sont respectivement responsables, afin de tenir compte des changements qui pourraient avoir lieu entre deux sessions du Conseil,</w:t>
      </w:r>
    </w:p>
    <w:p w14:paraId="1EA8DC8C" w14:textId="77777777" w:rsidR="008C06AE" w:rsidRPr="002D1D12" w:rsidRDefault="008C06AE" w:rsidP="0028512C">
      <w:pPr>
        <w:pStyle w:val="Call"/>
      </w:pPr>
      <w:r w:rsidRPr="002D1D12">
        <w:t>décide</w:t>
      </w:r>
    </w:p>
    <w:p w14:paraId="4F21B65C" w14:textId="77777777" w:rsidR="008C06AE" w:rsidRPr="002D1D12" w:rsidRDefault="008C06AE" w:rsidP="000C767A">
      <w:pPr>
        <w:jc w:val="both"/>
      </w:pPr>
      <w:r w:rsidRPr="002D1D12">
        <w:t>1</w:t>
      </w:r>
      <w:r w:rsidRPr="002D1D12">
        <w:tab/>
        <w:t>d'approuver le Plan opérationnel de l'Union pour 2026-2029; et</w:t>
      </w:r>
    </w:p>
    <w:p w14:paraId="62BD674B" w14:textId="5B5DB68B" w:rsidR="008C06AE" w:rsidRPr="002D1D12" w:rsidRDefault="008C06AE" w:rsidP="000C767A">
      <w:pPr>
        <w:jc w:val="both"/>
      </w:pPr>
      <w:r w:rsidRPr="002D1D12">
        <w:t>2</w:t>
      </w:r>
      <w:r w:rsidRPr="002D1D12">
        <w:tab/>
        <w:t>d'octroyer au Secrétaire général et aux Directeurs des Bureaux la souplesse nécessaire dans la mise en œuvre des éléments du Plan opérationnel de l'Union pour 2026-2029 dont ils sont respectivement responsables.</w:t>
      </w:r>
    </w:p>
    <w:p w14:paraId="68328CBE" w14:textId="77777777" w:rsidR="00897553" w:rsidRPr="002D1D12" w:rsidRDefault="006A11AE" w:rsidP="007D19EE">
      <w:pPr>
        <w:spacing w:before="480"/>
        <w:jc w:val="center"/>
      </w:pPr>
      <w:r w:rsidRPr="002D1D12">
        <w:t>______________</w:t>
      </w:r>
    </w:p>
    <w:sectPr w:rsidR="00897553" w:rsidRPr="002D1D12" w:rsidSect="00326B99">
      <w:footerReference w:type="default" r:id="rId7"/>
      <w:headerReference w:type="first" r:id="rId8"/>
      <w:footerReference w:type="first" r:id="rId9"/>
      <w:pgSz w:w="11907" w:h="16840" w:code="9"/>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C015" w14:textId="77777777" w:rsidR="00920853" w:rsidRDefault="00920853">
      <w:r>
        <w:separator/>
      </w:r>
    </w:p>
  </w:endnote>
  <w:endnote w:type="continuationSeparator" w:id="0">
    <w:p w14:paraId="726594D9" w14:textId="77777777" w:rsidR="00920853" w:rsidRDefault="0092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24FD4" w:rsidRPr="00784011" w14:paraId="15D1A315" w14:textId="77777777" w:rsidTr="0013434B">
      <w:trPr>
        <w:jc w:val="center"/>
      </w:trPr>
      <w:tc>
        <w:tcPr>
          <w:tcW w:w="1803" w:type="dxa"/>
          <w:vAlign w:val="center"/>
        </w:tcPr>
        <w:p w14:paraId="3EDE7F10" w14:textId="77777777" w:rsidR="00524FD4" w:rsidRDefault="00524FD4" w:rsidP="00524FD4">
          <w:pPr>
            <w:pStyle w:val="Header"/>
            <w:jc w:val="left"/>
            <w:rPr>
              <w:noProof/>
            </w:rPr>
          </w:pPr>
          <w:r>
            <w:rPr>
              <w:noProof/>
            </w:rPr>
            <w:t>2501267</w:t>
          </w:r>
        </w:p>
      </w:tc>
      <w:tc>
        <w:tcPr>
          <w:tcW w:w="8261" w:type="dxa"/>
        </w:tcPr>
        <w:p w14:paraId="78BD6B7D" w14:textId="77777777" w:rsidR="00524FD4" w:rsidRPr="00E06FD5" w:rsidRDefault="00524FD4" w:rsidP="00524FD4">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28</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266A1C18" w14:textId="77777777" w:rsidR="00524FD4" w:rsidRPr="00A51849" w:rsidRDefault="00524FD4" w:rsidP="00524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6B99" w:rsidRPr="00784011" w14:paraId="25BEAFEA" w14:textId="77777777" w:rsidTr="00952E02">
      <w:trPr>
        <w:jc w:val="center"/>
      </w:trPr>
      <w:tc>
        <w:tcPr>
          <w:tcW w:w="1803" w:type="dxa"/>
          <w:vAlign w:val="center"/>
        </w:tcPr>
        <w:p w14:paraId="1EDEE0DB" w14:textId="53352D55" w:rsidR="00326B99" w:rsidRDefault="00326B99" w:rsidP="00326B99">
          <w:pPr>
            <w:pStyle w:val="Header"/>
            <w:jc w:val="left"/>
            <w:rPr>
              <w:noProof/>
            </w:rPr>
          </w:pPr>
          <w:hyperlink r:id="rId1" w:anchor="/fr" w:history="1">
            <w:r w:rsidRPr="00326B99">
              <w:rPr>
                <w:rStyle w:val="Hyperlink"/>
                <w:noProof/>
              </w:rPr>
              <w:t>council.itu.int/2025</w:t>
            </w:r>
          </w:hyperlink>
        </w:p>
      </w:tc>
      <w:tc>
        <w:tcPr>
          <w:tcW w:w="8261" w:type="dxa"/>
        </w:tcPr>
        <w:p w14:paraId="6764EC00" w14:textId="31DCD6E9" w:rsidR="00326B99" w:rsidRPr="00E06FD5" w:rsidRDefault="00326B99" w:rsidP="00326B9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7D19EE">
            <w:rPr>
              <w:bCs/>
            </w:rPr>
            <w:t>115</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0EB57356" w14:textId="77777777" w:rsidR="00326B99" w:rsidRDefault="0032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C837" w14:textId="77777777" w:rsidR="00920853" w:rsidRDefault="00920853">
      <w:r>
        <w:t>____________________</w:t>
      </w:r>
    </w:p>
  </w:footnote>
  <w:footnote w:type="continuationSeparator" w:id="0">
    <w:p w14:paraId="2D07DC8E" w14:textId="77777777" w:rsidR="00920853" w:rsidRDefault="0092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326B99" w:rsidRPr="00784011" w14:paraId="1070A6C4" w14:textId="77777777" w:rsidTr="00952E02">
      <w:trPr>
        <w:trHeight w:val="1104"/>
        <w:jc w:val="center"/>
      </w:trPr>
      <w:tc>
        <w:tcPr>
          <w:tcW w:w="5317" w:type="dxa"/>
          <w:vAlign w:val="center"/>
        </w:tcPr>
        <w:p w14:paraId="01419AC5" w14:textId="77777777" w:rsidR="00326B99" w:rsidRDefault="00326B99" w:rsidP="00326B9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588FFF8" wp14:editId="13D0A357">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CDB3442" w14:textId="77777777" w:rsidR="00326B99" w:rsidRDefault="00326B99" w:rsidP="00326B99">
          <w:pPr>
            <w:pStyle w:val="Header"/>
            <w:jc w:val="right"/>
            <w:rPr>
              <w:rFonts w:ascii="Arial" w:hAnsi="Arial" w:cs="Arial"/>
              <w:b/>
              <w:bCs/>
              <w:color w:val="009CD6"/>
              <w:szCs w:val="18"/>
            </w:rPr>
          </w:pPr>
        </w:p>
      </w:tc>
    </w:tr>
  </w:tbl>
  <w:p w14:paraId="4CBA6387" w14:textId="77777777" w:rsidR="00326B99" w:rsidRDefault="00326B99" w:rsidP="00326B9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616F6B4" wp14:editId="7A0336C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D83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p w14:paraId="505B034B" w14:textId="77777777" w:rsidR="00326B99" w:rsidRDefault="00326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53"/>
    <w:rsid w:val="00066C26"/>
    <w:rsid w:val="00076A2C"/>
    <w:rsid w:val="000A2F50"/>
    <w:rsid w:val="000C03A1"/>
    <w:rsid w:val="000C767A"/>
    <w:rsid w:val="000D0D0A"/>
    <w:rsid w:val="000D4549"/>
    <w:rsid w:val="000E7C4B"/>
    <w:rsid w:val="00103163"/>
    <w:rsid w:val="00106B19"/>
    <w:rsid w:val="001133EF"/>
    <w:rsid w:val="00115D93"/>
    <w:rsid w:val="001247A8"/>
    <w:rsid w:val="001370B2"/>
    <w:rsid w:val="001378C0"/>
    <w:rsid w:val="0017571B"/>
    <w:rsid w:val="0018694A"/>
    <w:rsid w:val="001A3287"/>
    <w:rsid w:val="001A6508"/>
    <w:rsid w:val="001D4C31"/>
    <w:rsid w:val="001D775A"/>
    <w:rsid w:val="001E4D21"/>
    <w:rsid w:val="001F1069"/>
    <w:rsid w:val="00207CD1"/>
    <w:rsid w:val="0021746F"/>
    <w:rsid w:val="00226657"/>
    <w:rsid w:val="002477A2"/>
    <w:rsid w:val="00260320"/>
    <w:rsid w:val="00263A51"/>
    <w:rsid w:val="00267E02"/>
    <w:rsid w:val="002809DC"/>
    <w:rsid w:val="00284704"/>
    <w:rsid w:val="0028512C"/>
    <w:rsid w:val="00297CA2"/>
    <w:rsid w:val="002A5D44"/>
    <w:rsid w:val="002C3F32"/>
    <w:rsid w:val="002C4E3D"/>
    <w:rsid w:val="002D1D12"/>
    <w:rsid w:val="002D2C15"/>
    <w:rsid w:val="002E0BC4"/>
    <w:rsid w:val="002F1B76"/>
    <w:rsid w:val="00326B99"/>
    <w:rsid w:val="0033568E"/>
    <w:rsid w:val="003552E4"/>
    <w:rsid w:val="00355FF5"/>
    <w:rsid w:val="00361350"/>
    <w:rsid w:val="003951F7"/>
    <w:rsid w:val="003B363C"/>
    <w:rsid w:val="003B7B25"/>
    <w:rsid w:val="003C3FAE"/>
    <w:rsid w:val="003D6968"/>
    <w:rsid w:val="004038CB"/>
    <w:rsid w:val="0040546F"/>
    <w:rsid w:val="00405A27"/>
    <w:rsid w:val="004177BD"/>
    <w:rsid w:val="0042404A"/>
    <w:rsid w:val="0043344D"/>
    <w:rsid w:val="0044609C"/>
    <w:rsid w:val="0044618F"/>
    <w:rsid w:val="0046769A"/>
    <w:rsid w:val="00475FB3"/>
    <w:rsid w:val="00480ABB"/>
    <w:rsid w:val="004C37A9"/>
    <w:rsid w:val="004D1D50"/>
    <w:rsid w:val="004F259E"/>
    <w:rsid w:val="00511F1D"/>
    <w:rsid w:val="00520F36"/>
    <w:rsid w:val="00524E8D"/>
    <w:rsid w:val="00524FD4"/>
    <w:rsid w:val="00534E13"/>
    <w:rsid w:val="00540615"/>
    <w:rsid w:val="00540A6D"/>
    <w:rsid w:val="00566679"/>
    <w:rsid w:val="00571EEA"/>
    <w:rsid w:val="00575417"/>
    <w:rsid w:val="005768E1"/>
    <w:rsid w:val="005B1938"/>
    <w:rsid w:val="005C3890"/>
    <w:rsid w:val="005D384C"/>
    <w:rsid w:val="005F7BFE"/>
    <w:rsid w:val="00600017"/>
    <w:rsid w:val="00621C18"/>
    <w:rsid w:val="006235CA"/>
    <w:rsid w:val="0062366E"/>
    <w:rsid w:val="00661EA6"/>
    <w:rsid w:val="006643AB"/>
    <w:rsid w:val="00672982"/>
    <w:rsid w:val="006A11AE"/>
    <w:rsid w:val="006A5B37"/>
    <w:rsid w:val="006F0A53"/>
    <w:rsid w:val="007210CD"/>
    <w:rsid w:val="00732045"/>
    <w:rsid w:val="0073275D"/>
    <w:rsid w:val="007369DB"/>
    <w:rsid w:val="007445F4"/>
    <w:rsid w:val="0077110E"/>
    <w:rsid w:val="00773333"/>
    <w:rsid w:val="007956C2"/>
    <w:rsid w:val="007A187E"/>
    <w:rsid w:val="007C72C2"/>
    <w:rsid w:val="007D19EE"/>
    <w:rsid w:val="007D4436"/>
    <w:rsid w:val="007F257A"/>
    <w:rsid w:val="007F3665"/>
    <w:rsid w:val="00800037"/>
    <w:rsid w:val="0082299A"/>
    <w:rsid w:val="0083391C"/>
    <w:rsid w:val="00852459"/>
    <w:rsid w:val="00861D73"/>
    <w:rsid w:val="00873183"/>
    <w:rsid w:val="00882919"/>
    <w:rsid w:val="00897553"/>
    <w:rsid w:val="008A4E87"/>
    <w:rsid w:val="008C06AE"/>
    <w:rsid w:val="008C515C"/>
    <w:rsid w:val="008D76E6"/>
    <w:rsid w:val="008F17E1"/>
    <w:rsid w:val="00920853"/>
    <w:rsid w:val="0092392D"/>
    <w:rsid w:val="00926409"/>
    <w:rsid w:val="0093234A"/>
    <w:rsid w:val="00941AF7"/>
    <w:rsid w:val="00956A78"/>
    <w:rsid w:val="0097363B"/>
    <w:rsid w:val="00973F53"/>
    <w:rsid w:val="00996B88"/>
    <w:rsid w:val="009A6BAA"/>
    <w:rsid w:val="009C307F"/>
    <w:rsid w:val="009C353C"/>
    <w:rsid w:val="009C7604"/>
    <w:rsid w:val="009F0FB8"/>
    <w:rsid w:val="009F4581"/>
    <w:rsid w:val="00A2113E"/>
    <w:rsid w:val="00A23A51"/>
    <w:rsid w:val="00A23D32"/>
    <w:rsid w:val="00A24607"/>
    <w:rsid w:val="00A25CD3"/>
    <w:rsid w:val="00A43A12"/>
    <w:rsid w:val="00A51849"/>
    <w:rsid w:val="00A709FE"/>
    <w:rsid w:val="00A73C60"/>
    <w:rsid w:val="00A82767"/>
    <w:rsid w:val="00AA332F"/>
    <w:rsid w:val="00AA7BBB"/>
    <w:rsid w:val="00AB64A8"/>
    <w:rsid w:val="00AC0266"/>
    <w:rsid w:val="00AD24EC"/>
    <w:rsid w:val="00AE602A"/>
    <w:rsid w:val="00B109A7"/>
    <w:rsid w:val="00B27B00"/>
    <w:rsid w:val="00B309F9"/>
    <w:rsid w:val="00B32B60"/>
    <w:rsid w:val="00B41C46"/>
    <w:rsid w:val="00B453F1"/>
    <w:rsid w:val="00B51005"/>
    <w:rsid w:val="00B61619"/>
    <w:rsid w:val="00BB4545"/>
    <w:rsid w:val="00BD5873"/>
    <w:rsid w:val="00BE1D12"/>
    <w:rsid w:val="00BF4AB9"/>
    <w:rsid w:val="00BF4B60"/>
    <w:rsid w:val="00C049D7"/>
    <w:rsid w:val="00C04BE3"/>
    <w:rsid w:val="00C25D29"/>
    <w:rsid w:val="00C27A7C"/>
    <w:rsid w:val="00C306B8"/>
    <w:rsid w:val="00C42437"/>
    <w:rsid w:val="00C47584"/>
    <w:rsid w:val="00C70FC1"/>
    <w:rsid w:val="00CA08ED"/>
    <w:rsid w:val="00CC6EAA"/>
    <w:rsid w:val="00CC7EF7"/>
    <w:rsid w:val="00CD1C6B"/>
    <w:rsid w:val="00CF183B"/>
    <w:rsid w:val="00D375CD"/>
    <w:rsid w:val="00D37B53"/>
    <w:rsid w:val="00D428E7"/>
    <w:rsid w:val="00D44EDE"/>
    <w:rsid w:val="00D553A2"/>
    <w:rsid w:val="00D66AD3"/>
    <w:rsid w:val="00D72F49"/>
    <w:rsid w:val="00D774D3"/>
    <w:rsid w:val="00D80648"/>
    <w:rsid w:val="00D904E8"/>
    <w:rsid w:val="00DA08C3"/>
    <w:rsid w:val="00DB5A3E"/>
    <w:rsid w:val="00DC22AA"/>
    <w:rsid w:val="00DD1A99"/>
    <w:rsid w:val="00DE4608"/>
    <w:rsid w:val="00DF3FAD"/>
    <w:rsid w:val="00DF74DD"/>
    <w:rsid w:val="00E0727B"/>
    <w:rsid w:val="00E25AD0"/>
    <w:rsid w:val="00E4428F"/>
    <w:rsid w:val="00E47427"/>
    <w:rsid w:val="00E93668"/>
    <w:rsid w:val="00E95647"/>
    <w:rsid w:val="00EB6350"/>
    <w:rsid w:val="00F15B57"/>
    <w:rsid w:val="00F269BE"/>
    <w:rsid w:val="00F35EF4"/>
    <w:rsid w:val="00F37FE5"/>
    <w:rsid w:val="00F427DB"/>
    <w:rsid w:val="00F61BE2"/>
    <w:rsid w:val="00F63152"/>
    <w:rsid w:val="00FA5D27"/>
    <w:rsid w:val="00FA5EB1"/>
    <w:rsid w:val="00FA7439"/>
    <w:rsid w:val="00FC3E73"/>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01DE0"/>
  <w15:docId w15:val="{F02C3747-FDF3-4CBB-9CD7-16D6C321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0C767A"/>
    <w:pPr>
      <w:spacing w:after="24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2036">
      <w:bodyDiv w:val="1"/>
      <w:marLeft w:val="0"/>
      <w:marRight w:val="0"/>
      <w:marTop w:val="0"/>
      <w:marBottom w:val="0"/>
      <w:divBdr>
        <w:top w:val="none" w:sz="0" w:space="0" w:color="auto"/>
        <w:left w:val="none" w:sz="0" w:space="0" w:color="auto"/>
        <w:bottom w:val="none" w:sz="0" w:space="0" w:color="auto"/>
        <w:right w:val="none" w:sz="0" w:space="0" w:color="auto"/>
      </w:divBdr>
    </w:div>
    <w:div w:id="484199257">
      <w:bodyDiv w:val="1"/>
      <w:marLeft w:val="0"/>
      <w:marRight w:val="0"/>
      <w:marTop w:val="0"/>
      <w:marBottom w:val="0"/>
      <w:divBdr>
        <w:top w:val="none" w:sz="0" w:space="0" w:color="auto"/>
        <w:left w:val="none" w:sz="0" w:space="0" w:color="auto"/>
        <w:bottom w:val="none" w:sz="0" w:space="0" w:color="auto"/>
        <w:right w:val="none" w:sz="0" w:space="0" w:color="auto"/>
      </w:divBdr>
    </w:div>
    <w:div w:id="1186017273">
      <w:bodyDiv w:val="1"/>
      <w:marLeft w:val="0"/>
      <w:marRight w:val="0"/>
      <w:marTop w:val="0"/>
      <w:marBottom w:val="0"/>
      <w:divBdr>
        <w:top w:val="none" w:sz="0" w:space="0" w:color="auto"/>
        <w:left w:val="none" w:sz="0" w:space="0" w:color="auto"/>
        <w:bottom w:val="none" w:sz="0" w:space="0" w:color="auto"/>
        <w:right w:val="none" w:sz="0" w:space="0" w:color="auto"/>
      </w:divBdr>
    </w:div>
    <w:div w:id="1702588809">
      <w:bodyDiv w:val="1"/>
      <w:marLeft w:val="0"/>
      <w:marRight w:val="0"/>
      <w:marTop w:val="0"/>
      <w:marBottom w:val="0"/>
      <w:divBdr>
        <w:top w:val="none" w:sz="0" w:space="0" w:color="auto"/>
        <w:left w:val="none" w:sz="0" w:space="0" w:color="auto"/>
        <w:bottom w:val="none" w:sz="0" w:space="0" w:color="auto"/>
        <w:right w:val="none" w:sz="0" w:space="0" w:color="auto"/>
      </w:divBdr>
    </w:div>
    <w:div w:id="19726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28/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5</TotalTime>
  <Pages>1</Pages>
  <Words>195</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Projet de plan opérationnel quadriennal glissant de l'Union pour la période 2026-2029</vt:lpstr>
    </vt:vector>
  </TitlesOfParts>
  <Manager>Secrétariat général - Pool</Manager>
  <Company>Union internationale des télécommunications (UIT)</Company>
  <LinksUpToDate>false</LinksUpToDate>
  <CharactersWithSpaces>1349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1431 - Plan opérationnel de l'Union pour 2026-2029</dc:title>
  <dc:subject>Conseil 2025 de l'UIT</dc:subject>
  <cp:keywords>C2025, C25, Council-25</cp:keywords>
  <dc:description/>
  <cp:lastPrinted>2000-07-18T08:55:00Z</cp:lastPrinted>
  <dcterms:created xsi:type="dcterms:W3CDTF">2025-06-27T14:01:00Z</dcterms:created>
  <dcterms:modified xsi:type="dcterms:W3CDTF">2025-08-01T12:09:00Z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