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76FC99A8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489DF1DB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584489">
              <w:rPr>
                <w:b/>
              </w:rPr>
              <w:t>104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0498B3D0" w:rsidR="00AD3606" w:rsidRPr="00C0458D" w:rsidRDefault="006F65A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57BC3">
              <w:rPr>
                <w:b/>
              </w:rPr>
              <w:t>8</w:t>
            </w:r>
            <w:r>
              <w:rPr>
                <w:b/>
              </w:rPr>
              <w:t xml:space="preserve">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3C9277D" w:rsidR="00AD3606" w:rsidRPr="000F7289" w:rsidRDefault="00C74DE7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3223800E" w:rsidR="00AD3606" w:rsidRPr="000F7289" w:rsidRDefault="00C74DE7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951AEF">
              <w:t>SECRETARIAT OF THE COUNCIL</w:t>
            </w:r>
          </w:p>
        </w:tc>
      </w:tr>
    </w:tbl>
    <w:p w14:paraId="3E836A65" w14:textId="77777777" w:rsidR="00E227F3" w:rsidRPr="00C0458D" w:rsidRDefault="00E227F3" w:rsidP="00C74DE7">
      <w:pPr>
        <w:pStyle w:val="Heading1"/>
      </w:pPr>
      <w:bookmarkStart w:id="10" w:name="_Hlk133421428"/>
      <w:bookmarkEnd w:id="2"/>
      <w:bookmarkEnd w:id="9"/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4394"/>
      </w:tblGrid>
      <w:tr w:rsidR="00C74DE7" w:rsidRPr="00A53A42" w14:paraId="3DC7FA2F" w14:textId="77777777" w:rsidTr="00945582">
        <w:tc>
          <w:tcPr>
            <w:tcW w:w="3402" w:type="dxa"/>
            <w:hideMark/>
          </w:tcPr>
          <w:bookmarkEnd w:id="3"/>
          <w:bookmarkEnd w:id="4"/>
          <w:bookmarkEnd w:id="5"/>
          <w:bookmarkEnd w:id="10"/>
          <w:p w14:paraId="283DF59D" w14:textId="77777777" w:rsidR="00C74DE7" w:rsidRPr="00A53A42" w:rsidRDefault="00C74DE7" w:rsidP="00A53A42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A53A42">
              <w:rPr>
                <w:b/>
                <w:bCs/>
                <w:sz w:val="24"/>
                <w:szCs w:val="24"/>
                <w:lang w:val="en-US"/>
              </w:rPr>
              <w:t>Secretary of the Council</w:t>
            </w:r>
          </w:p>
        </w:tc>
        <w:tc>
          <w:tcPr>
            <w:tcW w:w="1559" w:type="dxa"/>
          </w:tcPr>
          <w:p w14:paraId="6C0462FF" w14:textId="77777777" w:rsidR="00C74DE7" w:rsidRPr="00A53A42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hideMark/>
          </w:tcPr>
          <w:p w14:paraId="7F56BE1A" w14:textId="77777777" w:rsidR="00C74DE7" w:rsidRPr="00A53A42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  <w:r w:rsidRPr="00A53A42">
              <w:rPr>
                <w:sz w:val="24"/>
                <w:szCs w:val="24"/>
                <w:lang w:val="en-US"/>
              </w:rPr>
              <w:t xml:space="preserve">Ms Doreen BOGDAN-MARTIN, </w:t>
            </w:r>
            <w:r w:rsidRPr="00A53A42">
              <w:rPr>
                <w:sz w:val="24"/>
                <w:szCs w:val="24"/>
                <w:lang w:val="en-US"/>
              </w:rPr>
              <w:br/>
              <w:t>Secretary-General</w:t>
            </w:r>
          </w:p>
        </w:tc>
      </w:tr>
      <w:tr w:rsidR="00C74DE7" w:rsidRPr="00A53A42" w14:paraId="614B0102" w14:textId="77777777" w:rsidTr="00945582">
        <w:tc>
          <w:tcPr>
            <w:tcW w:w="3402" w:type="dxa"/>
            <w:hideMark/>
          </w:tcPr>
          <w:p w14:paraId="3BD5B7F6" w14:textId="77777777" w:rsidR="00C74DE7" w:rsidRPr="00A53A42" w:rsidRDefault="00C74DE7" w:rsidP="00057953">
            <w:pPr>
              <w:pStyle w:val="Tabletext"/>
              <w:spacing w:after="360"/>
              <w:rPr>
                <w:b/>
                <w:bCs/>
                <w:sz w:val="24"/>
                <w:szCs w:val="24"/>
                <w:lang w:val="en-US"/>
              </w:rPr>
            </w:pPr>
            <w:r w:rsidRPr="00A53A42">
              <w:rPr>
                <w:b/>
                <w:bCs/>
                <w:sz w:val="24"/>
                <w:szCs w:val="24"/>
                <w:lang w:val="en-US"/>
              </w:rPr>
              <w:t>Plenary Meeting and Steering Committee</w:t>
            </w:r>
          </w:p>
        </w:tc>
        <w:tc>
          <w:tcPr>
            <w:tcW w:w="1559" w:type="dxa"/>
            <w:hideMark/>
          </w:tcPr>
          <w:p w14:paraId="10FF3EDF" w14:textId="77777777" w:rsidR="00C74DE7" w:rsidRPr="00A53A42" w:rsidRDefault="00C74DE7" w:rsidP="00057953">
            <w:pPr>
              <w:pStyle w:val="Tabletext"/>
              <w:spacing w:after="360"/>
              <w:rPr>
                <w:sz w:val="24"/>
                <w:szCs w:val="24"/>
                <w:lang w:val="en-US"/>
              </w:rPr>
            </w:pPr>
            <w:r w:rsidRPr="00A53A42">
              <w:rPr>
                <w:sz w:val="24"/>
                <w:szCs w:val="24"/>
                <w:lang w:val="en-US"/>
              </w:rPr>
              <w:t>Secretary:</w:t>
            </w:r>
          </w:p>
        </w:tc>
        <w:tc>
          <w:tcPr>
            <w:tcW w:w="4394" w:type="dxa"/>
            <w:hideMark/>
          </w:tcPr>
          <w:p w14:paraId="2B1BB712" w14:textId="77777777" w:rsidR="00C74DE7" w:rsidRPr="00A53A42" w:rsidRDefault="00C74DE7" w:rsidP="00057953">
            <w:pPr>
              <w:pStyle w:val="Tabletext"/>
              <w:spacing w:after="360"/>
              <w:rPr>
                <w:sz w:val="24"/>
                <w:szCs w:val="24"/>
                <w:lang w:val="en-US"/>
              </w:rPr>
            </w:pPr>
            <w:r w:rsidRPr="00A53A42">
              <w:rPr>
                <w:sz w:val="24"/>
                <w:szCs w:val="24"/>
                <w:lang w:val="en-US"/>
              </w:rPr>
              <w:t>Ms Béatrice PLUCHON, Member State Relations and Governance Division</w:t>
            </w:r>
          </w:p>
        </w:tc>
      </w:tr>
      <w:tr w:rsidR="00C74DE7" w:rsidRPr="00A53A42" w14:paraId="65A6C396" w14:textId="77777777" w:rsidTr="00945582">
        <w:tc>
          <w:tcPr>
            <w:tcW w:w="3402" w:type="dxa"/>
            <w:hideMark/>
          </w:tcPr>
          <w:p w14:paraId="157290E8" w14:textId="77777777" w:rsidR="00C74DE7" w:rsidRPr="00A53A42" w:rsidRDefault="00C74DE7" w:rsidP="00A53A42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A53A42">
              <w:rPr>
                <w:b/>
                <w:bCs/>
                <w:sz w:val="24"/>
                <w:szCs w:val="24"/>
                <w:lang w:val="en-US"/>
              </w:rPr>
              <w:t>Standing Committee on Administration and Management</w:t>
            </w:r>
          </w:p>
        </w:tc>
        <w:tc>
          <w:tcPr>
            <w:tcW w:w="1559" w:type="dxa"/>
            <w:hideMark/>
          </w:tcPr>
          <w:p w14:paraId="672DCC53" w14:textId="77777777" w:rsidR="00C74DE7" w:rsidRPr="00057953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  <w:r w:rsidRPr="00057953">
              <w:rPr>
                <w:sz w:val="24"/>
                <w:szCs w:val="24"/>
                <w:lang w:val="en-US"/>
              </w:rPr>
              <w:t>Secretaries:</w:t>
            </w:r>
          </w:p>
        </w:tc>
        <w:tc>
          <w:tcPr>
            <w:tcW w:w="4394" w:type="dxa"/>
            <w:hideMark/>
          </w:tcPr>
          <w:p w14:paraId="63048742" w14:textId="77777777" w:rsidR="00C74DE7" w:rsidRPr="00057953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  <w:r w:rsidRPr="00057953">
              <w:rPr>
                <w:sz w:val="24"/>
                <w:szCs w:val="24"/>
                <w:lang w:val="en-US"/>
              </w:rPr>
              <w:t xml:space="preserve">Mr Alassane BA, Financial Resources Management Department </w:t>
            </w:r>
          </w:p>
          <w:p w14:paraId="3FC5D986" w14:textId="77777777" w:rsidR="00C74DE7" w:rsidRPr="00057953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  <w:r w:rsidRPr="00057953">
              <w:rPr>
                <w:sz w:val="24"/>
                <w:szCs w:val="24"/>
                <w:lang w:val="en-US"/>
              </w:rPr>
              <w:t xml:space="preserve">Ms Maria TRAFICANTI, Human Resources Management Department </w:t>
            </w:r>
          </w:p>
          <w:p w14:paraId="2436CEC3" w14:textId="77777777" w:rsidR="00C74DE7" w:rsidRPr="00057953" w:rsidRDefault="00C74DE7" w:rsidP="00A53A42">
            <w:pPr>
              <w:pStyle w:val="Tabletext"/>
              <w:rPr>
                <w:sz w:val="24"/>
                <w:szCs w:val="24"/>
                <w:lang w:val="en-US"/>
              </w:rPr>
            </w:pPr>
            <w:r w:rsidRPr="00057953">
              <w:rPr>
                <w:sz w:val="24"/>
                <w:szCs w:val="24"/>
                <w:lang w:val="en-US"/>
              </w:rPr>
              <w:t xml:space="preserve">Mr Catalin MARINESCU, Strategy and Planning Division </w:t>
            </w:r>
          </w:p>
        </w:tc>
      </w:tr>
    </w:tbl>
    <w:p w14:paraId="69993659" w14:textId="77777777" w:rsidR="007A3FCD" w:rsidRPr="007A3FCD" w:rsidRDefault="007A3FCD" w:rsidP="0032202E">
      <w:pPr>
        <w:pStyle w:val="Reasons"/>
        <w:rPr>
          <w:rFonts w:asciiTheme="minorHAnsi" w:hAnsiTheme="minorHAnsi" w:cstheme="minorHAnsi"/>
        </w:rPr>
      </w:pPr>
    </w:p>
    <w:p w14:paraId="35C6D0A5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7777777" w:rsidR="00EE49E8" w:rsidRPr="00E06FD5" w:rsidRDefault="00EE49E8" w:rsidP="001B223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5E80A31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584489">
            <w:rPr>
              <w:bCs/>
            </w:rPr>
            <w:t>104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57953"/>
    <w:rsid w:val="0006007D"/>
    <w:rsid w:val="00063016"/>
    <w:rsid w:val="00066795"/>
    <w:rsid w:val="000745AB"/>
    <w:rsid w:val="00076AF6"/>
    <w:rsid w:val="00085CF2"/>
    <w:rsid w:val="000B1705"/>
    <w:rsid w:val="000D75B2"/>
    <w:rsid w:val="000E4BB5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2238"/>
    <w:rsid w:val="001B51DD"/>
    <w:rsid w:val="001C628E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3F32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84489"/>
    <w:rsid w:val="005F2CC6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5D8E"/>
    <w:rsid w:val="006B6680"/>
    <w:rsid w:val="006B6DCC"/>
    <w:rsid w:val="006B77F1"/>
    <w:rsid w:val="006C5ECF"/>
    <w:rsid w:val="006F65AF"/>
    <w:rsid w:val="00702DEF"/>
    <w:rsid w:val="00706861"/>
    <w:rsid w:val="00722551"/>
    <w:rsid w:val="0075051B"/>
    <w:rsid w:val="0077110E"/>
    <w:rsid w:val="00793188"/>
    <w:rsid w:val="00794D34"/>
    <w:rsid w:val="007A3FCD"/>
    <w:rsid w:val="007B19CF"/>
    <w:rsid w:val="007D01AF"/>
    <w:rsid w:val="00813E5E"/>
    <w:rsid w:val="0083581B"/>
    <w:rsid w:val="00857BC3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60D"/>
    <w:rsid w:val="00A27F92"/>
    <w:rsid w:val="00A32257"/>
    <w:rsid w:val="00A36D20"/>
    <w:rsid w:val="00A514A4"/>
    <w:rsid w:val="00A53A42"/>
    <w:rsid w:val="00A55622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06AD6"/>
    <w:rsid w:val="00B40A81"/>
    <w:rsid w:val="00B44910"/>
    <w:rsid w:val="00B653A4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74DE7"/>
    <w:rsid w:val="00C75CF2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74C86"/>
    <w:rsid w:val="00DB1936"/>
    <w:rsid w:val="00DB384B"/>
    <w:rsid w:val="00DD11ED"/>
    <w:rsid w:val="00DF0189"/>
    <w:rsid w:val="00DF26C9"/>
    <w:rsid w:val="00E00A8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C18C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7</TotalTime>
  <Pages>1</Pages>
  <Words>67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Council 2025</dc:subject>
  <dc:creator>LRT</dc:creator>
  <cp:keywords>C25; C2025; Council 2025; ITU160</cp:keywords>
  <dc:description/>
  <cp:lastModifiedBy>GBS</cp:lastModifiedBy>
  <cp:revision>7</cp:revision>
  <cp:lastPrinted>2000-07-18T13:30:00Z</cp:lastPrinted>
  <dcterms:created xsi:type="dcterms:W3CDTF">2025-03-12T12:49:00Z</dcterms:created>
  <dcterms:modified xsi:type="dcterms:W3CDTF">2025-06-18T15:55:00Z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