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E0742" w:rsidRPr="00BB6FD8" w14:paraId="6016F19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CC4EB45" w14:textId="2D96786D" w:rsidR="00BE0742" w:rsidRPr="00BB6FD8" w:rsidRDefault="00BE0742" w:rsidP="00BE074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E4895">
              <w:rPr>
                <w:b/>
              </w:rPr>
              <w:t>Punto del orden del día: PL 3</w:t>
            </w:r>
          </w:p>
        </w:tc>
        <w:tc>
          <w:tcPr>
            <w:tcW w:w="5245" w:type="dxa"/>
          </w:tcPr>
          <w:p w14:paraId="39828AE3" w14:textId="3329820E" w:rsidR="00BE0742" w:rsidRPr="00BB6FD8" w:rsidRDefault="00BE0742" w:rsidP="00BE074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E4895">
              <w:rPr>
                <w:b/>
              </w:rPr>
              <w:t>Documento C25/101-S</w:t>
            </w:r>
          </w:p>
        </w:tc>
      </w:tr>
      <w:tr w:rsidR="00BE0742" w:rsidRPr="00666D09" w14:paraId="10B9C576" w14:textId="77777777" w:rsidTr="00C538FC">
        <w:trPr>
          <w:cantSplit/>
        </w:trPr>
        <w:tc>
          <w:tcPr>
            <w:tcW w:w="3969" w:type="dxa"/>
            <w:vMerge/>
          </w:tcPr>
          <w:p w14:paraId="6B401B5A" w14:textId="77777777" w:rsidR="00BE0742" w:rsidRPr="00BB6FD8" w:rsidRDefault="00BE0742" w:rsidP="00BE074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5664D8D" w14:textId="73C28CCC" w:rsidR="00BE0742" w:rsidRPr="00666D09" w:rsidRDefault="00BE0742" w:rsidP="00BE0742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 w:rsidRPr="00DE4895">
              <w:rPr>
                <w:b/>
              </w:rPr>
              <w:t>16 de junio de 2025</w:t>
            </w:r>
          </w:p>
        </w:tc>
      </w:tr>
      <w:tr w:rsidR="00FE57F6" w:rsidRPr="00BB6FD8" w14:paraId="5640A1CA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41D8EBED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39DFB572" w14:textId="77777777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B6FD8" w14:paraId="642DFDBC" w14:textId="77777777" w:rsidTr="00C538FC">
        <w:trPr>
          <w:cantSplit/>
          <w:trHeight w:val="23"/>
        </w:trPr>
        <w:tc>
          <w:tcPr>
            <w:tcW w:w="3969" w:type="dxa"/>
          </w:tcPr>
          <w:p w14:paraId="088BB840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3281802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70C74C1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6BFC9F" w14:textId="510EF92F" w:rsidR="00FE57F6" w:rsidRPr="00BB6FD8" w:rsidRDefault="00BE0742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BE0742">
              <w:rPr>
                <w:rFonts w:cstheme="minorHAnsi"/>
                <w:sz w:val="34"/>
                <w:szCs w:val="34"/>
              </w:rPr>
              <w:t>Contribución de los Estados Unidos de América</w:t>
            </w:r>
          </w:p>
        </w:tc>
      </w:tr>
      <w:tr w:rsidR="00FE57F6" w:rsidRPr="00BB6FD8" w14:paraId="599DA3D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8BF9AAD" w14:textId="460FE6B3" w:rsidR="00FE57F6" w:rsidRPr="00F92BED" w:rsidRDefault="000C49FB" w:rsidP="00F92BED">
            <w:pPr>
              <w:pStyle w:val="Subtitle"/>
              <w:framePr w:hSpace="0" w:wrap="auto" w:vAnchor="margin" w:hAnchor="text" w:xAlign="left" w:yAlign="inline"/>
            </w:pPr>
            <w:r w:rsidRPr="00DE4895">
              <w:t xml:space="preserve">LUGAR DE CELEBRACIÓN DE LA </w:t>
            </w:r>
            <w:proofErr w:type="spellStart"/>
            <w:r w:rsidRPr="00DE4895">
              <w:t>CMR</w:t>
            </w:r>
            <w:proofErr w:type="spellEnd"/>
            <w:r w:rsidRPr="00DE4895">
              <w:t>-27</w:t>
            </w:r>
          </w:p>
        </w:tc>
      </w:tr>
      <w:tr w:rsidR="00FE57F6" w:rsidRPr="00BB6FD8" w14:paraId="49B3525E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FA3ED91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Finalidad</w:t>
            </w:r>
          </w:p>
          <w:p w14:paraId="5FA53B19" w14:textId="77777777" w:rsidR="00BE0742" w:rsidRDefault="00BE0742" w:rsidP="00BA7738">
            <w:pPr>
              <w:spacing w:before="160"/>
              <w:jc w:val="both"/>
            </w:pPr>
            <w:r w:rsidRPr="00DE4895">
              <w:t>En la presente contribución se aboga por que Ginebra sea el lugar de celebración alternativo por defecto de la Conferencia Mundial de Radiocomunicaciones de 2027 (CMR-27).</w:t>
            </w:r>
          </w:p>
          <w:p w14:paraId="32BC3EAB" w14:textId="0E474816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BB6FD8">
              <w:rPr>
                <w:b/>
                <w:bCs/>
                <w:sz w:val="26"/>
                <w:szCs w:val="26"/>
              </w:rPr>
              <w:t>al</w:t>
            </w:r>
            <w:r w:rsidRPr="00BB6FD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6E5EDF50" w14:textId="00FFAB75" w:rsidR="00F92BED" w:rsidRPr="00BB6FD8" w:rsidRDefault="00BE0742" w:rsidP="00BA7738">
            <w:pPr>
              <w:spacing w:before="160"/>
              <w:jc w:val="both"/>
            </w:pPr>
            <w:r w:rsidRPr="00DE4895">
              <w:t>Se</w:t>
            </w:r>
            <w:r w:rsidRPr="00DE4895">
              <w:rPr>
                <w:b/>
                <w:bCs/>
              </w:rPr>
              <w:t xml:space="preserve"> invita </w:t>
            </w:r>
            <w:r w:rsidRPr="00DE4895">
              <w:t xml:space="preserve">al Consejo a </w:t>
            </w:r>
            <w:r w:rsidRPr="00DE4895">
              <w:rPr>
                <w:b/>
                <w:bCs/>
              </w:rPr>
              <w:t>tomar una decisión</w:t>
            </w:r>
            <w:r w:rsidRPr="00DE4895">
              <w:t xml:space="preserve"> sobre el nombramiento de Ginebra como lugar de celebración de la CMR-27.</w:t>
            </w:r>
          </w:p>
          <w:p w14:paraId="48A9F673" w14:textId="77777777" w:rsidR="00FE57F6" w:rsidRPr="00BB6FD8" w:rsidRDefault="00FE57F6" w:rsidP="00C538FC">
            <w:pPr>
              <w:spacing w:before="160"/>
              <w:rPr>
                <w:caps/>
                <w:sz w:val="22"/>
              </w:rPr>
            </w:pPr>
            <w:r w:rsidRPr="00BB6FD8">
              <w:rPr>
                <w:sz w:val="22"/>
              </w:rPr>
              <w:t>__________________</w:t>
            </w:r>
          </w:p>
          <w:p w14:paraId="3B607351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Referencia</w:t>
            </w:r>
            <w:r w:rsidR="00F92BED">
              <w:rPr>
                <w:b/>
                <w:bCs/>
                <w:sz w:val="26"/>
                <w:szCs w:val="26"/>
              </w:rPr>
              <w:t>s</w:t>
            </w:r>
            <w:r w:rsidR="00D375E0" w:rsidRPr="00BB6FD8">
              <w:rPr>
                <w:sz w:val="26"/>
                <w:szCs w:val="26"/>
              </w:rPr>
              <w:t xml:space="preserve"> </w:t>
            </w:r>
          </w:p>
          <w:p w14:paraId="7E34C696" w14:textId="08D14D4C" w:rsidR="00FE57F6" w:rsidRPr="00163B48" w:rsidRDefault="00163B48" w:rsidP="00BA7738">
            <w:pPr>
              <w:spacing w:after="160"/>
              <w:jc w:val="both"/>
              <w:rPr>
                <w:i/>
                <w:iCs/>
                <w:sz w:val="22"/>
                <w:szCs w:val="22"/>
              </w:rPr>
            </w:pPr>
            <w:r w:rsidRPr="00163B48">
              <w:rPr>
                <w:i/>
                <w:iCs/>
                <w:sz w:val="22"/>
                <w:szCs w:val="22"/>
              </w:rPr>
              <w:t xml:space="preserve">Documento </w:t>
            </w:r>
            <w:hyperlink r:id="rId7" w:history="1">
              <w:proofErr w:type="spellStart"/>
              <w:r w:rsidR="00BE0742" w:rsidRPr="00163B48">
                <w:rPr>
                  <w:rStyle w:val="Hyperlink"/>
                  <w:i/>
                  <w:iCs/>
                  <w:sz w:val="22"/>
                  <w:szCs w:val="22"/>
                </w:rPr>
                <w:t>C25</w:t>
              </w:r>
              <w:proofErr w:type="spellEnd"/>
              <w:r w:rsidR="00BE0742" w:rsidRPr="00163B48">
                <w:rPr>
                  <w:rStyle w:val="Hyperlink"/>
                  <w:i/>
                  <w:iCs/>
                  <w:sz w:val="22"/>
                  <w:szCs w:val="22"/>
                </w:rPr>
                <w:t>/58</w:t>
              </w:r>
            </w:hyperlink>
          </w:p>
        </w:tc>
      </w:tr>
      <w:bookmarkEnd w:id="0"/>
    </w:tbl>
    <w:p w14:paraId="7F6BACF2" w14:textId="77777777" w:rsidR="00093EEB" w:rsidRPr="00BB6FD8" w:rsidRDefault="00093EEB"/>
    <w:p w14:paraId="60D6C715" w14:textId="77777777" w:rsidR="001559F5" w:rsidRPr="00BB6FD8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B6FD8">
        <w:br w:type="page"/>
      </w:r>
    </w:p>
    <w:p w14:paraId="06C2C01D" w14:textId="77777777" w:rsidR="00BE0742" w:rsidRPr="00DE4895" w:rsidRDefault="00BE0742" w:rsidP="00BA7738">
      <w:pPr>
        <w:pStyle w:val="Headingb"/>
        <w:jc w:val="both"/>
      </w:pPr>
      <w:r w:rsidRPr="00DE4895">
        <w:lastRenderedPageBreak/>
        <w:t>Antecedentes y debate</w:t>
      </w:r>
    </w:p>
    <w:p w14:paraId="7850CEEE" w14:textId="77777777" w:rsidR="00BE0742" w:rsidRPr="00DE4895" w:rsidRDefault="00BE0742" w:rsidP="00BE0742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es-ES_tradnl"/>
        </w:rPr>
      </w:pPr>
      <w:r w:rsidRPr="00DE4895">
        <w:rPr>
          <w:rStyle w:val="normaltextrun"/>
          <w:rFonts w:asciiTheme="minorHAnsi" w:hAnsiTheme="minorHAnsi" w:cstheme="minorHAnsi"/>
          <w:color w:val="000000" w:themeColor="text1"/>
          <w:lang w:val="es-ES_tradnl"/>
        </w:rPr>
        <w:t xml:space="preserve">En vísperas de la </w:t>
      </w:r>
      <w:r w:rsidRPr="00DE489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_tradnl"/>
        </w:rPr>
        <w:t>reunión del Consejo de la UIT</w:t>
      </w:r>
      <w:r w:rsidRPr="00DE4895">
        <w:rPr>
          <w:rStyle w:val="normaltextrun"/>
          <w:rFonts w:asciiTheme="minorHAnsi" w:hAnsiTheme="minorHAnsi" w:cstheme="minorHAnsi"/>
          <w:color w:val="000000" w:themeColor="text1"/>
          <w:lang w:val="es-ES_tradnl"/>
        </w:rPr>
        <w:t xml:space="preserve">, la organización se enfrenta a la situación sin precedentes que supone un segundo proceso de licitación para acoger </w:t>
      </w:r>
      <w:r w:rsidRPr="00DE489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_tradnl"/>
        </w:rPr>
        <w:t xml:space="preserve">la Conferencia Mundial de Radiocomunicaciones de 2027 (CMR-27). </w:t>
      </w:r>
      <w:r w:rsidRPr="00DE4895">
        <w:rPr>
          <w:rStyle w:val="eop"/>
          <w:rFonts w:asciiTheme="minorHAnsi" w:hAnsiTheme="minorHAnsi" w:cstheme="minorHAnsi"/>
          <w:color w:val="000000" w:themeColor="text1"/>
          <w:lang w:val="es-ES_tradnl"/>
        </w:rPr>
        <w:t xml:space="preserve">Dada la importancia de la CMR para todos los miembros y la decisiva labor que ejerce la UIT, es fundamental que el Consejo tome una decisión consensuada en cuanto al lugar de celebración de la CMR-27, susceptible de ser apoyada por todos los Estados Miembros, y que, de cara al futuro, defina un proceso de toma de decisiones formal, colaborativo y transparente para estas decisiones. </w:t>
      </w:r>
    </w:p>
    <w:p w14:paraId="4F1F7BB8" w14:textId="4AC70BEC" w:rsidR="00BE0742" w:rsidRPr="00DE4895" w:rsidRDefault="00BE0742" w:rsidP="00BE0742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  <w:lang w:val="es-ES_tradnl"/>
        </w:rPr>
      </w:pPr>
      <w:r w:rsidRPr="00DE4895">
        <w:rPr>
          <w:rFonts w:asciiTheme="minorHAnsi" w:hAnsiTheme="minorHAnsi" w:cstheme="minorHAnsi"/>
          <w:lang w:val="es-ES_tradnl"/>
        </w:rPr>
        <w:t>Ginebra</w:t>
      </w:r>
      <w:r w:rsidRPr="00DE4895">
        <w:rPr>
          <w:rStyle w:val="CommentReference"/>
          <w:rFonts w:asciiTheme="minorHAnsi" w:hAnsiTheme="minorHAnsi" w:cstheme="minorHAnsi"/>
          <w:lang w:val="es-ES_tradnl"/>
        </w:rPr>
        <w:t xml:space="preserve">, </w:t>
      </w:r>
      <w:r w:rsidRPr="00DE4895">
        <w:rPr>
          <w:rFonts w:asciiTheme="minorHAnsi" w:hAnsiTheme="minorHAnsi" w:cstheme="minorHAnsi"/>
          <w:lang w:val="es-ES_tradnl"/>
        </w:rPr>
        <w:t xml:space="preserve">en calidad de sede de la UIT, es la actual opción alternativa por defecto y no plantea ni requiere un nuevo proceso de </w:t>
      </w:r>
      <w:r w:rsidR="00AC2092">
        <w:rPr>
          <w:rFonts w:asciiTheme="minorHAnsi" w:hAnsiTheme="minorHAnsi" w:cstheme="minorHAnsi"/>
          <w:lang w:val="es-ES_tradnl"/>
        </w:rPr>
        <w:t>"</w:t>
      </w:r>
      <w:r w:rsidRPr="00DE4895">
        <w:rPr>
          <w:rFonts w:asciiTheme="minorHAnsi" w:hAnsiTheme="minorHAnsi" w:cstheme="minorHAnsi"/>
          <w:lang w:val="es-ES_tradnl"/>
        </w:rPr>
        <w:t>licitación</w:t>
      </w:r>
      <w:r w:rsidR="00AC2092">
        <w:rPr>
          <w:rFonts w:asciiTheme="minorHAnsi" w:hAnsiTheme="minorHAnsi" w:cstheme="minorHAnsi"/>
          <w:lang w:val="es-ES_tradnl"/>
        </w:rPr>
        <w:t>"</w:t>
      </w:r>
      <w:r w:rsidRPr="00DE4895">
        <w:rPr>
          <w:rFonts w:asciiTheme="minorHAnsi" w:hAnsiTheme="minorHAnsi" w:cstheme="minorHAnsi"/>
          <w:lang w:val="es-ES_tradnl"/>
        </w:rPr>
        <w:t xml:space="preserve">. En el pasado, se han celebrado numerosas CMR en Ginebra; además, la UIT ya ha </w:t>
      </w:r>
      <w:r w:rsidRPr="00DE4895">
        <w:rPr>
          <w:rStyle w:val="normaltextrun"/>
          <w:rFonts w:asciiTheme="minorHAnsi" w:hAnsiTheme="minorHAnsi" w:cstheme="minorHAnsi"/>
          <w:color w:val="000000"/>
          <w:lang w:val="es-ES_tradnl"/>
        </w:rPr>
        <w:t xml:space="preserve">tomado disposiciones a tal efecto, según se indica en el Documento </w:t>
      </w:r>
      <w:hyperlink r:id="rId8" w:history="1">
        <w:proofErr w:type="spellStart"/>
        <w:r w:rsidRPr="00DE4895">
          <w:rPr>
            <w:rStyle w:val="Hyperlink"/>
            <w:rFonts w:asciiTheme="minorHAnsi" w:hAnsiTheme="minorHAnsi" w:cstheme="minorHAnsi"/>
            <w:lang w:val="es-ES_tradnl"/>
          </w:rPr>
          <w:t>C25</w:t>
        </w:r>
        <w:proofErr w:type="spellEnd"/>
        <w:r w:rsidRPr="00DE4895">
          <w:rPr>
            <w:rStyle w:val="Hyperlink"/>
            <w:rFonts w:asciiTheme="minorHAnsi" w:hAnsiTheme="minorHAnsi" w:cstheme="minorHAnsi"/>
            <w:lang w:val="es-ES_tradnl"/>
          </w:rPr>
          <w:t>/58</w:t>
        </w:r>
      </w:hyperlink>
      <w:r w:rsidRPr="00DE4895">
        <w:rPr>
          <w:rStyle w:val="normaltextrun"/>
          <w:rFonts w:asciiTheme="minorHAnsi" w:hAnsiTheme="minorHAnsi" w:cstheme="minorHAnsi"/>
          <w:color w:val="000000"/>
          <w:lang w:val="es-ES_tradnl"/>
        </w:rPr>
        <w:t>. Un eventual retorno a</w:t>
      </w:r>
      <w:r w:rsidRPr="00DE4895">
        <w:rPr>
          <w:rFonts w:asciiTheme="minorHAnsi" w:hAnsiTheme="minorHAnsi" w:cstheme="minorHAnsi"/>
          <w:lang w:val="es-ES_tradnl"/>
        </w:rPr>
        <w:t xml:space="preserve"> Ginebra permitiría equilibrar los intereses de todas las partes.</w:t>
      </w:r>
    </w:p>
    <w:p w14:paraId="05DA140B" w14:textId="77777777" w:rsidR="00BE0742" w:rsidRPr="00DE4895" w:rsidRDefault="00BE0742" w:rsidP="00BA7738">
      <w:pPr>
        <w:pStyle w:val="Headingb"/>
        <w:spacing w:after="120"/>
        <w:jc w:val="both"/>
        <w:rPr>
          <w:rFonts w:asciiTheme="minorHAnsi" w:hAnsiTheme="minorHAnsi" w:cstheme="minorHAnsi"/>
          <w:b w:val="0"/>
          <w:bCs/>
          <w:szCs w:val="24"/>
        </w:rPr>
      </w:pPr>
      <w:r w:rsidRPr="00BE0742">
        <w:t>Propuesta</w:t>
      </w:r>
    </w:p>
    <w:p w14:paraId="1A3FA771" w14:textId="77777777" w:rsidR="00BE0742" w:rsidRPr="00DE4895" w:rsidRDefault="00BE0742" w:rsidP="00BE074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60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Cs w:val="24"/>
        </w:rPr>
      </w:pPr>
      <w:r w:rsidRPr="00DE4895">
        <w:rPr>
          <w:rFonts w:asciiTheme="minorHAnsi" w:hAnsiTheme="minorHAnsi" w:cstheme="minorHAnsi"/>
          <w:szCs w:val="24"/>
        </w:rPr>
        <w:t>En resumen, proponemos que el Consejo de la UIT:</w:t>
      </w:r>
    </w:p>
    <w:p w14:paraId="17074B6E" w14:textId="057C151E" w:rsidR="00BE0742" w:rsidRPr="00DE4895" w:rsidRDefault="00BE0742" w:rsidP="00BA7738">
      <w:pPr>
        <w:pStyle w:val="enumlev1"/>
        <w:jc w:val="both"/>
      </w:pPr>
      <w:r>
        <w:t>1)</w:t>
      </w:r>
      <w:r>
        <w:tab/>
      </w:r>
      <w:r w:rsidRPr="00DE4895">
        <w:t>tome una decisión sobre el nombramiento de Ginebra como lugar de celebración de la CMR-27; y</w:t>
      </w:r>
    </w:p>
    <w:p w14:paraId="0DE58957" w14:textId="78891EFF" w:rsidR="00BE0742" w:rsidRPr="00DE4895" w:rsidRDefault="00BE0742" w:rsidP="00BA7738">
      <w:pPr>
        <w:pStyle w:val="enumlev1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szCs w:val="24"/>
        </w:rPr>
        <w:t>2)</w:t>
      </w:r>
      <w:r>
        <w:rPr>
          <w:rFonts w:asciiTheme="minorHAnsi" w:hAnsiTheme="minorHAnsi" w:cstheme="minorHAnsi"/>
          <w:szCs w:val="24"/>
        </w:rPr>
        <w:tab/>
      </w:r>
      <w:r w:rsidRPr="00DE4895">
        <w:rPr>
          <w:rFonts w:asciiTheme="minorHAnsi" w:hAnsiTheme="minorHAnsi" w:cstheme="minorHAnsi"/>
          <w:szCs w:val="24"/>
        </w:rPr>
        <w:t>haga suya la necesidad de definir un proceso de licitación formal, colaborativo y transparente tanto para</w:t>
      </w:r>
      <w:r>
        <w:rPr>
          <w:rFonts w:asciiTheme="minorHAnsi" w:hAnsiTheme="minorHAnsi" w:cstheme="minorHAnsi"/>
          <w:szCs w:val="24"/>
        </w:rPr>
        <w:t xml:space="preserve"> acoger</w:t>
      </w:r>
      <w:r w:rsidRPr="00DE4895">
        <w:rPr>
          <w:rFonts w:asciiTheme="minorHAnsi" w:hAnsiTheme="minorHAnsi" w:cstheme="minorHAnsi"/>
          <w:szCs w:val="24"/>
        </w:rPr>
        <w:t xml:space="preserve"> futuras conferencias de la UIT, como para</w:t>
      </w:r>
      <w:r>
        <w:rPr>
          <w:rFonts w:asciiTheme="minorHAnsi" w:hAnsiTheme="minorHAnsi" w:cstheme="minorHAnsi"/>
          <w:szCs w:val="24"/>
        </w:rPr>
        <w:t xml:space="preserve"> seleccionar </w:t>
      </w:r>
      <w:r w:rsidRPr="00DE4895">
        <w:rPr>
          <w:rFonts w:asciiTheme="minorHAnsi" w:hAnsiTheme="minorHAnsi" w:cstheme="minorHAnsi"/>
          <w:szCs w:val="24"/>
        </w:rPr>
        <w:t>una entre múltiples ofertas, a fin de evitar que esta situación se repita en el futuro.</w:t>
      </w:r>
    </w:p>
    <w:p w14:paraId="73E98F0A" w14:textId="77777777" w:rsidR="00F92BED" w:rsidRDefault="00F92BED" w:rsidP="0032202E">
      <w:pPr>
        <w:pStyle w:val="Reasons"/>
      </w:pPr>
    </w:p>
    <w:p w14:paraId="62217681" w14:textId="77777777" w:rsidR="00F92BED" w:rsidRPr="00F92BED" w:rsidRDefault="00F92BED" w:rsidP="00F92BED">
      <w:pPr>
        <w:jc w:val="center"/>
      </w:pPr>
      <w:r>
        <w:t>______________</w:t>
      </w:r>
    </w:p>
    <w:sectPr w:rsidR="00F92BED" w:rsidRPr="00F92BED" w:rsidSect="00C538FC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BE6B7" w14:textId="77777777" w:rsidR="00BE0742" w:rsidRDefault="00BE0742">
      <w:r>
        <w:separator/>
      </w:r>
    </w:p>
  </w:endnote>
  <w:endnote w:type="continuationSeparator" w:id="0">
    <w:p w14:paraId="5E26891A" w14:textId="77777777" w:rsidR="00BE0742" w:rsidRDefault="00BE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46BFB10B" w14:textId="77777777" w:rsidTr="00E31DCE">
      <w:trPr>
        <w:jc w:val="center"/>
      </w:trPr>
      <w:tc>
        <w:tcPr>
          <w:tcW w:w="1803" w:type="dxa"/>
          <w:vAlign w:val="center"/>
        </w:tcPr>
        <w:p w14:paraId="37CB7FA2" w14:textId="79BA08D6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723E52">
            <w:rPr>
              <w:noProof/>
            </w:rPr>
            <w:t>2501484</w:t>
          </w:r>
        </w:p>
      </w:tc>
      <w:tc>
        <w:tcPr>
          <w:tcW w:w="8261" w:type="dxa"/>
        </w:tcPr>
        <w:p w14:paraId="14EC427F" w14:textId="62343133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723E52">
            <w:rPr>
              <w:bCs/>
            </w:rPr>
            <w:t>101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2F7C199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01EB03C0" w14:textId="77777777" w:rsidTr="00E31DCE">
      <w:trPr>
        <w:jc w:val="center"/>
      </w:trPr>
      <w:tc>
        <w:tcPr>
          <w:tcW w:w="1803" w:type="dxa"/>
          <w:vAlign w:val="center"/>
        </w:tcPr>
        <w:p w14:paraId="064AB293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7AB16134" w14:textId="3D621784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BE0742">
            <w:rPr>
              <w:bCs/>
            </w:rPr>
            <w:t>101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FFB99F8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3F98B" w14:textId="77777777" w:rsidR="00BE0742" w:rsidRDefault="00BE0742">
      <w:r>
        <w:t>____________________</w:t>
      </w:r>
    </w:p>
  </w:footnote>
  <w:footnote w:type="continuationSeparator" w:id="0">
    <w:p w14:paraId="4D60627D" w14:textId="77777777" w:rsidR="00BE0742" w:rsidRDefault="00BE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338E720F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106534C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6C58F64" wp14:editId="341ABE87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2AB66D5E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ABA8B27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C1AA9" wp14:editId="48678229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2437C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E09A4"/>
    <w:multiLevelType w:val="hybridMultilevel"/>
    <w:tmpl w:val="21B47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33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42"/>
    <w:rsid w:val="000007D1"/>
    <w:rsid w:val="0006007D"/>
    <w:rsid w:val="00093EEB"/>
    <w:rsid w:val="000B0D00"/>
    <w:rsid w:val="000B7C15"/>
    <w:rsid w:val="000C49FB"/>
    <w:rsid w:val="000D1D0F"/>
    <w:rsid w:val="000E3F07"/>
    <w:rsid w:val="000F5290"/>
    <w:rsid w:val="0010165C"/>
    <w:rsid w:val="00146BFB"/>
    <w:rsid w:val="001559F5"/>
    <w:rsid w:val="00157AC4"/>
    <w:rsid w:val="0016169C"/>
    <w:rsid w:val="00163B48"/>
    <w:rsid w:val="001B6E2B"/>
    <w:rsid w:val="001F14A2"/>
    <w:rsid w:val="00236F07"/>
    <w:rsid w:val="002801AA"/>
    <w:rsid w:val="002810CC"/>
    <w:rsid w:val="002946E2"/>
    <w:rsid w:val="002C3F32"/>
    <w:rsid w:val="002C4676"/>
    <w:rsid w:val="002C70B0"/>
    <w:rsid w:val="002F3CC4"/>
    <w:rsid w:val="003032E2"/>
    <w:rsid w:val="0031300A"/>
    <w:rsid w:val="003273A4"/>
    <w:rsid w:val="0034796E"/>
    <w:rsid w:val="003606D6"/>
    <w:rsid w:val="004224D5"/>
    <w:rsid w:val="00473962"/>
    <w:rsid w:val="004B5D49"/>
    <w:rsid w:val="004D3A3C"/>
    <w:rsid w:val="0051198E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32274"/>
    <w:rsid w:val="006447EA"/>
    <w:rsid w:val="0064481D"/>
    <w:rsid w:val="0064731F"/>
    <w:rsid w:val="00664572"/>
    <w:rsid w:val="00666D09"/>
    <w:rsid w:val="006710F6"/>
    <w:rsid w:val="00677A97"/>
    <w:rsid w:val="006C1B56"/>
    <w:rsid w:val="006D4761"/>
    <w:rsid w:val="00723E52"/>
    <w:rsid w:val="00726872"/>
    <w:rsid w:val="00760F1C"/>
    <w:rsid w:val="007657F0"/>
    <w:rsid w:val="0077110E"/>
    <w:rsid w:val="0077252D"/>
    <w:rsid w:val="007955DA"/>
    <w:rsid w:val="007E5DD3"/>
    <w:rsid w:val="007F350B"/>
    <w:rsid w:val="00820BE4"/>
    <w:rsid w:val="008451E8"/>
    <w:rsid w:val="008F6ABC"/>
    <w:rsid w:val="00913B9C"/>
    <w:rsid w:val="00927F93"/>
    <w:rsid w:val="00956E77"/>
    <w:rsid w:val="009A338E"/>
    <w:rsid w:val="009F4811"/>
    <w:rsid w:val="00A94438"/>
    <w:rsid w:val="00AA390C"/>
    <w:rsid w:val="00AC2092"/>
    <w:rsid w:val="00AF6F56"/>
    <w:rsid w:val="00B0200A"/>
    <w:rsid w:val="00B060DF"/>
    <w:rsid w:val="00B574DB"/>
    <w:rsid w:val="00B826C2"/>
    <w:rsid w:val="00B8298E"/>
    <w:rsid w:val="00BA7738"/>
    <w:rsid w:val="00BB6FD8"/>
    <w:rsid w:val="00BD0723"/>
    <w:rsid w:val="00BD2518"/>
    <w:rsid w:val="00BE0742"/>
    <w:rsid w:val="00BF1D1C"/>
    <w:rsid w:val="00C20C59"/>
    <w:rsid w:val="00C2727F"/>
    <w:rsid w:val="00C538FC"/>
    <w:rsid w:val="00C55B1F"/>
    <w:rsid w:val="00CF1A67"/>
    <w:rsid w:val="00D2750E"/>
    <w:rsid w:val="00D375E0"/>
    <w:rsid w:val="00D50A36"/>
    <w:rsid w:val="00D62446"/>
    <w:rsid w:val="00DA4EA2"/>
    <w:rsid w:val="00DC3D3E"/>
    <w:rsid w:val="00DE2C90"/>
    <w:rsid w:val="00DE3B24"/>
    <w:rsid w:val="00E06947"/>
    <w:rsid w:val="00E11319"/>
    <w:rsid w:val="00E21444"/>
    <w:rsid w:val="00E34072"/>
    <w:rsid w:val="00E3592D"/>
    <w:rsid w:val="00E50D76"/>
    <w:rsid w:val="00E8018B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92BE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CB6CE0"/>
  <w15:docId w15:val="{C3F435FA-E0D2-4984-B663-45EFA94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163B48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E074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BE0742"/>
  </w:style>
  <w:style w:type="character" w:customStyle="1" w:styleId="eop">
    <w:name w:val="eop"/>
    <w:basedOn w:val="DefaultParagraphFont"/>
    <w:rsid w:val="00BE0742"/>
  </w:style>
  <w:style w:type="character" w:styleId="CommentReference">
    <w:name w:val="annotation reference"/>
    <w:basedOn w:val="DefaultParagraphFont"/>
    <w:semiHidden/>
    <w:unhideWhenUsed/>
    <w:rsid w:val="00BE074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E0742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md/25/cl/c/S25-CL-C-0058!!MSW-E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dms_pub/itu-s/md/25/cl/c/S25-CL-C-0058!!MSW-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1</TotalTime>
  <Pages>2</Pages>
  <Words>323</Words>
  <Characters>1663</Characters>
  <Application>Microsoft Office Word</Application>
  <DocSecurity>0</DocSecurity>
  <Lines>43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1967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 de celebración de la CMR-27</dc:title>
  <dc:subject>Consejo 2025 de la UIT</dc:subject>
  <cp:keywords>C2025, C25, Council-25</cp:keywords>
  <dc:description/>
  <cp:lastPrinted>2006-03-24T09:51:00Z</cp:lastPrinted>
  <dcterms:created xsi:type="dcterms:W3CDTF">2025-06-18T10:51:00Z</dcterms:created>
  <dcterms:modified xsi:type="dcterms:W3CDTF">2025-06-18T10:51:00Z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