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C0FFC" w14:paraId="76B8E914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4B54C97" w14:textId="766F6AD7" w:rsidR="00796BD3" w:rsidRPr="00AC0FFC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C0FFC">
              <w:rPr>
                <w:b/>
                <w:lang w:val="ru-RU"/>
              </w:rPr>
              <w:t>Пункт повестки дня:</w:t>
            </w:r>
            <w:r w:rsidR="00AA05D3" w:rsidRPr="00AC0FFC">
              <w:rPr>
                <w:b/>
                <w:lang w:val="ru-RU"/>
              </w:rPr>
              <w:t xml:space="preserve"> </w:t>
            </w:r>
            <w:r w:rsidR="00AA05D3" w:rsidRPr="00AC0FFC">
              <w:rPr>
                <w:b/>
                <w:bCs/>
                <w:color w:val="000000"/>
                <w:lang w:val="ru-RU"/>
              </w:rPr>
              <w:t>PL</w:t>
            </w:r>
            <w:r w:rsidR="00AC0FFC">
              <w:rPr>
                <w:b/>
                <w:bCs/>
                <w:color w:val="000000"/>
                <w:lang w:val="ru-RU"/>
              </w:rPr>
              <w:t xml:space="preserve"> </w:t>
            </w:r>
            <w:r w:rsidR="00AA05D3" w:rsidRPr="00AC0FFC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245" w:type="dxa"/>
          </w:tcPr>
          <w:p w14:paraId="3A47FCC5" w14:textId="423627B7" w:rsidR="00796BD3" w:rsidRPr="00AC0FFC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C0FFC">
              <w:rPr>
                <w:b/>
                <w:lang w:val="ru-RU"/>
              </w:rPr>
              <w:t xml:space="preserve">Документ </w:t>
            </w:r>
            <w:r w:rsidR="00796BD3" w:rsidRPr="00AC0FFC">
              <w:rPr>
                <w:b/>
                <w:lang w:val="ru-RU"/>
              </w:rPr>
              <w:t>C2</w:t>
            </w:r>
            <w:r w:rsidR="00D631AA" w:rsidRPr="00AC0FFC">
              <w:rPr>
                <w:b/>
                <w:lang w:val="ru-RU"/>
              </w:rPr>
              <w:t>5</w:t>
            </w:r>
            <w:r w:rsidR="00796BD3" w:rsidRPr="00AC0FFC">
              <w:rPr>
                <w:b/>
                <w:lang w:val="ru-RU"/>
              </w:rPr>
              <w:t>/</w:t>
            </w:r>
            <w:r w:rsidR="00AA05D3" w:rsidRPr="00AC0FFC">
              <w:rPr>
                <w:b/>
                <w:lang w:val="ru-RU"/>
              </w:rPr>
              <w:t>101</w:t>
            </w:r>
            <w:r w:rsidR="00796BD3" w:rsidRPr="00AC0FFC">
              <w:rPr>
                <w:b/>
                <w:lang w:val="ru-RU"/>
              </w:rPr>
              <w:t>-R</w:t>
            </w:r>
          </w:p>
        </w:tc>
      </w:tr>
      <w:tr w:rsidR="00796BD3" w:rsidRPr="00AC0FFC" w14:paraId="20303E38" w14:textId="77777777" w:rsidTr="00DA770A">
        <w:trPr>
          <w:cantSplit/>
        </w:trPr>
        <w:tc>
          <w:tcPr>
            <w:tcW w:w="3969" w:type="dxa"/>
            <w:vMerge/>
          </w:tcPr>
          <w:p w14:paraId="2ED2AA77" w14:textId="77777777" w:rsidR="00796BD3" w:rsidRPr="00AC0FF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2E256FE" w14:textId="15DE34DC" w:rsidR="00796BD3" w:rsidRPr="00AC0FFC" w:rsidRDefault="00AA05D3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C0FFC">
              <w:rPr>
                <w:b/>
                <w:lang w:val="ru-RU"/>
              </w:rPr>
              <w:t>16 июня 2025 года</w:t>
            </w:r>
          </w:p>
        </w:tc>
      </w:tr>
      <w:tr w:rsidR="00796BD3" w:rsidRPr="00AC0FFC" w14:paraId="4F4C17FB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75CFAC0E" w14:textId="77777777" w:rsidR="00796BD3" w:rsidRPr="00AC0FF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B087A64" w14:textId="77777777" w:rsidR="00796BD3" w:rsidRPr="00AC0FFC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C0FF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C0FFC" w14:paraId="3918F0A5" w14:textId="77777777" w:rsidTr="00DA770A">
        <w:trPr>
          <w:cantSplit/>
          <w:trHeight w:val="23"/>
        </w:trPr>
        <w:tc>
          <w:tcPr>
            <w:tcW w:w="3969" w:type="dxa"/>
          </w:tcPr>
          <w:p w14:paraId="3540E73A" w14:textId="77777777" w:rsidR="00796BD3" w:rsidRPr="00AC0FFC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5F37D41" w14:textId="77777777" w:rsidR="00796BD3" w:rsidRPr="00AC0FFC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C0FFC" w14:paraId="564E4505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CD4AF1B" w14:textId="48529AE5" w:rsidR="00796BD3" w:rsidRPr="00AC0FFC" w:rsidRDefault="00AA05D3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C0FFC">
              <w:rPr>
                <w:rFonts w:cstheme="minorHAnsi"/>
                <w:sz w:val="32"/>
                <w:szCs w:val="32"/>
                <w:lang w:val="ru-RU"/>
              </w:rPr>
              <w:t>Вклад Соединенных Штатов Америки</w:t>
            </w:r>
          </w:p>
        </w:tc>
      </w:tr>
      <w:tr w:rsidR="00796BD3" w:rsidRPr="00AC0FFC" w14:paraId="7EDAD68A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3BAC316" w14:textId="3C405D3A" w:rsidR="00796BD3" w:rsidRPr="00AC0FFC" w:rsidRDefault="00AA05D3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C0FFC">
              <w:rPr>
                <w:rFonts w:cstheme="minorHAnsi"/>
                <w:sz w:val="32"/>
                <w:szCs w:val="32"/>
                <w:lang w:val="ru-RU"/>
              </w:rPr>
              <w:t>МЕСТО ПРОВЕДЕНИЯ ВКР-27</w:t>
            </w:r>
          </w:p>
        </w:tc>
      </w:tr>
      <w:tr w:rsidR="00796BD3" w:rsidRPr="00AC0FFC" w14:paraId="18D07073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1366537" w14:textId="77777777" w:rsidR="00AA05D3" w:rsidRPr="00AC0FFC" w:rsidRDefault="00AA05D3" w:rsidP="00AA05D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C0FFC">
              <w:rPr>
                <w:b/>
                <w:bCs/>
                <w:color w:val="000000"/>
                <w:sz w:val="24"/>
                <w:szCs w:val="24"/>
                <w:lang w:val="ru-RU"/>
              </w:rPr>
              <w:t>Назначение</w:t>
            </w:r>
          </w:p>
          <w:p w14:paraId="1ED59F93" w14:textId="77777777" w:rsidR="00AA05D3" w:rsidRPr="00AC0FFC" w:rsidRDefault="00AA05D3" w:rsidP="00AA05D3">
            <w:pPr>
              <w:rPr>
                <w:lang w:val="ru-RU"/>
              </w:rPr>
            </w:pPr>
            <w:r w:rsidRPr="00AC0FFC">
              <w:rPr>
                <w:color w:val="000000"/>
                <w:lang w:val="ru-RU"/>
              </w:rPr>
              <w:t>Настоящий вклад направлен на поддержку Женевы в качестве существующего по умолчанию альтернативного места проведения Всемирной конференции радиосвязи 2027 года (ВКР-27).</w:t>
            </w:r>
          </w:p>
          <w:p w14:paraId="04578929" w14:textId="77777777" w:rsidR="00AA05D3" w:rsidRPr="00AC0FFC" w:rsidRDefault="00AA05D3" w:rsidP="00AA05D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C0FFC">
              <w:rPr>
                <w:b/>
                <w:bCs/>
                <w:color w:val="000000"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D359A73" w14:textId="77777777" w:rsidR="00AA05D3" w:rsidRPr="00AC0FFC" w:rsidRDefault="00AA05D3" w:rsidP="00AA05D3">
            <w:pPr>
              <w:rPr>
                <w:lang w:val="ru-RU"/>
              </w:rPr>
            </w:pPr>
            <w:r w:rsidRPr="00AC0FFC">
              <w:rPr>
                <w:color w:val="000000"/>
                <w:lang w:val="ru-RU"/>
              </w:rPr>
              <w:t xml:space="preserve">Совету </w:t>
            </w:r>
            <w:r w:rsidRPr="00AC0FFC">
              <w:rPr>
                <w:b/>
                <w:bCs/>
                <w:color w:val="000000"/>
                <w:lang w:val="ru-RU"/>
              </w:rPr>
              <w:t xml:space="preserve">предлагается </w:t>
            </w:r>
            <w:r w:rsidRPr="00AC0FFC">
              <w:rPr>
                <w:color w:val="000000"/>
                <w:lang w:val="ru-RU"/>
              </w:rPr>
              <w:t>принять решение о выборе Женевы в качестве места проведения ВКР-27.</w:t>
            </w:r>
          </w:p>
          <w:p w14:paraId="7C72FC39" w14:textId="77777777" w:rsidR="00AA05D3" w:rsidRPr="00AC0FFC" w:rsidRDefault="00AA05D3" w:rsidP="00AA05D3">
            <w:pPr>
              <w:rPr>
                <w:lang w:val="ru-RU"/>
              </w:rPr>
            </w:pPr>
            <w:r w:rsidRPr="00AC0FFC">
              <w:rPr>
                <w:color w:val="000000"/>
                <w:lang w:val="ru-RU"/>
              </w:rPr>
              <w:t>_______________</w:t>
            </w:r>
          </w:p>
          <w:p w14:paraId="62431DBA" w14:textId="77777777" w:rsidR="00AA05D3" w:rsidRPr="00AC0FFC" w:rsidRDefault="00AA05D3" w:rsidP="00AA05D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C0FFC">
              <w:rPr>
                <w:b/>
                <w:bCs/>
                <w:color w:val="000000"/>
                <w:sz w:val="24"/>
                <w:szCs w:val="24"/>
                <w:lang w:val="ru-RU"/>
              </w:rPr>
              <w:t>Справочные материалы</w:t>
            </w:r>
          </w:p>
          <w:p w14:paraId="5C6138E4" w14:textId="25B2EFD1" w:rsidR="00796BD3" w:rsidRPr="00AC0FFC" w:rsidRDefault="00C279E5" w:rsidP="00AA05D3">
            <w:pPr>
              <w:spacing w:after="160"/>
              <w:rPr>
                <w:i/>
                <w:iCs/>
                <w:lang w:val="ru-RU"/>
              </w:rPr>
            </w:pPr>
            <w:r w:rsidRPr="00C279E5">
              <w:rPr>
                <w:i/>
                <w:iCs/>
                <w:lang w:val="ru-RU"/>
              </w:rPr>
              <w:t xml:space="preserve">Документе </w:t>
            </w:r>
            <w:hyperlink r:id="rId7" w:history="1">
              <w:proofErr w:type="spellStart"/>
              <w:r w:rsidR="00AA05D3" w:rsidRPr="00AC0FFC">
                <w:rPr>
                  <w:rStyle w:val="Hyperlink"/>
                  <w:i/>
                  <w:iCs/>
                  <w:szCs w:val="22"/>
                  <w:lang w:val="ru-RU"/>
                </w:rPr>
                <w:t>C25</w:t>
              </w:r>
              <w:proofErr w:type="spellEnd"/>
              <w:r w:rsidR="00AA05D3" w:rsidRPr="00AC0FFC">
                <w:rPr>
                  <w:rStyle w:val="Hyperlink"/>
                  <w:szCs w:val="22"/>
                  <w:lang w:val="ru-RU"/>
                </w:rPr>
                <w:t>/</w:t>
              </w:r>
              <w:r w:rsidR="00AA05D3" w:rsidRPr="00AC0FFC">
                <w:rPr>
                  <w:rStyle w:val="Hyperlink"/>
                  <w:i/>
                  <w:iCs/>
                  <w:szCs w:val="22"/>
                  <w:lang w:val="ru-RU"/>
                </w:rPr>
                <w:t>58</w:t>
              </w:r>
            </w:hyperlink>
          </w:p>
        </w:tc>
      </w:tr>
      <w:bookmarkEnd w:id="2"/>
      <w:bookmarkEnd w:id="6"/>
    </w:tbl>
    <w:p w14:paraId="0F76BBA7" w14:textId="77777777" w:rsidR="00796BD3" w:rsidRPr="00AC0FFC" w:rsidRDefault="00796BD3" w:rsidP="00796BD3">
      <w:pPr>
        <w:rPr>
          <w:lang w:val="ru-RU"/>
        </w:rPr>
      </w:pPr>
    </w:p>
    <w:p w14:paraId="5909C145" w14:textId="77777777" w:rsidR="00165D06" w:rsidRPr="00AC0FFC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C0FFC">
        <w:rPr>
          <w:lang w:val="ru-RU"/>
        </w:rPr>
        <w:br w:type="page"/>
      </w:r>
    </w:p>
    <w:p w14:paraId="102604EA" w14:textId="77777777" w:rsidR="00AA05D3" w:rsidRPr="00AC0FFC" w:rsidRDefault="00AA05D3" w:rsidP="00AC0FFC">
      <w:pPr>
        <w:pStyle w:val="Headingb"/>
        <w:rPr>
          <w:szCs w:val="24"/>
          <w:lang w:val="ru-RU"/>
        </w:rPr>
      </w:pPr>
      <w:r w:rsidRPr="00AC0FFC">
        <w:rPr>
          <w:lang w:val="ru-RU"/>
        </w:rPr>
        <w:lastRenderedPageBreak/>
        <w:t>Базовая информация и обсуждение</w:t>
      </w:r>
    </w:p>
    <w:p w14:paraId="1D9751E3" w14:textId="77777777" w:rsidR="00AA05D3" w:rsidRPr="00AC0FFC" w:rsidRDefault="00AA05D3" w:rsidP="00CE5B43">
      <w:pPr>
        <w:jc w:val="both"/>
        <w:rPr>
          <w:rStyle w:val="eop"/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AC0FFC">
        <w:rPr>
          <w:lang w:val="ru-RU"/>
        </w:rPr>
        <w:t>В преддверии собрания Совета МСЭ возникла беспрецедентная ситуация, связанная со второй заявкой на проведение Всемирной конференции радиосвязи 2027 года (ВКР-27). Учитывая значимость ВКР для всех членов и важнейшую деятельность МСЭ, необходимо, чтобы Совет принял консенсусное решение в отношении места проведения ВКР-27, которое могло бы быть поддержано всеми Государствами-Членами, а также в дальнейшем разработал официальный, основанный на совместной работе и прозрачный процесс для принятия подобных решений.</w:t>
      </w:r>
    </w:p>
    <w:p w14:paraId="512D32E0" w14:textId="77777777" w:rsidR="00AA05D3" w:rsidRPr="00AC0FFC" w:rsidRDefault="00AA05D3" w:rsidP="00CE5B43">
      <w:pPr>
        <w:jc w:val="both"/>
        <w:rPr>
          <w:color w:val="000000"/>
          <w:shd w:val="clear" w:color="auto" w:fill="FFFFFF"/>
          <w:lang w:val="ru-RU"/>
        </w:rPr>
      </w:pPr>
      <w:r w:rsidRPr="00AC0FFC">
        <w:rPr>
          <w:lang w:val="ru-RU"/>
        </w:rPr>
        <w:t xml:space="preserve">Женева, в которой располагается штаб-квартира МСЭ, является существующим по умолчанию альтернативным местом проведения Конференции; для подтверждения данного статуса не требуется наличия существующей или подачи новой "заявки". Женева традиционно была местом проведения многих ВКР; более того, МСЭ уже принял меры для обеспечения такой возможности, о чем сообщается в Документе </w:t>
      </w:r>
      <w:hyperlink r:id="rId8" w:history="1">
        <w:proofErr w:type="spellStart"/>
        <w:r w:rsidRPr="00AC0FFC">
          <w:rPr>
            <w:rStyle w:val="Hyperlink"/>
            <w:rFonts w:asciiTheme="minorHAnsi" w:hAnsiTheme="minorHAnsi" w:cstheme="minorHAnsi"/>
            <w:lang w:val="ru-RU"/>
          </w:rPr>
          <w:t>C25</w:t>
        </w:r>
        <w:proofErr w:type="spellEnd"/>
        <w:r w:rsidRPr="00AC0FFC">
          <w:rPr>
            <w:rStyle w:val="Hyperlink"/>
            <w:rFonts w:asciiTheme="minorHAnsi" w:hAnsiTheme="minorHAnsi" w:cstheme="minorHAnsi"/>
            <w:lang w:val="ru-RU"/>
          </w:rPr>
          <w:t>/58</w:t>
        </w:r>
      </w:hyperlink>
      <w:r w:rsidRPr="00AC0FFC">
        <w:rPr>
          <w:lang w:val="ru-RU"/>
        </w:rPr>
        <w:t>. Решение о проведении Конференции снова в Женеве могло бы обеспечить баланс интересов всех сторон.</w:t>
      </w:r>
    </w:p>
    <w:p w14:paraId="4E05AB2B" w14:textId="77777777" w:rsidR="00AA05D3" w:rsidRPr="00AC0FFC" w:rsidRDefault="00AA05D3" w:rsidP="00AC0FFC">
      <w:pPr>
        <w:pStyle w:val="Headingb"/>
        <w:rPr>
          <w:szCs w:val="24"/>
          <w:lang w:val="ru-RU"/>
        </w:rPr>
      </w:pPr>
      <w:r w:rsidRPr="00AC0FFC">
        <w:rPr>
          <w:lang w:val="ru-RU"/>
        </w:rPr>
        <w:t>Предложение</w:t>
      </w:r>
    </w:p>
    <w:p w14:paraId="4A846AC2" w14:textId="77777777" w:rsidR="00AA05D3" w:rsidRPr="00AC0FFC" w:rsidRDefault="00AA05D3" w:rsidP="00CE5B43">
      <w:pPr>
        <w:jc w:val="both"/>
        <w:rPr>
          <w:szCs w:val="24"/>
          <w:lang w:val="ru-RU"/>
        </w:rPr>
      </w:pPr>
      <w:r w:rsidRPr="00AC0FFC">
        <w:rPr>
          <w:lang w:val="ru-RU"/>
        </w:rPr>
        <w:t>Таким образом, предлагаем Совету МСЭ:</w:t>
      </w:r>
    </w:p>
    <w:p w14:paraId="55008205" w14:textId="521F13AA" w:rsidR="00AA05D3" w:rsidRPr="00AC0FFC" w:rsidRDefault="00AC0FFC" w:rsidP="00CE5B43">
      <w:pPr>
        <w:pStyle w:val="enumlev1"/>
        <w:jc w:val="both"/>
        <w:rPr>
          <w:szCs w:val="24"/>
          <w:lang w:val="ru-RU"/>
        </w:rPr>
      </w:pPr>
      <w:r w:rsidRPr="00AC0FFC">
        <w:rPr>
          <w:lang w:val="ru-RU"/>
        </w:rPr>
        <w:t>1)</w:t>
      </w:r>
      <w:r w:rsidRPr="00AC0FFC">
        <w:rPr>
          <w:lang w:val="ru-RU"/>
        </w:rPr>
        <w:tab/>
        <w:t xml:space="preserve">принять </w:t>
      </w:r>
      <w:r w:rsidR="00AA05D3" w:rsidRPr="00AC0FFC">
        <w:rPr>
          <w:lang w:val="ru-RU"/>
        </w:rPr>
        <w:t>решение о выборе Женевы в качестве места проведения ВКР-27; и</w:t>
      </w:r>
    </w:p>
    <w:p w14:paraId="0F88E917" w14:textId="5066C8FA" w:rsidR="00AA05D3" w:rsidRPr="00AC0FFC" w:rsidRDefault="00AC0FFC" w:rsidP="00CE5B43">
      <w:pPr>
        <w:pStyle w:val="enumlev1"/>
        <w:jc w:val="both"/>
        <w:rPr>
          <w:lang w:val="ru-RU"/>
        </w:rPr>
      </w:pPr>
      <w:r w:rsidRPr="00AC0FFC">
        <w:rPr>
          <w:lang w:val="ru-RU"/>
        </w:rPr>
        <w:t>2)</w:t>
      </w:r>
      <w:r w:rsidRPr="00AC0FFC">
        <w:rPr>
          <w:lang w:val="ru-RU"/>
        </w:rPr>
        <w:tab/>
        <w:t xml:space="preserve">поддержать </w:t>
      </w:r>
      <w:r w:rsidR="00AA05D3" w:rsidRPr="00AC0FFC">
        <w:rPr>
          <w:lang w:val="ru-RU"/>
        </w:rPr>
        <w:t>необходимость разработки официального, основанного на совместной работе и прозрачного процесса подачи заявок на проведение будущих конференций МСЭ и выбора из множества предложений, с тем чтобы не допустить повторного возникновения такой ситуации в будущем.</w:t>
      </w:r>
    </w:p>
    <w:p w14:paraId="6AFE529C" w14:textId="77777777" w:rsidR="00796BD3" w:rsidRPr="00AC0FFC" w:rsidRDefault="00C462C5" w:rsidP="00AC0FFC">
      <w:pPr>
        <w:spacing w:before="720"/>
        <w:jc w:val="center"/>
        <w:rPr>
          <w:lang w:val="ru-RU"/>
        </w:rPr>
      </w:pPr>
      <w:r w:rsidRPr="00AC0FFC">
        <w:rPr>
          <w:lang w:val="ru-RU"/>
        </w:rPr>
        <w:t>______________</w:t>
      </w:r>
    </w:p>
    <w:sectPr w:rsidR="00796BD3" w:rsidRPr="00AC0FFC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5B2E" w14:textId="77777777" w:rsidR="00EE5B82" w:rsidRDefault="00EE5B82">
      <w:r>
        <w:separator/>
      </w:r>
    </w:p>
  </w:endnote>
  <w:endnote w:type="continuationSeparator" w:id="0">
    <w:p w14:paraId="6E6D4053" w14:textId="77777777" w:rsidR="00EE5B82" w:rsidRDefault="00EE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04C553A" w14:textId="77777777" w:rsidTr="00E31DCE">
      <w:trPr>
        <w:jc w:val="center"/>
      </w:trPr>
      <w:tc>
        <w:tcPr>
          <w:tcW w:w="1803" w:type="dxa"/>
          <w:vAlign w:val="center"/>
        </w:tcPr>
        <w:p w14:paraId="2FF33FD9" w14:textId="01953CBC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1E52F17" w14:textId="11FF563D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AA05D3">
            <w:rPr>
              <w:bCs/>
              <w:lang w:val="ru-RU"/>
            </w:rPr>
            <w:t>101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6E840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8B27479" w14:textId="77777777" w:rsidTr="00E31DCE">
      <w:trPr>
        <w:jc w:val="center"/>
      </w:trPr>
      <w:tc>
        <w:tcPr>
          <w:tcW w:w="1803" w:type="dxa"/>
          <w:vAlign w:val="center"/>
        </w:tcPr>
        <w:p w14:paraId="77982FE9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2472F1C9" w14:textId="77A149B2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AA05D3">
            <w:rPr>
              <w:bCs/>
              <w:lang w:val="ru-RU"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2B389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79AA" w14:textId="77777777" w:rsidR="00EE5B82" w:rsidRDefault="00EE5B82">
      <w:r>
        <w:t>____________________</w:t>
      </w:r>
    </w:p>
  </w:footnote>
  <w:footnote w:type="continuationSeparator" w:id="0">
    <w:p w14:paraId="238D3505" w14:textId="77777777" w:rsidR="00EE5B82" w:rsidRDefault="00EE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6205BF1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499D5C7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5ABEDB3" wp14:editId="1FCACF6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4F1AA55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273F6F5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2C25C" wp14:editId="2D67228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2B83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FE09A4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928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D3"/>
    <w:rsid w:val="00005BE0"/>
    <w:rsid w:val="0002183E"/>
    <w:rsid w:val="00041558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606D6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724E6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153E"/>
    <w:rsid w:val="008B62B4"/>
    <w:rsid w:val="008D2D7B"/>
    <w:rsid w:val="008E0737"/>
    <w:rsid w:val="008F7C2C"/>
    <w:rsid w:val="00940E96"/>
    <w:rsid w:val="00943768"/>
    <w:rsid w:val="00950A82"/>
    <w:rsid w:val="009B0BAE"/>
    <w:rsid w:val="009C1C89"/>
    <w:rsid w:val="009F3448"/>
    <w:rsid w:val="00A01CF9"/>
    <w:rsid w:val="00A20B63"/>
    <w:rsid w:val="00A71773"/>
    <w:rsid w:val="00AA05D3"/>
    <w:rsid w:val="00AC0FFC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279E5"/>
    <w:rsid w:val="00C462C5"/>
    <w:rsid w:val="00CD2009"/>
    <w:rsid w:val="00CE5B43"/>
    <w:rsid w:val="00CF629C"/>
    <w:rsid w:val="00D00DBA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EE5B82"/>
    <w:rsid w:val="00F348D0"/>
    <w:rsid w:val="00F35898"/>
    <w:rsid w:val="00F5225B"/>
    <w:rsid w:val="00F81FE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A2F1D3"/>
  <w15:docId w15:val="{D33B8598-4F49-4DA0-A989-0FD60D4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F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279E5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customStyle="1" w:styleId="paragraph">
    <w:name w:val="paragraph"/>
    <w:basedOn w:val="Normal"/>
    <w:rsid w:val="00AA05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AA05D3"/>
  </w:style>
  <w:style w:type="paragraph" w:styleId="ListParagraph">
    <w:name w:val="List Paragraph"/>
    <w:basedOn w:val="Normal"/>
    <w:uiPriority w:val="34"/>
    <w:qFormat/>
    <w:rsid w:val="00AA05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dms_pub/itu-s/md/25/cl/c/S25-CL-C-0058!!MSW-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2</Pages>
  <Words>338</Words>
  <Characters>1777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WRC-27 location</vt:lpstr>
    </vt:vector>
  </TitlesOfParts>
  <Manager>General Secretariat - Pool</Manager>
  <Company>International Telecommunication Union (ITU)</Company>
  <LinksUpToDate>false</LinksUpToDate>
  <CharactersWithSpaces>2089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WRC-27 location</dc:title>
  <dc:subject>ITU Council 2025</dc:subject>
  <cp:keywords>C2025, C25, Council-25</cp:keywords>
  <dc:description/>
  <cp:lastPrinted>2006-03-28T16:12:00Z</cp:lastPrinted>
  <dcterms:created xsi:type="dcterms:W3CDTF">2025-06-18T10:55:00Z</dcterms:created>
  <dcterms:modified xsi:type="dcterms:W3CDTF">2025-06-18T10:55:00Z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