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2920AE" w14:paraId="478412C5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FD19271" w14:textId="50D8AE10" w:rsidR="00D72F49" w:rsidRPr="002920AE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2920AE">
              <w:rPr>
                <w:b/>
              </w:rPr>
              <w:t>Point de l'ordre du jour:</w:t>
            </w:r>
            <w:r w:rsidR="00153F19" w:rsidRPr="002920AE">
              <w:rPr>
                <w:b/>
              </w:rPr>
              <w:t xml:space="preserve"> </w:t>
            </w:r>
            <w:r w:rsidR="00153F19" w:rsidRPr="002920AE">
              <w:rPr>
                <w:b/>
                <w:bCs/>
                <w:color w:val="000000"/>
              </w:rPr>
              <w:t>PL 3</w:t>
            </w:r>
          </w:p>
        </w:tc>
        <w:tc>
          <w:tcPr>
            <w:tcW w:w="5245" w:type="dxa"/>
          </w:tcPr>
          <w:p w14:paraId="05EBF0DD" w14:textId="77181865" w:rsidR="00D72F49" w:rsidRPr="002920AE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920AE">
              <w:rPr>
                <w:b/>
              </w:rPr>
              <w:t>Document C2</w:t>
            </w:r>
            <w:r w:rsidR="00FC6D7D" w:rsidRPr="002920AE">
              <w:rPr>
                <w:b/>
              </w:rPr>
              <w:t>5</w:t>
            </w:r>
            <w:r w:rsidRPr="002920AE">
              <w:rPr>
                <w:b/>
              </w:rPr>
              <w:t>/</w:t>
            </w:r>
            <w:r w:rsidR="00153F19" w:rsidRPr="002920AE">
              <w:rPr>
                <w:b/>
              </w:rPr>
              <w:t>101</w:t>
            </w:r>
            <w:r w:rsidRPr="002920AE">
              <w:rPr>
                <w:b/>
              </w:rPr>
              <w:t>-F</w:t>
            </w:r>
          </w:p>
        </w:tc>
      </w:tr>
      <w:tr w:rsidR="00D72F49" w:rsidRPr="002920AE" w14:paraId="6185BA6F" w14:textId="77777777" w:rsidTr="00D72F49">
        <w:trPr>
          <w:cantSplit/>
        </w:trPr>
        <w:tc>
          <w:tcPr>
            <w:tcW w:w="3969" w:type="dxa"/>
            <w:vMerge/>
          </w:tcPr>
          <w:p w14:paraId="30D0EA28" w14:textId="77777777" w:rsidR="00D72F49" w:rsidRPr="002920A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9B3CB29" w14:textId="1C8B1936" w:rsidR="00D72F49" w:rsidRPr="002920AE" w:rsidRDefault="00153F19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920AE">
              <w:rPr>
                <w:b/>
                <w:bCs/>
                <w:color w:val="000000"/>
              </w:rPr>
              <w:t>16 juin 2025</w:t>
            </w:r>
          </w:p>
        </w:tc>
      </w:tr>
      <w:tr w:rsidR="00D72F49" w:rsidRPr="002920AE" w14:paraId="5ADB0759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624E2CA8" w14:textId="77777777" w:rsidR="00D72F49" w:rsidRPr="002920A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C141E4B" w14:textId="77777777" w:rsidR="00D72F49" w:rsidRPr="002920AE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920AE">
              <w:rPr>
                <w:b/>
              </w:rPr>
              <w:t>Original: anglais</w:t>
            </w:r>
          </w:p>
        </w:tc>
      </w:tr>
      <w:tr w:rsidR="00D72F49" w:rsidRPr="002920AE" w14:paraId="172648D0" w14:textId="77777777" w:rsidTr="00D72F49">
        <w:trPr>
          <w:cantSplit/>
          <w:trHeight w:val="23"/>
        </w:trPr>
        <w:tc>
          <w:tcPr>
            <w:tcW w:w="3969" w:type="dxa"/>
          </w:tcPr>
          <w:p w14:paraId="1FB5D4F3" w14:textId="77777777" w:rsidR="00D72F49" w:rsidRPr="002920A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DB72C2C" w14:textId="77777777" w:rsidR="00D72F49" w:rsidRPr="002920AE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2920AE" w14:paraId="25A2388E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2C40936" w14:textId="3927BF8A" w:rsidR="00D72F49" w:rsidRPr="002920AE" w:rsidRDefault="00153F1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2920AE">
              <w:rPr>
                <w:rFonts w:cstheme="minorHAnsi"/>
                <w:bCs/>
                <w:color w:val="000000"/>
                <w:sz w:val="34"/>
                <w:szCs w:val="34"/>
              </w:rPr>
              <w:t>Contribution des États-Unis d'Amérique</w:t>
            </w:r>
          </w:p>
        </w:tc>
      </w:tr>
      <w:tr w:rsidR="00D72F49" w:rsidRPr="002920AE" w14:paraId="1E6444AE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B60748E" w14:textId="765D0629" w:rsidR="00D72F49" w:rsidRPr="002920AE" w:rsidRDefault="00BE13EE" w:rsidP="00D72F49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fr-FR"/>
              </w:rPr>
            </w:pPr>
            <w:r w:rsidRPr="002920AE">
              <w:rPr>
                <w:rFonts w:cstheme="minorHAnsi"/>
                <w:sz w:val="32"/>
                <w:szCs w:val="32"/>
                <w:lang w:val="fr-FR"/>
              </w:rPr>
              <w:t xml:space="preserve">Lieu de la </w:t>
            </w:r>
            <w:r w:rsidR="00153F19" w:rsidRPr="002920AE">
              <w:rPr>
                <w:rFonts w:cstheme="minorHAnsi"/>
                <w:sz w:val="32"/>
                <w:szCs w:val="32"/>
                <w:lang w:val="fr-FR"/>
              </w:rPr>
              <w:t>CMR-27</w:t>
            </w:r>
          </w:p>
        </w:tc>
      </w:tr>
      <w:tr w:rsidR="00D72F49" w:rsidRPr="002920AE" w14:paraId="6CC073D2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7AB7991" w14:textId="77777777" w:rsidR="00D72F49" w:rsidRPr="002920AE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920AE">
              <w:rPr>
                <w:b/>
                <w:bCs/>
                <w:sz w:val="26"/>
                <w:szCs w:val="26"/>
              </w:rPr>
              <w:t>Objet</w:t>
            </w:r>
          </w:p>
          <w:p w14:paraId="5863658C" w14:textId="2CBBEE2D" w:rsidR="00D72F49" w:rsidRPr="002920AE" w:rsidRDefault="00153F19" w:rsidP="00D72F49">
            <w:r w:rsidRPr="002920AE">
              <w:t>La présente contribution vise à appuyer Genève, qui est l'autre option par défaut existante, pour la tenue de la Conférence mondiale des radiocommunications de 2027 (CMR-27).</w:t>
            </w:r>
          </w:p>
          <w:p w14:paraId="783B9CB3" w14:textId="77777777" w:rsidR="00D72F49" w:rsidRPr="002920AE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920AE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21F76E00" w14:textId="4A6F5A40" w:rsidR="00D72F49" w:rsidRPr="002920AE" w:rsidRDefault="00153F19" w:rsidP="00D72F49">
            <w:r w:rsidRPr="002920AE">
              <w:t xml:space="preserve">Le Conseil est </w:t>
            </w:r>
            <w:r w:rsidRPr="002920AE">
              <w:rPr>
                <w:b/>
                <w:bCs/>
              </w:rPr>
              <w:t xml:space="preserve">invité </w:t>
            </w:r>
            <w:r w:rsidRPr="002920AE">
              <w:t>à décider de choisir Genève comme lieu pour la tenue de la CMR-27.</w:t>
            </w:r>
          </w:p>
          <w:p w14:paraId="00C6CDAB" w14:textId="77777777" w:rsidR="00D72F49" w:rsidRPr="002920AE" w:rsidRDefault="00D72F49" w:rsidP="00D72F49">
            <w:pPr>
              <w:spacing w:before="160"/>
              <w:rPr>
                <w:caps/>
                <w:sz w:val="22"/>
              </w:rPr>
            </w:pPr>
            <w:r w:rsidRPr="002920AE">
              <w:rPr>
                <w:sz w:val="22"/>
              </w:rPr>
              <w:t>__________________</w:t>
            </w:r>
          </w:p>
          <w:p w14:paraId="65CCC421" w14:textId="77777777" w:rsidR="00D72F49" w:rsidRPr="002920AE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920AE">
              <w:rPr>
                <w:b/>
                <w:bCs/>
                <w:sz w:val="26"/>
                <w:szCs w:val="26"/>
              </w:rPr>
              <w:t>Références</w:t>
            </w:r>
          </w:p>
          <w:p w14:paraId="7B8D09DE" w14:textId="09D36C1D" w:rsidR="00D72F49" w:rsidRPr="00BE13EE" w:rsidRDefault="00BE13EE" w:rsidP="00D72F49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BE13EE">
              <w:rPr>
                <w:i/>
                <w:iCs/>
                <w:sz w:val="22"/>
                <w:szCs w:val="22"/>
              </w:rPr>
              <w:t xml:space="preserve">Document </w:t>
            </w:r>
            <w:hyperlink r:id="rId7" w:history="1">
              <w:proofErr w:type="spellStart"/>
              <w:r w:rsidR="00153F19" w:rsidRPr="00BE13EE">
                <w:rPr>
                  <w:rStyle w:val="Hyperlink"/>
                  <w:i/>
                  <w:iCs/>
                  <w:sz w:val="22"/>
                </w:rPr>
                <w:t>C25</w:t>
              </w:r>
              <w:proofErr w:type="spellEnd"/>
              <w:r w:rsidR="00153F19" w:rsidRPr="00BE13EE">
                <w:rPr>
                  <w:rStyle w:val="Hyperlink"/>
                  <w:i/>
                  <w:iCs/>
                  <w:sz w:val="22"/>
                </w:rPr>
                <w:t>/58</w:t>
              </w:r>
            </w:hyperlink>
          </w:p>
        </w:tc>
      </w:tr>
    </w:tbl>
    <w:p w14:paraId="5591FF21" w14:textId="77777777" w:rsidR="00A51849" w:rsidRPr="002920AE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2920AE">
        <w:br w:type="page"/>
      </w:r>
    </w:p>
    <w:p w14:paraId="303EECB9" w14:textId="77777777" w:rsidR="00153F19" w:rsidRPr="002920AE" w:rsidRDefault="00153F19" w:rsidP="00153F19">
      <w:pPr>
        <w:pStyle w:val="Headingb"/>
      </w:pPr>
      <w:r w:rsidRPr="002920AE">
        <w:lastRenderedPageBreak/>
        <w:t>Rappel et discussion</w:t>
      </w:r>
    </w:p>
    <w:p w14:paraId="790C320C" w14:textId="09C5843A" w:rsidR="00153F19" w:rsidRPr="00153F19" w:rsidRDefault="00153F19" w:rsidP="00BE13EE">
      <w:pPr>
        <w:jc w:val="both"/>
      </w:pPr>
      <w:r w:rsidRPr="00153F19">
        <w:t>À l</w:t>
      </w:r>
      <w:r w:rsidR="00E63059" w:rsidRPr="002920AE">
        <w:t>'</w:t>
      </w:r>
      <w:r w:rsidRPr="00153F19">
        <w:t>approche de la session du Conseil de l'UIT, l</w:t>
      </w:r>
      <w:r w:rsidR="00E63059" w:rsidRPr="002920AE">
        <w:t>'</w:t>
      </w:r>
      <w:r w:rsidRPr="00153F19">
        <w:t>Union fait face à une situation inédite, dans laquelle un deuxième pays s'est proposé pour accueillir la Conférence mondiale des radiocommunications de 2027 (CMR-27). Compte tenu de l</w:t>
      </w:r>
      <w:r w:rsidR="00E63059" w:rsidRPr="002920AE">
        <w:t>'</w:t>
      </w:r>
      <w:r w:rsidRPr="00153F19">
        <w:t>importance de la CMR pour tous les membres et des travaux importants menés par l</w:t>
      </w:r>
      <w:r w:rsidR="00E63059" w:rsidRPr="002920AE">
        <w:t>'</w:t>
      </w:r>
      <w:r w:rsidRPr="00153F19">
        <w:t>UIT, il est essentiel, d'une part, que le Conseil parvienne à un résultat qui fasse consensus, afin que le choix du lieu pour tenir la CMR-27 puisse être appuyé par tous les États Membres, et, d'autre part, qu'il élabore à terme un processus décisionnel formel, concerté et transparent pour prendre des décisions de ce type.</w:t>
      </w:r>
    </w:p>
    <w:p w14:paraId="63E8E314" w14:textId="46B89EB2" w:rsidR="00153F19" w:rsidRPr="00153F19" w:rsidRDefault="00153F19" w:rsidP="00BE13EE">
      <w:pPr>
        <w:jc w:val="both"/>
      </w:pPr>
      <w:r w:rsidRPr="00153F19">
        <w:t>Genève, ville où se trouve le siège de l</w:t>
      </w:r>
      <w:r w:rsidR="00E63059" w:rsidRPr="002920AE">
        <w:t>'</w:t>
      </w:r>
      <w:r w:rsidRPr="00153F19">
        <w:t>UIT, est l'autre option par défaut existante qui ne constitue pas une nouvelle "candidature" et qui ne nécessite pas d'en soumettre une nouvelle. De nombreuses CMR ont été organisées à Genève par le passé; en outre, l</w:t>
      </w:r>
      <w:r w:rsidR="00E63059" w:rsidRPr="002920AE">
        <w:t>'</w:t>
      </w:r>
      <w:r w:rsidRPr="00153F19">
        <w:t xml:space="preserve">UIT a déjà pris des dispositions dans cette éventualité, comme indiqué dans le Document </w:t>
      </w:r>
      <w:hyperlink r:id="rId8" w:history="1">
        <w:r w:rsidRPr="00153F19">
          <w:rPr>
            <w:rStyle w:val="Hyperlink"/>
            <w:rFonts w:eastAsia="Times New Roman" w:cs="Times New Roman"/>
            <w:szCs w:val="20"/>
          </w:rPr>
          <w:t>C25/58</w:t>
        </w:r>
      </w:hyperlink>
      <w:r w:rsidRPr="00153F19">
        <w:t>. Le choix de revenir à Genève permettrait de concilier tous les intérêts.</w:t>
      </w:r>
    </w:p>
    <w:p w14:paraId="785C65AE" w14:textId="77777777" w:rsidR="00153F19" w:rsidRPr="002920AE" w:rsidRDefault="00153F19" w:rsidP="00BE13EE">
      <w:pPr>
        <w:pStyle w:val="Headingb"/>
        <w:jc w:val="both"/>
      </w:pPr>
      <w:r w:rsidRPr="002920AE">
        <w:t>Proposition</w:t>
      </w:r>
    </w:p>
    <w:p w14:paraId="0BB5C83D" w14:textId="77777777" w:rsidR="00153F19" w:rsidRPr="00153F19" w:rsidRDefault="00153F19" w:rsidP="00BE13EE">
      <w:pPr>
        <w:jc w:val="both"/>
      </w:pPr>
      <w:r w:rsidRPr="00153F19">
        <w:t>En résumé, nous proposons que le Conseil de l'UIT:</w:t>
      </w:r>
    </w:p>
    <w:p w14:paraId="57CF81BC" w14:textId="0D785E43" w:rsidR="00153F19" w:rsidRPr="002920AE" w:rsidRDefault="00153F19" w:rsidP="00BE13EE">
      <w:pPr>
        <w:pStyle w:val="enumlev1"/>
        <w:jc w:val="both"/>
      </w:pPr>
      <w:r w:rsidRPr="002920AE">
        <w:t>1)</w:t>
      </w:r>
      <w:r w:rsidRPr="002920AE">
        <w:tab/>
        <w:t>décide que la CMR-27 se tiendra à Genève; et</w:t>
      </w:r>
    </w:p>
    <w:p w14:paraId="4EB0DE44" w14:textId="251F06E7" w:rsidR="00153F19" w:rsidRDefault="00153F19" w:rsidP="00BE13EE">
      <w:pPr>
        <w:pStyle w:val="enumlev1"/>
        <w:jc w:val="both"/>
      </w:pPr>
      <w:r w:rsidRPr="002920AE">
        <w:t>2)</w:t>
      </w:r>
      <w:r w:rsidRPr="002920AE">
        <w:tab/>
        <w:t>souscrive à la nécessité d</w:t>
      </w:r>
      <w:r w:rsidR="00E63059" w:rsidRPr="002920AE">
        <w:t>'</w:t>
      </w:r>
      <w:r w:rsidRPr="002920AE">
        <w:t>élaborer une procédure formelle, concertée et transparente pour la soumission des candidatures en vue d'accueillir les futures conférences de l</w:t>
      </w:r>
      <w:r w:rsidR="00E63059" w:rsidRPr="002920AE">
        <w:t>'</w:t>
      </w:r>
      <w:r w:rsidRPr="002920AE">
        <w:t>UIT et pour la sélection du lieu retenu parmi plusieurs candidatures, afin d</w:t>
      </w:r>
      <w:r w:rsidR="00E63059" w:rsidRPr="002920AE">
        <w:t>'</w:t>
      </w:r>
      <w:r w:rsidRPr="002920AE">
        <w:t>éviter que cette situation ne se reproduise.</w:t>
      </w:r>
    </w:p>
    <w:p w14:paraId="1F5A9D95" w14:textId="77777777" w:rsidR="00BE13EE" w:rsidRPr="002920AE" w:rsidRDefault="00BE13EE" w:rsidP="00153F19">
      <w:pPr>
        <w:pStyle w:val="enumlev1"/>
      </w:pPr>
    </w:p>
    <w:p w14:paraId="617FFCE7" w14:textId="77777777" w:rsidR="00897553" w:rsidRPr="002920AE" w:rsidRDefault="006A11AE" w:rsidP="006A11AE">
      <w:pPr>
        <w:jc w:val="center"/>
      </w:pPr>
      <w:r w:rsidRPr="002920AE">
        <w:t>______________</w:t>
      </w:r>
    </w:p>
    <w:sectPr w:rsidR="00897553" w:rsidRPr="002920AE" w:rsidSect="00D72F4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595F2" w14:textId="77777777" w:rsidR="00153F19" w:rsidRDefault="00153F19">
      <w:r>
        <w:separator/>
      </w:r>
    </w:p>
  </w:endnote>
  <w:endnote w:type="continuationSeparator" w:id="0">
    <w:p w14:paraId="568460CF" w14:textId="77777777" w:rsidR="00153F19" w:rsidRDefault="0015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6394" w14:textId="0DCC11B0" w:rsidR="00732045" w:rsidRDefault="00153F19">
    <w:pPr>
      <w:pStyle w:val="Footer"/>
    </w:pPr>
    <w:fldSimple w:instr=" FILENAME \p \* MERGEFORMAT ">
      <w:r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E13EE">
      <w:t>17.06.25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4DAEB73" w14:textId="77777777" w:rsidTr="00E31DCE">
      <w:trPr>
        <w:jc w:val="center"/>
      </w:trPr>
      <w:tc>
        <w:tcPr>
          <w:tcW w:w="1803" w:type="dxa"/>
          <w:vAlign w:val="center"/>
        </w:tcPr>
        <w:p w14:paraId="782EE730" w14:textId="6BD5D5DC" w:rsidR="00A51849" w:rsidRDefault="00153F1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2501484</w:t>
          </w:r>
        </w:p>
      </w:tc>
      <w:tc>
        <w:tcPr>
          <w:tcW w:w="8261" w:type="dxa"/>
        </w:tcPr>
        <w:p w14:paraId="3A680D81" w14:textId="04DE3457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153F19">
            <w:rPr>
              <w:bCs/>
            </w:rPr>
            <w:t>101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876F99" w14:textId="77777777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16FF227" w14:textId="77777777" w:rsidTr="00E31DCE">
      <w:trPr>
        <w:jc w:val="center"/>
      </w:trPr>
      <w:tc>
        <w:tcPr>
          <w:tcW w:w="1803" w:type="dxa"/>
          <w:vAlign w:val="center"/>
        </w:tcPr>
        <w:p w14:paraId="1830ED42" w14:textId="77777777" w:rsidR="00A51849" w:rsidRPr="00FC6D7D" w:rsidRDefault="00FC6D7D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C6D7D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280ACD3A" w14:textId="6453097C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153F19">
            <w:rPr>
              <w:bCs/>
            </w:rPr>
            <w:t>101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A991F7" w14:textId="77777777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EB0A" w14:textId="77777777" w:rsidR="00153F19" w:rsidRDefault="00153F19">
      <w:r>
        <w:t>____________________</w:t>
      </w:r>
    </w:p>
  </w:footnote>
  <w:footnote w:type="continuationSeparator" w:id="0">
    <w:p w14:paraId="21263DB8" w14:textId="77777777" w:rsidR="00153F19" w:rsidRDefault="0015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806B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E0871ED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328377B6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41BC0C41" w14:textId="77777777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512DC78" wp14:editId="7FA0BEE2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662EF540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8944453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7D564" wp14:editId="11524FB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9AC0D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E09A4"/>
    <w:multiLevelType w:val="hybridMultilevel"/>
    <w:tmpl w:val="21B47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33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19"/>
    <w:rsid w:val="00076A2C"/>
    <w:rsid w:val="000D0D0A"/>
    <w:rsid w:val="00103163"/>
    <w:rsid w:val="00106B19"/>
    <w:rsid w:val="001133EF"/>
    <w:rsid w:val="00115D93"/>
    <w:rsid w:val="001247A8"/>
    <w:rsid w:val="001370B2"/>
    <w:rsid w:val="001378C0"/>
    <w:rsid w:val="00153F19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920AE"/>
    <w:rsid w:val="002A5D44"/>
    <w:rsid w:val="002C3F32"/>
    <w:rsid w:val="002C4E3D"/>
    <w:rsid w:val="002E0BC4"/>
    <w:rsid w:val="002F1B76"/>
    <w:rsid w:val="00333049"/>
    <w:rsid w:val="0033568E"/>
    <w:rsid w:val="00355FF5"/>
    <w:rsid w:val="003606D6"/>
    <w:rsid w:val="00361350"/>
    <w:rsid w:val="003C3FAE"/>
    <w:rsid w:val="004038CB"/>
    <w:rsid w:val="0040546F"/>
    <w:rsid w:val="004177BD"/>
    <w:rsid w:val="0042404A"/>
    <w:rsid w:val="0044618F"/>
    <w:rsid w:val="0046769A"/>
    <w:rsid w:val="00475FB3"/>
    <w:rsid w:val="004C37A9"/>
    <w:rsid w:val="004D1D50"/>
    <w:rsid w:val="004E1036"/>
    <w:rsid w:val="004F259E"/>
    <w:rsid w:val="00511F1D"/>
    <w:rsid w:val="00520F36"/>
    <w:rsid w:val="00524E8D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2366E"/>
    <w:rsid w:val="006643AB"/>
    <w:rsid w:val="006A11AE"/>
    <w:rsid w:val="006F0A53"/>
    <w:rsid w:val="007210CD"/>
    <w:rsid w:val="00732045"/>
    <w:rsid w:val="0073275D"/>
    <w:rsid w:val="007369DB"/>
    <w:rsid w:val="0077110E"/>
    <w:rsid w:val="00784F3E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61D73"/>
    <w:rsid w:val="00882919"/>
    <w:rsid w:val="00897553"/>
    <w:rsid w:val="008A4E87"/>
    <w:rsid w:val="008D76E6"/>
    <w:rsid w:val="0092392D"/>
    <w:rsid w:val="0093234A"/>
    <w:rsid w:val="00956A78"/>
    <w:rsid w:val="0097363B"/>
    <w:rsid w:val="00973F53"/>
    <w:rsid w:val="009A6BAA"/>
    <w:rsid w:val="009C307F"/>
    <w:rsid w:val="009C353C"/>
    <w:rsid w:val="009F0FB8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27B00"/>
    <w:rsid w:val="00B309F9"/>
    <w:rsid w:val="00B32B60"/>
    <w:rsid w:val="00B51005"/>
    <w:rsid w:val="00B61619"/>
    <w:rsid w:val="00BB4545"/>
    <w:rsid w:val="00BD5873"/>
    <w:rsid w:val="00BE13EE"/>
    <w:rsid w:val="00BF4B60"/>
    <w:rsid w:val="00C049D7"/>
    <w:rsid w:val="00C04BE3"/>
    <w:rsid w:val="00C25D29"/>
    <w:rsid w:val="00C27A7C"/>
    <w:rsid w:val="00C42437"/>
    <w:rsid w:val="00CA08ED"/>
    <w:rsid w:val="00CC6EAA"/>
    <w:rsid w:val="00CF183B"/>
    <w:rsid w:val="00D375CD"/>
    <w:rsid w:val="00D37B53"/>
    <w:rsid w:val="00D553A2"/>
    <w:rsid w:val="00D72F49"/>
    <w:rsid w:val="00D774D3"/>
    <w:rsid w:val="00D904E8"/>
    <w:rsid w:val="00DA08C3"/>
    <w:rsid w:val="00DB5A3E"/>
    <w:rsid w:val="00DC22AA"/>
    <w:rsid w:val="00DD1A99"/>
    <w:rsid w:val="00DF74DD"/>
    <w:rsid w:val="00E25AD0"/>
    <w:rsid w:val="00E4428F"/>
    <w:rsid w:val="00E47427"/>
    <w:rsid w:val="00E63059"/>
    <w:rsid w:val="00E93668"/>
    <w:rsid w:val="00E95647"/>
    <w:rsid w:val="00EB6350"/>
    <w:rsid w:val="00F15B57"/>
    <w:rsid w:val="00F22321"/>
    <w:rsid w:val="00F260AB"/>
    <w:rsid w:val="00F35EF4"/>
    <w:rsid w:val="00F37FE5"/>
    <w:rsid w:val="00F427DB"/>
    <w:rsid w:val="00FA5EB1"/>
    <w:rsid w:val="00FA7439"/>
    <w:rsid w:val="00FC4EC0"/>
    <w:rsid w:val="00FC6D7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19A9F3"/>
  <w15:docId w15:val="{D93C1575-0F18-46B2-BC31-98D2EDA5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53F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3F19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153F19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5/cl/c/S25-CL-C-0058!!MSW-E.docx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itu.int%2Fdms_pub%2Fitu-s%2Fmd%2F25%2Fcl%2Fc%2FS25-CL-C-0058!!MSW-F.docx&amp;wdOrigin=BROWSELIN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SG\PF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PF_Council25.dotx</Template>
  <TotalTime>0</TotalTime>
  <Pages>2</Pages>
  <Words>319</Words>
  <Characters>1676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1974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Lieu de la CMR-27</dc:title>
  <dc:subject>Conseil 2025 de l'UIT</dc:subject>
  <cp:keywords>C2025, C25, Council-25</cp:keywords>
  <dc:description/>
  <cp:lastPrinted>2000-07-18T08:55:00Z</cp:lastPrinted>
  <dcterms:created xsi:type="dcterms:W3CDTF">2025-06-18T10:53:00Z</dcterms:created>
  <dcterms:modified xsi:type="dcterms:W3CDTF">2025-06-18T10:53:00Z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