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6833AC35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  <w:r w:rsidR="00456CEE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779937E" w14:textId="67DF640B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456CEE">
              <w:rPr>
                <w:b/>
              </w:rPr>
              <w:t>101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5D5150EE" w:rsidR="00AD3606" w:rsidRPr="00C0458D" w:rsidRDefault="00456CE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16 June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5547932D" w:rsidR="00AD3606" w:rsidRPr="000F7289" w:rsidRDefault="00456CEE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456CEE">
              <w:t>Contribution from the United States of America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18FC95CA" w:rsidR="00AD3606" w:rsidRPr="000F7289" w:rsidRDefault="00456CEE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456CEE">
              <w:t xml:space="preserve">WRC-27 </w:t>
            </w:r>
            <w:r w:rsidRPr="00456CEE">
              <w:t>LOCATION</w:t>
            </w:r>
          </w:p>
        </w:tc>
      </w:tr>
      <w:tr w:rsidR="00AD3606" w:rsidRPr="00C0458D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1024FD2F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67D070EA" w14:textId="10F36B15" w:rsidR="00AD3606" w:rsidRPr="00C0458D" w:rsidRDefault="00456CEE" w:rsidP="00F16BAB">
            <w:r w:rsidRPr="00456CEE">
              <w:t>This contribution supports Geneva as the existing default alternative location for the 2027 World Radiocommunication Conference (WRC-27).</w:t>
            </w:r>
          </w:p>
          <w:p w14:paraId="4288AA6F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0FFF2D9B" w14:textId="61835668" w:rsidR="00722551" w:rsidRDefault="00456CEE" w:rsidP="00722551">
            <w:r w:rsidRPr="00456CEE">
              <w:t xml:space="preserve">Council is </w:t>
            </w:r>
            <w:r w:rsidRPr="00456CEE">
              <w:rPr>
                <w:b/>
                <w:bCs/>
              </w:rPr>
              <w:t>invited</w:t>
            </w:r>
            <w:r w:rsidRPr="00456CEE">
              <w:t xml:space="preserve"> to decide on Geneva as the location for WRC-27.</w:t>
            </w:r>
          </w:p>
          <w:p w14:paraId="08939791" w14:textId="77777777" w:rsidR="00C0458D" w:rsidRDefault="00C0458D">
            <w:r>
              <w:t>_______________</w:t>
            </w:r>
          </w:p>
          <w:p w14:paraId="212A584A" w14:textId="77777777" w:rsidR="00AD3606" w:rsidRPr="00C0458D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References</w:t>
            </w:r>
          </w:p>
          <w:p w14:paraId="7089D4B7" w14:textId="1F471F6E" w:rsidR="00AD3606" w:rsidRPr="00456CEE" w:rsidRDefault="00456CEE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r w:rsidRPr="00456CEE">
                <w:rPr>
                  <w:rStyle w:val="Hyperlink"/>
                  <w:i/>
                  <w:iCs/>
                  <w:sz w:val="22"/>
                  <w:szCs w:val="22"/>
                </w:rPr>
                <w:t>C25/58</w:t>
              </w:r>
            </w:hyperlink>
          </w:p>
        </w:tc>
      </w:tr>
    </w:tbl>
    <w:p w14:paraId="3E836A65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0458D">
        <w:br w:type="page"/>
      </w:r>
    </w:p>
    <w:bookmarkEnd w:id="5"/>
    <w:bookmarkEnd w:id="10"/>
    <w:p w14:paraId="47F56DE0" w14:textId="77777777" w:rsidR="00456CEE" w:rsidRPr="00456CEE" w:rsidRDefault="00456CEE" w:rsidP="00456C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b/>
          <w:bCs/>
          <w:szCs w:val="24"/>
          <w:lang w:val="en-US"/>
        </w:rPr>
      </w:pPr>
      <w:r w:rsidRPr="00456CEE">
        <w:rPr>
          <w:rFonts w:asciiTheme="minorHAnsi" w:hAnsiTheme="minorHAnsi" w:cstheme="minorHAnsi"/>
          <w:b/>
          <w:bCs/>
          <w:szCs w:val="24"/>
          <w:lang w:val="en-US"/>
        </w:rPr>
        <w:lastRenderedPageBreak/>
        <w:t>Background &amp; Discussion</w:t>
      </w:r>
    </w:p>
    <w:p w14:paraId="60C09D84" w14:textId="0C62B4F7" w:rsidR="00456CEE" w:rsidRPr="00456CEE" w:rsidRDefault="00456CEE" w:rsidP="00456CEE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456CEE">
        <w:rPr>
          <w:rStyle w:val="normaltextrun"/>
          <w:rFonts w:asciiTheme="minorHAnsi" w:hAnsiTheme="minorHAnsi" w:cstheme="minorHAnsi"/>
          <w:color w:val="000000" w:themeColor="text1"/>
        </w:rPr>
        <w:t>In the lead-up to the</w:t>
      </w:r>
      <w:r w:rsidRPr="00456CE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ITU Council meeting</w:t>
      </w:r>
      <w:r w:rsidRPr="00456CEE">
        <w:rPr>
          <w:rStyle w:val="normaltextrun"/>
          <w:rFonts w:asciiTheme="minorHAnsi" w:hAnsiTheme="minorHAnsi" w:cstheme="minorHAnsi"/>
          <w:color w:val="000000" w:themeColor="text1"/>
        </w:rPr>
        <w:t>, the ITU faced an unprecedented situation of a second bid</w:t>
      </w:r>
      <w:r w:rsidRPr="00456CE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56CEE">
        <w:rPr>
          <w:rStyle w:val="normaltextrun"/>
          <w:rFonts w:asciiTheme="minorHAnsi" w:hAnsiTheme="minorHAnsi" w:cstheme="minorHAnsi"/>
          <w:color w:val="000000" w:themeColor="text1"/>
        </w:rPr>
        <w:t xml:space="preserve">for hosting </w:t>
      </w:r>
      <w:r w:rsidRPr="00456CE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the 2027 World Radiocommunication Conference (WRC-27). </w:t>
      </w:r>
      <w:r w:rsidRPr="00456CEE">
        <w:rPr>
          <w:rStyle w:val="eop"/>
          <w:rFonts w:asciiTheme="minorHAnsi" w:hAnsiTheme="minorHAnsi" w:cstheme="minorHAnsi"/>
          <w:color w:val="000000" w:themeColor="text1"/>
        </w:rPr>
        <w:t xml:space="preserve">Given the importance of the WRC to all members and the critical work of the ITU, it is essential that </w:t>
      </w:r>
      <w:proofErr w:type="gramStart"/>
      <w:r w:rsidRPr="00456CEE">
        <w:rPr>
          <w:rStyle w:val="eop"/>
          <w:rFonts w:asciiTheme="minorHAnsi" w:hAnsiTheme="minorHAnsi" w:cstheme="minorHAnsi"/>
          <w:color w:val="000000" w:themeColor="text1"/>
        </w:rPr>
        <w:t>Council</w:t>
      </w:r>
      <w:proofErr w:type="gramEnd"/>
      <w:r w:rsidRPr="00456CEE">
        <w:rPr>
          <w:rStyle w:val="eop"/>
          <w:rFonts w:asciiTheme="minorHAnsi" w:hAnsiTheme="minorHAnsi" w:cstheme="minorHAnsi"/>
          <w:color w:val="000000" w:themeColor="text1"/>
        </w:rPr>
        <w:t xml:space="preserve"> reach a consensus outcome for the site of WRC-27 that can be supported by all </w:t>
      </w:r>
      <w:r w:rsidRPr="00456CEE">
        <w:rPr>
          <w:rStyle w:val="eop"/>
          <w:rFonts w:asciiTheme="minorHAnsi" w:hAnsiTheme="minorHAnsi" w:cstheme="minorHAnsi"/>
          <w:color w:val="000000" w:themeColor="text1"/>
        </w:rPr>
        <w:t xml:space="preserve">Member States </w:t>
      </w:r>
      <w:r w:rsidRPr="00456CEE">
        <w:rPr>
          <w:rStyle w:val="eop"/>
          <w:rFonts w:asciiTheme="minorHAnsi" w:hAnsiTheme="minorHAnsi" w:cstheme="minorHAnsi"/>
          <w:color w:val="000000" w:themeColor="text1"/>
        </w:rPr>
        <w:t xml:space="preserve">and, going forward, develop a formal, collaborative, and transparent decision-making process for reaching these decisions. </w:t>
      </w:r>
    </w:p>
    <w:p w14:paraId="1EC7A020" w14:textId="0312777E" w:rsidR="00456CEE" w:rsidRPr="00456CEE" w:rsidRDefault="00456CEE" w:rsidP="00456CEE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456CEE">
        <w:rPr>
          <w:rFonts w:asciiTheme="minorHAnsi" w:hAnsiTheme="minorHAnsi" w:cstheme="minorHAnsi"/>
        </w:rPr>
        <w:t>Geneva</w:t>
      </w:r>
      <w:r w:rsidRPr="00456CEE">
        <w:rPr>
          <w:rStyle w:val="CommentReference"/>
          <w:rFonts w:asciiTheme="minorHAnsi" w:hAnsiTheme="minorHAnsi" w:cstheme="minorHAnsi"/>
          <w:sz w:val="24"/>
          <w:szCs w:val="24"/>
        </w:rPr>
        <w:t xml:space="preserve">, </w:t>
      </w:r>
      <w:r w:rsidRPr="00456CEE">
        <w:rPr>
          <w:rFonts w:asciiTheme="minorHAnsi" w:hAnsiTheme="minorHAnsi" w:cstheme="minorHAnsi"/>
        </w:rPr>
        <w:t xml:space="preserve">as the ITU Headquarters, is the existing default alternative option and does not represent or require a new “bid.” Many WRCs have traditionally been held in Geneva; moreover, the ITU has already </w:t>
      </w:r>
      <w:r w:rsidRPr="00456CEE">
        <w:rPr>
          <w:rStyle w:val="normaltextrun"/>
          <w:rFonts w:asciiTheme="minorHAnsi" w:hAnsiTheme="minorHAnsi" w:cstheme="minorHAnsi"/>
          <w:color w:val="000000"/>
        </w:rPr>
        <w:t xml:space="preserve">made arrangements for this possibility, as reported in </w:t>
      </w:r>
      <w:hyperlink r:id="rId12" w:history="1">
        <w:r w:rsidRPr="00456CEE">
          <w:rPr>
            <w:rStyle w:val="Hyperlink"/>
            <w:rFonts w:asciiTheme="minorHAnsi" w:hAnsiTheme="minorHAnsi" w:cstheme="minorHAnsi"/>
          </w:rPr>
          <w:t>C25/58</w:t>
        </w:r>
      </w:hyperlink>
      <w:r w:rsidRPr="00456CEE">
        <w:rPr>
          <w:rStyle w:val="normaltextrun"/>
          <w:rFonts w:asciiTheme="minorHAnsi" w:hAnsiTheme="minorHAnsi" w:cstheme="minorHAnsi"/>
          <w:color w:val="000000"/>
        </w:rPr>
        <w:t xml:space="preserve">. </w:t>
      </w:r>
      <w:r w:rsidRPr="00456CEE">
        <w:rPr>
          <w:rFonts w:asciiTheme="minorHAnsi" w:hAnsiTheme="minorHAnsi" w:cstheme="minorHAnsi"/>
        </w:rPr>
        <w:t>A return to Geneva would be an outcome that balances all interests.</w:t>
      </w:r>
    </w:p>
    <w:p w14:paraId="7516FAA2" w14:textId="77777777" w:rsidR="00456CEE" w:rsidRPr="00456CEE" w:rsidRDefault="00456CEE" w:rsidP="00456C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b/>
          <w:bCs/>
          <w:szCs w:val="24"/>
          <w:lang w:val="en-US"/>
        </w:rPr>
      </w:pPr>
      <w:r w:rsidRPr="00456CEE">
        <w:rPr>
          <w:rFonts w:asciiTheme="minorHAnsi" w:hAnsiTheme="minorHAnsi" w:cstheme="minorHAnsi"/>
          <w:b/>
          <w:bCs/>
          <w:szCs w:val="24"/>
          <w:lang w:val="en-US"/>
        </w:rPr>
        <w:t>Proposal</w:t>
      </w:r>
    </w:p>
    <w:p w14:paraId="686D261C" w14:textId="77777777" w:rsidR="00456CEE" w:rsidRPr="00456CEE" w:rsidRDefault="00456CEE" w:rsidP="00456CE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60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Cs w:val="24"/>
          <w:lang w:val="en-US"/>
        </w:rPr>
      </w:pPr>
      <w:r w:rsidRPr="00456CEE">
        <w:rPr>
          <w:rFonts w:asciiTheme="minorHAnsi" w:hAnsiTheme="minorHAnsi" w:cstheme="minorHAnsi"/>
          <w:szCs w:val="24"/>
          <w:lang w:val="en-US"/>
        </w:rPr>
        <w:t>In summary, we propose that ITU Council:</w:t>
      </w:r>
    </w:p>
    <w:p w14:paraId="3E5BFF1A" w14:textId="77777777" w:rsidR="00456CEE" w:rsidRPr="00456CEE" w:rsidRDefault="00456CEE" w:rsidP="00456CEE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360"/>
        <w:contextualSpacing w:val="0"/>
        <w:jc w:val="both"/>
        <w:textAlignment w:val="auto"/>
        <w:rPr>
          <w:rFonts w:asciiTheme="minorHAnsi" w:hAnsiTheme="minorHAnsi" w:cstheme="minorHAnsi"/>
          <w:szCs w:val="24"/>
          <w:lang w:val="en-US"/>
        </w:rPr>
      </w:pPr>
      <w:r w:rsidRPr="00456CEE">
        <w:rPr>
          <w:rFonts w:asciiTheme="minorHAnsi" w:hAnsiTheme="minorHAnsi" w:cstheme="minorHAnsi"/>
          <w:szCs w:val="24"/>
          <w:lang w:val="en-US"/>
        </w:rPr>
        <w:t>Decide on Geneva as the location for WRC-27; and</w:t>
      </w:r>
    </w:p>
    <w:p w14:paraId="6A5656BE" w14:textId="77777777" w:rsidR="00456CEE" w:rsidRPr="00B56EF0" w:rsidRDefault="00456CEE" w:rsidP="00456CEE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360"/>
        <w:contextualSpacing w:val="0"/>
        <w:jc w:val="both"/>
        <w:textAlignment w:val="auto"/>
        <w:rPr>
          <w:rFonts w:asciiTheme="minorHAnsi" w:hAnsiTheme="minorHAnsi" w:cstheme="minorBidi"/>
          <w:lang w:val="en-US"/>
        </w:rPr>
      </w:pPr>
      <w:r w:rsidRPr="00456CEE">
        <w:rPr>
          <w:rFonts w:asciiTheme="minorHAnsi" w:hAnsiTheme="minorHAnsi" w:cstheme="minorHAnsi"/>
          <w:szCs w:val="24"/>
          <w:lang w:val="en-US"/>
        </w:rPr>
        <w:t>Endorse the need for the development of a formal, collaborative, and transparent bidding process for hosting future ITU conferences, and for selecting among multiple bids, to prevent this situation moving forward.</w:t>
      </w:r>
    </w:p>
    <w:p w14:paraId="35C6D0A5" w14:textId="77777777" w:rsidR="007A3FCD" w:rsidRPr="00C0458D" w:rsidRDefault="007A3FCD" w:rsidP="00456CEE">
      <w:pPr>
        <w:spacing w:before="480"/>
        <w:jc w:val="center"/>
      </w:pPr>
      <w:r>
        <w:t>______________</w:t>
      </w:r>
    </w:p>
    <w:sectPr w:rsidR="007A3FCD" w:rsidRPr="00C0458D" w:rsidSect="00AD3606">
      <w:headerReference w:type="default" r:id="rId13"/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  <w:endnote w:type="continuationNotice" w:id="1">
    <w:p w14:paraId="30B5CCAD" w14:textId="77777777" w:rsidR="00AA225A" w:rsidRDefault="00AA22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51767B37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456CEE">
            <w:rPr>
              <w:bCs/>
            </w:rPr>
            <w:t>101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785EFA52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456CEE">
            <w:rPr>
              <w:bCs/>
            </w:rPr>
            <w:t>101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  <w:footnote w:type="continuationNotice" w:id="1">
    <w:p w14:paraId="23B5E482" w14:textId="77777777" w:rsidR="00AA225A" w:rsidRDefault="00AA22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46925F" w14:paraId="26541EC4" w14:textId="77777777" w:rsidTr="3146925F">
      <w:trPr>
        <w:trHeight w:val="300"/>
      </w:trPr>
      <w:tc>
        <w:tcPr>
          <w:tcW w:w="3020" w:type="dxa"/>
        </w:tcPr>
        <w:p w14:paraId="45714FB8" w14:textId="1AE5A1F4" w:rsidR="3146925F" w:rsidRDefault="3146925F" w:rsidP="3146925F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512B3549" w14:textId="1748C652" w:rsidR="3146925F" w:rsidRDefault="3146925F" w:rsidP="3146925F">
          <w:pPr>
            <w:pStyle w:val="Header"/>
          </w:pPr>
        </w:p>
      </w:tc>
      <w:tc>
        <w:tcPr>
          <w:tcW w:w="3020" w:type="dxa"/>
        </w:tcPr>
        <w:p w14:paraId="3BC02BA2" w14:textId="03978289" w:rsidR="3146925F" w:rsidRDefault="3146925F" w:rsidP="3146925F">
          <w:pPr>
            <w:pStyle w:val="Header"/>
            <w:ind w:right="-115"/>
            <w:jc w:val="right"/>
          </w:pPr>
        </w:p>
      </w:tc>
    </w:tr>
  </w:tbl>
  <w:p w14:paraId="21159D4A" w14:textId="28B96120" w:rsidR="3146925F" w:rsidRDefault="3146925F" w:rsidP="31469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94B46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FE09A4"/>
    <w:multiLevelType w:val="hybridMultilevel"/>
    <w:tmpl w:val="21B47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47233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36E85"/>
    <w:rsid w:val="0006007D"/>
    <w:rsid w:val="00063016"/>
    <w:rsid w:val="00066795"/>
    <w:rsid w:val="000745AB"/>
    <w:rsid w:val="00076AF6"/>
    <w:rsid w:val="00085CF2"/>
    <w:rsid w:val="000B1705"/>
    <w:rsid w:val="000C1241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E0F7B"/>
    <w:rsid w:val="001F5569"/>
    <w:rsid w:val="002119FD"/>
    <w:rsid w:val="002130E0"/>
    <w:rsid w:val="00221F46"/>
    <w:rsid w:val="00255C37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56CEE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C3648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6C5ECF"/>
    <w:rsid w:val="00702DEF"/>
    <w:rsid w:val="00706861"/>
    <w:rsid w:val="00722551"/>
    <w:rsid w:val="0075051B"/>
    <w:rsid w:val="0077110E"/>
    <w:rsid w:val="00793188"/>
    <w:rsid w:val="00794D34"/>
    <w:rsid w:val="007A3FCD"/>
    <w:rsid w:val="007B19CF"/>
    <w:rsid w:val="007D01AF"/>
    <w:rsid w:val="00813E5E"/>
    <w:rsid w:val="0083581B"/>
    <w:rsid w:val="00863874"/>
    <w:rsid w:val="00864AFF"/>
    <w:rsid w:val="00865925"/>
    <w:rsid w:val="008874AE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3C23"/>
    <w:rsid w:val="00A27F92"/>
    <w:rsid w:val="00A32257"/>
    <w:rsid w:val="00A36D20"/>
    <w:rsid w:val="00A514A4"/>
    <w:rsid w:val="00A55622"/>
    <w:rsid w:val="00A83502"/>
    <w:rsid w:val="00A94BAB"/>
    <w:rsid w:val="00AA225A"/>
    <w:rsid w:val="00AD15B3"/>
    <w:rsid w:val="00AD3606"/>
    <w:rsid w:val="00AD4A3D"/>
    <w:rsid w:val="00AD677D"/>
    <w:rsid w:val="00AF6E49"/>
    <w:rsid w:val="00B04A67"/>
    <w:rsid w:val="00B0583C"/>
    <w:rsid w:val="00B40A81"/>
    <w:rsid w:val="00B44910"/>
    <w:rsid w:val="00B61DC3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B1936"/>
    <w:rsid w:val="00DB384B"/>
    <w:rsid w:val="00DD11ED"/>
    <w:rsid w:val="00DF0189"/>
    <w:rsid w:val="00DF26C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D4AE6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C5DBD"/>
    <w:rsid w:val="00FE4077"/>
    <w:rsid w:val="00FE500D"/>
    <w:rsid w:val="00FE77D2"/>
    <w:rsid w:val="00FF26C9"/>
    <w:rsid w:val="00FF39B1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paragraph">
    <w:name w:val="paragraph"/>
    <w:basedOn w:val="Normal"/>
    <w:rsid w:val="00456CE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DefaultParagraphFont"/>
    <w:rsid w:val="00456CEE"/>
  </w:style>
  <w:style w:type="character" w:customStyle="1" w:styleId="eop">
    <w:name w:val="eop"/>
    <w:basedOn w:val="DefaultParagraphFont"/>
    <w:rsid w:val="00456CEE"/>
  </w:style>
  <w:style w:type="character" w:styleId="CommentReference">
    <w:name w:val="annotation reference"/>
    <w:basedOn w:val="DefaultParagraphFont"/>
    <w:semiHidden/>
    <w:unhideWhenUsed/>
    <w:rsid w:val="00456CE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5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dms_pub/itu-s/md/25/cl/c/S25-CL-C-0058!!MSW-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dms_pub/itu-s/md/25/cl/c/S25-CL-C-0058!!MSW-E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SGO\SPM\GBS\C25\doc\Templates\For%20pool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2F2AC-2255-4DBF-9278-6619577B4509}">
  <ds:schemaRefs>
    <ds:schemaRef ds:uri="a1cf676c-2816-4389-ad5d-0f2e7c7e67c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1</TotalTime>
  <Pages>2</Pages>
  <Words>245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WRC-27 Location</dc:title>
  <dc:subject>Council 2025</dc:subject>
  <dc:creator>LRT</dc:creator>
  <cp:keywords>C25; C2025; Council 2025; ITU160</cp:keywords>
  <dc:description/>
  <cp:lastModifiedBy>GBS</cp:lastModifiedBy>
  <cp:revision>2</cp:revision>
  <cp:lastPrinted>2000-07-18T13:30:00Z</cp:lastPrinted>
  <dcterms:created xsi:type="dcterms:W3CDTF">2025-06-17T06:37:00Z</dcterms:created>
  <dcterms:modified xsi:type="dcterms:W3CDTF">2025-06-17T06:37:00Z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