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521F6" w14:paraId="4FE9687B" w14:textId="77777777" w:rsidTr="00C538FC">
        <w:trPr>
          <w:cantSplit/>
          <w:trHeight w:val="23"/>
        </w:trPr>
        <w:tc>
          <w:tcPr>
            <w:tcW w:w="3969" w:type="dxa"/>
            <w:vMerge w:val="restart"/>
            <w:tcMar>
              <w:left w:w="0" w:type="dxa"/>
            </w:tcMar>
          </w:tcPr>
          <w:p w14:paraId="406FC28B" w14:textId="498C56C9" w:rsidR="00FE57F6" w:rsidRPr="00B521F6" w:rsidRDefault="00CA2EE7" w:rsidP="00C538FC">
            <w:pPr>
              <w:tabs>
                <w:tab w:val="left" w:pos="851"/>
              </w:tabs>
              <w:spacing w:before="0" w:line="240" w:lineRule="atLeast"/>
              <w:rPr>
                <w:b/>
              </w:rPr>
            </w:pPr>
            <w:bookmarkStart w:id="0" w:name="_Hlk133421839"/>
            <w:r w:rsidRPr="00B521F6">
              <w:rPr>
                <w:b/>
              </w:rPr>
              <w:t>Punto del o</w:t>
            </w:r>
            <w:r w:rsidR="00BB6FD8" w:rsidRPr="00B521F6">
              <w:rPr>
                <w:b/>
              </w:rPr>
              <w:t>rden del día</w:t>
            </w:r>
            <w:r w:rsidR="00FE57F6" w:rsidRPr="00B521F6">
              <w:rPr>
                <w:b/>
              </w:rPr>
              <w:t xml:space="preserve">: </w:t>
            </w:r>
            <w:r w:rsidR="001F1129">
              <w:rPr>
                <w:b/>
              </w:rPr>
              <w:t>PL 2</w:t>
            </w:r>
          </w:p>
        </w:tc>
        <w:tc>
          <w:tcPr>
            <w:tcW w:w="5245" w:type="dxa"/>
          </w:tcPr>
          <w:p w14:paraId="1A87342D" w14:textId="68DC90EE" w:rsidR="00FE57F6" w:rsidRPr="00B521F6" w:rsidRDefault="00FE57F6" w:rsidP="00C538FC">
            <w:pPr>
              <w:tabs>
                <w:tab w:val="left" w:pos="851"/>
              </w:tabs>
              <w:spacing w:before="0" w:line="240" w:lineRule="atLeast"/>
              <w:jc w:val="right"/>
              <w:rPr>
                <w:b/>
              </w:rPr>
            </w:pPr>
            <w:r w:rsidRPr="00B521F6">
              <w:rPr>
                <w:b/>
              </w:rPr>
              <w:t>Document</w:t>
            </w:r>
            <w:r w:rsidR="00F24B71" w:rsidRPr="00B521F6">
              <w:rPr>
                <w:b/>
              </w:rPr>
              <w:t>o</w:t>
            </w:r>
            <w:r w:rsidRPr="00B521F6">
              <w:rPr>
                <w:b/>
              </w:rPr>
              <w:t xml:space="preserve"> C2</w:t>
            </w:r>
            <w:r w:rsidR="00BB6FD8" w:rsidRPr="00B521F6">
              <w:rPr>
                <w:b/>
              </w:rPr>
              <w:t>5</w:t>
            </w:r>
            <w:r w:rsidRPr="00B521F6">
              <w:rPr>
                <w:b/>
              </w:rPr>
              <w:t>/</w:t>
            </w:r>
            <w:r w:rsidR="00E71ECB" w:rsidRPr="00B521F6">
              <w:rPr>
                <w:b/>
              </w:rPr>
              <w:t>97</w:t>
            </w:r>
            <w:r w:rsidRPr="00B521F6">
              <w:rPr>
                <w:b/>
              </w:rPr>
              <w:t>-</w:t>
            </w:r>
            <w:r w:rsidR="00F24B71" w:rsidRPr="00B521F6">
              <w:rPr>
                <w:b/>
              </w:rPr>
              <w:t>S</w:t>
            </w:r>
          </w:p>
        </w:tc>
      </w:tr>
      <w:tr w:rsidR="00FE57F6" w:rsidRPr="00B521F6" w14:paraId="06EBC337" w14:textId="77777777" w:rsidTr="00C538FC">
        <w:trPr>
          <w:cantSplit/>
        </w:trPr>
        <w:tc>
          <w:tcPr>
            <w:tcW w:w="3969" w:type="dxa"/>
            <w:vMerge/>
          </w:tcPr>
          <w:p w14:paraId="485A111F" w14:textId="77777777" w:rsidR="00FE57F6" w:rsidRPr="00B521F6" w:rsidRDefault="00FE57F6" w:rsidP="00C538FC">
            <w:pPr>
              <w:tabs>
                <w:tab w:val="left" w:pos="851"/>
              </w:tabs>
              <w:spacing w:line="240" w:lineRule="atLeast"/>
              <w:rPr>
                <w:b/>
              </w:rPr>
            </w:pPr>
          </w:p>
        </w:tc>
        <w:tc>
          <w:tcPr>
            <w:tcW w:w="5245" w:type="dxa"/>
          </w:tcPr>
          <w:p w14:paraId="424FB551" w14:textId="4718C098" w:rsidR="00FE57F6" w:rsidRPr="00B521F6" w:rsidRDefault="00E71ECB" w:rsidP="00C538FC">
            <w:pPr>
              <w:tabs>
                <w:tab w:val="left" w:pos="851"/>
              </w:tabs>
              <w:spacing w:before="0"/>
              <w:jc w:val="right"/>
              <w:rPr>
                <w:b/>
              </w:rPr>
            </w:pPr>
            <w:r w:rsidRPr="00B521F6">
              <w:rPr>
                <w:b/>
              </w:rPr>
              <w:t>3 de junio de 2025</w:t>
            </w:r>
          </w:p>
        </w:tc>
      </w:tr>
      <w:tr w:rsidR="00FE57F6" w:rsidRPr="00B521F6" w14:paraId="0125C051" w14:textId="77777777" w:rsidTr="00C538FC">
        <w:trPr>
          <w:cantSplit/>
          <w:trHeight w:val="23"/>
        </w:trPr>
        <w:tc>
          <w:tcPr>
            <w:tcW w:w="3969" w:type="dxa"/>
            <w:vMerge/>
          </w:tcPr>
          <w:p w14:paraId="1DACBFD8" w14:textId="77777777" w:rsidR="00FE57F6" w:rsidRPr="00B521F6" w:rsidRDefault="00FE57F6" w:rsidP="00C538FC">
            <w:pPr>
              <w:tabs>
                <w:tab w:val="left" w:pos="851"/>
              </w:tabs>
              <w:spacing w:line="240" w:lineRule="atLeast"/>
              <w:rPr>
                <w:b/>
              </w:rPr>
            </w:pPr>
          </w:p>
        </w:tc>
        <w:tc>
          <w:tcPr>
            <w:tcW w:w="5245" w:type="dxa"/>
          </w:tcPr>
          <w:p w14:paraId="0748710D" w14:textId="77777777" w:rsidR="00FE57F6" w:rsidRPr="00B521F6" w:rsidRDefault="00F24B71" w:rsidP="00C538FC">
            <w:pPr>
              <w:tabs>
                <w:tab w:val="left" w:pos="851"/>
              </w:tabs>
              <w:spacing w:before="0" w:line="240" w:lineRule="atLeast"/>
              <w:jc w:val="right"/>
              <w:rPr>
                <w:b/>
                <w:bCs/>
              </w:rPr>
            </w:pPr>
            <w:r w:rsidRPr="00B521F6">
              <w:rPr>
                <w:rFonts w:cstheme="minorHAnsi"/>
                <w:b/>
                <w:bCs/>
              </w:rPr>
              <w:t>Original: inglés</w:t>
            </w:r>
          </w:p>
        </w:tc>
      </w:tr>
      <w:tr w:rsidR="00FE57F6" w:rsidRPr="00B521F6" w14:paraId="281D7295" w14:textId="77777777" w:rsidTr="00C538FC">
        <w:trPr>
          <w:cantSplit/>
          <w:trHeight w:val="23"/>
        </w:trPr>
        <w:tc>
          <w:tcPr>
            <w:tcW w:w="3969" w:type="dxa"/>
          </w:tcPr>
          <w:p w14:paraId="204F8692" w14:textId="77777777" w:rsidR="00FE57F6" w:rsidRPr="00B521F6" w:rsidRDefault="00FE57F6" w:rsidP="00C538FC">
            <w:pPr>
              <w:tabs>
                <w:tab w:val="left" w:pos="851"/>
              </w:tabs>
              <w:spacing w:line="240" w:lineRule="atLeast"/>
              <w:rPr>
                <w:b/>
              </w:rPr>
            </w:pPr>
          </w:p>
        </w:tc>
        <w:tc>
          <w:tcPr>
            <w:tcW w:w="5245" w:type="dxa"/>
          </w:tcPr>
          <w:p w14:paraId="25EA49C9" w14:textId="77777777" w:rsidR="00FE57F6" w:rsidRPr="00B521F6" w:rsidRDefault="00FE57F6" w:rsidP="00C538FC">
            <w:pPr>
              <w:tabs>
                <w:tab w:val="left" w:pos="851"/>
              </w:tabs>
              <w:spacing w:before="0" w:line="240" w:lineRule="atLeast"/>
              <w:jc w:val="right"/>
              <w:rPr>
                <w:b/>
              </w:rPr>
            </w:pPr>
          </w:p>
        </w:tc>
      </w:tr>
      <w:tr w:rsidR="00FE57F6" w:rsidRPr="00B521F6" w14:paraId="79A68A0F" w14:textId="77777777" w:rsidTr="00C538FC">
        <w:trPr>
          <w:cantSplit/>
        </w:trPr>
        <w:tc>
          <w:tcPr>
            <w:tcW w:w="9214" w:type="dxa"/>
            <w:gridSpan w:val="2"/>
            <w:tcMar>
              <w:left w:w="0" w:type="dxa"/>
            </w:tcMar>
          </w:tcPr>
          <w:p w14:paraId="0CC19610" w14:textId="6F74E4BA" w:rsidR="00FE57F6" w:rsidRPr="00B521F6" w:rsidRDefault="00E71ECB" w:rsidP="00C538FC">
            <w:pPr>
              <w:pStyle w:val="Source"/>
              <w:jc w:val="left"/>
              <w:rPr>
                <w:sz w:val="34"/>
                <w:szCs w:val="34"/>
              </w:rPr>
            </w:pPr>
            <w:r w:rsidRPr="00B521F6">
              <w:rPr>
                <w:rFonts w:cstheme="minorHAnsi"/>
                <w:sz w:val="34"/>
                <w:szCs w:val="34"/>
              </w:rPr>
              <w:t>Contribución de Sud</w:t>
            </w:r>
            <w:r w:rsidR="00AA3FB6" w:rsidRPr="00B521F6">
              <w:rPr>
                <w:rFonts w:cstheme="minorHAnsi"/>
                <w:sz w:val="34"/>
                <w:szCs w:val="34"/>
              </w:rPr>
              <w:t xml:space="preserve">africana </w:t>
            </w:r>
            <w:r w:rsidRPr="00B521F6">
              <w:rPr>
                <w:rFonts w:cstheme="minorHAnsi"/>
                <w:sz w:val="34"/>
                <w:szCs w:val="34"/>
              </w:rPr>
              <w:t>(República)</w:t>
            </w:r>
          </w:p>
        </w:tc>
      </w:tr>
      <w:tr w:rsidR="00FE57F6" w:rsidRPr="00B521F6" w14:paraId="21FCF650" w14:textId="77777777" w:rsidTr="00C538FC">
        <w:trPr>
          <w:cantSplit/>
        </w:trPr>
        <w:tc>
          <w:tcPr>
            <w:tcW w:w="9214" w:type="dxa"/>
            <w:gridSpan w:val="2"/>
            <w:tcMar>
              <w:left w:w="0" w:type="dxa"/>
            </w:tcMar>
          </w:tcPr>
          <w:p w14:paraId="050B6A62" w14:textId="5318C6DB" w:rsidR="00FE57F6" w:rsidRPr="00B521F6" w:rsidRDefault="00070381" w:rsidP="00F92BED">
            <w:pPr>
              <w:pStyle w:val="Subtitle"/>
              <w:framePr w:hSpace="0" w:wrap="auto" w:vAnchor="margin" w:hAnchor="text" w:xAlign="left" w:yAlign="inline"/>
            </w:pPr>
            <w:r w:rsidRPr="00B521F6">
              <w:t>GRUPO DE TRABAJO SOBRE ECONOMÍA DIGITAL DEL G20 DE SUD</w:t>
            </w:r>
            <w:r w:rsidR="00AA3FB6" w:rsidRPr="00B521F6">
              <w:t>A</w:t>
            </w:r>
            <w:r w:rsidRPr="00B521F6">
              <w:t>FRICA</w:t>
            </w:r>
            <w:r w:rsidR="00AA3FB6" w:rsidRPr="00B521F6">
              <w:t>NA (REPÚBLICA)</w:t>
            </w:r>
          </w:p>
        </w:tc>
      </w:tr>
      <w:tr w:rsidR="00FE57F6" w:rsidRPr="00B521F6" w14:paraId="07C3386B" w14:textId="77777777" w:rsidTr="00C538FC">
        <w:trPr>
          <w:cantSplit/>
        </w:trPr>
        <w:tc>
          <w:tcPr>
            <w:tcW w:w="9214" w:type="dxa"/>
            <w:gridSpan w:val="2"/>
            <w:tcBorders>
              <w:top w:val="single" w:sz="4" w:space="0" w:color="auto"/>
              <w:bottom w:val="single" w:sz="4" w:space="0" w:color="auto"/>
            </w:tcBorders>
            <w:tcMar>
              <w:left w:w="0" w:type="dxa"/>
            </w:tcMar>
          </w:tcPr>
          <w:p w14:paraId="00822432" w14:textId="77777777" w:rsidR="00FE57F6" w:rsidRPr="00B521F6" w:rsidRDefault="00F24B71" w:rsidP="00C538FC">
            <w:pPr>
              <w:spacing w:before="160"/>
              <w:rPr>
                <w:b/>
                <w:bCs/>
                <w:sz w:val="26"/>
                <w:szCs w:val="26"/>
              </w:rPr>
            </w:pPr>
            <w:r w:rsidRPr="00B521F6">
              <w:rPr>
                <w:b/>
                <w:bCs/>
                <w:sz w:val="26"/>
                <w:szCs w:val="26"/>
              </w:rPr>
              <w:t>Finalidad</w:t>
            </w:r>
          </w:p>
          <w:p w14:paraId="1BB3506F" w14:textId="08624E81" w:rsidR="00FE57F6" w:rsidRPr="00B521F6" w:rsidRDefault="00AC06D9" w:rsidP="00E47C9C">
            <w:pPr>
              <w:jc w:val="both"/>
            </w:pPr>
            <w:r w:rsidRPr="00B521F6">
              <w:t>En este documento se presenta el Grupo de Trabajo sobre Economía Digital del G20 de Sud</w:t>
            </w:r>
            <w:r w:rsidR="00AC4773">
              <w:t>a</w:t>
            </w:r>
            <w:r w:rsidRPr="00B521F6">
              <w:t>frica</w:t>
            </w:r>
            <w:r w:rsidR="00AC4773">
              <w:t>na (República)</w:t>
            </w:r>
            <w:r w:rsidRPr="00B521F6">
              <w:t>.</w:t>
            </w:r>
          </w:p>
          <w:p w14:paraId="492163A1" w14:textId="77777777" w:rsidR="00FE57F6" w:rsidRPr="00B521F6" w:rsidRDefault="00F24B71" w:rsidP="00C538FC">
            <w:pPr>
              <w:spacing w:before="160"/>
              <w:rPr>
                <w:b/>
                <w:bCs/>
                <w:sz w:val="26"/>
                <w:szCs w:val="26"/>
              </w:rPr>
            </w:pPr>
            <w:r w:rsidRPr="00B521F6">
              <w:rPr>
                <w:b/>
                <w:bCs/>
                <w:sz w:val="26"/>
                <w:szCs w:val="26"/>
              </w:rPr>
              <w:t xml:space="preserve">Acción solicitada </w:t>
            </w:r>
            <w:r w:rsidR="00677A97" w:rsidRPr="00B521F6">
              <w:rPr>
                <w:b/>
                <w:bCs/>
                <w:sz w:val="26"/>
                <w:szCs w:val="26"/>
              </w:rPr>
              <w:t>al</w:t>
            </w:r>
            <w:r w:rsidRPr="00B521F6">
              <w:rPr>
                <w:b/>
                <w:bCs/>
                <w:sz w:val="26"/>
                <w:szCs w:val="26"/>
              </w:rPr>
              <w:t xml:space="preserve"> Consejo</w:t>
            </w:r>
          </w:p>
          <w:p w14:paraId="20F7EA66" w14:textId="7A8DFCFD" w:rsidR="00F92BED" w:rsidRPr="00B521F6" w:rsidRDefault="00536511" w:rsidP="00E47C9C">
            <w:pPr>
              <w:spacing w:before="160"/>
              <w:jc w:val="both"/>
              <w:rPr>
                <w:szCs w:val="24"/>
              </w:rPr>
            </w:pPr>
            <w:r w:rsidRPr="00B521F6">
              <w:rPr>
                <w:szCs w:val="24"/>
              </w:rPr>
              <w:t xml:space="preserve">Se invita al Consejo a </w:t>
            </w:r>
            <w:r w:rsidRPr="00B521F6">
              <w:rPr>
                <w:b/>
                <w:bCs/>
                <w:szCs w:val="24"/>
              </w:rPr>
              <w:t xml:space="preserve">tomar nota </w:t>
            </w:r>
            <w:r w:rsidRPr="00B521F6">
              <w:rPr>
                <w:szCs w:val="24"/>
              </w:rPr>
              <w:t>del presente documento.</w:t>
            </w:r>
          </w:p>
          <w:p w14:paraId="2D954E9C" w14:textId="77777777" w:rsidR="00FE57F6" w:rsidRPr="00B521F6" w:rsidRDefault="00FE57F6" w:rsidP="00C538FC">
            <w:pPr>
              <w:spacing w:before="160"/>
              <w:rPr>
                <w:caps/>
                <w:sz w:val="22"/>
              </w:rPr>
            </w:pPr>
            <w:r w:rsidRPr="00B521F6">
              <w:rPr>
                <w:sz w:val="22"/>
              </w:rPr>
              <w:t>__________________</w:t>
            </w:r>
          </w:p>
          <w:p w14:paraId="53F58C9D" w14:textId="77777777" w:rsidR="00FE57F6" w:rsidRPr="00B521F6" w:rsidRDefault="00F24B71" w:rsidP="00C538FC">
            <w:pPr>
              <w:spacing w:before="160"/>
              <w:rPr>
                <w:b/>
                <w:bCs/>
                <w:sz w:val="26"/>
                <w:szCs w:val="26"/>
              </w:rPr>
            </w:pPr>
            <w:r w:rsidRPr="00B521F6">
              <w:rPr>
                <w:b/>
                <w:bCs/>
                <w:sz w:val="26"/>
                <w:szCs w:val="26"/>
              </w:rPr>
              <w:t>Referencia</w:t>
            </w:r>
            <w:r w:rsidR="00F92BED" w:rsidRPr="00B521F6">
              <w:rPr>
                <w:b/>
                <w:bCs/>
                <w:sz w:val="26"/>
                <w:szCs w:val="26"/>
              </w:rPr>
              <w:t>s</w:t>
            </w:r>
            <w:r w:rsidR="00D375E0" w:rsidRPr="00B521F6">
              <w:rPr>
                <w:sz w:val="26"/>
                <w:szCs w:val="26"/>
              </w:rPr>
              <w:t xml:space="preserve"> </w:t>
            </w:r>
          </w:p>
          <w:p w14:paraId="0E2049FD" w14:textId="6632DFF1" w:rsidR="00FE57F6" w:rsidRPr="00B521F6" w:rsidRDefault="00E07747" w:rsidP="00E47C9C">
            <w:pPr>
              <w:spacing w:after="160"/>
              <w:jc w:val="both"/>
              <w:rPr>
                <w:i/>
                <w:iCs/>
                <w:szCs w:val="24"/>
              </w:rPr>
            </w:pPr>
            <w:r w:rsidRPr="00B521F6">
              <w:rPr>
                <w:i/>
                <w:iCs/>
                <w:szCs w:val="24"/>
              </w:rPr>
              <w:t xml:space="preserve">Documento </w:t>
            </w:r>
            <w:hyperlink r:id="rId6" w:history="1">
              <w:r w:rsidRPr="00B521F6">
                <w:rPr>
                  <w:rStyle w:val="Hyperlink"/>
                  <w:i/>
                  <w:iCs/>
                  <w:szCs w:val="24"/>
                </w:rPr>
                <w:t>C25/70</w:t>
              </w:r>
            </w:hyperlink>
            <w:r w:rsidRPr="00B521F6">
              <w:t xml:space="preserve"> </w:t>
            </w:r>
            <w:r w:rsidRPr="00B521F6">
              <w:rPr>
                <w:i/>
                <w:iCs/>
                <w:szCs w:val="24"/>
              </w:rPr>
              <w:t>del Consejo</w:t>
            </w:r>
          </w:p>
        </w:tc>
      </w:tr>
      <w:bookmarkEnd w:id="0"/>
    </w:tbl>
    <w:p w14:paraId="67581B9D" w14:textId="77777777" w:rsidR="00093EEB" w:rsidRPr="00B521F6" w:rsidRDefault="00093EEB"/>
    <w:p w14:paraId="3A283F76" w14:textId="77777777" w:rsidR="001559F5" w:rsidRPr="00B521F6" w:rsidRDefault="001559F5">
      <w:pPr>
        <w:tabs>
          <w:tab w:val="clear" w:pos="567"/>
          <w:tab w:val="clear" w:pos="1134"/>
          <w:tab w:val="clear" w:pos="1701"/>
          <w:tab w:val="clear" w:pos="2268"/>
          <w:tab w:val="clear" w:pos="2835"/>
        </w:tabs>
        <w:overflowPunct/>
        <w:autoSpaceDE/>
        <w:autoSpaceDN/>
        <w:adjustRightInd/>
        <w:spacing w:before="0"/>
        <w:textAlignment w:val="auto"/>
      </w:pPr>
      <w:r w:rsidRPr="00B521F6">
        <w:br w:type="page"/>
      </w:r>
    </w:p>
    <w:p w14:paraId="2D4E1005" w14:textId="77777777" w:rsidR="00A41C2F" w:rsidRPr="00A41C2F" w:rsidRDefault="00A41C2F" w:rsidP="00E62654">
      <w:pPr>
        <w:pStyle w:val="Heading1"/>
      </w:pPr>
      <w:r w:rsidRPr="00A41C2F">
        <w:lastRenderedPageBreak/>
        <w:t>Antecedentes</w:t>
      </w:r>
    </w:p>
    <w:p w14:paraId="26C968E8" w14:textId="04E9B15B" w:rsidR="00A41C2F" w:rsidRPr="00A41C2F" w:rsidRDefault="00A41C2F" w:rsidP="00E47C9C">
      <w:pPr>
        <w:jc w:val="both"/>
      </w:pPr>
      <w:r w:rsidRPr="00A41C2F">
        <w:t xml:space="preserve">La propuesta de Sudáfrica para el Grupo de Trabajo sobre Economía digital del G20 es reflejo del tema global del G20, a saber, </w:t>
      </w:r>
      <w:r w:rsidR="001B2797">
        <w:t>"</w:t>
      </w:r>
      <w:r w:rsidRPr="00A41C2F">
        <w:t>Solidaridad, Igualdad y Sostenibilidad</w:t>
      </w:r>
      <w:r w:rsidR="001B2797">
        <w:t>"</w:t>
      </w:r>
      <w:r w:rsidRPr="00A41C2F">
        <w:t>.</w:t>
      </w:r>
    </w:p>
    <w:p w14:paraId="17CA6500" w14:textId="1CF64423" w:rsidR="00A41C2F" w:rsidRPr="00A41C2F" w:rsidRDefault="00A41C2F" w:rsidP="00E47C9C">
      <w:pPr>
        <w:jc w:val="both"/>
      </w:pPr>
      <w:r w:rsidRPr="00A41C2F">
        <w:t xml:space="preserve">Este tema puede ser el </w:t>
      </w:r>
      <w:r w:rsidRPr="00A41C2F">
        <w:rPr>
          <w:i/>
          <w:iCs/>
        </w:rPr>
        <w:t xml:space="preserve">leitmotiv </w:t>
      </w:r>
      <w:r w:rsidRPr="00A41C2F">
        <w:t>de los esfuerzos internacionales por crear un mundo más próspero, inclusivo y seguro al servicio de las generaciones futuras.</w:t>
      </w:r>
    </w:p>
    <w:p w14:paraId="4A9166E0" w14:textId="73633A6D" w:rsidR="00A41C2F" w:rsidRPr="00A41C2F" w:rsidRDefault="00A41C2F" w:rsidP="00E47C9C">
      <w:pPr>
        <w:jc w:val="both"/>
      </w:pPr>
      <w:r w:rsidRPr="00A41C2F">
        <w:t>El objetivo de nuestra presidencia es afianzar el consenso internacional en torno a un programa de desarrollo como continuación del éxito de la Cumbre del Futuro del año pasado, el actual Examen de los 20 años de la Cumbre Mundial de la Sociedad de la Información y las recientes presidencias del G20 ejercidas por países en desarrollo como Indonesia, India y</w:t>
      </w:r>
      <w:r w:rsidR="00E47C9C">
        <w:t> </w:t>
      </w:r>
      <w:r w:rsidRPr="00A41C2F">
        <w:t>Brasil.</w:t>
      </w:r>
    </w:p>
    <w:p w14:paraId="472469DB" w14:textId="77777777" w:rsidR="00A41C2F" w:rsidRPr="00A41C2F" w:rsidRDefault="00A41C2F" w:rsidP="00E62654">
      <w:pPr>
        <w:pStyle w:val="Heading1"/>
      </w:pPr>
      <w:r w:rsidRPr="00A41C2F">
        <w:t xml:space="preserve">Argumentación </w:t>
      </w:r>
    </w:p>
    <w:p w14:paraId="5AFDBF2A" w14:textId="77777777" w:rsidR="00A41C2F" w:rsidRPr="00A41C2F" w:rsidRDefault="00A41C2F" w:rsidP="00E47C9C">
      <w:pPr>
        <w:jc w:val="both"/>
      </w:pPr>
      <w:r w:rsidRPr="00A41C2F">
        <w:t xml:space="preserve">Las prioridades de nuestra presidencia son reflejo de las prioridades nacionales y mundiales y pueden propiciar el desarrollo socioeconómico gracias a la utilización de tecnologías digitales. </w:t>
      </w:r>
    </w:p>
    <w:p w14:paraId="539B8878" w14:textId="2179B24F" w:rsidR="00A41C2F" w:rsidRPr="00A41C2F" w:rsidRDefault="00A41C2F" w:rsidP="00E47C9C">
      <w:pPr>
        <w:jc w:val="both"/>
      </w:pPr>
      <w:r w:rsidRPr="00A41C2F">
        <w:t>La primera prioridad del Grupo de Trabajo sobre Economía Digital es la conectividad para el desarrollo digital inclusivo, en colaboración con la UIT y el Banco de Desarrollo de África Meridional (DBSA), con el apoyo de BCG – consultants y las aportaciones de Research ICT Africa. Es imperativo dar un nuevo impulso a la inclusión digital. De no hacerlo, la nueva ola de evoluciones tecnológicas e inversiones no harán más que ahondar y exacerbar las desigualdades. Con el acuerdo de los resultados de la CMSI celebrada en 2003 en Ginebra y</w:t>
      </w:r>
      <w:r w:rsidR="00137EC8">
        <w:t> </w:t>
      </w:r>
      <w:r w:rsidRPr="00A41C2F">
        <w:t xml:space="preserve">2005 en Túnez nuestro objetivo era facilitar el desarrollo mediante el despliegue de tecnologías digitales. </w:t>
      </w:r>
    </w:p>
    <w:p w14:paraId="10CF581C" w14:textId="77777777" w:rsidR="00A41C2F" w:rsidRPr="00A41C2F" w:rsidRDefault="00A41C2F" w:rsidP="00E47C9C">
      <w:pPr>
        <w:jc w:val="both"/>
      </w:pPr>
      <w:r w:rsidRPr="00A41C2F">
        <w:t>Una sociedad de la información antropocéntrica, inclusiva y orientada al desarrollo exige que tengamos un panorama más completo de las limitaciones y circunstancias que impiden a las personas acceder a Internet y estudiemos por qué no disponen de un acceso efectivo. Para ello es necesario que dispongamos de mejores datos estadísticos. En la actualidad estamos reflexionando en las causas que dificultan la adquisición de esos datos y cuáles podrían ser los mecanismos de financiación para superar este problema.</w:t>
      </w:r>
    </w:p>
    <w:p w14:paraId="7D73EEF4" w14:textId="77777777" w:rsidR="00A41C2F" w:rsidRPr="00A41C2F" w:rsidRDefault="00A41C2F" w:rsidP="00E47C9C">
      <w:pPr>
        <w:jc w:val="both"/>
      </w:pPr>
      <w:r w:rsidRPr="00A41C2F">
        <w:t>Nuestra intención es definir un marco que ayude a los países a identificar y superar los impedimentos que obstaculizan la conectividad universal y efectiva, destacando al mismo tiempo la necesidad de prestar más atención a los factores de la demanda que dificultan la inclusión digital. No se trata sólo de ofrecer infraestructura. El coste de los dispositivos, los niveles de ingresos, el coste de los datos, el valor de los servicios que la gente necesita en su vida cotidiana y el nivel educativo son todos factores que influyen en la consecución de un acceso efectivo y en la utilización de Internet.</w:t>
      </w:r>
    </w:p>
    <w:p w14:paraId="63A2FD1A" w14:textId="3D316D4C" w:rsidR="00A41C2F" w:rsidRPr="00A41C2F" w:rsidRDefault="00A41C2F" w:rsidP="00E47C9C">
      <w:pPr>
        <w:jc w:val="both"/>
      </w:pPr>
      <w:r w:rsidRPr="00A41C2F">
        <w:t>Nuestra segunda prioridad es proponer un marco para medir el valor público de la infraestructura pública digital (IPD) más allá de los muy limitantes enfoques tradicionales que se utilizan para determinar el beneficio de la inversión en infraestructura. Esta metodología pu</w:t>
      </w:r>
      <w:r w:rsidR="00325CD6">
        <w:t>e</w:t>
      </w:r>
      <w:r w:rsidRPr="00A41C2F">
        <w:t>de servir también de guía para el diseño de soluciones de IPD a fin de maximizar sus posibles efectos benéficos. Este enfoque podría resultar de utilidad a los gobiernos a fin de obtener una mejor comprensión de los beneficios, paliar los riesgos y justificar las inversiones para el desarrollo del ecosistema IPD en sus respectivos países. A fin de sustentar estos trabajos se están preparando unas directrices integradas de gobernanza de</w:t>
      </w:r>
      <w:r w:rsidR="00CC70BF">
        <w:t xml:space="preserve"> </w:t>
      </w:r>
      <w:r w:rsidRPr="00A41C2F">
        <w:t xml:space="preserve">la IPD, como ya </w:t>
      </w:r>
      <w:r w:rsidRPr="00A41C2F">
        <w:lastRenderedPageBreak/>
        <w:t>anticiparon anteriores presidencias, a fin de adoptar un enfoque basado en los derechos para el desarrollo de soluciones de IPD. En este contexto hemos estado colaborando estrechamente con la UIT, el PNUD, DIAL, la University College de Londres, la Universidad de Cambridge y Research ICT Africa.</w:t>
      </w:r>
    </w:p>
    <w:p w14:paraId="7ED4AF06" w14:textId="77777777" w:rsidR="00A41C2F" w:rsidRPr="00A41C2F" w:rsidRDefault="00A41C2F" w:rsidP="00E47C9C">
      <w:pPr>
        <w:jc w:val="both"/>
      </w:pPr>
      <w:r w:rsidRPr="00A41C2F">
        <w:t>También hemos puesto en marcha la Solicitud de innovaciones IPD G20 en el G20 y en África, a través de la Unión Africana, y ya hemos recibido algunas respuestas interesantes. Se considerarán nuevas innovaciones para la implementación de la IPD. Este trabajo sobre la IPD se lleva a cabo en asociación con la Unión Africana (UA), la UIT y el PNUD.</w:t>
      </w:r>
    </w:p>
    <w:p w14:paraId="404B7E8D" w14:textId="77777777" w:rsidR="00A41C2F" w:rsidRPr="00A41C2F" w:rsidRDefault="00A41C2F" w:rsidP="00E47C9C">
      <w:pPr>
        <w:jc w:val="both"/>
      </w:pPr>
      <w:r w:rsidRPr="00A41C2F">
        <w:t>Estamos preparando un documento sobre el desarrollo de ecosistemas de innovación con miras de futuro para pequeñas y medianas empresas que ayudará a las MIPYME a alinearse con las futuras tendencias tecnológicas. Esta labor ha contado con la participación de la UIT y de colegas del Departamento de Comunicaciones y Tecnologías Digitales (DCDT), el Consejo de Investigaciones Científicas e Industriales (CSIR) y el Departamento de Tecnología e Innovación Científicas (DSTI) de Sudáfrica, así como de diversas MIPYME, en el marco del programa Digitech de Sudáfrica y de otros programas del Gobierno. En el informe final se formularán, para su consideración por el G20, recomendaciones sobre elementos clave del ecosistema de innovación digital con miras de futuro para las MIPYME. A esta labor se ha añadido también la consideración de la financiación de MIPYME digitales innovadoras.</w:t>
      </w:r>
    </w:p>
    <w:p w14:paraId="2B42CD5A" w14:textId="77777777" w:rsidR="00A41C2F" w:rsidRPr="00A41C2F" w:rsidRDefault="00A41C2F" w:rsidP="00E47C9C">
      <w:pPr>
        <w:jc w:val="both"/>
      </w:pPr>
      <w:r w:rsidRPr="00A41C2F">
        <w:t>Por otra parte, estamos estudiando las investigaciones realizadas por el Banco Mundial y Research ICT Africa sobre la inclusión de microempresas en la economía digital con el fin de lograr una mayor igualdad y propiciar la conectividad. Las microempresas son la espina dorsal de muchas familias del África subsahariana, pero, aun siendo muy resilientes e innovadoras, se ven expuestas a una grave marginación económica que limita su crecimiento y sostenibilidad.</w:t>
      </w:r>
    </w:p>
    <w:p w14:paraId="3CCCBF47" w14:textId="77777777" w:rsidR="00A41C2F" w:rsidRPr="00A41C2F" w:rsidRDefault="00A41C2F" w:rsidP="00E47C9C">
      <w:pPr>
        <w:jc w:val="both"/>
      </w:pPr>
      <w:r w:rsidRPr="00A41C2F">
        <w:t>Los adelantos en las tecnologías de telefonía inteligente han permitido a muchas microempresas acceder a Internet, lo que les ha abierto oportunidades gracias al acceso a la información, la conexión con clientes y proveedores y la utilización de herramientas empresariales para aumentar drásticamente la productividad y la rentabilidad. No obstante, estos beneficios sólo están al alcance de las microempresas conscientes de esas oportunidades y que disponen de los recursos necesarios para utilizarlas. Su potencial para sacar a las comunidades de la pobreza está muy desaprovechado, pues no pueden participar efectivamente en la economía digital, para lo que es necesario contar, entre otras cosas, con aplicaciones diseñadas para colmar las necesidades de los excluidos digitales de hoy en día.</w:t>
      </w:r>
    </w:p>
    <w:p w14:paraId="15D2C882" w14:textId="77777777" w:rsidR="00A41C2F" w:rsidRPr="00A41C2F" w:rsidRDefault="00A41C2F" w:rsidP="00E47C9C">
      <w:pPr>
        <w:jc w:val="both"/>
      </w:pPr>
      <w:r w:rsidRPr="00A41C2F">
        <w:t>Estamos colaborando con la UNESCO en un informe y una herramienta para difuminar las posibles desigualdades que pueden crear o exacerbar los modelos de IA por problemas de diseño o de la escasa representatividad de los datos de entrenamiento.</w:t>
      </w:r>
    </w:p>
    <w:p w14:paraId="5262E22A" w14:textId="3AC43CDE" w:rsidR="00A41C2F" w:rsidRPr="00A41C2F" w:rsidRDefault="00A41C2F" w:rsidP="00E47C9C">
      <w:pPr>
        <w:jc w:val="both"/>
      </w:pPr>
      <w:r w:rsidRPr="00A41C2F">
        <w:t xml:space="preserve">Además, Research ICT </w:t>
      </w:r>
      <w:r w:rsidR="00EB64EF">
        <w:t>A</w:t>
      </w:r>
      <w:r w:rsidRPr="00A41C2F">
        <w:t>frica y la Universidad de Pretoria prepararon unas Directrices para el acceso de MIPYME e investigadores a los datos en las que, entre otras cosas, se promueve la compartición de datos de los sectores público y privado. En este contexto podría ser útil a muchos países en desarrollo contar con modelos lingüísticos de lenguajes digitales, que podrían redundar en una mayor inclusión digital, pero para los que se necesita acceder a los datos para entrenar los modelos de IA. Esos modelos de lenguajes locales podrían tener grandes beneficios para la prestación de servicios públicos tanto en el sector público como en el privado.</w:t>
      </w:r>
    </w:p>
    <w:p w14:paraId="368B5547" w14:textId="28AFCC8E" w:rsidR="00A41C2F" w:rsidRPr="00A41C2F" w:rsidRDefault="00A41C2F" w:rsidP="00E47C9C">
      <w:pPr>
        <w:jc w:val="both"/>
      </w:pPr>
      <w:r w:rsidRPr="00A41C2F">
        <w:lastRenderedPageBreak/>
        <w:t>También estamos planificando la celebración de un taller sobre IA generativa y su capacidad evolutiva de crear transfiguraciones (</w:t>
      </w:r>
      <w:r w:rsidRPr="00A41C2F">
        <w:rPr>
          <w:i/>
          <w:iCs/>
        </w:rPr>
        <w:t>deep fake</w:t>
      </w:r>
      <w:r w:rsidRPr="00A41C2F">
        <w:t xml:space="preserve">) de gran calidad a un bajo coste, así como su influencia en la integridad de la </w:t>
      </w:r>
      <w:r w:rsidR="00E47C9C" w:rsidRPr="00A41C2F">
        <w:t>información</w:t>
      </w:r>
      <w:r w:rsidRPr="00A41C2F">
        <w:t>, con el objetivo de considerar posibles recomendaciones. Este taller responde al volumen creciente de material falso que se divulga en los medios sociales. Los miembros del G20 han expresado su apoyo a la celebración del taller.</w:t>
      </w:r>
    </w:p>
    <w:p w14:paraId="1A534D7A" w14:textId="3A7BCDC9" w:rsidR="00A41C2F" w:rsidRPr="00A41C2F" w:rsidRDefault="00A41C2F" w:rsidP="00E47C9C">
      <w:pPr>
        <w:jc w:val="both"/>
      </w:pPr>
      <w:r w:rsidRPr="00A41C2F">
        <w:t xml:space="preserve">Se ha creado el Grupo Especial sobre IA, gobernanza de datos e innovación para el desarrollo sostenible con el objetivo prioritario de hacer frente a la prevalencia de la inteligencia artificial y sus posibles efectos en el desarrollo. Es evidente que África y otros países en desarrollo corren el riesgo de quedar todavía más rezagados en lo que se refiere a los avances tecnológicos si no se adoptan medidas para la capacitación y la aceleración de la inversión en el continente. Al mismo tiempo, es necesario contar con una mayor capacidad para proteger a las personas contra los crecientes peligros que traen consigo la IA y otras soluciones tecnológicas. </w:t>
      </w:r>
    </w:p>
    <w:p w14:paraId="08CFFC25" w14:textId="77777777" w:rsidR="00A41C2F" w:rsidRPr="00A41C2F" w:rsidRDefault="00A41C2F" w:rsidP="00E47C9C">
      <w:pPr>
        <w:jc w:val="both"/>
      </w:pPr>
      <w:r w:rsidRPr="00A41C2F">
        <w:t>Para ello Sudáfrica celebrará la Conferencia IA para África con el objetivo de movilizar el apoyo internacional al desarrollo de la IA en África de manera concentrada y conforme a los programas de la UA existentes. Se prevé que esa conferencia se celebre del 3 al 5 de septiembre de 2025 y se convierta en el evento insignia de nuestra presidencia. La conferencia ofrecerá la ocasión de poner al G20 ante los retos que afronta el continente africano y de movilizar recursos en pro de la implementación de la Estrategia de inteligencia artificial y el Marco de política de datos de la UA.</w:t>
      </w:r>
    </w:p>
    <w:p w14:paraId="2E08BB1C" w14:textId="77777777" w:rsidR="00A41C2F" w:rsidRPr="00A41C2F" w:rsidRDefault="00A41C2F" w:rsidP="00E62654">
      <w:pPr>
        <w:pStyle w:val="Heading1"/>
      </w:pPr>
      <w:r w:rsidRPr="00A41C2F">
        <w:t xml:space="preserve">Conclusión </w:t>
      </w:r>
    </w:p>
    <w:p w14:paraId="01FE5528" w14:textId="17AA41DE" w:rsidR="00F92BED" w:rsidRPr="00B521F6" w:rsidRDefault="00A41C2F" w:rsidP="00E47C9C">
      <w:pPr>
        <w:jc w:val="both"/>
      </w:pPr>
      <w:r w:rsidRPr="00A41C2F">
        <w:t>Hemos contado con el excelente apoyo de la UIT, que incluso nos ha ayudado a formar a nuestros redactores para la edición en directo. También hemos recibido respuestas positivas de los miembros del G20 a nuestras propuestas.</w:t>
      </w:r>
    </w:p>
    <w:p w14:paraId="15158154" w14:textId="77777777" w:rsidR="00F92BED" w:rsidRPr="00B521F6" w:rsidRDefault="00F92BED" w:rsidP="00F92BED">
      <w:pPr>
        <w:jc w:val="center"/>
      </w:pPr>
      <w:r w:rsidRPr="00B521F6">
        <w:t>______________</w:t>
      </w:r>
    </w:p>
    <w:sectPr w:rsidR="00F92BED" w:rsidRPr="00B521F6"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2546" w14:textId="77777777" w:rsidR="00701BE9" w:rsidRDefault="00701BE9">
      <w:r>
        <w:separator/>
      </w:r>
    </w:p>
  </w:endnote>
  <w:endnote w:type="continuationSeparator" w:id="0">
    <w:p w14:paraId="62967FD0" w14:textId="77777777" w:rsidR="00701BE9" w:rsidRDefault="0070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144F4E9" w14:textId="77777777" w:rsidTr="00E31DCE">
      <w:trPr>
        <w:jc w:val="center"/>
      </w:trPr>
      <w:tc>
        <w:tcPr>
          <w:tcW w:w="1803" w:type="dxa"/>
          <w:vAlign w:val="center"/>
        </w:tcPr>
        <w:p w14:paraId="7C565950" w14:textId="617F214B" w:rsidR="003273A4" w:rsidRDefault="002946E2" w:rsidP="003273A4">
          <w:pPr>
            <w:pStyle w:val="Header"/>
            <w:jc w:val="left"/>
            <w:rPr>
              <w:noProof/>
            </w:rPr>
          </w:pPr>
          <w:r>
            <w:rPr>
              <w:noProof/>
            </w:rPr>
            <w:t xml:space="preserve">gDoc </w:t>
          </w:r>
          <w:r w:rsidR="00A41C2F">
            <w:rPr>
              <w:noProof/>
            </w:rPr>
            <w:t>2501450</w:t>
          </w:r>
        </w:p>
      </w:tc>
      <w:tc>
        <w:tcPr>
          <w:tcW w:w="8261" w:type="dxa"/>
        </w:tcPr>
        <w:p w14:paraId="17AD5FE8" w14:textId="67354B93"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A41C2F">
            <w:rPr>
              <w:bCs/>
            </w:rPr>
            <w:t>97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D74803B"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4EFE949" w14:textId="77777777" w:rsidTr="00E31DCE">
      <w:trPr>
        <w:jc w:val="center"/>
      </w:trPr>
      <w:tc>
        <w:tcPr>
          <w:tcW w:w="1803" w:type="dxa"/>
          <w:vAlign w:val="center"/>
        </w:tcPr>
        <w:p w14:paraId="6C2E1E58"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04F1546" w14:textId="6E880927"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133593">
            <w:rPr>
              <w:bCs/>
            </w:rPr>
            <w:t>97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2D55A9A"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1EC40" w14:textId="77777777" w:rsidR="00701BE9" w:rsidRDefault="00701BE9">
      <w:r>
        <w:t>____________________</w:t>
      </w:r>
    </w:p>
  </w:footnote>
  <w:footnote w:type="continuationSeparator" w:id="0">
    <w:p w14:paraId="388192AF" w14:textId="77777777" w:rsidR="00701BE9" w:rsidRDefault="0070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35B79AA" w14:textId="77777777" w:rsidTr="00666D09">
      <w:trPr>
        <w:trHeight w:val="1104"/>
        <w:jc w:val="center"/>
      </w:trPr>
      <w:tc>
        <w:tcPr>
          <w:tcW w:w="5998" w:type="dxa"/>
          <w:vAlign w:val="center"/>
        </w:tcPr>
        <w:p w14:paraId="351341A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A9C602D" wp14:editId="3C227D5B">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ECA563F" w14:textId="77777777" w:rsidR="00666D09" w:rsidRDefault="00666D09" w:rsidP="001559F5">
          <w:pPr>
            <w:pStyle w:val="Header"/>
            <w:jc w:val="right"/>
            <w:rPr>
              <w:rFonts w:ascii="Arial" w:hAnsi="Arial" w:cs="Arial"/>
              <w:b/>
              <w:bCs/>
              <w:color w:val="009CD6"/>
              <w:szCs w:val="18"/>
            </w:rPr>
          </w:pPr>
        </w:p>
      </w:tc>
    </w:tr>
  </w:tbl>
  <w:p w14:paraId="1757533D"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2FF230" wp14:editId="546AE50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202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E9"/>
    <w:rsid w:val="000007D1"/>
    <w:rsid w:val="00036CB4"/>
    <w:rsid w:val="0006007D"/>
    <w:rsid w:val="00070381"/>
    <w:rsid w:val="00093EEB"/>
    <w:rsid w:val="000B0D00"/>
    <w:rsid w:val="000B7C15"/>
    <w:rsid w:val="000D1D0F"/>
    <w:rsid w:val="000E3F07"/>
    <w:rsid w:val="000F5290"/>
    <w:rsid w:val="0010165C"/>
    <w:rsid w:val="00133593"/>
    <w:rsid w:val="00137EC8"/>
    <w:rsid w:val="00146BFB"/>
    <w:rsid w:val="001559F5"/>
    <w:rsid w:val="00157AC4"/>
    <w:rsid w:val="0016169C"/>
    <w:rsid w:val="001B2797"/>
    <w:rsid w:val="001B6E2B"/>
    <w:rsid w:val="001F1129"/>
    <w:rsid w:val="001F14A2"/>
    <w:rsid w:val="002801AA"/>
    <w:rsid w:val="002946E2"/>
    <w:rsid w:val="002C3F32"/>
    <w:rsid w:val="002C4676"/>
    <w:rsid w:val="002C70B0"/>
    <w:rsid w:val="002F3CC4"/>
    <w:rsid w:val="003032E2"/>
    <w:rsid w:val="00304917"/>
    <w:rsid w:val="0031300A"/>
    <w:rsid w:val="00325CD6"/>
    <w:rsid w:val="003273A4"/>
    <w:rsid w:val="0034796E"/>
    <w:rsid w:val="00365074"/>
    <w:rsid w:val="00473962"/>
    <w:rsid w:val="004765C6"/>
    <w:rsid w:val="004B2584"/>
    <w:rsid w:val="004B5D49"/>
    <w:rsid w:val="004D3A3C"/>
    <w:rsid w:val="00513630"/>
    <w:rsid w:val="00536511"/>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01BE9"/>
    <w:rsid w:val="00705B0E"/>
    <w:rsid w:val="00726872"/>
    <w:rsid w:val="00760F1C"/>
    <w:rsid w:val="007657F0"/>
    <w:rsid w:val="0077110E"/>
    <w:rsid w:val="0077252D"/>
    <w:rsid w:val="007955DA"/>
    <w:rsid w:val="007E5DD3"/>
    <w:rsid w:val="007F350B"/>
    <w:rsid w:val="00820BE4"/>
    <w:rsid w:val="008451E8"/>
    <w:rsid w:val="008C7A08"/>
    <w:rsid w:val="008F6ABC"/>
    <w:rsid w:val="00913B9C"/>
    <w:rsid w:val="00927F93"/>
    <w:rsid w:val="00956E77"/>
    <w:rsid w:val="009A338E"/>
    <w:rsid w:val="009F4811"/>
    <w:rsid w:val="00A41C2F"/>
    <w:rsid w:val="00A94438"/>
    <w:rsid w:val="00AA390C"/>
    <w:rsid w:val="00AA3FB6"/>
    <w:rsid w:val="00AC06D9"/>
    <w:rsid w:val="00AC4773"/>
    <w:rsid w:val="00B0200A"/>
    <w:rsid w:val="00B060DF"/>
    <w:rsid w:val="00B521F6"/>
    <w:rsid w:val="00B574DB"/>
    <w:rsid w:val="00B826C2"/>
    <w:rsid w:val="00B8298E"/>
    <w:rsid w:val="00BB6FD8"/>
    <w:rsid w:val="00BD0723"/>
    <w:rsid w:val="00BD2518"/>
    <w:rsid w:val="00BF1D1C"/>
    <w:rsid w:val="00C20C59"/>
    <w:rsid w:val="00C2727F"/>
    <w:rsid w:val="00C538FC"/>
    <w:rsid w:val="00C55B1F"/>
    <w:rsid w:val="00CA2EE7"/>
    <w:rsid w:val="00CC70BF"/>
    <w:rsid w:val="00CF1A67"/>
    <w:rsid w:val="00D2750E"/>
    <w:rsid w:val="00D375E0"/>
    <w:rsid w:val="00D50A36"/>
    <w:rsid w:val="00D62446"/>
    <w:rsid w:val="00DA4EA2"/>
    <w:rsid w:val="00DC3D3E"/>
    <w:rsid w:val="00DE2C90"/>
    <w:rsid w:val="00DE3B24"/>
    <w:rsid w:val="00E06947"/>
    <w:rsid w:val="00E07747"/>
    <w:rsid w:val="00E11319"/>
    <w:rsid w:val="00E21444"/>
    <w:rsid w:val="00E34072"/>
    <w:rsid w:val="00E3592D"/>
    <w:rsid w:val="00E47C9C"/>
    <w:rsid w:val="00E50D76"/>
    <w:rsid w:val="00E62654"/>
    <w:rsid w:val="00E71ECB"/>
    <w:rsid w:val="00E8018B"/>
    <w:rsid w:val="00E92DE8"/>
    <w:rsid w:val="00EB1212"/>
    <w:rsid w:val="00EB64EF"/>
    <w:rsid w:val="00ED65AB"/>
    <w:rsid w:val="00F12850"/>
    <w:rsid w:val="00F24B71"/>
    <w:rsid w:val="00F33BF4"/>
    <w:rsid w:val="00F57B01"/>
    <w:rsid w:val="00F7105E"/>
    <w:rsid w:val="00F75F57"/>
    <w:rsid w:val="00F82FEE"/>
    <w:rsid w:val="00F92BED"/>
    <w:rsid w:val="00FD57D3"/>
    <w:rsid w:val="00FE39F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CA58"/>
  <w15:docId w15:val="{7A29E792-FFA3-4D69-A017-556A8E7F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70/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4</Pages>
  <Words>1509</Words>
  <Characters>8088</Characters>
  <Application>Microsoft Office Word</Application>
  <DocSecurity>0</DocSecurity>
  <Lines>67</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9578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Sudafricana (Rep.) - Grupo de trabajo sobre economía digital del G20 de Sudafricana (República)</dc:title>
  <dc:subject>Consejo 2024 de la UIT</dc:subject>
  <dc:creator>Spanish</dc:creator>
  <cp:keywords>C2025, C25, Council-25</cp:keywords>
  <dc:description/>
  <cp:lastModifiedBy>GBS</cp:lastModifiedBy>
  <cp:revision>2</cp:revision>
  <cp:lastPrinted>2006-03-24T09:51:00Z</cp:lastPrinted>
  <dcterms:created xsi:type="dcterms:W3CDTF">2025-06-12T10:46:00Z</dcterms:created>
  <dcterms:modified xsi:type="dcterms:W3CDTF">2025-06-12T10:46:00Z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