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444256" w:rsidRPr="00BB6FD8" w14:paraId="71E6F027" w14:textId="77777777" w:rsidTr="00C538FC">
        <w:trPr>
          <w:cantSplit/>
          <w:trHeight w:val="23"/>
        </w:trPr>
        <w:tc>
          <w:tcPr>
            <w:tcW w:w="3969" w:type="dxa"/>
            <w:vMerge w:val="restart"/>
            <w:tcMar>
              <w:left w:w="0" w:type="dxa"/>
            </w:tcMar>
          </w:tcPr>
          <w:p w14:paraId="32DCC6DD" w14:textId="46F1E058" w:rsidR="00444256" w:rsidRPr="00BB6FD8" w:rsidRDefault="00444256" w:rsidP="00444256">
            <w:pPr>
              <w:tabs>
                <w:tab w:val="left" w:pos="851"/>
              </w:tabs>
              <w:spacing w:before="0" w:line="240" w:lineRule="atLeast"/>
              <w:rPr>
                <w:b/>
              </w:rPr>
            </w:pPr>
            <w:bookmarkStart w:id="0" w:name="_Hlk133421839"/>
            <w:r w:rsidRPr="001A7853">
              <w:rPr>
                <w:b/>
                <w:lang w:val="es-ES"/>
              </w:rPr>
              <w:t>Punto del orden del día: PL2</w:t>
            </w:r>
          </w:p>
        </w:tc>
        <w:tc>
          <w:tcPr>
            <w:tcW w:w="5245" w:type="dxa"/>
          </w:tcPr>
          <w:p w14:paraId="5AC5D0C5" w14:textId="5F046DA2" w:rsidR="00444256" w:rsidRPr="00BB6FD8" w:rsidRDefault="00444256" w:rsidP="00444256">
            <w:pPr>
              <w:tabs>
                <w:tab w:val="left" w:pos="851"/>
              </w:tabs>
              <w:spacing w:before="0" w:line="240" w:lineRule="atLeast"/>
              <w:jc w:val="right"/>
              <w:rPr>
                <w:b/>
              </w:rPr>
            </w:pPr>
            <w:r w:rsidRPr="00E5134D">
              <w:rPr>
                <w:b/>
              </w:rPr>
              <w:t>Document</w:t>
            </w:r>
            <w:r>
              <w:rPr>
                <w:b/>
              </w:rPr>
              <w:t>o</w:t>
            </w:r>
            <w:r w:rsidRPr="00E5134D">
              <w:rPr>
                <w:b/>
              </w:rPr>
              <w:t xml:space="preserve"> C25/78-</w:t>
            </w:r>
            <w:r>
              <w:rPr>
                <w:b/>
              </w:rPr>
              <w:t>S</w:t>
            </w:r>
          </w:p>
        </w:tc>
      </w:tr>
      <w:tr w:rsidR="00444256" w:rsidRPr="00666D09" w14:paraId="4E6C4AA9" w14:textId="77777777" w:rsidTr="00C538FC">
        <w:trPr>
          <w:cantSplit/>
        </w:trPr>
        <w:tc>
          <w:tcPr>
            <w:tcW w:w="3969" w:type="dxa"/>
            <w:vMerge/>
          </w:tcPr>
          <w:p w14:paraId="4397F929" w14:textId="77777777" w:rsidR="00444256" w:rsidRPr="00BB6FD8" w:rsidRDefault="00444256" w:rsidP="00444256">
            <w:pPr>
              <w:tabs>
                <w:tab w:val="left" w:pos="851"/>
              </w:tabs>
              <w:spacing w:line="240" w:lineRule="atLeast"/>
              <w:rPr>
                <w:b/>
              </w:rPr>
            </w:pPr>
          </w:p>
        </w:tc>
        <w:tc>
          <w:tcPr>
            <w:tcW w:w="5245" w:type="dxa"/>
          </w:tcPr>
          <w:p w14:paraId="383E7070" w14:textId="2F504AB4" w:rsidR="00444256" w:rsidRPr="00666D09" w:rsidRDefault="00444256" w:rsidP="00444256">
            <w:pPr>
              <w:tabs>
                <w:tab w:val="left" w:pos="851"/>
              </w:tabs>
              <w:spacing w:before="0"/>
              <w:jc w:val="right"/>
              <w:rPr>
                <w:b/>
                <w:lang w:val="en-GB"/>
              </w:rPr>
            </w:pPr>
            <w:r w:rsidRPr="00E5134D">
              <w:rPr>
                <w:b/>
              </w:rPr>
              <w:t xml:space="preserve">31 </w:t>
            </w:r>
            <w:r>
              <w:rPr>
                <w:b/>
              </w:rPr>
              <w:t>de mayo de</w:t>
            </w:r>
            <w:r w:rsidRPr="00E5134D">
              <w:rPr>
                <w:b/>
              </w:rPr>
              <w:t xml:space="preserve"> 2025</w:t>
            </w:r>
          </w:p>
        </w:tc>
      </w:tr>
      <w:tr w:rsidR="00444256" w:rsidRPr="00BB6FD8" w14:paraId="7DBC6AF1" w14:textId="77777777" w:rsidTr="00C538FC">
        <w:trPr>
          <w:cantSplit/>
          <w:trHeight w:val="23"/>
        </w:trPr>
        <w:tc>
          <w:tcPr>
            <w:tcW w:w="3969" w:type="dxa"/>
            <w:vMerge/>
          </w:tcPr>
          <w:p w14:paraId="2B79044C" w14:textId="77777777" w:rsidR="00444256" w:rsidRPr="00666D09" w:rsidRDefault="00444256" w:rsidP="00444256">
            <w:pPr>
              <w:tabs>
                <w:tab w:val="left" w:pos="851"/>
              </w:tabs>
              <w:spacing w:line="240" w:lineRule="atLeast"/>
              <w:rPr>
                <w:b/>
                <w:lang w:val="en-GB"/>
              </w:rPr>
            </w:pPr>
          </w:p>
        </w:tc>
        <w:tc>
          <w:tcPr>
            <w:tcW w:w="5245" w:type="dxa"/>
          </w:tcPr>
          <w:p w14:paraId="5CA69559" w14:textId="01CB29CB" w:rsidR="00444256" w:rsidRPr="00BB6FD8" w:rsidRDefault="00444256" w:rsidP="00444256">
            <w:pPr>
              <w:tabs>
                <w:tab w:val="left" w:pos="851"/>
              </w:tabs>
              <w:spacing w:before="0" w:line="240" w:lineRule="atLeast"/>
              <w:jc w:val="right"/>
              <w:rPr>
                <w:b/>
                <w:bCs/>
              </w:rPr>
            </w:pPr>
            <w:r w:rsidRPr="00E5134D">
              <w:rPr>
                <w:b/>
              </w:rPr>
              <w:t xml:space="preserve">Original: </w:t>
            </w:r>
            <w:r>
              <w:rPr>
                <w:b/>
              </w:rPr>
              <w:t>ruso</w:t>
            </w:r>
          </w:p>
        </w:tc>
      </w:tr>
      <w:tr w:rsidR="00FE57F6" w:rsidRPr="00BB6FD8" w14:paraId="501AB6F4" w14:textId="77777777" w:rsidTr="00C538FC">
        <w:trPr>
          <w:cantSplit/>
          <w:trHeight w:val="23"/>
        </w:trPr>
        <w:tc>
          <w:tcPr>
            <w:tcW w:w="3969" w:type="dxa"/>
          </w:tcPr>
          <w:p w14:paraId="405FAA2B" w14:textId="77777777" w:rsidR="00FE57F6" w:rsidRPr="00BB6FD8" w:rsidRDefault="00FE57F6" w:rsidP="00C538FC">
            <w:pPr>
              <w:tabs>
                <w:tab w:val="left" w:pos="851"/>
              </w:tabs>
              <w:spacing w:line="240" w:lineRule="atLeast"/>
              <w:rPr>
                <w:b/>
              </w:rPr>
            </w:pPr>
          </w:p>
        </w:tc>
        <w:tc>
          <w:tcPr>
            <w:tcW w:w="5245" w:type="dxa"/>
          </w:tcPr>
          <w:p w14:paraId="31100EF6" w14:textId="77777777" w:rsidR="00FE57F6" w:rsidRPr="00BB6FD8" w:rsidRDefault="00FE57F6" w:rsidP="00C538FC">
            <w:pPr>
              <w:tabs>
                <w:tab w:val="left" w:pos="851"/>
              </w:tabs>
              <w:spacing w:before="0" w:line="240" w:lineRule="atLeast"/>
              <w:jc w:val="right"/>
              <w:rPr>
                <w:b/>
              </w:rPr>
            </w:pPr>
          </w:p>
        </w:tc>
      </w:tr>
      <w:tr w:rsidR="00FE57F6" w:rsidRPr="00BB6FD8" w14:paraId="3839F2F6" w14:textId="77777777" w:rsidTr="00C538FC">
        <w:trPr>
          <w:cantSplit/>
        </w:trPr>
        <w:tc>
          <w:tcPr>
            <w:tcW w:w="9214" w:type="dxa"/>
            <w:gridSpan w:val="2"/>
            <w:tcMar>
              <w:left w:w="0" w:type="dxa"/>
            </w:tcMar>
          </w:tcPr>
          <w:p w14:paraId="2BE98256" w14:textId="563884E9" w:rsidR="00FE57F6" w:rsidRPr="00BB6FD8" w:rsidRDefault="00444256" w:rsidP="00C538FC">
            <w:pPr>
              <w:pStyle w:val="Source"/>
              <w:jc w:val="left"/>
              <w:rPr>
                <w:sz w:val="34"/>
                <w:szCs w:val="34"/>
              </w:rPr>
            </w:pPr>
            <w:r w:rsidRPr="001A7853">
              <w:rPr>
                <w:lang w:val="es-ES"/>
              </w:rPr>
              <w:t>Contribución de la Federación d</w:t>
            </w:r>
            <w:r>
              <w:rPr>
                <w:lang w:val="es-ES"/>
              </w:rPr>
              <w:t>e Rusia</w:t>
            </w:r>
          </w:p>
        </w:tc>
      </w:tr>
      <w:tr w:rsidR="00FE57F6" w:rsidRPr="00BB6FD8" w14:paraId="574C4D60" w14:textId="77777777" w:rsidTr="00C538FC">
        <w:trPr>
          <w:cantSplit/>
        </w:trPr>
        <w:tc>
          <w:tcPr>
            <w:tcW w:w="9214" w:type="dxa"/>
            <w:gridSpan w:val="2"/>
            <w:tcMar>
              <w:left w:w="0" w:type="dxa"/>
            </w:tcMar>
          </w:tcPr>
          <w:p w14:paraId="222A996A" w14:textId="3CCC00B8" w:rsidR="00FE57F6" w:rsidRPr="00F92BED" w:rsidRDefault="00444256" w:rsidP="00F92BED">
            <w:pPr>
              <w:pStyle w:val="Subtitle"/>
              <w:framePr w:hSpace="0" w:wrap="auto" w:vAnchor="margin" w:hAnchor="text" w:xAlign="left" w:yAlign="inline"/>
            </w:pPr>
            <w:r w:rsidRPr="001A7853">
              <w:rPr>
                <w:lang w:val="es-ES"/>
              </w:rPr>
              <w:t xml:space="preserve">PROYECTO DE REVISIÓN DE LA RESOLUCIÓN 1386 (C17, MODIFICADA </w:t>
            </w:r>
            <w:r w:rsidR="00D43AB9" w:rsidRPr="001D4971">
              <w:rPr>
                <w:lang w:val="es-ES"/>
              </w:rPr>
              <w:t xml:space="preserve">POR ÚLTIMA VEZ </w:t>
            </w:r>
            <w:r w:rsidRPr="001A7853">
              <w:rPr>
                <w:lang w:val="es-ES"/>
              </w:rPr>
              <w:t xml:space="preserve">C24) </w:t>
            </w:r>
            <w:r>
              <w:rPr>
                <w:lang w:val="es-ES"/>
              </w:rPr>
              <w:t>DEL CONSEJO</w:t>
            </w:r>
            <w:r w:rsidRPr="001A7853">
              <w:rPr>
                <w:lang w:val="es-ES"/>
              </w:rPr>
              <w:t xml:space="preserve">, </w:t>
            </w:r>
            <w:r>
              <w:rPr>
                <w:lang w:val="es-ES"/>
              </w:rPr>
              <w:t>COMITÉ DE COORDINACIÓN DE LA TERMINOLOGÍA DE LA UIT (CCT UIT)</w:t>
            </w:r>
          </w:p>
        </w:tc>
      </w:tr>
      <w:tr w:rsidR="00FE57F6" w:rsidRPr="00BB6FD8" w14:paraId="2E57E839" w14:textId="77777777" w:rsidTr="00C538FC">
        <w:trPr>
          <w:cantSplit/>
        </w:trPr>
        <w:tc>
          <w:tcPr>
            <w:tcW w:w="9214" w:type="dxa"/>
            <w:gridSpan w:val="2"/>
            <w:tcBorders>
              <w:top w:val="single" w:sz="4" w:space="0" w:color="auto"/>
              <w:bottom w:val="single" w:sz="4" w:space="0" w:color="auto"/>
            </w:tcBorders>
            <w:tcMar>
              <w:left w:w="0" w:type="dxa"/>
            </w:tcMar>
          </w:tcPr>
          <w:p w14:paraId="25413BDC" w14:textId="77777777" w:rsidR="00FE57F6" w:rsidRPr="00BB6FD8" w:rsidRDefault="00F24B71" w:rsidP="00C538FC">
            <w:pPr>
              <w:spacing w:before="160"/>
              <w:rPr>
                <w:b/>
                <w:bCs/>
                <w:sz w:val="26"/>
                <w:szCs w:val="26"/>
              </w:rPr>
            </w:pPr>
            <w:r w:rsidRPr="00BB6FD8">
              <w:rPr>
                <w:b/>
                <w:bCs/>
                <w:sz w:val="26"/>
                <w:szCs w:val="26"/>
              </w:rPr>
              <w:t>Finalidad</w:t>
            </w:r>
          </w:p>
          <w:p w14:paraId="7184A71C" w14:textId="77777777" w:rsidR="00444256" w:rsidRDefault="00444256" w:rsidP="00D43AB9">
            <w:pPr>
              <w:spacing w:before="160"/>
              <w:jc w:val="both"/>
              <w:rPr>
                <w:lang w:val="es-ES"/>
              </w:rPr>
            </w:pPr>
            <w:r w:rsidRPr="001A7853">
              <w:rPr>
                <w:lang w:val="es-ES"/>
              </w:rPr>
              <w:t xml:space="preserve">Esta contribución contiene una propuesta de revisión de la Resolución 1386, Comité de Coordinación de la Terminología de la UIT, del Consejo de la UIT, cuyo objetivo es armonizar la Resolución con las Resoluciones sectoriales pertinentes relativas a las responsabilidades de los Relatores para el vocabulario, de acuerdo con la Resolución 154 (Rev. Bucarest, 2022) </w:t>
            </w:r>
            <w:r>
              <w:rPr>
                <w:lang w:val="es-ES"/>
              </w:rPr>
              <w:t>de la Conferencia de Plenipotenciarios, Utilización de los seis idiomas oficiales de la Unión en igualdad de condiciones</w:t>
            </w:r>
            <w:r w:rsidRPr="001A7853">
              <w:rPr>
                <w:lang w:val="es-ES"/>
              </w:rPr>
              <w:t>.</w:t>
            </w:r>
          </w:p>
          <w:p w14:paraId="33C6BF98" w14:textId="35C56A1D"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3D62721D" w14:textId="1A24C1ED" w:rsidR="00F92BED" w:rsidRPr="00444256" w:rsidRDefault="00444256" w:rsidP="00444256">
            <w:pPr>
              <w:spacing w:before="160"/>
              <w:rPr>
                <w:lang w:val="es-ES"/>
              </w:rPr>
            </w:pPr>
            <w:r w:rsidRPr="00F73861">
              <w:rPr>
                <w:lang w:val="es-ES"/>
              </w:rPr>
              <w:t xml:space="preserve">Se invita al Consejo a </w:t>
            </w:r>
            <w:r w:rsidRPr="00F73861">
              <w:rPr>
                <w:b/>
                <w:bCs/>
                <w:lang w:val="es-ES"/>
              </w:rPr>
              <w:t xml:space="preserve">considerar </w:t>
            </w:r>
            <w:r w:rsidRPr="00F73861">
              <w:rPr>
                <w:lang w:val="es-ES"/>
              </w:rPr>
              <w:t xml:space="preserve">y </w:t>
            </w:r>
            <w:r w:rsidRPr="00F73861">
              <w:rPr>
                <w:b/>
                <w:bCs/>
                <w:lang w:val="es-ES"/>
              </w:rPr>
              <w:t xml:space="preserve">adoptar </w:t>
            </w:r>
            <w:r w:rsidRPr="00F73861">
              <w:rPr>
                <w:lang w:val="es-ES"/>
              </w:rPr>
              <w:t>la presente enmienda a la Resolución 1386 del Consejo.</w:t>
            </w:r>
          </w:p>
          <w:p w14:paraId="04C09017" w14:textId="77777777" w:rsidR="00FE57F6" w:rsidRPr="00BB6FD8" w:rsidRDefault="00FE57F6" w:rsidP="00C538FC">
            <w:pPr>
              <w:spacing w:before="160"/>
              <w:rPr>
                <w:caps/>
                <w:sz w:val="22"/>
              </w:rPr>
            </w:pPr>
            <w:r w:rsidRPr="00BB6FD8">
              <w:rPr>
                <w:sz w:val="22"/>
              </w:rPr>
              <w:t>__________________</w:t>
            </w:r>
          </w:p>
          <w:p w14:paraId="6A6475C1"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2B065E2F" w14:textId="450A300D" w:rsidR="00FE57F6" w:rsidRPr="004D3A3C" w:rsidRDefault="00444256" w:rsidP="00C538FC">
            <w:pPr>
              <w:spacing w:after="160"/>
              <w:rPr>
                <w:i/>
                <w:iCs/>
                <w:sz w:val="22"/>
                <w:szCs w:val="22"/>
              </w:rPr>
            </w:pPr>
            <w:r>
              <w:fldChar w:fldCharType="begin"/>
            </w:r>
            <w:r>
              <w:instrText>HYPERLINK "https://www.itu.int/md/S24-CL-C-0137/es"</w:instrText>
            </w:r>
            <w:r>
              <w:fldChar w:fldCharType="separate"/>
            </w:r>
            <w:r w:rsidRPr="00F73861">
              <w:rPr>
                <w:rStyle w:val="Hyperlink"/>
                <w:i/>
                <w:iCs/>
                <w:lang w:val="es-ES"/>
              </w:rPr>
              <w:t>Resolución 1386 (</w:t>
            </w:r>
            <w:r w:rsidRPr="00E5134D">
              <w:rPr>
                <w:rStyle w:val="Hyperlink"/>
                <w:i/>
                <w:iCs/>
              </w:rPr>
              <w:t>С</w:t>
            </w:r>
            <w:r w:rsidRPr="00F73861">
              <w:rPr>
                <w:rStyle w:val="Hyperlink"/>
                <w:i/>
                <w:iCs/>
                <w:lang w:val="es-ES"/>
              </w:rPr>
              <w:t>24)</w:t>
            </w:r>
            <w:r>
              <w:fldChar w:fldCharType="end"/>
            </w:r>
            <w:r w:rsidRPr="00F73861">
              <w:rPr>
                <w:i/>
                <w:iCs/>
                <w:lang w:val="es-ES"/>
              </w:rPr>
              <w:t xml:space="preserve"> del Consejo; </w:t>
            </w:r>
            <w:hyperlink r:id="rId6" w:history="1">
              <w:r w:rsidRPr="00F73861">
                <w:rPr>
                  <w:rStyle w:val="Hyperlink"/>
                  <w:i/>
                  <w:iCs/>
                  <w:lang w:val="es-ES"/>
                </w:rPr>
                <w:t>Resolución 154</w:t>
              </w:r>
            </w:hyperlink>
            <w:r w:rsidRPr="00F73861">
              <w:rPr>
                <w:i/>
                <w:iCs/>
                <w:lang w:val="es-ES"/>
              </w:rPr>
              <w:t xml:space="preserve"> (Rev. Bucarest, 2022) de la Conferencia de Plenipotenciarios; Resolución </w:t>
            </w:r>
            <w:hyperlink r:id="rId7" w:history="1">
              <w:r w:rsidRPr="00F73861">
                <w:rPr>
                  <w:rStyle w:val="Hyperlink"/>
                  <w:i/>
                  <w:iCs/>
                  <w:lang w:val="es-ES"/>
                </w:rPr>
                <w:t>U</w:t>
              </w:r>
              <w:r>
                <w:rPr>
                  <w:rStyle w:val="Hyperlink"/>
                  <w:i/>
                  <w:iCs/>
                  <w:lang w:val="es-ES"/>
                </w:rPr>
                <w:t>IT</w:t>
              </w:r>
              <w:r w:rsidRPr="00F73861">
                <w:rPr>
                  <w:rStyle w:val="Hyperlink"/>
                  <w:i/>
                  <w:iCs/>
                  <w:lang w:val="es-ES"/>
                </w:rPr>
                <w:t>-R 36-6 (Rev. Dub</w:t>
              </w:r>
              <w:r>
                <w:rPr>
                  <w:rStyle w:val="Hyperlink"/>
                  <w:i/>
                  <w:iCs/>
                  <w:lang w:val="es-ES"/>
                </w:rPr>
                <w:t>á</w:t>
              </w:r>
              <w:r w:rsidRPr="00F73861">
                <w:rPr>
                  <w:rStyle w:val="Hyperlink"/>
                  <w:i/>
                  <w:iCs/>
                  <w:lang w:val="es-ES"/>
                </w:rPr>
                <w:t>i, 2023)</w:t>
              </w:r>
            </w:hyperlink>
            <w:r w:rsidRPr="00F73861">
              <w:rPr>
                <w:lang w:val="es-ES"/>
              </w:rPr>
              <w:t xml:space="preserve"> </w:t>
            </w:r>
            <w:r>
              <w:rPr>
                <w:i/>
                <w:iCs/>
                <w:lang w:val="es-ES"/>
              </w:rPr>
              <w:t>de la Asamblea de Radiocomunicaciones</w:t>
            </w:r>
            <w:r w:rsidRPr="00F73861">
              <w:rPr>
                <w:i/>
                <w:iCs/>
                <w:lang w:val="es-ES"/>
              </w:rPr>
              <w:t xml:space="preserve">; </w:t>
            </w:r>
            <w:hyperlink r:id="rId8" w:history="1">
              <w:r w:rsidRPr="00F73861">
                <w:rPr>
                  <w:rStyle w:val="Hyperlink"/>
                  <w:i/>
                  <w:iCs/>
                  <w:lang w:val="es-ES"/>
                </w:rPr>
                <w:t>Resolu</w:t>
              </w:r>
              <w:r>
                <w:rPr>
                  <w:rStyle w:val="Hyperlink"/>
                  <w:i/>
                  <w:iCs/>
                  <w:lang w:val="es-ES"/>
                </w:rPr>
                <w:t>ción</w:t>
              </w:r>
              <w:r w:rsidRPr="00F73861">
                <w:rPr>
                  <w:rStyle w:val="Hyperlink"/>
                  <w:i/>
                  <w:iCs/>
                  <w:lang w:val="es-ES"/>
                </w:rPr>
                <w:t xml:space="preserve"> 67 (Rev. N</w:t>
              </w:r>
              <w:r>
                <w:rPr>
                  <w:rStyle w:val="Hyperlink"/>
                  <w:i/>
                  <w:iCs/>
                  <w:lang w:val="es-ES"/>
                </w:rPr>
                <w:t>ueva</w:t>
              </w:r>
              <w:r w:rsidRPr="00F73861">
                <w:rPr>
                  <w:rStyle w:val="Hyperlink"/>
                  <w:i/>
                  <w:iCs/>
                  <w:lang w:val="es-ES"/>
                </w:rPr>
                <w:t xml:space="preserve"> Delhi, 2024)</w:t>
              </w:r>
            </w:hyperlink>
            <w:r w:rsidRPr="00F73861">
              <w:rPr>
                <w:rStyle w:val="Hyperlink"/>
                <w:i/>
                <w:iCs/>
                <w:lang w:val="es-ES"/>
              </w:rPr>
              <w:t xml:space="preserve"> </w:t>
            </w:r>
            <w:r>
              <w:rPr>
                <w:rStyle w:val="Hyperlink"/>
                <w:i/>
                <w:iCs/>
                <w:lang w:val="es-ES"/>
              </w:rPr>
              <w:t>de la AMNT</w:t>
            </w:r>
            <w:r w:rsidRPr="00F73861">
              <w:rPr>
                <w:i/>
                <w:iCs/>
                <w:lang w:val="es-ES"/>
              </w:rPr>
              <w:t xml:space="preserve">; </w:t>
            </w:r>
            <w:hyperlink r:id="rId9" w:history="1">
              <w:r w:rsidRPr="00F73861">
                <w:rPr>
                  <w:rStyle w:val="Hyperlink"/>
                  <w:i/>
                  <w:iCs/>
                  <w:lang w:val="es-ES"/>
                </w:rPr>
                <w:t>Resolu</w:t>
              </w:r>
              <w:r>
                <w:rPr>
                  <w:rStyle w:val="Hyperlink"/>
                  <w:i/>
                  <w:iCs/>
                  <w:lang w:val="es-ES"/>
                </w:rPr>
                <w:t>ción</w:t>
              </w:r>
              <w:r w:rsidRPr="00F73861">
                <w:rPr>
                  <w:rStyle w:val="Hyperlink"/>
                  <w:i/>
                  <w:iCs/>
                  <w:lang w:val="es-ES"/>
                </w:rPr>
                <w:t xml:space="preserve"> 1 (Rev. Kigali, 2022)</w:t>
              </w:r>
            </w:hyperlink>
            <w:r w:rsidRPr="00F73861">
              <w:rPr>
                <w:rStyle w:val="Hyperlink"/>
                <w:i/>
                <w:iCs/>
                <w:lang w:val="es-ES"/>
              </w:rPr>
              <w:t xml:space="preserve"> </w:t>
            </w:r>
            <w:r>
              <w:rPr>
                <w:rStyle w:val="Hyperlink"/>
                <w:i/>
                <w:iCs/>
                <w:lang w:val="es-ES"/>
              </w:rPr>
              <w:t>de la CMDT</w:t>
            </w:r>
          </w:p>
        </w:tc>
      </w:tr>
      <w:bookmarkEnd w:id="0"/>
    </w:tbl>
    <w:p w14:paraId="7D74A08E" w14:textId="77777777" w:rsidR="00093EEB" w:rsidRPr="00BB6FD8" w:rsidRDefault="00093EEB"/>
    <w:p w14:paraId="7E405D38"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44536F5F" w14:textId="77777777" w:rsidR="00444256" w:rsidRPr="001E5626" w:rsidRDefault="00444256" w:rsidP="00444256">
      <w:pPr>
        <w:pStyle w:val="Heading1"/>
        <w:rPr>
          <w:lang w:val="es-ES"/>
        </w:rPr>
      </w:pPr>
      <w:r w:rsidRPr="001E5626">
        <w:rPr>
          <w:lang w:val="es-ES"/>
        </w:rPr>
        <w:lastRenderedPageBreak/>
        <w:t>I</w:t>
      </w:r>
      <w:r w:rsidRPr="001E5626">
        <w:rPr>
          <w:lang w:val="es-ES"/>
        </w:rPr>
        <w:tab/>
        <w:t>Introducción</w:t>
      </w:r>
    </w:p>
    <w:p w14:paraId="4FE461DB" w14:textId="77777777" w:rsidR="00444256" w:rsidRPr="00F73861" w:rsidRDefault="00444256" w:rsidP="007D7D9F">
      <w:pPr>
        <w:jc w:val="both"/>
        <w:rPr>
          <w:lang w:val="es-ES"/>
        </w:rPr>
      </w:pPr>
      <w:r w:rsidRPr="00F73861">
        <w:rPr>
          <w:lang w:val="es-ES"/>
        </w:rPr>
        <w:t>En la actualidad no están unificados los requisitos que incumben a la</w:t>
      </w:r>
      <w:r>
        <w:rPr>
          <w:lang w:val="es-ES"/>
        </w:rPr>
        <w:t xml:space="preserve"> función</w:t>
      </w:r>
      <w:r w:rsidRPr="00F73861">
        <w:rPr>
          <w:lang w:val="es-ES"/>
        </w:rPr>
        <w:t xml:space="preserve"> de los Relatores para el vocabulario de lo</w:t>
      </w:r>
      <w:r>
        <w:rPr>
          <w:lang w:val="es-ES"/>
        </w:rPr>
        <w:t>s tres Sectores de la UIT</w:t>
      </w:r>
      <w:r w:rsidRPr="00F73861">
        <w:rPr>
          <w:lang w:val="es-ES"/>
        </w:rPr>
        <w:t>.</w:t>
      </w:r>
    </w:p>
    <w:p w14:paraId="078B004E" w14:textId="77777777" w:rsidR="00444256" w:rsidRPr="00F73861" w:rsidRDefault="00444256" w:rsidP="007D7D9F">
      <w:pPr>
        <w:jc w:val="both"/>
        <w:rPr>
          <w:lang w:val="es-ES"/>
        </w:rPr>
      </w:pPr>
      <w:r w:rsidRPr="00F73861">
        <w:rPr>
          <w:lang w:val="es-ES"/>
        </w:rPr>
        <w:t>En la Resolución UIT-R 36-6 (Rev. Dub</w:t>
      </w:r>
      <w:r>
        <w:rPr>
          <w:lang w:val="es-ES"/>
        </w:rPr>
        <w:t>á</w:t>
      </w:r>
      <w:r w:rsidRPr="00F73861">
        <w:rPr>
          <w:lang w:val="es-ES"/>
        </w:rPr>
        <w:t xml:space="preserve">i, 2023) </w:t>
      </w:r>
      <w:r>
        <w:rPr>
          <w:lang w:val="es-ES"/>
        </w:rPr>
        <w:t xml:space="preserve">se </w:t>
      </w:r>
      <w:proofErr w:type="gramStart"/>
      <w:r w:rsidRPr="00F73861">
        <w:rPr>
          <w:i/>
          <w:iCs/>
          <w:lang w:val="es-ES"/>
        </w:rPr>
        <w:t>res</w:t>
      </w:r>
      <w:r>
        <w:rPr>
          <w:i/>
          <w:iCs/>
          <w:lang w:val="es-ES"/>
        </w:rPr>
        <w:t>ue</w:t>
      </w:r>
      <w:r w:rsidRPr="00F73861">
        <w:rPr>
          <w:i/>
          <w:iCs/>
          <w:lang w:val="es-ES"/>
        </w:rPr>
        <w:t>lve</w:t>
      </w:r>
      <w:proofErr w:type="gramEnd"/>
      <w:r>
        <w:rPr>
          <w:i/>
          <w:iCs/>
          <w:lang w:val="es-ES"/>
        </w:rPr>
        <w:t xml:space="preserve"> ademá</w:t>
      </w:r>
      <w:r w:rsidRPr="00F73861">
        <w:rPr>
          <w:i/>
          <w:iCs/>
          <w:lang w:val="es-ES"/>
        </w:rPr>
        <w:t>s</w:t>
      </w:r>
      <w:r w:rsidRPr="00F73861">
        <w:rPr>
          <w:lang w:val="es-ES"/>
        </w:rPr>
        <w:t>:</w:t>
      </w:r>
    </w:p>
    <w:p w14:paraId="7A975978" w14:textId="77777777" w:rsidR="00444256" w:rsidRPr="00F73861" w:rsidRDefault="00444256" w:rsidP="007D7D9F">
      <w:pPr>
        <w:jc w:val="both"/>
        <w:rPr>
          <w:lang w:val="es-ES"/>
        </w:rPr>
      </w:pPr>
      <w:r w:rsidRPr="00F73861">
        <w:rPr>
          <w:lang w:val="es-ES"/>
        </w:rPr>
        <w:t>"3</w:t>
      </w:r>
      <w:r w:rsidRPr="00F73861">
        <w:rPr>
          <w:lang w:val="es-ES"/>
        </w:rPr>
        <w:tab/>
        <w:t>que cada Comisión de Estudio de Radiocomunicaciones nombre a un Rel</w:t>
      </w:r>
      <w:r>
        <w:rPr>
          <w:lang w:val="es-ES"/>
        </w:rPr>
        <w:t>a</w:t>
      </w:r>
      <w:r w:rsidRPr="00F73861">
        <w:rPr>
          <w:lang w:val="es-ES"/>
        </w:rPr>
        <w:t>tor permanente para el vocabulario que coordine las tareas en cuanto a términos y definiciones y sus as</w:t>
      </w:r>
      <w:r>
        <w:rPr>
          <w:lang w:val="es-ES"/>
        </w:rPr>
        <w:t>pectos correspondientes y que actúe como persona de contacto en la Comisión de Estudio de Radiocomunicaciones a este respecto</w:t>
      </w:r>
      <w:r w:rsidRPr="00F73861">
        <w:rPr>
          <w:lang w:val="es-ES"/>
        </w:rPr>
        <w:t>;</w:t>
      </w:r>
    </w:p>
    <w:p w14:paraId="1B504615" w14:textId="77777777" w:rsidR="00444256" w:rsidRPr="00F73861" w:rsidRDefault="00444256" w:rsidP="007D7D9F">
      <w:pPr>
        <w:jc w:val="both"/>
        <w:rPr>
          <w:lang w:val="es-ES"/>
        </w:rPr>
      </w:pPr>
      <w:r w:rsidRPr="00F73861">
        <w:rPr>
          <w:lang w:val="es-ES"/>
        </w:rPr>
        <w:t>4</w:t>
      </w:r>
      <w:r w:rsidRPr="00F73861">
        <w:rPr>
          <w:lang w:val="es-ES"/>
        </w:rPr>
        <w:tab/>
        <w:t>que la función del Relator para el vocabulario sea l</w:t>
      </w:r>
      <w:r>
        <w:rPr>
          <w:lang w:val="es-ES"/>
        </w:rPr>
        <w:t>a que se indica en el Anexo</w:t>
      </w:r>
      <w:r w:rsidRPr="00F73861">
        <w:rPr>
          <w:lang w:val="es-ES"/>
        </w:rPr>
        <w:t xml:space="preserve"> 2</w:t>
      </w:r>
      <w:r w:rsidRPr="00F73861">
        <w:rPr>
          <w:i/>
          <w:iCs/>
          <w:lang w:val="es-ES"/>
        </w:rPr>
        <w:t>.</w:t>
      </w:r>
      <w:r w:rsidRPr="00F73861">
        <w:rPr>
          <w:lang w:val="es-ES"/>
        </w:rPr>
        <w:t>"</w:t>
      </w:r>
    </w:p>
    <w:p w14:paraId="719D6646" w14:textId="6D7687F8" w:rsidR="00444256" w:rsidRPr="00F73861" w:rsidRDefault="00444256" w:rsidP="007D7D9F">
      <w:pPr>
        <w:jc w:val="both"/>
        <w:rPr>
          <w:lang w:val="es-ES"/>
        </w:rPr>
      </w:pPr>
      <w:r w:rsidRPr="00F73861">
        <w:rPr>
          <w:lang w:val="es-ES"/>
        </w:rPr>
        <w:t>En la Resolución 67 (Rev.</w:t>
      </w:r>
      <w:r w:rsidR="007D7D9F">
        <w:rPr>
          <w:lang w:val="es-ES"/>
        </w:rPr>
        <w:t> </w:t>
      </w:r>
      <w:r w:rsidRPr="00F73861">
        <w:rPr>
          <w:lang w:val="es-ES"/>
        </w:rPr>
        <w:t>N</w:t>
      </w:r>
      <w:r>
        <w:rPr>
          <w:lang w:val="es-ES"/>
        </w:rPr>
        <w:t>ueva</w:t>
      </w:r>
      <w:r w:rsidRPr="00F73861">
        <w:rPr>
          <w:lang w:val="es-ES"/>
        </w:rPr>
        <w:t xml:space="preserve"> Delhi, 2024)</w:t>
      </w:r>
      <w:r>
        <w:rPr>
          <w:lang w:val="es-ES"/>
        </w:rPr>
        <w:t xml:space="preserve"> de la AMNT se </w:t>
      </w:r>
      <w:r>
        <w:rPr>
          <w:i/>
          <w:iCs/>
          <w:lang w:val="es-ES"/>
        </w:rPr>
        <w:t>resuelve</w:t>
      </w:r>
      <w:r w:rsidRPr="00F73861">
        <w:rPr>
          <w:lang w:val="es-ES"/>
        </w:rPr>
        <w:t>:</w:t>
      </w:r>
    </w:p>
    <w:p w14:paraId="3E6972AE" w14:textId="77777777" w:rsidR="00444256" w:rsidRPr="00B2003A" w:rsidRDefault="00444256" w:rsidP="007D7D9F">
      <w:pPr>
        <w:jc w:val="both"/>
        <w:rPr>
          <w:lang w:val="es-ES"/>
        </w:rPr>
      </w:pPr>
      <w:r w:rsidRPr="00B2003A">
        <w:rPr>
          <w:lang w:val="es-ES"/>
        </w:rPr>
        <w:t>"5</w:t>
      </w:r>
      <w:r w:rsidRPr="00B2003A">
        <w:rPr>
          <w:lang w:val="es-ES"/>
        </w:rPr>
        <w:tab/>
      </w:r>
      <w:r w:rsidRPr="0014777C">
        <w:t>que cada Comisión de Estudio nombre a un Relator para el Vocabulario que coordine las actividades relacionadas con los términos, definiciones y otros temas conexos y que asuma el papel de persona de contacto de la Comisión de Estudio con el CNV en este campo</w:t>
      </w:r>
      <w:r w:rsidRPr="00B2003A">
        <w:rPr>
          <w:lang w:val="es-ES"/>
        </w:rPr>
        <w:t xml:space="preserve">; </w:t>
      </w:r>
    </w:p>
    <w:p w14:paraId="6E6162BC" w14:textId="77777777" w:rsidR="00444256" w:rsidRPr="00B2003A" w:rsidRDefault="00444256" w:rsidP="007D7D9F">
      <w:pPr>
        <w:jc w:val="both"/>
        <w:rPr>
          <w:lang w:val="es-ES"/>
        </w:rPr>
      </w:pPr>
      <w:r w:rsidRPr="00B2003A">
        <w:rPr>
          <w:lang w:val="es-ES"/>
        </w:rPr>
        <w:t>6</w:t>
      </w:r>
      <w:r w:rsidRPr="00B2003A">
        <w:rPr>
          <w:lang w:val="es-ES"/>
        </w:rPr>
        <w:tab/>
      </w:r>
      <w:r w:rsidRPr="0014777C">
        <w:t xml:space="preserve">que las responsabilidades del Relator para el vocabulario las </w:t>
      </w:r>
      <w:r>
        <w:t>defina</w:t>
      </w:r>
      <w:r w:rsidRPr="0014777C">
        <w:t xml:space="preserve"> el CNV</w:t>
      </w:r>
      <w:r w:rsidRPr="00B2003A">
        <w:rPr>
          <w:lang w:val="es-ES"/>
        </w:rPr>
        <w:t>."</w:t>
      </w:r>
      <w:r w:rsidRPr="00B2003A">
        <w:rPr>
          <w:i/>
          <w:iCs/>
          <w:lang w:val="es-ES"/>
        </w:rPr>
        <w:t xml:space="preserve"> </w:t>
      </w:r>
    </w:p>
    <w:p w14:paraId="2915CB39" w14:textId="5B08D615" w:rsidR="00444256" w:rsidRPr="001D4971" w:rsidRDefault="00444256" w:rsidP="007D7D9F">
      <w:pPr>
        <w:jc w:val="both"/>
        <w:rPr>
          <w:lang w:val="es-ES"/>
        </w:rPr>
      </w:pPr>
      <w:r w:rsidRPr="001D4971">
        <w:rPr>
          <w:lang w:val="es-ES"/>
        </w:rPr>
        <w:t>El UIT-D no tiene Resoluciones específicamente dedicadas al vocabulario y en la Sección 12</w:t>
      </w:r>
      <w:r w:rsidR="007D7D9F">
        <w:rPr>
          <w:lang w:val="es-ES"/>
        </w:rPr>
        <w:t> </w:t>
      </w:r>
      <w:r w:rsidRPr="001D4971">
        <w:rPr>
          <w:lang w:val="es-ES"/>
        </w:rPr>
        <w:t>(Coordinación de los trabajos</w:t>
      </w:r>
      <w:r>
        <w:rPr>
          <w:lang w:val="es-ES"/>
        </w:rPr>
        <w:t xml:space="preserve"> de terminología) de la Resolución 1</w:t>
      </w:r>
      <w:r w:rsidRPr="001D4971">
        <w:rPr>
          <w:lang w:val="es-ES"/>
        </w:rPr>
        <w:t xml:space="preserve"> (Rev. Kigali, 2022) </w:t>
      </w:r>
      <w:r>
        <w:rPr>
          <w:lang w:val="es-ES"/>
        </w:rPr>
        <w:t>de la CMDT no se hace referencia a la existencia de Relatores para el vocabulario en las Comisiones de Estudio del UIT-D, por lo que tampoco se definen requisitos relativos a sus responsabilidades</w:t>
      </w:r>
      <w:r w:rsidRPr="001D4971">
        <w:rPr>
          <w:lang w:val="es-ES"/>
        </w:rPr>
        <w:t>.</w:t>
      </w:r>
    </w:p>
    <w:p w14:paraId="4422062D" w14:textId="77777777" w:rsidR="00444256" w:rsidRPr="001D4971" w:rsidRDefault="00444256" w:rsidP="007D7D9F">
      <w:pPr>
        <w:jc w:val="both"/>
        <w:rPr>
          <w:lang w:val="es-ES"/>
        </w:rPr>
      </w:pPr>
      <w:r w:rsidRPr="001D4971">
        <w:rPr>
          <w:lang w:val="es-ES"/>
        </w:rPr>
        <w:t>Parece sensato unificar los requisitos aplicables a la función de Relator para el vocabulario en las Comisiones</w:t>
      </w:r>
      <w:r>
        <w:rPr>
          <w:lang w:val="es-ES"/>
        </w:rPr>
        <w:t xml:space="preserve"> de Estudio de los tres Sectores de la UIT</w:t>
      </w:r>
      <w:r w:rsidRPr="001D4971">
        <w:rPr>
          <w:lang w:val="es-ES"/>
        </w:rPr>
        <w:t>.</w:t>
      </w:r>
    </w:p>
    <w:p w14:paraId="6853B63A" w14:textId="77777777" w:rsidR="00444256" w:rsidRPr="001D4971" w:rsidRDefault="00444256" w:rsidP="007D7D9F">
      <w:pPr>
        <w:jc w:val="both"/>
        <w:rPr>
          <w:lang w:val="es-ES"/>
        </w:rPr>
      </w:pPr>
      <w:r w:rsidRPr="001D4971">
        <w:rPr>
          <w:lang w:val="es-ES"/>
        </w:rPr>
        <w:t>Proponemos incluir en la Resolución 1386 del Consejo los requisitos relativos a la función de Relator para el vocabulario de las Co</w:t>
      </w:r>
      <w:r>
        <w:rPr>
          <w:lang w:val="es-ES"/>
        </w:rPr>
        <w:t>misiones de Estudio de todos los Sectores y que en las Resoluciones sectoriales pertinentes se haga referencia simplemente a esta Resolución del Consejo</w:t>
      </w:r>
      <w:r w:rsidRPr="001D4971">
        <w:rPr>
          <w:lang w:val="es-ES"/>
        </w:rPr>
        <w:t>.</w:t>
      </w:r>
    </w:p>
    <w:p w14:paraId="6E82ACA7" w14:textId="77777777" w:rsidR="00444256" w:rsidRPr="001D4971" w:rsidRDefault="00444256" w:rsidP="007D7D9F">
      <w:pPr>
        <w:jc w:val="both"/>
        <w:rPr>
          <w:lang w:val="es-ES"/>
        </w:rPr>
      </w:pPr>
      <w:r w:rsidRPr="001D4971">
        <w:rPr>
          <w:lang w:val="es-ES"/>
        </w:rPr>
        <w:t xml:space="preserve">Esta contribución se examinó en la reunión del CCT UIT celebrada el 13 de mayo de 2025 y en </w:t>
      </w:r>
      <w:r>
        <w:rPr>
          <w:lang w:val="es-ES"/>
        </w:rPr>
        <w:t>la</w:t>
      </w:r>
      <w:r w:rsidRPr="001D4971">
        <w:rPr>
          <w:lang w:val="es-ES"/>
        </w:rPr>
        <w:t xml:space="preserve"> reun</w:t>
      </w:r>
      <w:r>
        <w:rPr>
          <w:lang w:val="es-ES"/>
        </w:rPr>
        <w:t>ión del GCIS del 28 de mayo de 2025, cosechando un amplio respaldo en ambas</w:t>
      </w:r>
      <w:r w:rsidRPr="001D4971">
        <w:rPr>
          <w:lang w:val="es-ES"/>
        </w:rPr>
        <w:t xml:space="preserve">. </w:t>
      </w:r>
    </w:p>
    <w:p w14:paraId="26267DDA" w14:textId="77777777" w:rsidR="00444256" w:rsidRPr="001E5626" w:rsidRDefault="00444256" w:rsidP="007D7D9F">
      <w:pPr>
        <w:pStyle w:val="Heading1"/>
        <w:jc w:val="both"/>
        <w:rPr>
          <w:lang w:val="es-ES"/>
        </w:rPr>
      </w:pPr>
      <w:r w:rsidRPr="001E5626">
        <w:rPr>
          <w:lang w:val="es-ES"/>
        </w:rPr>
        <w:t>II</w:t>
      </w:r>
      <w:r w:rsidRPr="001E5626">
        <w:rPr>
          <w:lang w:val="es-ES"/>
        </w:rPr>
        <w:tab/>
        <w:t>Propuesta</w:t>
      </w:r>
    </w:p>
    <w:p w14:paraId="2DB6DF5A" w14:textId="77777777" w:rsidR="00444256" w:rsidRPr="001D4971" w:rsidRDefault="00444256" w:rsidP="007D7D9F">
      <w:pPr>
        <w:jc w:val="both"/>
        <w:rPr>
          <w:lang w:val="es-ES"/>
        </w:rPr>
      </w:pPr>
      <w:r w:rsidRPr="001D4971">
        <w:rPr>
          <w:lang w:val="es-ES"/>
        </w:rPr>
        <w:t>Se invita al Consejo a revisar su Resolución 1386, relativa al CCT UIT, conforme al docu</w:t>
      </w:r>
      <w:r>
        <w:rPr>
          <w:lang w:val="es-ES"/>
        </w:rPr>
        <w:t>mento adjunto</w:t>
      </w:r>
      <w:r w:rsidRPr="001D4971">
        <w:rPr>
          <w:lang w:val="es-ES"/>
        </w:rPr>
        <w:t>.</w:t>
      </w:r>
    </w:p>
    <w:p w14:paraId="5BA33A4A" w14:textId="77777777" w:rsidR="00444256" w:rsidRPr="001D4971" w:rsidRDefault="00444256" w:rsidP="00444256">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1D4971">
        <w:rPr>
          <w:lang w:val="es-ES"/>
        </w:rPr>
        <w:br w:type="page"/>
      </w:r>
    </w:p>
    <w:p w14:paraId="3BB48209" w14:textId="572B3A75" w:rsidR="00444256" w:rsidRPr="00946BE5" w:rsidRDefault="00444256" w:rsidP="00946BE5">
      <w:pPr>
        <w:pStyle w:val="ResNo"/>
        <w:rPr>
          <w:lang w:val="es-ES"/>
        </w:rPr>
      </w:pPr>
      <w:r w:rsidRPr="001D4971">
        <w:rPr>
          <w:lang w:val="es-ES"/>
        </w:rPr>
        <w:lastRenderedPageBreak/>
        <w:t xml:space="preserve">RESOLUCIÓN 1386 </w:t>
      </w:r>
      <w:bookmarkStart w:id="1" w:name="_Hlk169266201"/>
      <w:r w:rsidRPr="001D4971">
        <w:rPr>
          <w:lang w:val="es-ES"/>
        </w:rPr>
        <w:t xml:space="preserve">(C17, </w:t>
      </w:r>
      <w:r w:rsidRPr="001D4971">
        <w:rPr>
          <w:caps w:val="0"/>
          <w:lang w:val="es-ES"/>
        </w:rPr>
        <w:t xml:space="preserve">modificada por última vez </w:t>
      </w:r>
      <w:r w:rsidRPr="001D4971">
        <w:rPr>
          <w:lang w:val="es-ES"/>
        </w:rPr>
        <w:t>C2</w:t>
      </w:r>
      <w:ins w:id="2" w:author="Spanish1" w:date="2025-06-09T13:17:00Z">
        <w:r>
          <w:rPr>
            <w:lang w:val="es-ES"/>
          </w:rPr>
          <w:t>5</w:t>
        </w:r>
      </w:ins>
      <w:del w:id="3" w:author="Spanish1" w:date="2025-06-09T13:17:00Z">
        <w:r w:rsidRPr="001D4971" w:rsidDel="001D4971">
          <w:rPr>
            <w:lang w:val="es-ES"/>
          </w:rPr>
          <w:delText>4</w:delText>
        </w:r>
      </w:del>
      <w:r w:rsidRPr="001D4971">
        <w:rPr>
          <w:lang w:val="es-ES"/>
        </w:rPr>
        <w:t>)</w:t>
      </w:r>
      <w:bookmarkEnd w:id="1"/>
    </w:p>
    <w:p w14:paraId="16ED5EBA" w14:textId="77777777" w:rsidR="00444256" w:rsidRPr="001D4971" w:rsidRDefault="00444256" w:rsidP="00444256">
      <w:pPr>
        <w:pStyle w:val="Restitle"/>
        <w:rPr>
          <w:lang w:val="es-ES"/>
        </w:rPr>
      </w:pPr>
      <w:r w:rsidRPr="001D4971">
        <w:rPr>
          <w:lang w:val="es-ES"/>
        </w:rPr>
        <w:t>Comité de Coordinación de la Terminología de la UIT (CCT UIT)</w:t>
      </w:r>
    </w:p>
    <w:p w14:paraId="2B57B5AD" w14:textId="77777777" w:rsidR="00444256" w:rsidRPr="001D4971" w:rsidRDefault="00444256" w:rsidP="007D7D9F">
      <w:pPr>
        <w:pStyle w:val="Normalaftertitle"/>
        <w:jc w:val="both"/>
        <w:rPr>
          <w:lang w:val="es-ES"/>
        </w:rPr>
      </w:pPr>
      <w:r w:rsidRPr="001D4971">
        <w:rPr>
          <w:lang w:val="es-ES"/>
        </w:rPr>
        <w:t>El Consejo de la UIT,</w:t>
      </w:r>
    </w:p>
    <w:p w14:paraId="5EE178D9" w14:textId="77777777" w:rsidR="00444256" w:rsidRPr="001D4971" w:rsidRDefault="00444256" w:rsidP="007D7D9F">
      <w:pPr>
        <w:pStyle w:val="Call"/>
        <w:jc w:val="both"/>
        <w:rPr>
          <w:lang w:val="es-ES"/>
        </w:rPr>
      </w:pPr>
      <w:r w:rsidRPr="001D4971">
        <w:rPr>
          <w:lang w:val="es-ES"/>
        </w:rPr>
        <w:t>recordando</w:t>
      </w:r>
    </w:p>
    <w:p w14:paraId="0AE61638" w14:textId="77777777" w:rsidR="00444256" w:rsidRPr="001D4971" w:rsidRDefault="00444256" w:rsidP="007D7D9F">
      <w:pPr>
        <w:jc w:val="both"/>
        <w:rPr>
          <w:lang w:val="es-ES"/>
        </w:rPr>
      </w:pPr>
      <w:r w:rsidRPr="001D4971">
        <w:rPr>
          <w:i/>
          <w:iCs/>
          <w:lang w:val="es-ES"/>
        </w:rPr>
        <w:t>a)</w:t>
      </w:r>
      <w:r w:rsidRPr="001D4971">
        <w:rPr>
          <w:lang w:val="es-ES"/>
        </w:rPr>
        <w:tab/>
        <w:t>la Resolución 154 (Rev. Bucarest, 2022) de la Conferencia de Plenipotenciarios (PP) sobre la utilización de los seis idiomas oficiales de la Unión en igualdad de condiciones;</w:t>
      </w:r>
    </w:p>
    <w:p w14:paraId="37EF1FB6" w14:textId="77777777" w:rsidR="00444256" w:rsidRPr="001D4971" w:rsidRDefault="00444256" w:rsidP="007D7D9F">
      <w:pPr>
        <w:jc w:val="both"/>
        <w:rPr>
          <w:lang w:val="es-ES"/>
        </w:rPr>
      </w:pPr>
      <w:r w:rsidRPr="001D4971">
        <w:rPr>
          <w:i/>
          <w:iCs/>
          <w:lang w:val="es-ES"/>
        </w:rPr>
        <w:t>b)</w:t>
      </w:r>
      <w:r w:rsidRPr="001D4971">
        <w:rPr>
          <w:lang w:val="es-ES"/>
        </w:rPr>
        <w:tab/>
        <w:t>la Resolución 1372 del Consejo, en su forma revisada en la reunión de 2024 sobre el Grupo de Trabajo del Consejo sobre los Idiomas (GTC-IDIOMAS);</w:t>
      </w:r>
    </w:p>
    <w:p w14:paraId="6BA059E3" w14:textId="77777777" w:rsidR="00444256" w:rsidRPr="001D4971" w:rsidRDefault="00444256" w:rsidP="007D7D9F">
      <w:pPr>
        <w:jc w:val="both"/>
        <w:rPr>
          <w:lang w:val="es-ES"/>
        </w:rPr>
      </w:pPr>
      <w:r w:rsidRPr="001D4971">
        <w:rPr>
          <w:i/>
          <w:iCs/>
          <w:lang w:val="es-ES"/>
        </w:rPr>
        <w:t>c)</w:t>
      </w:r>
      <w:r w:rsidRPr="001D4971">
        <w:rPr>
          <w:lang w:val="es-ES"/>
        </w:rPr>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01A55254" w14:textId="77777777" w:rsidR="00444256" w:rsidRPr="001D4971" w:rsidRDefault="00444256" w:rsidP="007D7D9F">
      <w:pPr>
        <w:jc w:val="both"/>
        <w:rPr>
          <w:lang w:val="es-ES"/>
        </w:rPr>
      </w:pPr>
      <w:r w:rsidRPr="001D4971">
        <w:rPr>
          <w:i/>
          <w:iCs/>
          <w:lang w:val="es-ES"/>
        </w:rPr>
        <w:t>d)</w:t>
      </w:r>
      <w:r w:rsidRPr="001D4971">
        <w:rPr>
          <w:lang w:val="es-ES"/>
        </w:rPr>
        <w:tab/>
        <w:t>la Resolución UIT-R 36-6 de la Asamblea de Radiocomunicaciones (AR) de la UIT sobre la coordinación del vocabulario;</w:t>
      </w:r>
    </w:p>
    <w:p w14:paraId="3E54138B" w14:textId="77777777" w:rsidR="00444256" w:rsidRPr="001D4971" w:rsidRDefault="00444256" w:rsidP="007D7D9F">
      <w:pPr>
        <w:jc w:val="both"/>
        <w:rPr>
          <w:lang w:val="es-ES"/>
        </w:rPr>
      </w:pPr>
      <w:r w:rsidRPr="001D4971">
        <w:rPr>
          <w:i/>
          <w:iCs/>
          <w:lang w:val="es-ES"/>
        </w:rPr>
        <w:t>e)</w:t>
      </w:r>
      <w:r w:rsidRPr="001D4971">
        <w:rPr>
          <w:lang w:val="es-ES"/>
        </w:rPr>
        <w:tab/>
        <w:t xml:space="preserve">la Resolución 67 (Rev. </w:t>
      </w:r>
      <w:ins w:id="4" w:author="Spanish1" w:date="2025-06-09T13:17:00Z">
        <w:r>
          <w:rPr>
            <w:lang w:val="es-ES"/>
          </w:rPr>
          <w:t>Nueva Delhi</w:t>
        </w:r>
      </w:ins>
      <w:del w:id="5" w:author="Spanish1" w:date="2025-06-09T13:17:00Z">
        <w:r w:rsidRPr="001D4971" w:rsidDel="001D4971">
          <w:rPr>
            <w:lang w:val="es-ES"/>
          </w:rPr>
          <w:delText>Ginebra</w:delText>
        </w:r>
      </w:del>
      <w:r w:rsidRPr="001D4971">
        <w:rPr>
          <w:lang w:val="es-ES"/>
        </w:rPr>
        <w:t>, 202</w:t>
      </w:r>
      <w:ins w:id="6" w:author="Spanish1" w:date="2025-06-09T13:17:00Z">
        <w:r>
          <w:rPr>
            <w:lang w:val="es-ES"/>
          </w:rPr>
          <w:t>4</w:t>
        </w:r>
      </w:ins>
      <w:del w:id="7" w:author="Spanish1" w:date="2025-06-09T13:17:00Z">
        <w:r w:rsidRPr="001D4971" w:rsidDel="001D4971">
          <w:rPr>
            <w:lang w:val="es-ES"/>
          </w:rPr>
          <w:delText>2</w:delText>
        </w:r>
      </w:del>
      <w:r w:rsidRPr="001D4971">
        <w:rPr>
          <w:lang w:val="es-ES"/>
        </w:rPr>
        <w:t>) de la Asamblea Mundial de Normalización de las Telecomunicaciones (AMNT) relativa a la utilización en el Sector de Normalización de las Telecomunicaciones de la UIT de los idiomas de la Unión en igualdad de condiciones,</w:t>
      </w:r>
    </w:p>
    <w:p w14:paraId="3A7E89B9" w14:textId="77777777" w:rsidR="00444256" w:rsidRPr="001D4971" w:rsidRDefault="00444256" w:rsidP="007D7D9F">
      <w:pPr>
        <w:pStyle w:val="Call"/>
        <w:jc w:val="both"/>
        <w:rPr>
          <w:lang w:val="es-ES"/>
        </w:rPr>
      </w:pPr>
      <w:r w:rsidRPr="001D4971">
        <w:rPr>
          <w:lang w:val="es-ES"/>
        </w:rPr>
        <w:t>considerando</w:t>
      </w:r>
    </w:p>
    <w:p w14:paraId="2376556D" w14:textId="77777777" w:rsidR="00444256" w:rsidRPr="001D4971" w:rsidRDefault="00444256" w:rsidP="007D7D9F">
      <w:pPr>
        <w:jc w:val="both"/>
        <w:rPr>
          <w:lang w:val="es-ES"/>
        </w:rPr>
      </w:pPr>
      <w:proofErr w:type="gramStart"/>
      <w:r w:rsidRPr="001D4971">
        <w:rPr>
          <w:lang w:val="es-ES"/>
        </w:rPr>
        <w:t>que</w:t>
      </w:r>
      <w:proofErr w:type="gramEnd"/>
      <w:r w:rsidRPr="001D4971">
        <w:rPr>
          <w:lang w:val="es-ES"/>
        </w:rPr>
        <w:t xml:space="preserve"> en sus reuniones de 2017, todos los Grupos Asesores refrendaron la creación de crear un </w:t>
      </w:r>
      <w:r w:rsidRPr="001D4971">
        <w:rPr>
          <w:color w:val="000000"/>
          <w:lang w:val="es-ES"/>
        </w:rPr>
        <w:t>"</w:t>
      </w:r>
      <w:r w:rsidRPr="001D4971">
        <w:rPr>
          <w:lang w:val="es-ES"/>
        </w:rPr>
        <w:t>Comité de Coordinación del Vocabulario de la UIT</w:t>
      </w:r>
      <w:r w:rsidRPr="001D4971">
        <w:rPr>
          <w:color w:val="000000"/>
          <w:lang w:val="es-ES"/>
        </w:rPr>
        <w:t>",</w:t>
      </w:r>
    </w:p>
    <w:p w14:paraId="0DB7FA90" w14:textId="77777777" w:rsidR="00444256" w:rsidRPr="001D4971" w:rsidRDefault="00444256" w:rsidP="007D7D9F">
      <w:pPr>
        <w:pStyle w:val="Call"/>
        <w:jc w:val="both"/>
        <w:rPr>
          <w:lang w:val="es-ES"/>
        </w:rPr>
      </w:pPr>
      <w:proofErr w:type="gramStart"/>
      <w:r w:rsidRPr="001D4971">
        <w:rPr>
          <w:lang w:val="es-ES"/>
        </w:rPr>
        <w:t>considerando</w:t>
      </w:r>
      <w:proofErr w:type="gramEnd"/>
      <w:r w:rsidRPr="001D4971">
        <w:rPr>
          <w:lang w:val="es-ES"/>
        </w:rPr>
        <w:t xml:space="preserve"> además</w:t>
      </w:r>
    </w:p>
    <w:p w14:paraId="6614101F" w14:textId="77777777" w:rsidR="00444256" w:rsidRPr="001D4971" w:rsidRDefault="00444256" w:rsidP="007D7D9F">
      <w:pPr>
        <w:jc w:val="both"/>
        <w:rPr>
          <w:lang w:val="es-ES"/>
        </w:rPr>
      </w:pPr>
      <w:r w:rsidRPr="001D4971">
        <w:rPr>
          <w:i/>
          <w:iCs/>
          <w:lang w:val="es-ES"/>
        </w:rPr>
        <w:t>a)</w:t>
      </w:r>
      <w:r w:rsidRPr="001D4971">
        <w:rPr>
          <w:lang w:val="es-ES"/>
        </w:rPr>
        <w:tab/>
        <w:t>que en su Resolución 1372 (C15, modificada por última vez C24), a raíz de la decisión de la Conferencia de Plenipotenciarios, el Consejo resolvió continuar la labor del GTC-IDIOMAS, con el fin de supervisar los progresos logrados e informar al Consejo sobre la aplicación de la Resolución 154 (Rev. Bucarest, 2022) de la PP;</w:t>
      </w:r>
    </w:p>
    <w:p w14:paraId="2ABB5CBD" w14:textId="77777777" w:rsidR="00444256" w:rsidRPr="001D4971" w:rsidRDefault="00444256" w:rsidP="007D7D9F">
      <w:pPr>
        <w:jc w:val="both"/>
        <w:rPr>
          <w:lang w:val="es-ES"/>
        </w:rPr>
      </w:pPr>
      <w:r w:rsidRPr="001D4971">
        <w:rPr>
          <w:i/>
          <w:iCs/>
          <w:lang w:val="es-ES"/>
        </w:rPr>
        <w:t>b)</w:t>
      </w:r>
      <w:r w:rsidRPr="001D4971">
        <w:rPr>
          <w:lang w:val="es-ES"/>
        </w:rPr>
        <w:tab/>
        <w:t>que es importante para el trabajo de la UIT, y en particular para el Sector de Radiocomunicaciones (UIT-R), que exista una coordinación con otros organismos interesados sobre términos y definiciones, símbolos gráficos para la documentación, las letras utilizadas como símbolos y otros medios de expresión, las unidades de medida, etc., a fin de normalizar estos elementos;</w:t>
      </w:r>
    </w:p>
    <w:p w14:paraId="70E19294" w14:textId="77777777" w:rsidR="00444256" w:rsidRPr="001D4971" w:rsidRDefault="00444256" w:rsidP="007D7D9F">
      <w:pPr>
        <w:jc w:val="both"/>
        <w:rPr>
          <w:lang w:val="es-ES"/>
        </w:rPr>
      </w:pPr>
      <w:r w:rsidRPr="001D4971">
        <w:rPr>
          <w:i/>
          <w:iCs/>
          <w:lang w:val="es-ES"/>
        </w:rPr>
        <w:t>c)</w:t>
      </w:r>
      <w:r w:rsidRPr="001D4971">
        <w:rPr>
          <w:lang w:val="es-ES"/>
        </w:rPr>
        <w:tab/>
        <w:t>la dificultad de llegar a acuerdos sobre definiciones cuando están implicadas varias Comisiones de Estudio de Radiocomunicaciones, especialmente de distintos Sectores;</w:t>
      </w:r>
    </w:p>
    <w:p w14:paraId="18C12264" w14:textId="77777777" w:rsidR="00444256" w:rsidRPr="001D4971" w:rsidRDefault="00444256" w:rsidP="007D7D9F">
      <w:pPr>
        <w:jc w:val="both"/>
        <w:rPr>
          <w:lang w:val="es-ES"/>
        </w:rPr>
      </w:pPr>
      <w:r w:rsidRPr="001D4971">
        <w:rPr>
          <w:i/>
          <w:iCs/>
          <w:lang w:val="es-ES"/>
        </w:rPr>
        <w:t>d)</w:t>
      </w:r>
      <w:r w:rsidRPr="001D4971">
        <w:rPr>
          <w:lang w:val="es-ES"/>
        </w:rPr>
        <w:tab/>
        <w:t>que la UIT colabora con la Comisión Electrotécnica Internacional (CEI) para establecer y mantener un vocabulario internacionalmente acordado de telecomunicaciones/TIC y con el fin de crear símbolos gráficos internacionalmente acordados para los diagramas y para la utilización de los equipos, así como unas normas aprobadas para la preparación de la documentación y la designación de elementos;</w:t>
      </w:r>
    </w:p>
    <w:p w14:paraId="44511C16" w14:textId="77777777" w:rsidR="00444256" w:rsidRPr="001D4971" w:rsidRDefault="00444256" w:rsidP="007D7D9F">
      <w:pPr>
        <w:jc w:val="both"/>
        <w:rPr>
          <w:lang w:val="es-ES"/>
        </w:rPr>
      </w:pPr>
      <w:r w:rsidRPr="001D4971">
        <w:rPr>
          <w:i/>
          <w:iCs/>
          <w:lang w:val="es-ES"/>
        </w:rPr>
        <w:lastRenderedPageBreak/>
        <w:t>e)</w:t>
      </w:r>
      <w:r w:rsidRPr="001D4971">
        <w:rPr>
          <w:lang w:val="es-ES"/>
        </w:rPr>
        <w:tab/>
        <w:t>que la UIT colabora con la CEI (TC 25) para establecer un conjunto de letras internacionalmente acordadas empleadas como símbolos y unidades;</w:t>
      </w:r>
    </w:p>
    <w:p w14:paraId="76AF55F3" w14:textId="77777777" w:rsidR="00444256" w:rsidRPr="001D4971" w:rsidRDefault="00444256" w:rsidP="007D7D9F">
      <w:pPr>
        <w:jc w:val="both"/>
        <w:rPr>
          <w:lang w:val="es-ES"/>
        </w:rPr>
      </w:pPr>
      <w:r w:rsidRPr="001D4971">
        <w:rPr>
          <w:i/>
          <w:iCs/>
          <w:lang w:val="es-ES"/>
        </w:rPr>
        <w:t>f)</w:t>
      </w:r>
      <w:r w:rsidRPr="001D4971">
        <w:rPr>
          <w:lang w:val="es-ES"/>
        </w:rPr>
        <w:tab/>
        <w:t>que existe una necesidad constante de publicación de términos y definiciones apropiados para las tareas de la UIT;</w:t>
      </w:r>
    </w:p>
    <w:p w14:paraId="3F8142F0" w14:textId="77777777" w:rsidR="00444256" w:rsidRPr="001D4971" w:rsidRDefault="00444256" w:rsidP="007D7D9F">
      <w:pPr>
        <w:jc w:val="both"/>
        <w:rPr>
          <w:lang w:val="es-ES"/>
        </w:rPr>
      </w:pPr>
      <w:r w:rsidRPr="001D4971">
        <w:rPr>
          <w:i/>
          <w:iCs/>
          <w:lang w:val="es-ES"/>
        </w:rPr>
        <w:t>g)</w:t>
      </w:r>
      <w:r w:rsidRPr="001D4971">
        <w:rPr>
          <w:lang w:val="es-ES"/>
        </w:rPr>
        <w:tab/>
        <w:t>que puede evitarse el trabajo innecesario o duplicado mediante una coordinación y adopción eficaz de todas las tareas sobre vocabulario y temas conexos, efectuadas por las Comisiones de Estudio de la UIT;</w:t>
      </w:r>
    </w:p>
    <w:p w14:paraId="5CF1CE2C" w14:textId="77777777" w:rsidR="00444256" w:rsidRPr="001D4971" w:rsidRDefault="00444256" w:rsidP="007D7D9F">
      <w:pPr>
        <w:jc w:val="both"/>
        <w:rPr>
          <w:lang w:val="es-ES"/>
        </w:rPr>
      </w:pPr>
      <w:r w:rsidRPr="001D4971">
        <w:rPr>
          <w:i/>
          <w:iCs/>
          <w:lang w:val="es-ES"/>
        </w:rPr>
        <w:t>h)</w:t>
      </w:r>
      <w:r w:rsidRPr="001D4971">
        <w:rPr>
          <w:lang w:val="es-ES"/>
        </w:rPr>
        <w:tab/>
        <w:t>que el objetivo a largo plazo de la labor terminológica debe ser la preparación de un amplio vocabulario de las telecomunicaciones/TIC en los idiomas oficiales de la UIT,</w:t>
      </w:r>
    </w:p>
    <w:p w14:paraId="437F57C9" w14:textId="77777777" w:rsidR="00444256" w:rsidRPr="001D4971" w:rsidRDefault="00444256" w:rsidP="007D7D9F">
      <w:pPr>
        <w:pStyle w:val="Call"/>
        <w:jc w:val="both"/>
        <w:rPr>
          <w:lang w:val="es-ES"/>
        </w:rPr>
      </w:pPr>
      <w:r w:rsidRPr="001D4971">
        <w:rPr>
          <w:lang w:val="es-ES"/>
        </w:rPr>
        <w:t>reconociendo</w:t>
      </w:r>
    </w:p>
    <w:p w14:paraId="07577FC8" w14:textId="77777777" w:rsidR="00444256" w:rsidRPr="001D4971" w:rsidRDefault="00444256" w:rsidP="007D7D9F">
      <w:pPr>
        <w:jc w:val="both"/>
        <w:rPr>
          <w:lang w:val="es-ES"/>
        </w:rPr>
      </w:pPr>
      <w:r w:rsidRPr="001D4971">
        <w:rPr>
          <w:lang w:val="es-ES"/>
        </w:rPr>
        <w:t>la labor realizada por el CCV del UIT-R y el CNV del UIT-T con respecto a la adopción y concertación de términos y definiciones en el campo de las telecomunicaciones/TIC en los seis idiomas oficiales de la Unión,</w:t>
      </w:r>
    </w:p>
    <w:p w14:paraId="42CDD341" w14:textId="77777777" w:rsidR="00444256" w:rsidRPr="001D4971" w:rsidRDefault="00444256" w:rsidP="007D7D9F">
      <w:pPr>
        <w:pStyle w:val="Call"/>
        <w:jc w:val="both"/>
        <w:rPr>
          <w:lang w:val="es-ES"/>
        </w:rPr>
      </w:pPr>
      <w:r w:rsidRPr="001D4971">
        <w:rPr>
          <w:lang w:val="es-ES"/>
        </w:rPr>
        <w:t>resuelve</w:t>
      </w:r>
    </w:p>
    <w:p w14:paraId="6D2E35E8" w14:textId="77777777" w:rsidR="00444256" w:rsidRDefault="00444256" w:rsidP="007D7D9F">
      <w:pPr>
        <w:jc w:val="both"/>
        <w:rPr>
          <w:ins w:id="8" w:author="Spanish1" w:date="2025-06-09T13:18:00Z"/>
          <w:lang w:val="es-ES"/>
        </w:rPr>
      </w:pPr>
      <w:r w:rsidRPr="001D4971">
        <w:rPr>
          <w:lang w:val="es-ES"/>
        </w:rPr>
        <w:t>1</w:t>
      </w:r>
      <w:r w:rsidRPr="001D4971">
        <w:rPr>
          <w:lang w:val="es-ES"/>
        </w:rPr>
        <w:tab/>
        <w:t xml:space="preserve">que el Comité de Coordinación de la Terminología (CCT) de la UIT está formado por el CCV del UIT-R y el CNV del UIT-T, cuyo funcionamiento se rige por las Resoluciones pertinentes del UIT-R y la AMNT, </w:t>
      </w:r>
      <w:del w:id="9" w:author="Spanish1" w:date="2025-06-09T13:18:00Z">
        <w:r w:rsidRPr="001D4971" w:rsidDel="001D4971">
          <w:rPr>
            <w:lang w:val="es-ES"/>
          </w:rPr>
          <w:delText xml:space="preserve">y </w:delText>
        </w:r>
      </w:del>
      <w:r w:rsidRPr="001D4971">
        <w:rPr>
          <w:lang w:val="es-ES"/>
        </w:rPr>
        <w:t>por representantes del UIT-D</w:t>
      </w:r>
      <w:ins w:id="10" w:author="Spanish1" w:date="2025-06-09T13:18:00Z">
        <w:r>
          <w:rPr>
            <w:lang w:val="es-ES"/>
          </w:rPr>
          <w:t xml:space="preserve"> y por los Relatores para el vocabulario de las Comisiones de Estudio</w:t>
        </w:r>
      </w:ins>
      <w:r w:rsidRPr="001D4971">
        <w:rPr>
          <w:lang w:val="es-ES"/>
        </w:rPr>
        <w:t>, en estrecha colaboración con la Secretaría y es responsable de coordinar las labores terminológicas de la UIT y de definir y promover la terminología de las telecomunicaciones y las TIC;</w:t>
      </w:r>
    </w:p>
    <w:p w14:paraId="20D7088F" w14:textId="77777777" w:rsidR="00444256" w:rsidRPr="005016C1" w:rsidRDefault="00444256" w:rsidP="007D7D9F">
      <w:pPr>
        <w:jc w:val="both"/>
        <w:rPr>
          <w:moveTo w:id="11" w:author="Spanish1" w:date="2025-06-09T13:19:00Z"/>
          <w:lang w:val="es-ES"/>
        </w:rPr>
      </w:pPr>
      <w:moveToRangeStart w:id="12" w:author="Spanish1" w:date="2025-06-09T13:19:00Z" w:name="move200367579"/>
      <w:moveTo w:id="13" w:author="Spanish1" w:date="2025-06-09T13:19:00Z">
        <w:del w:id="14" w:author="Spanish1" w:date="2025-06-09T13:19:00Z">
          <w:r w:rsidRPr="005016C1" w:rsidDel="001D4971">
            <w:rPr>
              <w:lang w:val="es-ES"/>
            </w:rPr>
            <w:delText>1</w:delText>
          </w:r>
        </w:del>
        <w:r w:rsidRPr="005016C1">
          <w:rPr>
            <w:lang w:val="es-ES"/>
          </w:rPr>
          <w:t>2</w:t>
        </w:r>
        <w:r w:rsidRPr="005016C1">
          <w:rPr>
            <w:lang w:val="es-ES"/>
          </w:rPr>
          <w:tab/>
          <w:t xml:space="preserve">que en el Anexo </w:t>
        </w:r>
      </w:moveTo>
      <w:ins w:id="15" w:author="Spanish1" w:date="2025-06-09T13:19:00Z">
        <w:r>
          <w:rPr>
            <w:lang w:val="es-ES"/>
          </w:rPr>
          <w:t xml:space="preserve">1 </w:t>
        </w:r>
      </w:ins>
      <w:moveTo w:id="16" w:author="Spanish1" w:date="2025-06-09T13:19:00Z">
        <w:r w:rsidRPr="005016C1">
          <w:rPr>
            <w:lang w:val="es-ES"/>
          </w:rPr>
          <w:t>a la presente Resolución se define el mandato del CCT UIT</w:t>
        </w:r>
      </w:moveTo>
      <w:ins w:id="17" w:author="Spanish1" w:date="2025-06-09T13:23:00Z">
        <w:r>
          <w:rPr>
            <w:lang w:val="es-ES"/>
          </w:rPr>
          <w:t>;</w:t>
        </w:r>
      </w:ins>
      <w:moveTo w:id="18" w:author="Spanish1" w:date="2025-06-09T13:19:00Z">
        <w:del w:id="19" w:author="Spanish1" w:date="2025-06-09T13:23:00Z">
          <w:r w:rsidRPr="005016C1" w:rsidDel="00E52D8C">
            <w:rPr>
              <w:lang w:val="es-ES"/>
            </w:rPr>
            <w:delText>,</w:delText>
          </w:r>
        </w:del>
      </w:moveTo>
    </w:p>
    <w:moveToRangeEnd w:id="12"/>
    <w:p w14:paraId="7470126A" w14:textId="77777777" w:rsidR="00444256" w:rsidRPr="001D4971" w:rsidRDefault="00444256" w:rsidP="007D7D9F">
      <w:pPr>
        <w:jc w:val="both"/>
        <w:rPr>
          <w:lang w:val="es-ES"/>
        </w:rPr>
      </w:pPr>
    </w:p>
    <w:p w14:paraId="0A7F5CC1" w14:textId="77777777" w:rsidR="00444256" w:rsidRPr="001D4971" w:rsidRDefault="00444256" w:rsidP="007D7D9F">
      <w:pPr>
        <w:jc w:val="both"/>
        <w:rPr>
          <w:lang w:val="es-ES"/>
          <w:rPrChange w:id="20" w:author="Spanish1" w:date="2025-06-09T13:17:00Z">
            <w:rPr/>
          </w:rPrChange>
        </w:rPr>
      </w:pPr>
      <w:ins w:id="21" w:author="Spanish1" w:date="2025-06-09T13:19:00Z">
        <w:r>
          <w:rPr>
            <w:lang w:val="es-ES"/>
          </w:rPr>
          <w:t>3</w:t>
        </w:r>
      </w:ins>
      <w:del w:id="22" w:author="Spanish1" w:date="2025-06-09T13:19:00Z">
        <w:r w:rsidRPr="001D4971" w:rsidDel="001D4971">
          <w:rPr>
            <w:lang w:val="es-ES"/>
            <w:rPrChange w:id="23" w:author="Spanish1" w:date="2025-06-09T13:17:00Z">
              <w:rPr/>
            </w:rPrChange>
          </w:rPr>
          <w:delText>2</w:delText>
        </w:r>
      </w:del>
      <w:r w:rsidRPr="001D4971">
        <w:rPr>
          <w:lang w:val="es-ES"/>
          <w:rPrChange w:id="24" w:author="Spanish1" w:date="2025-06-09T13:17:00Z">
            <w:rPr/>
          </w:rPrChange>
        </w:rPr>
        <w:tab/>
        <w:t>que el CCT UIT se guiará por las decisiones de la Resolución 154 (Rev. Bucarest, 2022) de la Conferencia de Plenipotenciarios y examinará las propuestas presentadas por las Comisiones de Estudio y los Grupos de Trabajo del Consejo en inglés, y validará las traducciones a los demás idiomas oficiales;</w:t>
      </w:r>
    </w:p>
    <w:p w14:paraId="53160F7C" w14:textId="77777777" w:rsidR="00444256" w:rsidRDefault="00444256" w:rsidP="007D7D9F">
      <w:pPr>
        <w:jc w:val="both"/>
        <w:rPr>
          <w:ins w:id="25" w:author="Spanish1" w:date="2025-06-09T13:20:00Z"/>
          <w:lang w:val="es-ES"/>
        </w:rPr>
      </w:pPr>
      <w:ins w:id="26" w:author="Spanish1" w:date="2025-06-09T13:20:00Z">
        <w:r>
          <w:rPr>
            <w:lang w:val="es-ES"/>
          </w:rPr>
          <w:t>4</w:t>
        </w:r>
      </w:ins>
      <w:del w:id="27" w:author="Spanish1" w:date="2025-06-09T13:20:00Z">
        <w:r w:rsidRPr="001D4971" w:rsidDel="001D4971">
          <w:rPr>
            <w:lang w:val="es-ES"/>
            <w:rPrChange w:id="28" w:author="Spanish1" w:date="2025-06-09T13:17:00Z">
              <w:rPr/>
            </w:rPrChange>
          </w:rPr>
          <w:delText>3</w:delText>
        </w:r>
      </w:del>
      <w:r w:rsidRPr="001D4971">
        <w:rPr>
          <w:lang w:val="es-ES"/>
          <w:rPrChange w:id="29" w:author="Spanish1" w:date="2025-06-09T13:17:00Z">
            <w:rPr/>
          </w:rPrChange>
        </w:rPr>
        <w:tab/>
        <w:t xml:space="preserve">que, en el marco de sus mandatos, </w:t>
      </w:r>
      <w:ins w:id="30" w:author="Spanish1" w:date="2025-06-09T13:20:00Z">
        <w:r>
          <w:rPr>
            <w:lang w:val="es-ES"/>
          </w:rPr>
          <w:t xml:space="preserve">todas </w:t>
        </w:r>
      </w:ins>
      <w:r w:rsidRPr="00F869CA">
        <w:rPr>
          <w:lang w:val="es-ES"/>
        </w:rPr>
        <w:t>las Comisiones de Estudio de</w:t>
      </w:r>
      <w:ins w:id="31" w:author="Spanish1" w:date="2025-06-09T13:20:00Z">
        <w:r>
          <w:rPr>
            <w:lang w:val="es-ES"/>
          </w:rPr>
          <w:t xml:space="preserve"> </w:t>
        </w:r>
      </w:ins>
      <w:r w:rsidRPr="00F869CA">
        <w:rPr>
          <w:lang w:val="es-ES"/>
        </w:rPr>
        <w:t>l</w:t>
      </w:r>
      <w:ins w:id="32" w:author="Spanish1" w:date="2025-06-09T13:20:00Z">
        <w:r>
          <w:rPr>
            <w:lang w:val="es-ES"/>
          </w:rPr>
          <w:t>a</w:t>
        </w:r>
      </w:ins>
      <w:r w:rsidRPr="00F869CA">
        <w:rPr>
          <w:lang w:val="es-ES"/>
        </w:rPr>
        <w:t xml:space="preserve"> UIT</w:t>
      </w:r>
      <w:del w:id="33" w:author="Spanish1" w:date="2025-06-09T13:20:00Z">
        <w:r w:rsidRPr="00F869CA" w:rsidDel="00E52D8C">
          <w:rPr>
            <w:lang w:val="es-ES"/>
          </w:rPr>
          <w:delText>-R y el UIT-T</w:delText>
        </w:r>
      </w:del>
      <w:r w:rsidRPr="00F869CA">
        <w:rPr>
          <w:lang w:val="es-ES"/>
        </w:rPr>
        <w:t xml:space="preserve"> prosigan su labor en relación con los términos técnicos y de explotación y sus definiciones, únicamente en inglés;</w:t>
      </w:r>
    </w:p>
    <w:p w14:paraId="105CEACE" w14:textId="77777777" w:rsidR="00444256" w:rsidRDefault="00444256" w:rsidP="007D7D9F">
      <w:pPr>
        <w:jc w:val="both"/>
        <w:rPr>
          <w:ins w:id="34" w:author="Spanish1" w:date="2025-06-09T13:21:00Z"/>
          <w:lang w:val="es-ES"/>
        </w:rPr>
      </w:pPr>
      <w:ins w:id="35" w:author="Spanish1" w:date="2025-06-09T13:20:00Z">
        <w:r>
          <w:rPr>
            <w:lang w:val="es-ES"/>
          </w:rPr>
          <w:t>5</w:t>
        </w:r>
        <w:r>
          <w:rPr>
            <w:lang w:val="es-ES"/>
          </w:rPr>
          <w:tab/>
          <w:t xml:space="preserve">que cada Comisión de Estudio nombre a un Relator permanente para el vocabulario que coordine las </w:t>
        </w:r>
      </w:ins>
      <w:ins w:id="36" w:author="Spanish1" w:date="2025-06-09T13:21:00Z">
        <w:r>
          <w:rPr>
            <w:lang w:val="es-ES"/>
          </w:rPr>
          <w:t>labores relativas a los términos y definiciones y otras labores afines, y ejerza de persona de contacto de la Comisión de Estudio en este ámbito;</w:t>
        </w:r>
      </w:ins>
    </w:p>
    <w:p w14:paraId="57A8A3BF" w14:textId="77777777" w:rsidR="00444256" w:rsidRPr="00F869CA" w:rsidRDefault="00444256" w:rsidP="007D7D9F">
      <w:pPr>
        <w:jc w:val="both"/>
        <w:rPr>
          <w:lang w:val="es-ES"/>
        </w:rPr>
      </w:pPr>
      <w:ins w:id="37" w:author="Spanish1" w:date="2025-06-09T13:21:00Z">
        <w:r>
          <w:rPr>
            <w:lang w:val="es-ES"/>
          </w:rPr>
          <w:t>6</w:t>
        </w:r>
        <w:r>
          <w:rPr>
            <w:lang w:val="es-ES"/>
          </w:rPr>
          <w:tab/>
          <w:t>que</w:t>
        </w:r>
      </w:ins>
      <w:ins w:id="38" w:author="Spanish1" w:date="2025-06-09T13:22:00Z">
        <w:r>
          <w:rPr>
            <w:lang w:val="es-ES"/>
          </w:rPr>
          <w:t xml:space="preserve"> en el Anexo 2 a la presente Resolución se definen las responsabilidades de los Relatores para el vocabulario;</w:t>
        </w:r>
      </w:ins>
    </w:p>
    <w:p w14:paraId="7B9EB817" w14:textId="77777777" w:rsidR="00444256" w:rsidRPr="001D4971" w:rsidRDefault="00444256" w:rsidP="007D7D9F">
      <w:pPr>
        <w:jc w:val="both"/>
        <w:rPr>
          <w:lang w:val="es-ES"/>
          <w:rPrChange w:id="39" w:author="Spanish1" w:date="2025-06-09T13:17:00Z">
            <w:rPr/>
          </w:rPrChange>
        </w:rPr>
      </w:pPr>
      <w:ins w:id="40" w:author="Spanish1" w:date="2025-06-09T13:22:00Z">
        <w:r>
          <w:rPr>
            <w:lang w:val="es-ES"/>
          </w:rPr>
          <w:t>7</w:t>
        </w:r>
      </w:ins>
      <w:del w:id="41" w:author="Spanish1" w:date="2025-06-09T13:22:00Z">
        <w:r w:rsidRPr="001D4971" w:rsidDel="00E52D8C">
          <w:rPr>
            <w:lang w:val="es-ES"/>
            <w:rPrChange w:id="42" w:author="Spanish1" w:date="2025-06-09T13:17:00Z">
              <w:rPr/>
            </w:rPrChange>
          </w:rPr>
          <w:delText>4</w:delText>
        </w:r>
      </w:del>
      <w:r w:rsidRPr="001D4971">
        <w:rPr>
          <w:lang w:val="es-ES"/>
          <w:rPrChange w:id="43" w:author="Spanish1" w:date="2025-06-09T13:17:00Z">
            <w:rPr/>
          </w:rPrChange>
        </w:rPr>
        <w:tab/>
        <w:t>que, cuando varias Comisiones de Estudio de la UIT estén definiendo los mismos términos y/o conceptos, se esfuercen por escoger un sólo término y una sola definición que resulten aceptables para las demás Comisiones de Estudio interesadas;</w:t>
      </w:r>
    </w:p>
    <w:p w14:paraId="1309452A" w14:textId="77777777" w:rsidR="00444256" w:rsidRPr="001D4971" w:rsidRDefault="00444256" w:rsidP="007D7D9F">
      <w:pPr>
        <w:jc w:val="both"/>
        <w:rPr>
          <w:lang w:val="es-ES"/>
          <w:rPrChange w:id="44" w:author="Spanish1" w:date="2025-06-09T13:17:00Z">
            <w:rPr/>
          </w:rPrChange>
        </w:rPr>
      </w:pPr>
      <w:ins w:id="45" w:author="Spanish1" w:date="2025-06-09T13:22:00Z">
        <w:r>
          <w:rPr>
            <w:lang w:val="es-ES"/>
          </w:rPr>
          <w:t>8</w:t>
        </w:r>
      </w:ins>
      <w:del w:id="46" w:author="Spanish1" w:date="2025-06-09T13:22:00Z">
        <w:r w:rsidRPr="001D4971" w:rsidDel="00E52D8C">
          <w:rPr>
            <w:lang w:val="es-ES"/>
            <w:rPrChange w:id="47" w:author="Spanish1" w:date="2025-06-09T13:17:00Z">
              <w:rPr/>
            </w:rPrChange>
          </w:rPr>
          <w:delText>5</w:delText>
        </w:r>
      </w:del>
      <w:r w:rsidRPr="001D4971">
        <w:rPr>
          <w:lang w:val="es-ES"/>
          <w:rPrChange w:id="48" w:author="Spanish1" w:date="2025-06-09T13:17:00Z">
            <w:rPr/>
          </w:rPrChange>
        </w:rPr>
        <w:tab/>
        <w:t>que, al seleccionar términos y preparar definiciones, las Comisiones de Estudio y luego el CCT UIT tengan en cuenta el uso establecido de los términos y definiciones existentes en la UIT, especialmente aquellos que están consignados en la base de datos en línea de términos y definiciones de la UIT;</w:t>
      </w:r>
    </w:p>
    <w:p w14:paraId="65AF2B01" w14:textId="77777777" w:rsidR="00444256" w:rsidRPr="00C15FF1" w:rsidRDefault="00444256" w:rsidP="007D7D9F">
      <w:pPr>
        <w:jc w:val="both"/>
        <w:rPr>
          <w:rtl/>
        </w:rPr>
      </w:pPr>
      <w:ins w:id="49" w:author="Spanish1" w:date="2025-06-09T13:22:00Z">
        <w:r>
          <w:rPr>
            <w:lang w:val="es-ES"/>
          </w:rPr>
          <w:lastRenderedPageBreak/>
          <w:t>9</w:t>
        </w:r>
      </w:ins>
      <w:del w:id="50" w:author="Spanish1" w:date="2025-06-09T13:22:00Z">
        <w:r w:rsidRPr="001D4971" w:rsidDel="00E52D8C">
          <w:rPr>
            <w:lang w:val="es-ES"/>
            <w:rPrChange w:id="51" w:author="Spanish1" w:date="2025-06-09T13:17:00Z">
              <w:rPr/>
            </w:rPrChange>
          </w:rPr>
          <w:delText>6</w:delText>
        </w:r>
      </w:del>
      <w:r w:rsidRPr="001D4971">
        <w:rPr>
          <w:lang w:val="es-ES"/>
          <w:rPrChange w:id="52" w:author="Spanish1" w:date="2025-06-09T13:17:00Z">
            <w:rPr/>
          </w:rPrChange>
        </w:rPr>
        <w:tab/>
        <w:t>que el CCV del UIT-R siga viendo y revisando cuando sea necesario las actuales Recomendaciones de la Serie V. Las nuevas Recomendaciones y las revisadas serían adoptadas por el CCV del UIT-R y sometidas para aprobación de acuerdo con la Resolución UIT</w:t>
      </w:r>
      <w:r w:rsidRPr="001D4971">
        <w:rPr>
          <w:lang w:val="es-ES"/>
          <w:rPrChange w:id="53" w:author="Spanish1" w:date="2025-06-09T13:17:00Z">
            <w:rPr/>
          </w:rPrChange>
        </w:rPr>
        <w:noBreakHyphen/>
        <w:t>R 1, a través del Director de la BR;</w:t>
      </w:r>
    </w:p>
    <w:p w14:paraId="0C11C1E6" w14:textId="77777777" w:rsidR="00444256" w:rsidRPr="001D4971" w:rsidRDefault="00444256" w:rsidP="007D7D9F">
      <w:pPr>
        <w:jc w:val="both"/>
        <w:rPr>
          <w:lang w:val="es-ES"/>
          <w:rPrChange w:id="54" w:author="Spanish1" w:date="2025-06-09T13:17:00Z">
            <w:rPr/>
          </w:rPrChange>
        </w:rPr>
      </w:pPr>
      <w:ins w:id="55" w:author="Spanish1" w:date="2025-06-09T13:23:00Z">
        <w:r>
          <w:rPr>
            <w:lang w:val="es-ES"/>
          </w:rPr>
          <w:t>10</w:t>
        </w:r>
      </w:ins>
      <w:del w:id="56" w:author="Spanish1" w:date="2025-06-09T13:23:00Z">
        <w:r w:rsidRPr="001D4971" w:rsidDel="00E52D8C">
          <w:rPr>
            <w:lang w:val="es-ES"/>
            <w:rPrChange w:id="57" w:author="Spanish1" w:date="2025-06-09T13:17:00Z">
              <w:rPr/>
            </w:rPrChange>
          </w:rPr>
          <w:delText>7</w:delText>
        </w:r>
      </w:del>
      <w:r w:rsidRPr="001D4971">
        <w:rPr>
          <w:lang w:val="es-ES"/>
          <w:rPrChange w:id="58" w:author="Spanish1" w:date="2025-06-09T13:17:00Z">
            <w:rPr/>
          </w:rPrChange>
        </w:rPr>
        <w:tab/>
        <w:t>que cada Oficina recopile los nuevos términos y definiciones propuestos por las Comisiones de Estudio de la UIT, tras consultar al CCT UIT, y los incorporen a la base de datos en línea de términos y definiciones de la UIT;</w:t>
      </w:r>
    </w:p>
    <w:p w14:paraId="204843B0" w14:textId="77777777" w:rsidR="00444256" w:rsidRPr="001D4971" w:rsidRDefault="00444256" w:rsidP="007D7D9F">
      <w:pPr>
        <w:jc w:val="both"/>
        <w:rPr>
          <w:lang w:val="es-ES"/>
          <w:rPrChange w:id="59" w:author="Spanish1" w:date="2025-06-09T13:17:00Z">
            <w:rPr/>
          </w:rPrChange>
        </w:rPr>
      </w:pPr>
      <w:ins w:id="60" w:author="Spanish1" w:date="2025-06-09T13:23:00Z">
        <w:r>
          <w:rPr>
            <w:lang w:val="es-ES"/>
          </w:rPr>
          <w:t>11</w:t>
        </w:r>
      </w:ins>
      <w:del w:id="61" w:author="Spanish1" w:date="2025-06-09T13:23:00Z">
        <w:r w:rsidRPr="001D4971" w:rsidDel="00E52D8C">
          <w:rPr>
            <w:lang w:val="es-ES"/>
            <w:rPrChange w:id="62" w:author="Spanish1" w:date="2025-06-09T13:17:00Z">
              <w:rPr/>
            </w:rPrChange>
          </w:rPr>
          <w:delText>8</w:delText>
        </w:r>
      </w:del>
      <w:r w:rsidRPr="001D4971">
        <w:rPr>
          <w:lang w:val="es-ES"/>
          <w:rPrChange w:id="63" w:author="Spanish1" w:date="2025-06-09T13:17:00Z">
            <w:rPr/>
          </w:rPrChange>
        </w:rPr>
        <w:tab/>
        <w:t>que el CCT UIT colabore estrechamente con el GTC-IDIOMAS;</w:t>
      </w:r>
    </w:p>
    <w:p w14:paraId="0F597415" w14:textId="77777777" w:rsidR="00444256" w:rsidRPr="001D4971" w:rsidRDefault="00444256" w:rsidP="007D7D9F">
      <w:pPr>
        <w:jc w:val="both"/>
        <w:rPr>
          <w:lang w:val="es-ES"/>
          <w:rPrChange w:id="64" w:author="Spanish1" w:date="2025-06-09T13:17:00Z">
            <w:rPr/>
          </w:rPrChange>
        </w:rPr>
      </w:pPr>
      <w:ins w:id="65" w:author="Spanish1" w:date="2025-06-09T13:23:00Z">
        <w:r>
          <w:rPr>
            <w:lang w:val="es-ES"/>
          </w:rPr>
          <w:t>12</w:t>
        </w:r>
      </w:ins>
      <w:del w:id="66" w:author="Spanish1" w:date="2025-06-09T13:23:00Z">
        <w:r w:rsidRPr="001D4971" w:rsidDel="00E52D8C">
          <w:rPr>
            <w:lang w:val="es-ES"/>
            <w:rPrChange w:id="67" w:author="Spanish1" w:date="2025-06-09T13:17:00Z">
              <w:rPr/>
            </w:rPrChange>
          </w:rPr>
          <w:delText>9</w:delText>
        </w:r>
      </w:del>
      <w:r w:rsidRPr="001D4971">
        <w:rPr>
          <w:lang w:val="es-ES"/>
          <w:rPrChange w:id="68" w:author="Spanish1" w:date="2025-06-09T13:17:00Z">
            <w:rPr/>
          </w:rPrChange>
        </w:rPr>
        <w:tab/>
        <w:t>que la información sobre las actividades del CCT UIT debe mostrarse en un sitio web independiente del CCT UIT con enlaces a los sitios web del CCV del UIT-R y el CNV del UIT-T;</w:t>
      </w:r>
    </w:p>
    <w:p w14:paraId="75C7057E" w14:textId="77777777" w:rsidR="00444256" w:rsidRPr="001D4971" w:rsidRDefault="00444256" w:rsidP="007D7D9F">
      <w:pPr>
        <w:jc w:val="both"/>
        <w:rPr>
          <w:lang w:val="es-ES"/>
          <w:rPrChange w:id="69" w:author="Spanish1" w:date="2025-06-09T13:17:00Z">
            <w:rPr/>
          </w:rPrChange>
        </w:rPr>
      </w:pPr>
      <w:r w:rsidRPr="001D4971">
        <w:rPr>
          <w:lang w:val="es-ES"/>
          <w:rPrChange w:id="70" w:author="Spanish1" w:date="2025-06-09T13:17:00Z">
            <w:rPr/>
          </w:rPrChange>
        </w:rPr>
        <w:t>1</w:t>
      </w:r>
      <w:ins w:id="71" w:author="Spanish1" w:date="2025-06-09T13:23:00Z">
        <w:r>
          <w:rPr>
            <w:lang w:val="es-ES"/>
          </w:rPr>
          <w:t>3</w:t>
        </w:r>
      </w:ins>
      <w:del w:id="72" w:author="Spanish1" w:date="2025-06-09T13:23:00Z">
        <w:r w:rsidRPr="001D4971" w:rsidDel="00E52D8C">
          <w:rPr>
            <w:lang w:val="es-ES"/>
            <w:rPrChange w:id="73" w:author="Spanish1" w:date="2025-06-09T13:17:00Z">
              <w:rPr/>
            </w:rPrChange>
          </w:rPr>
          <w:delText>0</w:delText>
        </w:r>
      </w:del>
      <w:r w:rsidRPr="001D4971">
        <w:rPr>
          <w:lang w:val="es-ES"/>
          <w:rPrChange w:id="74" w:author="Spanish1" w:date="2025-06-09T13:17:00Z">
            <w:rPr/>
          </w:rPrChange>
        </w:rPr>
        <w:tab/>
        <w:t>que la Asamblea de Radiocomunicaciones y la Asamblea Mundial de Normalización de las Telecomunicaciones nombren al Presidente y a seis Vicepresidentes, un representante por cada uno de los idiomas oficiales de cada Sector; si los Sectores nombran a dos Presidentes, éstos actuarán de Copresidentes del CCT UIT;</w:t>
      </w:r>
    </w:p>
    <w:p w14:paraId="6F2AB7FE" w14:textId="77777777" w:rsidR="00444256" w:rsidRPr="001D4971" w:rsidRDefault="00444256" w:rsidP="007D7D9F">
      <w:pPr>
        <w:jc w:val="both"/>
        <w:rPr>
          <w:lang w:val="es-ES"/>
          <w:rPrChange w:id="75" w:author="Spanish1" w:date="2025-06-09T13:17:00Z">
            <w:rPr/>
          </w:rPrChange>
        </w:rPr>
      </w:pPr>
      <w:r w:rsidRPr="001D4971">
        <w:rPr>
          <w:lang w:val="es-ES"/>
          <w:rPrChange w:id="76" w:author="Spanish1" w:date="2025-06-09T13:17:00Z">
            <w:rPr/>
          </w:rPrChange>
        </w:rPr>
        <w:t>1</w:t>
      </w:r>
      <w:ins w:id="77" w:author="Spanish1" w:date="2025-06-09T13:23:00Z">
        <w:r>
          <w:rPr>
            <w:lang w:val="es-ES"/>
          </w:rPr>
          <w:t>4</w:t>
        </w:r>
      </w:ins>
      <w:del w:id="78" w:author="Spanish1" w:date="2025-06-09T13:23:00Z">
        <w:r w:rsidRPr="001D4971" w:rsidDel="00E52D8C">
          <w:rPr>
            <w:lang w:val="es-ES"/>
            <w:rPrChange w:id="79" w:author="Spanish1" w:date="2025-06-09T13:17:00Z">
              <w:rPr/>
            </w:rPrChange>
          </w:rPr>
          <w:delText>1</w:delText>
        </w:r>
      </w:del>
      <w:r w:rsidRPr="001D4971">
        <w:rPr>
          <w:lang w:val="es-ES"/>
          <w:rPrChange w:id="80" w:author="Spanish1" w:date="2025-06-09T13:17:00Z">
            <w:rPr/>
          </w:rPrChange>
        </w:rPr>
        <w:tab/>
        <w:t>que la Conferencia Mundial de Desarrollo de las Telecomunicaciones nombre a dos Vicepresidentes que representarán al UIT-D en el CCT UIT</w:t>
      </w:r>
      <w:ins w:id="81" w:author="Spanish1" w:date="2025-06-09T13:23:00Z">
        <w:r>
          <w:rPr>
            <w:lang w:val="es-ES"/>
          </w:rPr>
          <w:t>,</w:t>
        </w:r>
      </w:ins>
      <w:del w:id="82" w:author="Spanish1" w:date="2025-06-09T13:23:00Z">
        <w:r w:rsidRPr="001D4971" w:rsidDel="00E52D8C">
          <w:rPr>
            <w:lang w:val="es-ES"/>
            <w:rPrChange w:id="83" w:author="Spanish1" w:date="2025-06-09T13:17:00Z">
              <w:rPr/>
            </w:rPrChange>
          </w:rPr>
          <w:delText>;</w:delText>
        </w:r>
      </w:del>
    </w:p>
    <w:p w14:paraId="54E189FA" w14:textId="77777777" w:rsidR="00444256" w:rsidRPr="001D4971" w:rsidDel="001D4971" w:rsidRDefault="00444256" w:rsidP="007D7D9F">
      <w:pPr>
        <w:jc w:val="both"/>
        <w:rPr>
          <w:moveFrom w:id="84" w:author="Spanish1" w:date="2025-06-09T13:19:00Z"/>
          <w:lang w:val="es-ES"/>
          <w:rPrChange w:id="85" w:author="Spanish1" w:date="2025-06-09T13:17:00Z">
            <w:rPr>
              <w:moveFrom w:id="86" w:author="Spanish1" w:date="2025-06-09T13:19:00Z"/>
            </w:rPr>
          </w:rPrChange>
        </w:rPr>
      </w:pPr>
      <w:moveFromRangeStart w:id="87" w:author="Spanish1" w:date="2025-06-09T13:19:00Z" w:name="move200367579"/>
      <w:moveFrom w:id="88" w:author="Spanish1" w:date="2025-06-09T13:19:00Z">
        <w:r w:rsidRPr="001D4971" w:rsidDel="001D4971">
          <w:rPr>
            <w:lang w:val="es-ES"/>
            <w:rPrChange w:id="89" w:author="Spanish1" w:date="2025-06-09T13:17:00Z">
              <w:rPr/>
            </w:rPrChange>
          </w:rPr>
          <w:t>12</w:t>
        </w:r>
        <w:r w:rsidRPr="001D4971" w:rsidDel="001D4971">
          <w:rPr>
            <w:lang w:val="es-ES"/>
            <w:rPrChange w:id="90" w:author="Spanish1" w:date="2025-06-09T13:17:00Z">
              <w:rPr/>
            </w:rPrChange>
          </w:rPr>
          <w:tab/>
          <w:t>que en el Anexo a la presente Resolución se define el mandato del CCT UIT,</w:t>
        </w:r>
      </w:moveFrom>
    </w:p>
    <w:moveFromRangeEnd w:id="87"/>
    <w:p w14:paraId="6B771BA7" w14:textId="77777777" w:rsidR="00444256" w:rsidRPr="001D4971" w:rsidRDefault="00444256" w:rsidP="007D7D9F">
      <w:pPr>
        <w:pStyle w:val="Call"/>
        <w:jc w:val="both"/>
        <w:rPr>
          <w:lang w:val="es-ES"/>
          <w:rPrChange w:id="91" w:author="Spanish1" w:date="2025-06-09T13:17:00Z">
            <w:rPr/>
          </w:rPrChange>
        </w:rPr>
      </w:pPr>
      <w:r w:rsidRPr="001D4971">
        <w:rPr>
          <w:lang w:val="es-ES"/>
          <w:rPrChange w:id="92" w:author="Spanish1" w:date="2025-06-09T13:17:00Z">
            <w:rPr/>
          </w:rPrChange>
        </w:rPr>
        <w:t>encarga al Secretario General, en estrecha coordinación con los Directores de las Oficinas y con el asesoramiento del Grupo de Trabajo del Consejo sobre los idiomas,</w:t>
      </w:r>
    </w:p>
    <w:p w14:paraId="536CBBB8" w14:textId="77777777" w:rsidR="00444256" w:rsidRPr="001D4971" w:rsidRDefault="00444256" w:rsidP="007D7D9F">
      <w:pPr>
        <w:jc w:val="both"/>
        <w:rPr>
          <w:lang w:val="es-ES"/>
          <w:rPrChange w:id="93" w:author="Spanish1" w:date="2025-06-09T13:17:00Z">
            <w:rPr/>
          </w:rPrChange>
        </w:rPr>
      </w:pPr>
      <w:r w:rsidRPr="001D4971">
        <w:rPr>
          <w:lang w:val="es-ES"/>
          <w:rPrChange w:id="94" w:author="Spanish1" w:date="2025-06-09T13:17:00Z">
            <w:rPr/>
          </w:rPrChange>
        </w:rPr>
        <w:t>1</w:t>
      </w:r>
      <w:r w:rsidRPr="001D4971">
        <w:rPr>
          <w:lang w:val="es-ES"/>
          <w:rPrChange w:id="95" w:author="Spanish1" w:date="2025-06-09T13:17:00Z">
            <w:rPr/>
          </w:rPrChange>
        </w:rPr>
        <w:tab/>
        <w:t>que suministre al CCT UIT toda la información pertinente y asistencia;</w:t>
      </w:r>
    </w:p>
    <w:p w14:paraId="0D6A6AF9" w14:textId="77777777" w:rsidR="00444256" w:rsidRPr="001D4971" w:rsidRDefault="00444256" w:rsidP="007D7D9F">
      <w:pPr>
        <w:jc w:val="both"/>
        <w:rPr>
          <w:lang w:val="es-ES"/>
          <w:rPrChange w:id="96" w:author="Spanish1" w:date="2025-06-09T13:17:00Z">
            <w:rPr/>
          </w:rPrChange>
        </w:rPr>
      </w:pPr>
      <w:r w:rsidRPr="001D4971">
        <w:rPr>
          <w:lang w:val="es-ES"/>
          <w:rPrChange w:id="97" w:author="Spanish1" w:date="2025-06-09T13:17:00Z">
            <w:rPr/>
          </w:rPrChange>
        </w:rPr>
        <w:t>2</w:t>
      </w:r>
      <w:r w:rsidRPr="001D4971">
        <w:rPr>
          <w:lang w:val="es-ES"/>
          <w:rPrChange w:id="98" w:author="Spanish1" w:date="2025-06-09T13:17:00Z">
            <w:rPr/>
          </w:rPrChange>
        </w:rPr>
        <w:tab/>
        <w:t>que supervise la calidad de la traducción y los correspondientes costes.</w:t>
      </w:r>
    </w:p>
    <w:p w14:paraId="46967FDD" w14:textId="77777777" w:rsidR="00444256" w:rsidRPr="001D4971" w:rsidRDefault="00444256" w:rsidP="00444256">
      <w:pPr>
        <w:pStyle w:val="Normalaftertitle"/>
        <w:spacing w:before="600"/>
        <w:rPr>
          <w:lang w:val="es-ES"/>
          <w:rPrChange w:id="99" w:author="Spanish1" w:date="2025-06-09T13:17:00Z">
            <w:rPr/>
          </w:rPrChange>
        </w:rPr>
      </w:pPr>
      <w:r w:rsidRPr="001D4971">
        <w:rPr>
          <w:b/>
          <w:bCs/>
          <w:lang w:val="es-ES"/>
          <w:rPrChange w:id="100" w:author="Spanish1" w:date="2025-06-09T13:17:00Z">
            <w:rPr>
              <w:b/>
              <w:bCs/>
            </w:rPr>
          </w:rPrChange>
        </w:rPr>
        <w:t>Anexo</w:t>
      </w:r>
      <w:ins w:id="101" w:author="Spanish1" w:date="2025-06-09T13:23:00Z">
        <w:r>
          <w:rPr>
            <w:b/>
            <w:bCs/>
            <w:lang w:val="es-ES"/>
          </w:rPr>
          <w:t>s</w:t>
        </w:r>
      </w:ins>
      <w:r w:rsidRPr="00F869CA">
        <w:rPr>
          <w:lang w:val="es-ES"/>
        </w:rPr>
        <w:t xml:space="preserve">: </w:t>
      </w:r>
      <w:ins w:id="102" w:author="Spanish1" w:date="2025-06-09T13:23:00Z">
        <w:r>
          <w:rPr>
            <w:lang w:val="es-ES"/>
          </w:rPr>
          <w:t>2</w:t>
        </w:r>
      </w:ins>
      <w:del w:id="103" w:author="Spanish1" w:date="2025-06-09T13:23:00Z">
        <w:r w:rsidRPr="001D4971" w:rsidDel="00E52D8C">
          <w:rPr>
            <w:lang w:val="es-ES"/>
            <w:rPrChange w:id="104" w:author="Spanish1" w:date="2025-06-09T13:17:00Z">
              <w:rPr/>
            </w:rPrChange>
          </w:rPr>
          <w:delText>1</w:delText>
        </w:r>
      </w:del>
    </w:p>
    <w:p w14:paraId="16B41DF9" w14:textId="77777777" w:rsidR="00444256" w:rsidRPr="001D4971" w:rsidRDefault="00444256" w:rsidP="00444256">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lang w:val="es-ES"/>
          <w:rPrChange w:id="105" w:author="Spanish1" w:date="2025-06-09T13:17:00Z">
            <w:rPr>
              <w:caps/>
            </w:rPr>
          </w:rPrChange>
        </w:rPr>
      </w:pPr>
      <w:r w:rsidRPr="001D4971">
        <w:rPr>
          <w:lang w:val="es-ES"/>
          <w:rPrChange w:id="106" w:author="Spanish1" w:date="2025-06-09T13:17:00Z">
            <w:rPr/>
          </w:rPrChange>
        </w:rPr>
        <w:br w:type="page"/>
      </w:r>
    </w:p>
    <w:p w14:paraId="16EEA763" w14:textId="77777777" w:rsidR="00444256" w:rsidRPr="00F869CA" w:rsidRDefault="00444256" w:rsidP="00444256">
      <w:pPr>
        <w:pStyle w:val="AnnexNo"/>
        <w:rPr>
          <w:lang w:val="es-ES"/>
        </w:rPr>
      </w:pPr>
      <w:r w:rsidRPr="001D4971">
        <w:rPr>
          <w:lang w:val="es-ES"/>
          <w:rPrChange w:id="107" w:author="Spanish1" w:date="2025-06-09T13:17:00Z">
            <w:rPr/>
          </w:rPrChange>
        </w:rPr>
        <w:lastRenderedPageBreak/>
        <w:t>ANEXO</w:t>
      </w:r>
      <w:ins w:id="108" w:author="Spanish1" w:date="2025-06-09T13:23:00Z">
        <w:r>
          <w:rPr>
            <w:lang w:val="es-ES"/>
          </w:rPr>
          <w:t xml:space="preserve"> 1</w:t>
        </w:r>
      </w:ins>
    </w:p>
    <w:p w14:paraId="5C9830D8" w14:textId="77777777" w:rsidR="00444256" w:rsidRPr="00F869CA" w:rsidRDefault="00444256" w:rsidP="00444256">
      <w:pPr>
        <w:pStyle w:val="Annextitle"/>
        <w:rPr>
          <w:lang w:val="es-ES"/>
        </w:rPr>
      </w:pPr>
      <w:r w:rsidRPr="00F869CA">
        <w:rPr>
          <w:bCs/>
          <w:lang w:val="es-ES"/>
        </w:rPr>
        <w:t xml:space="preserve">Mandato del Comité de Coordinación de la Terminología de la UIT </w:t>
      </w:r>
      <w:r w:rsidRPr="00F869CA">
        <w:rPr>
          <w:bCs/>
          <w:lang w:val="es-ES"/>
        </w:rPr>
        <w:br/>
        <w:t>(CCT UIT)</w:t>
      </w:r>
    </w:p>
    <w:p w14:paraId="5596AAEE" w14:textId="77777777" w:rsidR="00444256" w:rsidRPr="00F869CA" w:rsidRDefault="00444256" w:rsidP="007D7D9F">
      <w:pPr>
        <w:pStyle w:val="Normalaftertitle"/>
        <w:jc w:val="both"/>
        <w:rPr>
          <w:szCs w:val="24"/>
          <w:lang w:val="es-ES"/>
        </w:rPr>
      </w:pPr>
      <w:r w:rsidRPr="00F869CA">
        <w:rPr>
          <w:lang w:val="es-ES"/>
        </w:rPr>
        <w:t>1</w:t>
      </w:r>
      <w:r w:rsidRPr="00F869CA">
        <w:rPr>
          <w:lang w:val="es-ES"/>
        </w:rPr>
        <w:tab/>
        <w:t>Ofrecer asesoramiento sobre los términos y definiciones y validarlos para cumplir con la labor de la UIT en relación con el vocabulario en los seis idiomas oficiales, incluidos los símbolos gráficos para la documentación, las letras utilizadas como símbolos y otros medios de expresión, unidades de medida, etc., en estrecha colaboración con la Secretaría General (Departamento de Conferencias y Publicaciones), las Oficinas de los Sectores, los editores de inglés y los correspondientes Relatores para el vocabulario de las Comisiones de Estudio, y tratar de lograr la armonización entre todas las Comisiones de Estudio de la UIT interesadas en lo tocante a los términos y definiciones.</w:t>
      </w:r>
    </w:p>
    <w:p w14:paraId="10284BD9" w14:textId="77777777" w:rsidR="00444256" w:rsidRPr="00F869CA" w:rsidRDefault="00444256" w:rsidP="007D7D9F">
      <w:pPr>
        <w:jc w:val="both"/>
        <w:rPr>
          <w:szCs w:val="24"/>
          <w:lang w:val="es-ES"/>
        </w:rPr>
      </w:pPr>
      <w:r w:rsidRPr="00F869CA">
        <w:rPr>
          <w:lang w:val="es-ES"/>
        </w:rPr>
        <w:t>2</w:t>
      </w:r>
      <w:r w:rsidRPr="00F869CA">
        <w:rPr>
          <w:lang w:val="es-ES"/>
        </w:rPr>
        <w:tab/>
        <w:t xml:space="preserve">Coordinarse con otras organizaciones que se encargan de la labor relativa al vocabulario en el ámbito de las telecomunicaciones, por </w:t>
      </w:r>
      <w:proofErr w:type="gramStart"/>
      <w:r w:rsidRPr="00F869CA">
        <w:rPr>
          <w:lang w:val="es-ES"/>
        </w:rPr>
        <w:t>ejemplo</w:t>
      </w:r>
      <w:proofErr w:type="gramEnd"/>
      <w:r w:rsidRPr="00F869CA">
        <w:rPr>
          <w:lang w:val="es-ES"/>
        </w:rPr>
        <w:t xml:space="preserve">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p>
    <w:p w14:paraId="74F28012" w14:textId="77777777" w:rsidR="00444256" w:rsidRPr="00F869CA" w:rsidRDefault="00444256" w:rsidP="007D7D9F">
      <w:pPr>
        <w:jc w:val="both"/>
        <w:rPr>
          <w:szCs w:val="24"/>
          <w:lang w:val="es-ES"/>
        </w:rPr>
      </w:pPr>
      <w:r w:rsidRPr="00F869CA">
        <w:rPr>
          <w:lang w:val="es-ES"/>
        </w:rPr>
        <w:t>3</w:t>
      </w:r>
      <w:r w:rsidRPr="00F869CA">
        <w:rPr>
          <w:lang w:val="es-ES"/>
        </w:rPr>
        <w:tab/>
        <w:t>Guiarse en su labor por las decisiones de la Resolución 154 (Rev. Bucarest, 2022) de la Conferencia de Plenipotenciarios y esta Resolución.</w:t>
      </w:r>
    </w:p>
    <w:p w14:paraId="1628343E" w14:textId="77777777" w:rsidR="00444256" w:rsidRPr="00F869CA" w:rsidRDefault="00444256" w:rsidP="007D7D9F">
      <w:pPr>
        <w:jc w:val="both"/>
        <w:rPr>
          <w:szCs w:val="24"/>
          <w:lang w:val="es-ES"/>
        </w:rPr>
      </w:pPr>
      <w:r w:rsidRPr="00F869CA">
        <w:rPr>
          <w:lang w:val="es-ES"/>
        </w:rPr>
        <w:t>4</w:t>
      </w:r>
      <w:r w:rsidRPr="00F869CA">
        <w:rPr>
          <w:lang w:val="es-ES"/>
        </w:rPr>
        <w:tab/>
        <w:t>Informar anualmente a los Grupos Asesores y al GTC-IDIOMAS sobre las actividades del CCT UIT, en particular por conducto del CCV del UIT-R y el CNV del UIT-T.</w:t>
      </w:r>
    </w:p>
    <w:p w14:paraId="1F68F230" w14:textId="77777777" w:rsidR="00444256" w:rsidRPr="00F869CA" w:rsidRDefault="00444256" w:rsidP="00444256">
      <w:pPr>
        <w:pStyle w:val="Reasons"/>
        <w:rPr>
          <w:lang w:val="es-ES"/>
        </w:rPr>
      </w:pPr>
    </w:p>
    <w:p w14:paraId="181FCFBD" w14:textId="77777777" w:rsidR="00444256" w:rsidRPr="00F869CA" w:rsidRDefault="00444256" w:rsidP="0044425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F869CA">
        <w:rPr>
          <w:szCs w:val="24"/>
          <w:lang w:val="es-ES"/>
        </w:rPr>
        <w:br w:type="page"/>
      </w:r>
    </w:p>
    <w:p w14:paraId="17715743" w14:textId="0F35A092" w:rsidR="00444256" w:rsidRPr="00F869CA" w:rsidRDefault="00444256" w:rsidP="00444256">
      <w:pPr>
        <w:pStyle w:val="AnnexNo"/>
        <w:rPr>
          <w:ins w:id="109" w:author="TPU E RR" w:date="2025-06-02T12:46:00Z"/>
          <w:lang w:val="fr-CH"/>
        </w:rPr>
      </w:pPr>
      <w:ins w:id="110" w:author="TPU E RR" w:date="2025-06-02T12:46:00Z">
        <w:r w:rsidRPr="00F869CA">
          <w:rPr>
            <w:lang w:val="fr-CH"/>
          </w:rPr>
          <w:lastRenderedPageBreak/>
          <w:t>anex</w:t>
        </w:r>
      </w:ins>
      <w:ins w:id="111" w:author="Spanish1" w:date="2025-06-09T13:24:00Z">
        <w:r w:rsidRPr="00F869CA">
          <w:rPr>
            <w:lang w:val="fr-CH"/>
          </w:rPr>
          <w:t>O</w:t>
        </w:r>
      </w:ins>
      <w:ins w:id="112" w:author="TPU E RR" w:date="2025-06-02T12:46:00Z">
        <w:r w:rsidRPr="00F869CA">
          <w:rPr>
            <w:lang w:val="fr-CH"/>
          </w:rPr>
          <w:t xml:space="preserve"> 2</w:t>
        </w:r>
      </w:ins>
    </w:p>
    <w:p w14:paraId="722D5165" w14:textId="77777777" w:rsidR="00444256" w:rsidRPr="00F869CA" w:rsidRDefault="00444256" w:rsidP="00444256">
      <w:pPr>
        <w:pStyle w:val="Annextitle"/>
        <w:rPr>
          <w:ins w:id="113" w:author="TPU E RR" w:date="2025-06-02T12:46:00Z"/>
          <w:lang w:val="es-ES"/>
        </w:rPr>
      </w:pPr>
      <w:ins w:id="114" w:author="Wells, Kathryn" w:date="2025-06-02T16:25:00Z">
        <w:r w:rsidRPr="00F869CA">
          <w:rPr>
            <w:lang w:val="es-ES"/>
          </w:rPr>
          <w:t>Respons</w:t>
        </w:r>
      </w:ins>
      <w:ins w:id="115" w:author="Spanish1" w:date="2025-06-09T13:24:00Z">
        <w:r w:rsidRPr="00F869CA">
          <w:rPr>
            <w:lang w:val="es-ES"/>
          </w:rPr>
          <w:t xml:space="preserve">abilidades de los Relatores para el </w:t>
        </w:r>
        <w:r>
          <w:rPr>
            <w:lang w:val="es-ES"/>
          </w:rPr>
          <w:t>vocabulario</w:t>
        </w:r>
      </w:ins>
    </w:p>
    <w:p w14:paraId="4F988866" w14:textId="77777777" w:rsidR="00444256" w:rsidRPr="00F869CA" w:rsidRDefault="00444256" w:rsidP="007D7D9F">
      <w:pPr>
        <w:pStyle w:val="Normalaftertitle"/>
        <w:jc w:val="both"/>
        <w:rPr>
          <w:ins w:id="116" w:author="TPU E RR" w:date="2025-06-02T12:46:00Z"/>
          <w:lang w:val="es-ES"/>
        </w:rPr>
      </w:pPr>
      <w:ins w:id="117" w:author="TPU E RR" w:date="2025-06-02T12:46:00Z">
        <w:r w:rsidRPr="00F869CA">
          <w:rPr>
            <w:lang w:val="es-ES"/>
          </w:rPr>
          <w:t>1</w:t>
        </w:r>
        <w:r w:rsidRPr="00F869CA">
          <w:rPr>
            <w:lang w:val="es-ES"/>
          </w:rPr>
          <w:tab/>
        </w:r>
      </w:ins>
      <w:ins w:id="118" w:author="Spanish1" w:date="2025-06-09T13:24:00Z">
        <w:r w:rsidRPr="00F869CA">
          <w:rPr>
            <w:lang w:val="es-ES"/>
          </w:rPr>
          <w:t>Los Relatores deben coordinar el estudio, examen y análisis de la terminología y otros temas afines q</w:t>
        </w:r>
      </w:ins>
      <w:ins w:id="119" w:author="Spanish1" w:date="2025-06-09T13:25:00Z">
        <w:r w:rsidRPr="00F869CA">
          <w:rPr>
            <w:lang w:val="es-ES"/>
          </w:rPr>
          <w:t xml:space="preserve">ue </w:t>
        </w:r>
        <w:r>
          <w:rPr>
            <w:lang w:val="es-ES"/>
          </w:rPr>
          <w:t>les encomienden</w:t>
        </w:r>
      </w:ins>
      <w:ins w:id="120" w:author="Wells, Kathryn" w:date="2025-06-02T16:25:00Z">
        <w:r w:rsidRPr="00F869CA">
          <w:rPr>
            <w:lang w:val="es-ES"/>
          </w:rPr>
          <w:t>:</w:t>
        </w:r>
      </w:ins>
    </w:p>
    <w:p w14:paraId="29B5A2DF" w14:textId="77777777" w:rsidR="00444256" w:rsidRPr="00F869CA" w:rsidRDefault="00444256" w:rsidP="007D7D9F">
      <w:pPr>
        <w:pStyle w:val="enumlev1"/>
        <w:jc w:val="both"/>
        <w:rPr>
          <w:ins w:id="121" w:author="TPU E RR" w:date="2025-06-02T12:47:00Z"/>
          <w:lang w:val="es-ES"/>
        </w:rPr>
      </w:pPr>
      <w:ins w:id="122" w:author="TPU E RR" w:date="2025-06-02T12:47:00Z">
        <w:r w:rsidRPr="00F869CA">
          <w:rPr>
            <w:rFonts w:cs="Calibri"/>
            <w:lang w:val="es-ES"/>
          </w:rPr>
          <w:t>–</w:t>
        </w:r>
        <w:r w:rsidRPr="00F869CA">
          <w:rPr>
            <w:lang w:val="es-ES"/>
          </w:rPr>
          <w:tab/>
        </w:r>
      </w:ins>
      <w:ins w:id="123" w:author="Spanish1" w:date="2025-06-09T13:25:00Z">
        <w:r w:rsidRPr="00F869CA">
          <w:rPr>
            <w:lang w:val="es-ES"/>
          </w:rPr>
          <w:t xml:space="preserve">los Grupos de Trabajo o los Grupos de Relator de </w:t>
        </w:r>
        <w:r>
          <w:rPr>
            <w:lang w:val="es-ES"/>
          </w:rPr>
          <w:t>la misma Comisión de Estudio</w:t>
        </w:r>
      </w:ins>
      <w:ins w:id="124" w:author="Wells, Kathryn" w:date="2025-06-02T16:26:00Z">
        <w:r w:rsidRPr="00F869CA">
          <w:rPr>
            <w:lang w:val="es-ES"/>
          </w:rPr>
          <w:t>;</w:t>
        </w:r>
      </w:ins>
    </w:p>
    <w:p w14:paraId="38361B7B" w14:textId="77777777" w:rsidR="00444256" w:rsidRPr="00F869CA" w:rsidRDefault="00444256" w:rsidP="007D7D9F">
      <w:pPr>
        <w:pStyle w:val="enumlev1"/>
        <w:jc w:val="both"/>
        <w:rPr>
          <w:ins w:id="125" w:author="TPU E RR" w:date="2025-06-02T12:47:00Z"/>
          <w:rFonts w:cs="Calibri"/>
          <w:lang w:val="es-ES"/>
        </w:rPr>
      </w:pPr>
      <w:ins w:id="126" w:author="TPU E RR" w:date="2025-06-02T12:47:00Z">
        <w:r w:rsidRPr="00F869CA">
          <w:rPr>
            <w:rFonts w:cs="Calibri"/>
            <w:lang w:val="es-ES"/>
          </w:rPr>
          <w:t>–</w:t>
        </w:r>
        <w:r w:rsidRPr="00F869CA">
          <w:rPr>
            <w:lang w:val="es-ES"/>
          </w:rPr>
          <w:tab/>
        </w:r>
      </w:ins>
      <w:ins w:id="127" w:author="Spanish1" w:date="2025-06-09T13:25:00Z">
        <w:r w:rsidRPr="00F869CA">
          <w:rPr>
            <w:lang w:val="es-ES"/>
          </w:rPr>
          <w:t xml:space="preserve">la Comisión de Estudio de la UIT </w:t>
        </w:r>
        <w:r>
          <w:rPr>
            <w:lang w:val="es-ES"/>
          </w:rPr>
          <w:t>como tal</w:t>
        </w:r>
      </w:ins>
      <w:ins w:id="128" w:author="Wells, Kathryn" w:date="2025-06-02T16:26:00Z">
        <w:r w:rsidRPr="00F869CA">
          <w:rPr>
            <w:lang w:val="es-ES"/>
          </w:rPr>
          <w:t>;</w:t>
        </w:r>
      </w:ins>
    </w:p>
    <w:p w14:paraId="0EC908B1" w14:textId="77777777" w:rsidR="00444256" w:rsidRPr="00F869CA" w:rsidRDefault="00444256" w:rsidP="007D7D9F">
      <w:pPr>
        <w:pStyle w:val="enumlev1"/>
        <w:jc w:val="both"/>
        <w:rPr>
          <w:ins w:id="129" w:author="TPU E RR" w:date="2025-06-02T12:47:00Z"/>
          <w:lang w:val="es-ES"/>
        </w:rPr>
      </w:pPr>
      <w:ins w:id="130" w:author="TPU E RR" w:date="2025-06-02T12:47:00Z">
        <w:r w:rsidRPr="00F869CA">
          <w:rPr>
            <w:rFonts w:cs="Calibri"/>
            <w:lang w:val="es-ES"/>
          </w:rPr>
          <w:t>–</w:t>
        </w:r>
        <w:r w:rsidRPr="00F869CA">
          <w:rPr>
            <w:lang w:val="es-ES"/>
          </w:rPr>
          <w:tab/>
        </w:r>
      </w:ins>
      <w:ins w:id="131" w:author="Spanish1" w:date="2025-06-09T13:25:00Z">
        <w:r w:rsidRPr="00F869CA">
          <w:rPr>
            <w:lang w:val="es-ES"/>
          </w:rPr>
          <w:t>los Relatores para el vocabulario de otras Comisiones d</w:t>
        </w:r>
      </w:ins>
      <w:ins w:id="132" w:author="Spanish1" w:date="2025-06-09T13:26:00Z">
        <w:r w:rsidRPr="00F869CA">
          <w:rPr>
            <w:lang w:val="es-ES"/>
          </w:rPr>
          <w:t xml:space="preserve">e Estudio de </w:t>
        </w:r>
        <w:r>
          <w:rPr>
            <w:lang w:val="es-ES"/>
          </w:rPr>
          <w:t>la UIT</w:t>
        </w:r>
      </w:ins>
      <w:ins w:id="133" w:author="Wells, Kathryn" w:date="2025-06-02T16:26:00Z">
        <w:r w:rsidRPr="00F869CA">
          <w:rPr>
            <w:lang w:val="es-ES"/>
          </w:rPr>
          <w:t>;</w:t>
        </w:r>
      </w:ins>
    </w:p>
    <w:p w14:paraId="515F1AF5" w14:textId="77777777" w:rsidR="00444256" w:rsidRPr="00E52D8C" w:rsidRDefault="00444256" w:rsidP="007D7D9F">
      <w:pPr>
        <w:pStyle w:val="enumlev1"/>
        <w:jc w:val="both"/>
        <w:rPr>
          <w:ins w:id="134" w:author="Wells, Kathryn" w:date="2025-06-02T16:28:00Z"/>
          <w:lang w:val="es-ES"/>
        </w:rPr>
      </w:pPr>
      <w:ins w:id="135" w:author="TPU E RR" w:date="2025-06-02T12:47:00Z">
        <w:r w:rsidRPr="00E52D8C">
          <w:rPr>
            <w:rFonts w:cs="Calibri"/>
            <w:lang w:val="es-ES"/>
          </w:rPr>
          <w:t>–</w:t>
        </w:r>
        <w:r w:rsidRPr="00E52D8C">
          <w:rPr>
            <w:lang w:val="es-ES"/>
          </w:rPr>
          <w:tab/>
        </w:r>
      </w:ins>
      <w:ins w:id="136" w:author="Spanish1" w:date="2025-06-09T13:26:00Z">
        <w:r w:rsidRPr="00E52D8C">
          <w:rPr>
            <w:lang w:val="es-ES"/>
          </w:rPr>
          <w:t>el Comité de Coordinación del Vocabulario</w:t>
        </w:r>
      </w:ins>
      <w:ins w:id="137" w:author="Wells, Kathryn" w:date="2025-06-04T15:05:00Z">
        <w:r w:rsidRPr="00E52D8C">
          <w:rPr>
            <w:lang w:val="es-ES"/>
          </w:rPr>
          <w:t xml:space="preserve"> (CCV) </w:t>
        </w:r>
      </w:ins>
      <w:ins w:id="138" w:author="Spanish1" w:date="2025-06-09T13:26:00Z">
        <w:r w:rsidRPr="00E52D8C">
          <w:rPr>
            <w:lang w:val="es-ES"/>
          </w:rPr>
          <w:t>del Sector de Radiocomunicaciones de la UIT (UIT</w:t>
        </w:r>
      </w:ins>
      <w:ins w:id="139" w:author="Wells, Kathryn" w:date="2025-06-03T11:14:00Z">
        <w:r w:rsidRPr="00E52D8C">
          <w:rPr>
            <w:lang w:val="es-ES"/>
          </w:rPr>
          <w:t>-</w:t>
        </w:r>
        <w:proofErr w:type="gramStart"/>
        <w:r w:rsidRPr="00E52D8C">
          <w:rPr>
            <w:lang w:val="es-ES"/>
          </w:rPr>
          <w:t>R)</w:t>
        </w:r>
      </w:ins>
      <w:ins w:id="140" w:author="Wells, Kathryn" w:date="2025-06-02T16:26:00Z">
        <w:r w:rsidRPr="00E52D8C">
          <w:rPr>
            <w:lang w:val="es-ES"/>
          </w:rPr>
          <w:t>/</w:t>
        </w:r>
      </w:ins>
      <w:proofErr w:type="gramEnd"/>
      <w:ins w:id="141" w:author="Spanish1" w:date="2025-06-09T13:26:00Z">
        <w:r>
          <w:rPr>
            <w:lang w:val="es-ES"/>
          </w:rPr>
          <w:t>el Comité de Normalización del Vocabulario (CNV) de</w:t>
        </w:r>
      </w:ins>
      <w:ins w:id="142" w:author="Spanish1" w:date="2025-06-09T13:27:00Z">
        <w:r>
          <w:rPr>
            <w:lang w:val="es-ES"/>
          </w:rPr>
          <w:t>l Sector de Normalización de las Telecomunicaciones (UIT</w:t>
        </w:r>
      </w:ins>
      <w:ins w:id="143" w:author="Wells, Kathryn" w:date="2025-06-03T11:15:00Z">
        <w:r w:rsidRPr="00E52D8C">
          <w:rPr>
            <w:lang w:val="es-ES"/>
          </w:rPr>
          <w:t>-</w:t>
        </w:r>
        <w:proofErr w:type="gramStart"/>
        <w:r w:rsidRPr="00E52D8C">
          <w:rPr>
            <w:lang w:val="es-ES"/>
          </w:rPr>
          <w:t>T)</w:t>
        </w:r>
      </w:ins>
      <w:ins w:id="144" w:author="Wells, Kathryn" w:date="2025-06-02T16:26:00Z">
        <w:r w:rsidRPr="00E52D8C">
          <w:rPr>
            <w:lang w:val="es-ES"/>
          </w:rPr>
          <w:t>/</w:t>
        </w:r>
      </w:ins>
      <w:proofErr w:type="gramEnd"/>
      <w:ins w:id="145" w:author="Spanish1" w:date="2025-06-09T13:27:00Z">
        <w:r>
          <w:rPr>
            <w:lang w:val="es-ES"/>
          </w:rPr>
          <w:t>el Comité de Coordinación de la Terminología de la UIT (CCT UIT</w:t>
        </w:r>
      </w:ins>
      <w:ins w:id="146" w:author="Wells, Kathryn" w:date="2025-06-02T16:27:00Z">
        <w:r w:rsidRPr="00E52D8C">
          <w:rPr>
            <w:lang w:val="es-ES"/>
          </w:rPr>
          <w:t>)</w:t>
        </w:r>
      </w:ins>
      <w:ins w:id="147" w:author="Wells, Kathryn" w:date="2025-06-04T10:38:00Z">
        <w:r w:rsidRPr="00E52D8C">
          <w:rPr>
            <w:lang w:val="es-ES"/>
          </w:rPr>
          <w:t>,</w:t>
        </w:r>
      </w:ins>
    </w:p>
    <w:p w14:paraId="489A0CBC" w14:textId="77777777" w:rsidR="00444256" w:rsidRPr="00F869CA" w:rsidRDefault="00444256" w:rsidP="007D7D9F">
      <w:pPr>
        <w:jc w:val="both"/>
        <w:rPr>
          <w:ins w:id="148" w:author="TPU E RR" w:date="2025-06-02T12:47:00Z"/>
          <w:lang w:val="es-ES"/>
        </w:rPr>
      </w:pPr>
      <w:ins w:id="149" w:author="Spanish1" w:date="2025-06-09T13:28:00Z">
        <w:r w:rsidRPr="00F869CA">
          <w:rPr>
            <w:lang w:val="es-ES"/>
          </w:rPr>
          <w:t>y formular orientaciones sobre los términos y definiciones propuestos, s</w:t>
        </w:r>
        <w:r>
          <w:rPr>
            <w:lang w:val="es-ES"/>
          </w:rPr>
          <w:t>egún proceda</w:t>
        </w:r>
      </w:ins>
      <w:ins w:id="150" w:author="Wells, Kathryn" w:date="2025-06-02T16:28:00Z">
        <w:r w:rsidRPr="00F869CA">
          <w:rPr>
            <w:lang w:val="es-ES"/>
          </w:rPr>
          <w:t>.</w:t>
        </w:r>
      </w:ins>
    </w:p>
    <w:p w14:paraId="58E75912" w14:textId="77777777" w:rsidR="00444256" w:rsidRPr="00F869CA" w:rsidRDefault="00444256" w:rsidP="007D7D9F">
      <w:pPr>
        <w:jc w:val="both"/>
        <w:rPr>
          <w:ins w:id="151" w:author="TPU E RR" w:date="2025-06-02T12:47:00Z"/>
          <w:lang w:val="es-ES"/>
        </w:rPr>
      </w:pPr>
      <w:ins w:id="152" w:author="TPU E RR" w:date="2025-06-02T12:47:00Z">
        <w:r w:rsidRPr="00F869CA">
          <w:rPr>
            <w:lang w:val="es-ES"/>
          </w:rPr>
          <w:t>2</w:t>
        </w:r>
        <w:r w:rsidRPr="00F869CA">
          <w:rPr>
            <w:lang w:val="es-ES"/>
          </w:rPr>
          <w:tab/>
        </w:r>
      </w:ins>
      <w:ins w:id="153" w:author="Spanish1" w:date="2025-06-09T13:28:00Z">
        <w:r w:rsidRPr="00F869CA">
          <w:rPr>
            <w:lang w:val="es-ES"/>
          </w:rPr>
          <w:t>Los Relatores para el vocabulario en el ámbito de las telecomunicaciones/TIC serán responsables de coordinar los trabajos sobre el voca</w:t>
        </w:r>
      </w:ins>
      <w:ins w:id="154" w:author="Spanish1" w:date="2025-06-09T13:29:00Z">
        <w:r w:rsidRPr="00F869CA">
          <w:rPr>
            <w:lang w:val="es-ES"/>
          </w:rPr>
          <w:t xml:space="preserve">bulario y otros temas afines dentro de sus respectivas Comisiones de Estudio y con otras Comisiones de Estudio de la UIT, siendo el </w:t>
        </w:r>
        <w:r>
          <w:rPr>
            <w:lang w:val="es-ES"/>
          </w:rPr>
          <w:t>objetivo llegar a un acuerdo entre las Comisiones de Estudio responsables acerca de los términos y definiciones propuestos</w:t>
        </w:r>
      </w:ins>
      <w:ins w:id="155" w:author="Wells, Kathryn" w:date="2025-06-02T16:27:00Z">
        <w:r w:rsidRPr="00F869CA">
          <w:rPr>
            <w:lang w:val="es-ES"/>
          </w:rPr>
          <w:t>.</w:t>
        </w:r>
      </w:ins>
    </w:p>
    <w:p w14:paraId="3E50DA09" w14:textId="77777777" w:rsidR="00444256" w:rsidRPr="00F869CA" w:rsidRDefault="00444256" w:rsidP="007D7D9F">
      <w:pPr>
        <w:jc w:val="both"/>
        <w:rPr>
          <w:ins w:id="156" w:author="TPU E RR" w:date="2025-06-02T12:47:00Z"/>
          <w:lang w:val="es-ES"/>
        </w:rPr>
      </w:pPr>
      <w:ins w:id="157" w:author="TPU E RR" w:date="2025-06-02T12:47:00Z">
        <w:r w:rsidRPr="00F869CA">
          <w:rPr>
            <w:lang w:val="es-ES"/>
          </w:rPr>
          <w:t>3</w:t>
        </w:r>
        <w:r w:rsidRPr="00F869CA">
          <w:rPr>
            <w:lang w:val="es-ES"/>
          </w:rPr>
          <w:tab/>
        </w:r>
      </w:ins>
      <w:ins w:id="158" w:author="Spanish1" w:date="2025-06-09T13:30:00Z">
        <w:r w:rsidRPr="00F869CA">
          <w:rPr>
            <w:lang w:val="es-ES"/>
          </w:rPr>
          <w:t>Los Relatores</w:t>
        </w:r>
      </w:ins>
      <w:ins w:id="159" w:author="Spanish1" w:date="2025-06-09T13:31:00Z">
        <w:r w:rsidRPr="00F869CA">
          <w:rPr>
            <w:lang w:val="es-ES"/>
          </w:rPr>
          <w:t xml:space="preserve"> ejercerán de coordinadores para el vocabulario entre sus respectivas Comisiones de</w:t>
        </w:r>
        <w:r>
          <w:rPr>
            <w:lang w:val="es-ES"/>
          </w:rPr>
          <w:t xml:space="preserve"> Estudio y el CCV/CNV/CCT UIT, garantizando una comunicación constante entre ellos. </w:t>
        </w:r>
        <w:r w:rsidRPr="003027E4">
          <w:rPr>
            <w:lang w:val="es-ES"/>
          </w:rPr>
          <w:t xml:space="preserve">Su </w:t>
        </w:r>
      </w:ins>
      <w:ins w:id="160" w:author="Spanish1" w:date="2025-06-09T13:32:00Z">
        <w:r w:rsidRPr="00F869CA">
          <w:rPr>
            <w:lang w:val="es-ES"/>
          </w:rPr>
          <w:t>favorecerá su participación, presencial o virtual, en toda reunión que pueda</w:t>
        </w:r>
        <w:r>
          <w:rPr>
            <w:lang w:val="es-ES"/>
          </w:rPr>
          <w:t>n celebrar el CCV/CNV/CCT UIT a fin de mantenerse al día de la evolución de los trabajos y poder aportar su contribución a los debates</w:t>
        </w:r>
      </w:ins>
      <w:ins w:id="161" w:author="Wells, Kathryn" w:date="2025-06-02T16:31:00Z">
        <w:r w:rsidRPr="00F869CA">
          <w:rPr>
            <w:lang w:val="es-ES"/>
          </w:rPr>
          <w:t>.</w:t>
        </w:r>
      </w:ins>
    </w:p>
    <w:p w14:paraId="3EC96496" w14:textId="77777777" w:rsidR="00444256" w:rsidRDefault="00444256" w:rsidP="007D7D9F">
      <w:pPr>
        <w:jc w:val="both"/>
        <w:rPr>
          <w:lang w:val="es-ES"/>
        </w:rPr>
      </w:pPr>
      <w:ins w:id="162" w:author="TPU E RR" w:date="2025-06-02T12:47:00Z">
        <w:r w:rsidRPr="00F869CA">
          <w:rPr>
            <w:lang w:val="es-ES"/>
          </w:rPr>
          <w:t>4</w:t>
        </w:r>
        <w:r w:rsidRPr="00F869CA">
          <w:rPr>
            <w:lang w:val="es-ES"/>
          </w:rPr>
          <w:tab/>
        </w:r>
      </w:ins>
      <w:ins w:id="163" w:author="Spanish1" w:date="2025-06-09T13:32:00Z">
        <w:r w:rsidRPr="00F869CA">
          <w:rPr>
            <w:lang w:val="es-ES"/>
          </w:rPr>
          <w:t>Los Relatores</w:t>
        </w:r>
      </w:ins>
      <w:ins w:id="164" w:author="Spanish1" w:date="2025-06-09T13:33:00Z">
        <w:r w:rsidRPr="00F869CA">
          <w:rPr>
            <w:lang w:val="es-ES"/>
          </w:rPr>
          <w:t xml:space="preserve"> para el vocabulario colaborarán activamente con sus homólogos de otras Comisiones de Estudio de la </w:t>
        </w:r>
        <w:r w:rsidRPr="003027E4">
          <w:rPr>
            <w:lang w:val="es-ES"/>
          </w:rPr>
          <w:t xml:space="preserve">UIT </w:t>
        </w:r>
        <w:r w:rsidRPr="00F869CA">
          <w:rPr>
            <w:lang w:val="es-ES"/>
          </w:rPr>
          <w:t xml:space="preserve">a </w:t>
        </w:r>
        <w:r w:rsidRPr="003027E4">
          <w:rPr>
            <w:lang w:val="es-ES"/>
          </w:rPr>
          <w:t>fin</w:t>
        </w:r>
        <w:r w:rsidRPr="00F869CA">
          <w:rPr>
            <w:lang w:val="es-ES"/>
          </w:rPr>
          <w:t xml:space="preserve"> </w:t>
        </w:r>
        <w:r>
          <w:rPr>
            <w:lang w:val="es-ES"/>
          </w:rPr>
          <w:t>de garantizar la coherencia en el vocabulario utili</w:t>
        </w:r>
      </w:ins>
      <w:ins w:id="165" w:author="Spanish1" w:date="2025-06-09T13:34:00Z">
        <w:r>
          <w:rPr>
            <w:lang w:val="es-ES"/>
          </w:rPr>
          <w:t>zado en todas las áreas técnicas</w:t>
        </w:r>
      </w:ins>
      <w:ins w:id="166" w:author="Wells, Kathryn" w:date="2025-06-02T16:31:00Z">
        <w:r w:rsidRPr="00F869CA">
          <w:rPr>
            <w:lang w:val="es-ES"/>
          </w:rPr>
          <w:t>.</w:t>
        </w:r>
      </w:ins>
    </w:p>
    <w:p w14:paraId="79BE517C" w14:textId="77777777" w:rsidR="008E393E" w:rsidRPr="00F869CA" w:rsidRDefault="008E393E" w:rsidP="008E393E">
      <w:pPr>
        <w:pStyle w:val="Reasons"/>
        <w:rPr>
          <w:lang w:val="es-ES"/>
        </w:rPr>
      </w:pPr>
    </w:p>
    <w:p w14:paraId="3933BBE1" w14:textId="77777777" w:rsidR="00F92BED" w:rsidRPr="00F92BED" w:rsidRDefault="00F92BED" w:rsidP="00F92BED">
      <w:pPr>
        <w:jc w:val="center"/>
      </w:pPr>
      <w:r>
        <w:t>______________</w:t>
      </w:r>
    </w:p>
    <w:sectPr w:rsidR="00F92BED" w:rsidRPr="00F92BED"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1393" w14:textId="77777777" w:rsidR="00444256" w:rsidRDefault="00444256">
      <w:r>
        <w:separator/>
      </w:r>
    </w:p>
  </w:endnote>
  <w:endnote w:type="continuationSeparator" w:id="0">
    <w:p w14:paraId="312E9EC8" w14:textId="77777777" w:rsidR="00444256" w:rsidRDefault="0044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DFC2610" w14:textId="77777777" w:rsidTr="00E31DCE">
      <w:trPr>
        <w:jc w:val="center"/>
      </w:trPr>
      <w:tc>
        <w:tcPr>
          <w:tcW w:w="1803" w:type="dxa"/>
          <w:vAlign w:val="center"/>
        </w:tcPr>
        <w:p w14:paraId="62A3C482" w14:textId="4A4944DB" w:rsidR="003273A4" w:rsidRDefault="002946E2" w:rsidP="003273A4">
          <w:pPr>
            <w:pStyle w:val="Header"/>
            <w:jc w:val="left"/>
            <w:rPr>
              <w:noProof/>
            </w:rPr>
          </w:pPr>
          <w:r>
            <w:rPr>
              <w:noProof/>
            </w:rPr>
            <w:t xml:space="preserve">gDoc </w:t>
          </w:r>
          <w:r w:rsidR="00F869CA">
            <w:rPr>
              <w:noProof/>
            </w:rPr>
            <w:t>2501341</w:t>
          </w:r>
        </w:p>
      </w:tc>
      <w:tc>
        <w:tcPr>
          <w:tcW w:w="8261" w:type="dxa"/>
        </w:tcPr>
        <w:p w14:paraId="3FB6AC48" w14:textId="49A51F40"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F869CA">
            <w:rPr>
              <w:bCs/>
            </w:rPr>
            <w:t>78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D4D20D6"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3BE7E2B" w14:textId="77777777" w:rsidTr="00E31DCE">
      <w:trPr>
        <w:jc w:val="center"/>
      </w:trPr>
      <w:tc>
        <w:tcPr>
          <w:tcW w:w="1803" w:type="dxa"/>
          <w:vAlign w:val="center"/>
        </w:tcPr>
        <w:p w14:paraId="7568DDE1"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5314E5BE" w14:textId="305C50EB"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7D7D9F">
            <w:rPr>
              <w:bCs/>
            </w:rPr>
            <w:t>78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DFB10CA"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D261" w14:textId="77777777" w:rsidR="00444256" w:rsidRDefault="00444256">
      <w:r>
        <w:t>____________________</w:t>
      </w:r>
    </w:p>
  </w:footnote>
  <w:footnote w:type="continuationSeparator" w:id="0">
    <w:p w14:paraId="5D6202F8" w14:textId="77777777" w:rsidR="00444256" w:rsidRDefault="0044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6DF21A7E" w14:textId="77777777" w:rsidTr="00666D09">
      <w:trPr>
        <w:trHeight w:val="1104"/>
        <w:jc w:val="center"/>
      </w:trPr>
      <w:tc>
        <w:tcPr>
          <w:tcW w:w="5998" w:type="dxa"/>
          <w:vAlign w:val="center"/>
        </w:tcPr>
        <w:p w14:paraId="036B7402"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4BF114" wp14:editId="5C6C77B6">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C4E2BC6" w14:textId="77777777" w:rsidR="00666D09" w:rsidRDefault="00666D09" w:rsidP="001559F5">
          <w:pPr>
            <w:pStyle w:val="Header"/>
            <w:jc w:val="right"/>
            <w:rPr>
              <w:rFonts w:ascii="Arial" w:hAnsi="Arial" w:cs="Arial"/>
              <w:b/>
              <w:bCs/>
              <w:color w:val="009CD6"/>
              <w:szCs w:val="18"/>
            </w:rPr>
          </w:pPr>
        </w:p>
      </w:tc>
    </w:tr>
  </w:tbl>
  <w:p w14:paraId="7BEF40F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96D17" wp14:editId="5E1ADB6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CC7F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1">
    <w15:presenceInfo w15:providerId="None" w15:userId="Spanish1"/>
  </w15:person>
  <w15:person w15:author="TPU E RR">
    <w15:presenceInfo w15:providerId="None" w15:userId="TPU E RR"/>
  </w15:person>
  <w15:person w15:author="Wells, Kathryn">
    <w15:presenceInfo w15:providerId="AD" w15:userId="S::kathryn.wells@itu.int::bb25e7e6-e190-406f-a448-a09009d4b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56"/>
    <w:rsid w:val="000007D1"/>
    <w:rsid w:val="0006007D"/>
    <w:rsid w:val="00093EEB"/>
    <w:rsid w:val="000B0D00"/>
    <w:rsid w:val="000B7C15"/>
    <w:rsid w:val="000D1D0F"/>
    <w:rsid w:val="000E3F07"/>
    <w:rsid w:val="000F5290"/>
    <w:rsid w:val="0010165C"/>
    <w:rsid w:val="00140294"/>
    <w:rsid w:val="00146BFB"/>
    <w:rsid w:val="001559F5"/>
    <w:rsid w:val="00157AC4"/>
    <w:rsid w:val="0016169C"/>
    <w:rsid w:val="001B6E2B"/>
    <w:rsid w:val="001F14A2"/>
    <w:rsid w:val="002801AA"/>
    <w:rsid w:val="002946E2"/>
    <w:rsid w:val="002C3F32"/>
    <w:rsid w:val="002C4676"/>
    <w:rsid w:val="002C70B0"/>
    <w:rsid w:val="002F3CC4"/>
    <w:rsid w:val="003032E2"/>
    <w:rsid w:val="0031300A"/>
    <w:rsid w:val="003273A4"/>
    <w:rsid w:val="0034796E"/>
    <w:rsid w:val="00444256"/>
    <w:rsid w:val="00473962"/>
    <w:rsid w:val="004B5D49"/>
    <w:rsid w:val="004D3A3C"/>
    <w:rsid w:val="00513630"/>
    <w:rsid w:val="00560125"/>
    <w:rsid w:val="00585553"/>
    <w:rsid w:val="005B34D9"/>
    <w:rsid w:val="005D0CCF"/>
    <w:rsid w:val="005F3BCB"/>
    <w:rsid w:val="005F410F"/>
    <w:rsid w:val="0060149A"/>
    <w:rsid w:val="00601924"/>
    <w:rsid w:val="00637615"/>
    <w:rsid w:val="006447EA"/>
    <w:rsid w:val="0064481D"/>
    <w:rsid w:val="0064731F"/>
    <w:rsid w:val="00664572"/>
    <w:rsid w:val="00666D09"/>
    <w:rsid w:val="006710F6"/>
    <w:rsid w:val="00677A97"/>
    <w:rsid w:val="006C1B56"/>
    <w:rsid w:val="006D4761"/>
    <w:rsid w:val="00726872"/>
    <w:rsid w:val="00760F1C"/>
    <w:rsid w:val="007657F0"/>
    <w:rsid w:val="0077110E"/>
    <w:rsid w:val="0077252D"/>
    <w:rsid w:val="007955DA"/>
    <w:rsid w:val="007D7D9F"/>
    <w:rsid w:val="007E5DD3"/>
    <w:rsid w:val="007F350B"/>
    <w:rsid w:val="00820BE4"/>
    <w:rsid w:val="008451E8"/>
    <w:rsid w:val="008A051E"/>
    <w:rsid w:val="008E393E"/>
    <w:rsid w:val="008F6ABC"/>
    <w:rsid w:val="00913B9C"/>
    <w:rsid w:val="00927F93"/>
    <w:rsid w:val="00930FA8"/>
    <w:rsid w:val="00946BE5"/>
    <w:rsid w:val="00956E77"/>
    <w:rsid w:val="009A338E"/>
    <w:rsid w:val="009F4811"/>
    <w:rsid w:val="00A94438"/>
    <w:rsid w:val="00AA390C"/>
    <w:rsid w:val="00B0200A"/>
    <w:rsid w:val="00B060DF"/>
    <w:rsid w:val="00B22F80"/>
    <w:rsid w:val="00B26E29"/>
    <w:rsid w:val="00B574DB"/>
    <w:rsid w:val="00B826C2"/>
    <w:rsid w:val="00B8298E"/>
    <w:rsid w:val="00BB6FD8"/>
    <w:rsid w:val="00BC21B4"/>
    <w:rsid w:val="00BD0723"/>
    <w:rsid w:val="00BD2518"/>
    <w:rsid w:val="00BF1D1C"/>
    <w:rsid w:val="00C20C59"/>
    <w:rsid w:val="00C2727F"/>
    <w:rsid w:val="00C538FC"/>
    <w:rsid w:val="00C55B1F"/>
    <w:rsid w:val="00CF1A67"/>
    <w:rsid w:val="00D2378E"/>
    <w:rsid w:val="00D2750E"/>
    <w:rsid w:val="00D375E0"/>
    <w:rsid w:val="00D43AB9"/>
    <w:rsid w:val="00D50A36"/>
    <w:rsid w:val="00D62446"/>
    <w:rsid w:val="00D65696"/>
    <w:rsid w:val="00DA4EA2"/>
    <w:rsid w:val="00DC3D3E"/>
    <w:rsid w:val="00DE2C90"/>
    <w:rsid w:val="00DE3B24"/>
    <w:rsid w:val="00DF1C09"/>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869CA"/>
    <w:rsid w:val="00F92BED"/>
    <w:rsid w:val="00FD57D3"/>
    <w:rsid w:val="00FE57F6"/>
    <w:rsid w:val="00FF11BD"/>
    <w:rsid w:val="00FF3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E3B75"/>
  <w15:docId w15:val="{FFE2144E-5364-4AA8-86D9-0DCE9D01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qFormat/>
    <w:rsid w:val="000B0D00"/>
    <w:pPr>
      <w:spacing w:before="720"/>
      <w:jc w:val="center"/>
    </w:pPr>
    <w:rPr>
      <w:caps/>
      <w:sz w:val="28"/>
    </w:rPr>
  </w:style>
  <w:style w:type="paragraph" w:customStyle="1" w:styleId="Annextitle">
    <w:name w:val="Annex_title"/>
    <w:basedOn w:val="Normal"/>
    <w:next w:val="Normal"/>
    <w:link w:val="AnnextitleChar"/>
    <w:qFormat/>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Style 58,超????,超?级链,하이퍼링크2,하이퍼링크21"/>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character" w:customStyle="1" w:styleId="Heading1Char">
    <w:name w:val="Heading 1 Char"/>
    <w:basedOn w:val="DefaultParagraphFont"/>
    <w:link w:val="Heading1"/>
    <w:rsid w:val="00444256"/>
    <w:rPr>
      <w:rFonts w:ascii="Calibri" w:hAnsi="Calibri"/>
      <w:b/>
      <w:sz w:val="28"/>
      <w:lang w:val="es-ES_tradnl" w:eastAsia="en-US"/>
    </w:rPr>
  </w:style>
  <w:style w:type="character" w:customStyle="1" w:styleId="ResNoChar">
    <w:name w:val="Res_No Char"/>
    <w:basedOn w:val="DefaultParagraphFont"/>
    <w:link w:val="ResNo"/>
    <w:locked/>
    <w:rsid w:val="00444256"/>
    <w:rPr>
      <w:rFonts w:ascii="Calibri" w:hAnsi="Calibri"/>
      <w:caps/>
      <w:sz w:val="28"/>
      <w:lang w:val="es-ES_tradnl" w:eastAsia="en-US"/>
    </w:rPr>
  </w:style>
  <w:style w:type="character" w:customStyle="1" w:styleId="RestitleChar">
    <w:name w:val="Res_title Char"/>
    <w:basedOn w:val="DefaultParagraphFont"/>
    <w:link w:val="Restitle"/>
    <w:rsid w:val="00444256"/>
    <w:rPr>
      <w:rFonts w:ascii="Calibri" w:hAnsi="Calibri"/>
      <w:b/>
      <w:sz w:val="28"/>
      <w:lang w:val="es-ES_tradnl" w:eastAsia="en-US"/>
    </w:rPr>
  </w:style>
  <w:style w:type="character" w:customStyle="1" w:styleId="NormalaftertitleChar">
    <w:name w:val="Normal after title Char"/>
    <w:basedOn w:val="DefaultParagraphFont"/>
    <w:link w:val="Normalaftertitle"/>
    <w:rsid w:val="00444256"/>
    <w:rPr>
      <w:rFonts w:ascii="Calibri" w:hAnsi="Calibri"/>
      <w:sz w:val="24"/>
      <w:lang w:val="es-ES_tradnl" w:eastAsia="en-US"/>
    </w:rPr>
  </w:style>
  <w:style w:type="character" w:customStyle="1" w:styleId="CallChar">
    <w:name w:val="Call Char"/>
    <w:basedOn w:val="DefaultParagraphFont"/>
    <w:link w:val="Call"/>
    <w:rsid w:val="00444256"/>
    <w:rPr>
      <w:rFonts w:ascii="Calibri" w:hAnsi="Calibri"/>
      <w:i/>
      <w:sz w:val="24"/>
      <w:lang w:val="es-ES_tradnl" w:eastAsia="en-US"/>
    </w:rPr>
  </w:style>
  <w:style w:type="character" w:customStyle="1" w:styleId="AnnexNoChar">
    <w:name w:val="Annex_No Char"/>
    <w:basedOn w:val="DefaultParagraphFont"/>
    <w:link w:val="AnnexNo"/>
    <w:rsid w:val="00444256"/>
    <w:rPr>
      <w:rFonts w:ascii="Calibri" w:hAnsi="Calibri"/>
      <w:caps/>
      <w:sz w:val="28"/>
      <w:lang w:val="es-ES_tradnl" w:eastAsia="en-US"/>
    </w:rPr>
  </w:style>
  <w:style w:type="character" w:customStyle="1" w:styleId="AnnextitleChar">
    <w:name w:val="Annex_title Char"/>
    <w:basedOn w:val="DefaultParagraphFont"/>
    <w:link w:val="Annextitle"/>
    <w:rsid w:val="00444256"/>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T-RES-T.67-2024/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pub/R-RES-R.36/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54-S.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pub/D-RES-D.1-2022/es"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2</TotalTime>
  <Pages>7</Pages>
  <Words>2210</Words>
  <Characters>11885</Characters>
  <Application>Microsoft Office Word</Application>
  <DocSecurity>0</DocSecurity>
  <Lines>99</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14067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GBS</cp:lastModifiedBy>
  <cp:revision>2</cp:revision>
  <cp:lastPrinted>2006-03-24T09:51:00Z</cp:lastPrinted>
  <dcterms:created xsi:type="dcterms:W3CDTF">2025-06-10T16:05:00Z</dcterms:created>
  <dcterms:modified xsi:type="dcterms:W3CDTF">2025-06-10T16:05:00Z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