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430315" w14:paraId="6778A6B6" w14:textId="77777777" w:rsidTr="00D72F49">
        <w:trPr>
          <w:cantSplit/>
          <w:trHeight w:val="23"/>
        </w:trPr>
        <w:tc>
          <w:tcPr>
            <w:tcW w:w="3969" w:type="dxa"/>
            <w:vMerge w:val="restart"/>
            <w:tcMar>
              <w:left w:w="0" w:type="dxa"/>
            </w:tcMar>
          </w:tcPr>
          <w:p w14:paraId="3255B14D" w14:textId="20237449" w:rsidR="00D72F49" w:rsidRPr="00430315" w:rsidRDefault="00D72F49" w:rsidP="00D72F49">
            <w:pPr>
              <w:tabs>
                <w:tab w:val="left" w:pos="851"/>
              </w:tabs>
              <w:spacing w:before="0" w:line="240" w:lineRule="atLeast"/>
              <w:rPr>
                <w:b/>
              </w:rPr>
            </w:pPr>
            <w:r w:rsidRPr="00430315">
              <w:rPr>
                <w:b/>
              </w:rPr>
              <w:t>Point de l'ordre du jour:</w:t>
            </w:r>
            <w:r w:rsidR="00B0793E" w:rsidRPr="00E5134D">
              <w:rPr>
                <w:b/>
              </w:rPr>
              <w:t xml:space="preserve"> </w:t>
            </w:r>
            <w:r w:rsidR="00B0793E" w:rsidRPr="00E5134D">
              <w:rPr>
                <w:b/>
              </w:rPr>
              <w:t>PL</w:t>
            </w:r>
            <w:r w:rsidR="00B0793E">
              <w:rPr>
                <w:b/>
              </w:rPr>
              <w:t xml:space="preserve"> </w:t>
            </w:r>
            <w:r w:rsidR="00B0793E" w:rsidRPr="00E5134D">
              <w:rPr>
                <w:b/>
              </w:rPr>
              <w:t>2</w:t>
            </w:r>
          </w:p>
        </w:tc>
        <w:tc>
          <w:tcPr>
            <w:tcW w:w="5245" w:type="dxa"/>
          </w:tcPr>
          <w:p w14:paraId="1C7FA20E" w14:textId="60F047CC" w:rsidR="00D72F49" w:rsidRPr="00430315" w:rsidRDefault="00D72F49" w:rsidP="00D72F49">
            <w:pPr>
              <w:tabs>
                <w:tab w:val="left" w:pos="851"/>
              </w:tabs>
              <w:spacing w:before="0" w:line="240" w:lineRule="atLeast"/>
              <w:jc w:val="right"/>
              <w:rPr>
                <w:b/>
              </w:rPr>
            </w:pPr>
            <w:r w:rsidRPr="00430315">
              <w:rPr>
                <w:b/>
              </w:rPr>
              <w:t>Document C2</w:t>
            </w:r>
            <w:r w:rsidR="00FC6D7D" w:rsidRPr="00430315">
              <w:rPr>
                <w:b/>
              </w:rPr>
              <w:t>5</w:t>
            </w:r>
            <w:r w:rsidRPr="00430315">
              <w:rPr>
                <w:b/>
              </w:rPr>
              <w:t>/</w:t>
            </w:r>
            <w:r w:rsidR="002D34B0" w:rsidRPr="00430315">
              <w:rPr>
                <w:b/>
              </w:rPr>
              <w:t>78</w:t>
            </w:r>
            <w:r w:rsidRPr="00430315">
              <w:rPr>
                <w:b/>
              </w:rPr>
              <w:t>-F</w:t>
            </w:r>
          </w:p>
        </w:tc>
      </w:tr>
      <w:tr w:rsidR="00D72F49" w:rsidRPr="00430315" w14:paraId="2CF19CD2" w14:textId="77777777" w:rsidTr="00D72F49">
        <w:trPr>
          <w:cantSplit/>
        </w:trPr>
        <w:tc>
          <w:tcPr>
            <w:tcW w:w="3969" w:type="dxa"/>
            <w:vMerge/>
          </w:tcPr>
          <w:p w14:paraId="1AA073BA" w14:textId="77777777" w:rsidR="00D72F49" w:rsidRPr="00430315" w:rsidRDefault="00D72F49" w:rsidP="00D72F49">
            <w:pPr>
              <w:tabs>
                <w:tab w:val="left" w:pos="851"/>
              </w:tabs>
              <w:spacing w:line="240" w:lineRule="atLeast"/>
              <w:rPr>
                <w:b/>
              </w:rPr>
            </w:pPr>
          </w:p>
        </w:tc>
        <w:tc>
          <w:tcPr>
            <w:tcW w:w="5245" w:type="dxa"/>
          </w:tcPr>
          <w:p w14:paraId="188477B8" w14:textId="07DE1772" w:rsidR="00D72F49" w:rsidRPr="00430315" w:rsidRDefault="002D34B0" w:rsidP="00D72F49">
            <w:pPr>
              <w:tabs>
                <w:tab w:val="left" w:pos="851"/>
              </w:tabs>
              <w:spacing w:before="0"/>
              <w:jc w:val="right"/>
              <w:rPr>
                <w:b/>
              </w:rPr>
            </w:pPr>
            <w:r w:rsidRPr="00430315">
              <w:rPr>
                <w:b/>
              </w:rPr>
              <w:t>31 mai 2025</w:t>
            </w:r>
          </w:p>
        </w:tc>
      </w:tr>
      <w:tr w:rsidR="00D72F49" w:rsidRPr="00430315" w14:paraId="0CE9CC9F" w14:textId="77777777" w:rsidTr="00D72F49">
        <w:trPr>
          <w:cantSplit/>
          <w:trHeight w:val="23"/>
        </w:trPr>
        <w:tc>
          <w:tcPr>
            <w:tcW w:w="3969" w:type="dxa"/>
            <w:vMerge/>
          </w:tcPr>
          <w:p w14:paraId="4C19E8FF" w14:textId="77777777" w:rsidR="00D72F49" w:rsidRPr="00430315" w:rsidRDefault="00D72F49" w:rsidP="00D72F49">
            <w:pPr>
              <w:tabs>
                <w:tab w:val="left" w:pos="851"/>
              </w:tabs>
              <w:spacing w:line="240" w:lineRule="atLeast"/>
              <w:rPr>
                <w:b/>
              </w:rPr>
            </w:pPr>
          </w:p>
        </w:tc>
        <w:tc>
          <w:tcPr>
            <w:tcW w:w="5245" w:type="dxa"/>
          </w:tcPr>
          <w:p w14:paraId="190C6E22" w14:textId="0BCBBEA7" w:rsidR="00D72F49" w:rsidRPr="00430315" w:rsidRDefault="00D72F49" w:rsidP="00D72F49">
            <w:pPr>
              <w:tabs>
                <w:tab w:val="left" w:pos="851"/>
              </w:tabs>
              <w:spacing w:before="0" w:line="240" w:lineRule="atLeast"/>
              <w:jc w:val="right"/>
              <w:rPr>
                <w:b/>
              </w:rPr>
            </w:pPr>
            <w:r w:rsidRPr="00430315">
              <w:rPr>
                <w:b/>
              </w:rPr>
              <w:t xml:space="preserve">Original: </w:t>
            </w:r>
            <w:r w:rsidR="002D34B0" w:rsidRPr="00430315">
              <w:rPr>
                <w:b/>
              </w:rPr>
              <w:t>russe</w:t>
            </w:r>
          </w:p>
        </w:tc>
      </w:tr>
      <w:tr w:rsidR="00D72F49" w:rsidRPr="00430315" w14:paraId="42D4C1F1" w14:textId="77777777" w:rsidTr="00D72F49">
        <w:trPr>
          <w:cantSplit/>
          <w:trHeight w:val="23"/>
        </w:trPr>
        <w:tc>
          <w:tcPr>
            <w:tcW w:w="3969" w:type="dxa"/>
          </w:tcPr>
          <w:p w14:paraId="005BA112" w14:textId="77777777" w:rsidR="00D72F49" w:rsidRPr="00430315" w:rsidRDefault="00D72F49" w:rsidP="00D72F49">
            <w:pPr>
              <w:tabs>
                <w:tab w:val="left" w:pos="851"/>
              </w:tabs>
              <w:spacing w:line="240" w:lineRule="atLeast"/>
              <w:rPr>
                <w:b/>
              </w:rPr>
            </w:pPr>
          </w:p>
        </w:tc>
        <w:tc>
          <w:tcPr>
            <w:tcW w:w="5245" w:type="dxa"/>
          </w:tcPr>
          <w:p w14:paraId="563ED095" w14:textId="77777777" w:rsidR="00D72F49" w:rsidRPr="00430315" w:rsidRDefault="00D72F49" w:rsidP="00D72F49">
            <w:pPr>
              <w:tabs>
                <w:tab w:val="left" w:pos="851"/>
              </w:tabs>
              <w:spacing w:before="0" w:line="240" w:lineRule="atLeast"/>
              <w:jc w:val="right"/>
              <w:rPr>
                <w:b/>
              </w:rPr>
            </w:pPr>
          </w:p>
        </w:tc>
      </w:tr>
      <w:tr w:rsidR="00D72F49" w:rsidRPr="00430315" w14:paraId="49E19FF8" w14:textId="77777777" w:rsidTr="00D72F49">
        <w:trPr>
          <w:cantSplit/>
        </w:trPr>
        <w:tc>
          <w:tcPr>
            <w:tcW w:w="9214" w:type="dxa"/>
            <w:gridSpan w:val="2"/>
            <w:tcMar>
              <w:left w:w="0" w:type="dxa"/>
            </w:tcMar>
          </w:tcPr>
          <w:p w14:paraId="77210C4B" w14:textId="40661DB2" w:rsidR="00D72F49" w:rsidRPr="00430315" w:rsidRDefault="002D34B0" w:rsidP="00D72F49">
            <w:pPr>
              <w:pStyle w:val="Source"/>
              <w:jc w:val="left"/>
              <w:rPr>
                <w:sz w:val="34"/>
                <w:szCs w:val="34"/>
              </w:rPr>
            </w:pPr>
            <w:r w:rsidRPr="00430315">
              <w:rPr>
                <w:rFonts w:cstheme="minorHAnsi"/>
                <w:color w:val="000000"/>
                <w:sz w:val="34"/>
                <w:szCs w:val="34"/>
              </w:rPr>
              <w:t>Contribution de la Fédération de Russie</w:t>
            </w:r>
          </w:p>
        </w:tc>
      </w:tr>
      <w:tr w:rsidR="00D72F49" w:rsidRPr="00430315" w14:paraId="1C00AB66" w14:textId="77777777" w:rsidTr="00D72F49">
        <w:trPr>
          <w:cantSplit/>
        </w:trPr>
        <w:tc>
          <w:tcPr>
            <w:tcW w:w="9214" w:type="dxa"/>
            <w:gridSpan w:val="2"/>
            <w:tcMar>
              <w:left w:w="0" w:type="dxa"/>
            </w:tcMar>
          </w:tcPr>
          <w:p w14:paraId="6FC2B758" w14:textId="7EEAAD6D" w:rsidR="00D72F49" w:rsidRPr="00430315" w:rsidRDefault="00B0793E" w:rsidP="00D72F49">
            <w:pPr>
              <w:pStyle w:val="Subtitle"/>
              <w:framePr w:hSpace="0" w:wrap="auto" w:hAnchor="text" w:xAlign="left" w:yAlign="inline"/>
              <w:rPr>
                <w:sz w:val="32"/>
                <w:szCs w:val="32"/>
                <w:lang w:val="fr-FR"/>
              </w:rPr>
            </w:pPr>
            <w:r w:rsidRPr="00430315">
              <w:rPr>
                <w:rFonts w:cstheme="minorHAnsi"/>
                <w:sz w:val="32"/>
                <w:szCs w:val="32"/>
                <w:lang w:val="fr-FR"/>
              </w:rPr>
              <w:t>PROJET DE RÉVISION DE LA RÉSOLUTION 1386 (</w:t>
            </w:r>
            <w:proofErr w:type="spellStart"/>
            <w:r w:rsidRPr="00430315">
              <w:rPr>
                <w:rFonts w:cstheme="minorHAnsi"/>
                <w:sz w:val="32"/>
                <w:szCs w:val="32"/>
                <w:lang w:val="fr-FR"/>
              </w:rPr>
              <w:t>C17</w:t>
            </w:r>
            <w:proofErr w:type="spellEnd"/>
            <w:r w:rsidRPr="00430315">
              <w:rPr>
                <w:rFonts w:cstheme="minorHAnsi"/>
                <w:sz w:val="32"/>
                <w:szCs w:val="32"/>
                <w:lang w:val="fr-FR"/>
              </w:rPr>
              <w:t>, DERNIÈRE MOD. </w:t>
            </w:r>
            <w:proofErr w:type="spellStart"/>
            <w:r w:rsidRPr="00430315">
              <w:rPr>
                <w:rFonts w:cstheme="minorHAnsi"/>
                <w:sz w:val="32"/>
                <w:szCs w:val="32"/>
                <w:lang w:val="fr-FR"/>
              </w:rPr>
              <w:t>C24</w:t>
            </w:r>
            <w:proofErr w:type="spellEnd"/>
            <w:r w:rsidRPr="00430315">
              <w:rPr>
                <w:rFonts w:cstheme="minorHAnsi"/>
                <w:sz w:val="32"/>
                <w:szCs w:val="32"/>
                <w:lang w:val="fr-FR"/>
              </w:rPr>
              <w:t>) DU CONSEIL DE L'UIT RELATIVE AU COMITÉ DE COORDINATION DE L'UIT POUR LA TERMINOLOGIE</w:t>
            </w:r>
          </w:p>
        </w:tc>
      </w:tr>
      <w:tr w:rsidR="00D72F49" w:rsidRPr="00430315" w14:paraId="70C17778" w14:textId="77777777" w:rsidTr="00D72F49">
        <w:trPr>
          <w:cantSplit/>
        </w:trPr>
        <w:tc>
          <w:tcPr>
            <w:tcW w:w="9214" w:type="dxa"/>
            <w:gridSpan w:val="2"/>
            <w:tcBorders>
              <w:top w:val="single" w:sz="4" w:space="0" w:color="auto"/>
              <w:bottom w:val="single" w:sz="4" w:space="0" w:color="auto"/>
            </w:tcBorders>
            <w:tcMar>
              <w:left w:w="0" w:type="dxa"/>
            </w:tcMar>
          </w:tcPr>
          <w:p w14:paraId="60BC286B" w14:textId="77777777" w:rsidR="00D72F49" w:rsidRPr="00430315" w:rsidRDefault="00F37FE5" w:rsidP="00D72F49">
            <w:pPr>
              <w:spacing w:before="160"/>
              <w:rPr>
                <w:b/>
                <w:bCs/>
                <w:sz w:val="26"/>
                <w:szCs w:val="26"/>
              </w:rPr>
            </w:pPr>
            <w:r w:rsidRPr="00430315">
              <w:rPr>
                <w:b/>
                <w:bCs/>
                <w:sz w:val="26"/>
                <w:szCs w:val="26"/>
              </w:rPr>
              <w:t>Objet</w:t>
            </w:r>
          </w:p>
          <w:p w14:paraId="2D676BD6" w14:textId="097FB7C1" w:rsidR="00D72F49" w:rsidRPr="00430315" w:rsidRDefault="00C87166" w:rsidP="00D72F49">
            <w:r w:rsidRPr="00430315">
              <w:t>On trouvera dans la présente contribution une proposition ayant pour objet de réviser la Résolution 1386 du Conseil de l'UIT, relative au Comité de coordination de l'UIT pour la terminologie (CCT de l'UIT), afin d'en harmoniser le texte avec les résolutions pertinentes des Secteurs concernant les tâches des rapporteurs pour le vocabulaire, conformément à la Résolution 154 (Rév. Bucarest, 2022) de la Conférence de plénipotentiaires, relative à l'utilisation des six langues officielles de l'Union sur un pied d'égalité.</w:t>
            </w:r>
          </w:p>
          <w:p w14:paraId="73A0B7D9" w14:textId="77777777" w:rsidR="00D72F49" w:rsidRPr="00430315" w:rsidRDefault="00D72F49" w:rsidP="00D72F49">
            <w:pPr>
              <w:spacing w:before="160"/>
              <w:rPr>
                <w:b/>
                <w:bCs/>
                <w:sz w:val="26"/>
                <w:szCs w:val="26"/>
              </w:rPr>
            </w:pPr>
            <w:r w:rsidRPr="00430315">
              <w:rPr>
                <w:b/>
                <w:bCs/>
                <w:sz w:val="26"/>
                <w:szCs w:val="26"/>
              </w:rPr>
              <w:t>Suite à donner par le Conseil</w:t>
            </w:r>
          </w:p>
          <w:p w14:paraId="3EAC0060" w14:textId="5AE6D907" w:rsidR="00D72F49" w:rsidRPr="00430315" w:rsidRDefault="00C87166" w:rsidP="00882919">
            <w:pPr>
              <w:rPr>
                <w:szCs w:val="24"/>
              </w:rPr>
            </w:pPr>
            <w:r w:rsidRPr="00430315">
              <w:rPr>
                <w:szCs w:val="24"/>
              </w:rPr>
              <w:t xml:space="preserve">Le Conseil est invité à </w:t>
            </w:r>
            <w:r w:rsidRPr="00430315">
              <w:rPr>
                <w:b/>
                <w:bCs/>
                <w:szCs w:val="24"/>
              </w:rPr>
              <w:t>examiner</w:t>
            </w:r>
            <w:r w:rsidRPr="00430315">
              <w:rPr>
                <w:szCs w:val="24"/>
              </w:rPr>
              <w:t xml:space="preserve"> et à </w:t>
            </w:r>
            <w:r w:rsidRPr="00430315">
              <w:rPr>
                <w:b/>
                <w:bCs/>
                <w:szCs w:val="24"/>
              </w:rPr>
              <w:t>adopter</w:t>
            </w:r>
            <w:r w:rsidRPr="00430315">
              <w:rPr>
                <w:szCs w:val="24"/>
              </w:rPr>
              <w:t xml:space="preserve"> les amendements à la Résolution 1386 du Conseil.</w:t>
            </w:r>
          </w:p>
          <w:p w14:paraId="67974A20" w14:textId="77777777" w:rsidR="00D72F49" w:rsidRPr="00430315" w:rsidRDefault="00D72F49" w:rsidP="00D72F49">
            <w:pPr>
              <w:spacing w:before="160"/>
              <w:rPr>
                <w:caps/>
                <w:sz w:val="22"/>
              </w:rPr>
            </w:pPr>
            <w:r w:rsidRPr="00430315">
              <w:rPr>
                <w:sz w:val="22"/>
              </w:rPr>
              <w:t>__________________</w:t>
            </w:r>
          </w:p>
          <w:p w14:paraId="32039301" w14:textId="77777777" w:rsidR="00D72F49" w:rsidRPr="00430315" w:rsidRDefault="00D72F49" w:rsidP="00D72F49">
            <w:pPr>
              <w:spacing w:before="160"/>
              <w:rPr>
                <w:b/>
                <w:bCs/>
                <w:sz w:val="26"/>
                <w:szCs w:val="26"/>
              </w:rPr>
            </w:pPr>
            <w:r w:rsidRPr="00430315">
              <w:rPr>
                <w:b/>
                <w:bCs/>
                <w:sz w:val="26"/>
                <w:szCs w:val="26"/>
              </w:rPr>
              <w:t>Références</w:t>
            </w:r>
          </w:p>
          <w:p w14:paraId="4E2B5DFC" w14:textId="44521BD3" w:rsidR="00D72F49" w:rsidRPr="007D76FC" w:rsidRDefault="00C87166" w:rsidP="00D72F49">
            <w:pPr>
              <w:spacing w:after="160"/>
              <w:rPr>
                <w:i/>
                <w:iCs/>
                <w:sz w:val="22"/>
                <w:szCs w:val="22"/>
              </w:rPr>
            </w:pPr>
            <w:hyperlink r:id="rId6" w:history="1">
              <w:r w:rsidRPr="007D76FC">
                <w:rPr>
                  <w:rStyle w:val="Hyperlink"/>
                  <w:rFonts w:eastAsia="Times New Roman" w:cs="Times New Roman"/>
                  <w:i/>
                  <w:iCs/>
                  <w:sz w:val="22"/>
                </w:rPr>
                <w:t>Résolution 1386</w:t>
              </w:r>
            </w:hyperlink>
            <w:r w:rsidRPr="007D76FC">
              <w:rPr>
                <w:i/>
                <w:iCs/>
                <w:sz w:val="22"/>
                <w:szCs w:val="22"/>
              </w:rPr>
              <w:t xml:space="preserve"> (С24) du Conseil; </w:t>
            </w:r>
            <w:hyperlink r:id="rId7" w:history="1">
              <w:r w:rsidRPr="007D76FC">
                <w:rPr>
                  <w:rStyle w:val="Hyperlink"/>
                  <w:rFonts w:eastAsia="Times New Roman" w:cs="Times New Roman"/>
                  <w:i/>
                  <w:iCs/>
                  <w:sz w:val="22"/>
                </w:rPr>
                <w:t>Résolution 154</w:t>
              </w:r>
            </w:hyperlink>
            <w:r w:rsidRPr="007D76FC">
              <w:rPr>
                <w:i/>
                <w:iCs/>
                <w:sz w:val="22"/>
                <w:szCs w:val="22"/>
              </w:rPr>
              <w:t xml:space="preserve"> (Rév. Bucarest, 2022) de la Conférence de Plénipotentiaires; </w:t>
            </w:r>
            <w:hyperlink r:id="rId8" w:history="1">
              <w:r w:rsidRPr="007D76FC">
                <w:rPr>
                  <w:rStyle w:val="Hyperlink"/>
                  <w:rFonts w:eastAsia="Times New Roman" w:cs="Times New Roman"/>
                  <w:i/>
                  <w:iCs/>
                  <w:sz w:val="22"/>
                </w:rPr>
                <w:t>Résolution UIT-R 36-6</w:t>
              </w:r>
            </w:hyperlink>
            <w:r w:rsidRPr="007D76FC">
              <w:rPr>
                <w:i/>
                <w:iCs/>
                <w:sz w:val="22"/>
                <w:szCs w:val="22"/>
              </w:rPr>
              <w:t xml:space="preserve"> (Rév. Dubaï, 2023) de l'Assemblée des radiocommunications; </w:t>
            </w:r>
            <w:hyperlink r:id="rId9" w:history="1">
              <w:r w:rsidRPr="007D76FC">
                <w:rPr>
                  <w:rStyle w:val="Hyperlink"/>
                  <w:rFonts w:eastAsia="Times New Roman" w:cs="Times New Roman"/>
                  <w:i/>
                  <w:iCs/>
                  <w:sz w:val="22"/>
                </w:rPr>
                <w:t>Résolution 67</w:t>
              </w:r>
            </w:hyperlink>
            <w:r w:rsidRPr="007D76FC">
              <w:rPr>
                <w:i/>
                <w:iCs/>
                <w:sz w:val="22"/>
                <w:szCs w:val="22"/>
              </w:rPr>
              <w:t xml:space="preserve"> (Rév. New Delhi, 2024) de l'AMNT; </w:t>
            </w:r>
            <w:hyperlink r:id="rId10" w:history="1">
              <w:r w:rsidRPr="007D76FC">
                <w:rPr>
                  <w:rStyle w:val="Hyperlink"/>
                  <w:rFonts w:eastAsia="Times New Roman" w:cs="Times New Roman"/>
                  <w:i/>
                  <w:iCs/>
                  <w:sz w:val="22"/>
                </w:rPr>
                <w:t>Résolution 1</w:t>
              </w:r>
            </w:hyperlink>
            <w:r w:rsidRPr="007D76FC">
              <w:rPr>
                <w:i/>
                <w:iCs/>
                <w:sz w:val="22"/>
                <w:szCs w:val="22"/>
              </w:rPr>
              <w:t> (Rév. Kigali, 2022) de la CMDT.</w:t>
            </w:r>
          </w:p>
        </w:tc>
      </w:tr>
    </w:tbl>
    <w:p w14:paraId="2FD856D4" w14:textId="77777777" w:rsidR="00A51849" w:rsidRPr="00430315" w:rsidRDefault="00A51849">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20CC9B33" w14:textId="77777777" w:rsidR="00C87166" w:rsidRPr="00430315" w:rsidRDefault="00C87166" w:rsidP="00C87166">
      <w:pPr>
        <w:pStyle w:val="Heading1"/>
      </w:pPr>
      <w:r w:rsidRPr="00430315">
        <w:lastRenderedPageBreak/>
        <w:t>I</w:t>
      </w:r>
      <w:r w:rsidRPr="00430315">
        <w:tab/>
        <w:t>Introduction</w:t>
      </w:r>
    </w:p>
    <w:p w14:paraId="646AB982" w14:textId="77777777" w:rsidR="00C87166" w:rsidRPr="00430315" w:rsidRDefault="00C87166" w:rsidP="007D76FC">
      <w:pPr>
        <w:jc w:val="both"/>
      </w:pPr>
      <w:r w:rsidRPr="00430315">
        <w:t>Les tâches confiées aux rapporteurs pour le vocabulaire ne font pas actuellement l'objet de critères unifiés entre les trois Secteurs de l'UIT.</w:t>
      </w:r>
    </w:p>
    <w:p w14:paraId="6D5BA317" w14:textId="41E0815E" w:rsidR="00C87166" w:rsidRPr="00430315" w:rsidRDefault="00C87166" w:rsidP="007D76FC">
      <w:pPr>
        <w:jc w:val="both"/>
      </w:pPr>
      <w:r w:rsidRPr="00430315">
        <w:t xml:space="preserve">Le </w:t>
      </w:r>
      <w:r w:rsidRPr="00430315">
        <w:rPr>
          <w:i/>
          <w:iCs/>
        </w:rPr>
        <w:t>décide en outre</w:t>
      </w:r>
      <w:r w:rsidRPr="00430315">
        <w:t xml:space="preserve"> de la Résolution UIT-R 36-6 (Rév. Dubaï, 2023) est ainsi libellé:</w:t>
      </w:r>
    </w:p>
    <w:p w14:paraId="6F8C94A6" w14:textId="77777777" w:rsidR="00C87166" w:rsidRPr="00430315" w:rsidRDefault="00C87166" w:rsidP="007D76FC">
      <w:pPr>
        <w:jc w:val="both"/>
      </w:pPr>
      <w:r w:rsidRPr="00430315">
        <w:t>"3</w:t>
      </w:r>
      <w:r w:rsidRPr="00430315">
        <w:tab/>
        <w:t>que chaque commission d'études des radiocommunications devra désigner un rapporteur permanent pour le vocabulaire, chargé de coordonner les travaux de sa commission d'études concernant les termes et définitions ainsi que les sujets analogues et d'assurer la liaison avec l'extérieur dans ce domaine;</w:t>
      </w:r>
    </w:p>
    <w:p w14:paraId="7F2FA8B3" w14:textId="305916FC" w:rsidR="00C87166" w:rsidRPr="00430315" w:rsidRDefault="00C87166" w:rsidP="007D76FC">
      <w:pPr>
        <w:jc w:val="both"/>
      </w:pPr>
      <w:r w:rsidRPr="00430315">
        <w:t>4</w:t>
      </w:r>
      <w:r w:rsidRPr="00430315">
        <w:tab/>
        <w:t>que les tâches confiées au rapporteur pour le vocabulaire sont indiquées dans l'Annexe 2."</w:t>
      </w:r>
    </w:p>
    <w:p w14:paraId="6267D9BB" w14:textId="77777777" w:rsidR="00C87166" w:rsidRPr="00430315" w:rsidRDefault="00C87166" w:rsidP="007D76FC">
      <w:pPr>
        <w:jc w:val="both"/>
      </w:pPr>
      <w:r w:rsidRPr="00430315">
        <w:t xml:space="preserve">Le </w:t>
      </w:r>
      <w:r w:rsidRPr="00430315">
        <w:rPr>
          <w:i/>
          <w:iCs/>
        </w:rPr>
        <w:t>décide</w:t>
      </w:r>
      <w:r w:rsidRPr="00430315">
        <w:t xml:space="preserve"> de la Résolution 67 (Rév. New Delhi, 2024) est ainsi libellé:</w:t>
      </w:r>
    </w:p>
    <w:p w14:paraId="4518BAC4" w14:textId="222E56F8" w:rsidR="00C87166" w:rsidRPr="00430315" w:rsidRDefault="00C87166" w:rsidP="007D76FC">
      <w:pPr>
        <w:jc w:val="both"/>
      </w:pPr>
      <w:r w:rsidRPr="00430315">
        <w:t>"5</w:t>
      </w:r>
      <w:r w:rsidRPr="00430315">
        <w:tab/>
        <w:t>que chaque commission d'études doit désigner un rapporteur pour le vocabulaire, chargé de coordonner les travaux de sa commission d'études concernant les termes et définitions ainsi que les sujets connexes et d'assurer la liaison avec le SCV dans ce domaine;</w:t>
      </w:r>
    </w:p>
    <w:p w14:paraId="60C1D741" w14:textId="64D388A7" w:rsidR="00C87166" w:rsidRPr="00430315" w:rsidRDefault="00C87166" w:rsidP="007D76FC">
      <w:pPr>
        <w:jc w:val="both"/>
      </w:pPr>
      <w:r w:rsidRPr="00430315">
        <w:t>6</w:t>
      </w:r>
      <w:r w:rsidRPr="00430315">
        <w:tab/>
        <w:t>que les tâches confiées au rapporteur pour le vocabulaire seront définies par le SCV."</w:t>
      </w:r>
    </w:p>
    <w:p w14:paraId="076BC197" w14:textId="66CB3BF0" w:rsidR="00C87166" w:rsidRPr="00430315" w:rsidRDefault="00C87166" w:rsidP="007D76FC">
      <w:pPr>
        <w:jc w:val="both"/>
      </w:pPr>
      <w:r w:rsidRPr="00430315">
        <w:t>L'UIT-D n'a pas adopté de résolution spécifique sur le vocabulaire, et la section 12 (Coordination des travaux de terminologie) de la Résolution 1 de la CMDT (Rév. Kigali, 2022) ne mentionne pas non plus de rapporteurs pour le vocabulaire en ce qui concerne les commissions d'études de l'UIT-D; aucun critère n'a donc été défini pour les tâches confiées à ces rapporteurs.</w:t>
      </w:r>
    </w:p>
    <w:p w14:paraId="4BEE83B0" w14:textId="77777777" w:rsidR="00C87166" w:rsidRPr="00430315" w:rsidRDefault="00C87166" w:rsidP="007D76FC">
      <w:pPr>
        <w:jc w:val="both"/>
      </w:pPr>
      <w:r w:rsidRPr="00430315">
        <w:t>Il semble judicieux de disposer de critères unifiés entre les trois Secteurs de l'UIT concernant les tâches des rapporteurs pour le vocabulaire des commissions d'études.</w:t>
      </w:r>
    </w:p>
    <w:p w14:paraId="183EDBDE" w14:textId="77777777" w:rsidR="00C87166" w:rsidRPr="00430315" w:rsidRDefault="00C87166" w:rsidP="007D76FC">
      <w:pPr>
        <w:jc w:val="both"/>
      </w:pPr>
      <w:r w:rsidRPr="00430315">
        <w:t>Nous proposons d'inscrire dans la Résolution 1386 des critères régissant les tâches des rapporteurs pour le vocabulaire des commissions d'études de tous les Secteurs du Conseil, et de se référer uniquement à cette résolution du Conseil dans les résolutions pertinentes des Secteurs.</w:t>
      </w:r>
    </w:p>
    <w:p w14:paraId="3E85A0D3" w14:textId="77777777" w:rsidR="00C87166" w:rsidRPr="00430315" w:rsidRDefault="00C87166" w:rsidP="007D76FC">
      <w:pPr>
        <w:jc w:val="both"/>
      </w:pPr>
      <w:r w:rsidRPr="00430315">
        <w:t>La présente contribution, examinée lors d'une réunion du CCT de l'UIT, le 13 mai 2025, et d'une réunion du Groupe ISCG, le 28 mai 2025, a recueilli une large adhésion.</w:t>
      </w:r>
    </w:p>
    <w:p w14:paraId="27779BF1" w14:textId="77777777" w:rsidR="00C87166" w:rsidRPr="00430315" w:rsidRDefault="00C87166" w:rsidP="00C87166">
      <w:pPr>
        <w:pStyle w:val="Heading1"/>
      </w:pPr>
      <w:r w:rsidRPr="00430315">
        <w:t>II</w:t>
      </w:r>
      <w:r w:rsidRPr="00430315">
        <w:tab/>
        <w:t>Proposition</w:t>
      </w:r>
    </w:p>
    <w:p w14:paraId="32A6257F" w14:textId="77777777" w:rsidR="00C87166" w:rsidRPr="00430315" w:rsidRDefault="00C87166" w:rsidP="00C87166">
      <w:r w:rsidRPr="00430315">
        <w:t>Le Conseil est invité à réviser la Résolution 1386 du Conseil, relative au CCT de l'UIT, sur la base du document ci-après.</w:t>
      </w:r>
    </w:p>
    <w:p w14:paraId="2AF954C7" w14:textId="0168AD47" w:rsidR="00C87166" w:rsidRPr="00430315" w:rsidRDefault="00C87166">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3A360F64" w14:textId="26892DA7" w:rsidR="00C87166" w:rsidRPr="00430315" w:rsidRDefault="00C87166" w:rsidP="00C87166">
      <w:pPr>
        <w:pStyle w:val="ResNo"/>
      </w:pPr>
      <w:r w:rsidRPr="00430315">
        <w:lastRenderedPageBreak/>
        <w:t>RÉSOLUTION 1386 (C17, dernière mod. C</w:t>
      </w:r>
      <w:del w:id="0" w:author="French" w:date="2025-06-11T07:46:00Z">
        <w:r w:rsidRPr="00430315" w:rsidDel="001A2CD9">
          <w:delText>2</w:delText>
        </w:r>
      </w:del>
      <w:del w:id="1" w:author="French" w:date="2025-06-11T07:43:00Z">
        <w:r w:rsidR="001A2CD9" w:rsidRPr="00430315" w:rsidDel="001A2CD9">
          <w:delText>4</w:delText>
        </w:r>
      </w:del>
      <w:ins w:id="2" w:author="French" w:date="2025-06-11T07:46:00Z">
        <w:r w:rsidR="001A2CD9" w:rsidRPr="00430315">
          <w:t>2</w:t>
        </w:r>
      </w:ins>
      <w:ins w:id="3" w:author="French" w:date="2025-06-11T07:43:00Z">
        <w:r w:rsidR="001A2CD9" w:rsidRPr="00430315">
          <w:t>5</w:t>
        </w:r>
      </w:ins>
      <w:r w:rsidRPr="00430315">
        <w:t>)</w:t>
      </w:r>
    </w:p>
    <w:p w14:paraId="6114AF59" w14:textId="6AA6D565" w:rsidR="00C87166" w:rsidRPr="00430315" w:rsidRDefault="00C87166" w:rsidP="00C87166">
      <w:pPr>
        <w:pStyle w:val="Restitle"/>
      </w:pPr>
      <w:r w:rsidRPr="00430315">
        <w:t>Comité de coordination de l'UIT pour la terminologie (CCT de l'UIT)</w:t>
      </w:r>
    </w:p>
    <w:p w14:paraId="7197D3A7" w14:textId="77777777" w:rsidR="00C87166" w:rsidRPr="00430315" w:rsidRDefault="00C87166" w:rsidP="00C87166">
      <w:pPr>
        <w:pStyle w:val="Normalaftertitle"/>
      </w:pPr>
      <w:r w:rsidRPr="00430315">
        <w:t>Le Conseil de l'UIT,</w:t>
      </w:r>
    </w:p>
    <w:p w14:paraId="689FA434" w14:textId="77777777" w:rsidR="00C87166" w:rsidRPr="00430315" w:rsidRDefault="00C87166" w:rsidP="00C87166">
      <w:pPr>
        <w:pStyle w:val="Call"/>
      </w:pPr>
      <w:r w:rsidRPr="00430315">
        <w:t>rappelant</w:t>
      </w:r>
    </w:p>
    <w:p w14:paraId="4F6B4684" w14:textId="77777777" w:rsidR="00C87166" w:rsidRPr="00430315" w:rsidRDefault="00C87166" w:rsidP="007D76FC">
      <w:pPr>
        <w:jc w:val="both"/>
      </w:pPr>
      <w:r w:rsidRPr="00430315">
        <w:rPr>
          <w:i/>
          <w:iCs/>
        </w:rPr>
        <w:t>a)</w:t>
      </w:r>
      <w:r w:rsidRPr="00430315">
        <w:tab/>
        <w:t>la Résolution 154 (Rév. Bucarest, 2022) de la Conférence de plénipotentiaires, relative à l'utilisation des six langues officielles de l'Union sur un pied d'égalité;</w:t>
      </w:r>
    </w:p>
    <w:p w14:paraId="617D17CF" w14:textId="77777777" w:rsidR="00C87166" w:rsidRPr="00430315" w:rsidRDefault="00C87166" w:rsidP="007D76FC">
      <w:pPr>
        <w:jc w:val="both"/>
      </w:pPr>
      <w:r w:rsidRPr="00430315">
        <w:rPr>
          <w:i/>
          <w:iCs/>
        </w:rPr>
        <w:t>b)</w:t>
      </w:r>
      <w:r w:rsidRPr="00430315">
        <w:tab/>
        <w:t>la Résolution 1372 du Conseil, telle qu'il l'a révisée à sa session de 2024, relative au Groupe de travail du Conseil sur l'utilisation des langues (GTC-LANG);</w:t>
      </w:r>
    </w:p>
    <w:p w14:paraId="0C921491" w14:textId="74897BAC" w:rsidR="00C87166" w:rsidRPr="00430315" w:rsidRDefault="00C87166" w:rsidP="007D76FC">
      <w:pPr>
        <w:jc w:val="both"/>
      </w:pPr>
      <w:r w:rsidRPr="00430315">
        <w:rPr>
          <w:i/>
          <w:iCs/>
        </w:rPr>
        <w:t>c)</w:t>
      </w:r>
      <w:r w:rsidRPr="00430315">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5B2BA842" w14:textId="77777777" w:rsidR="00C87166" w:rsidRPr="00430315" w:rsidRDefault="00C87166" w:rsidP="007D76FC">
      <w:pPr>
        <w:jc w:val="both"/>
      </w:pPr>
      <w:r w:rsidRPr="00430315">
        <w:rPr>
          <w:i/>
          <w:iCs/>
        </w:rPr>
        <w:t>d)</w:t>
      </w:r>
      <w:r w:rsidRPr="00430315">
        <w:tab/>
        <w:t>la Résolution UIT-R 36-6 de l'Assemblée des radiocommunications de l'UIT, sur la coordination du vocabulaire;</w:t>
      </w:r>
    </w:p>
    <w:p w14:paraId="34E2E4E9" w14:textId="561BD91F" w:rsidR="00C87166" w:rsidRPr="00430315" w:rsidRDefault="00C87166" w:rsidP="007D76FC">
      <w:pPr>
        <w:jc w:val="both"/>
      </w:pPr>
      <w:r w:rsidRPr="00430315">
        <w:rPr>
          <w:i/>
          <w:iCs/>
        </w:rPr>
        <w:t>e)</w:t>
      </w:r>
      <w:r w:rsidRPr="00430315">
        <w:tab/>
        <w:t xml:space="preserve">la Résolution 67 (Rév. </w:t>
      </w:r>
      <w:del w:id="4" w:author="French" w:date="2025-06-11T07:47:00Z">
        <w:r w:rsidR="001A2CD9" w:rsidRPr="00430315" w:rsidDel="001A2CD9">
          <w:delText>Genève, 2022</w:delText>
        </w:r>
      </w:del>
      <w:ins w:id="5" w:author="French" w:date="2025-06-11T07:47:00Z">
        <w:r w:rsidR="001A2CD9" w:rsidRPr="00430315">
          <w:t>New Dehli, 2024</w:t>
        </w:r>
      </w:ins>
      <w:r w:rsidRPr="00430315">
        <w:t>) de l'Assemblée mondiale de normalisation des télécommunications, sur l'utilisation au sein du Secteur de la normalisation des télécommunications de l'UIT des langues de l'Union sur un pied d'égalité,</w:t>
      </w:r>
    </w:p>
    <w:p w14:paraId="7F749EED" w14:textId="77777777" w:rsidR="00C87166" w:rsidRPr="00430315" w:rsidRDefault="00C87166" w:rsidP="00C87166">
      <w:pPr>
        <w:pStyle w:val="Call"/>
      </w:pPr>
      <w:r w:rsidRPr="00430315">
        <w:t>considérant</w:t>
      </w:r>
    </w:p>
    <w:p w14:paraId="3801D399" w14:textId="77777777" w:rsidR="00C87166" w:rsidRPr="00430315" w:rsidRDefault="00C87166" w:rsidP="007D76FC">
      <w:pPr>
        <w:jc w:val="both"/>
      </w:pPr>
      <w:r w:rsidRPr="00430315">
        <w:t>que tous les groupes consultatifs, à leurs réunions de 2017, se sont déclarés favorables à la création d'un comité mixte, à savoir le "Comité de coordination de l'UIT pour le vocabulaire",</w:t>
      </w:r>
    </w:p>
    <w:p w14:paraId="391F64D5" w14:textId="77777777" w:rsidR="00C87166" w:rsidRPr="00430315" w:rsidRDefault="00C87166" w:rsidP="007D76FC">
      <w:pPr>
        <w:pStyle w:val="Call"/>
        <w:jc w:val="both"/>
      </w:pPr>
      <w:r w:rsidRPr="00430315">
        <w:t>considérant en outre</w:t>
      </w:r>
    </w:p>
    <w:p w14:paraId="046C0777" w14:textId="7B76544E" w:rsidR="00C87166" w:rsidRPr="00430315" w:rsidRDefault="00C87166" w:rsidP="007D76FC">
      <w:pPr>
        <w:jc w:val="both"/>
      </w:pPr>
      <w:r w:rsidRPr="00430315">
        <w:rPr>
          <w:i/>
          <w:iCs/>
        </w:rPr>
        <w:t>a)</w:t>
      </w:r>
      <w:r w:rsidRPr="00430315">
        <w:tab/>
        <w:t>que le Conseil, dans sa Résolution 1372 (C15, dernière mod. C24), à la suite de la décision de la Conférence de plénipotentiaires, a décidé de maintenir le GTC-LANG, afin qu'il suive les progrès accomplis et fasse rapport au Conseil sur la mise en œuvre de la Résolution 154 (Rév. Bucarest, 2022) de la Conférence de plénipotentiaires;</w:t>
      </w:r>
    </w:p>
    <w:p w14:paraId="3F6709AB" w14:textId="77777777" w:rsidR="00C87166" w:rsidRPr="00430315" w:rsidRDefault="00C87166" w:rsidP="007D76FC">
      <w:pPr>
        <w:jc w:val="both"/>
      </w:pPr>
      <w:r w:rsidRPr="00430315">
        <w:rPr>
          <w:i/>
          <w:iCs/>
        </w:rPr>
        <w:t>b)</w:t>
      </w:r>
      <w:r w:rsidRPr="00430315">
        <w:tab/>
        <w:t>qu'il est important pour les travaux de l'UIT et en particulier ceux du Secteur des radiocommunications (UIT-R) qu'il existe une coopération avec d'autres organisations intéressées, en ce qui concerne les termes et définitions, les symboles graphiques pour la documentation, les symboles littéraux et autres moyens d'expression, les unités de mesure, etc., l'objectif étant de normaliser ces données;</w:t>
      </w:r>
    </w:p>
    <w:p w14:paraId="6EEAA9C1" w14:textId="430FD0ED" w:rsidR="00C87166" w:rsidRPr="00430315" w:rsidRDefault="00C87166" w:rsidP="007D76FC">
      <w:pPr>
        <w:jc w:val="both"/>
      </w:pPr>
      <w:r w:rsidRPr="00430315">
        <w:rPr>
          <w:i/>
          <w:iCs/>
        </w:rPr>
        <w:t>c)</w:t>
      </w:r>
      <w:r w:rsidRPr="00430315">
        <w:tab/>
        <w:t>qu'il est difficile d'obtenir un accord sur des définitions lorsque plusieurs Commissions</w:t>
      </w:r>
      <w:r w:rsidR="001667D6" w:rsidRPr="00430315">
        <w:t> </w:t>
      </w:r>
      <w:r w:rsidRPr="00430315">
        <w:t>d'études sont concernées, en particulier dans des Secteurs différents;</w:t>
      </w:r>
    </w:p>
    <w:p w14:paraId="3B7F39A4" w14:textId="77777777" w:rsidR="00C87166" w:rsidRPr="00430315" w:rsidRDefault="00C87166" w:rsidP="007D76FC">
      <w:pPr>
        <w:jc w:val="both"/>
      </w:pPr>
      <w:r w:rsidRPr="00430315">
        <w:rPr>
          <w:i/>
          <w:iCs/>
        </w:rPr>
        <w:t>d)</w:t>
      </w:r>
      <w:r w:rsidRPr="00430315">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1AD30B0B" w14:textId="77777777" w:rsidR="00C87166" w:rsidRPr="00430315" w:rsidRDefault="00C87166" w:rsidP="007D76FC">
      <w:pPr>
        <w:jc w:val="both"/>
      </w:pPr>
      <w:r w:rsidRPr="00430315">
        <w:rPr>
          <w:i/>
          <w:iCs/>
        </w:rPr>
        <w:t>e)</w:t>
      </w:r>
      <w:r w:rsidRPr="00430315">
        <w:tab/>
        <w:t>que l'UIT collabore avec la CEI (CT 25) afin d'établir des symboles littéraux et des unités agréés sur le plan international, etc.;</w:t>
      </w:r>
    </w:p>
    <w:p w14:paraId="2D5B5CE5" w14:textId="77777777" w:rsidR="00C87166" w:rsidRPr="00430315" w:rsidRDefault="00C87166" w:rsidP="007D76FC">
      <w:pPr>
        <w:jc w:val="both"/>
      </w:pPr>
      <w:r w:rsidRPr="00430315">
        <w:rPr>
          <w:i/>
          <w:iCs/>
        </w:rPr>
        <w:lastRenderedPageBreak/>
        <w:t>f)</w:t>
      </w:r>
      <w:r w:rsidRPr="00430315">
        <w:tab/>
        <w:t>qu'il est en permanence nécessaire de publier les termes et définitions adaptés aux travaux de l'UIT;</w:t>
      </w:r>
    </w:p>
    <w:p w14:paraId="25078400" w14:textId="77777777" w:rsidR="00C87166" w:rsidRPr="00430315" w:rsidRDefault="00C87166" w:rsidP="007D76FC">
      <w:pPr>
        <w:jc w:val="both"/>
      </w:pPr>
      <w:r w:rsidRPr="00430315">
        <w:rPr>
          <w:i/>
          <w:iCs/>
        </w:rPr>
        <w:t>g)</w:t>
      </w:r>
      <w:r w:rsidRPr="00430315">
        <w:tab/>
        <w:t>qu'une coordination et une adoption efficaces de tous les travaux relatifs au vocabulaire et aux sujets connexes entrepris par les Commissions d'études de l'UIT doivent être assurées pour éliminer les travaux inutiles ou qui feraient double emploi;</w:t>
      </w:r>
    </w:p>
    <w:p w14:paraId="2C5FC06E" w14:textId="77777777" w:rsidR="00C87166" w:rsidRPr="00430315" w:rsidRDefault="00C87166" w:rsidP="007D76FC">
      <w:pPr>
        <w:jc w:val="both"/>
      </w:pPr>
      <w:r w:rsidRPr="00430315">
        <w:rPr>
          <w:i/>
          <w:iCs/>
        </w:rPr>
        <w:t>h)</w:t>
      </w:r>
      <w:r w:rsidRPr="00430315">
        <w:tab/>
        <w:t>que l'objectif à long terme des travaux de terminologie doit être la préparation d'un vocabulaire complet dans le domaine des télécommunications/TIC dans les langues officielles de l'UIT,</w:t>
      </w:r>
    </w:p>
    <w:p w14:paraId="7065F9ED" w14:textId="77777777" w:rsidR="00C87166" w:rsidRPr="00430315" w:rsidRDefault="00C87166" w:rsidP="00C87166">
      <w:pPr>
        <w:pStyle w:val="Call"/>
      </w:pPr>
      <w:r w:rsidRPr="00430315">
        <w:t>reconnaissant</w:t>
      </w:r>
    </w:p>
    <w:p w14:paraId="1331DB42" w14:textId="0D79E06C" w:rsidR="00C87166" w:rsidRPr="00430315" w:rsidRDefault="00C87166" w:rsidP="007D76FC">
      <w:pPr>
        <w:jc w:val="both"/>
      </w:pPr>
      <w:r w:rsidRPr="00430315">
        <w:t>les travaux du CCV de l'UIT-R et du SCV de l'UIT-T concernant l'adoption et l'approbation de termes et de définitions dans le domaine des télécommunications/TIC dans les six langues officielles de l'Union,</w:t>
      </w:r>
    </w:p>
    <w:p w14:paraId="7AB524A7" w14:textId="77777777" w:rsidR="00C87166" w:rsidRPr="00430315" w:rsidRDefault="00C87166" w:rsidP="00C87166">
      <w:pPr>
        <w:pStyle w:val="Call"/>
      </w:pPr>
      <w:r w:rsidRPr="00430315">
        <w:t>décide</w:t>
      </w:r>
    </w:p>
    <w:p w14:paraId="124C04EB" w14:textId="612990E1" w:rsidR="00C87166" w:rsidRPr="00430315" w:rsidRDefault="00C87166" w:rsidP="007D76FC">
      <w:pPr>
        <w:jc w:val="both"/>
      </w:pPr>
      <w:r w:rsidRPr="00430315">
        <w:t>1</w:t>
      </w:r>
      <w:r w:rsidRPr="00430315">
        <w:tab/>
        <w:t>que le Comité mixte de coordination de l'UIT pour la terminologie (CCT) est composé du CCV de l'UIT-R et du SCV de l'UIT-T fonctionnant conformément aux Résolutions de l'UIT</w:t>
      </w:r>
      <w:r w:rsidRPr="00430315">
        <w:noBreakHyphen/>
        <w:t>R et de l'AMNT pertinentes</w:t>
      </w:r>
      <w:del w:id="6" w:author="French" w:date="2025-06-11T07:52:00Z">
        <w:r w:rsidR="001667D6" w:rsidRPr="00430315" w:rsidDel="001667D6">
          <w:delText xml:space="preserve"> et</w:delText>
        </w:r>
      </w:del>
      <w:ins w:id="7" w:author="French" w:date="2025-06-11T07:52:00Z">
        <w:r w:rsidR="001667D6" w:rsidRPr="00430315">
          <w:t>,</w:t>
        </w:r>
      </w:ins>
      <w:r w:rsidRPr="00430315">
        <w:t xml:space="preserve"> de représentants de l'UIT-D</w:t>
      </w:r>
      <w:ins w:id="8" w:author="French" w:date="2025-06-11T07:53:00Z">
        <w:r w:rsidR="001667D6" w:rsidRPr="00430315">
          <w:t xml:space="preserve"> et des Rapporteurs des commissions d'études pour le vocabulaire</w:t>
        </w:r>
      </w:ins>
      <w:r w:rsidRPr="00430315">
        <w:t>, en étroite collaboration avec le secrétariat, et qu'il est chargé de coordonner les travaux de terminologie de l'UIT ainsi que d'élaborer le vocabulaire des télécommunications et des TIC et d'apporter un appui dans ce domaine;</w:t>
      </w:r>
    </w:p>
    <w:p w14:paraId="3A2BBE1F" w14:textId="29C1E394" w:rsidR="00A543C8" w:rsidRPr="00430315" w:rsidRDefault="00A543C8" w:rsidP="007D76FC">
      <w:pPr>
        <w:jc w:val="both"/>
        <w:rPr>
          <w:moveTo w:id="9" w:author="French" w:date="2025-06-11T08:44:00Z"/>
        </w:rPr>
      </w:pPr>
      <w:moveToRangeStart w:id="10" w:author="French" w:date="2025-06-11T08:44:00Z" w:name="move200523911"/>
      <w:moveTo w:id="11" w:author="French" w:date="2025-06-11T08:44:00Z">
        <w:del w:id="12" w:author="French" w:date="2025-06-11T08:45:00Z">
          <w:r w:rsidRPr="00430315" w:rsidDel="00A543C8">
            <w:delText>1</w:delText>
          </w:r>
        </w:del>
        <w:r w:rsidRPr="00430315" w:rsidDel="001667D6">
          <w:t>2</w:t>
        </w:r>
        <w:r w:rsidRPr="00430315" w:rsidDel="001667D6">
          <w:tab/>
          <w:t xml:space="preserve">que le mandat du CCT de l'UIT est reproduit dans l'Annexe </w:t>
        </w:r>
      </w:moveTo>
      <w:ins w:id="13" w:author="French" w:date="2025-06-11T08:45:00Z">
        <w:r w:rsidRPr="00430315">
          <w:t xml:space="preserve">1 </w:t>
        </w:r>
      </w:ins>
      <w:moveTo w:id="14" w:author="French" w:date="2025-06-11T08:44:00Z">
        <w:r w:rsidRPr="00430315" w:rsidDel="001667D6">
          <w:t>de la présente résolution</w:t>
        </w:r>
        <w:del w:id="15" w:author="French" w:date="2025-06-11T08:45:00Z">
          <w:r w:rsidRPr="00430315" w:rsidDel="00A543C8">
            <w:delText>,</w:delText>
          </w:r>
        </w:del>
      </w:moveTo>
      <w:ins w:id="16" w:author="French" w:date="2025-06-11T08:45:00Z">
        <w:r w:rsidRPr="00430315">
          <w:t>;</w:t>
        </w:r>
      </w:ins>
    </w:p>
    <w:moveToRangeEnd w:id="10"/>
    <w:p w14:paraId="143BD6BE" w14:textId="6AEDAE31" w:rsidR="00C87166" w:rsidRPr="00430315" w:rsidRDefault="001667D6" w:rsidP="007D76FC">
      <w:pPr>
        <w:jc w:val="both"/>
      </w:pPr>
      <w:del w:id="17" w:author="French" w:date="2025-06-11T07:55:00Z">
        <w:r w:rsidRPr="00430315" w:rsidDel="001667D6">
          <w:delText>2</w:delText>
        </w:r>
      </w:del>
      <w:ins w:id="18" w:author="French" w:date="2025-06-11T07:55:00Z">
        <w:r w:rsidRPr="00430315">
          <w:t>3</w:t>
        </w:r>
      </w:ins>
      <w:r w:rsidR="00C87166" w:rsidRPr="00430315">
        <w:tab/>
        <w:t>que le CCT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officielles;</w:t>
      </w:r>
    </w:p>
    <w:p w14:paraId="56AA0253" w14:textId="47931657" w:rsidR="00C87166" w:rsidRPr="00430315" w:rsidRDefault="001667D6" w:rsidP="007D76FC">
      <w:pPr>
        <w:jc w:val="both"/>
      </w:pPr>
      <w:del w:id="19" w:author="French" w:date="2025-06-11T07:55:00Z">
        <w:r w:rsidRPr="00430315" w:rsidDel="001667D6">
          <w:delText>3</w:delText>
        </w:r>
      </w:del>
      <w:ins w:id="20" w:author="French" w:date="2025-06-11T07:55:00Z">
        <w:r w:rsidRPr="00430315">
          <w:t>4</w:t>
        </w:r>
      </w:ins>
      <w:r w:rsidR="00C87166" w:rsidRPr="00430315">
        <w:tab/>
        <w:t xml:space="preserve">que </w:t>
      </w:r>
      <w:ins w:id="21" w:author="French" w:date="2025-06-11T07:56:00Z">
        <w:r w:rsidRPr="00430315">
          <w:t xml:space="preserve">toutes </w:t>
        </w:r>
      </w:ins>
      <w:r w:rsidR="00C87166" w:rsidRPr="00430315">
        <w:t>les commissions d'études de l'UIT</w:t>
      </w:r>
      <w:del w:id="22" w:author="French" w:date="2025-06-11T07:56:00Z">
        <w:r w:rsidRPr="00430315" w:rsidDel="001667D6">
          <w:delText>-R et de l'UIT-T</w:delText>
        </w:r>
      </w:del>
      <w:r w:rsidR="00C87166" w:rsidRPr="00430315">
        <w:t xml:space="preserve"> doivent, dans le cadre de leur mandat, poursuivre leurs travaux sur les termes techniques et d'exploitation et leurs définitions en anglais seulement;</w:t>
      </w:r>
    </w:p>
    <w:p w14:paraId="3278B68F" w14:textId="77777777" w:rsidR="001667D6" w:rsidRPr="00430315" w:rsidRDefault="001667D6" w:rsidP="007D76FC">
      <w:pPr>
        <w:jc w:val="both"/>
        <w:rPr>
          <w:ins w:id="23" w:author="French" w:date="2025-06-11T07:57:00Z"/>
        </w:rPr>
      </w:pPr>
      <w:ins w:id="24" w:author="French" w:date="2025-06-11T07:57:00Z">
        <w:r w:rsidRPr="00430315">
          <w:t>5</w:t>
        </w:r>
        <w:r w:rsidRPr="00430315">
          <w:tab/>
          <w:t>que chaque commission d'études doit désigner un rapporteur permanent pour le vocabulaire, chargé de coordonner les travaux de sa commission d'études concernant les termes et définitions ainsi que les sujets connexes et d'assurer la liaison dans ce domaine;</w:t>
        </w:r>
      </w:ins>
    </w:p>
    <w:p w14:paraId="4455B49B" w14:textId="2D2A3606" w:rsidR="00C87166" w:rsidRPr="00430315" w:rsidRDefault="001667D6" w:rsidP="007D76FC">
      <w:pPr>
        <w:jc w:val="both"/>
        <w:rPr>
          <w:ins w:id="25" w:author="French" w:date="2025-06-11T07:57:00Z"/>
        </w:rPr>
      </w:pPr>
      <w:ins w:id="26" w:author="French" w:date="2025-06-11T07:57:00Z">
        <w:r w:rsidRPr="00430315">
          <w:t>6</w:t>
        </w:r>
        <w:r w:rsidRPr="00430315">
          <w:tab/>
          <w:t>que les tâches confiées aux rapporteurs pour le vocabulaire sont définies à l'Annexe 2 de la présente résolution;</w:t>
        </w:r>
      </w:ins>
    </w:p>
    <w:p w14:paraId="26FE7095" w14:textId="458B5308" w:rsidR="00C87166" w:rsidRPr="00430315" w:rsidRDefault="001667D6" w:rsidP="007D76FC">
      <w:pPr>
        <w:jc w:val="both"/>
      </w:pPr>
      <w:del w:id="27" w:author="French" w:date="2025-06-11T07:58:00Z">
        <w:r w:rsidRPr="00430315" w:rsidDel="00FB3181">
          <w:delText>4</w:delText>
        </w:r>
      </w:del>
      <w:ins w:id="28" w:author="French" w:date="2025-06-11T07:58:00Z">
        <w:r w:rsidR="00FB3181" w:rsidRPr="00430315">
          <w:t>7</w:t>
        </w:r>
      </w:ins>
      <w:r w:rsidR="00C87166" w:rsidRPr="00430315">
        <w:tab/>
        <w:t>que, lorsque plusieurs commissions d'études de l'UIT définissent le même terme ou la même notion, elles doivent s'efforcer de choisir un seul terme et une seule définition qui soient acceptables pour toutes les commissions d'études concernées;</w:t>
      </w:r>
    </w:p>
    <w:p w14:paraId="0A31C88B" w14:textId="3308292F" w:rsidR="00C87166" w:rsidRPr="00430315" w:rsidRDefault="001667D6" w:rsidP="007D76FC">
      <w:pPr>
        <w:jc w:val="both"/>
      </w:pPr>
      <w:del w:id="29" w:author="French" w:date="2025-06-11T07:58:00Z">
        <w:r w:rsidRPr="00430315" w:rsidDel="00FB3181">
          <w:delText>5</w:delText>
        </w:r>
      </w:del>
      <w:ins w:id="30" w:author="French" w:date="2025-06-11T07:58:00Z">
        <w:r w:rsidR="00FB3181" w:rsidRPr="00430315">
          <w:t>8</w:t>
        </w:r>
      </w:ins>
      <w:r w:rsidR="00C87166" w:rsidRPr="00430315">
        <w:tab/>
        <w:t>que, lors du choix de termes et de l'élaboration de définitions, les commissions d'études, puis le CCT de l'UIT, tiendront compte de l'usage établi des termes et des définitions existantes à l'UIT, notamment de ceux qui figurent dans la base de données en ligne des termes et définitions de l'UIT;</w:t>
      </w:r>
    </w:p>
    <w:p w14:paraId="32E729C1" w14:textId="06CB3991" w:rsidR="00C87166" w:rsidRPr="00430315" w:rsidRDefault="001667D6" w:rsidP="007D76FC">
      <w:pPr>
        <w:keepLines/>
        <w:jc w:val="both"/>
      </w:pPr>
      <w:del w:id="31" w:author="French" w:date="2025-06-11T08:04:00Z">
        <w:r w:rsidRPr="00430315" w:rsidDel="007743DE">
          <w:lastRenderedPageBreak/>
          <w:delText>6</w:delText>
        </w:r>
      </w:del>
      <w:ins w:id="32" w:author="French" w:date="2025-06-11T08:04:00Z">
        <w:r w:rsidR="007743DE" w:rsidRPr="00430315">
          <w:t>9</w:t>
        </w:r>
      </w:ins>
      <w:r w:rsidR="00C87166" w:rsidRPr="00430315">
        <w:tab/>
        <w:t>que le CCV de l'UIT-R continuera de revoir et réviser si nécessaire les Recommandations existantes de la série V et que les Recommandations nouvelles et révisées doivent être adoptées par le CCV de l'UIT-R et soumises pour approbation, conformément à la Résolution UIT-R 1, par le biais du Directeur du BR;</w:t>
      </w:r>
    </w:p>
    <w:p w14:paraId="69399FDC" w14:textId="08E89624" w:rsidR="00C87166" w:rsidRPr="00430315" w:rsidRDefault="001667D6" w:rsidP="007D76FC">
      <w:pPr>
        <w:jc w:val="both"/>
      </w:pPr>
      <w:del w:id="33" w:author="French" w:date="2025-06-11T08:04:00Z">
        <w:r w:rsidRPr="00430315" w:rsidDel="007743DE">
          <w:delText>7</w:delText>
        </w:r>
      </w:del>
      <w:ins w:id="34" w:author="French" w:date="2025-06-11T08:04:00Z">
        <w:r w:rsidR="007743DE" w:rsidRPr="00430315">
          <w:t>10</w:t>
        </w:r>
      </w:ins>
      <w:r w:rsidR="00C87166" w:rsidRPr="00430315">
        <w:tab/>
        <w:t>que le Bureau pertinent doit recueillir tous les nouveaux termes et définitions proposés par les commissions d'études de l'UIT en concertation avec le CCT de l'UIT, et les introduire dans la base de données en ligne des termes et définitions de l'UIT;</w:t>
      </w:r>
    </w:p>
    <w:p w14:paraId="62B6B773" w14:textId="11A04735" w:rsidR="00C87166" w:rsidRPr="00430315" w:rsidRDefault="001667D6" w:rsidP="007D76FC">
      <w:pPr>
        <w:jc w:val="both"/>
      </w:pPr>
      <w:del w:id="35" w:author="French" w:date="2025-06-11T08:04:00Z">
        <w:r w:rsidRPr="00430315" w:rsidDel="007743DE">
          <w:delText>8</w:delText>
        </w:r>
      </w:del>
      <w:ins w:id="36" w:author="French" w:date="2025-06-11T08:04:00Z">
        <w:r w:rsidR="007743DE" w:rsidRPr="00430315">
          <w:t>11</w:t>
        </w:r>
      </w:ins>
      <w:r w:rsidR="00C87166" w:rsidRPr="00430315">
        <w:tab/>
        <w:t>que le CCT de l'UIT doit travailler en étroite collaboration avec le GTC-LANG;</w:t>
      </w:r>
    </w:p>
    <w:p w14:paraId="16A8B2A3" w14:textId="34FB2506" w:rsidR="00C87166" w:rsidRPr="00430315" w:rsidRDefault="007743DE" w:rsidP="007D76FC">
      <w:pPr>
        <w:jc w:val="both"/>
      </w:pPr>
      <w:del w:id="37" w:author="French" w:date="2025-06-11T08:07:00Z">
        <w:r w:rsidRPr="00430315" w:rsidDel="007743DE">
          <w:delText>9</w:delText>
        </w:r>
      </w:del>
      <w:ins w:id="38" w:author="French" w:date="2025-06-11T08:07:00Z">
        <w:r w:rsidRPr="00430315">
          <w:t>12</w:t>
        </w:r>
      </w:ins>
      <w:r w:rsidRPr="00430315">
        <w:tab/>
        <w:t>que les informations sur les activités du CCT de l'UIT doivent figurer sur un site web qui lui est propre</w:t>
      </w:r>
      <w:del w:id="39" w:author="French" w:date="2025-06-11T08:09:00Z">
        <w:r w:rsidRPr="00430315" w:rsidDel="00DF60B7">
          <w:delText xml:space="preserve"> contenant des liens croisés vers</w:delText>
        </w:r>
      </w:del>
      <w:ins w:id="40" w:author="French" w:date="2025-06-11T08:09:00Z">
        <w:r w:rsidR="00DF60B7" w:rsidRPr="00430315">
          <w:t>, harmonisé avec</w:t>
        </w:r>
      </w:ins>
      <w:r w:rsidRPr="00430315">
        <w:t xml:space="preserve"> les sites web du CCV de l'UIT</w:t>
      </w:r>
      <w:r w:rsidR="00DF60B7" w:rsidRPr="00430315">
        <w:noBreakHyphen/>
      </w:r>
      <w:r w:rsidRPr="00430315">
        <w:t>R et du SCV de l'UIT-T</w:t>
      </w:r>
      <w:ins w:id="41" w:author="French" w:date="2025-06-11T08:10:00Z">
        <w:r w:rsidR="00DF60B7" w:rsidRPr="00430315">
          <w:t xml:space="preserve"> et contenant des liens croisés vers ces sites</w:t>
        </w:r>
      </w:ins>
      <w:r w:rsidRPr="00430315">
        <w:t>;</w:t>
      </w:r>
    </w:p>
    <w:p w14:paraId="60D9D45B" w14:textId="74D3E83B" w:rsidR="00C87166" w:rsidRPr="00430315" w:rsidRDefault="00C87166" w:rsidP="007D76FC">
      <w:pPr>
        <w:jc w:val="both"/>
      </w:pPr>
      <w:del w:id="42" w:author="French" w:date="2025-06-11T08:10:00Z">
        <w:r w:rsidRPr="00430315" w:rsidDel="00DF60B7">
          <w:delText>1</w:delText>
        </w:r>
        <w:r w:rsidR="001667D6" w:rsidRPr="00430315" w:rsidDel="00DF60B7">
          <w:delText>0</w:delText>
        </w:r>
      </w:del>
      <w:ins w:id="43" w:author="French" w:date="2025-06-11T08:10:00Z">
        <w:r w:rsidR="00DF60B7" w:rsidRPr="00430315">
          <w:t>13</w:t>
        </w:r>
      </w:ins>
      <w:r w:rsidRPr="00430315">
        <w:tab/>
        <w:t>que l'Assemblée des radiocommunications et l'Assemblée mondiale de la normalisation des télécommunications doivent nommer un Président et six Vice-Présidents, représentant chacun une des langues officielles, émanant des deux Secteurs; si deux Présidents sont nommés, un par Secteur, ils assureront ensemble la présidence du CCT de l'UIT;</w:t>
      </w:r>
    </w:p>
    <w:p w14:paraId="1FB4894B" w14:textId="548F2176" w:rsidR="00C87166" w:rsidRPr="00430315" w:rsidRDefault="00C87166" w:rsidP="007D76FC">
      <w:pPr>
        <w:jc w:val="both"/>
      </w:pPr>
      <w:del w:id="44" w:author="French" w:date="2025-06-11T08:10:00Z">
        <w:r w:rsidRPr="00430315" w:rsidDel="00DF60B7">
          <w:delText>1</w:delText>
        </w:r>
        <w:r w:rsidR="001667D6" w:rsidRPr="00430315" w:rsidDel="00DF60B7">
          <w:delText>1</w:delText>
        </w:r>
      </w:del>
      <w:ins w:id="45" w:author="French" w:date="2025-06-11T08:10:00Z">
        <w:r w:rsidR="00DF60B7" w:rsidRPr="00430315">
          <w:t>14</w:t>
        </w:r>
      </w:ins>
      <w:r w:rsidRPr="00430315">
        <w:tab/>
        <w:t>que la Conférence mondiale de développement des télécommunications doit nommer deux Vice-Présidents pour représenter l'UIT-D au sein du CCT de l'UIT</w:t>
      </w:r>
      <w:del w:id="46" w:author="French" w:date="2025-06-11T08:13:00Z">
        <w:r w:rsidR="00DF60B7" w:rsidRPr="00430315" w:rsidDel="00DF60B7">
          <w:delText>;</w:delText>
        </w:r>
      </w:del>
      <w:ins w:id="47" w:author="French" w:date="2025-06-11T08:13:00Z">
        <w:r w:rsidR="00DF60B7" w:rsidRPr="00430315">
          <w:t>,</w:t>
        </w:r>
      </w:ins>
    </w:p>
    <w:p w14:paraId="34454BD3" w14:textId="11FF3E57" w:rsidR="001667D6" w:rsidRPr="00430315" w:rsidDel="00A543C8" w:rsidRDefault="001667D6" w:rsidP="007D76FC">
      <w:pPr>
        <w:jc w:val="both"/>
        <w:rPr>
          <w:moveFrom w:id="48" w:author="French" w:date="2025-06-11T08:44:00Z"/>
        </w:rPr>
      </w:pPr>
      <w:moveFromRangeStart w:id="49" w:author="French" w:date="2025-06-11T08:44:00Z" w:name="move200523911"/>
      <w:moveFrom w:id="50" w:author="French" w:date="2025-06-11T08:44:00Z">
        <w:r w:rsidRPr="00430315" w:rsidDel="00A543C8">
          <w:t>12</w:t>
        </w:r>
        <w:r w:rsidRPr="00430315" w:rsidDel="00A543C8">
          <w:tab/>
          <w:t xml:space="preserve">que le mandat du CCT de l'UIT est reproduit dans l'Annexe de la présente </w:t>
        </w:r>
        <w:r w:rsidR="00621C89" w:rsidRPr="00430315" w:rsidDel="00A543C8">
          <w:t>résolution</w:t>
        </w:r>
        <w:r w:rsidRPr="00430315" w:rsidDel="00A543C8">
          <w:t>,</w:t>
        </w:r>
      </w:moveFrom>
    </w:p>
    <w:moveFromRangeEnd w:id="49"/>
    <w:p w14:paraId="661FE336" w14:textId="7B3DB683" w:rsidR="00C87166" w:rsidRPr="00430315" w:rsidRDefault="00C87166" w:rsidP="007D76FC">
      <w:pPr>
        <w:pStyle w:val="Call"/>
        <w:jc w:val="both"/>
      </w:pPr>
      <w:r w:rsidRPr="00430315">
        <w:t>charge le Secrétaire général, en étroite coordination avec les Directeurs des Bureaux et en concertation avec le Groupe de travail du Conseil sur l'utilisation des langues</w:t>
      </w:r>
      <w:del w:id="51" w:author="French" w:date="2025-06-11T08:26:00Z">
        <w:r w:rsidR="00DF60B7" w:rsidRPr="00430315" w:rsidDel="00FB3C58">
          <w:delText>,</w:delText>
        </w:r>
      </w:del>
    </w:p>
    <w:p w14:paraId="705C86E0" w14:textId="77777777" w:rsidR="00C87166" w:rsidRPr="00430315" w:rsidRDefault="00C87166" w:rsidP="007D76FC">
      <w:pPr>
        <w:jc w:val="both"/>
      </w:pPr>
      <w:r w:rsidRPr="00430315">
        <w:t>1</w:t>
      </w:r>
      <w:r w:rsidRPr="00430315">
        <w:tab/>
        <w:t>de fournir toutes les informations pertinentes et toute l'assistance requise au CCT de l'UIT;</w:t>
      </w:r>
    </w:p>
    <w:p w14:paraId="28AF2DAC" w14:textId="77777777" w:rsidR="00C87166" w:rsidRPr="00430315" w:rsidRDefault="00C87166" w:rsidP="007D76FC">
      <w:pPr>
        <w:jc w:val="both"/>
      </w:pPr>
      <w:r w:rsidRPr="00430315">
        <w:t>2</w:t>
      </w:r>
      <w:r w:rsidRPr="00430315">
        <w:tab/>
        <w:t>de suivre la qualité des traductions et les coûts associés.</w:t>
      </w:r>
    </w:p>
    <w:p w14:paraId="6377E158" w14:textId="26064713" w:rsidR="00C87166" w:rsidRPr="00430315" w:rsidRDefault="00C87166" w:rsidP="00DF60B7">
      <w:pPr>
        <w:spacing w:before="480"/>
      </w:pPr>
      <w:r w:rsidRPr="00430315">
        <w:rPr>
          <w:b/>
          <w:bCs/>
        </w:rPr>
        <w:t>Annexe</w:t>
      </w:r>
      <w:ins w:id="52" w:author="French" w:date="2025-06-11T08:14:00Z">
        <w:r w:rsidR="00DF60B7" w:rsidRPr="00430315">
          <w:rPr>
            <w:b/>
            <w:bCs/>
          </w:rPr>
          <w:t>s</w:t>
        </w:r>
      </w:ins>
      <w:r w:rsidRPr="00430315">
        <w:t xml:space="preserve">: </w:t>
      </w:r>
      <w:del w:id="53" w:author="French" w:date="2025-06-11T08:14:00Z">
        <w:r w:rsidR="00DF60B7" w:rsidRPr="00430315" w:rsidDel="00DF60B7">
          <w:delText>1</w:delText>
        </w:r>
      </w:del>
      <w:ins w:id="54" w:author="French" w:date="2025-06-11T08:14:00Z">
        <w:r w:rsidR="00DF60B7" w:rsidRPr="00430315">
          <w:t>2</w:t>
        </w:r>
      </w:ins>
    </w:p>
    <w:p w14:paraId="090CE036" w14:textId="2036D9EE" w:rsidR="00C87166" w:rsidRPr="00430315" w:rsidRDefault="00C87166">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4E023907" w14:textId="7EC0BE71" w:rsidR="00C87166" w:rsidRPr="00430315" w:rsidRDefault="00C87166" w:rsidP="00C87166">
      <w:pPr>
        <w:pStyle w:val="AnnexNo"/>
      </w:pPr>
      <w:r w:rsidRPr="00430315">
        <w:lastRenderedPageBreak/>
        <w:t>ANNEXE</w:t>
      </w:r>
      <w:ins w:id="55" w:author="French" w:date="2025-06-11T08:14:00Z">
        <w:r w:rsidR="00DF60B7" w:rsidRPr="00430315">
          <w:t xml:space="preserve"> 1</w:t>
        </w:r>
      </w:ins>
    </w:p>
    <w:p w14:paraId="6D6A0A61" w14:textId="3E057D9B" w:rsidR="00C87166" w:rsidRPr="00430315" w:rsidRDefault="00C87166" w:rsidP="00C87166">
      <w:pPr>
        <w:pStyle w:val="Annextitle"/>
      </w:pPr>
      <w:r w:rsidRPr="00430315">
        <w:t>Mandat du Comité de coordination de l'UIT pour la terminologie</w:t>
      </w:r>
      <w:r w:rsidRPr="00430315">
        <w:br/>
        <w:t>(CCT de l'UIT)</w:t>
      </w:r>
    </w:p>
    <w:p w14:paraId="181D18C9" w14:textId="03AC8E8E" w:rsidR="00C87166" w:rsidRPr="00430315" w:rsidRDefault="00C87166" w:rsidP="007D76FC">
      <w:pPr>
        <w:pStyle w:val="Normalaftertitle"/>
        <w:jc w:val="both"/>
      </w:pPr>
      <w:r w:rsidRPr="00430315">
        <w:t>1</w:t>
      </w:r>
      <w:r w:rsidRPr="00430315">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w:t>
      </w:r>
      <w:r w:rsidR="00DF60B7" w:rsidRPr="00430315">
        <w:t xml:space="preserve"> </w:t>
      </w:r>
      <w:r w:rsidRPr="00430315">
        <w:t>œuvrer à l'harmonisation terminologique de toutes les commissions d'études concernées de l'UIT.</w:t>
      </w:r>
    </w:p>
    <w:p w14:paraId="2F4CA013" w14:textId="77777777" w:rsidR="00C87166" w:rsidRPr="00430315" w:rsidRDefault="00C87166" w:rsidP="007D76FC">
      <w:pPr>
        <w:jc w:val="both"/>
      </w:pPr>
      <w:r w:rsidRPr="00430315">
        <w:t>2</w:t>
      </w:r>
      <w:r w:rsidRPr="00430315">
        <w:tab/>
        <w:t>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JTC 1), afin d'éliminer les termes et définitions faisant double emploi.</w:t>
      </w:r>
    </w:p>
    <w:p w14:paraId="29A5D690" w14:textId="77777777" w:rsidR="00C87166" w:rsidRPr="00430315" w:rsidRDefault="00C87166" w:rsidP="007D76FC">
      <w:pPr>
        <w:jc w:val="both"/>
      </w:pPr>
      <w:r w:rsidRPr="00430315">
        <w:t>3</w:t>
      </w:r>
      <w:r w:rsidRPr="00430315">
        <w:tab/>
        <w:t>Orienter ses travaux conformément aux décisions prises par la Conférence de plénipotentiaires dans le cadre de sa Résolution 154 (Rév. Bucarest, 2022) et à la présente résolution.</w:t>
      </w:r>
    </w:p>
    <w:p w14:paraId="5A252E19" w14:textId="77777777" w:rsidR="00C87166" w:rsidRPr="007D76FC" w:rsidRDefault="00C87166" w:rsidP="007D76FC">
      <w:pPr>
        <w:jc w:val="both"/>
        <w:rPr>
          <w:spacing w:val="-2"/>
        </w:rPr>
      </w:pPr>
      <w:r w:rsidRPr="007D76FC">
        <w:rPr>
          <w:spacing w:val="-2"/>
        </w:rPr>
        <w:t>4</w:t>
      </w:r>
      <w:r w:rsidRPr="007D76FC">
        <w:rPr>
          <w:spacing w:val="-2"/>
        </w:rPr>
        <w:tab/>
        <w:t>Informer annuellement les groupes consultatifs des Secteurs et le GTC-LANG des activités du CCT de l'UIT, notamment par l'intermédiaire du CCV de l'UIT-R et du SCV de l'UIT-T.</w:t>
      </w:r>
    </w:p>
    <w:p w14:paraId="5F66627A" w14:textId="358038B1" w:rsidR="001A2CD9" w:rsidRPr="00430315" w:rsidRDefault="001A2CD9">
      <w:pPr>
        <w:tabs>
          <w:tab w:val="clear" w:pos="567"/>
          <w:tab w:val="clear" w:pos="1134"/>
          <w:tab w:val="clear" w:pos="1701"/>
          <w:tab w:val="clear" w:pos="2268"/>
          <w:tab w:val="clear" w:pos="2835"/>
        </w:tabs>
        <w:overflowPunct/>
        <w:autoSpaceDE/>
        <w:autoSpaceDN/>
        <w:adjustRightInd/>
        <w:spacing w:before="0"/>
        <w:textAlignment w:val="auto"/>
      </w:pPr>
      <w:r w:rsidRPr="00430315">
        <w:br w:type="page"/>
      </w:r>
    </w:p>
    <w:p w14:paraId="69A9EF22" w14:textId="77777777" w:rsidR="00DF60B7" w:rsidRPr="00430315" w:rsidRDefault="00DF60B7" w:rsidP="00DF60B7">
      <w:pPr>
        <w:pStyle w:val="AnnexNo"/>
        <w:rPr>
          <w:ins w:id="56" w:author="French" w:date="2025-06-11T08:15:00Z"/>
        </w:rPr>
      </w:pPr>
      <w:ins w:id="57" w:author="French" w:date="2025-06-11T08:15:00Z">
        <w:r w:rsidRPr="00430315">
          <w:lastRenderedPageBreak/>
          <w:t>ANNEXE 2</w:t>
        </w:r>
      </w:ins>
    </w:p>
    <w:p w14:paraId="3747CE55" w14:textId="77777777" w:rsidR="00DF60B7" w:rsidRPr="00430315" w:rsidRDefault="00DF60B7" w:rsidP="00DF60B7">
      <w:pPr>
        <w:pStyle w:val="Annextitle"/>
        <w:rPr>
          <w:ins w:id="58" w:author="French" w:date="2025-06-11T08:15:00Z"/>
        </w:rPr>
      </w:pPr>
      <w:ins w:id="59" w:author="French" w:date="2025-06-11T08:15:00Z">
        <w:r w:rsidRPr="00430315">
          <w:t>Tâches confiées aux rapporteurs pour le vocabulaire</w:t>
        </w:r>
      </w:ins>
    </w:p>
    <w:p w14:paraId="58C36AB2" w14:textId="77777777" w:rsidR="00DF60B7" w:rsidRPr="00430315" w:rsidRDefault="00DF60B7" w:rsidP="00DF60B7">
      <w:pPr>
        <w:pStyle w:val="Normalaftertitle"/>
        <w:rPr>
          <w:ins w:id="60" w:author="French" w:date="2025-06-11T08:15:00Z"/>
        </w:rPr>
      </w:pPr>
      <w:ins w:id="61" w:author="French" w:date="2025-06-11T08:15:00Z">
        <w:r w:rsidRPr="00430315">
          <w:t>1</w:t>
        </w:r>
        <w:r w:rsidRPr="00430315">
          <w:tab/>
          <w:t>Les rapporteurs doivent coordonner l'étude, l'examen et l'analyse de la terminologie et des sujets analogues dont ils sont saisis par:</w:t>
        </w:r>
      </w:ins>
    </w:p>
    <w:p w14:paraId="5BE10402" w14:textId="77777777" w:rsidR="00DF60B7" w:rsidRPr="00430315" w:rsidRDefault="00DF60B7" w:rsidP="00DF60B7">
      <w:pPr>
        <w:pStyle w:val="enumlev1"/>
        <w:rPr>
          <w:ins w:id="62" w:author="French" w:date="2025-06-11T08:15:00Z"/>
        </w:rPr>
      </w:pPr>
      <w:ins w:id="63" w:author="French" w:date="2025-06-11T08:15:00Z">
        <w:r w:rsidRPr="00430315">
          <w:t>–</w:t>
        </w:r>
        <w:r w:rsidRPr="00430315">
          <w:tab/>
          <w:t>les groupes de travail ou les groupes de rapporteur de la même commission d'études;</w:t>
        </w:r>
      </w:ins>
    </w:p>
    <w:p w14:paraId="6263964B" w14:textId="77777777" w:rsidR="00DF60B7" w:rsidRPr="00430315" w:rsidRDefault="00DF60B7" w:rsidP="00DF60B7">
      <w:pPr>
        <w:pStyle w:val="enumlev1"/>
        <w:rPr>
          <w:ins w:id="64" w:author="French" w:date="2025-06-11T08:15:00Z"/>
        </w:rPr>
      </w:pPr>
      <w:ins w:id="65" w:author="French" w:date="2025-06-11T08:15:00Z">
        <w:r w:rsidRPr="00430315">
          <w:t>–</w:t>
        </w:r>
        <w:r w:rsidRPr="00430315">
          <w:tab/>
          <w:t>les commissions d'études de l'UIT en général;</w:t>
        </w:r>
      </w:ins>
    </w:p>
    <w:p w14:paraId="2189A5B9" w14:textId="77777777" w:rsidR="00DF60B7" w:rsidRPr="00430315" w:rsidRDefault="00DF60B7" w:rsidP="007D76FC">
      <w:pPr>
        <w:pStyle w:val="enumlev1"/>
        <w:jc w:val="both"/>
        <w:rPr>
          <w:ins w:id="66" w:author="French" w:date="2025-06-11T08:15:00Z"/>
        </w:rPr>
      </w:pPr>
      <w:ins w:id="67" w:author="French" w:date="2025-06-11T08:15:00Z">
        <w:r w:rsidRPr="00430315">
          <w:t>–</w:t>
        </w:r>
        <w:r w:rsidRPr="00430315">
          <w:tab/>
          <w:t>les rapporteurs pour le vocabulaire d'autres commissions d'études de l'UIT;</w:t>
        </w:r>
      </w:ins>
    </w:p>
    <w:p w14:paraId="38A761F4" w14:textId="77777777" w:rsidR="00DF60B7" w:rsidRPr="00430315" w:rsidRDefault="00DF60B7" w:rsidP="007D76FC">
      <w:pPr>
        <w:pStyle w:val="enumlev1"/>
        <w:jc w:val="both"/>
        <w:rPr>
          <w:ins w:id="68" w:author="French" w:date="2025-06-11T08:15:00Z"/>
        </w:rPr>
      </w:pPr>
      <w:ins w:id="69" w:author="French" w:date="2025-06-11T08:15:00Z">
        <w:r w:rsidRPr="00430315">
          <w:t>–</w:t>
        </w:r>
        <w:r w:rsidRPr="00430315">
          <w:tab/>
          <w:t>le Comité de coordination pour le vocabulaire (CCV) du Secteur des radiocommunications de l'UIT (UIT-R)/le Comité de normalisation pour le vocabulaire (SCV) du Secteur de la normalisation des télécommunications de l'UIT (UIT-T)/le Comité de coordination de l'UIT pour la terminologie (CCT de l'UIT);</w:t>
        </w:r>
      </w:ins>
    </w:p>
    <w:p w14:paraId="0865ACE1" w14:textId="77777777" w:rsidR="00DF60B7" w:rsidRPr="00430315" w:rsidRDefault="00DF60B7" w:rsidP="007D76FC">
      <w:pPr>
        <w:jc w:val="both"/>
        <w:rPr>
          <w:ins w:id="70" w:author="French" w:date="2025-06-11T08:15:00Z"/>
        </w:rPr>
      </w:pPr>
      <w:ins w:id="71" w:author="French" w:date="2025-06-11T08:15:00Z">
        <w:r w:rsidRPr="00430315">
          <w:t>et formuler des conseils sur les termes et définitions proposés, selon qu'il convient.</w:t>
        </w:r>
      </w:ins>
    </w:p>
    <w:p w14:paraId="3FA5E20B" w14:textId="77777777" w:rsidR="00DF60B7" w:rsidRPr="00430315" w:rsidRDefault="00DF60B7" w:rsidP="007D76FC">
      <w:pPr>
        <w:jc w:val="both"/>
        <w:rPr>
          <w:ins w:id="72" w:author="French" w:date="2025-06-11T08:15:00Z"/>
        </w:rPr>
      </w:pPr>
      <w:ins w:id="73" w:author="French" w:date="2025-06-11T08:15:00Z">
        <w:r w:rsidRPr="00430315">
          <w:t>2</w:t>
        </w:r>
        <w:r w:rsidRPr="00430315">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ins>
    </w:p>
    <w:p w14:paraId="59DDA393" w14:textId="77777777" w:rsidR="00DF60B7" w:rsidRPr="00430315" w:rsidRDefault="00DF60B7" w:rsidP="007D76FC">
      <w:pPr>
        <w:jc w:val="both"/>
        <w:rPr>
          <w:ins w:id="74" w:author="French" w:date="2025-06-11T08:15:00Z"/>
        </w:rPr>
      </w:pPr>
      <w:ins w:id="75" w:author="French" w:date="2025-06-11T08:15:00Z">
        <w:r w:rsidRPr="00430315">
          <w:t>3</w:t>
        </w:r>
        <w:r w:rsidRPr="00430315">
          <w:tab/>
          <w:t>Les rapporteurs assurent la liaison pour les questions de vocabulaire entre leur commission d'études et le CCV/SCV/CCT de l'UIT et sont garants de la continuité de ce dialogue. Ils sont encouragés à participer à toute réunion virtuelle ou physique organisée par le CCV/SCV/CCT de l'UIT pour se tenir informés des faits nouveaux et contribuer aux discussions.</w:t>
        </w:r>
      </w:ins>
    </w:p>
    <w:p w14:paraId="26D9279B" w14:textId="77777777" w:rsidR="00DF60B7" w:rsidRPr="00430315" w:rsidRDefault="00DF60B7" w:rsidP="007D76FC">
      <w:pPr>
        <w:jc w:val="both"/>
        <w:rPr>
          <w:ins w:id="76" w:author="French" w:date="2025-06-11T08:15:00Z"/>
        </w:rPr>
      </w:pPr>
      <w:ins w:id="77" w:author="French" w:date="2025-06-11T08:15:00Z">
        <w:r w:rsidRPr="00430315">
          <w:t>4</w:t>
        </w:r>
        <w:r w:rsidRPr="00430315">
          <w:tab/>
          <w:t>Les rapporteurs pour le vocabulaire doivent collaborer activement avec leurs homologues d'autres commissions d'études de l'UIT pour maintenir la cohérence du vocabulaire employé dans tous les domaines techniques.</w:t>
        </w:r>
      </w:ins>
    </w:p>
    <w:p w14:paraId="3E26AAC4" w14:textId="77777777" w:rsidR="007D76FC" w:rsidRDefault="007D76FC" w:rsidP="007D76FC"/>
    <w:p w14:paraId="5A629345" w14:textId="07EA2F56" w:rsidR="00A543C8" w:rsidRPr="00430315" w:rsidRDefault="006A11AE" w:rsidP="00A543C8">
      <w:pPr>
        <w:jc w:val="center"/>
      </w:pPr>
      <w:r w:rsidRPr="00430315">
        <w:t>______________</w:t>
      </w:r>
    </w:p>
    <w:sectPr w:rsidR="00A543C8" w:rsidRPr="00430315" w:rsidSect="00D72F49">
      <w:headerReference w:type="even" r:id="rId11"/>
      <w:footerReference w:type="even" r:id="rId12"/>
      <w:footerReference w:type="default" r:id="rId13"/>
      <w:headerReference w:type="first" r:id="rId14"/>
      <w:footerReference w:type="first" r:id="rId1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CDF3" w14:textId="77777777" w:rsidR="002D34B0" w:rsidRDefault="002D34B0">
      <w:r>
        <w:separator/>
      </w:r>
    </w:p>
  </w:endnote>
  <w:endnote w:type="continuationSeparator" w:id="0">
    <w:p w14:paraId="16D2DA6C" w14:textId="77777777" w:rsidR="002D34B0" w:rsidRDefault="002D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8D0" w14:textId="770A0DF3" w:rsidR="00732045" w:rsidRDefault="002D34B0">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03518">
      <w:t>11.06.25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55D497E" w14:textId="77777777" w:rsidTr="00E31DCE">
      <w:trPr>
        <w:jc w:val="center"/>
      </w:trPr>
      <w:tc>
        <w:tcPr>
          <w:tcW w:w="1803" w:type="dxa"/>
          <w:vAlign w:val="center"/>
        </w:tcPr>
        <w:p w14:paraId="5D9E53D8" w14:textId="29A6CAA0" w:rsidR="00A51849" w:rsidRDefault="00C87166" w:rsidP="00A51849">
          <w:pPr>
            <w:pStyle w:val="Header"/>
            <w:jc w:val="left"/>
            <w:rPr>
              <w:noProof/>
            </w:rPr>
          </w:pPr>
          <w:r>
            <w:rPr>
              <w:noProof/>
            </w:rPr>
            <w:t>2501341</w:t>
          </w:r>
        </w:p>
      </w:tc>
      <w:tc>
        <w:tcPr>
          <w:tcW w:w="8261" w:type="dxa"/>
        </w:tcPr>
        <w:p w14:paraId="1E0372F1" w14:textId="1123838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87166">
            <w:rPr>
              <w:bCs/>
            </w:rPr>
            <w:t>78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6D9144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80CA9C9" w14:textId="77777777" w:rsidTr="00E31DCE">
      <w:trPr>
        <w:jc w:val="center"/>
      </w:trPr>
      <w:tc>
        <w:tcPr>
          <w:tcW w:w="1803" w:type="dxa"/>
          <w:vAlign w:val="center"/>
        </w:tcPr>
        <w:p w14:paraId="33F30AE2"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DF556B9" w14:textId="1E64904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C87166">
            <w:rPr>
              <w:bCs/>
            </w:rPr>
            <w:t>78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8DA4ECC"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A8CF" w14:textId="77777777" w:rsidR="002D34B0" w:rsidRDefault="002D34B0">
      <w:r>
        <w:t>____________________</w:t>
      </w:r>
    </w:p>
  </w:footnote>
  <w:footnote w:type="continuationSeparator" w:id="0">
    <w:p w14:paraId="52BA9141" w14:textId="77777777" w:rsidR="002D34B0" w:rsidRDefault="002D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C9A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F9D1677"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46DF2F6E" w14:textId="77777777" w:rsidTr="00D37B53">
      <w:trPr>
        <w:trHeight w:val="1104"/>
        <w:jc w:val="center"/>
      </w:trPr>
      <w:tc>
        <w:tcPr>
          <w:tcW w:w="5317" w:type="dxa"/>
          <w:vAlign w:val="center"/>
        </w:tcPr>
        <w:p w14:paraId="3E6A51DF"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12DF825" wp14:editId="7B955A3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0FD3AEA2" w14:textId="77777777" w:rsidR="00524E8D" w:rsidRDefault="00524E8D" w:rsidP="00A51849">
          <w:pPr>
            <w:pStyle w:val="Header"/>
            <w:jc w:val="right"/>
            <w:rPr>
              <w:rFonts w:ascii="Arial" w:hAnsi="Arial" w:cs="Arial"/>
              <w:b/>
              <w:bCs/>
              <w:color w:val="009CD6"/>
              <w:szCs w:val="18"/>
            </w:rPr>
          </w:pPr>
        </w:p>
      </w:tc>
    </w:tr>
  </w:tbl>
  <w:p w14:paraId="7B2B59BC"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BB2C15B" wp14:editId="03B07DBB">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D0AA2"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B0"/>
    <w:rsid w:val="00076A2C"/>
    <w:rsid w:val="000D0D0A"/>
    <w:rsid w:val="00103163"/>
    <w:rsid w:val="00106B19"/>
    <w:rsid w:val="001133EF"/>
    <w:rsid w:val="00115D93"/>
    <w:rsid w:val="001247A8"/>
    <w:rsid w:val="001370B2"/>
    <w:rsid w:val="001378C0"/>
    <w:rsid w:val="001667D6"/>
    <w:rsid w:val="0018694A"/>
    <w:rsid w:val="00194B2B"/>
    <w:rsid w:val="001A2CD9"/>
    <w:rsid w:val="001A3287"/>
    <w:rsid w:val="001A6508"/>
    <w:rsid w:val="001D4C31"/>
    <w:rsid w:val="001E4D21"/>
    <w:rsid w:val="00207CD1"/>
    <w:rsid w:val="00226657"/>
    <w:rsid w:val="002477A2"/>
    <w:rsid w:val="00263A51"/>
    <w:rsid w:val="00267E02"/>
    <w:rsid w:val="002A5D44"/>
    <w:rsid w:val="002C3F32"/>
    <w:rsid w:val="002C4E3D"/>
    <w:rsid w:val="002D34B0"/>
    <w:rsid w:val="002E0BC4"/>
    <w:rsid w:val="002F1B76"/>
    <w:rsid w:val="0033568E"/>
    <w:rsid w:val="003537FA"/>
    <w:rsid w:val="00355FF5"/>
    <w:rsid w:val="00361350"/>
    <w:rsid w:val="003C3FAE"/>
    <w:rsid w:val="004038CB"/>
    <w:rsid w:val="0040546F"/>
    <w:rsid w:val="004177BD"/>
    <w:rsid w:val="0042404A"/>
    <w:rsid w:val="00430315"/>
    <w:rsid w:val="0044618F"/>
    <w:rsid w:val="0046769A"/>
    <w:rsid w:val="00475FB3"/>
    <w:rsid w:val="004C37A9"/>
    <w:rsid w:val="004D1D50"/>
    <w:rsid w:val="004F259E"/>
    <w:rsid w:val="004F7E7C"/>
    <w:rsid w:val="00503518"/>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1C89"/>
    <w:rsid w:val="006235CA"/>
    <w:rsid w:val="0062366E"/>
    <w:rsid w:val="006643AB"/>
    <w:rsid w:val="006A11AE"/>
    <w:rsid w:val="006F0A53"/>
    <w:rsid w:val="007210CD"/>
    <w:rsid w:val="00732045"/>
    <w:rsid w:val="0073275D"/>
    <w:rsid w:val="007369DB"/>
    <w:rsid w:val="0077110E"/>
    <w:rsid w:val="007743DE"/>
    <w:rsid w:val="007956C2"/>
    <w:rsid w:val="007A187E"/>
    <w:rsid w:val="007C72C2"/>
    <w:rsid w:val="007D4436"/>
    <w:rsid w:val="007D76FC"/>
    <w:rsid w:val="007F257A"/>
    <w:rsid w:val="007F3665"/>
    <w:rsid w:val="00800037"/>
    <w:rsid w:val="0082299A"/>
    <w:rsid w:val="0083391C"/>
    <w:rsid w:val="00861D73"/>
    <w:rsid w:val="00882919"/>
    <w:rsid w:val="00897553"/>
    <w:rsid w:val="008A4E87"/>
    <w:rsid w:val="008D76E6"/>
    <w:rsid w:val="0092392D"/>
    <w:rsid w:val="0093234A"/>
    <w:rsid w:val="00956A78"/>
    <w:rsid w:val="0097363B"/>
    <w:rsid w:val="00973F53"/>
    <w:rsid w:val="009A6BAA"/>
    <w:rsid w:val="009C307F"/>
    <w:rsid w:val="009C353C"/>
    <w:rsid w:val="009F0FB8"/>
    <w:rsid w:val="00A2113E"/>
    <w:rsid w:val="00A23A51"/>
    <w:rsid w:val="00A24607"/>
    <w:rsid w:val="00A25CD3"/>
    <w:rsid w:val="00A51849"/>
    <w:rsid w:val="00A543C8"/>
    <w:rsid w:val="00A709FE"/>
    <w:rsid w:val="00A73C60"/>
    <w:rsid w:val="00A82767"/>
    <w:rsid w:val="00AA332F"/>
    <w:rsid w:val="00AA7BBB"/>
    <w:rsid w:val="00AB64A8"/>
    <w:rsid w:val="00AC0266"/>
    <w:rsid w:val="00AD24EC"/>
    <w:rsid w:val="00B0793E"/>
    <w:rsid w:val="00B27B00"/>
    <w:rsid w:val="00B309F9"/>
    <w:rsid w:val="00B32B60"/>
    <w:rsid w:val="00B51005"/>
    <w:rsid w:val="00B61619"/>
    <w:rsid w:val="00BB4545"/>
    <w:rsid w:val="00BD5873"/>
    <w:rsid w:val="00BF4B60"/>
    <w:rsid w:val="00C049D7"/>
    <w:rsid w:val="00C04BE3"/>
    <w:rsid w:val="00C25D29"/>
    <w:rsid w:val="00C27A7C"/>
    <w:rsid w:val="00C42437"/>
    <w:rsid w:val="00C87166"/>
    <w:rsid w:val="00CA08ED"/>
    <w:rsid w:val="00CC1DB3"/>
    <w:rsid w:val="00CC6EAA"/>
    <w:rsid w:val="00CF183B"/>
    <w:rsid w:val="00D375CD"/>
    <w:rsid w:val="00D37B53"/>
    <w:rsid w:val="00D553A2"/>
    <w:rsid w:val="00D72F49"/>
    <w:rsid w:val="00D774D3"/>
    <w:rsid w:val="00D904E8"/>
    <w:rsid w:val="00DA08C3"/>
    <w:rsid w:val="00DB5A3E"/>
    <w:rsid w:val="00DC22AA"/>
    <w:rsid w:val="00DD1A99"/>
    <w:rsid w:val="00DF60B7"/>
    <w:rsid w:val="00DF74DD"/>
    <w:rsid w:val="00E25AD0"/>
    <w:rsid w:val="00E4428F"/>
    <w:rsid w:val="00E47427"/>
    <w:rsid w:val="00E93668"/>
    <w:rsid w:val="00E95647"/>
    <w:rsid w:val="00EB6350"/>
    <w:rsid w:val="00F15B57"/>
    <w:rsid w:val="00F35EF4"/>
    <w:rsid w:val="00F37FE5"/>
    <w:rsid w:val="00F427DB"/>
    <w:rsid w:val="00FA5EB1"/>
    <w:rsid w:val="00FA7439"/>
    <w:rsid w:val="00FB3181"/>
    <w:rsid w:val="00FB3C58"/>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AA991"/>
  <w15:docId w15:val="{A6F0A640-FCFC-429A-89AE-50F344FC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36/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en/council/Documents/basic-texts-2023/RES-154-F.pdf"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4-CL-C-0137/f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www.itu.int/pub/D-RES-D.1-2022/fr" TargetMode="External"/><Relationship Id="rId4" Type="http://schemas.openxmlformats.org/officeDocument/2006/relationships/footnotes" Target="footnotes.xml"/><Relationship Id="rId9" Type="http://schemas.openxmlformats.org/officeDocument/2006/relationships/hyperlink" Target="https://www.itu.int/pub/T-RES-T.67-2024/f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2</TotalTime>
  <Pages>7</Pages>
  <Words>2165</Words>
  <Characters>12463</Characters>
  <Application>Microsoft Office Word</Application>
  <DocSecurity>0</DocSecurity>
  <Lines>218</Lines>
  <Paragraphs>105</Paragraphs>
  <ScaleCrop>false</ScaleCrop>
  <HeadingPairs>
    <vt:vector size="2" baseType="variant">
      <vt:variant>
        <vt:lpstr>Title</vt:lpstr>
      </vt:variant>
      <vt:variant>
        <vt:i4>1</vt:i4>
      </vt:variant>
    </vt:vector>
  </HeadingPairs>
  <TitlesOfParts>
    <vt:vector size="1" baseType="lpstr">
      <vt:lpstr>Projet de révision de la Résolution 1386 (C17, dernière mod. C24) du Conseil de l'UIT relative au Comité de coordination de l'UIT pour la terminologie</vt:lpstr>
    </vt:vector>
  </TitlesOfParts>
  <Manager>Secrétariat général - Pool</Manager>
  <Company>Union internationale des télécommunications (UIT)</Company>
  <LinksUpToDate>false</LinksUpToDate>
  <CharactersWithSpaces>14523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révision de la Résolution 1386 (C17, dernière mod. C24) du Conseil de l'UIT relative au Comité de coordination de l'UIT pour la terminologie</dc:title>
  <dc:subject>Conseil 2025 de l'UIT</dc:subject>
  <cp:keywords>C2025, C25, Council-25</cp:keywords>
  <dc:description/>
  <cp:lastPrinted>2000-07-18T08:55:00Z</cp:lastPrinted>
  <dcterms:created xsi:type="dcterms:W3CDTF">2025-06-12T17:07:00Z</dcterms:created>
  <dcterms:modified xsi:type="dcterms:W3CDTF">2025-06-12T17:08:00Z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