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text" w:tblpY="1"/>
        <w:tblOverlap w:val="never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431BD2" w14:paraId="000911C2" w14:textId="77777777" w:rsidTr="00DA770A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757405E0" w14:textId="5A0BDF71" w:rsidR="00796BD3" w:rsidRPr="00E85629" w:rsidRDefault="0033025A" w:rsidP="00DA770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33025A">
              <w:rPr>
                <w:b/>
              </w:rPr>
              <w:t>Пункт повестки дня:</w:t>
            </w:r>
            <w:r w:rsidR="00F3557F">
              <w:rPr>
                <w:b/>
              </w:rPr>
              <w:t xml:space="preserve"> PL 3</w:t>
            </w:r>
          </w:p>
        </w:tc>
        <w:tc>
          <w:tcPr>
            <w:tcW w:w="5245" w:type="dxa"/>
          </w:tcPr>
          <w:p w14:paraId="7F126712" w14:textId="2100909D" w:rsidR="00796BD3" w:rsidRPr="00F3557F" w:rsidRDefault="00F3557F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Дополнительный документ 2</w:t>
            </w:r>
            <w:r>
              <w:rPr>
                <w:b/>
                <w:lang w:val="ru-RU"/>
              </w:rPr>
              <w:br/>
              <w:t xml:space="preserve">к </w:t>
            </w:r>
            <w:r w:rsidR="0033025A" w:rsidRPr="00F3557F">
              <w:rPr>
                <w:b/>
                <w:lang w:val="ru-RU"/>
              </w:rPr>
              <w:t>Документ</w:t>
            </w:r>
            <w:r>
              <w:rPr>
                <w:b/>
                <w:lang w:val="ru-RU"/>
              </w:rPr>
              <w:t>у</w:t>
            </w:r>
            <w:r w:rsidR="0033025A" w:rsidRPr="00F3557F">
              <w:rPr>
                <w:b/>
                <w:lang w:val="ru-RU"/>
              </w:rPr>
              <w:t xml:space="preserve"> </w:t>
            </w:r>
            <w:r w:rsidR="00796BD3">
              <w:rPr>
                <w:b/>
              </w:rPr>
              <w:t>C</w:t>
            </w:r>
            <w:r w:rsidR="00796BD3" w:rsidRPr="00F3557F">
              <w:rPr>
                <w:b/>
                <w:lang w:val="ru-RU"/>
              </w:rPr>
              <w:t>2</w:t>
            </w:r>
            <w:r w:rsidR="00D631AA" w:rsidRPr="00F3557F">
              <w:rPr>
                <w:b/>
                <w:lang w:val="ru-RU"/>
              </w:rPr>
              <w:t>5</w:t>
            </w:r>
            <w:r w:rsidR="00796BD3" w:rsidRPr="00F3557F">
              <w:rPr>
                <w:b/>
                <w:lang w:val="ru-RU"/>
              </w:rPr>
              <w:t>/</w:t>
            </w:r>
            <w:r>
              <w:rPr>
                <w:b/>
                <w:lang w:val="ru-RU"/>
              </w:rPr>
              <w:t>58</w:t>
            </w:r>
            <w:r w:rsidR="00796BD3" w:rsidRPr="00F3557F">
              <w:rPr>
                <w:b/>
                <w:lang w:val="ru-RU"/>
              </w:rPr>
              <w:t>-</w:t>
            </w:r>
            <w:r w:rsidR="00796BD3">
              <w:rPr>
                <w:b/>
              </w:rPr>
              <w:t>R</w:t>
            </w:r>
          </w:p>
        </w:tc>
      </w:tr>
      <w:tr w:rsidR="00796BD3" w:rsidRPr="00813E5E" w14:paraId="3FC5978C" w14:textId="77777777" w:rsidTr="00DA770A">
        <w:trPr>
          <w:cantSplit/>
        </w:trPr>
        <w:tc>
          <w:tcPr>
            <w:tcW w:w="3969" w:type="dxa"/>
            <w:vMerge/>
          </w:tcPr>
          <w:p w14:paraId="76FAE876" w14:textId="77777777" w:rsidR="00796BD3" w:rsidRPr="00F3557F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12B4DE6C" w14:textId="38942835" w:rsidR="00796BD3" w:rsidRPr="00E85629" w:rsidRDefault="00F3557F" w:rsidP="00DA770A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  <w:lang w:val="ru-RU"/>
              </w:rPr>
              <w:t>23 июня 2025 года</w:t>
            </w:r>
          </w:p>
        </w:tc>
      </w:tr>
      <w:tr w:rsidR="00796BD3" w:rsidRPr="00813E5E" w14:paraId="2ADF1F4E" w14:textId="77777777" w:rsidTr="00DA770A">
        <w:trPr>
          <w:cantSplit/>
          <w:trHeight w:val="23"/>
        </w:trPr>
        <w:tc>
          <w:tcPr>
            <w:tcW w:w="3969" w:type="dxa"/>
            <w:vMerge/>
          </w:tcPr>
          <w:p w14:paraId="1A53A62F" w14:textId="77777777" w:rsidR="00796BD3" w:rsidRPr="00813E5E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161B2820" w14:textId="77777777" w:rsidR="00796BD3" w:rsidRPr="00E85629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33025A">
              <w:rPr>
                <w:b/>
              </w:rPr>
              <w:t>Оригинал: английский</w:t>
            </w:r>
          </w:p>
        </w:tc>
      </w:tr>
      <w:tr w:rsidR="00796BD3" w:rsidRPr="00813E5E" w14:paraId="25CBE09A" w14:textId="77777777" w:rsidTr="00DA770A">
        <w:trPr>
          <w:cantSplit/>
          <w:trHeight w:val="23"/>
        </w:trPr>
        <w:tc>
          <w:tcPr>
            <w:tcW w:w="3969" w:type="dxa"/>
          </w:tcPr>
          <w:p w14:paraId="4CC0B858" w14:textId="77777777" w:rsidR="00796BD3" w:rsidRPr="00813E5E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86CECFA" w14:textId="77777777" w:rsidR="00796BD3" w:rsidRDefault="00796BD3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796BD3" w:rsidRPr="00813E5E" w14:paraId="1DBF0ADC" w14:textId="77777777" w:rsidTr="00F3557F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9744D1D" w14:textId="5AD15AA3" w:rsidR="00796BD3" w:rsidRPr="00672F8A" w:rsidRDefault="00F3557F" w:rsidP="00DA770A">
            <w:pPr>
              <w:pStyle w:val="Source"/>
              <w:jc w:val="left"/>
              <w:rPr>
                <w:sz w:val="32"/>
                <w:szCs w:val="32"/>
              </w:rPr>
            </w:pPr>
            <w:bookmarkStart w:id="5" w:name="dsource" w:colFirst="0" w:colLast="0"/>
            <w:bookmarkEnd w:id="4"/>
            <w:r w:rsidRPr="00F3557F">
              <w:rPr>
                <w:rFonts w:cstheme="minorHAnsi"/>
                <w:sz w:val="32"/>
                <w:szCs w:val="32"/>
                <w:lang w:val="ru-RU"/>
              </w:rPr>
              <w:t xml:space="preserve">Записка </w:t>
            </w:r>
            <w:r w:rsidR="0033025A" w:rsidRPr="00672F8A">
              <w:rPr>
                <w:rFonts w:cstheme="minorHAnsi"/>
                <w:sz w:val="32"/>
                <w:szCs w:val="32"/>
                <w:lang w:val="ru-RU"/>
              </w:rPr>
              <w:t>Генерального секретаря</w:t>
            </w:r>
          </w:p>
        </w:tc>
      </w:tr>
      <w:tr w:rsidR="00796BD3" w:rsidRPr="00431BD2" w14:paraId="1D33F6B4" w14:textId="77777777" w:rsidTr="00F3557F">
        <w:trPr>
          <w:cantSplit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tcMar>
              <w:left w:w="0" w:type="dxa"/>
            </w:tcMar>
          </w:tcPr>
          <w:p w14:paraId="45104BAD" w14:textId="1315F6E6" w:rsidR="00796BD3" w:rsidRPr="00F3557F" w:rsidRDefault="008D3393" w:rsidP="00DA770A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F3557F">
              <w:rPr>
                <w:rFonts w:cstheme="minorHAnsi"/>
                <w:sz w:val="32"/>
                <w:szCs w:val="32"/>
                <w:lang w:val="ru-RU"/>
              </w:rPr>
              <w:t>Д</w:t>
            </w:r>
            <w:r w:rsidR="00C77DA6">
              <w:rPr>
                <w:rFonts w:cstheme="minorHAnsi"/>
                <w:sz w:val="32"/>
                <w:szCs w:val="32"/>
                <w:lang w:val="ru-RU"/>
              </w:rPr>
              <w:t xml:space="preserve">ополнительный документ к </w:t>
            </w:r>
            <w:r w:rsidR="00D11561">
              <w:rPr>
                <w:rFonts w:cstheme="minorHAnsi"/>
                <w:sz w:val="32"/>
                <w:szCs w:val="32"/>
                <w:lang w:val="ru-RU"/>
              </w:rPr>
              <w:t>о</w:t>
            </w:r>
            <w:r w:rsidR="00C77DA6">
              <w:rPr>
                <w:rFonts w:cstheme="minorHAnsi"/>
                <w:sz w:val="32"/>
                <w:szCs w:val="32"/>
                <w:lang w:val="ru-RU"/>
              </w:rPr>
              <w:t xml:space="preserve">тчету о предлагаемых местах проведения </w:t>
            </w:r>
            <w:r w:rsidRPr="00F3557F">
              <w:rPr>
                <w:rFonts w:cstheme="minorHAnsi"/>
                <w:sz w:val="32"/>
                <w:szCs w:val="32"/>
                <w:lang w:val="ru-RU"/>
              </w:rPr>
              <w:t xml:space="preserve">АР-27, ВКР-27 </w:t>
            </w:r>
            <w:r w:rsidR="00C77DA6">
              <w:rPr>
                <w:rFonts w:cstheme="minorHAnsi"/>
                <w:sz w:val="32"/>
                <w:szCs w:val="32"/>
                <w:lang w:val="ru-RU"/>
              </w:rPr>
              <w:t>и</w:t>
            </w:r>
            <w:r w:rsidRPr="00F3557F">
              <w:rPr>
                <w:rFonts w:cstheme="minorHAnsi"/>
                <w:sz w:val="32"/>
                <w:szCs w:val="32"/>
                <w:lang w:val="ru-RU"/>
              </w:rPr>
              <w:t xml:space="preserve"> ПСК31-1 </w:t>
            </w:r>
            <w:r w:rsidRPr="00583AE9">
              <w:rPr>
                <w:rFonts w:cstheme="minorHAnsi"/>
                <w:sz w:val="32"/>
                <w:szCs w:val="32"/>
                <w:lang w:val="ru-RU"/>
              </w:rPr>
              <w:t>−</w:t>
            </w:r>
            <w:r w:rsidRPr="00F3557F">
              <w:rPr>
                <w:rFonts w:cstheme="minorHAnsi"/>
                <w:sz w:val="32"/>
                <w:szCs w:val="32"/>
                <w:lang w:val="ru-RU"/>
              </w:rPr>
              <w:t xml:space="preserve"> </w:t>
            </w:r>
            <w:r w:rsidR="00C77DA6">
              <w:rPr>
                <w:rFonts w:cstheme="minorHAnsi"/>
                <w:sz w:val="32"/>
                <w:szCs w:val="32"/>
                <w:lang w:val="ru-RU"/>
              </w:rPr>
              <w:t>письмо от Соединенных Штатов Америки</w:t>
            </w:r>
          </w:p>
        </w:tc>
      </w:tr>
    </w:tbl>
    <w:bookmarkEnd w:id="2"/>
    <w:bookmarkEnd w:id="6"/>
    <w:p w14:paraId="2D565A29" w14:textId="319F386E" w:rsidR="00F3557F" w:rsidRDefault="00F3557F" w:rsidP="00F3557F">
      <w:pPr>
        <w:pStyle w:val="Normalaftertitle"/>
        <w:rPr>
          <w:lang w:val="ru-RU"/>
        </w:rPr>
      </w:pPr>
      <w:r>
        <w:rPr>
          <w:lang w:val="ru-RU"/>
        </w:rPr>
        <w:t xml:space="preserve">Имею честь направить Государствам – Членам Совета письмо, представленное </w:t>
      </w:r>
      <w:r>
        <w:rPr>
          <w:b/>
          <w:bCs/>
          <w:lang w:val="ru-RU"/>
        </w:rPr>
        <w:t>Соединенными Штатами Америки</w:t>
      </w:r>
      <w:r>
        <w:rPr>
          <w:lang w:val="ru-RU"/>
        </w:rPr>
        <w:t xml:space="preserve">. Данное письмо было получено Секретариатом в понедельник вечером, 23 июня 2025 года. </w:t>
      </w:r>
    </w:p>
    <w:p w14:paraId="1B5E4E36" w14:textId="132B003B" w:rsidR="00F3557F" w:rsidRPr="00B92FC9" w:rsidRDefault="00F3557F" w:rsidP="00C77DA6">
      <w:pPr>
        <w:tabs>
          <w:tab w:val="clear" w:pos="794"/>
          <w:tab w:val="clear" w:pos="1191"/>
          <w:tab w:val="clear" w:pos="1588"/>
          <w:tab w:val="clear" w:pos="1985"/>
          <w:tab w:val="center" w:pos="7110"/>
        </w:tabs>
        <w:overflowPunct/>
        <w:autoSpaceDE/>
        <w:autoSpaceDN/>
        <w:adjustRightInd/>
        <w:spacing w:before="1080"/>
        <w:textAlignment w:val="auto"/>
        <w:rPr>
          <w:lang w:val="ru-RU"/>
        </w:rPr>
      </w:pPr>
      <w:r>
        <w:rPr>
          <w:lang w:val="ru-RU"/>
        </w:rPr>
        <w:tab/>
        <w:t>Дорин БОГДАН-МАРТИН</w:t>
      </w:r>
    </w:p>
    <w:p w14:paraId="0BEB36C0" w14:textId="77777777" w:rsidR="00F3557F" w:rsidRPr="00B92FC9" w:rsidRDefault="00F3557F" w:rsidP="008D3393">
      <w:pPr>
        <w:tabs>
          <w:tab w:val="clear" w:pos="794"/>
          <w:tab w:val="clear" w:pos="1191"/>
          <w:tab w:val="clear" w:pos="1588"/>
          <w:tab w:val="clear" w:pos="1985"/>
          <w:tab w:val="center" w:pos="7110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>
        <w:rPr>
          <w:lang w:val="ru-RU"/>
        </w:rPr>
        <w:tab/>
        <w:t>Генеральный секретарь</w:t>
      </w:r>
    </w:p>
    <w:p w14:paraId="4FB79762" w14:textId="77777777" w:rsidR="00165D06" w:rsidRPr="00F3557F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F3557F">
        <w:rPr>
          <w:lang w:val="ru-RU"/>
        </w:rPr>
        <w:br w:type="page"/>
      </w:r>
    </w:p>
    <w:p w14:paraId="6B447AC3" w14:textId="5DD0AA5B" w:rsidR="00F3557F" w:rsidRPr="0013518B" w:rsidRDefault="00F3557F" w:rsidP="00F3557F">
      <w:pPr>
        <w:rPr>
          <w:lang w:val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59264" behindDoc="0" locked="0" layoutInCell="1" allowOverlap="1" wp14:anchorId="29BFBD29" wp14:editId="76332E64">
            <wp:simplePos x="0" y="0"/>
            <wp:positionH relativeFrom="column">
              <wp:posOffset>1911781</wp:posOffset>
            </wp:positionH>
            <wp:positionV relativeFrom="paragraph">
              <wp:posOffset>31222</wp:posOffset>
            </wp:positionV>
            <wp:extent cx="4080462" cy="715973"/>
            <wp:effectExtent l="0" t="0" r="0" b="8255"/>
            <wp:wrapNone/>
            <wp:docPr id="1" name="Picture 1" descr="A letter of a govern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etter of a government&#10;&#10;AI-generated content may be incorrect.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921"/>
                    <a:stretch/>
                  </pic:blipFill>
                  <pic:spPr bwMode="auto">
                    <a:xfrm>
                      <a:off x="0" y="0"/>
                      <a:ext cx="4106308" cy="7205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ru-RU"/>
        </w:rPr>
        <w:t>Министерство торговли США</w:t>
      </w:r>
      <w:r w:rsidRPr="00F3557F">
        <w:rPr>
          <w:lang w:val="ru-RU"/>
        </w:rPr>
        <w:br/>
      </w:r>
      <w:r>
        <w:rPr>
          <w:lang w:val="ru-RU"/>
        </w:rPr>
        <w:t>Говард У. Лютник</w:t>
      </w:r>
      <w:r w:rsidRPr="00F3557F">
        <w:rPr>
          <w:lang w:val="ru-RU"/>
        </w:rPr>
        <w:br/>
      </w:r>
      <w:r>
        <w:rPr>
          <w:lang w:val="ru-RU"/>
        </w:rPr>
        <w:t xml:space="preserve">Министр торговли </w:t>
      </w:r>
      <w:r w:rsidRPr="00F3557F">
        <w:rPr>
          <w:lang w:val="ru-RU"/>
        </w:rPr>
        <w:br/>
      </w:r>
      <w:r>
        <w:rPr>
          <w:lang w:val="es-ES"/>
        </w:rPr>
        <w:t>Washington</w:t>
      </w:r>
      <w:r w:rsidRPr="0013518B">
        <w:rPr>
          <w:lang w:val="ru-RU"/>
        </w:rPr>
        <w:t xml:space="preserve">, </w:t>
      </w:r>
      <w:r>
        <w:rPr>
          <w:lang w:val="es-ES"/>
        </w:rPr>
        <w:t>D</w:t>
      </w:r>
      <w:r w:rsidRPr="0013518B">
        <w:rPr>
          <w:lang w:val="ru-RU"/>
        </w:rPr>
        <w:t>.</w:t>
      </w:r>
      <w:r>
        <w:rPr>
          <w:lang w:val="es-ES"/>
        </w:rPr>
        <w:t>C</w:t>
      </w:r>
      <w:r w:rsidRPr="0013518B">
        <w:rPr>
          <w:lang w:val="ru-RU"/>
        </w:rPr>
        <w:t>. 20230</w:t>
      </w:r>
    </w:p>
    <w:p w14:paraId="23060744" w14:textId="77777777" w:rsidR="00F3557F" w:rsidRPr="00B92FC9" w:rsidRDefault="00F3557F" w:rsidP="00F3557F">
      <w:pPr>
        <w:spacing w:before="360" w:after="360"/>
        <w:rPr>
          <w:lang w:val="ru-RU"/>
        </w:rPr>
      </w:pPr>
      <w:r>
        <w:rPr>
          <w:lang w:val="ru-RU"/>
        </w:rPr>
        <w:t>13 июня 2025 года</w:t>
      </w:r>
    </w:p>
    <w:p w14:paraId="5CEF824E" w14:textId="7F48C733" w:rsidR="00F3557F" w:rsidRPr="00C77DA6" w:rsidRDefault="00F3557F" w:rsidP="00F3557F">
      <w:pPr>
        <w:rPr>
          <w:lang w:val="ru-RU"/>
        </w:rPr>
      </w:pPr>
      <w:r>
        <w:rPr>
          <w:lang w:val="ru-RU"/>
        </w:rPr>
        <w:t>Кому: Дорин Богдан-Мартин</w:t>
      </w:r>
      <w:r w:rsidRPr="00F3557F">
        <w:rPr>
          <w:lang w:val="ru-RU"/>
        </w:rPr>
        <w:br/>
      </w:r>
      <w:r>
        <w:rPr>
          <w:lang w:val="ru-RU"/>
        </w:rPr>
        <w:t>Генеральному секретарю</w:t>
      </w:r>
      <w:r w:rsidRPr="00C77DA6">
        <w:rPr>
          <w:lang w:val="ru-RU"/>
        </w:rPr>
        <w:br/>
      </w:r>
      <w:r>
        <w:rPr>
          <w:lang w:val="ru-RU"/>
        </w:rPr>
        <w:t>Международного</w:t>
      </w:r>
      <w:r w:rsidRPr="00C77DA6">
        <w:rPr>
          <w:lang w:val="ru-RU"/>
        </w:rPr>
        <w:t xml:space="preserve"> </w:t>
      </w:r>
      <w:r>
        <w:rPr>
          <w:lang w:val="ru-RU"/>
        </w:rPr>
        <w:t>союза</w:t>
      </w:r>
      <w:r w:rsidRPr="00C77DA6">
        <w:rPr>
          <w:lang w:val="ru-RU"/>
        </w:rPr>
        <w:t xml:space="preserve"> </w:t>
      </w:r>
      <w:r>
        <w:rPr>
          <w:lang w:val="ru-RU"/>
        </w:rPr>
        <w:t>электросвязи</w:t>
      </w:r>
      <w:r w:rsidRPr="00C77DA6">
        <w:rPr>
          <w:lang w:val="ru-RU"/>
        </w:rPr>
        <w:t xml:space="preserve"> (</w:t>
      </w:r>
      <w:r>
        <w:rPr>
          <w:lang w:val="ru-RU"/>
        </w:rPr>
        <w:t>МСЭ</w:t>
      </w:r>
      <w:r w:rsidRPr="00C77DA6">
        <w:rPr>
          <w:lang w:val="ru-RU"/>
        </w:rPr>
        <w:t>)</w:t>
      </w:r>
      <w:r w:rsidRPr="00C77DA6">
        <w:rPr>
          <w:lang w:val="ru-RU"/>
        </w:rPr>
        <w:br/>
      </w:r>
      <w:r w:rsidRPr="00452514">
        <w:t>Place</w:t>
      </w:r>
      <w:r w:rsidRPr="00C77DA6">
        <w:rPr>
          <w:lang w:val="ru-RU"/>
        </w:rPr>
        <w:t xml:space="preserve"> </w:t>
      </w:r>
      <w:r w:rsidRPr="00452514">
        <w:t>des</w:t>
      </w:r>
      <w:r w:rsidRPr="00C77DA6">
        <w:rPr>
          <w:lang w:val="ru-RU"/>
        </w:rPr>
        <w:t xml:space="preserve"> </w:t>
      </w:r>
      <w:r w:rsidRPr="00452514">
        <w:t>Nations</w:t>
      </w:r>
      <w:r w:rsidRPr="00C77DA6">
        <w:rPr>
          <w:lang w:val="ru-RU"/>
        </w:rPr>
        <w:t xml:space="preserve"> </w:t>
      </w:r>
      <w:r w:rsidRPr="00452514">
        <w:t>CH</w:t>
      </w:r>
      <w:r w:rsidRPr="00C77DA6">
        <w:rPr>
          <w:lang w:val="ru-RU"/>
        </w:rPr>
        <w:t>-1211</w:t>
      </w:r>
      <w:r w:rsidRPr="00C77DA6">
        <w:rPr>
          <w:lang w:val="ru-RU"/>
        </w:rPr>
        <w:br/>
      </w:r>
      <w:r w:rsidRPr="00452514">
        <w:t>Geneva</w:t>
      </w:r>
      <w:r w:rsidRPr="00C77DA6">
        <w:rPr>
          <w:lang w:val="ru-RU"/>
        </w:rPr>
        <w:t xml:space="preserve"> 20, </w:t>
      </w:r>
      <w:r w:rsidRPr="00452514">
        <w:t>Switzerland</w:t>
      </w:r>
    </w:p>
    <w:p w14:paraId="6B66CEBD" w14:textId="77777777" w:rsidR="00F3557F" w:rsidRPr="00B92FC9" w:rsidRDefault="00F3557F" w:rsidP="00F3557F">
      <w:pPr>
        <w:spacing w:before="360"/>
        <w:rPr>
          <w:lang w:val="ru-RU"/>
        </w:rPr>
      </w:pPr>
      <w:r>
        <w:rPr>
          <w:lang w:val="ru-RU"/>
        </w:rPr>
        <w:t>Уважаемая г-жа Генеральный секретарь Богдан-Мартин!</w:t>
      </w:r>
    </w:p>
    <w:p w14:paraId="621611C8" w14:textId="409ED88E" w:rsidR="00F3557F" w:rsidRPr="00B92FC9" w:rsidRDefault="00F3557F" w:rsidP="00F3557F">
      <w:pPr>
        <w:rPr>
          <w:lang w:val="ru-RU"/>
        </w:rPr>
      </w:pPr>
      <w:r>
        <w:rPr>
          <w:lang w:val="ru-RU"/>
        </w:rPr>
        <w:t>Правительство США предлагает провести Всемирную конференцию радиосвязи (ВКР) 2027</w:t>
      </w:r>
      <w:r>
        <w:rPr>
          <w:lang w:val="en-US"/>
        </w:rPr>
        <w:t> </w:t>
      </w:r>
      <w:r>
        <w:rPr>
          <w:lang w:val="ru-RU"/>
        </w:rPr>
        <w:t>года у нас, в прекрасных Соединенных Штатах Америки.</w:t>
      </w:r>
    </w:p>
    <w:p w14:paraId="03B51FDE" w14:textId="18ADBC05" w:rsidR="00F3557F" w:rsidRPr="00B92FC9" w:rsidRDefault="00F3557F" w:rsidP="00F3557F">
      <w:pPr>
        <w:rPr>
          <w:lang w:val="ru-RU"/>
        </w:rPr>
      </w:pPr>
      <w:r>
        <w:rPr>
          <w:lang w:val="ru-RU"/>
        </w:rPr>
        <w:t xml:space="preserve">Как Вы знаете, каждые четыре года на ВКР собираются старшие руководящие сотрудники компаний и органов регулирования использования спектра со всего мира для формирования глобальной таблицы распределения спектра </w:t>
      </w:r>
      <w:r w:rsidR="008D3393" w:rsidRPr="008D3393">
        <w:rPr>
          <w:lang w:val="ru-RU"/>
        </w:rPr>
        <w:t>−</w:t>
      </w:r>
      <w:r>
        <w:rPr>
          <w:lang w:val="ru-RU"/>
        </w:rPr>
        <w:t xml:space="preserve"> основополагающей структуры, которая обеспечивает надлежащую работу GPS, мобильных телефонов, Wi-Fi, систем авиационной связи, спутников, метеорологических радаров, систем национальной безопасности и других систем в условиях отсутствия вредных помех. В связи с непредвиденным отказом Республики Руанда от проведения ВКР Соединенные Штаты Америки готовы и будут рады обеспечить свободную и открытую среду для проведения этой важнейшей конференции. Я готов подтвердить, что у нас есть помещения, возможности для размещения гостей и прочие объекты инфраструктуры, необходимые для успешного проведения данного мероприятия в самых разных городах Соединенных Штатов, включая Вашингтон, округ Колумбия.</w:t>
      </w:r>
    </w:p>
    <w:p w14:paraId="569444F0" w14:textId="64FF30F0" w:rsidR="00F3557F" w:rsidRPr="00B92FC9" w:rsidRDefault="00F3557F" w:rsidP="00F3557F">
      <w:pPr>
        <w:rPr>
          <w:lang w:val="ru-RU"/>
        </w:rPr>
      </w:pPr>
      <w:r>
        <w:rPr>
          <w:lang w:val="ru-RU"/>
        </w:rPr>
        <w:t>С исторической точки зрения, нет лучшего места для проведения ВКР-27: в 2027</w:t>
      </w:r>
      <w:r>
        <w:rPr>
          <w:lang w:val="en-US"/>
        </w:rPr>
        <w:t> </w:t>
      </w:r>
      <w:r>
        <w:rPr>
          <w:lang w:val="ru-RU"/>
        </w:rPr>
        <w:t>году исполнится 100 лет Международной конференции радиотелеграфии, которая состоялась в 1927 году в Соединенных Штатах Америки в Вашингтоне, округ Колумбия, и на которой была утверждена первая Таблица распределения частот. Таблица открыла доступ к множеству новых служб, основанных на радиочастотном спектре, которые оказали огромное влияние на экономическое процветание и инновации во всем мире. Мы стремимся приумножить это наследие в следующем столетии.</w:t>
      </w:r>
    </w:p>
    <w:p w14:paraId="11259B5C" w14:textId="77777777" w:rsidR="00F3557F" w:rsidRPr="00B92FC9" w:rsidRDefault="00F3557F" w:rsidP="00F3557F">
      <w:pPr>
        <w:rPr>
          <w:lang w:val="ru-RU"/>
        </w:rPr>
      </w:pPr>
      <w:r>
        <w:rPr>
          <w:lang w:val="ru-RU"/>
        </w:rPr>
        <w:t>Разумеется, мы приветствуем дальнейшее обсуждение с МСЭ всех деталей нашего предложения, а также посещение любого интересующего Вас места проведения в удобное для Вас время. Назначенным контактным лицом по нашему предложению является Адам Кэссиди (Adam Cassady), и.о. помощника министра торговли США по вопросам связи и информации, тел. 202-482-0636.</w:t>
      </w:r>
    </w:p>
    <w:p w14:paraId="6AC5C8AC" w14:textId="77777777" w:rsidR="00F3557F" w:rsidRDefault="00F3557F" w:rsidP="00F3557F">
      <w:pPr>
        <w:rPr>
          <w:lang w:val="ru-RU"/>
        </w:rPr>
      </w:pPr>
      <w:r>
        <w:rPr>
          <w:lang w:val="ru-RU"/>
        </w:rPr>
        <w:t>Соединенные Штаты Америки почтут за честь обеспечить атмосферу тепла и гостеприимства для ВКР-27 и ее многочисленных делегатов.</w:t>
      </w:r>
    </w:p>
    <w:p w14:paraId="06F10E8F" w14:textId="42483689" w:rsidR="00C77DA6" w:rsidRDefault="00C77DA6" w:rsidP="00C77DA6">
      <w:pPr>
        <w:rPr>
          <w:lang w:val="ru-RU"/>
        </w:rPr>
      </w:pPr>
      <w:r>
        <w:rPr>
          <w:lang w:val="ru-RU"/>
        </w:rPr>
        <w:t>С уважением,</w:t>
      </w:r>
    </w:p>
    <w:p w14:paraId="4C3E5170" w14:textId="6760FB1C" w:rsidR="00C77DA6" w:rsidRPr="00C77DA6" w:rsidRDefault="00C77DA6" w:rsidP="00C77DA6">
      <w:pPr>
        <w:spacing w:before="360"/>
        <w:rPr>
          <w:i/>
          <w:iCs/>
          <w:lang w:val="ru-RU"/>
        </w:rPr>
      </w:pPr>
      <w:r w:rsidRPr="00C77DA6">
        <w:rPr>
          <w:i/>
          <w:iCs/>
          <w:lang w:val="ru-RU"/>
        </w:rPr>
        <w:t>(подпись)</w:t>
      </w:r>
    </w:p>
    <w:p w14:paraId="3C194E3F" w14:textId="0E8E5D1B" w:rsidR="00F3557F" w:rsidRPr="00B92FC9" w:rsidRDefault="00F3557F" w:rsidP="00C77DA6">
      <w:pPr>
        <w:spacing w:before="360"/>
        <w:rPr>
          <w:lang w:val="ru-RU"/>
        </w:rPr>
      </w:pPr>
      <w:r>
        <w:rPr>
          <w:lang w:val="ru-RU"/>
        </w:rPr>
        <w:t>Говард У. Лютник</w:t>
      </w:r>
    </w:p>
    <w:sectPr w:rsidR="00F3557F" w:rsidRPr="00B92FC9" w:rsidSect="00796BD3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FDC64" w14:textId="77777777" w:rsidR="00F3557F" w:rsidRDefault="00F3557F">
      <w:r>
        <w:separator/>
      </w:r>
    </w:p>
  </w:endnote>
  <w:endnote w:type="continuationSeparator" w:id="0">
    <w:p w14:paraId="38DC20EB" w14:textId="77777777" w:rsidR="00F3557F" w:rsidRDefault="00F35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07DD4C4C" w14:textId="77777777" w:rsidTr="00E31DCE">
      <w:trPr>
        <w:jc w:val="center"/>
      </w:trPr>
      <w:tc>
        <w:tcPr>
          <w:tcW w:w="1803" w:type="dxa"/>
          <w:vAlign w:val="center"/>
        </w:tcPr>
        <w:p w14:paraId="13848CF8" w14:textId="70D0BF50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5F20C974" w14:textId="17213A92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r w:rsidRPr="00623AE3">
            <w:rPr>
              <w:bCs/>
            </w:rPr>
            <w:t>/</w:t>
          </w:r>
          <w:r w:rsidR="00F3557F">
            <w:rPr>
              <w:bCs/>
              <w:lang w:val="ru-RU"/>
            </w:rPr>
            <w:t>58(</w:t>
          </w:r>
          <w:r w:rsidR="00F3557F">
            <w:rPr>
              <w:bCs/>
              <w:lang w:val="en-US"/>
            </w:rPr>
            <w:t>Add.2)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FC4BB54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3C62B2B7" w14:textId="77777777" w:rsidTr="00E31DCE">
      <w:trPr>
        <w:jc w:val="center"/>
      </w:trPr>
      <w:tc>
        <w:tcPr>
          <w:tcW w:w="1803" w:type="dxa"/>
          <w:vAlign w:val="center"/>
        </w:tcPr>
        <w:p w14:paraId="6A12F5C0" w14:textId="77777777" w:rsidR="00672F8A" w:rsidRDefault="00D631AA" w:rsidP="00672F8A">
          <w:pPr>
            <w:pStyle w:val="Header"/>
            <w:jc w:val="left"/>
            <w:rPr>
              <w:noProof/>
            </w:rPr>
          </w:pPr>
          <w:r w:rsidRPr="00D631AA">
            <w:rPr>
              <w:color w:val="0563C1"/>
              <w:szCs w:val="14"/>
            </w:rPr>
            <w:t>council.itu.int/2025</w:t>
          </w:r>
        </w:p>
      </w:tc>
      <w:tc>
        <w:tcPr>
          <w:tcW w:w="8261" w:type="dxa"/>
        </w:tcPr>
        <w:p w14:paraId="746AB305" w14:textId="2113F2C9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r w:rsidRPr="00623AE3">
            <w:rPr>
              <w:bCs/>
            </w:rPr>
            <w:t>/</w:t>
          </w:r>
          <w:r w:rsidR="00F3557F">
            <w:rPr>
              <w:bCs/>
              <w:lang w:val="ru-RU"/>
            </w:rPr>
            <w:t>58(</w:t>
          </w:r>
          <w:r w:rsidR="00F3557F">
            <w:rPr>
              <w:bCs/>
              <w:lang w:val="en-US"/>
            </w:rPr>
            <w:t>Add.2)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16EDF89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E7C2C" w14:textId="77777777" w:rsidR="00F3557F" w:rsidRDefault="00F3557F">
      <w:r>
        <w:t>____________________</w:t>
      </w:r>
    </w:p>
  </w:footnote>
  <w:footnote w:type="continuationSeparator" w:id="0">
    <w:p w14:paraId="736B0E41" w14:textId="77777777" w:rsidR="00F3557F" w:rsidRDefault="00F35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59"/>
      <w:gridCol w:w="3661"/>
    </w:tblGrid>
    <w:tr w:rsidR="00156890" w:rsidRPr="00784011" w14:paraId="3AD4E840" w14:textId="77777777" w:rsidTr="00156890">
      <w:trPr>
        <w:trHeight w:val="1104"/>
        <w:jc w:val="center"/>
      </w:trPr>
      <w:tc>
        <w:tcPr>
          <w:tcW w:w="6359" w:type="dxa"/>
          <w:vAlign w:val="center"/>
        </w:tcPr>
        <w:p w14:paraId="1D27E71F" w14:textId="77777777" w:rsidR="00156890" w:rsidRDefault="00156890" w:rsidP="00796BD3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01E7CFC9" wp14:editId="351B0CFD">
                <wp:extent cx="3901233" cy="612000"/>
                <wp:effectExtent l="0" t="0" r="0" b="0"/>
                <wp:docPr id="1838873251" name="Picture 2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8873251" name="Picture 2" descr="A black background with blue letters and numbers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1233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1" w:type="dxa"/>
        </w:tcPr>
        <w:p w14:paraId="1EDA6156" w14:textId="77777777" w:rsidR="00156890" w:rsidRDefault="00156890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14DEA815" w14:textId="77777777" w:rsidR="0014229E" w:rsidRDefault="00796BD3" w:rsidP="0014229E">
    <w:pPr>
      <w:pStyle w:val="Header"/>
      <w:spacing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CE1DE0" wp14:editId="235D14A9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55438D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57F"/>
    <w:rsid w:val="00005BE0"/>
    <w:rsid w:val="0002183E"/>
    <w:rsid w:val="000569B4"/>
    <w:rsid w:val="0006007D"/>
    <w:rsid w:val="00080E82"/>
    <w:rsid w:val="000B2DE7"/>
    <w:rsid w:val="000E568E"/>
    <w:rsid w:val="0014229E"/>
    <w:rsid w:val="0014734F"/>
    <w:rsid w:val="00156890"/>
    <w:rsid w:val="0015710D"/>
    <w:rsid w:val="00163A32"/>
    <w:rsid w:val="00165D06"/>
    <w:rsid w:val="00192B41"/>
    <w:rsid w:val="001B7B09"/>
    <w:rsid w:val="001E6719"/>
    <w:rsid w:val="001E7F50"/>
    <w:rsid w:val="00225368"/>
    <w:rsid w:val="00227FF0"/>
    <w:rsid w:val="00291EB6"/>
    <w:rsid w:val="002C3F32"/>
    <w:rsid w:val="002D2F57"/>
    <w:rsid w:val="002D48C5"/>
    <w:rsid w:val="0033025A"/>
    <w:rsid w:val="00345D2A"/>
    <w:rsid w:val="003F099E"/>
    <w:rsid w:val="003F235E"/>
    <w:rsid w:val="00401FD7"/>
    <w:rsid w:val="004023E0"/>
    <w:rsid w:val="00403949"/>
    <w:rsid w:val="00403DD8"/>
    <w:rsid w:val="00431BD2"/>
    <w:rsid w:val="00442515"/>
    <w:rsid w:val="0045686C"/>
    <w:rsid w:val="004918C4"/>
    <w:rsid w:val="00497703"/>
    <w:rsid w:val="004A0374"/>
    <w:rsid w:val="004A45B5"/>
    <w:rsid w:val="004D0129"/>
    <w:rsid w:val="00515795"/>
    <w:rsid w:val="00583AE9"/>
    <w:rsid w:val="005A64D5"/>
    <w:rsid w:val="005B3DEC"/>
    <w:rsid w:val="00601994"/>
    <w:rsid w:val="00660449"/>
    <w:rsid w:val="00672F8A"/>
    <w:rsid w:val="006E2D42"/>
    <w:rsid w:val="00703676"/>
    <w:rsid w:val="00707304"/>
    <w:rsid w:val="00732269"/>
    <w:rsid w:val="00762555"/>
    <w:rsid w:val="0077110E"/>
    <w:rsid w:val="00785ABD"/>
    <w:rsid w:val="00796BD3"/>
    <w:rsid w:val="007A2DD4"/>
    <w:rsid w:val="007D38B5"/>
    <w:rsid w:val="007E7EA0"/>
    <w:rsid w:val="00807255"/>
    <w:rsid w:val="0081023E"/>
    <w:rsid w:val="008173AA"/>
    <w:rsid w:val="00840A14"/>
    <w:rsid w:val="008B62B4"/>
    <w:rsid w:val="008D2D7B"/>
    <w:rsid w:val="008D3393"/>
    <w:rsid w:val="008E0737"/>
    <w:rsid w:val="008F7C2C"/>
    <w:rsid w:val="00940E96"/>
    <w:rsid w:val="00950A82"/>
    <w:rsid w:val="009B0BAE"/>
    <w:rsid w:val="009C1C89"/>
    <w:rsid w:val="009F3448"/>
    <w:rsid w:val="00A01CF9"/>
    <w:rsid w:val="00A20B63"/>
    <w:rsid w:val="00A71773"/>
    <w:rsid w:val="00AC36EF"/>
    <w:rsid w:val="00AE2C85"/>
    <w:rsid w:val="00B0107F"/>
    <w:rsid w:val="00B12A37"/>
    <w:rsid w:val="00B41837"/>
    <w:rsid w:val="00B63EF2"/>
    <w:rsid w:val="00BA7D89"/>
    <w:rsid w:val="00BB0786"/>
    <w:rsid w:val="00BB54D0"/>
    <w:rsid w:val="00BC0D39"/>
    <w:rsid w:val="00BC7BC0"/>
    <w:rsid w:val="00BD57B7"/>
    <w:rsid w:val="00BE63E2"/>
    <w:rsid w:val="00C462C5"/>
    <w:rsid w:val="00C60865"/>
    <w:rsid w:val="00C77DA6"/>
    <w:rsid w:val="00CD2009"/>
    <w:rsid w:val="00CF629C"/>
    <w:rsid w:val="00D11561"/>
    <w:rsid w:val="00D504F4"/>
    <w:rsid w:val="00D631AA"/>
    <w:rsid w:val="00D92EEA"/>
    <w:rsid w:val="00DA5D4E"/>
    <w:rsid w:val="00DA770A"/>
    <w:rsid w:val="00E05752"/>
    <w:rsid w:val="00E176BA"/>
    <w:rsid w:val="00E423EC"/>
    <w:rsid w:val="00E55121"/>
    <w:rsid w:val="00EB4FCB"/>
    <w:rsid w:val="00EC6BC5"/>
    <w:rsid w:val="00EF20A8"/>
    <w:rsid w:val="00F348D0"/>
    <w:rsid w:val="00F3557F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3F01B8"/>
  <w15:docId w15:val="{724C24DE-FD37-4B7B-B78B-F3C9A08A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PlaceholderText">
    <w:name w:val="Placeholder Text"/>
    <w:basedOn w:val="DefaultParagraphFont"/>
    <w:uiPriority w:val="99"/>
    <w:semiHidden/>
    <w:rsid w:val="00D631AA"/>
    <w:rPr>
      <w:color w:val="666666"/>
    </w:rPr>
  </w:style>
  <w:style w:type="paragraph" w:customStyle="1" w:styleId="Normalaftertitle0">
    <w:name w:val="Normal_after_title"/>
    <w:basedOn w:val="Normal"/>
    <w:next w:val="Normal"/>
    <w:rsid w:val="00F3557F"/>
    <w:pPr>
      <w:spacing w:before="360"/>
    </w:pPr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GS\PR_Council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PR_Council25.dotx</Template>
  <TotalTime>0</TotalTime>
  <Pages>2</Pages>
  <Words>374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2898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the report on the proposed venues for RA-27, WRC-27 and CPM31-1 – Letter from the United States of America</dc:title>
  <dc:subject>ITU Council 2025</dc:subject>
  <dc:creator>Rudometova, Alisa</dc:creator>
  <cp:keywords>C2025, C25 Council-25</cp:keywords>
  <dc:description/>
  <cp:lastModifiedBy>GBS</cp:lastModifiedBy>
  <cp:revision>2</cp:revision>
  <cp:lastPrinted>2006-03-28T16:12:00Z</cp:lastPrinted>
  <dcterms:created xsi:type="dcterms:W3CDTF">2025-06-24T08:15:00Z</dcterms:created>
  <dcterms:modified xsi:type="dcterms:W3CDTF">2025-06-24T08:15:00Z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GrammarlyDocumentId">
    <vt:lpwstr>9788a1e2cff90a8b0a0b89c964e56f6e6a612f9769bc84c067c7d1a91603ee22</vt:lpwstr>
  </property>
</Properties>
</file>