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2606CD" w:rsidRPr="00BB6FD8" w14:paraId="33B2D59F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2324FF9" w14:textId="73BA68CF" w:rsidR="002606CD" w:rsidRPr="00BB6FD8" w:rsidRDefault="002606CD" w:rsidP="002606C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442CB4">
              <w:rPr>
                <w:b/>
                <w:lang w:val="es-ES"/>
              </w:rPr>
              <w:t>Punto del orden del día: PL.3</w:t>
            </w:r>
          </w:p>
        </w:tc>
        <w:tc>
          <w:tcPr>
            <w:tcW w:w="5245" w:type="dxa"/>
          </w:tcPr>
          <w:p w14:paraId="0F33077C" w14:textId="1DFEE928" w:rsidR="002606CD" w:rsidRPr="00BB6FD8" w:rsidRDefault="002606CD" w:rsidP="002606C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</w:t>
            </w:r>
            <w:r>
              <w:rPr>
                <w:b/>
              </w:rPr>
              <w:t>o</w:t>
            </w:r>
            <w:r w:rsidRPr="00C0458D">
              <w:rPr>
                <w:b/>
              </w:rPr>
              <w:t xml:space="preserve"> C25/</w:t>
            </w:r>
            <w:r>
              <w:rPr>
                <w:b/>
              </w:rPr>
              <w:t>37</w:t>
            </w:r>
            <w:r w:rsidRPr="00C0458D">
              <w:rPr>
                <w:b/>
              </w:rPr>
              <w:t>-</w:t>
            </w:r>
            <w:r>
              <w:rPr>
                <w:b/>
              </w:rPr>
              <w:t>S</w:t>
            </w:r>
          </w:p>
        </w:tc>
      </w:tr>
      <w:tr w:rsidR="002606CD" w:rsidRPr="00666D09" w14:paraId="09B6D2F9" w14:textId="77777777" w:rsidTr="00C538FC">
        <w:trPr>
          <w:cantSplit/>
        </w:trPr>
        <w:tc>
          <w:tcPr>
            <w:tcW w:w="3969" w:type="dxa"/>
            <w:vMerge/>
          </w:tcPr>
          <w:p w14:paraId="6EBA09BA" w14:textId="77777777" w:rsidR="002606CD" w:rsidRPr="00BB6FD8" w:rsidRDefault="002606CD" w:rsidP="002606C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2142405" w14:textId="3ADB55D1" w:rsidR="002606CD" w:rsidRPr="004A6511" w:rsidRDefault="000A01D3" w:rsidP="002606CD">
            <w:pPr>
              <w:tabs>
                <w:tab w:val="left" w:pos="851"/>
              </w:tabs>
              <w:spacing w:before="0"/>
              <w:jc w:val="right"/>
              <w:rPr>
                <w:b/>
                <w:lang w:val="es-ES"/>
              </w:rPr>
            </w:pPr>
            <w:r>
              <w:rPr>
                <w:b/>
              </w:rPr>
              <w:t>16 de mayo</w:t>
            </w:r>
            <w:r w:rsidR="002606CD">
              <w:rPr>
                <w:b/>
              </w:rPr>
              <w:t xml:space="preserve"> de 2025</w:t>
            </w:r>
          </w:p>
        </w:tc>
      </w:tr>
      <w:tr w:rsidR="002606CD" w:rsidRPr="00BB6FD8" w14:paraId="189C4EC1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45C85760" w14:textId="77777777" w:rsidR="002606CD" w:rsidRPr="004A6511" w:rsidRDefault="002606CD" w:rsidP="002606CD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5245" w:type="dxa"/>
          </w:tcPr>
          <w:p w14:paraId="31CCCB34" w14:textId="5ABAFD04" w:rsidR="002606CD" w:rsidRPr="00BB6FD8" w:rsidRDefault="002606CD" w:rsidP="002606C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0458D">
              <w:rPr>
                <w:b/>
              </w:rPr>
              <w:t xml:space="preserve">Original: </w:t>
            </w:r>
            <w:r>
              <w:rPr>
                <w:b/>
              </w:rPr>
              <w:t>inglés</w:t>
            </w:r>
          </w:p>
        </w:tc>
      </w:tr>
      <w:tr w:rsidR="00FE57F6" w:rsidRPr="00BB6FD8" w14:paraId="5ACE8D7A" w14:textId="77777777" w:rsidTr="00C538FC">
        <w:trPr>
          <w:cantSplit/>
          <w:trHeight w:val="23"/>
        </w:trPr>
        <w:tc>
          <w:tcPr>
            <w:tcW w:w="3969" w:type="dxa"/>
          </w:tcPr>
          <w:p w14:paraId="3F85F2D1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0C11851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13A26F53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116680C" w14:textId="77777777" w:rsidR="00FE57F6" w:rsidRPr="00BB6FD8" w:rsidRDefault="00157AC4" w:rsidP="00C538FC">
            <w:pPr>
              <w:pStyle w:val="Source"/>
              <w:jc w:val="left"/>
              <w:rPr>
                <w:sz w:val="34"/>
                <w:szCs w:val="34"/>
              </w:rPr>
            </w:pPr>
            <w:r>
              <w:rPr>
                <w:rFonts w:cstheme="minorHAnsi"/>
                <w:sz w:val="34"/>
                <w:szCs w:val="34"/>
              </w:rPr>
              <w:t>Informe de la Secretaria General</w:t>
            </w:r>
          </w:p>
        </w:tc>
      </w:tr>
      <w:tr w:rsidR="00FE57F6" w:rsidRPr="00BB6FD8" w14:paraId="58E5EE47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958A42" w14:textId="0B9C8DCA" w:rsidR="00FE57F6" w:rsidRPr="00F92BED" w:rsidRDefault="002B0C0D" w:rsidP="00F92BED">
            <w:pPr>
              <w:pStyle w:val="Subtitle"/>
              <w:framePr w:hSpace="0" w:wrap="auto" w:vAnchor="margin" w:hAnchor="text" w:xAlign="left" w:yAlign="inline"/>
            </w:pPr>
            <w:r w:rsidRPr="00442CB4">
              <w:rPr>
                <w:lang w:val="es-ES"/>
              </w:rPr>
              <w:t>CALENDARIO DE FUTURAS CONFERENCIAS, ASAMBLEAS Y REUNIONES DE LA UNIÓN: 2025-2028</w:t>
            </w:r>
          </w:p>
        </w:tc>
      </w:tr>
      <w:tr w:rsidR="00FE57F6" w:rsidRPr="00BB6FD8" w14:paraId="6BD98662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7F2EDA4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Finalidad</w:t>
            </w:r>
          </w:p>
          <w:p w14:paraId="2518012D" w14:textId="77777777" w:rsidR="002606CD" w:rsidRPr="00442CB4" w:rsidRDefault="002606CD" w:rsidP="002606CD">
            <w:pPr>
              <w:rPr>
                <w:lang w:val="es-ES"/>
              </w:rPr>
            </w:pPr>
            <w:r w:rsidRPr="0049259C">
              <w:rPr>
                <w:lang w:val="es-ES"/>
              </w:rPr>
              <w:t>En el presente documento se enumeran las asambleas, conferencias y reuniones previstas para el cuatrienio 202</w:t>
            </w:r>
            <w:r>
              <w:rPr>
                <w:lang w:val="es-ES"/>
              </w:rPr>
              <w:t>5</w:t>
            </w:r>
            <w:r w:rsidRPr="0049259C">
              <w:rPr>
                <w:lang w:val="es-ES"/>
              </w:rPr>
              <w:t>-202</w:t>
            </w:r>
            <w:r>
              <w:rPr>
                <w:lang w:val="es-ES"/>
              </w:rPr>
              <w:t>8</w:t>
            </w:r>
            <w:r w:rsidRPr="0049259C">
              <w:rPr>
                <w:lang w:val="es-ES"/>
              </w:rPr>
              <w:t xml:space="preserve"> de conformidad con el calendario de actividades de los Sectores y de la Secretaría General de la UIT. Las fechas y periodos propuestos son indicativos en algunos casos y podrían estar sujetos a cambios </w:t>
            </w:r>
            <w:proofErr w:type="gramStart"/>
            <w:r w:rsidRPr="0049259C">
              <w:rPr>
                <w:lang w:val="es-ES"/>
              </w:rPr>
              <w:t>en razón de</w:t>
            </w:r>
            <w:proofErr w:type="gramEnd"/>
            <w:r w:rsidRPr="0049259C">
              <w:rPr>
                <w:lang w:val="es-ES"/>
              </w:rPr>
              <w:t xml:space="preserve"> la amplitud del plazo y de los periodos de las Comisiones de Estudio de los Sectores</w:t>
            </w:r>
            <w:r w:rsidRPr="00442CB4">
              <w:rPr>
                <w:lang w:val="es-ES"/>
              </w:rPr>
              <w:t>.</w:t>
            </w:r>
          </w:p>
          <w:p w14:paraId="6B5159D0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B6FD8">
              <w:rPr>
                <w:b/>
                <w:bCs/>
                <w:sz w:val="26"/>
                <w:szCs w:val="26"/>
              </w:rPr>
              <w:t>al</w:t>
            </w:r>
            <w:r w:rsidRPr="00BB6FD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1FE4FBF2" w14:textId="77777777" w:rsidR="00F158FA" w:rsidRDefault="002606CD" w:rsidP="00F92BED">
            <w:pPr>
              <w:spacing w:before="160"/>
              <w:rPr>
                <w:lang w:val="es-ES"/>
              </w:rPr>
            </w:pPr>
            <w:r w:rsidRPr="0049259C">
              <w:rPr>
                <w:lang w:val="es-ES"/>
              </w:rPr>
              <w:t xml:space="preserve">Se invita al Consejo a </w:t>
            </w:r>
            <w:r w:rsidRPr="0049259C">
              <w:rPr>
                <w:b/>
                <w:bCs/>
                <w:lang w:val="es-ES"/>
              </w:rPr>
              <w:t>tomar nota</w:t>
            </w:r>
            <w:r w:rsidRPr="0049259C">
              <w:rPr>
                <w:lang w:val="es-ES"/>
              </w:rPr>
              <w:t xml:space="preserve"> del presente </w:t>
            </w:r>
            <w:r w:rsidR="0036753E" w:rsidRPr="0049259C">
              <w:rPr>
                <w:lang w:val="es-ES"/>
              </w:rPr>
              <w:t>informe</w:t>
            </w:r>
            <w:r w:rsidR="0036753E" w:rsidRPr="00442CB4">
              <w:rPr>
                <w:lang w:val="es-ES"/>
              </w:rPr>
              <w:t xml:space="preserve">. </w:t>
            </w:r>
          </w:p>
          <w:p w14:paraId="40B01670" w14:textId="44EBA9FC" w:rsidR="00F92BED" w:rsidRPr="00F24B71" w:rsidRDefault="0036753E" w:rsidP="00F92BED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158FA">
              <w:rPr>
                <w:b/>
                <w:bCs/>
                <w:sz w:val="26"/>
                <w:szCs w:val="26"/>
                <w:lang w:val="es-ES"/>
              </w:rPr>
              <w:t>Vínculo</w:t>
            </w:r>
            <w:r w:rsidR="00F92BED">
              <w:rPr>
                <w:b/>
                <w:bCs/>
                <w:sz w:val="26"/>
                <w:szCs w:val="26"/>
                <w:lang w:val="es-ES"/>
              </w:rPr>
              <w:t>(</w:t>
            </w:r>
            <w:r w:rsidR="00F92BED" w:rsidRPr="00F24B71">
              <w:rPr>
                <w:b/>
                <w:bCs/>
                <w:sz w:val="26"/>
                <w:szCs w:val="26"/>
                <w:lang w:val="es-ES"/>
              </w:rPr>
              <w:t>s</w:t>
            </w:r>
            <w:r w:rsidR="00F92BED">
              <w:rPr>
                <w:b/>
                <w:bCs/>
                <w:sz w:val="26"/>
                <w:szCs w:val="26"/>
                <w:lang w:val="es-ES"/>
              </w:rPr>
              <w:t>)</w:t>
            </w:r>
            <w:r w:rsidR="00F92BED" w:rsidRPr="00F24B71">
              <w:rPr>
                <w:b/>
                <w:bCs/>
                <w:sz w:val="26"/>
                <w:szCs w:val="26"/>
                <w:lang w:val="es-ES"/>
              </w:rPr>
              <w:t xml:space="preserve"> pertinente</w:t>
            </w:r>
            <w:r w:rsidR="00F92BED">
              <w:rPr>
                <w:b/>
                <w:bCs/>
                <w:sz w:val="26"/>
                <w:szCs w:val="26"/>
                <w:lang w:val="es-ES"/>
              </w:rPr>
              <w:t>(</w:t>
            </w:r>
            <w:r w:rsidR="00F92BED" w:rsidRPr="00F24B71">
              <w:rPr>
                <w:b/>
                <w:bCs/>
                <w:sz w:val="26"/>
                <w:szCs w:val="26"/>
                <w:lang w:val="es-ES"/>
              </w:rPr>
              <w:t>s</w:t>
            </w:r>
            <w:r w:rsidR="00F92BED">
              <w:rPr>
                <w:b/>
                <w:bCs/>
                <w:sz w:val="26"/>
                <w:szCs w:val="26"/>
                <w:lang w:val="es-ES"/>
              </w:rPr>
              <w:t>)</w:t>
            </w:r>
            <w:r w:rsidR="00F92BED" w:rsidRPr="00F24B71">
              <w:rPr>
                <w:b/>
                <w:bCs/>
                <w:sz w:val="26"/>
                <w:szCs w:val="26"/>
                <w:lang w:val="es-ES"/>
              </w:rPr>
              <w:t xml:space="preserve"> con el Plan Estratégico</w:t>
            </w:r>
          </w:p>
          <w:p w14:paraId="74A04154" w14:textId="77777777" w:rsidR="002606CD" w:rsidRDefault="002606CD" w:rsidP="00F92BED">
            <w:pPr>
              <w:spacing w:before="160"/>
              <w:rPr>
                <w:lang w:val="es-ES"/>
              </w:rPr>
            </w:pPr>
            <w:r w:rsidRPr="00914961">
              <w:rPr>
                <w:lang w:val="es-ES"/>
              </w:rPr>
              <w:t>n.d.</w:t>
            </w:r>
          </w:p>
          <w:p w14:paraId="0D2E66B6" w14:textId="789E86A4" w:rsidR="00F92BED" w:rsidRDefault="00F92BED" w:rsidP="00F92BE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430A2D0D" w14:textId="6B61AB51" w:rsidR="002606CD" w:rsidRPr="00442CB4" w:rsidRDefault="002606CD" w:rsidP="002606CD">
            <w:pPr>
              <w:spacing w:before="160"/>
              <w:rPr>
                <w:szCs w:val="24"/>
                <w:lang w:val="es-ES"/>
              </w:rPr>
            </w:pPr>
            <w:r w:rsidRPr="00442CB4">
              <w:rPr>
                <w:szCs w:val="24"/>
                <w:lang w:val="es-ES"/>
              </w:rPr>
              <w:t xml:space="preserve">Dentro del presupuesto asignado para </w:t>
            </w:r>
            <w:r w:rsidRPr="003B5833">
              <w:rPr>
                <w:szCs w:val="24"/>
                <w:lang w:val="es-ES"/>
              </w:rPr>
              <w:t>20</w:t>
            </w:r>
            <w:r w:rsidR="000A01D3" w:rsidRPr="003B5833">
              <w:rPr>
                <w:szCs w:val="24"/>
                <w:lang w:val="es-ES"/>
              </w:rPr>
              <w:t>24</w:t>
            </w:r>
            <w:r w:rsidRPr="003B5833">
              <w:rPr>
                <w:szCs w:val="24"/>
                <w:lang w:val="es-ES"/>
              </w:rPr>
              <w:t>-20</w:t>
            </w:r>
            <w:r w:rsidR="000A01D3" w:rsidRPr="003B5833">
              <w:rPr>
                <w:szCs w:val="24"/>
                <w:lang w:val="es-ES"/>
              </w:rPr>
              <w:t>25</w:t>
            </w:r>
            <w:r w:rsidRPr="00442CB4">
              <w:rPr>
                <w:szCs w:val="24"/>
                <w:lang w:val="es-ES"/>
              </w:rPr>
              <w:t>.</w:t>
            </w:r>
          </w:p>
          <w:p w14:paraId="1FB0DD7C" w14:textId="77777777" w:rsidR="00FE57F6" w:rsidRPr="00BB6FD8" w:rsidRDefault="00FE57F6" w:rsidP="00C538FC">
            <w:pPr>
              <w:spacing w:before="160"/>
              <w:rPr>
                <w:caps/>
                <w:sz w:val="22"/>
              </w:rPr>
            </w:pPr>
            <w:r w:rsidRPr="00BB6FD8">
              <w:rPr>
                <w:sz w:val="22"/>
              </w:rPr>
              <w:t>__________________</w:t>
            </w:r>
          </w:p>
          <w:p w14:paraId="5F2D94BE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Referencia</w:t>
            </w:r>
            <w:r w:rsidR="00F92BED">
              <w:rPr>
                <w:b/>
                <w:bCs/>
                <w:sz w:val="26"/>
                <w:szCs w:val="26"/>
              </w:rPr>
              <w:t>s</w:t>
            </w:r>
            <w:r w:rsidR="00D375E0" w:rsidRPr="00BB6FD8">
              <w:rPr>
                <w:sz w:val="26"/>
                <w:szCs w:val="26"/>
              </w:rPr>
              <w:t xml:space="preserve"> </w:t>
            </w:r>
          </w:p>
          <w:p w14:paraId="72B02DCA" w14:textId="2560C148" w:rsidR="00FE57F6" w:rsidRPr="002B0C0D" w:rsidRDefault="002606CD" w:rsidP="00C538FC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8" w:history="1">
              <w:r w:rsidRPr="002B0C0D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Calendario de eventos de la UIT</w:t>
              </w:r>
            </w:hyperlink>
          </w:p>
        </w:tc>
      </w:tr>
      <w:bookmarkEnd w:id="0"/>
    </w:tbl>
    <w:p w14:paraId="13053BF0" w14:textId="77777777" w:rsidR="00093EEB" w:rsidRPr="00BB6FD8" w:rsidRDefault="00093EEB"/>
    <w:p w14:paraId="4AD9340A" w14:textId="77777777" w:rsidR="001559F5" w:rsidRPr="00BB6FD8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B6FD8">
        <w:br w:type="page"/>
      </w:r>
    </w:p>
    <w:tbl>
      <w:tblPr>
        <w:tblW w:w="96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8"/>
        <w:gridCol w:w="90"/>
        <w:gridCol w:w="552"/>
        <w:gridCol w:w="8"/>
        <w:gridCol w:w="857"/>
        <w:gridCol w:w="851"/>
        <w:gridCol w:w="638"/>
        <w:gridCol w:w="212"/>
        <w:gridCol w:w="851"/>
        <w:gridCol w:w="850"/>
        <w:gridCol w:w="567"/>
        <w:gridCol w:w="851"/>
        <w:gridCol w:w="850"/>
        <w:gridCol w:w="709"/>
        <w:gridCol w:w="75"/>
        <w:gridCol w:w="925"/>
      </w:tblGrid>
      <w:tr w:rsidR="002606CD" w:rsidRPr="002A530E" w14:paraId="623C4D7B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0986A8C" w14:textId="77777777" w:rsidR="002606CD" w:rsidRPr="002A530E" w:rsidRDefault="002606CD" w:rsidP="00473A73">
            <w:pPr>
              <w:pStyle w:val="Tablehead"/>
              <w:spacing w:before="0" w:after="0"/>
              <w:rPr>
                <w:rFonts w:asciiTheme="minorHAnsi" w:hAnsiTheme="minorHAnsi"/>
                <w:bCs/>
                <w:color w:val="000000"/>
                <w:sz w:val="12"/>
                <w:szCs w:val="12"/>
              </w:rPr>
            </w:pPr>
            <w:r w:rsidRPr="00442CB4">
              <w:rPr>
                <w:sz w:val="23"/>
                <w:szCs w:val="23"/>
                <w:lang w:val="es-ES"/>
              </w:rPr>
              <w:lastRenderedPageBreak/>
              <w:br w:type="page"/>
            </w:r>
            <w:hyperlink w:anchor="Year2025" w:history="1">
              <w:r w:rsidRPr="002A530E">
                <w:rPr>
                  <w:rFonts w:asciiTheme="minorHAnsi" w:hAnsiTheme="minorHAnsi"/>
                  <w:bCs/>
                  <w:color w:val="0000FF"/>
                  <w:sz w:val="21"/>
                  <w:szCs w:val="21"/>
                  <w:u w:val="single"/>
                </w:rPr>
                <w:t>2025</w:t>
              </w:r>
            </w:hyperlink>
          </w:p>
        </w:tc>
      </w:tr>
      <w:tr w:rsidR="0024104F" w:rsidRPr="002A530E" w14:paraId="0F2CD886" w14:textId="77777777" w:rsidTr="00473A73">
        <w:trPr>
          <w:jc w:val="center"/>
        </w:trPr>
        <w:tc>
          <w:tcPr>
            <w:tcW w:w="82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E75529B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sz w:val="15"/>
                <w:szCs w:val="15"/>
              </w:rPr>
              <w:t>ENE</w:t>
            </w:r>
          </w:p>
        </w:tc>
        <w:tc>
          <w:tcPr>
            <w:tcW w:w="5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5EEE5DE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Cs/>
                <w:sz w:val="15"/>
                <w:szCs w:val="15"/>
              </w:rPr>
              <w:t>FEB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8F53C28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Cs/>
                <w:sz w:val="15"/>
                <w:szCs w:val="15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311A172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sz w:val="15"/>
                <w:szCs w:val="15"/>
              </w:rPr>
              <w:t>ABR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66B873A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Cs/>
                <w:sz w:val="15"/>
                <w:szCs w:val="15"/>
              </w:rPr>
              <w:t>MAY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62F9CBA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Cs/>
                <w:sz w:val="15"/>
                <w:szCs w:val="15"/>
              </w:rPr>
              <w:t>JUN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B9C718B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Cs/>
                <w:sz w:val="15"/>
                <w:szCs w:val="15"/>
              </w:rPr>
              <w:t>JUL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BBCE9DE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sz w:val="15"/>
                <w:szCs w:val="15"/>
              </w:rPr>
              <w:t>AGO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964B39A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Cs/>
                <w:sz w:val="15"/>
                <w:szCs w:val="15"/>
              </w:rPr>
              <w:t>SEP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74AFF81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Cs/>
                <w:sz w:val="15"/>
                <w:szCs w:val="15"/>
              </w:rPr>
              <w:t>OCT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338A232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Cs/>
                <w:sz w:val="15"/>
                <w:szCs w:val="15"/>
              </w:rPr>
              <w:t>NOV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EB34A0F" w14:textId="77777777" w:rsidR="002606CD" w:rsidRPr="002A530E" w:rsidRDefault="002606CD" w:rsidP="00473A73">
            <w:pPr>
              <w:pStyle w:val="Tablehead"/>
              <w:spacing w:before="0" w:after="0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Cs/>
                <w:sz w:val="15"/>
                <w:szCs w:val="15"/>
              </w:rPr>
              <w:t>DIC</w:t>
            </w:r>
          </w:p>
        </w:tc>
      </w:tr>
      <w:tr w:rsidR="0024104F" w:rsidRPr="002A530E" w14:paraId="1AFC4B1F" w14:textId="77777777" w:rsidTr="00473A73">
        <w:trPr>
          <w:jc w:val="center"/>
        </w:trPr>
        <w:tc>
          <w:tcPr>
            <w:tcW w:w="828" w:type="dxa"/>
            <w:gridSpan w:val="3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7B5390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418EB6" w14:textId="77777777" w:rsidR="002606CD" w:rsidRPr="002A530E" w:rsidRDefault="002606CD" w:rsidP="00473A7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620C95F6" w14:textId="77777777" w:rsidR="002606CD" w:rsidRPr="002A530E" w:rsidRDefault="002606CD" w:rsidP="00473A7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10-21/02</w:t>
            </w:r>
          </w:p>
        </w:tc>
        <w:tc>
          <w:tcPr>
            <w:tcW w:w="86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E1E0E7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7DABEC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396ACE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DMTSI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CC33427" w14:textId="77777777" w:rsidR="002606CD" w:rsidRPr="002A530E" w:rsidRDefault="002606CD" w:rsidP="00473A73">
            <w:pPr>
              <w:keepNext/>
              <w:keepLines/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sz w:val="12"/>
                <w:szCs w:val="12"/>
              </w:rPr>
              <w:t>C25</w:t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br/>
              <w:t>17-27/06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B4BBC6" w14:textId="77777777" w:rsidR="002606CD" w:rsidRPr="002A530E" w:rsidRDefault="002606CD" w:rsidP="00473A7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B945B4C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7F2735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0A1009BA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8-19/09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51E682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504DD12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6A1DF31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2606CD" w:rsidRPr="002A530E" w14:paraId="6D970CD6" w14:textId="77777777" w:rsidTr="00473A73">
        <w:trPr>
          <w:trHeight w:val="88"/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DAA273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</w:p>
        </w:tc>
      </w:tr>
      <w:tr w:rsidR="0024104F" w:rsidRPr="002A530E" w14:paraId="56C88E51" w14:textId="77777777" w:rsidTr="00473A73">
        <w:trPr>
          <w:trHeight w:val="183"/>
          <w:jc w:val="center"/>
        </w:trPr>
        <w:tc>
          <w:tcPr>
            <w:tcW w:w="828" w:type="dxa"/>
            <w:gridSpan w:val="3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D45FA2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C65A74A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CF88C4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RRB25.1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17-21/03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EBE9A98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14-17/04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13DBFCA" w14:textId="77777777" w:rsidR="002606CD" w:rsidRPr="002A530E" w:rsidRDefault="002606CD" w:rsidP="00473A73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F38AE9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2250773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RRB25.2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14-18/07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19BBBD1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E811021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854753E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B22884B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RRB25.3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52A66">
              <w:rPr>
                <w:rFonts w:asciiTheme="minorHAnsi" w:hAnsiTheme="minorHAnsi"/>
                <w:sz w:val="12"/>
                <w:szCs w:val="12"/>
              </w:rPr>
              <w:t>10-14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/11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6D364A2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TIRP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03-05/12</w:t>
            </w:r>
          </w:p>
        </w:tc>
      </w:tr>
      <w:tr w:rsidR="002606CD" w:rsidRPr="002A530E" w14:paraId="4E7F4F74" w14:textId="77777777" w:rsidTr="00473A73">
        <w:trPr>
          <w:trHeight w:val="110"/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88FBE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</w:p>
        </w:tc>
      </w:tr>
      <w:tr w:rsidR="00361256" w:rsidRPr="00442CB4" w14:paraId="1881770D" w14:textId="77777777" w:rsidTr="00473A73">
        <w:trPr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0517F068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6E8267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48D5ADE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E3F25C" w14:textId="77777777" w:rsidR="002606CD" w:rsidRPr="002A530E" w:rsidRDefault="002606CD" w:rsidP="00473A73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CD579A1" w14:textId="77777777" w:rsidR="002606CD" w:rsidRPr="002A530E" w:rsidRDefault="002606CD" w:rsidP="00473A73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GANT</w:t>
            </w:r>
            <w:r w:rsidRPr="002A530E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pacing w:val="-2"/>
                <w:sz w:val="12"/>
                <w:szCs w:val="12"/>
              </w:rPr>
              <w:t>26-30/05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4A7F6E5" w14:textId="77777777" w:rsidR="002606CD" w:rsidRPr="002A530E" w:rsidRDefault="002606CD" w:rsidP="00473A73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B78E21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Cumbre I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A 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0</w:t>
            </w:r>
            <w:r>
              <w:rPr>
                <w:rFonts w:asciiTheme="minorHAnsi" w:hAnsiTheme="minorHAnsi"/>
                <w:sz w:val="12"/>
                <w:szCs w:val="12"/>
              </w:rPr>
              <w:t>8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-11/07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ED440C8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C62CB9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AE768B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00069B53" w14:textId="77777777" w:rsidR="002606CD" w:rsidRPr="00442CB4" w:rsidRDefault="002606CD" w:rsidP="00473A73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442CB4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Caleidoscopio de la UIT</w:t>
            </w:r>
          </w:p>
        </w:tc>
      </w:tr>
      <w:tr w:rsidR="002606CD" w:rsidRPr="002A530E" w14:paraId="3A71DF7D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C0F488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24104F" w:rsidRPr="002A530E" w14:paraId="40E839DE" w14:textId="77777777" w:rsidTr="00473A73">
        <w:trPr>
          <w:jc w:val="center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979D1F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C737883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E33A04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32"/>
                <w:tab w:val="left" w:pos="977"/>
                <w:tab w:val="left" w:pos="3994"/>
              </w:tabs>
              <w:spacing w:before="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CMJ</w:t>
            </w:r>
            <w:r w:rsidRPr="00B67C6D">
              <w:rPr>
                <w:rStyle w:val="FootnoteReference"/>
                <w:rFonts w:cstheme="minorBidi"/>
                <w:b/>
                <w:bCs/>
                <w:sz w:val="12"/>
                <w:szCs w:val="8"/>
                <w:u w:val="single"/>
              </w:rPr>
              <w:footnoteReference w:id="1"/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11-13/03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C35922E" w14:textId="77777777" w:rsidR="002606CD" w:rsidRPr="002A530E" w:rsidRDefault="002606CD" w:rsidP="00473A7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CE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y 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</w:p>
          <w:p w14:paraId="3E35C9C0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171"/>
                <w:tab w:val="left" w:pos="3994"/>
              </w:tabs>
              <w:spacing w:before="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z w:val="12"/>
                <w:szCs w:val="12"/>
              </w:rPr>
              <w:t>28/04-09/05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998D4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GADT</w:t>
            </w:r>
            <w:r w:rsidRPr="002A530E"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12-16/05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BAD5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4519A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RIR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-1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  <w:t>14-15/07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B3AB8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7A85A0C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75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GSR</w:t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SMIT, GEH, GEIT</w:t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31/08-03/09</w:t>
            </w:r>
            <w:r w:rsidRPr="002A530E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ab/>
              <w:t>22-26/09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3307D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CMDT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-25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2A530E">
              <w:rPr>
                <w:rFonts w:asciiTheme="minorHAnsi" w:hAnsiTheme="minorHAnsi"/>
                <w:color w:val="000000"/>
                <w:sz w:val="12"/>
                <w:szCs w:val="12"/>
              </w:rPr>
              <w:t>17-28/11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9B7F2BF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4104F" w:rsidRPr="002A530E" w14:paraId="6513EB7D" w14:textId="77777777" w:rsidTr="00473A73">
        <w:trPr>
          <w:jc w:val="center"/>
        </w:trPr>
        <w:tc>
          <w:tcPr>
            <w:tcW w:w="828" w:type="dxa"/>
            <w:gridSpan w:val="3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00C122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FDF3C4" w14:textId="77777777" w:rsidR="002606CD" w:rsidRPr="002A530E" w:rsidRDefault="002606CD" w:rsidP="00473A7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RPR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C7D8BCF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769435D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4A2559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8783A7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D2599C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75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RIR</w:t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-2</w:t>
            </w:r>
            <w:r w:rsidRPr="002A530E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br/>
              <w:t>29-30/09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C49B80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75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18E51A6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BDF001B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4104F" w:rsidRPr="002A530E" w14:paraId="2002AADD" w14:textId="77777777" w:rsidTr="00473A73">
        <w:trPr>
          <w:jc w:val="center"/>
        </w:trPr>
        <w:tc>
          <w:tcPr>
            <w:tcW w:w="828" w:type="dxa"/>
            <w:gridSpan w:val="3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3E18F7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508D8E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A53418C" w14:textId="77777777" w:rsidR="002606CD" w:rsidRPr="002A530E" w:rsidRDefault="002606CD" w:rsidP="00473A7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068435" w14:textId="77777777" w:rsidR="002606CD" w:rsidRPr="00442CB4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 w:rsidRPr="00442CB4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t>Niñas en las TIC</w:t>
            </w:r>
          </w:p>
          <w:p w14:paraId="600AB1C1" w14:textId="77777777" w:rsidR="002606CD" w:rsidRPr="00442CB4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 w:rsidRPr="00442CB4">
              <w:rPr>
                <w:rFonts w:asciiTheme="minorHAnsi" w:hAnsiTheme="minorHAnsi"/>
                <w:spacing w:val="-4"/>
                <w:sz w:val="12"/>
                <w:szCs w:val="12"/>
                <w:lang w:val="es-ES"/>
              </w:rPr>
              <w:t>24/04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52246A" w14:textId="77777777" w:rsidR="002606CD" w:rsidRPr="00442CB4" w:rsidRDefault="002606CD" w:rsidP="00473A7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4BAE2F" w14:textId="77777777" w:rsidR="002606CD" w:rsidRPr="00442CB4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65F2F9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Foro de la CMSI</w:t>
            </w:r>
          </w:p>
          <w:p w14:paraId="6F27399C" w14:textId="110A9390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z w:val="12"/>
                <w:szCs w:val="12"/>
              </w:rPr>
              <w:t>0</w:t>
            </w:r>
            <w:r w:rsidR="000A01D3">
              <w:rPr>
                <w:rFonts w:asciiTheme="minorHAnsi" w:hAnsiTheme="minorHAnsi"/>
                <w:sz w:val="12"/>
                <w:szCs w:val="12"/>
              </w:rPr>
              <w:t>7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-11/07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D9F8F4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30760B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2D4FD3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5C2499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F4DE57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606CD" w:rsidRPr="002A530E" w14:paraId="3C08FC7D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161B27C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br w:type="page"/>
            </w:r>
            <w:hyperlink w:anchor="Year2026" w:history="1">
              <w:r w:rsidRPr="002A530E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2026</w:t>
              </w:r>
            </w:hyperlink>
          </w:p>
        </w:tc>
      </w:tr>
      <w:tr w:rsidR="0024104F" w:rsidRPr="002A530E" w14:paraId="7072D909" w14:textId="77777777" w:rsidTr="00473A73">
        <w:trPr>
          <w:jc w:val="center"/>
        </w:trPr>
        <w:tc>
          <w:tcPr>
            <w:tcW w:w="7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3FCB1F27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ENE</w:t>
            </w:r>
          </w:p>
        </w:tc>
        <w:tc>
          <w:tcPr>
            <w:tcW w:w="658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E76E98A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2EA532F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52861C3F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ABR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7DF6857C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756BD5C3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44F49373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75C9751F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AGO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4C9F1801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0E68AE04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0E88626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36F5092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DIC</w:t>
            </w:r>
          </w:p>
        </w:tc>
      </w:tr>
      <w:tr w:rsidR="0024104F" w:rsidRPr="00914961" w14:paraId="0954FF03" w14:textId="77777777" w:rsidTr="00473A73">
        <w:trPr>
          <w:jc w:val="center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FD32F9" w14:textId="77777777" w:rsidR="002606CD" w:rsidRPr="002A530E" w:rsidRDefault="002606CD" w:rsidP="00473A73">
            <w:pPr>
              <w:keepNext/>
              <w:keepLines/>
              <w:tabs>
                <w:tab w:val="clear" w:pos="567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GTC</w:t>
            </w:r>
          </w:p>
          <w:p w14:paraId="0C9921F3" w14:textId="77777777" w:rsidR="002606CD" w:rsidRPr="002A530E" w:rsidRDefault="002606CD" w:rsidP="00473A73">
            <w:pPr>
              <w:keepNext/>
              <w:keepLines/>
              <w:tabs>
                <w:tab w:val="clear" w:pos="567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12-23/01</w:t>
            </w:r>
          </w:p>
        </w:tc>
        <w:tc>
          <w:tcPr>
            <w:tcW w:w="658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B81030" w14:textId="77777777" w:rsidR="002606CD" w:rsidRPr="002A530E" w:rsidRDefault="002606CD" w:rsidP="00473A7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51ED85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11F503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C26</w:t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28/04-08/05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F14AEF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DMTSI</w:t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17/05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DD47A4F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64E71C" w14:textId="1D7817A4" w:rsidR="002606CD" w:rsidRPr="002A530E" w:rsidRDefault="002606CD" w:rsidP="00473A7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032923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4E093E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C56E16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70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E1CFE50" w14:textId="77777777" w:rsidR="002606CD" w:rsidRPr="00275025" w:rsidRDefault="002606CD" w:rsidP="00473A7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1027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</w:pPr>
            <w:r w:rsidRPr="00275025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  <w:t>Sesión final del C26</w:t>
            </w:r>
            <w:r w:rsidRPr="00275025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ab/>
            </w:r>
            <w:r w:rsidRPr="00275025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  <w:t>PP-26</w:t>
            </w:r>
            <w:r w:rsidRPr="00275025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  <w:br/>
            </w:r>
            <w:r w:rsidRPr="00275025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07/11</w:t>
            </w:r>
            <w:r w:rsidRPr="00275025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ab/>
              <w:t>09-27/11</w:t>
            </w:r>
          </w:p>
        </w:tc>
      </w:tr>
      <w:tr w:rsidR="002606CD" w:rsidRPr="002A530E" w14:paraId="370B372B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C7C632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</w:p>
        </w:tc>
      </w:tr>
      <w:tr w:rsidR="0024104F" w:rsidRPr="002A530E" w14:paraId="0D7DD5CF" w14:textId="77777777" w:rsidTr="00473A73">
        <w:trPr>
          <w:trHeight w:val="183"/>
          <w:jc w:val="center"/>
        </w:trPr>
        <w:tc>
          <w:tcPr>
            <w:tcW w:w="730" w:type="dxa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4503FA4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58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5A65A4F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9E35978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RRB26.1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23-27/03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1EC4974" w14:textId="77777777" w:rsidR="002606CD" w:rsidRPr="002A530E" w:rsidRDefault="002606CD" w:rsidP="00473A73">
            <w:pPr>
              <w:tabs>
                <w:tab w:val="clear" w:pos="567"/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30/03-01/04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0CAC074" w14:textId="77777777" w:rsidR="002606CD" w:rsidRPr="002A530E" w:rsidRDefault="002606CD" w:rsidP="00473A73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D460FC3" w14:textId="77777777" w:rsidR="002606CD" w:rsidRPr="002A530E" w:rsidRDefault="002606CD" w:rsidP="00473A73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3D77BC9" w14:textId="77777777" w:rsidR="002606CD" w:rsidRPr="002A530E" w:rsidRDefault="002606CD" w:rsidP="00473A73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RRB26.2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29/06-03/07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CB4C6F5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E415F13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CE92CFA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RRB26.3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26-30/10</w:t>
            </w:r>
          </w:p>
        </w:tc>
        <w:tc>
          <w:tcPr>
            <w:tcW w:w="78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86F3AD4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sz w:val="12"/>
                <w:szCs w:val="12"/>
              </w:rPr>
              <w:tab/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E309FD9" w14:textId="77777777" w:rsidR="002606CD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TIRP</w:t>
            </w:r>
          </w:p>
          <w:p w14:paraId="4A711096" w14:textId="77777777" w:rsidR="002606CD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z w:val="12"/>
                <w:szCs w:val="12"/>
              </w:rPr>
              <w:t>02-04/12</w:t>
            </w:r>
          </w:p>
          <w:p w14:paraId="6E9632A4" w14:textId="77777777" w:rsidR="002606CD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105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SMR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-26</w:t>
            </w:r>
          </w:p>
          <w:p w14:paraId="1321A9DA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105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sz w:val="12"/>
                <w:szCs w:val="12"/>
              </w:rPr>
              <w:t>07-11/12</w:t>
            </w:r>
          </w:p>
        </w:tc>
      </w:tr>
      <w:tr w:rsidR="002606CD" w:rsidRPr="002A530E" w14:paraId="5EED4476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800FDC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</w:p>
        </w:tc>
      </w:tr>
      <w:tr w:rsidR="002606CD" w:rsidRPr="002A530E" w14:paraId="217D2521" w14:textId="77777777" w:rsidTr="00473A73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4F683F07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="Times New Roman Bold"/>
                <w:sz w:val="12"/>
                <w:szCs w:val="12"/>
              </w:rPr>
              <w:t>26-</w:t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30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/</w:t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01</w:t>
            </w: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46D96A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0FAA99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E10896C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73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B74C5E9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73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9D92EAB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ind w:left="-16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highlight w:val="yellow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E04AB6" w14:textId="77777777" w:rsidR="002606CD" w:rsidRPr="00552A66" w:rsidRDefault="002606CD" w:rsidP="00473A73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</w:t>
            </w:r>
          </w:p>
          <w:p w14:paraId="769EF3DE" w14:textId="77777777" w:rsidR="002606CD" w:rsidRPr="002A530E" w:rsidRDefault="002606CD" w:rsidP="00473A73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07-10/07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4AFE7DFD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2A530E">
              <w:rPr>
                <w:rFonts w:asciiTheme="minorHAnsi" w:hAnsiTheme="minorHAnsi" w:cs="Times New Roman Bold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31/08-04/09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03433F2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0DB98703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Caleidoscopio de la UIT</w:t>
            </w:r>
          </w:p>
        </w:tc>
      </w:tr>
      <w:tr w:rsidR="002606CD" w:rsidRPr="002A530E" w14:paraId="5D3EDADF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062ED1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24104F" w:rsidRPr="00914961" w14:paraId="3C00B23C" w14:textId="77777777" w:rsidTr="00473A73">
        <w:trPr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5F79C6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F75D3" w14:textId="77777777" w:rsidR="002606CD" w:rsidRPr="002A530E" w:rsidRDefault="002606CD" w:rsidP="00473A7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7F1C6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32"/>
                <w:tab w:val="left" w:pos="977"/>
                <w:tab w:val="left" w:pos="3994"/>
              </w:tabs>
              <w:spacing w:before="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15C5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CE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y 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13-24/04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6DC12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GADT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11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-15/05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462E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2098F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  <w:t>29/06-10/07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8B4B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75A4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ind w:left="-16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GEH-GEIT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7</w:t>
            </w:r>
            <w:r w:rsidRPr="002A530E">
              <w:rPr>
                <w:rFonts w:asciiTheme="minorHAnsi" w:hAnsiTheme="minorHAnsi"/>
                <w:color w:val="000000"/>
                <w:sz w:val="12"/>
                <w:szCs w:val="12"/>
              </w:rPr>
              <w:t>-11/09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6F3A9" w14:textId="77777777" w:rsidR="002606CD" w:rsidRPr="00275025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27502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 xml:space="preserve">Grupos de Relator del UIT-D </w:t>
            </w:r>
            <w:r w:rsidRPr="0027502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br/>
            </w:r>
            <w:r w:rsidRPr="00275025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05-30/10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DE877D" w14:textId="77777777" w:rsidR="002606CD" w:rsidRPr="00275025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24104F" w:rsidRPr="002A530E" w14:paraId="54DCF79F" w14:textId="77777777" w:rsidTr="00473A73">
        <w:trPr>
          <w:jc w:val="center"/>
        </w:trPr>
        <w:tc>
          <w:tcPr>
            <w:tcW w:w="730" w:type="dxa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C269E3" w14:textId="77777777" w:rsidR="002606CD" w:rsidRPr="00275025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658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64E4E3" w14:textId="77777777" w:rsidR="002606CD" w:rsidRPr="00275025" w:rsidRDefault="002606CD" w:rsidP="00473A7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AD8D85" w14:textId="77777777" w:rsidR="002606CD" w:rsidRPr="00275025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32"/>
                <w:tab w:val="left" w:pos="977"/>
                <w:tab w:val="left" w:pos="3994"/>
              </w:tabs>
              <w:spacing w:before="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1AE283" w14:textId="77777777" w:rsidR="002606CD" w:rsidRPr="00275025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708218" w14:textId="77777777" w:rsidR="002606CD" w:rsidRPr="00275025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3BCFFF" w14:textId="77777777" w:rsidR="002606CD" w:rsidRPr="00275025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A75E74" w14:textId="77777777" w:rsidR="002606CD" w:rsidRPr="00275025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1DF4282" w14:textId="77777777" w:rsidR="002606CD" w:rsidRPr="00275025" w:rsidRDefault="002606CD" w:rsidP="00473A7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D07622D" w14:textId="77777777" w:rsidR="002606CD" w:rsidRPr="00275025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ind w:left="-16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4E1005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FMI</w:t>
            </w:r>
          </w:p>
          <w:p w14:paraId="30C96815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AAC66B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78ADA13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4104F" w:rsidRPr="00914961" w14:paraId="3A67DA8D" w14:textId="77777777" w:rsidTr="00473A73">
        <w:trPr>
          <w:jc w:val="center"/>
        </w:trPr>
        <w:tc>
          <w:tcPr>
            <w:tcW w:w="730" w:type="dxa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147E1B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36A87F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0EB1669" w14:textId="77777777" w:rsidR="002606CD" w:rsidRPr="002A530E" w:rsidRDefault="002606CD" w:rsidP="00473A7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C780CE" w14:textId="77777777" w:rsidR="002606CD" w:rsidRPr="00275025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 w:rsidRPr="00275025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t>Niñas en las TIC</w:t>
            </w:r>
          </w:p>
          <w:p w14:paraId="21A51D54" w14:textId="77777777" w:rsidR="002606CD" w:rsidRPr="00275025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spacing w:val="-4"/>
                <w:sz w:val="12"/>
                <w:szCs w:val="12"/>
                <w:lang w:val="es-ES"/>
              </w:rPr>
            </w:pPr>
            <w:r w:rsidRPr="00275025">
              <w:rPr>
                <w:rFonts w:asciiTheme="minorHAnsi" w:hAnsiTheme="minorHAnsi"/>
                <w:spacing w:val="-4"/>
                <w:sz w:val="12"/>
                <w:szCs w:val="12"/>
                <w:lang w:val="es-ES"/>
              </w:rPr>
              <w:t>23/04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62E5B9" w14:textId="77777777" w:rsidR="002606CD" w:rsidRPr="00275025" w:rsidRDefault="002606CD" w:rsidP="00473A7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13CB9E" w14:textId="232FC1D3" w:rsidR="002606CD" w:rsidRPr="00275025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275025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FMPT-26</w:t>
            </w:r>
            <w:r w:rsidRPr="00275025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br/>
            </w:r>
          </w:p>
          <w:p w14:paraId="317724F8" w14:textId="77777777" w:rsidR="002606CD" w:rsidRPr="00275025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</w:pPr>
            <w:r>
              <w:rPr>
                <w:rFonts w:asciiTheme="minorHAnsi" w:hAnsiTheme="minorHAnsi"/>
                <w:sz w:val="12"/>
                <w:szCs w:val="12"/>
                <w:lang w:val="es-ES"/>
              </w:rPr>
              <w:t>P</w:t>
            </w:r>
            <w:r w:rsidRPr="00275025">
              <w:rPr>
                <w:rFonts w:asciiTheme="minorHAnsi" w:hAnsiTheme="minorHAnsi"/>
                <w:sz w:val="12"/>
                <w:szCs w:val="12"/>
                <w:lang w:val="es-ES"/>
              </w:rPr>
              <w:t>or determinar</w:t>
            </w: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D21D41" w14:textId="77777777" w:rsidR="002606CD" w:rsidRPr="00914961" w:rsidRDefault="002606CD" w:rsidP="00473A73">
            <w:pPr>
              <w:spacing w:before="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es-ES"/>
              </w:rPr>
            </w:pPr>
            <w:r w:rsidRPr="0091496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es-ES"/>
              </w:rPr>
              <w:t>Foro de la CMSI</w:t>
            </w:r>
          </w:p>
          <w:p w14:paraId="11B91451" w14:textId="7A2B8DEC" w:rsidR="002606CD" w:rsidRPr="00914961" w:rsidRDefault="000A01D3" w:rsidP="00473A73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spacing w:val="-6"/>
                <w:sz w:val="12"/>
                <w:szCs w:val="12"/>
                <w:lang w:val="es-ES"/>
              </w:rPr>
              <w:t>06-10/07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28C4" w14:textId="77777777" w:rsidR="002606CD" w:rsidRPr="00914961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21A9AB" w14:textId="77777777" w:rsidR="002606CD" w:rsidRPr="00914961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76BD04" w14:textId="77777777" w:rsidR="002606CD" w:rsidRPr="00914961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3E2FA1" w14:textId="77777777" w:rsidR="002606CD" w:rsidRPr="00914961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B5D98D" w14:textId="77777777" w:rsidR="002606CD" w:rsidRPr="00914961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2606CD" w:rsidRPr="002A530E" w14:paraId="30678200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D383574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14961">
              <w:rPr>
                <w:lang w:val="es-ES"/>
              </w:rPr>
              <w:br w:type="page"/>
            </w:r>
            <w:hyperlink w:anchor="Year2027" w:history="1">
              <w:r w:rsidRPr="002A530E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2027</w:t>
              </w:r>
            </w:hyperlink>
          </w:p>
        </w:tc>
      </w:tr>
      <w:tr w:rsidR="0024104F" w:rsidRPr="002A530E" w14:paraId="0F162142" w14:textId="77777777" w:rsidTr="00473A73">
        <w:trPr>
          <w:jc w:val="center"/>
        </w:trPr>
        <w:tc>
          <w:tcPr>
            <w:tcW w:w="7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DF31232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ENE</w:t>
            </w:r>
          </w:p>
        </w:tc>
        <w:tc>
          <w:tcPr>
            <w:tcW w:w="658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10DB39F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FEB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5B0C216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912B257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ABR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D50801B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44F771C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JUN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79924D9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9274ABB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AGO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36AE717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7301A32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B69DCE2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74BB972" w14:textId="77777777" w:rsidR="002606CD" w:rsidRPr="002A530E" w:rsidRDefault="002606CD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DIC</w:t>
            </w:r>
          </w:p>
        </w:tc>
      </w:tr>
      <w:tr w:rsidR="0024104F" w:rsidRPr="002A530E" w14:paraId="3241C5B3" w14:textId="77777777" w:rsidTr="00473A73">
        <w:trPr>
          <w:jc w:val="center"/>
        </w:trPr>
        <w:tc>
          <w:tcPr>
            <w:tcW w:w="738" w:type="dxa"/>
            <w:gridSpan w:val="2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F06A875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14:paraId="1D797549" w14:textId="77777777" w:rsidR="002606CD" w:rsidRPr="002A530E" w:rsidDel="004E50E1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18-29/01</w:t>
            </w:r>
          </w:p>
        </w:tc>
        <w:tc>
          <w:tcPr>
            <w:tcW w:w="650" w:type="dxa"/>
            <w:gridSpan w:val="3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9530C2" w14:textId="77777777" w:rsidR="002606CD" w:rsidRPr="002A530E" w:rsidRDefault="002606CD" w:rsidP="00473A73">
            <w:pPr>
              <w:keepNext/>
              <w:keepLines/>
              <w:tabs>
                <w:tab w:val="clear" w:pos="567"/>
              </w:tabs>
              <w:spacing w:before="0"/>
              <w:ind w:left="130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7C6802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CAECCEC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F85C6B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FE30E4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C27</w:t>
            </w:r>
          </w:p>
          <w:p w14:paraId="44A66143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08-18/06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EE174A" w14:textId="77777777" w:rsidR="002606CD" w:rsidRPr="002A530E" w:rsidRDefault="002606CD" w:rsidP="00473A7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004473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4EF66D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635076CE" w14:textId="77777777" w:rsidR="002606CD" w:rsidRPr="002A530E" w:rsidRDefault="002606CD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30/08-10/09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EABA6B" w14:textId="77777777" w:rsidR="002606CD" w:rsidRPr="002A530E" w:rsidRDefault="002606CD" w:rsidP="00473A73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FE5ED4" w14:textId="77777777" w:rsidR="002606CD" w:rsidRPr="002A530E" w:rsidRDefault="002606CD" w:rsidP="00473A73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488E18E" w14:textId="77777777" w:rsidR="002606CD" w:rsidRPr="002A530E" w:rsidRDefault="002606CD" w:rsidP="00473A73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2606CD" w:rsidRPr="002A530E" w14:paraId="5A512989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4A37F3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</w:p>
        </w:tc>
      </w:tr>
      <w:tr w:rsidR="0024104F" w:rsidRPr="002A530E" w14:paraId="68D211A0" w14:textId="77777777" w:rsidTr="00473A73">
        <w:trPr>
          <w:trHeight w:val="167"/>
          <w:jc w:val="center"/>
        </w:trPr>
        <w:tc>
          <w:tcPr>
            <w:tcW w:w="730" w:type="dxa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B358D0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58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6320EB" w14:textId="12256233" w:rsidR="002606CD" w:rsidRPr="002A530E" w:rsidRDefault="002606CD" w:rsidP="00473A73">
            <w:pPr>
              <w:spacing w:before="0"/>
              <w:ind w:left="-32" w:right="-121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RRB27.1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361256"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857" w:type="dxa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AF2ACDD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</w:p>
          <w:p w14:paraId="5ADE7DCA" w14:textId="6EE6EE81" w:rsidR="002606CD" w:rsidRPr="002A530E" w:rsidRDefault="00361256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851" w:type="dxa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48C909E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RPC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27-2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05-15/04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94B5E5" w14:textId="77777777" w:rsidR="002606CD" w:rsidRPr="002A530E" w:rsidRDefault="002606CD" w:rsidP="00473A73">
            <w:pPr>
              <w:tabs>
                <w:tab w:val="clear" w:pos="567"/>
              </w:tabs>
              <w:spacing w:before="0"/>
              <w:ind w:right="-269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RRB27.2</w:t>
            </w:r>
          </w:p>
          <w:p w14:paraId="4712EA62" w14:textId="641D0C3C" w:rsidR="002606CD" w:rsidRPr="002A530E" w:rsidRDefault="00361256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BB6836D" w14:textId="77777777" w:rsidR="002606CD" w:rsidRPr="002A530E" w:rsidRDefault="002606CD" w:rsidP="00473A73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DCAD8F" w14:textId="77777777" w:rsidR="002606CD" w:rsidRPr="002A530E" w:rsidRDefault="002606CD" w:rsidP="00473A73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3FB334C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TIR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EBB71C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RRB27.3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BDC9878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6"/>
                <w:tab w:val="left" w:pos="128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AR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-27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CMR</w:t>
            </w:r>
            <w:r w:rsidRPr="00C70B79">
              <w:rPr>
                <w:rFonts w:asciiTheme="minorHAnsi" w:hAnsiTheme="minorHAnsi"/>
                <w:b/>
                <w:bCs/>
                <w:sz w:val="12"/>
                <w:szCs w:val="12"/>
              </w:rPr>
              <w:t>-27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RPC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31-1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11-15/10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ab/>
              <w:t>18/10-12/11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ab/>
              <w:t>15-16/11</w:t>
            </w:r>
          </w:p>
        </w:tc>
      </w:tr>
      <w:tr w:rsidR="002606CD" w:rsidRPr="002A530E" w14:paraId="06E435E8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B25C1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</w:tr>
      <w:tr w:rsidR="00361256" w:rsidRPr="00914961" w14:paraId="5EF6F45F" w14:textId="77777777" w:rsidTr="00473A73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7BF4C21F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C80BFB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0808B9A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E7870AE" w14:textId="77777777" w:rsidR="002606CD" w:rsidRPr="002A530E" w:rsidRDefault="002606CD" w:rsidP="00473A73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87A5F8" w14:textId="77777777" w:rsidR="002606CD" w:rsidRPr="002A530E" w:rsidRDefault="002606CD" w:rsidP="00473A73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F6DE27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B56DCF" w14:textId="77777777" w:rsidR="002606CD" w:rsidRPr="00356DCB" w:rsidRDefault="002606CD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Cumbre IA</w:t>
            </w:r>
          </w:p>
          <w:p w14:paraId="4F4290EA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6-9</w:t>
            </w:r>
            <w:r w:rsidRPr="00356DCB">
              <w:rPr>
                <w:rFonts w:asciiTheme="minorHAnsi" w:hAnsiTheme="minorHAnsi"/>
                <w:sz w:val="12"/>
                <w:szCs w:val="12"/>
              </w:rPr>
              <w:t>/0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47BE3E5E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86B826C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F77671C" w14:textId="77777777" w:rsidR="002606CD" w:rsidRPr="002A530E" w:rsidRDefault="002606CD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22BBA35F" w14:textId="77777777" w:rsidR="002606CD" w:rsidRPr="00B57FFA" w:rsidRDefault="002606CD" w:rsidP="00473A73">
            <w:pPr>
              <w:tabs>
                <w:tab w:val="clear" w:pos="567"/>
                <w:tab w:val="left" w:pos="315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val="es-ES"/>
              </w:rPr>
            </w:pPr>
            <w:r w:rsidRPr="00B57FFA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Calidoscopio de la UIT</w:t>
            </w:r>
            <w:r w:rsidRPr="00B57FFA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val="es-ES"/>
              </w:rPr>
              <w:t>GANT</w:t>
            </w:r>
          </w:p>
          <w:p w14:paraId="13773347" w14:textId="77777777" w:rsidR="002606CD" w:rsidRPr="00B57FFA" w:rsidRDefault="002606CD" w:rsidP="00473A73">
            <w:pPr>
              <w:tabs>
                <w:tab w:val="clear" w:pos="567"/>
                <w:tab w:val="left" w:pos="315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B57FFA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val="es-ES"/>
              </w:rPr>
              <w:tab/>
            </w:r>
            <w:r w:rsidRPr="00B57FFA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/>
                <w:color w:val="000000" w:themeColor="text1"/>
                <w:sz w:val="12"/>
                <w:szCs w:val="12"/>
                <w:lang w:val="es-ES"/>
              </w:rPr>
              <w:t>Por determinar</w:t>
            </w:r>
          </w:p>
        </w:tc>
      </w:tr>
      <w:tr w:rsidR="002606CD" w:rsidRPr="002A530E" w14:paraId="696107CB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09C896" w14:textId="77777777" w:rsidR="002606CD" w:rsidRPr="002A530E" w:rsidRDefault="002606CD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24104F" w:rsidRPr="002A530E" w14:paraId="0C2E6B95" w14:textId="77777777" w:rsidTr="00473A73">
        <w:trPr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74E6C3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5B5E3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F8049" w14:textId="726DE190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CE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y 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0A01D3">
              <w:rPr>
                <w:rFonts w:asciiTheme="minorHAnsi" w:hAnsiTheme="minorHAnsi"/>
                <w:sz w:val="12"/>
                <w:szCs w:val="12"/>
              </w:rPr>
              <w:t>0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8-19/03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93A8D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GADT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80F63" w14:textId="77777777" w:rsidR="002606CD" w:rsidRPr="002A530E" w:rsidRDefault="002606CD" w:rsidP="00473A73">
            <w:pPr>
              <w:tabs>
                <w:tab w:val="clear" w:pos="567"/>
                <w:tab w:val="left" w:pos="434"/>
              </w:tabs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ab/>
              <w:t>31/05-17/06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30C7A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2710C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7BEB4" w14:textId="77777777" w:rsidR="002606CD" w:rsidRPr="002A530E" w:rsidRDefault="002606CD" w:rsidP="00473A73">
            <w:pPr>
              <w:spacing w:before="0"/>
              <w:ind w:right="-78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GEH-GEIT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color w:val="000000"/>
                <w:sz w:val="12"/>
                <w:szCs w:val="12"/>
              </w:rPr>
              <w:t>20-24/09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BB963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3D512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41DFAB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4104F" w:rsidRPr="002A530E" w14:paraId="546941EB" w14:textId="77777777" w:rsidTr="00473A73">
        <w:trPr>
          <w:jc w:val="center"/>
        </w:trPr>
        <w:tc>
          <w:tcPr>
            <w:tcW w:w="730" w:type="dxa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E1D90A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505163" w14:textId="77777777" w:rsidR="002606CD" w:rsidRPr="002A530E" w:rsidRDefault="002606CD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4F2D6F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8EFFCB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FMTE</w:t>
            </w:r>
          </w:p>
          <w:p w14:paraId="7EF81457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z w:val="12"/>
                <w:szCs w:val="12"/>
              </w:rPr>
              <w:t>01-30/04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3148B7" w14:textId="77777777" w:rsidR="002606CD" w:rsidRPr="002A530E" w:rsidRDefault="002606CD" w:rsidP="00473A73">
            <w:pPr>
              <w:tabs>
                <w:tab w:val="clear" w:pos="567"/>
                <w:tab w:val="left" w:pos="43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BF58BE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BC36B5" w14:textId="77777777" w:rsidR="002606CD" w:rsidRPr="002A530E" w:rsidRDefault="002606CD" w:rsidP="00473A7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8B94C0" w14:textId="77777777" w:rsidR="002606CD" w:rsidRPr="002A530E" w:rsidRDefault="002606CD" w:rsidP="00473A73">
            <w:pPr>
              <w:spacing w:before="0"/>
              <w:ind w:right="-78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D638CE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4E135F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54A09DE" w14:textId="77777777" w:rsidR="002606CD" w:rsidRPr="002A530E" w:rsidRDefault="002606CD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0A01D3" w:rsidRPr="002A530E" w14:paraId="39932168" w14:textId="77777777" w:rsidTr="00473A73">
        <w:trPr>
          <w:jc w:val="center"/>
        </w:trPr>
        <w:tc>
          <w:tcPr>
            <w:tcW w:w="730" w:type="dxa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12BE05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10A401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8707A33" w14:textId="77777777" w:rsidR="000A01D3" w:rsidRPr="002A530E" w:rsidRDefault="000A01D3" w:rsidP="00473A7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0CED70" w14:textId="77777777" w:rsidR="000A01D3" w:rsidRPr="00B57FFA" w:rsidRDefault="000A01D3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 w:rsidRPr="00B57FFA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t>Niñas en las TIC</w:t>
            </w:r>
          </w:p>
          <w:p w14:paraId="10FDC5A5" w14:textId="77777777" w:rsidR="000A01D3" w:rsidRPr="00B57FFA" w:rsidRDefault="000A01D3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 w:rsidRPr="00B57FFA">
              <w:rPr>
                <w:rFonts w:asciiTheme="minorHAnsi" w:hAnsiTheme="minorHAnsi"/>
                <w:spacing w:val="-4"/>
                <w:sz w:val="12"/>
                <w:szCs w:val="12"/>
                <w:lang w:val="es-ES"/>
              </w:rPr>
              <w:t>22/04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940A41" w14:textId="77777777" w:rsidR="000A01D3" w:rsidRPr="00B57FFA" w:rsidRDefault="000A01D3" w:rsidP="00473A7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26A89D" w14:textId="6CA52BEB" w:rsidR="000A01D3" w:rsidRPr="002A530E" w:rsidRDefault="000A01D3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43AD2D" w14:textId="77777777" w:rsidR="000A01D3" w:rsidRPr="002A530E" w:rsidRDefault="000A01D3" w:rsidP="00473A73">
            <w:pPr>
              <w:tabs>
                <w:tab w:val="clear" w:pos="567"/>
              </w:tabs>
              <w:spacing w:before="0"/>
              <w:ind w:right="-99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Foro de la CMSI</w:t>
            </w:r>
          </w:p>
          <w:p w14:paraId="711F4BB9" w14:textId="0BB68AA2" w:rsidR="000A01D3" w:rsidRPr="002A530E" w:rsidRDefault="000A01D3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05-09/07</w:t>
            </w: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A8FD5A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0C5D5B" w14:textId="77777777" w:rsidR="000A01D3" w:rsidRPr="002A530E" w:rsidRDefault="000A01D3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6648F9" w14:textId="77777777" w:rsidR="000A01D3" w:rsidRPr="002A530E" w:rsidRDefault="000A01D3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0A34EE" w14:textId="77777777" w:rsidR="000A01D3" w:rsidRPr="002A530E" w:rsidRDefault="000A01D3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9D31FA" w14:textId="77777777" w:rsidR="000A01D3" w:rsidRPr="002A530E" w:rsidRDefault="000A01D3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0A01D3" w:rsidRPr="002A530E" w14:paraId="1F144A1A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C756799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2028" w:history="1">
              <w:r w:rsidRPr="002A530E">
                <w:rPr>
                  <w:rFonts w:asciiTheme="minorHAnsi" w:hAnsiTheme="minorHAnsi"/>
                  <w:b/>
                  <w:bCs/>
                  <w:color w:val="0563C1"/>
                  <w:sz w:val="21"/>
                  <w:szCs w:val="21"/>
                  <w:u w:val="single"/>
                </w:rPr>
                <w:t>2028</w:t>
              </w:r>
            </w:hyperlink>
          </w:p>
        </w:tc>
      </w:tr>
      <w:tr w:rsidR="000A01D3" w:rsidRPr="002A530E" w14:paraId="749E65AA" w14:textId="77777777" w:rsidTr="00473A73">
        <w:trPr>
          <w:jc w:val="center"/>
        </w:trPr>
        <w:tc>
          <w:tcPr>
            <w:tcW w:w="82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86B8209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ENE</w:t>
            </w:r>
          </w:p>
        </w:tc>
        <w:tc>
          <w:tcPr>
            <w:tcW w:w="5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F68951E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A2D97C8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224C578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ABR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7B8896E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D7CE5C0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86D7B5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F0E163F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AGO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A781A0C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C8C09D0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3614709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A530E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5EEC8E9" w14:textId="77777777" w:rsidR="000A01D3" w:rsidRPr="002A530E" w:rsidRDefault="000A01D3" w:rsidP="00473A73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DIC</w:t>
            </w:r>
          </w:p>
        </w:tc>
      </w:tr>
      <w:tr w:rsidR="000A01D3" w:rsidRPr="002A530E" w14:paraId="5DA58889" w14:textId="77777777" w:rsidTr="00473A73">
        <w:trPr>
          <w:jc w:val="center"/>
        </w:trPr>
        <w:tc>
          <w:tcPr>
            <w:tcW w:w="828" w:type="dxa"/>
            <w:gridSpan w:val="3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BAF0E7C" w14:textId="77777777" w:rsidR="000A01D3" w:rsidRPr="002A530E" w:rsidRDefault="000A01D3" w:rsidP="00473A73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05CBA243" w14:textId="77777777" w:rsidR="000A01D3" w:rsidRPr="002A530E" w:rsidRDefault="000A01D3" w:rsidP="00473A73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10-21/01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1C9783" w14:textId="77777777" w:rsidR="000A01D3" w:rsidRPr="002A530E" w:rsidRDefault="000A01D3" w:rsidP="00473A73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ED7F1E" w14:textId="77777777" w:rsidR="000A01D3" w:rsidRPr="002A530E" w:rsidRDefault="000A01D3" w:rsidP="00473A73">
            <w:pPr>
              <w:keepNext/>
              <w:keepLines/>
              <w:tabs>
                <w:tab w:val="clear" w:pos="567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326590" w14:textId="77777777" w:rsidR="000A01D3" w:rsidRPr="002A530E" w:rsidRDefault="000A01D3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6EF99D" w14:textId="77777777" w:rsidR="000A01D3" w:rsidRPr="002A530E" w:rsidRDefault="000A01D3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DMTSI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6ACDA1" w14:textId="77777777" w:rsidR="000A01D3" w:rsidRPr="002A530E" w:rsidRDefault="000A01D3" w:rsidP="00473A73">
            <w:pPr>
              <w:keepNext/>
              <w:keepLines/>
              <w:tabs>
                <w:tab w:val="left" w:pos="149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C28</w:t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13-23/06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5F9246" w14:textId="77777777" w:rsidR="000A01D3" w:rsidRPr="002A530E" w:rsidRDefault="000A01D3" w:rsidP="00473A7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7B59C6" w14:textId="77777777" w:rsidR="000A01D3" w:rsidRPr="002A530E" w:rsidRDefault="000A01D3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52FF2AC" w14:textId="77777777" w:rsidR="000A01D3" w:rsidRPr="002A530E" w:rsidRDefault="000A01D3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3B7D7FFC" w14:textId="77777777" w:rsidR="000A01D3" w:rsidRPr="002A530E" w:rsidRDefault="000A01D3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11-22/09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A3B5AC" w14:textId="77777777" w:rsidR="000A01D3" w:rsidRPr="002A530E" w:rsidRDefault="000A01D3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B7D5A22" w14:textId="77777777" w:rsidR="000A01D3" w:rsidRPr="002A530E" w:rsidRDefault="000A01D3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2F78B3E" w14:textId="77777777" w:rsidR="000A01D3" w:rsidRPr="002A530E" w:rsidRDefault="000A01D3" w:rsidP="00473A7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0A01D3" w:rsidRPr="002A530E" w14:paraId="2368650A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73E6C2" w14:textId="77777777" w:rsidR="000A01D3" w:rsidRPr="002A530E" w:rsidRDefault="000A01D3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</w:p>
        </w:tc>
      </w:tr>
      <w:tr w:rsidR="000A01D3" w:rsidRPr="002A530E" w14:paraId="7AD94A5A" w14:textId="77777777" w:rsidTr="00473A73">
        <w:trPr>
          <w:trHeight w:val="183"/>
          <w:jc w:val="center"/>
        </w:trPr>
        <w:tc>
          <w:tcPr>
            <w:tcW w:w="828" w:type="dxa"/>
            <w:gridSpan w:val="3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F8EBD3" w14:textId="77777777" w:rsidR="000A01D3" w:rsidRPr="002A530E" w:rsidRDefault="000A01D3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7BEA86" w14:textId="77777777" w:rsidR="000A01D3" w:rsidRPr="002A530E" w:rsidRDefault="000A01D3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AE0EDAD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RRB28.1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851" w:type="dxa"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20AB4E7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CADE75" w14:textId="77777777" w:rsidR="000A01D3" w:rsidRPr="002A530E" w:rsidRDefault="000A01D3" w:rsidP="00473A73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C4EE7F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FE3642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RRB28.2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0745DB0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B3B0F5D" w14:textId="77777777" w:rsidR="000A01D3" w:rsidRPr="002A530E" w:rsidRDefault="000A01D3" w:rsidP="00473A73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C94850" w14:textId="77777777" w:rsidR="000A01D3" w:rsidRPr="002A530E" w:rsidRDefault="000A01D3" w:rsidP="00473A73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RRB28.3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BE8039F" w14:textId="77777777" w:rsidR="000A01D3" w:rsidRPr="002A530E" w:rsidRDefault="000A01D3" w:rsidP="00473A73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EDFCD71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-28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</w:tr>
      <w:tr w:rsidR="000A01D3" w:rsidRPr="002A530E" w14:paraId="7A3F5A9B" w14:textId="77777777" w:rsidTr="00473A73">
        <w:trPr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066AE2" w14:textId="77777777" w:rsidR="000A01D3" w:rsidRPr="002A530E" w:rsidRDefault="000A01D3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</w:p>
        </w:tc>
      </w:tr>
      <w:tr w:rsidR="000A01D3" w:rsidRPr="002A530E" w14:paraId="34EC43B8" w14:textId="77777777" w:rsidTr="00473A73">
        <w:trPr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</w:tcPr>
          <w:p w14:paraId="6B83EBE9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sz w:val="12"/>
                <w:szCs w:val="12"/>
              </w:rPr>
              <w:t>Por determinar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FE305F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892878D" w14:textId="77777777" w:rsidR="000A01D3" w:rsidRPr="002A530E" w:rsidRDefault="000A01D3" w:rsidP="00473A7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866FA4C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RIR</w:t>
            </w:r>
          </w:p>
          <w:p w14:paraId="519D19CA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Por determinar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2F32E9B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Cumbre IA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64FAA15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93C9CD5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5594981" w14:textId="77777777" w:rsidR="000A01D3" w:rsidRPr="002A530E" w:rsidRDefault="000A01D3" w:rsidP="00473A73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D65C78E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A58FCB" w14:textId="77777777" w:rsidR="000A01D3" w:rsidRPr="002A530E" w:rsidRDefault="000A01D3" w:rsidP="00473A73">
            <w:pPr>
              <w:tabs>
                <w:tab w:val="clear" w:pos="567"/>
              </w:tabs>
              <w:spacing w:before="0"/>
              <w:ind w:right="-10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u w:val="single"/>
              </w:rPr>
              <w:t>SMN+AMNT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</w:tcPr>
          <w:p w14:paraId="1E8A264E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Caleidoscopio de la UIT</w:t>
            </w:r>
          </w:p>
        </w:tc>
      </w:tr>
      <w:tr w:rsidR="000A01D3" w:rsidRPr="002A530E" w14:paraId="71FB150D" w14:textId="77777777" w:rsidTr="00473A73">
        <w:trPr>
          <w:trHeight w:val="125"/>
          <w:jc w:val="center"/>
        </w:trPr>
        <w:tc>
          <w:tcPr>
            <w:tcW w:w="9624" w:type="dxa"/>
            <w:gridSpan w:val="17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EECB53" w14:textId="77777777" w:rsidR="000A01D3" w:rsidRPr="002A530E" w:rsidRDefault="000A01D3" w:rsidP="00473A73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0A01D3" w:rsidRPr="002A530E" w14:paraId="75ACD301" w14:textId="77777777" w:rsidTr="00473A73">
        <w:trPr>
          <w:trHeight w:val="483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639520" w14:textId="77777777" w:rsidR="000A01D3" w:rsidRPr="002A530E" w:rsidRDefault="000A01D3" w:rsidP="00473A7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5CBAC7" w14:textId="77777777" w:rsidR="000A01D3" w:rsidRPr="002A530E" w:rsidRDefault="000A01D3" w:rsidP="00473A7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762915" w14:textId="77777777" w:rsidR="000A01D3" w:rsidRPr="004A6511" w:rsidRDefault="000A01D3" w:rsidP="00473A7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4A65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Grupos de Relator del UIT-D</w:t>
            </w:r>
          </w:p>
          <w:p w14:paraId="3712B45D" w14:textId="77777777" w:rsidR="000A01D3" w:rsidRPr="002A530E" w:rsidRDefault="000A01D3" w:rsidP="00473A7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2"/>
                <w:szCs w:val="12"/>
                <w:lang w:val="fr-CH"/>
              </w:rPr>
              <w:t>Por</w:t>
            </w:r>
            <w:proofErr w:type="spellEnd"/>
            <w:r>
              <w:rPr>
                <w:rFonts w:asciiTheme="minorHAnsi" w:hAnsiTheme="minorHAnsi"/>
                <w:color w:val="000000"/>
                <w:sz w:val="12"/>
                <w:szCs w:val="12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2"/>
                <w:szCs w:val="12"/>
                <w:lang w:val="fr-CH"/>
              </w:rPr>
              <w:t>determinar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9E344A" w14:textId="77777777" w:rsidR="000A01D3" w:rsidRPr="002A530E" w:rsidRDefault="000A01D3" w:rsidP="00473A7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GADT</w:t>
            </w:r>
          </w:p>
          <w:p w14:paraId="4748F949" w14:textId="77777777" w:rsidR="000A01D3" w:rsidRPr="002A530E" w:rsidRDefault="000A01D3" w:rsidP="00473A73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Por determinar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904FC4" w14:textId="77777777" w:rsidR="000A01D3" w:rsidRPr="002A530E" w:rsidRDefault="000A01D3" w:rsidP="00473A73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5101C6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Por confirmar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ABDCE29" w14:textId="77777777" w:rsidR="000A01D3" w:rsidRPr="002A530E" w:rsidRDefault="000A01D3" w:rsidP="00473A73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9AF4CE" w14:textId="77777777" w:rsidR="000A01D3" w:rsidRPr="002A530E" w:rsidRDefault="000A01D3" w:rsidP="00473A73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GEH-GEIT</w:t>
            </w:r>
          </w:p>
          <w:p w14:paraId="69AE4A9D" w14:textId="77777777" w:rsidR="000A01D3" w:rsidRPr="002A530E" w:rsidRDefault="000A01D3" w:rsidP="00473A73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</w:rPr>
              <w:t>Por confirmar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7169AF" w14:textId="77777777" w:rsidR="000A01D3" w:rsidRPr="002A530E" w:rsidRDefault="000A01D3" w:rsidP="00473A73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FMI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Por determinar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F05A0E" w14:textId="77777777" w:rsidR="000A01D3" w:rsidRPr="002A530E" w:rsidRDefault="000A01D3" w:rsidP="00473A73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2BBB21E" w14:textId="77777777" w:rsidR="000A01D3" w:rsidRPr="002A530E" w:rsidRDefault="000A01D3" w:rsidP="00473A73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RP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R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Por determinar</w:t>
            </w:r>
          </w:p>
        </w:tc>
      </w:tr>
      <w:tr w:rsidR="000A01D3" w:rsidRPr="002A530E" w14:paraId="25FDBCCF" w14:textId="77777777" w:rsidTr="00473A73">
        <w:trPr>
          <w:jc w:val="center"/>
        </w:trPr>
        <w:tc>
          <w:tcPr>
            <w:tcW w:w="828" w:type="dxa"/>
            <w:gridSpan w:val="3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27D0B8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7ED6EB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907D86E" w14:textId="77777777" w:rsidR="000A01D3" w:rsidRPr="002A530E" w:rsidRDefault="000A01D3" w:rsidP="00473A7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06C362" w14:textId="77777777" w:rsidR="000A01D3" w:rsidRPr="002A530E" w:rsidRDefault="000A01D3" w:rsidP="00473A7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Niñas en las TIC</w:t>
            </w:r>
            <w:r w:rsidRPr="002A530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21/04</w:t>
            </w:r>
          </w:p>
        </w:tc>
        <w:tc>
          <w:tcPr>
            <w:tcW w:w="8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28" w:type="dxa"/>
            </w:tcMar>
          </w:tcPr>
          <w:p w14:paraId="07827520" w14:textId="77777777" w:rsidR="000A01D3" w:rsidRPr="002A530E" w:rsidRDefault="000A01D3" w:rsidP="00473A73">
            <w:pPr>
              <w:spacing w:before="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proofErr w:type="spellStart"/>
            <w:r w:rsidRPr="002A530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WSIS</w:t>
            </w:r>
            <w:proofErr w:type="spellEnd"/>
            <w:r w:rsidRPr="002A530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2A530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Forum</w:t>
            </w:r>
            <w:proofErr w:type="spellEnd"/>
          </w:p>
          <w:p w14:paraId="32D3FD1B" w14:textId="77777777" w:rsidR="000A01D3" w:rsidRPr="002A530E" w:rsidRDefault="000A01D3" w:rsidP="00473A7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TBD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A1BC4B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C147AA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E703FF" w14:textId="77777777" w:rsidR="000A01D3" w:rsidRPr="002A530E" w:rsidRDefault="000A01D3" w:rsidP="00473A7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91332A" w14:textId="77777777" w:rsidR="000A01D3" w:rsidRPr="002A530E" w:rsidRDefault="000A01D3" w:rsidP="00473A73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64B0D0" w14:textId="77777777" w:rsidR="000A01D3" w:rsidRPr="002A530E" w:rsidRDefault="000A01D3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E0249B" w14:textId="77777777" w:rsidR="000A01D3" w:rsidRPr="002A530E" w:rsidRDefault="000A01D3" w:rsidP="00473A7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E930B0" w14:textId="77777777" w:rsidR="000A01D3" w:rsidRPr="002A530E" w:rsidRDefault="000A01D3" w:rsidP="00473A73">
            <w:pPr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37C801E2" w14:textId="77777777" w:rsidR="002606CD" w:rsidRPr="00FE3CEB" w:rsidRDefault="002606CD" w:rsidP="002606CD">
      <w:pPr>
        <w:pStyle w:val="Headingb"/>
      </w:pPr>
      <w:bookmarkStart w:id="1" w:name="Year2025"/>
      <w:bookmarkStart w:id="2" w:name="Year2024"/>
      <w:r w:rsidRPr="00FE3CEB">
        <w:lastRenderedPageBreak/>
        <w:t>2025</w:t>
      </w:r>
      <w:bookmarkEnd w:id="1"/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7992"/>
      </w:tblGrid>
      <w:tr w:rsidR="002606CD" w:rsidRPr="00473A73" w14:paraId="2AEA36D2" w14:textId="77777777" w:rsidTr="002A0D85">
        <w:trPr>
          <w:jc w:val="center"/>
        </w:trPr>
        <w:tc>
          <w:tcPr>
            <w:tcW w:w="1506" w:type="dxa"/>
          </w:tcPr>
          <w:p w14:paraId="0EFCFB1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>UIT-T</w:t>
            </w:r>
          </w:p>
        </w:tc>
        <w:tc>
          <w:tcPr>
            <w:tcW w:w="7992" w:type="dxa"/>
          </w:tcPr>
          <w:p w14:paraId="1A397FD8" w14:textId="4E289311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Comisiones de Estudio, Grupos Temáticos y Talleres de Normalización de las Telecomunicaciones: periodos propuestos: </w:t>
            </w:r>
            <w:r w:rsidRPr="00473A73">
              <w:rPr>
                <w:b/>
                <w:bCs/>
                <w:sz w:val="22"/>
                <w:lang w:val="es-ES"/>
              </w:rPr>
              <w:t xml:space="preserve">enero-julio </w:t>
            </w:r>
            <w:r w:rsidRPr="00473A73">
              <w:rPr>
                <w:sz w:val="22"/>
                <w:lang w:val="es-ES"/>
              </w:rPr>
              <w:t xml:space="preserve">y </w:t>
            </w:r>
            <w:r w:rsidRPr="00473A73">
              <w:rPr>
                <w:b/>
                <w:bCs/>
                <w:sz w:val="22"/>
                <w:lang w:val="es-ES"/>
              </w:rPr>
              <w:t>finales de agosto</w:t>
            </w:r>
            <w:r w:rsidR="0024104F" w:rsidRPr="00473A73">
              <w:rPr>
                <w:b/>
                <w:bCs/>
                <w:sz w:val="22"/>
                <w:lang w:val="es-ES"/>
              </w:rPr>
              <w:noBreakHyphen/>
            </w:r>
            <w:r w:rsidRPr="00473A73">
              <w:rPr>
                <w:b/>
                <w:bCs/>
                <w:sz w:val="22"/>
                <w:lang w:val="es-ES"/>
              </w:rPr>
              <w:t>diciembre</w:t>
            </w:r>
          </w:p>
        </w:tc>
      </w:tr>
      <w:tr w:rsidR="002606CD" w:rsidRPr="00473A73" w14:paraId="7407298B" w14:textId="77777777" w:rsidTr="002A0D85">
        <w:trPr>
          <w:jc w:val="center"/>
        </w:trPr>
        <w:tc>
          <w:tcPr>
            <w:tcW w:w="1506" w:type="dxa"/>
          </w:tcPr>
          <w:p w14:paraId="7645D65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>UIT-R</w:t>
            </w:r>
          </w:p>
        </w:tc>
        <w:tc>
          <w:tcPr>
            <w:tcW w:w="7992" w:type="dxa"/>
          </w:tcPr>
          <w:p w14:paraId="703D202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Comisiones de Estudio, Grupos de Trabajo y Grupos de Tareas Especiales de Radiocomunicaciones: periodo propuesto: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 enero-diciembre</w:t>
            </w:r>
          </w:p>
        </w:tc>
      </w:tr>
      <w:tr w:rsidR="002606CD" w:rsidRPr="00473A73" w14:paraId="7B5981E7" w14:textId="77777777" w:rsidTr="002A0D85">
        <w:trPr>
          <w:jc w:val="center"/>
        </w:trPr>
        <w:tc>
          <w:tcPr>
            <w:tcW w:w="1506" w:type="dxa"/>
          </w:tcPr>
          <w:p w14:paraId="51D1AE4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RPR</w:t>
            </w:r>
          </w:p>
        </w:tc>
        <w:tc>
          <w:tcPr>
            <w:tcW w:w="7992" w:type="dxa"/>
          </w:tcPr>
          <w:p w14:paraId="7418ED6E" w14:textId="6C3DA914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Reuniones Preparatorias Regionales para la CMDT-25:</w:t>
            </w:r>
            <w:r w:rsidRPr="00473A73">
              <w:rPr>
                <w:sz w:val="22"/>
                <w:lang w:val="es-ES"/>
              </w:rPr>
              <w:t xml:space="preserve"> </w:t>
            </w:r>
            <w:r w:rsidR="0024104F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ebrero-abril</w:t>
            </w:r>
          </w:p>
        </w:tc>
      </w:tr>
      <w:tr w:rsidR="002606CD" w:rsidRPr="00473A73" w14:paraId="320724F6" w14:textId="77777777" w:rsidTr="002A0D85">
        <w:trPr>
          <w:jc w:val="center"/>
        </w:trPr>
        <w:tc>
          <w:tcPr>
            <w:tcW w:w="1506" w:type="dxa"/>
          </w:tcPr>
          <w:p w14:paraId="33D97F5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>GTC</w:t>
            </w:r>
          </w:p>
        </w:tc>
        <w:tc>
          <w:tcPr>
            <w:tcW w:w="7992" w:type="dxa"/>
          </w:tcPr>
          <w:p w14:paraId="39F61EC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Grupos de Trabajo del Consejo: </w:t>
            </w:r>
            <w:r w:rsidRPr="00473A73">
              <w:rPr>
                <w:b/>
                <w:sz w:val="22"/>
                <w:lang w:val="es-ES"/>
              </w:rPr>
              <w:t>10-21 de febrero</w:t>
            </w:r>
          </w:p>
        </w:tc>
      </w:tr>
      <w:tr w:rsidR="002606CD" w:rsidRPr="00473A73" w14:paraId="7F2F2ED4" w14:textId="77777777" w:rsidTr="002A0D85">
        <w:trPr>
          <w:jc w:val="center"/>
        </w:trPr>
        <w:tc>
          <w:tcPr>
            <w:tcW w:w="1506" w:type="dxa"/>
          </w:tcPr>
          <w:p w14:paraId="5721D07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CMJ</w:t>
            </w:r>
          </w:p>
        </w:tc>
        <w:tc>
          <w:tcPr>
            <w:tcW w:w="7992" w:type="dxa"/>
          </w:tcPr>
          <w:p w14:paraId="4746B8D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Cumbre Mundial de la Juventud: </w:t>
            </w:r>
            <w:r w:rsidRPr="00473A73">
              <w:rPr>
                <w:b/>
                <w:bCs/>
                <w:sz w:val="22"/>
                <w:lang w:val="es-ES"/>
              </w:rPr>
              <w:t>11-13 de marzo</w:t>
            </w:r>
          </w:p>
        </w:tc>
      </w:tr>
      <w:tr w:rsidR="002606CD" w:rsidRPr="00473A73" w14:paraId="37E20C44" w14:textId="77777777" w:rsidTr="002A0D85">
        <w:trPr>
          <w:jc w:val="center"/>
        </w:trPr>
        <w:tc>
          <w:tcPr>
            <w:tcW w:w="1506" w:type="dxa"/>
          </w:tcPr>
          <w:p w14:paraId="502489D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</w:rPr>
              <w:t>RRB25-1</w:t>
            </w:r>
          </w:p>
        </w:tc>
        <w:tc>
          <w:tcPr>
            <w:tcW w:w="7992" w:type="dxa"/>
          </w:tcPr>
          <w:p w14:paraId="24C86BF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17-21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de marzo</w:t>
            </w:r>
          </w:p>
        </w:tc>
      </w:tr>
      <w:tr w:rsidR="002606CD" w:rsidRPr="00473A73" w14:paraId="04D5CD59" w14:textId="77777777" w:rsidTr="002A0D85">
        <w:trPr>
          <w:jc w:val="center"/>
        </w:trPr>
        <w:tc>
          <w:tcPr>
            <w:tcW w:w="1506" w:type="dxa"/>
          </w:tcPr>
          <w:p w14:paraId="75FD4F0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>GAR</w:t>
            </w:r>
          </w:p>
        </w:tc>
        <w:tc>
          <w:tcPr>
            <w:tcW w:w="7992" w:type="dxa"/>
          </w:tcPr>
          <w:p w14:paraId="11CD1CC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Grupo Asesor de Radiocomunicaciones: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14-17 de abril</w:t>
            </w:r>
          </w:p>
        </w:tc>
      </w:tr>
      <w:tr w:rsidR="002606CD" w:rsidRPr="00473A73" w14:paraId="604DE710" w14:textId="77777777" w:rsidTr="002A0D85">
        <w:trPr>
          <w:jc w:val="center"/>
        </w:trPr>
        <w:tc>
          <w:tcPr>
            <w:tcW w:w="1506" w:type="dxa"/>
          </w:tcPr>
          <w:p w14:paraId="193374A6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</w:rPr>
              <w:t>Niñas en las TIC</w:t>
            </w:r>
          </w:p>
        </w:tc>
        <w:tc>
          <w:tcPr>
            <w:tcW w:w="7992" w:type="dxa"/>
          </w:tcPr>
          <w:p w14:paraId="660EC950" w14:textId="7B8AE32E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Día Internacional de las </w:t>
            </w:r>
            <w:r w:rsidR="0024104F" w:rsidRPr="00473A73">
              <w:rPr>
                <w:rFonts w:asciiTheme="minorHAnsi" w:hAnsiTheme="minorHAnsi"/>
                <w:sz w:val="22"/>
                <w:lang w:val="es-ES"/>
              </w:rPr>
              <w:t>"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>Niñas en las TIC</w:t>
            </w:r>
            <w:r w:rsidR="0024104F" w:rsidRPr="00473A73">
              <w:rPr>
                <w:rFonts w:asciiTheme="minorHAnsi" w:hAnsiTheme="minorHAnsi"/>
                <w:sz w:val="22"/>
                <w:lang w:val="es-ES"/>
              </w:rPr>
              <w:t>"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24 de abril</w:t>
            </w:r>
          </w:p>
        </w:tc>
      </w:tr>
      <w:tr w:rsidR="002606CD" w:rsidRPr="00473A73" w14:paraId="0A4EAD54" w14:textId="77777777" w:rsidTr="002A0D85">
        <w:trPr>
          <w:jc w:val="center"/>
        </w:trPr>
        <w:tc>
          <w:tcPr>
            <w:tcW w:w="1506" w:type="dxa"/>
          </w:tcPr>
          <w:p w14:paraId="27A64B52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</w:rPr>
              <w:t>CE del UIT</w:t>
            </w:r>
            <w:r w:rsidRPr="00473A73">
              <w:rPr>
                <w:sz w:val="22"/>
              </w:rPr>
              <w:t>-D</w:t>
            </w:r>
          </w:p>
        </w:tc>
        <w:tc>
          <w:tcPr>
            <w:tcW w:w="7992" w:type="dxa"/>
          </w:tcPr>
          <w:p w14:paraId="56903B7E" w14:textId="77777777" w:rsidR="006C1E3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pacing w:val="2"/>
                <w:sz w:val="22"/>
                <w:lang w:val="es-ES"/>
              </w:rPr>
            </w:pPr>
            <w:r w:rsidRPr="00473A73">
              <w:rPr>
                <w:spacing w:val="2"/>
                <w:sz w:val="22"/>
                <w:lang w:val="es-ES"/>
              </w:rPr>
              <w:t xml:space="preserve">Comisiones de Estudio 1 y 2 de Desarrollo de las Telecomunicaciones: </w:t>
            </w:r>
          </w:p>
          <w:p w14:paraId="31A461F4" w14:textId="0C849D39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b/>
                <w:bCs/>
                <w:sz w:val="22"/>
                <w:lang w:val="es-ES"/>
              </w:rPr>
              <w:t>28 de abril</w:t>
            </w:r>
            <w:r w:rsidR="0024104F" w:rsidRPr="00473A73">
              <w:rPr>
                <w:b/>
                <w:bCs/>
                <w:sz w:val="22"/>
                <w:lang w:val="es-ES"/>
              </w:rPr>
              <w:t xml:space="preserve"> al </w:t>
            </w:r>
            <w:r w:rsidRPr="00473A73">
              <w:rPr>
                <w:b/>
                <w:bCs/>
                <w:sz w:val="22"/>
                <w:lang w:val="es-ES"/>
              </w:rPr>
              <w:t>9 de mayo</w:t>
            </w:r>
          </w:p>
        </w:tc>
      </w:tr>
      <w:tr w:rsidR="002606CD" w:rsidRPr="00473A73" w14:paraId="4C3008D1" w14:textId="77777777" w:rsidTr="002A0D85">
        <w:trPr>
          <w:jc w:val="center"/>
        </w:trPr>
        <w:tc>
          <w:tcPr>
            <w:tcW w:w="1506" w:type="dxa"/>
          </w:tcPr>
          <w:p w14:paraId="075C2146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>RC-RPR y GADT</w:t>
            </w:r>
          </w:p>
        </w:tc>
        <w:tc>
          <w:tcPr>
            <w:tcW w:w="7992" w:type="dxa"/>
          </w:tcPr>
          <w:p w14:paraId="74751EEB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Reunión de Coordinación de la RPR y Grupo Asesor de Desarrollo de las Telecomunicaciones: </w:t>
            </w:r>
            <w:r w:rsidRPr="00473A73">
              <w:rPr>
                <w:b/>
                <w:bCs/>
                <w:sz w:val="22"/>
                <w:lang w:val="es-ES"/>
              </w:rPr>
              <w:t>12-16 de mayo</w:t>
            </w:r>
          </w:p>
        </w:tc>
      </w:tr>
      <w:tr w:rsidR="002606CD" w:rsidRPr="00473A73" w14:paraId="795BB315" w14:textId="77777777" w:rsidTr="002A0D85">
        <w:trPr>
          <w:jc w:val="center"/>
        </w:trPr>
        <w:tc>
          <w:tcPr>
            <w:tcW w:w="1506" w:type="dxa"/>
          </w:tcPr>
          <w:p w14:paraId="69CF260C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</w:rPr>
              <w:t>DMTSI</w:t>
            </w:r>
          </w:p>
        </w:tc>
        <w:tc>
          <w:tcPr>
            <w:tcW w:w="7992" w:type="dxa"/>
          </w:tcPr>
          <w:p w14:paraId="31D67CF5" w14:textId="77777777" w:rsidR="006C1E3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Día Mundial de las Telecomunicaciones y la Sociedad de la Información: </w:t>
            </w:r>
          </w:p>
          <w:p w14:paraId="4AF37852" w14:textId="20D54C22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17 de mayo</w:t>
            </w:r>
          </w:p>
        </w:tc>
      </w:tr>
      <w:tr w:rsidR="002606CD" w:rsidRPr="00473A73" w14:paraId="1944F6A2" w14:textId="77777777" w:rsidTr="002A0D85">
        <w:trPr>
          <w:jc w:val="center"/>
        </w:trPr>
        <w:tc>
          <w:tcPr>
            <w:tcW w:w="1506" w:type="dxa"/>
          </w:tcPr>
          <w:p w14:paraId="4DF22FE7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</w:rPr>
              <w:t>GANT</w:t>
            </w:r>
          </w:p>
        </w:tc>
        <w:tc>
          <w:tcPr>
            <w:tcW w:w="7992" w:type="dxa"/>
          </w:tcPr>
          <w:p w14:paraId="5F2493B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>Grupo Asesor de Normalización de las Telecomunicaciones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26-30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de mayo</w:t>
            </w:r>
          </w:p>
        </w:tc>
      </w:tr>
      <w:tr w:rsidR="002606CD" w:rsidRPr="00473A73" w14:paraId="05A2995D" w14:textId="77777777" w:rsidTr="002A0D85">
        <w:trPr>
          <w:jc w:val="center"/>
        </w:trPr>
        <w:tc>
          <w:tcPr>
            <w:tcW w:w="1506" w:type="dxa"/>
          </w:tcPr>
          <w:p w14:paraId="05B65C1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>C25</w:t>
            </w:r>
          </w:p>
        </w:tc>
        <w:tc>
          <w:tcPr>
            <w:tcW w:w="7992" w:type="dxa"/>
          </w:tcPr>
          <w:p w14:paraId="3FF719B9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 xml:space="preserve">Consejo de 2025: </w:t>
            </w:r>
            <w:r w:rsidRPr="00473A73">
              <w:rPr>
                <w:b/>
                <w:sz w:val="22"/>
              </w:rPr>
              <w:t>17</w:t>
            </w:r>
            <w:r w:rsidRPr="00473A73">
              <w:rPr>
                <w:b/>
                <w:bCs/>
                <w:sz w:val="22"/>
              </w:rPr>
              <w:t>-27 de junio</w:t>
            </w:r>
          </w:p>
        </w:tc>
      </w:tr>
      <w:tr w:rsidR="002606CD" w:rsidRPr="00473A73" w14:paraId="111A7C18" w14:textId="77777777" w:rsidTr="002A0D85">
        <w:trPr>
          <w:jc w:val="center"/>
        </w:trPr>
        <w:tc>
          <w:tcPr>
            <w:tcW w:w="1506" w:type="dxa"/>
          </w:tcPr>
          <w:p w14:paraId="49E23F6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pacing w:val="-6"/>
                <w:sz w:val="22"/>
                <w:lang w:val="es-ES"/>
              </w:rPr>
              <w:t>Foro de la CMSI y Cumbre IA</w:t>
            </w:r>
          </w:p>
        </w:tc>
        <w:tc>
          <w:tcPr>
            <w:tcW w:w="7992" w:type="dxa"/>
          </w:tcPr>
          <w:p w14:paraId="07A647BB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>Foro de la Cumbre Mundial sobre la Sociedad de la Información, en paralelo a la Cumbre Mundial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i/>
                <w:iCs/>
                <w:sz w:val="22"/>
                <w:lang w:val="es-ES"/>
              </w:rPr>
              <w:t>AI for Good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>:</w:t>
            </w:r>
            <w:r w:rsidRPr="00473A73">
              <w:rPr>
                <w:rFonts w:asciiTheme="minorHAnsi" w:hAnsiTheme="minorHAnsi"/>
                <w:b/>
                <w:sz w:val="22"/>
                <w:lang w:val="es-ES"/>
              </w:rPr>
              <w:t xml:space="preserve"> </w:t>
            </w:r>
            <w:r w:rsidRPr="00473A73">
              <w:rPr>
                <w:b/>
                <w:sz w:val="22"/>
                <w:lang w:val="es-ES"/>
              </w:rPr>
              <w:t>8</w:t>
            </w:r>
            <w:r w:rsidRPr="00473A73">
              <w:rPr>
                <w:b/>
                <w:bCs/>
                <w:sz w:val="22"/>
                <w:lang w:val="es-ES"/>
              </w:rPr>
              <w:t xml:space="preserve">-11 de julio </w:t>
            </w:r>
          </w:p>
        </w:tc>
      </w:tr>
      <w:tr w:rsidR="002606CD" w:rsidRPr="00473A73" w14:paraId="03981326" w14:textId="77777777" w:rsidTr="002A0D85">
        <w:trPr>
          <w:jc w:val="center"/>
        </w:trPr>
        <w:tc>
          <w:tcPr>
            <w:tcW w:w="1506" w:type="dxa"/>
          </w:tcPr>
          <w:p w14:paraId="4017702C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pacing w:val="-6"/>
                <w:sz w:val="22"/>
              </w:rPr>
            </w:pPr>
            <w:r w:rsidRPr="00473A73">
              <w:rPr>
                <w:spacing w:val="-2"/>
                <w:sz w:val="22"/>
              </w:rPr>
              <w:t>RIR-1</w:t>
            </w:r>
          </w:p>
        </w:tc>
        <w:tc>
          <w:tcPr>
            <w:tcW w:w="7992" w:type="dxa"/>
          </w:tcPr>
          <w:p w14:paraId="5E371E7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spacing w:val="-2"/>
                <w:sz w:val="22"/>
                <w:lang w:val="es-ES"/>
              </w:rPr>
              <w:t xml:space="preserve">Primer Reunión Interregional para la CMDT-25: </w:t>
            </w:r>
            <w:r w:rsidRPr="00473A73">
              <w:rPr>
                <w:b/>
                <w:bCs/>
                <w:spacing w:val="-2"/>
                <w:sz w:val="22"/>
                <w:lang w:val="es-ES"/>
              </w:rPr>
              <w:t xml:space="preserve">14-15 de julio </w:t>
            </w:r>
          </w:p>
        </w:tc>
      </w:tr>
      <w:tr w:rsidR="002606CD" w:rsidRPr="00473A73" w14:paraId="7B8CF56D" w14:textId="77777777" w:rsidTr="002A0D85">
        <w:trPr>
          <w:jc w:val="center"/>
        </w:trPr>
        <w:tc>
          <w:tcPr>
            <w:tcW w:w="1506" w:type="dxa"/>
          </w:tcPr>
          <w:p w14:paraId="7C23457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</w:rPr>
              <w:t>RRB25-2</w:t>
            </w:r>
          </w:p>
        </w:tc>
        <w:tc>
          <w:tcPr>
            <w:tcW w:w="7992" w:type="dxa"/>
          </w:tcPr>
          <w:p w14:paraId="702CA39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14-18 de julio</w:t>
            </w:r>
          </w:p>
        </w:tc>
      </w:tr>
      <w:tr w:rsidR="002606CD" w:rsidRPr="00473A73" w14:paraId="0C3A4524" w14:textId="77777777" w:rsidTr="002A0D85">
        <w:trPr>
          <w:jc w:val="center"/>
        </w:trPr>
        <w:tc>
          <w:tcPr>
            <w:tcW w:w="1506" w:type="dxa"/>
          </w:tcPr>
          <w:p w14:paraId="69B0567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GSR-25</w:t>
            </w:r>
          </w:p>
        </w:tc>
        <w:tc>
          <w:tcPr>
            <w:tcW w:w="7992" w:type="dxa"/>
          </w:tcPr>
          <w:p w14:paraId="39983FD3" w14:textId="77777777" w:rsidR="006C1E3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Simposio Mundial para Organismos Reguladores: </w:t>
            </w:r>
          </w:p>
          <w:p w14:paraId="2CF348BD" w14:textId="3934CC8E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31 de agosto-3 de septiembre</w:t>
            </w:r>
          </w:p>
        </w:tc>
      </w:tr>
      <w:tr w:rsidR="002606CD" w:rsidRPr="00473A73" w14:paraId="26B8A889" w14:textId="77777777" w:rsidTr="002A0D85">
        <w:trPr>
          <w:jc w:val="center"/>
        </w:trPr>
        <w:tc>
          <w:tcPr>
            <w:tcW w:w="1506" w:type="dxa"/>
          </w:tcPr>
          <w:p w14:paraId="327B3EA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>GTC</w:t>
            </w:r>
          </w:p>
        </w:tc>
        <w:tc>
          <w:tcPr>
            <w:tcW w:w="7992" w:type="dxa"/>
          </w:tcPr>
          <w:p w14:paraId="3D2099C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Grupos de Trabajo del Consejo: </w:t>
            </w:r>
            <w:r w:rsidRPr="00473A73">
              <w:rPr>
                <w:b/>
                <w:sz w:val="22"/>
                <w:lang w:val="es-ES"/>
              </w:rPr>
              <w:t>8-19 de septiembre</w:t>
            </w:r>
          </w:p>
        </w:tc>
      </w:tr>
      <w:tr w:rsidR="002606CD" w:rsidRPr="00473A73" w14:paraId="190F6916" w14:textId="77777777" w:rsidTr="002A0D85">
        <w:trPr>
          <w:jc w:val="center"/>
        </w:trPr>
        <w:tc>
          <w:tcPr>
            <w:tcW w:w="1506" w:type="dxa"/>
          </w:tcPr>
          <w:p w14:paraId="1526548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t>SMIT,</w:t>
            </w:r>
            <w:r w:rsidRPr="00473A73">
              <w:rPr>
                <w:rFonts w:asciiTheme="minorHAnsi" w:hAnsiTheme="minorHAnsi"/>
                <w:color w:val="000000" w:themeColor="text1"/>
                <w:sz w:val="22"/>
                <w:lang w:val="en-US"/>
              </w:rPr>
              <w:br/>
              <w:t>GEH-GEIT</w:t>
            </w:r>
          </w:p>
        </w:tc>
        <w:tc>
          <w:tcPr>
            <w:tcW w:w="7992" w:type="dxa"/>
          </w:tcPr>
          <w:p w14:paraId="7A869BAE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>Simposio Mundial sobre Indicadores de Telecomunicaciones/TIC, reuniones del Grupo de Expertos sobre Indicadores de TIC en el Hogar y Grupo de Expertos sobre Indicadores de Telecomunicaciones/TIC</w:t>
            </w:r>
            <w:r w:rsidRPr="00473A73">
              <w:rPr>
                <w:rFonts w:asciiTheme="minorHAnsi" w:hAnsiTheme="minorHAnsi"/>
                <w:color w:val="000000" w:themeColor="text1"/>
                <w:sz w:val="22"/>
                <w:lang w:val="es-ES"/>
              </w:rPr>
              <w:t xml:space="preserve">: </w:t>
            </w:r>
            <w:r w:rsidRPr="00473A73">
              <w:rPr>
                <w:rFonts w:asciiTheme="minorHAnsi" w:hAnsiTheme="minorHAnsi"/>
                <w:b/>
                <w:color w:val="000000" w:themeColor="text1"/>
                <w:sz w:val="22"/>
                <w:lang w:val="es-ES"/>
              </w:rPr>
              <w:t>22-26 de septiembre</w:t>
            </w:r>
          </w:p>
        </w:tc>
      </w:tr>
      <w:tr w:rsidR="002606CD" w:rsidRPr="00473A73" w14:paraId="1342D9DF" w14:textId="77777777" w:rsidTr="002A0D85">
        <w:trPr>
          <w:jc w:val="center"/>
        </w:trPr>
        <w:tc>
          <w:tcPr>
            <w:tcW w:w="1506" w:type="dxa"/>
          </w:tcPr>
          <w:p w14:paraId="7F3F22AB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RIR-2</w:t>
            </w:r>
          </w:p>
        </w:tc>
        <w:tc>
          <w:tcPr>
            <w:tcW w:w="7992" w:type="dxa"/>
          </w:tcPr>
          <w:p w14:paraId="3421E45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Segunda Reunión Interregional para la CMDT-25: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29-30 de septiembre</w:t>
            </w:r>
          </w:p>
        </w:tc>
      </w:tr>
      <w:tr w:rsidR="002606CD" w:rsidRPr="00473A73" w14:paraId="082B32C1" w14:textId="77777777" w:rsidTr="002A0D85">
        <w:trPr>
          <w:jc w:val="center"/>
        </w:trPr>
        <w:tc>
          <w:tcPr>
            <w:tcW w:w="1506" w:type="dxa"/>
          </w:tcPr>
          <w:p w14:paraId="06ACECD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RRB25-3</w:t>
            </w:r>
          </w:p>
        </w:tc>
        <w:tc>
          <w:tcPr>
            <w:tcW w:w="7992" w:type="dxa"/>
          </w:tcPr>
          <w:p w14:paraId="3305FF9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10-14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de noviembre</w:t>
            </w:r>
          </w:p>
        </w:tc>
      </w:tr>
      <w:tr w:rsidR="002606CD" w:rsidRPr="00473A73" w14:paraId="1EB1E935" w14:textId="77777777" w:rsidTr="002A0D85">
        <w:trPr>
          <w:jc w:val="center"/>
        </w:trPr>
        <w:tc>
          <w:tcPr>
            <w:tcW w:w="1506" w:type="dxa"/>
          </w:tcPr>
          <w:p w14:paraId="7C46C2FE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  <w:u w:val="single"/>
              </w:rPr>
              <w:t>CMDT-25</w:t>
            </w:r>
          </w:p>
        </w:tc>
        <w:tc>
          <w:tcPr>
            <w:tcW w:w="7992" w:type="dxa"/>
          </w:tcPr>
          <w:p w14:paraId="5EB3F7C3" w14:textId="77777777" w:rsidR="006C1E3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Conferencia Mundial de Desarrollo de las Telecomunicaciones: </w:t>
            </w:r>
          </w:p>
          <w:p w14:paraId="41B382E9" w14:textId="3D96D69C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b/>
                <w:bCs/>
                <w:sz w:val="22"/>
                <w:lang w:val="es-ES"/>
              </w:rPr>
              <w:t>17-28 de noviembre</w:t>
            </w:r>
          </w:p>
        </w:tc>
      </w:tr>
      <w:tr w:rsidR="002606CD" w:rsidRPr="00473A73" w14:paraId="66031A6F" w14:textId="77777777" w:rsidTr="002A0D85">
        <w:trPr>
          <w:jc w:val="center"/>
        </w:trPr>
        <w:tc>
          <w:tcPr>
            <w:tcW w:w="1506" w:type="dxa"/>
          </w:tcPr>
          <w:p w14:paraId="2A4C517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Caleidoscopio</w:t>
            </w:r>
          </w:p>
        </w:tc>
        <w:tc>
          <w:tcPr>
            <w:tcW w:w="7992" w:type="dxa"/>
          </w:tcPr>
          <w:p w14:paraId="4CDD6F49" w14:textId="6FFEAB8B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Caleidoscopio de la UIT: periodo propuesto: </w:t>
            </w:r>
            <w:r w:rsidR="0083050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n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oviembre-</w:t>
            </w:r>
            <w:r w:rsidR="0083050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iciembre</w:t>
            </w:r>
          </w:p>
        </w:tc>
      </w:tr>
      <w:tr w:rsidR="002606CD" w:rsidRPr="00473A73" w14:paraId="4560767D" w14:textId="77777777" w:rsidTr="002A0D85">
        <w:trPr>
          <w:jc w:val="center"/>
        </w:trPr>
        <w:tc>
          <w:tcPr>
            <w:tcW w:w="1506" w:type="dxa"/>
          </w:tcPr>
          <w:p w14:paraId="201A092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</w:rPr>
              <w:t>TIRP</w:t>
            </w:r>
          </w:p>
        </w:tc>
        <w:tc>
          <w:tcPr>
            <w:tcW w:w="7992" w:type="dxa"/>
          </w:tcPr>
          <w:p w14:paraId="4EA225F4" w14:textId="77777777" w:rsidR="006C1E3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Taller Interregional de la UIT para la preparación de la CMR-27: </w:t>
            </w:r>
          </w:p>
          <w:p w14:paraId="21DD6460" w14:textId="184949D5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3-5 de diciembre</w:t>
            </w:r>
          </w:p>
        </w:tc>
      </w:tr>
    </w:tbl>
    <w:p w14:paraId="20AE7B6B" w14:textId="77777777" w:rsidR="002606CD" w:rsidRPr="00AD2F09" w:rsidRDefault="002606CD" w:rsidP="002606CD">
      <w:pPr>
        <w:pStyle w:val="Tablefin"/>
        <w:rPr>
          <w:lang w:val="es-ES"/>
        </w:rPr>
      </w:pPr>
    </w:p>
    <w:p w14:paraId="04E3FE80" w14:textId="77777777" w:rsidR="002A0D85" w:rsidRDefault="002A0D8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60C181D3" w14:textId="6915D046" w:rsidR="002606CD" w:rsidRPr="00FE3CEB" w:rsidRDefault="002606CD" w:rsidP="002606CD">
      <w:pPr>
        <w:pStyle w:val="Headingb"/>
      </w:pPr>
      <w:r w:rsidRPr="00FE3CEB">
        <w:lastRenderedPageBreak/>
        <w:t>2026</w:t>
      </w:r>
      <w:bookmarkStart w:id="3" w:name="Year2026"/>
      <w:bookmarkEnd w:id="3"/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6"/>
        <w:gridCol w:w="7992"/>
      </w:tblGrid>
      <w:tr w:rsidR="002606CD" w:rsidRPr="00473A73" w14:paraId="599AD93E" w14:textId="77777777" w:rsidTr="002A0D85">
        <w:trPr>
          <w:jc w:val="center"/>
        </w:trPr>
        <w:tc>
          <w:tcPr>
            <w:tcW w:w="1506" w:type="dxa"/>
          </w:tcPr>
          <w:p w14:paraId="7A9E603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sz w:val="22"/>
              </w:rPr>
              <w:t>UIT-T</w:t>
            </w:r>
          </w:p>
        </w:tc>
        <w:tc>
          <w:tcPr>
            <w:tcW w:w="7992" w:type="dxa"/>
          </w:tcPr>
          <w:p w14:paraId="28DDA1F4" w14:textId="28B9B89C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Comisiones de Estudio, Grupos Temáticos y Talleres de Normalización de las Telecomunicaciones: periodos propuestos: </w:t>
            </w:r>
            <w:r w:rsidRPr="00473A73">
              <w:rPr>
                <w:b/>
                <w:bCs/>
                <w:sz w:val="22"/>
                <w:lang w:val="es-ES"/>
              </w:rPr>
              <w:t xml:space="preserve">enero-julio </w:t>
            </w:r>
            <w:r w:rsidRPr="00473A73">
              <w:rPr>
                <w:sz w:val="22"/>
                <w:lang w:val="es-ES"/>
              </w:rPr>
              <w:t xml:space="preserve">y </w:t>
            </w:r>
            <w:r w:rsidRPr="00473A73">
              <w:rPr>
                <w:b/>
                <w:bCs/>
                <w:sz w:val="22"/>
                <w:lang w:val="es-ES"/>
              </w:rPr>
              <w:t>septiembre</w:t>
            </w:r>
            <w:r w:rsidR="0083050C" w:rsidRPr="00473A73">
              <w:rPr>
                <w:b/>
                <w:bCs/>
                <w:sz w:val="22"/>
                <w:lang w:val="es-ES"/>
              </w:rPr>
              <w:noBreakHyphen/>
            </w:r>
            <w:r w:rsidRPr="00473A73">
              <w:rPr>
                <w:b/>
                <w:bCs/>
                <w:sz w:val="22"/>
                <w:lang w:val="es-ES"/>
              </w:rPr>
              <w:t>diciembre</w:t>
            </w:r>
          </w:p>
        </w:tc>
      </w:tr>
      <w:tr w:rsidR="002606CD" w:rsidRPr="00473A73" w14:paraId="36C9527A" w14:textId="77777777" w:rsidTr="002A0D85">
        <w:trPr>
          <w:jc w:val="center"/>
        </w:trPr>
        <w:tc>
          <w:tcPr>
            <w:tcW w:w="1506" w:type="dxa"/>
          </w:tcPr>
          <w:p w14:paraId="248D03EE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UIT-R</w:t>
            </w:r>
          </w:p>
        </w:tc>
        <w:tc>
          <w:tcPr>
            <w:tcW w:w="7992" w:type="dxa"/>
          </w:tcPr>
          <w:p w14:paraId="50DC8439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Comisiones de Estudio, Grupos de Trabajo y Grupos de Tareas Especiales de Radiocomunicaciones: periodo propuesto</w:t>
            </w:r>
            <w:r w:rsidRPr="00473A73">
              <w:rPr>
                <w:sz w:val="22"/>
                <w:lang w:val="es-ES"/>
              </w:rPr>
              <w:t>: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enero-diciembre</w:t>
            </w:r>
          </w:p>
        </w:tc>
      </w:tr>
      <w:tr w:rsidR="002606CD" w:rsidRPr="00473A73" w14:paraId="3587F5E9" w14:textId="77777777" w:rsidTr="002A0D85">
        <w:trPr>
          <w:jc w:val="center"/>
        </w:trPr>
        <w:tc>
          <w:tcPr>
            <w:tcW w:w="1506" w:type="dxa"/>
          </w:tcPr>
          <w:p w14:paraId="646DEF0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GTC</w:t>
            </w:r>
          </w:p>
        </w:tc>
        <w:tc>
          <w:tcPr>
            <w:tcW w:w="7992" w:type="dxa"/>
          </w:tcPr>
          <w:p w14:paraId="6876EDA6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Grupos de Trabajo del Consejo:</w:t>
            </w:r>
            <w:r w:rsidRPr="00473A73">
              <w:rPr>
                <w:rFonts w:asciiTheme="minorHAnsi" w:hAnsiTheme="minorHAnsi"/>
                <w:b/>
                <w:sz w:val="22"/>
                <w:lang w:val="es-ES"/>
              </w:rPr>
              <w:t xml:space="preserve"> 12-23 de enero</w:t>
            </w:r>
          </w:p>
        </w:tc>
      </w:tr>
      <w:tr w:rsidR="002606CD" w:rsidRPr="00473A73" w14:paraId="3C99A168" w14:textId="77777777" w:rsidTr="002A0D85">
        <w:trPr>
          <w:jc w:val="center"/>
        </w:trPr>
        <w:tc>
          <w:tcPr>
            <w:tcW w:w="1506" w:type="dxa"/>
          </w:tcPr>
          <w:p w14:paraId="3BF1C81B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GANT</w:t>
            </w:r>
          </w:p>
        </w:tc>
        <w:tc>
          <w:tcPr>
            <w:tcW w:w="7992" w:type="dxa"/>
          </w:tcPr>
          <w:p w14:paraId="4596933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Grupo Asesor de Normalización de las Telecomunicaciones: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26-30 de enero</w:t>
            </w:r>
          </w:p>
        </w:tc>
      </w:tr>
      <w:tr w:rsidR="002606CD" w:rsidRPr="00473A73" w14:paraId="0579FEAE" w14:textId="77777777" w:rsidTr="002A0D85">
        <w:trPr>
          <w:jc w:val="center"/>
        </w:trPr>
        <w:tc>
          <w:tcPr>
            <w:tcW w:w="1506" w:type="dxa"/>
          </w:tcPr>
          <w:p w14:paraId="6CD1EE1E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RRB26-1</w:t>
            </w:r>
          </w:p>
        </w:tc>
        <w:tc>
          <w:tcPr>
            <w:tcW w:w="7992" w:type="dxa"/>
          </w:tcPr>
          <w:p w14:paraId="4CA8DED9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23-27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de marzo</w:t>
            </w:r>
          </w:p>
        </w:tc>
      </w:tr>
      <w:tr w:rsidR="002606CD" w:rsidRPr="00473A73" w14:paraId="2720A2BD" w14:textId="77777777" w:rsidTr="002A0D85">
        <w:trPr>
          <w:jc w:val="center"/>
        </w:trPr>
        <w:tc>
          <w:tcPr>
            <w:tcW w:w="1506" w:type="dxa"/>
          </w:tcPr>
          <w:p w14:paraId="342C168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GAR</w:t>
            </w:r>
          </w:p>
        </w:tc>
        <w:tc>
          <w:tcPr>
            <w:tcW w:w="7992" w:type="dxa"/>
          </w:tcPr>
          <w:p w14:paraId="1A681CAC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Grupo Asesor de Radiocomunicaciones: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30 de marzo-1 de abril</w:t>
            </w:r>
          </w:p>
        </w:tc>
      </w:tr>
      <w:tr w:rsidR="002606CD" w:rsidRPr="00473A73" w14:paraId="5F6930AF" w14:textId="77777777" w:rsidTr="002A0D85">
        <w:trPr>
          <w:jc w:val="center"/>
        </w:trPr>
        <w:tc>
          <w:tcPr>
            <w:tcW w:w="1506" w:type="dxa"/>
          </w:tcPr>
          <w:p w14:paraId="2A10059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sz w:val="22"/>
              </w:rPr>
              <w:t>CE del UIT-D</w:t>
            </w:r>
          </w:p>
        </w:tc>
        <w:tc>
          <w:tcPr>
            <w:tcW w:w="7992" w:type="dxa"/>
          </w:tcPr>
          <w:p w14:paraId="43B3AFB9" w14:textId="2BE2E6AA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pacing w:val="2"/>
                <w:sz w:val="22"/>
                <w:lang w:val="es-ES"/>
              </w:rPr>
              <w:t>Comisiones de Estudio 1 y 2 de Desarrollo de las Telecomunicaciones</w:t>
            </w:r>
            <w:r w:rsidRPr="00473A73">
              <w:rPr>
                <w:sz w:val="22"/>
                <w:lang w:val="es-ES"/>
              </w:rPr>
              <w:t xml:space="preserve">: </w:t>
            </w:r>
            <w:r w:rsidR="004E12A9">
              <w:rPr>
                <w:sz w:val="22"/>
                <w:lang w:val="es-ES"/>
              </w:rPr>
              <w:br/>
            </w:r>
            <w:r w:rsidRPr="00473A73">
              <w:rPr>
                <w:b/>
                <w:bCs/>
                <w:sz w:val="22"/>
                <w:lang w:val="es-ES"/>
              </w:rPr>
              <w:t>13-24 de abril</w:t>
            </w:r>
          </w:p>
        </w:tc>
      </w:tr>
      <w:tr w:rsidR="002606CD" w:rsidRPr="00473A73" w14:paraId="192CD6A1" w14:textId="77777777" w:rsidTr="002A0D85">
        <w:trPr>
          <w:jc w:val="center"/>
        </w:trPr>
        <w:tc>
          <w:tcPr>
            <w:tcW w:w="1506" w:type="dxa"/>
          </w:tcPr>
          <w:p w14:paraId="617D99A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Niñas en las TIC</w:t>
            </w:r>
          </w:p>
        </w:tc>
        <w:tc>
          <w:tcPr>
            <w:tcW w:w="7992" w:type="dxa"/>
          </w:tcPr>
          <w:p w14:paraId="2A7D04C6" w14:textId="4CC15ED8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Día Internacional de las </w:t>
            </w:r>
            <w:r w:rsidR="0083050C" w:rsidRPr="00473A73">
              <w:rPr>
                <w:rFonts w:asciiTheme="minorHAnsi" w:hAnsiTheme="minorHAnsi"/>
                <w:sz w:val="22"/>
                <w:lang w:val="es-ES"/>
              </w:rPr>
              <w:t>"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>Niñas en las TIC</w:t>
            </w:r>
            <w:r w:rsidR="0083050C" w:rsidRPr="00473A73">
              <w:rPr>
                <w:rFonts w:asciiTheme="minorHAnsi" w:hAnsiTheme="minorHAnsi"/>
                <w:sz w:val="22"/>
                <w:lang w:val="es-ES"/>
              </w:rPr>
              <w:t>"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</w:t>
            </w:r>
            <w:r w:rsidRPr="00473A73">
              <w:rPr>
                <w:b/>
                <w:bCs/>
                <w:sz w:val="22"/>
                <w:lang w:val="es-ES"/>
              </w:rPr>
              <w:t>23 de abril</w:t>
            </w:r>
          </w:p>
        </w:tc>
      </w:tr>
      <w:tr w:rsidR="002606CD" w:rsidRPr="00473A73" w14:paraId="05C0155B" w14:textId="77777777" w:rsidTr="002A0D85">
        <w:trPr>
          <w:jc w:val="center"/>
        </w:trPr>
        <w:tc>
          <w:tcPr>
            <w:tcW w:w="1506" w:type="dxa"/>
          </w:tcPr>
          <w:p w14:paraId="6832A8E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C26</w:t>
            </w:r>
          </w:p>
        </w:tc>
        <w:tc>
          <w:tcPr>
            <w:tcW w:w="7992" w:type="dxa"/>
          </w:tcPr>
          <w:p w14:paraId="7A861AD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>Consejo de 2026:</w:t>
            </w:r>
            <w:r w:rsidRPr="00473A73">
              <w:rPr>
                <w:b/>
                <w:sz w:val="22"/>
                <w:lang w:val="es-ES"/>
              </w:rPr>
              <w:t xml:space="preserve"> 28 de abril-</w:t>
            </w:r>
            <w:r w:rsidRPr="00473A73">
              <w:rPr>
                <w:b/>
                <w:bCs/>
                <w:sz w:val="22"/>
                <w:lang w:val="es-ES"/>
              </w:rPr>
              <w:t>8</w:t>
            </w:r>
            <w:r w:rsidRPr="00473A73">
              <w:rPr>
                <w:b/>
                <w:sz w:val="22"/>
                <w:lang w:val="es-ES"/>
              </w:rPr>
              <w:t xml:space="preserve"> de mayo</w:t>
            </w:r>
          </w:p>
        </w:tc>
      </w:tr>
      <w:tr w:rsidR="002606CD" w:rsidRPr="00473A73" w14:paraId="5CC2DDEF" w14:textId="77777777" w:rsidTr="002A0D85">
        <w:trPr>
          <w:jc w:val="center"/>
        </w:trPr>
        <w:tc>
          <w:tcPr>
            <w:tcW w:w="1506" w:type="dxa"/>
          </w:tcPr>
          <w:p w14:paraId="34FFEB8C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DMTSI</w:t>
            </w:r>
          </w:p>
        </w:tc>
        <w:tc>
          <w:tcPr>
            <w:tcW w:w="7992" w:type="dxa"/>
          </w:tcPr>
          <w:p w14:paraId="58FC2922" w14:textId="598FD8C0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Día Mundial de las Telecomunicaciones y la Sociedad de la Información: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17</w:t>
            </w:r>
            <w:r w:rsidR="0083050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 mayo</w:t>
            </w:r>
          </w:p>
        </w:tc>
      </w:tr>
      <w:tr w:rsidR="002606CD" w:rsidRPr="00473A73" w14:paraId="3050E9CF" w14:textId="77777777" w:rsidTr="002A0D85">
        <w:trPr>
          <w:jc w:val="center"/>
        </w:trPr>
        <w:tc>
          <w:tcPr>
            <w:tcW w:w="1506" w:type="dxa"/>
          </w:tcPr>
          <w:p w14:paraId="3AC8F8D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sz w:val="22"/>
                <w:u w:val="single"/>
              </w:rPr>
              <w:t>FMPT-26</w:t>
            </w:r>
          </w:p>
        </w:tc>
        <w:tc>
          <w:tcPr>
            <w:tcW w:w="7992" w:type="dxa"/>
          </w:tcPr>
          <w:p w14:paraId="4AFEE981" w14:textId="1792D288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Foro Mundial de Política de las Telecomunicaciones/TIC: periodo propuesto: </w:t>
            </w:r>
            <w:r w:rsidR="000A01D3" w:rsidRPr="00473A73">
              <w:rPr>
                <w:b/>
                <w:bCs/>
                <w:sz w:val="22"/>
                <w:lang w:val="es-ES"/>
              </w:rPr>
              <w:t>marzo-julio</w:t>
            </w:r>
          </w:p>
        </w:tc>
      </w:tr>
      <w:tr w:rsidR="002606CD" w:rsidRPr="00473A73" w14:paraId="277269EF" w14:textId="77777777" w:rsidTr="002A0D85">
        <w:trPr>
          <w:jc w:val="center"/>
        </w:trPr>
        <w:tc>
          <w:tcPr>
            <w:tcW w:w="1506" w:type="dxa"/>
          </w:tcPr>
          <w:p w14:paraId="2B266BE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Cumbre IA</w:t>
            </w:r>
          </w:p>
        </w:tc>
        <w:tc>
          <w:tcPr>
            <w:tcW w:w="7992" w:type="dxa"/>
          </w:tcPr>
          <w:p w14:paraId="7C06AEF2" w14:textId="76A35E21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Cumbre Mundial </w:t>
            </w:r>
            <w:r w:rsidRPr="00473A73">
              <w:rPr>
                <w:rFonts w:asciiTheme="minorHAnsi" w:hAnsiTheme="minorHAnsi"/>
                <w:i/>
                <w:iCs/>
                <w:sz w:val="22"/>
                <w:lang w:val="es-ES"/>
              </w:rPr>
              <w:t>AI for Good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periodo propuesto: </w:t>
            </w:r>
            <w:r w:rsidR="000A01D3" w:rsidRPr="00473A73">
              <w:rPr>
                <w:rFonts w:asciiTheme="minorHAnsi" w:hAnsiTheme="minorHAnsi"/>
                <w:sz w:val="22"/>
                <w:lang w:val="es-ES"/>
              </w:rPr>
              <w:t>6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-10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de julio</w:t>
            </w:r>
          </w:p>
        </w:tc>
      </w:tr>
      <w:tr w:rsidR="002606CD" w:rsidRPr="00473A73" w14:paraId="3F6DCC6E" w14:textId="77777777" w:rsidTr="002A0D85">
        <w:trPr>
          <w:jc w:val="center"/>
        </w:trPr>
        <w:tc>
          <w:tcPr>
            <w:tcW w:w="1506" w:type="dxa"/>
          </w:tcPr>
          <w:p w14:paraId="6B56BE9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Foro de la CMSI</w:t>
            </w:r>
          </w:p>
        </w:tc>
        <w:tc>
          <w:tcPr>
            <w:tcW w:w="7992" w:type="dxa"/>
          </w:tcPr>
          <w:p w14:paraId="79DA1BE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Foro de la Cumbre Mundial sobre la Sociedad de la Información: periodo propuesto: </w:t>
            </w:r>
            <w:r w:rsidRPr="00473A73">
              <w:rPr>
                <w:b/>
                <w:bCs/>
                <w:sz w:val="22"/>
                <w:lang w:val="es-ES"/>
              </w:rPr>
              <w:t>julio</w:t>
            </w:r>
          </w:p>
        </w:tc>
      </w:tr>
      <w:tr w:rsidR="002606CD" w:rsidRPr="00473A73" w14:paraId="4692812A" w14:textId="77777777" w:rsidTr="002A0D85">
        <w:trPr>
          <w:jc w:val="center"/>
        </w:trPr>
        <w:tc>
          <w:tcPr>
            <w:tcW w:w="1506" w:type="dxa"/>
          </w:tcPr>
          <w:p w14:paraId="72486B8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RRB26-2</w:t>
            </w:r>
          </w:p>
        </w:tc>
        <w:tc>
          <w:tcPr>
            <w:tcW w:w="7992" w:type="dxa"/>
          </w:tcPr>
          <w:p w14:paraId="5F512202" w14:textId="026E1B9C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fechas propuestas: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29</w:t>
            </w:r>
            <w:r w:rsidR="0083050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 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de</w:t>
            </w:r>
            <w:r w:rsidR="0083050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 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junio-3 de julio</w:t>
            </w:r>
          </w:p>
        </w:tc>
      </w:tr>
      <w:tr w:rsidR="002606CD" w:rsidRPr="00473A73" w14:paraId="09608822" w14:textId="77777777" w:rsidTr="002A0D85">
        <w:trPr>
          <w:jc w:val="center"/>
        </w:trPr>
        <w:tc>
          <w:tcPr>
            <w:tcW w:w="1506" w:type="dxa"/>
          </w:tcPr>
          <w:p w14:paraId="7D720B4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sz w:val="22"/>
                <w:u w:val="single"/>
              </w:rPr>
              <w:t>GSR-26</w:t>
            </w:r>
          </w:p>
        </w:tc>
        <w:tc>
          <w:tcPr>
            <w:tcW w:w="7992" w:type="dxa"/>
          </w:tcPr>
          <w:p w14:paraId="1B28DAD9" w14:textId="3AB7D9CE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pacing w:val="-2"/>
                <w:sz w:val="22"/>
                <w:lang w:val="es-ES"/>
              </w:rPr>
              <w:t xml:space="preserve">Simposio Mundial para Organismos Reguladores: </w:t>
            </w:r>
            <w:r w:rsidRPr="00473A73">
              <w:rPr>
                <w:b/>
                <w:bCs/>
                <w:spacing w:val="-2"/>
                <w:sz w:val="22"/>
                <w:lang w:val="es-ES"/>
              </w:rPr>
              <w:t>29 de junio</w:t>
            </w:r>
            <w:r w:rsidRPr="00473A73">
              <w:rPr>
                <w:b/>
                <w:spacing w:val="-2"/>
                <w:sz w:val="22"/>
                <w:lang w:val="es-ES"/>
              </w:rPr>
              <w:t>-10 de julio</w:t>
            </w:r>
          </w:p>
        </w:tc>
      </w:tr>
      <w:tr w:rsidR="002606CD" w:rsidRPr="00473A73" w14:paraId="4BDEB7D8" w14:textId="77777777" w:rsidTr="002A0D85">
        <w:trPr>
          <w:jc w:val="center"/>
        </w:trPr>
        <w:tc>
          <w:tcPr>
            <w:tcW w:w="1506" w:type="dxa"/>
          </w:tcPr>
          <w:p w14:paraId="575336E6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</w:rPr>
              <w:t>GANT</w:t>
            </w:r>
          </w:p>
        </w:tc>
        <w:tc>
          <w:tcPr>
            <w:tcW w:w="7992" w:type="dxa"/>
          </w:tcPr>
          <w:p w14:paraId="2E6DF863" w14:textId="6F23501F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pacing w:val="-2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Grupo Asesor de Normalización de las Telecomunicaciones:</w:t>
            </w:r>
            <w:r w:rsidR="004E12A9">
              <w:rPr>
                <w:rFonts w:asciiTheme="minorHAnsi" w:hAnsiTheme="minorHAnsi"/>
                <w:sz w:val="22"/>
                <w:lang w:val="es-ES"/>
              </w:rPr>
              <w:br/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31 de agosto-4 de septiembre</w:t>
            </w:r>
          </w:p>
        </w:tc>
      </w:tr>
      <w:tr w:rsidR="002606CD" w:rsidRPr="00473A73" w14:paraId="75EB576E" w14:textId="77777777" w:rsidTr="002A0D85">
        <w:trPr>
          <w:jc w:val="center"/>
        </w:trPr>
        <w:tc>
          <w:tcPr>
            <w:tcW w:w="1506" w:type="dxa"/>
          </w:tcPr>
          <w:p w14:paraId="3A3FB70E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sz w:val="22"/>
                <w:u w:val="single"/>
              </w:rPr>
              <w:t>SMIT-26</w:t>
            </w:r>
          </w:p>
        </w:tc>
        <w:tc>
          <w:tcPr>
            <w:tcW w:w="7992" w:type="dxa"/>
          </w:tcPr>
          <w:p w14:paraId="395E68E8" w14:textId="117C62AD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Simposio Mundial sobre Indicadores de Telecomunicaciones/TIC: </w:t>
            </w:r>
            <w:r w:rsidR="004E12A9">
              <w:rPr>
                <w:sz w:val="22"/>
                <w:lang w:val="es-ES"/>
              </w:rPr>
              <w:br/>
            </w:r>
            <w:r w:rsidRPr="00473A73">
              <w:rPr>
                <w:b/>
                <w:bCs/>
                <w:sz w:val="22"/>
                <w:lang w:val="es-ES"/>
              </w:rPr>
              <w:t>7-8 de septiembre</w:t>
            </w:r>
          </w:p>
        </w:tc>
      </w:tr>
      <w:tr w:rsidR="002606CD" w:rsidRPr="00473A73" w14:paraId="24B3CA35" w14:textId="77777777" w:rsidTr="002A0D85">
        <w:trPr>
          <w:jc w:val="center"/>
        </w:trPr>
        <w:tc>
          <w:tcPr>
            <w:tcW w:w="1506" w:type="dxa"/>
          </w:tcPr>
          <w:p w14:paraId="60861E4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GEH-GEIT</w:t>
            </w:r>
          </w:p>
        </w:tc>
        <w:tc>
          <w:tcPr>
            <w:tcW w:w="7992" w:type="dxa"/>
          </w:tcPr>
          <w:p w14:paraId="14448BCC" w14:textId="6BE242F0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Reuniones del Grupo de Expertos sobre Indicadores de TIC en el Hogar y Grupo de Expertos sobre Indicadores de Telecomunicaciones/TIC</w:t>
            </w:r>
            <w:r w:rsidRPr="00473A73">
              <w:rPr>
                <w:sz w:val="22"/>
                <w:lang w:val="es-ES"/>
              </w:rPr>
              <w:t xml:space="preserve">: </w:t>
            </w:r>
            <w:r w:rsidRPr="00473A73">
              <w:rPr>
                <w:b/>
                <w:bCs/>
                <w:sz w:val="22"/>
                <w:lang w:val="es-ES"/>
              </w:rPr>
              <w:t>9-11 de septiembre</w:t>
            </w:r>
          </w:p>
        </w:tc>
      </w:tr>
      <w:tr w:rsidR="002606CD" w:rsidRPr="00473A73" w14:paraId="0642C1BE" w14:textId="77777777" w:rsidTr="002A0D85">
        <w:trPr>
          <w:jc w:val="center"/>
        </w:trPr>
        <w:tc>
          <w:tcPr>
            <w:tcW w:w="1506" w:type="dxa"/>
          </w:tcPr>
          <w:p w14:paraId="2061167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pacing w:val="-6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UIT</w:t>
            </w:r>
            <w:r w:rsidRPr="00473A73">
              <w:rPr>
                <w:sz w:val="22"/>
              </w:rPr>
              <w:t>-D</w:t>
            </w:r>
          </w:p>
        </w:tc>
        <w:tc>
          <w:tcPr>
            <w:tcW w:w="7992" w:type="dxa"/>
          </w:tcPr>
          <w:p w14:paraId="47A7AA72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Grupos de Relator de Desarrollo de las Telecomunicaciones: </w:t>
            </w:r>
            <w:r w:rsidRPr="00473A73">
              <w:rPr>
                <w:b/>
                <w:sz w:val="22"/>
                <w:lang w:val="es-ES"/>
              </w:rPr>
              <w:t>5-30 de octubre</w:t>
            </w:r>
          </w:p>
        </w:tc>
      </w:tr>
      <w:tr w:rsidR="002606CD" w:rsidRPr="00473A73" w14:paraId="0A1D667B" w14:textId="77777777" w:rsidTr="002A0D85">
        <w:trPr>
          <w:jc w:val="center"/>
        </w:trPr>
        <w:tc>
          <w:tcPr>
            <w:tcW w:w="1506" w:type="dxa"/>
          </w:tcPr>
          <w:p w14:paraId="4A0F3FD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FMI</w:t>
            </w:r>
          </w:p>
        </w:tc>
        <w:tc>
          <w:tcPr>
            <w:tcW w:w="7992" w:type="dxa"/>
          </w:tcPr>
          <w:p w14:paraId="4610B5DB" w14:textId="2F5986CA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Foro Mundial de Innovación: periodo propuesto: </w:t>
            </w:r>
            <w:r w:rsidR="0083050C" w:rsidRPr="00473A73">
              <w:rPr>
                <w:b/>
                <w:bCs/>
                <w:sz w:val="22"/>
                <w:lang w:val="es-ES"/>
              </w:rPr>
              <w:t>o</w:t>
            </w:r>
            <w:r w:rsidRPr="00473A73">
              <w:rPr>
                <w:b/>
                <w:bCs/>
                <w:sz w:val="22"/>
                <w:lang w:val="es-ES"/>
              </w:rPr>
              <w:t>ctubre</w:t>
            </w:r>
          </w:p>
        </w:tc>
      </w:tr>
      <w:tr w:rsidR="002606CD" w:rsidRPr="00473A73" w14:paraId="20F54993" w14:textId="77777777" w:rsidTr="002A0D85">
        <w:trPr>
          <w:jc w:val="center"/>
        </w:trPr>
        <w:tc>
          <w:tcPr>
            <w:tcW w:w="1506" w:type="dxa"/>
          </w:tcPr>
          <w:p w14:paraId="24F140F2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RRB26-3</w:t>
            </w:r>
          </w:p>
        </w:tc>
        <w:tc>
          <w:tcPr>
            <w:tcW w:w="7992" w:type="dxa"/>
          </w:tcPr>
          <w:p w14:paraId="56554999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26-30 de octubre</w:t>
            </w:r>
          </w:p>
        </w:tc>
      </w:tr>
      <w:tr w:rsidR="002606CD" w:rsidRPr="00473A73" w14:paraId="2E5C3215" w14:textId="77777777" w:rsidTr="002A0D85">
        <w:trPr>
          <w:jc w:val="center"/>
        </w:trPr>
        <w:tc>
          <w:tcPr>
            <w:tcW w:w="1506" w:type="dxa"/>
          </w:tcPr>
          <w:p w14:paraId="7D1461D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u w:val="single"/>
                <w:lang w:val="es-ES"/>
              </w:rPr>
              <w:t>última sesión del C26</w:t>
            </w:r>
          </w:p>
        </w:tc>
        <w:tc>
          <w:tcPr>
            <w:tcW w:w="7992" w:type="dxa"/>
          </w:tcPr>
          <w:p w14:paraId="11F991D4" w14:textId="2555BD6F" w:rsidR="002606CD" w:rsidRPr="00473A73" w:rsidRDefault="001D054C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Ú</w:t>
            </w:r>
            <w:r w:rsidR="002606CD" w:rsidRPr="00473A73">
              <w:rPr>
                <w:rFonts w:asciiTheme="minorHAnsi" w:hAnsiTheme="minorHAnsi"/>
                <w:sz w:val="22"/>
                <w:lang w:val="es-ES"/>
              </w:rPr>
              <w:t xml:space="preserve">ltima sesión del Consejo de 2026: </w:t>
            </w:r>
            <w:r w:rsidR="002606CD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7 de noviembre</w:t>
            </w:r>
          </w:p>
        </w:tc>
      </w:tr>
      <w:tr w:rsidR="002606CD" w:rsidRPr="00473A73" w14:paraId="34330920" w14:textId="77777777" w:rsidTr="002A0D85">
        <w:trPr>
          <w:jc w:val="center"/>
        </w:trPr>
        <w:tc>
          <w:tcPr>
            <w:tcW w:w="1506" w:type="dxa"/>
          </w:tcPr>
          <w:p w14:paraId="21FA0EB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PP-26</w:t>
            </w:r>
          </w:p>
        </w:tc>
        <w:tc>
          <w:tcPr>
            <w:tcW w:w="7992" w:type="dxa"/>
          </w:tcPr>
          <w:p w14:paraId="11138070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Conferencia de Plenipotenciarios de 2026: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9-27 de noviembre</w:t>
            </w:r>
          </w:p>
        </w:tc>
      </w:tr>
      <w:tr w:rsidR="002606CD" w:rsidRPr="00473A73" w14:paraId="395D2B80" w14:textId="77777777" w:rsidTr="002A0D85">
        <w:trPr>
          <w:jc w:val="center"/>
        </w:trPr>
        <w:tc>
          <w:tcPr>
            <w:tcW w:w="1506" w:type="dxa"/>
          </w:tcPr>
          <w:p w14:paraId="24F1F28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Caleidoscopio</w:t>
            </w:r>
          </w:p>
        </w:tc>
        <w:tc>
          <w:tcPr>
            <w:tcW w:w="7992" w:type="dxa"/>
          </w:tcPr>
          <w:p w14:paraId="70F31AEF" w14:textId="7054443E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Caleidoscopio de la UIT: periodo propuesto: </w:t>
            </w:r>
            <w:r w:rsidR="001D054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n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oviembre-diciembre</w:t>
            </w:r>
          </w:p>
        </w:tc>
      </w:tr>
      <w:tr w:rsidR="002606CD" w:rsidRPr="00473A73" w14:paraId="46CE0CF5" w14:textId="77777777" w:rsidTr="002A0D85">
        <w:trPr>
          <w:jc w:val="center"/>
        </w:trPr>
        <w:tc>
          <w:tcPr>
            <w:tcW w:w="1506" w:type="dxa"/>
          </w:tcPr>
          <w:p w14:paraId="465A9DE6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>TIRP</w:t>
            </w:r>
          </w:p>
        </w:tc>
        <w:tc>
          <w:tcPr>
            <w:tcW w:w="7992" w:type="dxa"/>
          </w:tcPr>
          <w:p w14:paraId="1D685693" w14:textId="622EE4F3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Taller Interregional de la UIT para la preparación de la </w:t>
            </w:r>
            <w:proofErr w:type="spellStart"/>
            <w:r w:rsidRPr="00473A73">
              <w:rPr>
                <w:rFonts w:asciiTheme="minorHAnsi" w:hAnsiTheme="minorHAnsi"/>
                <w:sz w:val="22"/>
                <w:lang w:val="es-ES"/>
              </w:rPr>
              <w:t>CMR</w:t>
            </w:r>
            <w:proofErr w:type="spellEnd"/>
            <w:r w:rsidRPr="00473A73">
              <w:rPr>
                <w:rFonts w:asciiTheme="minorHAnsi" w:hAnsiTheme="minorHAnsi"/>
                <w:sz w:val="22"/>
                <w:lang w:val="es-ES"/>
              </w:rPr>
              <w:t>-27: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 2-4 de diciembre</w:t>
            </w:r>
          </w:p>
        </w:tc>
      </w:tr>
      <w:tr w:rsidR="002606CD" w:rsidRPr="00473A73" w14:paraId="43F9D656" w14:textId="77777777" w:rsidTr="002A0D85">
        <w:trPr>
          <w:jc w:val="center"/>
        </w:trPr>
        <w:tc>
          <w:tcPr>
            <w:tcW w:w="1506" w:type="dxa"/>
          </w:tcPr>
          <w:p w14:paraId="69D3FEC0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>SMR-26</w:t>
            </w:r>
          </w:p>
        </w:tc>
        <w:tc>
          <w:tcPr>
            <w:tcW w:w="7992" w:type="dxa"/>
          </w:tcPr>
          <w:p w14:paraId="04E0ED3C" w14:textId="3C12308B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Seminario Mundial de Radiocomunicaciones: fecha propuesta: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7-11 de diciembre</w:t>
            </w:r>
          </w:p>
        </w:tc>
      </w:tr>
    </w:tbl>
    <w:p w14:paraId="5A55AD6B" w14:textId="77777777" w:rsidR="002A0D85" w:rsidRDefault="002A0D8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bookmarkStart w:id="4" w:name="Year2027"/>
      <w:r>
        <w:br w:type="page"/>
      </w:r>
    </w:p>
    <w:p w14:paraId="41CCA43B" w14:textId="5396C6CE" w:rsidR="002606CD" w:rsidRPr="00634F81" w:rsidRDefault="002606CD" w:rsidP="002606CD">
      <w:pPr>
        <w:pStyle w:val="Headingb"/>
        <w:rPr>
          <w:szCs w:val="28"/>
        </w:rPr>
      </w:pPr>
      <w:r w:rsidRPr="00F5015C">
        <w:lastRenderedPageBreak/>
        <w:t>2027</w:t>
      </w:r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7992"/>
      </w:tblGrid>
      <w:tr w:rsidR="002606CD" w:rsidRPr="00473A73" w14:paraId="060BB3C0" w14:textId="77777777" w:rsidTr="002A0D85">
        <w:trPr>
          <w:cantSplit/>
          <w:jc w:val="center"/>
        </w:trPr>
        <w:tc>
          <w:tcPr>
            <w:tcW w:w="1506" w:type="dxa"/>
          </w:tcPr>
          <w:p w14:paraId="62C54F9C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UIT-T</w:t>
            </w:r>
          </w:p>
        </w:tc>
        <w:tc>
          <w:tcPr>
            <w:tcW w:w="7992" w:type="dxa"/>
          </w:tcPr>
          <w:p w14:paraId="468C0E41" w14:textId="0FF35E98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Comisiones de Estudio, Grupos Temáticos y Talleres de Normalización de las Telecomunicaciones: periodos propuestos: </w:t>
            </w:r>
            <w:r w:rsidRPr="00473A73">
              <w:rPr>
                <w:b/>
                <w:bCs/>
                <w:sz w:val="22"/>
                <w:lang w:val="es-ES"/>
              </w:rPr>
              <w:t>enero-julio y septiembre</w:t>
            </w:r>
            <w:r w:rsidR="001D054C" w:rsidRPr="00473A73">
              <w:rPr>
                <w:b/>
                <w:bCs/>
                <w:sz w:val="22"/>
                <w:lang w:val="es-ES"/>
              </w:rPr>
              <w:noBreakHyphen/>
            </w:r>
            <w:r w:rsidRPr="00473A73">
              <w:rPr>
                <w:b/>
                <w:bCs/>
                <w:sz w:val="22"/>
                <w:lang w:val="es-ES"/>
              </w:rPr>
              <w:t>diciembre</w:t>
            </w:r>
          </w:p>
        </w:tc>
      </w:tr>
      <w:tr w:rsidR="002606CD" w:rsidRPr="00473A73" w14:paraId="0F908FE7" w14:textId="77777777" w:rsidTr="002A0D85">
        <w:trPr>
          <w:cantSplit/>
          <w:jc w:val="center"/>
        </w:trPr>
        <w:tc>
          <w:tcPr>
            <w:tcW w:w="1506" w:type="dxa"/>
          </w:tcPr>
          <w:p w14:paraId="09FB81F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UIT-R</w:t>
            </w:r>
          </w:p>
        </w:tc>
        <w:tc>
          <w:tcPr>
            <w:tcW w:w="7992" w:type="dxa"/>
          </w:tcPr>
          <w:p w14:paraId="10B51FC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Comisiones de Estudio, Grupos de Trabajo y Grupos de Tareas Especiales de Radiocomunicaciones: periodo propuesto: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enero-diciembre</w:t>
            </w:r>
          </w:p>
        </w:tc>
      </w:tr>
      <w:tr w:rsidR="002606CD" w:rsidRPr="00473A73" w14:paraId="2FF8458D" w14:textId="77777777" w:rsidTr="002A0D85">
        <w:trPr>
          <w:cantSplit/>
          <w:jc w:val="center"/>
        </w:trPr>
        <w:tc>
          <w:tcPr>
            <w:tcW w:w="1506" w:type="dxa"/>
          </w:tcPr>
          <w:p w14:paraId="37ED4166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GTC</w:t>
            </w:r>
          </w:p>
        </w:tc>
        <w:tc>
          <w:tcPr>
            <w:tcW w:w="7992" w:type="dxa"/>
          </w:tcPr>
          <w:p w14:paraId="23F2AD8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pacing w:val="-2"/>
                <w:sz w:val="22"/>
                <w:lang w:val="es-ES"/>
              </w:rPr>
              <w:t xml:space="preserve">Grupos de Trabajo del Consejo: </w:t>
            </w:r>
            <w:r w:rsidRPr="00473A73">
              <w:rPr>
                <w:rFonts w:asciiTheme="minorHAnsi" w:hAnsiTheme="minorHAnsi"/>
                <w:b/>
                <w:bCs/>
                <w:spacing w:val="-2"/>
                <w:sz w:val="22"/>
                <w:lang w:val="es-ES"/>
              </w:rPr>
              <w:t>18-29 de enero</w:t>
            </w:r>
          </w:p>
        </w:tc>
      </w:tr>
      <w:tr w:rsidR="002606CD" w:rsidRPr="00473A73" w14:paraId="33E9FE41" w14:textId="77777777" w:rsidTr="002A0D85">
        <w:trPr>
          <w:cantSplit/>
          <w:jc w:val="center"/>
        </w:trPr>
        <w:tc>
          <w:tcPr>
            <w:tcW w:w="1506" w:type="dxa"/>
          </w:tcPr>
          <w:p w14:paraId="6290F176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RRB27-1</w:t>
            </w:r>
          </w:p>
        </w:tc>
        <w:tc>
          <w:tcPr>
            <w:tcW w:w="7992" w:type="dxa"/>
          </w:tcPr>
          <w:p w14:paraId="6D8C2164" w14:textId="0E3D2E60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pacing w:val="-2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periodo propuesto: </w:t>
            </w:r>
            <w:r w:rsidR="001D054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ebrero</w:t>
            </w:r>
          </w:p>
        </w:tc>
      </w:tr>
      <w:tr w:rsidR="002606CD" w:rsidRPr="00473A73" w14:paraId="5C1DEBD0" w14:textId="77777777" w:rsidTr="002A0D85">
        <w:trPr>
          <w:cantSplit/>
          <w:jc w:val="center"/>
        </w:trPr>
        <w:tc>
          <w:tcPr>
            <w:tcW w:w="1506" w:type="dxa"/>
          </w:tcPr>
          <w:p w14:paraId="32CBC01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GANT</w:t>
            </w:r>
          </w:p>
        </w:tc>
        <w:tc>
          <w:tcPr>
            <w:tcW w:w="7992" w:type="dxa"/>
          </w:tcPr>
          <w:p w14:paraId="4D94AF82" w14:textId="25FA95F0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>Grupo Asesor de Normalización de las Telecomunicaciones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periodo propuesto: </w:t>
            </w:r>
            <w:r w:rsidR="001D054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ebrero o marzo</w:t>
            </w:r>
          </w:p>
        </w:tc>
      </w:tr>
      <w:tr w:rsidR="002606CD" w:rsidRPr="00473A73" w14:paraId="36FAB613" w14:textId="77777777" w:rsidTr="002A0D85">
        <w:trPr>
          <w:cantSplit/>
          <w:jc w:val="center"/>
        </w:trPr>
        <w:tc>
          <w:tcPr>
            <w:tcW w:w="1506" w:type="dxa"/>
          </w:tcPr>
          <w:p w14:paraId="02EC5F6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CE del UIT-D</w:t>
            </w:r>
          </w:p>
        </w:tc>
        <w:tc>
          <w:tcPr>
            <w:tcW w:w="7992" w:type="dxa"/>
          </w:tcPr>
          <w:p w14:paraId="4113FDC1" w14:textId="5DE47AC8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Comisiones de Estudio 1 y 2 de Desarrollo de las Telecomunicaciones: </w:t>
            </w:r>
            <w:r w:rsidR="004E12A9">
              <w:rPr>
                <w:sz w:val="22"/>
                <w:lang w:val="es-ES"/>
              </w:rPr>
              <w:br/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8-19 de marzo</w:t>
            </w:r>
          </w:p>
        </w:tc>
      </w:tr>
      <w:tr w:rsidR="002606CD" w:rsidRPr="00473A73" w14:paraId="5CA00610" w14:textId="77777777" w:rsidTr="002A0D85">
        <w:trPr>
          <w:cantSplit/>
          <w:jc w:val="center"/>
        </w:trPr>
        <w:tc>
          <w:tcPr>
            <w:tcW w:w="1506" w:type="dxa"/>
          </w:tcPr>
          <w:p w14:paraId="4B27C307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GAR</w:t>
            </w:r>
          </w:p>
        </w:tc>
        <w:tc>
          <w:tcPr>
            <w:tcW w:w="7992" w:type="dxa"/>
          </w:tcPr>
          <w:p w14:paraId="4F71D25C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Grupo Asesor de Radiocomunicaciones: periodo propuesto: </w:t>
            </w:r>
            <w:r w:rsidRPr="00473A73">
              <w:rPr>
                <w:b/>
                <w:bCs/>
                <w:sz w:val="22"/>
                <w:lang w:val="es-ES"/>
              </w:rPr>
              <w:t>marzo-abril</w:t>
            </w:r>
          </w:p>
        </w:tc>
      </w:tr>
      <w:tr w:rsidR="002606CD" w:rsidRPr="00473A73" w14:paraId="0C8DE908" w14:textId="77777777" w:rsidTr="002A0D85">
        <w:trPr>
          <w:cantSplit/>
          <w:jc w:val="center"/>
        </w:trPr>
        <w:tc>
          <w:tcPr>
            <w:tcW w:w="1506" w:type="dxa"/>
          </w:tcPr>
          <w:p w14:paraId="02156A3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FMTE</w:t>
            </w:r>
          </w:p>
        </w:tc>
        <w:tc>
          <w:tcPr>
            <w:tcW w:w="7992" w:type="dxa"/>
          </w:tcPr>
          <w:p w14:paraId="0A98374B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Foro Mundial de Telecomunicaciones de Emergencia: </w:t>
            </w:r>
            <w:r w:rsidRPr="00473A73">
              <w:rPr>
                <w:b/>
                <w:bCs/>
                <w:sz w:val="22"/>
                <w:lang w:val="es-ES"/>
              </w:rPr>
              <w:t>1-30 de abril</w:t>
            </w:r>
          </w:p>
        </w:tc>
      </w:tr>
      <w:tr w:rsidR="002606CD" w:rsidRPr="00473A73" w14:paraId="2483461F" w14:textId="77777777" w:rsidTr="002A0D85">
        <w:trPr>
          <w:cantSplit/>
          <w:jc w:val="center"/>
        </w:trPr>
        <w:tc>
          <w:tcPr>
            <w:tcW w:w="1506" w:type="dxa"/>
          </w:tcPr>
          <w:p w14:paraId="3B318587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RPC27-2</w:t>
            </w:r>
          </w:p>
        </w:tc>
        <w:tc>
          <w:tcPr>
            <w:tcW w:w="7992" w:type="dxa"/>
          </w:tcPr>
          <w:p w14:paraId="75DC6E60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color w:val="000000"/>
                <w:sz w:val="22"/>
                <w:lang w:val="es-ES"/>
              </w:rPr>
              <w:t xml:space="preserve">Reunión Preparatoria de la Conferencia para la CMR-27: </w:t>
            </w:r>
            <w:r w:rsidRPr="00473A73">
              <w:rPr>
                <w:b/>
                <w:bCs/>
                <w:color w:val="000000"/>
                <w:sz w:val="22"/>
                <w:lang w:val="es-ES"/>
              </w:rPr>
              <w:t>5-15</w:t>
            </w:r>
            <w:r w:rsidRPr="00473A73">
              <w:rPr>
                <w:b/>
                <w:bCs/>
                <w:sz w:val="22"/>
                <w:lang w:val="es-ES"/>
              </w:rPr>
              <w:t xml:space="preserve"> de abril</w:t>
            </w:r>
          </w:p>
        </w:tc>
      </w:tr>
      <w:tr w:rsidR="002606CD" w:rsidRPr="00473A73" w14:paraId="1FF32979" w14:textId="77777777" w:rsidTr="002A0D85">
        <w:trPr>
          <w:cantSplit/>
          <w:jc w:val="center"/>
        </w:trPr>
        <w:tc>
          <w:tcPr>
            <w:tcW w:w="1506" w:type="dxa"/>
          </w:tcPr>
          <w:p w14:paraId="5B25E6CE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Niñas en las TIC</w:t>
            </w:r>
          </w:p>
        </w:tc>
        <w:tc>
          <w:tcPr>
            <w:tcW w:w="7992" w:type="dxa"/>
          </w:tcPr>
          <w:p w14:paraId="58145AFB" w14:textId="6B0570A3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color w:val="000000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Día Internacional de las </w:t>
            </w:r>
            <w:r w:rsidR="001D054C" w:rsidRPr="00473A73">
              <w:rPr>
                <w:rFonts w:asciiTheme="minorHAnsi" w:hAnsiTheme="minorHAnsi"/>
                <w:sz w:val="22"/>
                <w:lang w:val="es-ES"/>
              </w:rPr>
              <w:t>"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>Niñas en las TIC</w:t>
            </w:r>
            <w:r w:rsidR="001D054C" w:rsidRPr="00473A73">
              <w:rPr>
                <w:rFonts w:asciiTheme="minorHAnsi" w:hAnsiTheme="minorHAnsi"/>
                <w:sz w:val="22"/>
                <w:lang w:val="es-ES"/>
              </w:rPr>
              <w:t>"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</w:t>
            </w:r>
            <w:r w:rsidRPr="00473A73">
              <w:rPr>
                <w:b/>
                <w:bCs/>
                <w:sz w:val="22"/>
                <w:lang w:val="es-ES"/>
              </w:rPr>
              <w:t>22 de abril</w:t>
            </w:r>
          </w:p>
        </w:tc>
      </w:tr>
      <w:tr w:rsidR="002606CD" w:rsidRPr="00473A73" w14:paraId="19B599F0" w14:textId="77777777" w:rsidTr="002A0D85">
        <w:trPr>
          <w:cantSplit/>
          <w:jc w:val="center"/>
        </w:trPr>
        <w:tc>
          <w:tcPr>
            <w:tcW w:w="1506" w:type="dxa"/>
          </w:tcPr>
          <w:p w14:paraId="4E8ADC1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GADT</w:t>
            </w:r>
          </w:p>
        </w:tc>
        <w:tc>
          <w:tcPr>
            <w:tcW w:w="7992" w:type="dxa"/>
          </w:tcPr>
          <w:p w14:paraId="4029ABEE" w14:textId="1E65BFD0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Grupo Asesor de Desarrollo de las Telecomunicaciones: periodo propuesto: </w:t>
            </w:r>
            <w:r w:rsidR="001D054C" w:rsidRPr="00473A73">
              <w:rPr>
                <w:b/>
                <w:bCs/>
                <w:sz w:val="22"/>
                <w:lang w:val="es-ES"/>
              </w:rPr>
              <w:t>a</w:t>
            </w:r>
            <w:r w:rsidRPr="00473A73">
              <w:rPr>
                <w:b/>
                <w:bCs/>
                <w:sz w:val="22"/>
                <w:lang w:val="es-ES"/>
              </w:rPr>
              <w:t>bril</w:t>
            </w:r>
          </w:p>
        </w:tc>
      </w:tr>
      <w:tr w:rsidR="002606CD" w:rsidRPr="00473A73" w14:paraId="56816AC2" w14:textId="77777777" w:rsidTr="002A0D85">
        <w:trPr>
          <w:cantSplit/>
          <w:jc w:val="center"/>
        </w:trPr>
        <w:tc>
          <w:tcPr>
            <w:tcW w:w="1506" w:type="dxa"/>
          </w:tcPr>
          <w:p w14:paraId="66DF42C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RRB27-2</w:t>
            </w:r>
          </w:p>
        </w:tc>
        <w:tc>
          <w:tcPr>
            <w:tcW w:w="7992" w:type="dxa"/>
          </w:tcPr>
          <w:p w14:paraId="1E12E900" w14:textId="7D5F8460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periodo propuesto: </w:t>
            </w:r>
            <w:r w:rsidR="001D054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m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ayo</w:t>
            </w:r>
          </w:p>
        </w:tc>
      </w:tr>
      <w:tr w:rsidR="002606CD" w:rsidRPr="00473A73" w14:paraId="5D1DB775" w14:textId="77777777" w:rsidTr="002A0D85">
        <w:trPr>
          <w:cantSplit/>
          <w:jc w:val="center"/>
        </w:trPr>
        <w:tc>
          <w:tcPr>
            <w:tcW w:w="1506" w:type="dxa"/>
          </w:tcPr>
          <w:p w14:paraId="3DE97270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GSR-27</w:t>
            </w:r>
          </w:p>
        </w:tc>
        <w:tc>
          <w:tcPr>
            <w:tcW w:w="7992" w:type="dxa"/>
          </w:tcPr>
          <w:p w14:paraId="3FD803FC" w14:textId="07DDF568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Simposio Mundial para Organismos Reguladores: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31 de mayo </w:t>
            </w:r>
            <w:r w:rsidR="001D054C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–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 17 de junio</w:t>
            </w:r>
          </w:p>
        </w:tc>
      </w:tr>
      <w:tr w:rsidR="002606CD" w:rsidRPr="00473A73" w14:paraId="3580F1D9" w14:textId="77777777" w:rsidTr="002A0D85">
        <w:trPr>
          <w:cantSplit/>
          <w:jc w:val="center"/>
        </w:trPr>
        <w:tc>
          <w:tcPr>
            <w:tcW w:w="1506" w:type="dxa"/>
          </w:tcPr>
          <w:p w14:paraId="5813E65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C27</w:t>
            </w:r>
          </w:p>
        </w:tc>
        <w:tc>
          <w:tcPr>
            <w:tcW w:w="7992" w:type="dxa"/>
          </w:tcPr>
          <w:p w14:paraId="0E783B20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 xml:space="preserve">Consejo de 2027: </w:t>
            </w:r>
            <w:r w:rsidRPr="00473A73">
              <w:rPr>
                <w:b/>
                <w:bCs/>
                <w:sz w:val="22"/>
              </w:rPr>
              <w:t>8-18 de junio</w:t>
            </w:r>
          </w:p>
        </w:tc>
      </w:tr>
      <w:tr w:rsidR="002606CD" w:rsidRPr="00473A73" w14:paraId="380BDC3F" w14:textId="77777777" w:rsidTr="002A0D85">
        <w:trPr>
          <w:cantSplit/>
          <w:jc w:val="center"/>
        </w:trPr>
        <w:tc>
          <w:tcPr>
            <w:tcW w:w="1506" w:type="dxa"/>
          </w:tcPr>
          <w:p w14:paraId="2ECAE6A7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Foro de la CMSI y Cumbre IA</w:t>
            </w:r>
          </w:p>
        </w:tc>
        <w:tc>
          <w:tcPr>
            <w:tcW w:w="7992" w:type="dxa"/>
          </w:tcPr>
          <w:p w14:paraId="38FF5FD2" w14:textId="745F1710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>Foro de la Cumbre Mundial sobre la Sociedad de la Información, en paralelo a la Cumbre Mundial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i/>
                <w:iCs/>
                <w:sz w:val="22"/>
                <w:lang w:val="es-ES"/>
              </w:rPr>
              <w:t>AI for Good</w:t>
            </w:r>
            <w:r w:rsidRPr="00473A73">
              <w:rPr>
                <w:sz w:val="22"/>
                <w:lang w:val="es-ES"/>
              </w:rPr>
              <w:t xml:space="preserve">: </w:t>
            </w:r>
            <w:r w:rsidR="000A01D3" w:rsidRPr="00473A73">
              <w:rPr>
                <w:b/>
                <w:bCs/>
                <w:sz w:val="22"/>
                <w:lang w:val="es-ES"/>
              </w:rPr>
              <w:t>5</w:t>
            </w:r>
            <w:r w:rsidRPr="00473A73">
              <w:rPr>
                <w:b/>
                <w:bCs/>
                <w:sz w:val="22"/>
                <w:lang w:val="es-ES"/>
              </w:rPr>
              <w:t>-9 de julio</w:t>
            </w:r>
          </w:p>
        </w:tc>
      </w:tr>
      <w:tr w:rsidR="002606CD" w:rsidRPr="00473A73" w14:paraId="1C6EF083" w14:textId="77777777" w:rsidTr="002A0D85">
        <w:trPr>
          <w:cantSplit/>
          <w:jc w:val="center"/>
        </w:trPr>
        <w:tc>
          <w:tcPr>
            <w:tcW w:w="1506" w:type="dxa"/>
          </w:tcPr>
          <w:p w14:paraId="3A0D3860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GTC</w:t>
            </w:r>
          </w:p>
        </w:tc>
        <w:tc>
          <w:tcPr>
            <w:tcW w:w="7992" w:type="dxa"/>
          </w:tcPr>
          <w:p w14:paraId="28388C66" w14:textId="36CBFD93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>Grupos de Trabajo del Consejo:</w:t>
            </w:r>
            <w:r w:rsidRPr="00473A73">
              <w:rPr>
                <w:b/>
                <w:bCs/>
                <w:sz w:val="22"/>
                <w:lang w:val="es-ES"/>
              </w:rPr>
              <w:t xml:space="preserve"> 30 de agosto </w:t>
            </w:r>
            <w:r w:rsidR="001D054C" w:rsidRPr="00473A73">
              <w:rPr>
                <w:b/>
                <w:bCs/>
                <w:sz w:val="22"/>
                <w:lang w:val="es-ES"/>
              </w:rPr>
              <w:t>–</w:t>
            </w:r>
            <w:r w:rsidRPr="00473A73">
              <w:rPr>
                <w:b/>
                <w:bCs/>
                <w:sz w:val="22"/>
                <w:lang w:val="es-ES"/>
              </w:rPr>
              <w:t xml:space="preserve"> 10 de septiembre</w:t>
            </w:r>
          </w:p>
        </w:tc>
      </w:tr>
      <w:tr w:rsidR="002606CD" w:rsidRPr="00473A73" w14:paraId="74FDF724" w14:textId="77777777" w:rsidTr="002A0D85">
        <w:trPr>
          <w:cantSplit/>
          <w:jc w:val="center"/>
        </w:trPr>
        <w:tc>
          <w:tcPr>
            <w:tcW w:w="1506" w:type="dxa"/>
          </w:tcPr>
          <w:p w14:paraId="670D81B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TIRP</w:t>
            </w:r>
          </w:p>
        </w:tc>
        <w:tc>
          <w:tcPr>
            <w:tcW w:w="7992" w:type="dxa"/>
          </w:tcPr>
          <w:p w14:paraId="0C3554AC" w14:textId="21780E6E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Taller Interregional de la UIT para la preparación de la CMR-27: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periodo </w:t>
            </w:r>
            <w:r w:rsidR="00F158FA" w:rsidRPr="00473A73">
              <w:rPr>
                <w:rFonts w:asciiTheme="minorHAnsi" w:hAnsiTheme="minorHAnsi"/>
                <w:sz w:val="22"/>
                <w:lang w:val="es-ES"/>
              </w:rPr>
              <w:t>propuesto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finales de agosto/principios de septiembre</w:t>
            </w:r>
          </w:p>
        </w:tc>
      </w:tr>
      <w:tr w:rsidR="002606CD" w:rsidRPr="00473A73" w14:paraId="3B2FBED3" w14:textId="77777777" w:rsidTr="002A0D85">
        <w:trPr>
          <w:cantSplit/>
          <w:jc w:val="center"/>
        </w:trPr>
        <w:tc>
          <w:tcPr>
            <w:tcW w:w="1506" w:type="dxa"/>
          </w:tcPr>
          <w:p w14:paraId="4DFF03C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RRB27-3</w:t>
            </w:r>
          </w:p>
        </w:tc>
        <w:tc>
          <w:tcPr>
            <w:tcW w:w="7992" w:type="dxa"/>
          </w:tcPr>
          <w:p w14:paraId="4B41ED0C" w14:textId="15817F94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Junta del Reglamento de Radiocomunicaciones: periodo propuesto:</w:t>
            </w:r>
            <w:r w:rsidRPr="00473A73">
              <w:rPr>
                <w:sz w:val="22"/>
                <w:lang w:val="es-ES"/>
              </w:rPr>
              <w:t xml:space="preserve"> </w:t>
            </w:r>
            <w:r w:rsidR="00E1140B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s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eptiembre</w:t>
            </w:r>
          </w:p>
        </w:tc>
      </w:tr>
      <w:tr w:rsidR="002606CD" w:rsidRPr="00473A73" w14:paraId="36073E95" w14:textId="77777777" w:rsidTr="002A0D85">
        <w:trPr>
          <w:cantSplit/>
          <w:jc w:val="center"/>
        </w:trPr>
        <w:tc>
          <w:tcPr>
            <w:tcW w:w="1506" w:type="dxa"/>
          </w:tcPr>
          <w:p w14:paraId="31B879D9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SMIT-27</w:t>
            </w:r>
          </w:p>
        </w:tc>
        <w:tc>
          <w:tcPr>
            <w:tcW w:w="7992" w:type="dxa"/>
          </w:tcPr>
          <w:p w14:paraId="0D274178" w14:textId="4660537C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Simposio Mundial sobre Indicadores de Telecomunicaciones/TIC: </w:t>
            </w:r>
            <w:r w:rsidR="004E12A9">
              <w:rPr>
                <w:sz w:val="22"/>
                <w:lang w:val="es-ES"/>
              </w:rPr>
              <w:br/>
            </w:r>
            <w:r w:rsidRPr="00473A73">
              <w:rPr>
                <w:b/>
                <w:bCs/>
                <w:sz w:val="22"/>
                <w:lang w:val="es-ES"/>
              </w:rPr>
              <w:t>20-21 de septiembre</w:t>
            </w:r>
          </w:p>
        </w:tc>
      </w:tr>
      <w:tr w:rsidR="002606CD" w:rsidRPr="00473A73" w14:paraId="50ED6374" w14:textId="77777777" w:rsidTr="002A0D85">
        <w:trPr>
          <w:cantSplit/>
          <w:jc w:val="center"/>
        </w:trPr>
        <w:tc>
          <w:tcPr>
            <w:tcW w:w="1506" w:type="dxa"/>
          </w:tcPr>
          <w:p w14:paraId="4EF8B77D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GEH-GEIT</w:t>
            </w:r>
          </w:p>
        </w:tc>
        <w:tc>
          <w:tcPr>
            <w:tcW w:w="7992" w:type="dxa"/>
          </w:tcPr>
          <w:p w14:paraId="36A41CB0" w14:textId="4FD39EDF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pacing w:val="-2"/>
                <w:sz w:val="22"/>
                <w:lang w:val="es-ES"/>
              </w:rPr>
            </w:pPr>
            <w:r w:rsidRPr="00473A73">
              <w:rPr>
                <w:color w:val="000000" w:themeColor="text1"/>
                <w:sz w:val="22"/>
                <w:lang w:val="es-ES"/>
              </w:rPr>
              <w:t xml:space="preserve">Reuniones del Grupo de Expertos sobre Indicadores de TIC en el Hogar y Grupo de Expertos sobre Indicadores de Telecomunicaciones/TIC: </w:t>
            </w:r>
            <w:r w:rsidRPr="00473A73">
              <w:rPr>
                <w:b/>
                <w:bCs/>
                <w:color w:val="000000" w:themeColor="text1"/>
                <w:sz w:val="22"/>
                <w:lang w:val="es-ES"/>
              </w:rPr>
              <w:t>22-24</w:t>
            </w:r>
            <w:r w:rsidRPr="00473A73">
              <w:rPr>
                <w:color w:val="000000" w:themeColor="text1"/>
                <w:sz w:val="22"/>
                <w:lang w:val="es-ES"/>
              </w:rPr>
              <w:t xml:space="preserve"> </w:t>
            </w:r>
            <w:r w:rsidRPr="00473A73">
              <w:rPr>
                <w:b/>
                <w:bCs/>
                <w:color w:val="000000" w:themeColor="text1"/>
                <w:sz w:val="22"/>
                <w:lang w:val="es-ES"/>
              </w:rPr>
              <w:t>de septiembre</w:t>
            </w:r>
          </w:p>
        </w:tc>
      </w:tr>
      <w:tr w:rsidR="002606CD" w:rsidRPr="00473A73" w14:paraId="331AFA34" w14:textId="77777777" w:rsidTr="002A0D85">
        <w:trPr>
          <w:cantSplit/>
          <w:jc w:val="center"/>
        </w:trPr>
        <w:tc>
          <w:tcPr>
            <w:tcW w:w="1506" w:type="dxa"/>
          </w:tcPr>
          <w:p w14:paraId="3E0D38F9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UIT-D</w:t>
            </w:r>
          </w:p>
        </w:tc>
        <w:tc>
          <w:tcPr>
            <w:tcW w:w="7992" w:type="dxa"/>
          </w:tcPr>
          <w:p w14:paraId="1C4F8E83" w14:textId="475D13FA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color w:val="000000" w:themeColor="text1"/>
                <w:sz w:val="22"/>
                <w:lang w:val="es-ES"/>
              </w:rPr>
            </w:pPr>
            <w:r w:rsidRPr="00473A73">
              <w:rPr>
                <w:color w:val="000000"/>
                <w:sz w:val="22"/>
                <w:lang w:val="es-ES"/>
              </w:rPr>
              <w:t xml:space="preserve">Grupos de Relator de Desarrollo de las Telecomunicaciones: periodo propuesto: </w:t>
            </w:r>
            <w:r w:rsidR="00E1140B" w:rsidRPr="00473A73">
              <w:rPr>
                <w:b/>
                <w:bCs/>
                <w:color w:val="000000"/>
                <w:sz w:val="22"/>
                <w:lang w:val="es-ES"/>
              </w:rPr>
              <w:t>o</w:t>
            </w:r>
            <w:r w:rsidRPr="00473A73">
              <w:rPr>
                <w:b/>
                <w:bCs/>
                <w:color w:val="000000"/>
                <w:sz w:val="22"/>
                <w:lang w:val="es-ES"/>
              </w:rPr>
              <w:t>ctubre-noviembre</w:t>
            </w:r>
          </w:p>
        </w:tc>
      </w:tr>
      <w:tr w:rsidR="002606CD" w:rsidRPr="00473A73" w14:paraId="029363E5" w14:textId="77777777" w:rsidTr="002A0D85">
        <w:trPr>
          <w:cantSplit/>
          <w:jc w:val="center"/>
        </w:trPr>
        <w:tc>
          <w:tcPr>
            <w:tcW w:w="1506" w:type="dxa"/>
          </w:tcPr>
          <w:p w14:paraId="2CFD62B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AR-27</w:t>
            </w:r>
            <w:bookmarkStart w:id="5" w:name="_Ref196468051"/>
            <w:r w:rsidRPr="00473A73">
              <w:rPr>
                <w:rStyle w:val="FootnoteReference"/>
                <w:spacing w:val="-6"/>
                <w:sz w:val="22"/>
              </w:rPr>
              <w:footnoteReference w:id="2"/>
            </w:r>
            <w:bookmarkEnd w:id="5"/>
          </w:p>
        </w:tc>
        <w:tc>
          <w:tcPr>
            <w:tcW w:w="7992" w:type="dxa"/>
          </w:tcPr>
          <w:p w14:paraId="0FC1382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color w:val="000000"/>
                <w:sz w:val="22"/>
                <w:lang w:val="es-ES"/>
              </w:rPr>
              <w:t xml:space="preserve">Asamblea de Radiocomunicaciones: </w:t>
            </w:r>
            <w:r w:rsidRPr="00473A73">
              <w:rPr>
                <w:b/>
                <w:bCs/>
                <w:color w:val="000000"/>
                <w:sz w:val="22"/>
                <w:lang w:val="es-ES"/>
              </w:rPr>
              <w:t>11-15 de octubre</w:t>
            </w:r>
          </w:p>
        </w:tc>
      </w:tr>
      <w:tr w:rsidR="002606CD" w:rsidRPr="00473A73" w14:paraId="52A6832F" w14:textId="77777777" w:rsidTr="002A0D85">
        <w:trPr>
          <w:cantSplit/>
          <w:jc w:val="center"/>
        </w:trPr>
        <w:tc>
          <w:tcPr>
            <w:tcW w:w="1506" w:type="dxa"/>
          </w:tcPr>
          <w:p w14:paraId="6B6BFF1D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proofErr w:type="spellStart"/>
            <w:r w:rsidRPr="00473A73">
              <w:rPr>
                <w:rFonts w:asciiTheme="minorHAnsi" w:hAnsiTheme="minorHAnsi"/>
                <w:sz w:val="22"/>
              </w:rPr>
              <w:t>CMR</w:t>
            </w:r>
            <w:proofErr w:type="spellEnd"/>
            <w:r w:rsidRPr="00473A73">
              <w:rPr>
                <w:rFonts w:asciiTheme="minorHAnsi" w:hAnsiTheme="minorHAnsi"/>
                <w:sz w:val="22"/>
              </w:rPr>
              <w:t>-27</w:t>
            </w:r>
            <w:r w:rsidRPr="00473A73">
              <w:rPr>
                <w:rStyle w:val="FootnoteReference"/>
                <w:sz w:val="22"/>
              </w:rPr>
              <w:fldChar w:fldCharType="begin"/>
            </w:r>
            <w:r w:rsidRPr="00473A73">
              <w:rPr>
                <w:rStyle w:val="FootnoteReference"/>
                <w:sz w:val="22"/>
              </w:rPr>
              <w:instrText xml:space="preserve"> NOTEREF _Ref196468051 \h  \* MERGEFORMAT </w:instrText>
            </w:r>
            <w:r w:rsidRPr="00473A73">
              <w:rPr>
                <w:rStyle w:val="FootnoteReference"/>
                <w:sz w:val="22"/>
              </w:rPr>
            </w:r>
            <w:r w:rsidRPr="00473A73">
              <w:rPr>
                <w:rStyle w:val="FootnoteReference"/>
                <w:sz w:val="22"/>
              </w:rPr>
              <w:fldChar w:fldCharType="separate"/>
            </w:r>
            <w:r w:rsidRPr="00473A73">
              <w:rPr>
                <w:rStyle w:val="FootnoteReference"/>
                <w:sz w:val="22"/>
              </w:rPr>
              <w:t>2</w:t>
            </w:r>
            <w:r w:rsidRPr="00473A73">
              <w:rPr>
                <w:rStyle w:val="FootnoteReference"/>
                <w:sz w:val="22"/>
              </w:rPr>
              <w:fldChar w:fldCharType="end"/>
            </w:r>
          </w:p>
        </w:tc>
        <w:tc>
          <w:tcPr>
            <w:tcW w:w="7992" w:type="dxa"/>
          </w:tcPr>
          <w:p w14:paraId="2926DAD9" w14:textId="0482C142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color w:val="000000" w:themeColor="text1"/>
                <w:sz w:val="22"/>
                <w:lang w:val="es-ES"/>
              </w:rPr>
              <w:t xml:space="preserve">Conferencia Mundial de Radiocomunicaciones: </w:t>
            </w:r>
            <w:r w:rsidRPr="00473A73">
              <w:rPr>
                <w:b/>
                <w:bCs/>
                <w:color w:val="000000" w:themeColor="text1"/>
                <w:sz w:val="22"/>
                <w:lang w:val="es-ES"/>
              </w:rPr>
              <w:t xml:space="preserve">18 de octubre </w:t>
            </w:r>
            <w:r w:rsidR="00E1140B" w:rsidRPr="00473A73">
              <w:rPr>
                <w:b/>
                <w:bCs/>
                <w:color w:val="000000" w:themeColor="text1"/>
                <w:sz w:val="22"/>
                <w:lang w:val="es-ES"/>
              </w:rPr>
              <w:t>–</w:t>
            </w:r>
            <w:r w:rsidRPr="00473A73">
              <w:rPr>
                <w:b/>
                <w:bCs/>
                <w:color w:val="000000" w:themeColor="text1"/>
                <w:sz w:val="22"/>
                <w:lang w:val="es-ES"/>
              </w:rPr>
              <w:t xml:space="preserve"> 12 de noviembre</w:t>
            </w:r>
          </w:p>
        </w:tc>
      </w:tr>
      <w:tr w:rsidR="002606CD" w:rsidRPr="00473A73" w14:paraId="10900A77" w14:textId="77777777" w:rsidTr="002A0D85">
        <w:trPr>
          <w:cantSplit/>
          <w:jc w:val="center"/>
        </w:trPr>
        <w:tc>
          <w:tcPr>
            <w:tcW w:w="1506" w:type="dxa"/>
          </w:tcPr>
          <w:p w14:paraId="59037F6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pacing w:val="-6"/>
                <w:sz w:val="22"/>
              </w:rPr>
            </w:pPr>
            <w:proofErr w:type="spellStart"/>
            <w:r w:rsidRPr="00473A73">
              <w:rPr>
                <w:rFonts w:asciiTheme="minorHAnsi" w:hAnsiTheme="minorHAnsi"/>
                <w:spacing w:val="-6"/>
                <w:sz w:val="22"/>
              </w:rPr>
              <w:t>RPC31</w:t>
            </w:r>
            <w:proofErr w:type="spellEnd"/>
            <w:r w:rsidRPr="00473A73">
              <w:rPr>
                <w:rFonts w:asciiTheme="minorHAnsi" w:hAnsiTheme="minorHAnsi"/>
                <w:spacing w:val="-6"/>
                <w:sz w:val="22"/>
              </w:rPr>
              <w:t>-1</w:t>
            </w:r>
            <w:r w:rsidRPr="00473A73">
              <w:rPr>
                <w:rStyle w:val="FootnoteReference"/>
                <w:sz w:val="22"/>
              </w:rPr>
              <w:fldChar w:fldCharType="begin"/>
            </w:r>
            <w:r w:rsidRPr="00473A73">
              <w:rPr>
                <w:rStyle w:val="FootnoteReference"/>
                <w:sz w:val="22"/>
              </w:rPr>
              <w:instrText xml:space="preserve"> NOTEREF _Ref196468051 \h  \* MERGEFORMAT </w:instrText>
            </w:r>
            <w:r w:rsidRPr="00473A73">
              <w:rPr>
                <w:rStyle w:val="FootnoteReference"/>
                <w:sz w:val="22"/>
              </w:rPr>
            </w:r>
            <w:r w:rsidRPr="00473A73">
              <w:rPr>
                <w:rStyle w:val="FootnoteReference"/>
                <w:sz w:val="22"/>
              </w:rPr>
              <w:fldChar w:fldCharType="separate"/>
            </w:r>
            <w:r w:rsidRPr="00473A73">
              <w:rPr>
                <w:rStyle w:val="FootnoteReference"/>
                <w:sz w:val="22"/>
              </w:rPr>
              <w:t>2</w:t>
            </w:r>
            <w:r w:rsidRPr="00473A73">
              <w:rPr>
                <w:rStyle w:val="FootnoteReference"/>
                <w:sz w:val="22"/>
              </w:rPr>
              <w:fldChar w:fldCharType="end"/>
            </w:r>
          </w:p>
        </w:tc>
        <w:tc>
          <w:tcPr>
            <w:tcW w:w="7992" w:type="dxa"/>
          </w:tcPr>
          <w:p w14:paraId="763CAB99" w14:textId="09685DDB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color w:val="000000"/>
                <w:sz w:val="22"/>
                <w:lang w:val="es-ES"/>
              </w:rPr>
              <w:t xml:space="preserve">Reunión Preparatoria de la Conferencia para la </w:t>
            </w:r>
            <w:proofErr w:type="spellStart"/>
            <w:r w:rsidRPr="00473A73">
              <w:rPr>
                <w:color w:val="000000"/>
                <w:sz w:val="22"/>
                <w:lang w:val="es-ES"/>
              </w:rPr>
              <w:t>CMR</w:t>
            </w:r>
            <w:proofErr w:type="spellEnd"/>
            <w:r w:rsidRPr="00473A73">
              <w:rPr>
                <w:color w:val="000000"/>
                <w:sz w:val="22"/>
                <w:lang w:val="es-ES"/>
              </w:rPr>
              <w:t xml:space="preserve">-31: </w:t>
            </w:r>
            <w:r w:rsidRPr="00473A73">
              <w:rPr>
                <w:b/>
                <w:bCs/>
                <w:color w:val="000000"/>
                <w:sz w:val="22"/>
                <w:lang w:val="es-ES"/>
              </w:rPr>
              <w:t>15-16 de noviembre</w:t>
            </w:r>
          </w:p>
        </w:tc>
      </w:tr>
      <w:tr w:rsidR="002606CD" w:rsidRPr="00473A73" w14:paraId="4267CD3E" w14:textId="77777777" w:rsidTr="002A0D85">
        <w:trPr>
          <w:cantSplit/>
          <w:jc w:val="center"/>
        </w:trPr>
        <w:tc>
          <w:tcPr>
            <w:tcW w:w="1506" w:type="dxa"/>
          </w:tcPr>
          <w:p w14:paraId="00EE30B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Caleidoscopio</w:t>
            </w:r>
          </w:p>
        </w:tc>
        <w:tc>
          <w:tcPr>
            <w:tcW w:w="7992" w:type="dxa"/>
          </w:tcPr>
          <w:p w14:paraId="4CCF2914" w14:textId="7B3452FF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Caleidoscopio de la UIT: periodo propuesto: </w:t>
            </w:r>
            <w:r w:rsidR="00E1140B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n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oviembre-diciembre</w:t>
            </w:r>
          </w:p>
        </w:tc>
      </w:tr>
      <w:tr w:rsidR="002606CD" w:rsidRPr="00473A73" w14:paraId="25469C5C" w14:textId="77777777" w:rsidTr="002A0D85">
        <w:trPr>
          <w:cantSplit/>
          <w:jc w:val="center"/>
        </w:trPr>
        <w:tc>
          <w:tcPr>
            <w:tcW w:w="1506" w:type="dxa"/>
          </w:tcPr>
          <w:p w14:paraId="233994D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GANT</w:t>
            </w:r>
          </w:p>
        </w:tc>
        <w:tc>
          <w:tcPr>
            <w:tcW w:w="7992" w:type="dxa"/>
          </w:tcPr>
          <w:p w14:paraId="730F1933" w14:textId="5AE958CC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>Grupo Asesor de Normalización de las Telecomunicaciones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periodo propuesto: </w:t>
            </w:r>
            <w:r w:rsidR="00E1140B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iciembre</w:t>
            </w:r>
            <w:r w:rsidR="000A01D3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 de 2027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/enero </w:t>
            </w:r>
            <w:r w:rsidR="000A01D3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de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28</w:t>
            </w:r>
          </w:p>
        </w:tc>
      </w:tr>
    </w:tbl>
    <w:p w14:paraId="2F312A6E" w14:textId="77777777" w:rsidR="002606CD" w:rsidRPr="00634F81" w:rsidRDefault="002606CD" w:rsidP="002606CD">
      <w:pPr>
        <w:pStyle w:val="Headingb"/>
        <w:rPr>
          <w:szCs w:val="28"/>
        </w:rPr>
      </w:pPr>
      <w:bookmarkStart w:id="6" w:name="Year2028"/>
      <w:bookmarkEnd w:id="4"/>
      <w:r w:rsidRPr="00F5015C">
        <w:lastRenderedPageBreak/>
        <w:t>202</w:t>
      </w:r>
      <w:bookmarkEnd w:id="2"/>
      <w:r w:rsidRPr="00F5015C">
        <w:t>8</w:t>
      </w:r>
      <w:bookmarkEnd w:id="6"/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7992"/>
      </w:tblGrid>
      <w:tr w:rsidR="002606CD" w:rsidRPr="00473A73" w14:paraId="325F9F2C" w14:textId="77777777" w:rsidTr="002A0D85">
        <w:trPr>
          <w:cantSplit/>
          <w:jc w:val="center"/>
        </w:trPr>
        <w:tc>
          <w:tcPr>
            <w:tcW w:w="1506" w:type="dxa"/>
          </w:tcPr>
          <w:p w14:paraId="0C358EA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UIT-T</w:t>
            </w:r>
          </w:p>
        </w:tc>
        <w:tc>
          <w:tcPr>
            <w:tcW w:w="7992" w:type="dxa"/>
          </w:tcPr>
          <w:p w14:paraId="7DAEB4EB" w14:textId="2DF356D6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Comisiones de Estudio, Grupos Temáticos y Talleres de Normalización de las Telecomunicaciones: periodos propuestos: </w:t>
            </w:r>
            <w:r w:rsidRPr="00473A73">
              <w:rPr>
                <w:b/>
                <w:bCs/>
                <w:sz w:val="22"/>
                <w:lang w:val="es-ES"/>
              </w:rPr>
              <w:t xml:space="preserve">enero-julio </w:t>
            </w:r>
            <w:r w:rsidRPr="00473A73">
              <w:rPr>
                <w:sz w:val="22"/>
                <w:lang w:val="es-ES"/>
              </w:rPr>
              <w:t>and</w:t>
            </w:r>
            <w:bookmarkStart w:id="7" w:name="_Hlk92715258"/>
            <w:r w:rsidRPr="00473A73">
              <w:rPr>
                <w:sz w:val="22"/>
                <w:lang w:val="es-ES"/>
              </w:rPr>
              <w:t xml:space="preserve"> </w:t>
            </w:r>
            <w:r w:rsidRPr="00473A73">
              <w:rPr>
                <w:b/>
                <w:bCs/>
                <w:sz w:val="22"/>
                <w:lang w:val="es-ES"/>
              </w:rPr>
              <w:t>finales de agosto</w:t>
            </w:r>
            <w:r w:rsidR="00E1140B" w:rsidRPr="00473A73">
              <w:rPr>
                <w:b/>
                <w:bCs/>
                <w:sz w:val="22"/>
                <w:lang w:val="es-ES"/>
              </w:rPr>
              <w:noBreakHyphen/>
            </w:r>
            <w:r w:rsidRPr="00473A73">
              <w:rPr>
                <w:b/>
                <w:bCs/>
                <w:sz w:val="22"/>
                <w:lang w:val="es-ES"/>
              </w:rPr>
              <w:t>finales de septiembre</w:t>
            </w:r>
            <w:bookmarkEnd w:id="7"/>
          </w:p>
        </w:tc>
      </w:tr>
      <w:tr w:rsidR="002606CD" w:rsidRPr="00473A73" w14:paraId="2E549119" w14:textId="77777777" w:rsidTr="002A0D85">
        <w:trPr>
          <w:cantSplit/>
          <w:jc w:val="center"/>
        </w:trPr>
        <w:tc>
          <w:tcPr>
            <w:tcW w:w="1506" w:type="dxa"/>
          </w:tcPr>
          <w:p w14:paraId="196A21F2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UIT-R</w:t>
            </w:r>
          </w:p>
        </w:tc>
        <w:tc>
          <w:tcPr>
            <w:tcW w:w="7992" w:type="dxa"/>
          </w:tcPr>
          <w:p w14:paraId="17A4F4EB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Comisiones de Estudio, Grupos de Trabajo y Grupos de Tareas Especiales de Radiocomunicaciones: periodo propuesto</w:t>
            </w:r>
            <w:r w:rsidRPr="00473A73">
              <w:rPr>
                <w:sz w:val="22"/>
                <w:lang w:val="es-ES"/>
              </w:rPr>
              <w:t>: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enero-diciembre</w:t>
            </w:r>
          </w:p>
        </w:tc>
      </w:tr>
      <w:tr w:rsidR="002606CD" w:rsidRPr="00473A73" w14:paraId="1939F400" w14:textId="77777777" w:rsidTr="002A0D85">
        <w:trPr>
          <w:cantSplit/>
          <w:jc w:val="center"/>
        </w:trPr>
        <w:tc>
          <w:tcPr>
            <w:tcW w:w="1506" w:type="dxa"/>
          </w:tcPr>
          <w:p w14:paraId="7D4F289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GANT</w:t>
            </w:r>
          </w:p>
        </w:tc>
        <w:tc>
          <w:tcPr>
            <w:tcW w:w="7992" w:type="dxa"/>
          </w:tcPr>
          <w:p w14:paraId="60D652F9" w14:textId="4CBACCB9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>Grupo Asesor de Normalización de las Telecomunicaciones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>: periodo propuesto:</w:t>
            </w:r>
            <w:r w:rsidR="004E12A9">
              <w:rPr>
                <w:rFonts w:asciiTheme="minorHAnsi" w:hAnsiTheme="minorHAnsi"/>
                <w:sz w:val="22"/>
                <w:lang w:val="es-ES"/>
              </w:rPr>
              <w:br/>
            </w:r>
            <w:r w:rsidR="006C1E3D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iciembre de 2027 / enero de 2028</w:t>
            </w:r>
          </w:p>
        </w:tc>
      </w:tr>
      <w:tr w:rsidR="002606CD" w:rsidRPr="00473A73" w14:paraId="789D2045" w14:textId="77777777" w:rsidTr="002A0D85">
        <w:trPr>
          <w:cantSplit/>
          <w:jc w:val="center"/>
        </w:trPr>
        <w:tc>
          <w:tcPr>
            <w:tcW w:w="1506" w:type="dxa"/>
          </w:tcPr>
          <w:p w14:paraId="5F5259CC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GTC</w:t>
            </w:r>
          </w:p>
        </w:tc>
        <w:tc>
          <w:tcPr>
            <w:tcW w:w="7992" w:type="dxa"/>
          </w:tcPr>
          <w:p w14:paraId="754BD0FB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Grupos de Trabajo del Consejo: </w:t>
            </w:r>
            <w:r w:rsidRPr="00473A73">
              <w:rPr>
                <w:b/>
                <w:bCs/>
                <w:sz w:val="22"/>
                <w:lang w:val="es-ES"/>
              </w:rPr>
              <w:t>10-21 de enero</w:t>
            </w:r>
          </w:p>
        </w:tc>
      </w:tr>
      <w:tr w:rsidR="002606CD" w:rsidRPr="00473A73" w14:paraId="482582EC" w14:textId="77777777" w:rsidTr="002A0D85">
        <w:trPr>
          <w:cantSplit/>
          <w:jc w:val="center"/>
        </w:trPr>
        <w:tc>
          <w:tcPr>
            <w:tcW w:w="1506" w:type="dxa"/>
          </w:tcPr>
          <w:p w14:paraId="3EEBF74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RRB28-1</w:t>
            </w:r>
          </w:p>
        </w:tc>
        <w:tc>
          <w:tcPr>
            <w:tcW w:w="7992" w:type="dxa"/>
          </w:tcPr>
          <w:p w14:paraId="7D79E3CF" w14:textId="74E00162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pacing w:val="-2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periodo propuesto: </w:t>
            </w:r>
            <w:r w:rsidR="006C1E3D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m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arzo</w:t>
            </w:r>
          </w:p>
        </w:tc>
      </w:tr>
      <w:tr w:rsidR="002606CD" w:rsidRPr="00473A73" w14:paraId="607A3708" w14:textId="77777777" w:rsidTr="002A0D85">
        <w:trPr>
          <w:cantSplit/>
          <w:jc w:val="center"/>
        </w:trPr>
        <w:tc>
          <w:tcPr>
            <w:tcW w:w="1506" w:type="dxa"/>
          </w:tcPr>
          <w:p w14:paraId="621C61FD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GAR</w:t>
            </w:r>
          </w:p>
        </w:tc>
        <w:tc>
          <w:tcPr>
            <w:tcW w:w="7992" w:type="dxa"/>
          </w:tcPr>
          <w:p w14:paraId="75E800F9" w14:textId="6DA67DE0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Grupo Asesor de Radiocomunicaciones: periodo propuesto: </w:t>
            </w:r>
            <w:r w:rsidR="006C1E3D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marzo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/abril</w:t>
            </w:r>
          </w:p>
        </w:tc>
      </w:tr>
      <w:tr w:rsidR="002606CD" w:rsidRPr="00473A73" w14:paraId="35331B72" w14:textId="77777777" w:rsidTr="002A0D85">
        <w:trPr>
          <w:cantSplit/>
          <w:jc w:val="center"/>
        </w:trPr>
        <w:tc>
          <w:tcPr>
            <w:tcW w:w="1506" w:type="dxa"/>
          </w:tcPr>
          <w:p w14:paraId="4B9E215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Niñas en las TIC</w:t>
            </w:r>
          </w:p>
        </w:tc>
        <w:tc>
          <w:tcPr>
            <w:tcW w:w="7992" w:type="dxa"/>
          </w:tcPr>
          <w:p w14:paraId="0C730FD5" w14:textId="682650F8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Día Internacional de las </w:t>
            </w:r>
            <w:r w:rsidR="006C1E3D" w:rsidRPr="00473A73">
              <w:rPr>
                <w:rFonts w:asciiTheme="minorHAnsi" w:hAnsiTheme="minorHAnsi"/>
                <w:sz w:val="22"/>
                <w:lang w:val="es-ES"/>
              </w:rPr>
              <w:t>"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>Niñas en las TIC</w:t>
            </w:r>
            <w:r w:rsidR="006C1E3D" w:rsidRPr="00473A73">
              <w:rPr>
                <w:rFonts w:asciiTheme="minorHAnsi" w:hAnsiTheme="minorHAnsi"/>
                <w:sz w:val="22"/>
                <w:lang w:val="es-ES"/>
              </w:rPr>
              <w:t>"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21 de abril</w:t>
            </w:r>
          </w:p>
        </w:tc>
      </w:tr>
      <w:tr w:rsidR="002606CD" w:rsidRPr="00473A73" w14:paraId="67C8C6D4" w14:textId="77777777" w:rsidTr="002A0D85">
        <w:trPr>
          <w:cantSplit/>
          <w:jc w:val="center"/>
        </w:trPr>
        <w:tc>
          <w:tcPr>
            <w:tcW w:w="1506" w:type="dxa"/>
          </w:tcPr>
          <w:p w14:paraId="04B0BFAE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UIT-D</w:t>
            </w:r>
          </w:p>
        </w:tc>
        <w:tc>
          <w:tcPr>
            <w:tcW w:w="7992" w:type="dxa"/>
          </w:tcPr>
          <w:p w14:paraId="0BB632D5" w14:textId="588860AE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Grupos de Relator de Desarrollo de las Telecomunicaciones: </w:t>
            </w:r>
            <w:r w:rsidR="004E12A9">
              <w:rPr>
                <w:sz w:val="22"/>
                <w:lang w:val="es-ES"/>
              </w:rPr>
              <w:br/>
            </w:r>
            <w:r w:rsidRPr="00473A73">
              <w:rPr>
                <w:b/>
                <w:bCs/>
                <w:sz w:val="22"/>
                <w:lang w:val="es-ES"/>
              </w:rPr>
              <w:t>fecha por determinar</w:t>
            </w:r>
          </w:p>
        </w:tc>
      </w:tr>
      <w:tr w:rsidR="002606CD" w:rsidRPr="00473A73" w14:paraId="3178CA67" w14:textId="77777777" w:rsidTr="002A0D85">
        <w:trPr>
          <w:cantSplit/>
          <w:jc w:val="center"/>
        </w:trPr>
        <w:tc>
          <w:tcPr>
            <w:tcW w:w="1506" w:type="dxa"/>
          </w:tcPr>
          <w:p w14:paraId="1C80AEB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GADT</w:t>
            </w:r>
          </w:p>
        </w:tc>
        <w:tc>
          <w:tcPr>
            <w:tcW w:w="7992" w:type="dxa"/>
          </w:tcPr>
          <w:p w14:paraId="0FBBC4C7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Grupo Asesor de Desarrollo de las Telecomunicaciones: </w:t>
            </w:r>
            <w:r w:rsidRPr="00473A73">
              <w:rPr>
                <w:b/>
                <w:bCs/>
                <w:sz w:val="22"/>
                <w:lang w:val="es-ES"/>
              </w:rPr>
              <w:t>fecha por determinar</w:t>
            </w:r>
          </w:p>
        </w:tc>
      </w:tr>
      <w:tr w:rsidR="002606CD" w:rsidRPr="00473A73" w14:paraId="54375177" w14:textId="77777777" w:rsidTr="002A0D85">
        <w:trPr>
          <w:cantSplit/>
          <w:jc w:val="center"/>
        </w:trPr>
        <w:tc>
          <w:tcPr>
            <w:tcW w:w="1506" w:type="dxa"/>
          </w:tcPr>
          <w:p w14:paraId="01F9AF8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DMTSI</w:t>
            </w:r>
          </w:p>
        </w:tc>
        <w:tc>
          <w:tcPr>
            <w:tcW w:w="7992" w:type="dxa"/>
          </w:tcPr>
          <w:p w14:paraId="62CFAD46" w14:textId="11401E4E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Día Mundial de las Telecomunicaciones y la Sociedad de la Información: </w:t>
            </w:r>
            <w:r w:rsidR="004E12A9">
              <w:rPr>
                <w:rFonts w:asciiTheme="minorHAnsi" w:hAnsiTheme="minorHAnsi"/>
                <w:sz w:val="22"/>
                <w:lang w:val="es-ES"/>
              </w:rPr>
              <w:br/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17 de mayo</w:t>
            </w:r>
          </w:p>
        </w:tc>
      </w:tr>
      <w:tr w:rsidR="002606CD" w:rsidRPr="00473A73" w14:paraId="1155DB36" w14:textId="77777777" w:rsidTr="002A0D85">
        <w:trPr>
          <w:cantSplit/>
          <w:jc w:val="center"/>
        </w:trPr>
        <w:tc>
          <w:tcPr>
            <w:tcW w:w="1506" w:type="dxa"/>
          </w:tcPr>
          <w:p w14:paraId="693D167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RIR 1 y 2 para la AMNT-28</w:t>
            </w:r>
          </w:p>
        </w:tc>
        <w:tc>
          <w:tcPr>
            <w:tcW w:w="7992" w:type="dxa"/>
          </w:tcPr>
          <w:p w14:paraId="679319E9" w14:textId="63D73FD9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color w:val="000000" w:themeColor="text1"/>
                <w:sz w:val="22"/>
                <w:lang w:val="es-ES" w:eastAsia="en-GB"/>
              </w:rPr>
              <w:t xml:space="preserve">Reunión Interregional para la preparación de la </w:t>
            </w:r>
            <w:proofErr w:type="spellStart"/>
            <w:r w:rsidRPr="00473A73">
              <w:rPr>
                <w:color w:val="000000" w:themeColor="text1"/>
                <w:sz w:val="22"/>
                <w:lang w:val="es-ES" w:eastAsia="en-GB"/>
              </w:rPr>
              <w:t>AMNT</w:t>
            </w:r>
            <w:proofErr w:type="spellEnd"/>
            <w:r w:rsidRPr="00473A73">
              <w:rPr>
                <w:color w:val="000000" w:themeColor="text1"/>
                <w:sz w:val="22"/>
                <w:lang w:val="es-ES" w:eastAsia="en-GB"/>
              </w:rPr>
              <w:t>-28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fechas por determinar</w:t>
            </w:r>
          </w:p>
        </w:tc>
      </w:tr>
      <w:tr w:rsidR="002606CD" w:rsidRPr="00473A73" w14:paraId="1BD28FB0" w14:textId="77777777" w:rsidTr="002A0D85">
        <w:trPr>
          <w:cantSplit/>
          <w:jc w:val="center"/>
        </w:trPr>
        <w:tc>
          <w:tcPr>
            <w:tcW w:w="1506" w:type="dxa"/>
          </w:tcPr>
          <w:p w14:paraId="25C758B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sz w:val="22"/>
              </w:rPr>
              <w:t>Foro de la CMSI</w:t>
            </w:r>
          </w:p>
        </w:tc>
        <w:tc>
          <w:tcPr>
            <w:tcW w:w="7992" w:type="dxa"/>
          </w:tcPr>
          <w:p w14:paraId="6BA45EB7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Evento de Alto Nivel del Foro de la Cumbre Mundial sobre la Sociedad de la Información (CMSI)+20: </w:t>
            </w:r>
            <w:r w:rsidRPr="00473A73">
              <w:rPr>
                <w:b/>
                <w:bCs/>
                <w:sz w:val="22"/>
                <w:lang w:val="es-ES"/>
              </w:rPr>
              <w:t>fechas por determinar</w:t>
            </w:r>
          </w:p>
        </w:tc>
      </w:tr>
      <w:tr w:rsidR="002606CD" w:rsidRPr="00473A73" w14:paraId="6879B2F2" w14:textId="77777777" w:rsidTr="002A0D85">
        <w:trPr>
          <w:cantSplit/>
          <w:jc w:val="center"/>
        </w:trPr>
        <w:tc>
          <w:tcPr>
            <w:tcW w:w="1506" w:type="dxa"/>
          </w:tcPr>
          <w:p w14:paraId="77DF1A7E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Cumbre IA</w:t>
            </w:r>
          </w:p>
        </w:tc>
        <w:tc>
          <w:tcPr>
            <w:tcW w:w="7992" w:type="dxa"/>
          </w:tcPr>
          <w:p w14:paraId="45083F8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Cumbre Mundial </w:t>
            </w:r>
            <w:r w:rsidRPr="00473A73">
              <w:rPr>
                <w:rFonts w:asciiTheme="minorHAnsi" w:hAnsiTheme="minorHAnsi"/>
                <w:i/>
                <w:iCs/>
                <w:sz w:val="22"/>
                <w:lang w:val="es-ES"/>
              </w:rPr>
              <w:t>AI for Good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fechas por determinar</w:t>
            </w:r>
          </w:p>
        </w:tc>
      </w:tr>
      <w:tr w:rsidR="002606CD" w:rsidRPr="00473A73" w14:paraId="373D6878" w14:textId="77777777" w:rsidTr="002A0D85">
        <w:trPr>
          <w:cantSplit/>
          <w:jc w:val="center"/>
        </w:trPr>
        <w:tc>
          <w:tcPr>
            <w:tcW w:w="1506" w:type="dxa"/>
          </w:tcPr>
          <w:p w14:paraId="1FD2E1C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GSR-28</w:t>
            </w:r>
          </w:p>
        </w:tc>
        <w:tc>
          <w:tcPr>
            <w:tcW w:w="7992" w:type="dxa"/>
          </w:tcPr>
          <w:p w14:paraId="782B7BE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Simposio Mundial para Organismos Reguladores: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fechas por determinar</w:t>
            </w:r>
          </w:p>
        </w:tc>
      </w:tr>
      <w:tr w:rsidR="002606CD" w:rsidRPr="00473A73" w14:paraId="06FB4F38" w14:textId="77777777" w:rsidTr="002A0D85">
        <w:trPr>
          <w:cantSplit/>
          <w:jc w:val="center"/>
        </w:trPr>
        <w:tc>
          <w:tcPr>
            <w:tcW w:w="1506" w:type="dxa"/>
          </w:tcPr>
          <w:p w14:paraId="49DDA0BB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C28</w:t>
            </w:r>
          </w:p>
        </w:tc>
        <w:tc>
          <w:tcPr>
            <w:tcW w:w="7992" w:type="dxa"/>
          </w:tcPr>
          <w:p w14:paraId="566BF74E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</w:rPr>
              <w:t xml:space="preserve">Consejo de 2028: </w:t>
            </w:r>
            <w:r w:rsidRPr="00473A73">
              <w:rPr>
                <w:b/>
                <w:sz w:val="22"/>
              </w:rPr>
              <w:t>13-23 de junio</w:t>
            </w:r>
          </w:p>
        </w:tc>
      </w:tr>
      <w:tr w:rsidR="002606CD" w:rsidRPr="00473A73" w14:paraId="2129B8BA" w14:textId="77777777" w:rsidTr="002A0D85">
        <w:trPr>
          <w:cantSplit/>
          <w:jc w:val="center"/>
        </w:trPr>
        <w:tc>
          <w:tcPr>
            <w:tcW w:w="1506" w:type="dxa"/>
          </w:tcPr>
          <w:p w14:paraId="721ACFB0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RRB28-2</w:t>
            </w:r>
          </w:p>
        </w:tc>
        <w:tc>
          <w:tcPr>
            <w:tcW w:w="7992" w:type="dxa"/>
          </w:tcPr>
          <w:p w14:paraId="099E838F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periodo propuesto: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Julio</w:t>
            </w:r>
          </w:p>
        </w:tc>
      </w:tr>
      <w:tr w:rsidR="002606CD" w:rsidRPr="00473A73" w14:paraId="3F1B3E8A" w14:textId="77777777" w:rsidTr="002A0D85">
        <w:trPr>
          <w:cantSplit/>
          <w:jc w:val="center"/>
        </w:trPr>
        <w:tc>
          <w:tcPr>
            <w:tcW w:w="1506" w:type="dxa"/>
          </w:tcPr>
          <w:p w14:paraId="58A07EC0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GANT</w:t>
            </w:r>
          </w:p>
        </w:tc>
        <w:tc>
          <w:tcPr>
            <w:tcW w:w="7992" w:type="dxa"/>
          </w:tcPr>
          <w:p w14:paraId="202B7B05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>Grupo Asesor de Normalización de las Telecomunicaciones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: periodo propuesto: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principios de septiembre</w:t>
            </w:r>
          </w:p>
        </w:tc>
      </w:tr>
      <w:tr w:rsidR="002606CD" w:rsidRPr="00473A73" w14:paraId="67B29B81" w14:textId="77777777" w:rsidTr="002A0D85">
        <w:trPr>
          <w:cantSplit/>
          <w:jc w:val="center"/>
        </w:trPr>
        <w:tc>
          <w:tcPr>
            <w:tcW w:w="1506" w:type="dxa"/>
          </w:tcPr>
          <w:p w14:paraId="133B182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sz w:val="22"/>
              </w:rPr>
              <w:t>GTC</w:t>
            </w:r>
          </w:p>
        </w:tc>
        <w:tc>
          <w:tcPr>
            <w:tcW w:w="7992" w:type="dxa"/>
          </w:tcPr>
          <w:p w14:paraId="5D1AC98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Grupos de Trabajo del Consejo: </w:t>
            </w:r>
            <w:r w:rsidRPr="00473A73">
              <w:rPr>
                <w:b/>
                <w:bCs/>
                <w:sz w:val="22"/>
                <w:lang w:val="es-ES"/>
              </w:rPr>
              <w:t>11-22 de septiembre</w:t>
            </w:r>
          </w:p>
        </w:tc>
      </w:tr>
      <w:tr w:rsidR="002606CD" w:rsidRPr="00473A73" w14:paraId="37DC4BCD" w14:textId="77777777" w:rsidTr="002A0D85">
        <w:trPr>
          <w:cantSplit/>
          <w:jc w:val="center"/>
        </w:trPr>
        <w:tc>
          <w:tcPr>
            <w:tcW w:w="1506" w:type="dxa"/>
          </w:tcPr>
          <w:p w14:paraId="4A04A50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sz w:val="22"/>
                <w:u w:val="single"/>
              </w:rPr>
              <w:t>SMIT-28</w:t>
            </w:r>
          </w:p>
        </w:tc>
        <w:tc>
          <w:tcPr>
            <w:tcW w:w="7992" w:type="dxa"/>
          </w:tcPr>
          <w:p w14:paraId="2F3C502B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sz w:val="22"/>
                <w:lang w:val="es-ES"/>
              </w:rPr>
              <w:t xml:space="preserve">Simposio Mundial sobre Indicadores de Telecomunicaciones/TIC: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fechas por determinar</w:t>
            </w:r>
          </w:p>
        </w:tc>
      </w:tr>
      <w:tr w:rsidR="002606CD" w:rsidRPr="00473A73" w14:paraId="4DE3BA87" w14:textId="77777777" w:rsidTr="002A0D85">
        <w:trPr>
          <w:cantSplit/>
          <w:jc w:val="center"/>
        </w:trPr>
        <w:tc>
          <w:tcPr>
            <w:tcW w:w="1506" w:type="dxa"/>
          </w:tcPr>
          <w:p w14:paraId="1954CA92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GEH-GEIT</w:t>
            </w:r>
          </w:p>
        </w:tc>
        <w:tc>
          <w:tcPr>
            <w:tcW w:w="7992" w:type="dxa"/>
          </w:tcPr>
          <w:p w14:paraId="64EC075F" w14:textId="53B94A70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pacing w:val="-2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>Reuniones del Grupo de Expertos sobre Indicadores de TIC en el Hogar y Grupo de Expertos sobre Indicadores de Telecomunicaciones/TIC</w:t>
            </w:r>
            <w:r w:rsidRPr="00473A73">
              <w:rPr>
                <w:sz w:val="22"/>
                <w:lang w:val="es-ES"/>
              </w:rPr>
              <w:t xml:space="preserve">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fechas por determinar</w:t>
            </w:r>
          </w:p>
        </w:tc>
      </w:tr>
      <w:tr w:rsidR="002606CD" w:rsidRPr="00473A73" w14:paraId="3B04F67D" w14:textId="77777777" w:rsidTr="002A0D85">
        <w:trPr>
          <w:cantSplit/>
          <w:jc w:val="center"/>
        </w:trPr>
        <w:tc>
          <w:tcPr>
            <w:tcW w:w="1506" w:type="dxa"/>
          </w:tcPr>
          <w:p w14:paraId="34779FEA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FMI</w:t>
            </w:r>
          </w:p>
        </w:tc>
        <w:tc>
          <w:tcPr>
            <w:tcW w:w="7992" w:type="dxa"/>
          </w:tcPr>
          <w:p w14:paraId="6C3EA9CC" w14:textId="541A6D9D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Foro Mundial de Innovación: periodo propuesto: </w:t>
            </w:r>
            <w:r w:rsidR="006C1E3D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o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ctubre</w:t>
            </w:r>
          </w:p>
        </w:tc>
      </w:tr>
      <w:tr w:rsidR="002606CD" w:rsidRPr="00473A73" w14:paraId="51251DEE" w14:textId="77777777" w:rsidTr="002A0D85">
        <w:trPr>
          <w:cantSplit/>
          <w:jc w:val="center"/>
        </w:trPr>
        <w:tc>
          <w:tcPr>
            <w:tcW w:w="1506" w:type="dxa"/>
          </w:tcPr>
          <w:p w14:paraId="4870EB2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RRB28-3</w:t>
            </w:r>
          </w:p>
        </w:tc>
        <w:tc>
          <w:tcPr>
            <w:tcW w:w="7992" w:type="dxa"/>
          </w:tcPr>
          <w:p w14:paraId="2EFA3DE4" w14:textId="08BCEBA2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Junta del Reglamento de Radiocomunicaciones: periodo propuesto: </w:t>
            </w:r>
            <w:r w:rsidR="006C1E3D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o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ctubre</w:t>
            </w:r>
          </w:p>
        </w:tc>
      </w:tr>
      <w:tr w:rsidR="002606CD" w:rsidRPr="00473A73" w14:paraId="6AEBED5B" w14:textId="77777777" w:rsidTr="002A0D85">
        <w:trPr>
          <w:cantSplit/>
          <w:jc w:val="center"/>
        </w:trPr>
        <w:tc>
          <w:tcPr>
            <w:tcW w:w="1506" w:type="dxa"/>
          </w:tcPr>
          <w:p w14:paraId="17FA25F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SMN</w:t>
            </w:r>
          </w:p>
        </w:tc>
        <w:tc>
          <w:tcPr>
            <w:tcW w:w="7992" w:type="dxa"/>
          </w:tcPr>
          <w:p w14:paraId="728ECA18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color w:val="000000"/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color w:val="000000" w:themeColor="text1"/>
                <w:sz w:val="22"/>
                <w:lang w:val="es-ES"/>
              </w:rPr>
              <w:t xml:space="preserve">Simposio Mundial de Normalización: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fechas por determinar</w:t>
            </w:r>
          </w:p>
        </w:tc>
      </w:tr>
      <w:tr w:rsidR="002606CD" w:rsidRPr="00473A73" w14:paraId="30F0813D" w14:textId="77777777" w:rsidTr="002A0D85">
        <w:trPr>
          <w:cantSplit/>
          <w:jc w:val="center"/>
        </w:trPr>
        <w:tc>
          <w:tcPr>
            <w:tcW w:w="1506" w:type="dxa"/>
          </w:tcPr>
          <w:p w14:paraId="77FDB8F6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AMNT-28</w:t>
            </w:r>
          </w:p>
        </w:tc>
        <w:tc>
          <w:tcPr>
            <w:tcW w:w="7992" w:type="dxa"/>
          </w:tcPr>
          <w:p w14:paraId="5BADADC7" w14:textId="21018B79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color w:val="000000" w:themeColor="text1"/>
                <w:sz w:val="22"/>
                <w:lang w:val="es-ES"/>
              </w:rPr>
              <w:t>Asamblea Mundial de Normalización de las Telecomunicaciones: periodo propuesto: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 xml:space="preserve"> </w:t>
            </w:r>
            <w:r w:rsidR="006C1E3D"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o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ctubre-noviembre</w:t>
            </w:r>
          </w:p>
        </w:tc>
      </w:tr>
      <w:tr w:rsidR="002606CD" w:rsidRPr="00473A73" w14:paraId="5A681AB8" w14:textId="77777777" w:rsidTr="002A0D85">
        <w:trPr>
          <w:cantSplit/>
          <w:jc w:val="center"/>
        </w:trPr>
        <w:tc>
          <w:tcPr>
            <w:tcW w:w="1506" w:type="dxa"/>
          </w:tcPr>
          <w:p w14:paraId="159AC1C0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pacing w:val="-6"/>
                <w:sz w:val="22"/>
              </w:rPr>
            </w:pPr>
            <w:r w:rsidRPr="00473A73">
              <w:rPr>
                <w:rFonts w:asciiTheme="minorHAnsi" w:hAnsiTheme="minorHAnsi"/>
                <w:spacing w:val="-6"/>
                <w:sz w:val="22"/>
              </w:rPr>
              <w:t>CE del UIT-D</w:t>
            </w:r>
          </w:p>
        </w:tc>
        <w:tc>
          <w:tcPr>
            <w:tcW w:w="7992" w:type="dxa"/>
          </w:tcPr>
          <w:p w14:paraId="6D07AC41" w14:textId="37018E4B" w:rsidR="002606CD" w:rsidRPr="00473A73" w:rsidRDefault="002606CD" w:rsidP="004E12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sz w:val="22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Comisiones de Estudio de Desarrollo de las Telecomunicaciones: </w:t>
            </w:r>
            <w:r w:rsidR="004E12A9">
              <w:rPr>
                <w:rFonts w:asciiTheme="minorHAnsi" w:hAnsiTheme="minorHAnsi"/>
                <w:sz w:val="22"/>
                <w:lang w:val="es-ES"/>
              </w:rPr>
              <w:br/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fechas por determinar</w:t>
            </w: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 </w:t>
            </w:r>
          </w:p>
        </w:tc>
      </w:tr>
      <w:tr w:rsidR="002606CD" w:rsidRPr="00473A73" w14:paraId="21EEA089" w14:textId="77777777" w:rsidTr="002A0D85">
        <w:trPr>
          <w:cantSplit/>
          <w:jc w:val="center"/>
        </w:trPr>
        <w:tc>
          <w:tcPr>
            <w:tcW w:w="1506" w:type="dxa"/>
          </w:tcPr>
          <w:p w14:paraId="66D5EE44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</w:rPr>
            </w:pPr>
            <w:r w:rsidRPr="00473A73">
              <w:rPr>
                <w:rFonts w:asciiTheme="minorHAnsi" w:hAnsiTheme="minorHAnsi"/>
                <w:sz w:val="22"/>
                <w:u w:val="single"/>
              </w:rPr>
              <w:t>Caleidoscopio</w:t>
            </w:r>
          </w:p>
        </w:tc>
        <w:tc>
          <w:tcPr>
            <w:tcW w:w="7992" w:type="dxa"/>
          </w:tcPr>
          <w:p w14:paraId="38229659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Caleidoscopio de la UIT: periodo propuesto: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fechas por determinar</w:t>
            </w:r>
          </w:p>
        </w:tc>
      </w:tr>
      <w:tr w:rsidR="002606CD" w:rsidRPr="00473A73" w14:paraId="3DEBFD8E" w14:textId="77777777" w:rsidTr="002A0D85">
        <w:trPr>
          <w:cantSplit/>
          <w:jc w:val="center"/>
        </w:trPr>
        <w:tc>
          <w:tcPr>
            <w:tcW w:w="1506" w:type="dxa"/>
          </w:tcPr>
          <w:p w14:paraId="5A917731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</w:rPr>
            </w:pPr>
            <w:r w:rsidRPr="00473A73">
              <w:rPr>
                <w:rFonts w:asciiTheme="minorHAnsi" w:hAnsiTheme="minorHAnsi"/>
                <w:sz w:val="22"/>
              </w:rPr>
              <w:t>SMR-28</w:t>
            </w:r>
          </w:p>
        </w:tc>
        <w:tc>
          <w:tcPr>
            <w:tcW w:w="7992" w:type="dxa"/>
          </w:tcPr>
          <w:p w14:paraId="19968153" w14:textId="77777777" w:rsidR="002606CD" w:rsidRPr="00473A73" w:rsidRDefault="002606CD" w:rsidP="00281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52"/>
              </w:tabs>
              <w:spacing w:before="40" w:after="40"/>
              <w:rPr>
                <w:rFonts w:asciiTheme="minorHAnsi" w:hAnsiTheme="minorHAnsi"/>
                <w:sz w:val="22"/>
                <w:u w:val="single"/>
                <w:lang w:val="es-ES"/>
              </w:rPr>
            </w:pPr>
            <w:r w:rsidRPr="00473A73">
              <w:rPr>
                <w:rFonts w:asciiTheme="minorHAnsi" w:hAnsiTheme="minorHAnsi"/>
                <w:sz w:val="22"/>
                <w:lang w:val="es-ES"/>
              </w:rPr>
              <w:t xml:space="preserve">Seminario Mundial de Radiocomunicaciones: periodo propuesto: </w:t>
            </w:r>
            <w:r w:rsidRPr="00473A73">
              <w:rPr>
                <w:rFonts w:asciiTheme="minorHAnsi" w:hAnsiTheme="minorHAnsi"/>
                <w:b/>
                <w:bCs/>
                <w:sz w:val="22"/>
                <w:lang w:val="es-ES"/>
              </w:rPr>
              <w:t>Diciembre</w:t>
            </w:r>
          </w:p>
        </w:tc>
      </w:tr>
    </w:tbl>
    <w:p w14:paraId="364817A5" w14:textId="77777777" w:rsidR="002606CD" w:rsidRDefault="002606CD">
      <w:pPr>
        <w:jc w:val="center"/>
      </w:pPr>
      <w:r>
        <w:t>______________</w:t>
      </w:r>
    </w:p>
    <w:sectPr w:rsidR="002606CD" w:rsidSect="00C538FC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7AF7" w14:textId="77777777" w:rsidR="0006177E" w:rsidRDefault="0006177E">
      <w:r>
        <w:separator/>
      </w:r>
    </w:p>
  </w:endnote>
  <w:endnote w:type="continuationSeparator" w:id="0">
    <w:p w14:paraId="21B805F9" w14:textId="77777777" w:rsidR="0006177E" w:rsidRDefault="0006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52B415BB" w14:textId="77777777" w:rsidTr="00E31DCE">
      <w:trPr>
        <w:jc w:val="center"/>
      </w:trPr>
      <w:tc>
        <w:tcPr>
          <w:tcW w:w="1803" w:type="dxa"/>
          <w:vAlign w:val="center"/>
        </w:tcPr>
        <w:p w14:paraId="722C25A2" w14:textId="77777777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22AC9A9C" w14:textId="07C6248C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C37E47">
            <w:rPr>
              <w:bCs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29693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49833B3" w14:textId="77777777" w:rsidTr="00E31DCE">
      <w:trPr>
        <w:jc w:val="center"/>
      </w:trPr>
      <w:tc>
        <w:tcPr>
          <w:tcW w:w="1803" w:type="dxa"/>
          <w:vAlign w:val="center"/>
        </w:tcPr>
        <w:p w14:paraId="5F236845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6C64081D" w14:textId="7E96173F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A93612">
            <w:rPr>
              <w:bCs/>
            </w:rPr>
            <w:t>37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043AE8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84902" w14:textId="77777777" w:rsidR="0006177E" w:rsidRDefault="0006177E">
      <w:r>
        <w:t>____________________</w:t>
      </w:r>
    </w:p>
  </w:footnote>
  <w:footnote w:type="continuationSeparator" w:id="0">
    <w:p w14:paraId="2090BB13" w14:textId="77777777" w:rsidR="0006177E" w:rsidRDefault="0006177E">
      <w:r>
        <w:continuationSeparator/>
      </w:r>
    </w:p>
  </w:footnote>
  <w:footnote w:id="1">
    <w:p w14:paraId="0F1F1B04" w14:textId="77777777" w:rsidR="002606CD" w:rsidRPr="00B57FFA" w:rsidRDefault="002606CD" w:rsidP="002606CD">
      <w:pPr>
        <w:pStyle w:val="FootnoteText"/>
        <w:spacing w:before="0"/>
        <w:rPr>
          <w:sz w:val="20"/>
          <w:szCs w:val="18"/>
          <w:lang w:val="es-ES"/>
        </w:rPr>
      </w:pPr>
      <w:r w:rsidRPr="00FC7305">
        <w:rPr>
          <w:rStyle w:val="FootnoteReference"/>
          <w:sz w:val="14"/>
          <w:szCs w:val="18"/>
        </w:rPr>
        <w:footnoteRef/>
      </w:r>
      <w:r w:rsidRPr="00B57FFA">
        <w:rPr>
          <w:sz w:val="20"/>
          <w:szCs w:val="18"/>
          <w:lang w:val="es-ES"/>
        </w:rPr>
        <w:tab/>
        <w:t xml:space="preserve">Las reuniones y conferencias programadas fuera de Ginebra aparecen </w:t>
      </w:r>
      <w:r w:rsidRPr="00B57FFA">
        <w:rPr>
          <w:sz w:val="20"/>
          <w:szCs w:val="18"/>
          <w:u w:val="single"/>
          <w:lang w:val="es-ES"/>
        </w:rPr>
        <w:t>subrayadas</w:t>
      </w:r>
      <w:r w:rsidRPr="00B57FFA">
        <w:rPr>
          <w:sz w:val="20"/>
          <w:szCs w:val="18"/>
          <w:lang w:val="es-ES"/>
        </w:rPr>
        <w:t>.</w:t>
      </w:r>
    </w:p>
  </w:footnote>
  <w:footnote w:id="2">
    <w:p w14:paraId="375C0F0B" w14:textId="1E4AAA16" w:rsidR="002606CD" w:rsidRPr="00F34EEA" w:rsidRDefault="002606CD" w:rsidP="002606CD">
      <w:pPr>
        <w:pStyle w:val="FootnoteText"/>
        <w:jc w:val="both"/>
        <w:rPr>
          <w:lang w:val="es-ES"/>
        </w:rPr>
      </w:pPr>
      <w:r>
        <w:rPr>
          <w:rStyle w:val="FootnoteReference"/>
        </w:rPr>
        <w:footnoteRef/>
      </w:r>
      <w:r w:rsidRPr="00F34EEA">
        <w:rPr>
          <w:sz w:val="20"/>
          <w:szCs w:val="18"/>
          <w:lang w:val="es-ES"/>
        </w:rPr>
        <w:tab/>
        <w:t xml:space="preserve">Las fechas para la AR-27, la CMR-27 y la RPC31-1 corresponden a las reservadas en </w:t>
      </w:r>
      <w:r>
        <w:rPr>
          <w:sz w:val="20"/>
          <w:szCs w:val="18"/>
          <w:lang w:val="es-ES"/>
        </w:rPr>
        <w:t xml:space="preserve">el CICG. </w:t>
      </w:r>
      <w:r w:rsidR="00D6552F" w:rsidRPr="00F34EEA">
        <w:rPr>
          <w:sz w:val="20"/>
          <w:szCs w:val="18"/>
          <w:lang w:val="es-ES"/>
        </w:rPr>
        <w:t>Véanse</w:t>
      </w:r>
      <w:r w:rsidRPr="00F34EEA">
        <w:rPr>
          <w:sz w:val="20"/>
          <w:szCs w:val="18"/>
          <w:lang w:val="es-ES"/>
        </w:rPr>
        <w:t xml:space="preserve">, no obstante, en el Documento </w:t>
      </w:r>
      <w:hyperlink r:id="rId1" w:history="1">
        <w:r w:rsidR="00895915" w:rsidRPr="00B54BDC">
          <w:rPr>
            <w:rStyle w:val="Hyperlink"/>
            <w:sz w:val="20"/>
            <w:szCs w:val="18"/>
          </w:rPr>
          <w:t>C25/58</w:t>
        </w:r>
      </w:hyperlink>
      <w:r w:rsidR="00895915">
        <w:t xml:space="preserve"> </w:t>
      </w:r>
      <w:r w:rsidRPr="00F34EEA">
        <w:rPr>
          <w:sz w:val="20"/>
          <w:szCs w:val="18"/>
          <w:lang w:val="es-ES"/>
        </w:rPr>
        <w:t>l</w:t>
      </w:r>
      <w:r>
        <w:rPr>
          <w:sz w:val="20"/>
          <w:szCs w:val="18"/>
          <w:lang w:val="es-ES"/>
        </w:rPr>
        <w:t>as propuestas de lugar de celebración fuera de Ginebra</w:t>
      </w:r>
      <w:r w:rsidRPr="00F34EEA">
        <w:rPr>
          <w:sz w:val="20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973EAB9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1FD23485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2C72200" wp14:editId="4C700DA0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5E359A79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F00A21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792BD" wp14:editId="60550771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209CF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CD"/>
    <w:rsid w:val="000007D1"/>
    <w:rsid w:val="0006007D"/>
    <w:rsid w:val="0006177E"/>
    <w:rsid w:val="00093EEB"/>
    <w:rsid w:val="000A01D3"/>
    <w:rsid w:val="000B0D00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A287D"/>
    <w:rsid w:val="001B6E2B"/>
    <w:rsid w:val="001D054C"/>
    <w:rsid w:val="001F14A2"/>
    <w:rsid w:val="00212DDB"/>
    <w:rsid w:val="0024104F"/>
    <w:rsid w:val="002606CD"/>
    <w:rsid w:val="002801AA"/>
    <w:rsid w:val="002946E2"/>
    <w:rsid w:val="002A0D85"/>
    <w:rsid w:val="002B0C0D"/>
    <w:rsid w:val="002C3F32"/>
    <w:rsid w:val="002C4676"/>
    <w:rsid w:val="002C70B0"/>
    <w:rsid w:val="002F3CC4"/>
    <w:rsid w:val="003032E2"/>
    <w:rsid w:val="003123F3"/>
    <w:rsid w:val="0031300A"/>
    <w:rsid w:val="003273A4"/>
    <w:rsid w:val="0034796E"/>
    <w:rsid w:val="00361256"/>
    <w:rsid w:val="0036753E"/>
    <w:rsid w:val="003B5833"/>
    <w:rsid w:val="00473962"/>
    <w:rsid w:val="00473A73"/>
    <w:rsid w:val="004A6511"/>
    <w:rsid w:val="004B5D49"/>
    <w:rsid w:val="004D3A3C"/>
    <w:rsid w:val="004E12A9"/>
    <w:rsid w:val="00501DC7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557C7"/>
    <w:rsid w:val="00664572"/>
    <w:rsid w:val="00666D09"/>
    <w:rsid w:val="006710F6"/>
    <w:rsid w:val="00677A97"/>
    <w:rsid w:val="006C1B56"/>
    <w:rsid w:val="006C1E3D"/>
    <w:rsid w:val="006D4761"/>
    <w:rsid w:val="00726872"/>
    <w:rsid w:val="00752513"/>
    <w:rsid w:val="00760F1C"/>
    <w:rsid w:val="007635F9"/>
    <w:rsid w:val="007657F0"/>
    <w:rsid w:val="0077110E"/>
    <w:rsid w:val="0077252D"/>
    <w:rsid w:val="007955DA"/>
    <w:rsid w:val="007E5DD3"/>
    <w:rsid w:val="007F350B"/>
    <w:rsid w:val="00820BE4"/>
    <w:rsid w:val="0083050C"/>
    <w:rsid w:val="008451E8"/>
    <w:rsid w:val="00866838"/>
    <w:rsid w:val="00895915"/>
    <w:rsid w:val="008F6ABC"/>
    <w:rsid w:val="00913B9C"/>
    <w:rsid w:val="00927F93"/>
    <w:rsid w:val="00956E77"/>
    <w:rsid w:val="009A338E"/>
    <w:rsid w:val="009F4811"/>
    <w:rsid w:val="00A93612"/>
    <w:rsid w:val="00A94438"/>
    <w:rsid w:val="00AA390C"/>
    <w:rsid w:val="00B0200A"/>
    <w:rsid w:val="00B060DF"/>
    <w:rsid w:val="00B574DB"/>
    <w:rsid w:val="00B826C2"/>
    <w:rsid w:val="00B8298E"/>
    <w:rsid w:val="00BB6FD8"/>
    <w:rsid w:val="00BD0723"/>
    <w:rsid w:val="00BD2518"/>
    <w:rsid w:val="00BF1D1C"/>
    <w:rsid w:val="00C20C59"/>
    <w:rsid w:val="00C2727F"/>
    <w:rsid w:val="00C37E47"/>
    <w:rsid w:val="00C46F48"/>
    <w:rsid w:val="00C538FC"/>
    <w:rsid w:val="00C55B1F"/>
    <w:rsid w:val="00CF1A67"/>
    <w:rsid w:val="00D2750E"/>
    <w:rsid w:val="00D375E0"/>
    <w:rsid w:val="00D50A36"/>
    <w:rsid w:val="00D62446"/>
    <w:rsid w:val="00D6552F"/>
    <w:rsid w:val="00DA4EA2"/>
    <w:rsid w:val="00DC3D3E"/>
    <w:rsid w:val="00DD7CA8"/>
    <w:rsid w:val="00DE2C90"/>
    <w:rsid w:val="00DE3B24"/>
    <w:rsid w:val="00E06947"/>
    <w:rsid w:val="00E11319"/>
    <w:rsid w:val="00E1140B"/>
    <w:rsid w:val="00E11AE4"/>
    <w:rsid w:val="00E21444"/>
    <w:rsid w:val="00E34072"/>
    <w:rsid w:val="00E3592D"/>
    <w:rsid w:val="00E50D76"/>
    <w:rsid w:val="00E74BC2"/>
    <w:rsid w:val="00E8018B"/>
    <w:rsid w:val="00E92DE8"/>
    <w:rsid w:val="00EB1212"/>
    <w:rsid w:val="00ED65AB"/>
    <w:rsid w:val="00F12850"/>
    <w:rsid w:val="00F158FA"/>
    <w:rsid w:val="00F22562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BD2B0B"/>
  <w15:docId w15:val="{42B6740E-5F6A-41B8-8C47-273B5238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qFormat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qFormat/>
    <w:rsid w:val="000B0D00"/>
    <w:pPr>
      <w:ind w:left="1134"/>
    </w:pPr>
  </w:style>
  <w:style w:type="paragraph" w:customStyle="1" w:styleId="enumlev3">
    <w:name w:val="enumlev3"/>
    <w:basedOn w:val="enumlev2"/>
    <w:qFormat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qFormat/>
    <w:rsid w:val="000B0D00"/>
  </w:style>
  <w:style w:type="paragraph" w:customStyle="1" w:styleId="Chaptitle">
    <w:name w:val="Chap_title"/>
    <w:basedOn w:val="Arttitle"/>
    <w:next w:val="Normal"/>
    <w:qFormat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qFormat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qFormat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customStyle="1" w:styleId="Object">
    <w:name w:val="Object"/>
    <w:basedOn w:val="Subject"/>
    <w:next w:val="Subject"/>
    <w:rsid w:val="002606CD"/>
    <w:pPr>
      <w:tabs>
        <w:tab w:val="clear" w:pos="709"/>
      </w:tabs>
      <w:ind w:left="1134" w:hanging="1134"/>
    </w:pPr>
    <w:rPr>
      <w:lang w:val="en-GB"/>
    </w:rPr>
  </w:style>
  <w:style w:type="paragraph" w:customStyle="1" w:styleId="Tablefin">
    <w:name w:val="Table_fin"/>
    <w:basedOn w:val="Tabletext"/>
    <w:rsid w:val="002606CD"/>
    <w:pPr>
      <w:spacing w:before="0" w:after="0"/>
    </w:pPr>
    <w:rPr>
      <w:lang w:val="en-GB"/>
    </w:rPr>
  </w:style>
  <w:style w:type="paragraph" w:styleId="Revision">
    <w:name w:val="Revision"/>
    <w:hidden/>
    <w:uiPriority w:val="99"/>
    <w:semiHidden/>
    <w:rsid w:val="000A01D3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events/Pages/Calendar-Event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5-CL-C-0058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3FA2-D690-4140-A3A3-2160EE13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0</TotalTime>
  <Pages>6</Pages>
  <Words>1797</Words>
  <Characters>10351</Characters>
  <Application>Microsoft Office Word</Application>
  <DocSecurity>0</DocSecurity>
  <Lines>718</Lines>
  <Paragraphs>415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11775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Unión: 2025-2028</dc:title>
  <dc:subject>Consejo 2025 de la UIT</dc:subject>
  <cp:keywords>C2025, C25, Council-25</cp:keywords>
  <dc:description/>
  <cp:lastPrinted>2006-03-24T09:51:00Z</cp:lastPrinted>
  <dcterms:created xsi:type="dcterms:W3CDTF">2025-05-23T14:53:00Z</dcterms:created>
  <dcterms:modified xsi:type="dcterms:W3CDTF">2025-05-23T14:53:00Z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