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0450C" w14:paraId="57F611CB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6216723" w14:textId="0F882BB1" w:rsidR="00796BD3" w:rsidRPr="00E0450C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0450C">
              <w:rPr>
                <w:b/>
              </w:rPr>
              <w:t>Пункт повестки дня:</w:t>
            </w:r>
            <w:r w:rsidR="00453C26" w:rsidRPr="00E0450C">
              <w:rPr>
                <w:b/>
              </w:rPr>
              <w:t xml:space="preserve"> </w:t>
            </w:r>
            <w:proofErr w:type="spellStart"/>
            <w:r w:rsidR="00453C26" w:rsidRPr="00E0450C">
              <w:rPr>
                <w:b/>
              </w:rPr>
              <w:t>PL.3</w:t>
            </w:r>
            <w:proofErr w:type="spellEnd"/>
          </w:p>
        </w:tc>
        <w:tc>
          <w:tcPr>
            <w:tcW w:w="5245" w:type="dxa"/>
          </w:tcPr>
          <w:p w14:paraId="2A7EA7BF" w14:textId="6A8C4EBC" w:rsidR="00796BD3" w:rsidRPr="00E0450C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0450C">
              <w:rPr>
                <w:b/>
              </w:rPr>
              <w:t xml:space="preserve">Документ </w:t>
            </w:r>
            <w:proofErr w:type="spellStart"/>
            <w:r w:rsidR="00796BD3" w:rsidRPr="00E0450C">
              <w:rPr>
                <w:b/>
              </w:rPr>
              <w:t>C2</w:t>
            </w:r>
            <w:r w:rsidR="00D631AA" w:rsidRPr="00E0450C">
              <w:rPr>
                <w:b/>
              </w:rPr>
              <w:t>5</w:t>
            </w:r>
            <w:proofErr w:type="spellEnd"/>
            <w:r w:rsidR="00796BD3" w:rsidRPr="00E0450C">
              <w:rPr>
                <w:b/>
              </w:rPr>
              <w:t>/</w:t>
            </w:r>
            <w:r w:rsidR="00453C26" w:rsidRPr="00E0450C">
              <w:rPr>
                <w:b/>
              </w:rPr>
              <w:t>37</w:t>
            </w:r>
            <w:r w:rsidR="00796BD3" w:rsidRPr="00E0450C">
              <w:rPr>
                <w:b/>
              </w:rPr>
              <w:t>-R</w:t>
            </w:r>
          </w:p>
        </w:tc>
      </w:tr>
      <w:tr w:rsidR="00796BD3" w:rsidRPr="00E0450C" w14:paraId="42C22EDA" w14:textId="77777777" w:rsidTr="00DA770A">
        <w:trPr>
          <w:cantSplit/>
        </w:trPr>
        <w:tc>
          <w:tcPr>
            <w:tcW w:w="3969" w:type="dxa"/>
            <w:vMerge/>
          </w:tcPr>
          <w:p w14:paraId="1615768F" w14:textId="77777777" w:rsidR="00796BD3" w:rsidRPr="00E0450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0720F4F" w14:textId="62D995BB" w:rsidR="00796BD3" w:rsidRPr="00E0450C" w:rsidRDefault="002E2651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0450C">
              <w:rPr>
                <w:b/>
              </w:rPr>
              <w:t>16</w:t>
            </w:r>
            <w:r w:rsidR="00453C26" w:rsidRPr="00E0450C">
              <w:rPr>
                <w:b/>
              </w:rPr>
              <w:t xml:space="preserve"> </w:t>
            </w:r>
            <w:r w:rsidRPr="00E0450C">
              <w:rPr>
                <w:b/>
              </w:rPr>
              <w:t>мая</w:t>
            </w:r>
            <w:r w:rsidR="00453C26" w:rsidRPr="00E0450C">
              <w:rPr>
                <w:b/>
              </w:rPr>
              <w:t xml:space="preserve"> 2025 года</w:t>
            </w:r>
          </w:p>
        </w:tc>
      </w:tr>
      <w:tr w:rsidR="00796BD3" w:rsidRPr="00E0450C" w14:paraId="047D0BEB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2E8C4347" w14:textId="77777777" w:rsidR="00796BD3" w:rsidRPr="00E0450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5FDCBB7" w14:textId="77777777" w:rsidR="00796BD3" w:rsidRPr="00E0450C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0450C">
              <w:rPr>
                <w:b/>
              </w:rPr>
              <w:t>Оригинал: английский</w:t>
            </w:r>
          </w:p>
        </w:tc>
      </w:tr>
      <w:tr w:rsidR="00796BD3" w:rsidRPr="00E0450C" w14:paraId="7597F80B" w14:textId="77777777" w:rsidTr="00DA770A">
        <w:trPr>
          <w:cantSplit/>
          <w:trHeight w:val="23"/>
        </w:trPr>
        <w:tc>
          <w:tcPr>
            <w:tcW w:w="3969" w:type="dxa"/>
          </w:tcPr>
          <w:p w14:paraId="4C3EE114" w14:textId="77777777" w:rsidR="00796BD3" w:rsidRPr="00E0450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34DAAA3" w14:textId="77777777" w:rsidR="00796BD3" w:rsidRPr="00E0450C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E0450C" w14:paraId="27E519C3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13AD1D" w14:textId="77777777" w:rsidR="00796BD3" w:rsidRPr="00E0450C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E0450C">
              <w:rPr>
                <w:rFonts w:cstheme="minorHAnsi"/>
                <w:sz w:val="32"/>
                <w:szCs w:val="32"/>
              </w:rPr>
              <w:t>Отчет Генерального секретаря</w:t>
            </w:r>
          </w:p>
        </w:tc>
      </w:tr>
      <w:tr w:rsidR="00796BD3" w:rsidRPr="00E0450C" w14:paraId="537FC641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1A1AB8" w14:textId="2E73A9EB" w:rsidR="00796BD3" w:rsidRPr="00E0450C" w:rsidRDefault="00582709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E0450C">
              <w:rPr>
                <w:rFonts w:cstheme="minorHAnsi"/>
                <w:sz w:val="32"/>
                <w:szCs w:val="32"/>
              </w:rPr>
              <w:t>РАСПИСАНИЕ БУДУЩИХ КОНФЕРЕНЦИЙ, АССАМБЛЕЙ И СОБРАНИЙ СОЮЗА: 2025–2028 ГОДЫ</w:t>
            </w:r>
          </w:p>
        </w:tc>
      </w:tr>
      <w:tr w:rsidR="00796BD3" w:rsidRPr="00E0450C" w14:paraId="22C350C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7E59B67" w14:textId="77777777" w:rsidR="00796BD3" w:rsidRPr="00E0450C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E0450C">
              <w:rPr>
                <w:b/>
                <w:bCs/>
                <w:sz w:val="24"/>
                <w:szCs w:val="24"/>
              </w:rPr>
              <w:t>Назначение</w:t>
            </w:r>
          </w:p>
          <w:p w14:paraId="6E87BEEB" w14:textId="061ED9F5" w:rsidR="00796BD3" w:rsidRPr="00E0450C" w:rsidRDefault="00582709" w:rsidP="00DA770A">
            <w:pPr>
              <w:rPr>
                <w:szCs w:val="22"/>
              </w:rPr>
            </w:pPr>
            <w:r w:rsidRPr="00E0450C">
              <w:rPr>
                <w:szCs w:val="22"/>
              </w:rPr>
              <w:t>В настоящем документе перечислены ассамблеи, конференции и собрания, запланированные на четырехлетний период 2025–2028 годов, в соответствии с расписанием мероприятий Секторов и Генерального секретариата МСЭ. Предлагаемые даты и периоды в некоторых случаях носят ориентировочный характер и могут быть изменены с учетом длительных сроков и периодов исследовательских комиссий Секторов.</w:t>
            </w:r>
          </w:p>
          <w:p w14:paraId="68B42AEA" w14:textId="77777777" w:rsidR="00796BD3" w:rsidRPr="00E0450C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E0450C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62DF426D" w14:textId="3FF57F11" w:rsidR="00796BD3" w:rsidRPr="00E0450C" w:rsidRDefault="00582709" w:rsidP="00DA770A">
            <w:pPr>
              <w:rPr>
                <w:szCs w:val="22"/>
              </w:rPr>
            </w:pPr>
            <w:r w:rsidRPr="00E0450C">
              <w:rPr>
                <w:szCs w:val="22"/>
              </w:rPr>
              <w:t xml:space="preserve">Совету предлагается </w:t>
            </w:r>
            <w:r w:rsidRPr="00E0450C">
              <w:rPr>
                <w:b/>
                <w:bCs/>
                <w:szCs w:val="22"/>
              </w:rPr>
              <w:t>принять</w:t>
            </w:r>
            <w:r w:rsidRPr="00E0450C">
              <w:rPr>
                <w:szCs w:val="22"/>
              </w:rPr>
              <w:t xml:space="preserve"> </w:t>
            </w:r>
            <w:r w:rsidRPr="00E0450C">
              <w:rPr>
                <w:b/>
                <w:bCs/>
                <w:szCs w:val="22"/>
              </w:rPr>
              <w:t>к сведению</w:t>
            </w:r>
            <w:r w:rsidRPr="00E0450C">
              <w:rPr>
                <w:szCs w:val="22"/>
              </w:rPr>
              <w:t xml:space="preserve"> настоящий отчет.</w:t>
            </w:r>
          </w:p>
          <w:p w14:paraId="2A042D42" w14:textId="77777777" w:rsidR="00796BD3" w:rsidRPr="00E0450C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E0450C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7D4918C3" w14:textId="36378224" w:rsidR="00796BD3" w:rsidRPr="00E0450C" w:rsidRDefault="00582709" w:rsidP="00DA770A">
            <w:pPr>
              <w:rPr>
                <w:szCs w:val="22"/>
              </w:rPr>
            </w:pPr>
            <w:r w:rsidRPr="00E0450C">
              <w:t>Отсутствует.</w:t>
            </w:r>
          </w:p>
          <w:p w14:paraId="7847DE3B" w14:textId="77777777" w:rsidR="00796BD3" w:rsidRPr="00E0450C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E0450C">
              <w:rPr>
                <w:b/>
                <w:bCs/>
                <w:sz w:val="24"/>
                <w:szCs w:val="24"/>
              </w:rPr>
              <w:t>Финансовые последствия</w:t>
            </w:r>
          </w:p>
          <w:p w14:paraId="78258520" w14:textId="35AE4ACF" w:rsidR="00345D2A" w:rsidRPr="00E0450C" w:rsidRDefault="00582709" w:rsidP="00DA770A">
            <w:pPr>
              <w:spacing w:before="160"/>
              <w:rPr>
                <w:szCs w:val="22"/>
              </w:rPr>
            </w:pPr>
            <w:r w:rsidRPr="00E0450C">
              <w:rPr>
                <w:szCs w:val="24"/>
              </w:rPr>
              <w:t>В рамках выделенного бюджета на 20</w:t>
            </w:r>
            <w:r w:rsidR="002E2651" w:rsidRPr="00E0450C">
              <w:rPr>
                <w:szCs w:val="24"/>
              </w:rPr>
              <w:t>24</w:t>
            </w:r>
            <w:r w:rsidRPr="00E0450C">
              <w:rPr>
                <w:szCs w:val="24"/>
              </w:rPr>
              <w:t>–20</w:t>
            </w:r>
            <w:r w:rsidR="002E2651" w:rsidRPr="00E0450C">
              <w:rPr>
                <w:szCs w:val="24"/>
              </w:rPr>
              <w:t>25</w:t>
            </w:r>
            <w:r w:rsidRPr="00E0450C">
              <w:rPr>
                <w:szCs w:val="24"/>
              </w:rPr>
              <w:t xml:space="preserve"> годы.</w:t>
            </w:r>
          </w:p>
          <w:p w14:paraId="52711B07" w14:textId="77777777" w:rsidR="00796BD3" w:rsidRPr="00E0450C" w:rsidRDefault="00796BD3" w:rsidP="00DA770A">
            <w:pPr>
              <w:spacing w:before="160"/>
              <w:rPr>
                <w:caps/>
                <w:szCs w:val="22"/>
              </w:rPr>
            </w:pPr>
            <w:r w:rsidRPr="00E0450C">
              <w:rPr>
                <w:szCs w:val="22"/>
              </w:rPr>
              <w:t>__________________</w:t>
            </w:r>
          </w:p>
          <w:p w14:paraId="5826C5DD" w14:textId="77777777" w:rsidR="00796BD3" w:rsidRPr="00E0450C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E0450C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6281A5D2" w14:textId="0530064B" w:rsidR="00796BD3" w:rsidRPr="00E0450C" w:rsidRDefault="002E2651" w:rsidP="00DA770A">
            <w:pPr>
              <w:spacing w:after="160"/>
              <w:rPr>
                <w:i/>
                <w:iCs/>
              </w:rPr>
            </w:pPr>
            <w:hyperlink r:id="rId7" w:history="1">
              <w:r w:rsidRPr="00E0450C">
                <w:rPr>
                  <w:rStyle w:val="Hyperlink"/>
                  <w:i/>
                  <w:iCs/>
                  <w:szCs w:val="22"/>
                </w:rPr>
                <w:t>Календарь мероприятий МСЭ</w:t>
              </w:r>
            </w:hyperlink>
          </w:p>
        </w:tc>
      </w:tr>
      <w:bookmarkEnd w:id="2"/>
      <w:bookmarkEnd w:id="6"/>
    </w:tbl>
    <w:p w14:paraId="6A61E6E2" w14:textId="77777777" w:rsidR="00165D06" w:rsidRPr="00E0450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E0450C">
        <w:br w:type="page"/>
      </w:r>
    </w:p>
    <w:tbl>
      <w:tblPr>
        <w:tblW w:w="10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752"/>
        <w:gridCol w:w="812"/>
        <w:gridCol w:w="933"/>
        <w:gridCol w:w="883"/>
        <w:gridCol w:w="840"/>
        <w:gridCol w:w="882"/>
        <w:gridCol w:w="769"/>
        <w:gridCol w:w="924"/>
        <w:gridCol w:w="812"/>
        <w:gridCol w:w="798"/>
        <w:gridCol w:w="878"/>
      </w:tblGrid>
      <w:tr w:rsidR="00930569" w:rsidRPr="00E0450C" w14:paraId="122442BA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295A694" w14:textId="255B51A3" w:rsidR="00930569" w:rsidRPr="00E0450C" w:rsidRDefault="00930569" w:rsidP="0039174F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sz w:val="23"/>
                <w:szCs w:val="23"/>
              </w:rPr>
              <w:lastRenderedPageBreak/>
              <w:br w:type="page"/>
            </w:r>
            <w:hyperlink w:anchor="Year2025" w:history="1">
              <w:r w:rsidRPr="00E0450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2025 год</w:t>
              </w:r>
            </w:hyperlink>
          </w:p>
        </w:tc>
      </w:tr>
      <w:tr w:rsidR="008C75D1" w:rsidRPr="00E0450C" w14:paraId="01B1BD64" w14:textId="77777777" w:rsidTr="008C75D1">
        <w:trPr>
          <w:jc w:val="center"/>
        </w:trPr>
        <w:tc>
          <w:tcPr>
            <w:tcW w:w="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4208D93" w14:textId="1B54E514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ЯНВАРЬ</w:t>
            </w:r>
          </w:p>
        </w:tc>
        <w:tc>
          <w:tcPr>
            <w:tcW w:w="7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FE3F620" w14:textId="73BB8D83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ФЕВРАЛЬ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7660C88" w14:textId="56F491E9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МАРТ</w:t>
            </w:r>
          </w:p>
        </w:tc>
        <w:tc>
          <w:tcPr>
            <w:tcW w:w="93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0FB8E42" w14:textId="5DF04F73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АПРЕЛЬ</w:t>
            </w:r>
          </w:p>
        </w:tc>
        <w:tc>
          <w:tcPr>
            <w:tcW w:w="88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D8D2D15" w14:textId="4379D454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МАЙ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C072D75" w14:textId="24B12255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ИЮНЬ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A67CF80" w14:textId="74695A8D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ИЮЛЬ</w:t>
            </w:r>
          </w:p>
        </w:tc>
        <w:tc>
          <w:tcPr>
            <w:tcW w:w="7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B902DDB" w14:textId="136AC8E3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АВГУСТ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53BE18F" w14:textId="72240934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СЕНТЯБРЬ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548EADD" w14:textId="0CADF7F4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ОКТЯБРЬ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966F7CD" w14:textId="0BAF8714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НОЯБРЬ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E3D534F" w14:textId="66A6E793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ДЕКАБРЬ</w:t>
            </w:r>
          </w:p>
        </w:tc>
      </w:tr>
      <w:tr w:rsidR="008C75D1" w:rsidRPr="00E0450C" w14:paraId="7EC4530E" w14:textId="77777777" w:rsidTr="008C75D1">
        <w:trPr>
          <w:jc w:val="center"/>
        </w:trPr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BB67F1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8F4E63" w14:textId="0844D910" w:rsidR="00930569" w:rsidRPr="00E0450C" w:rsidRDefault="00930569" w:rsidP="0039174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РГС</w:t>
            </w:r>
          </w:p>
          <w:p w14:paraId="6EBF0188" w14:textId="1F798BE8" w:rsidR="00930569" w:rsidRPr="00E0450C" w:rsidRDefault="00930569" w:rsidP="0039174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sz w:val="12"/>
                <w:szCs w:val="12"/>
              </w:rPr>
              <w:t>10−21/02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AAA8E1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1D9DED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404CEF" w14:textId="37617340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sz w:val="12"/>
              </w:rPr>
              <w:t>ВДЭИО</w:t>
            </w:r>
            <w:r w:rsidRPr="00E0450C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D463BC" w14:textId="10F056CB" w:rsidR="00930569" w:rsidRPr="00E0450C" w:rsidRDefault="00930569" w:rsidP="0039174F">
            <w:pPr>
              <w:keepNext/>
              <w:keepLines/>
              <w:tabs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</w:rPr>
            </w:pPr>
            <w:r w:rsidRPr="00E0450C">
              <w:rPr>
                <w:rFonts w:asciiTheme="minorHAnsi" w:hAnsiTheme="minorHAnsi" w:cstheme="minorBidi"/>
                <w:b/>
                <w:sz w:val="12"/>
                <w:szCs w:val="12"/>
              </w:rPr>
              <w:t>С-25</w:t>
            </w:r>
            <w:r w:rsidRPr="00E0450C">
              <w:rPr>
                <w:rFonts w:asciiTheme="minorHAnsi" w:hAnsiTheme="minorHAnsi" w:cstheme="minorBidi"/>
                <w:sz w:val="12"/>
                <w:szCs w:val="12"/>
              </w:rPr>
              <w:br/>
              <w:t>17−27/06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030753" w14:textId="77777777" w:rsidR="00930569" w:rsidRPr="00E0450C" w:rsidRDefault="00930569" w:rsidP="0039174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3CE7CC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95657C" w14:textId="48FFEDC9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РГС</w:t>
            </w:r>
          </w:p>
          <w:p w14:paraId="496320EF" w14:textId="762A7830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sz w:val="12"/>
                <w:szCs w:val="12"/>
              </w:rPr>
              <w:t>8−19/09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F35753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69F792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04B95F2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30569" w:rsidRPr="00E0450C" w14:paraId="13C767DB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B340BD" w14:textId="07F02905" w:rsidR="00930569" w:rsidRPr="00E0450C" w:rsidRDefault="00930569" w:rsidP="0039174F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МСЭ-R</w:t>
            </w:r>
          </w:p>
        </w:tc>
      </w:tr>
      <w:tr w:rsidR="008C75D1" w:rsidRPr="00E0450C" w14:paraId="2A2A82F2" w14:textId="77777777" w:rsidTr="008C75D1">
        <w:trPr>
          <w:jc w:val="center"/>
        </w:trPr>
        <w:tc>
          <w:tcPr>
            <w:tcW w:w="821" w:type="dxa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E80430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F59827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6DAED88" w14:textId="3677FEBE" w:rsidR="00930569" w:rsidRPr="00E0450C" w:rsidRDefault="00930569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bookmarkStart w:id="7" w:name="lt_pId159"/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РРК25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-1</w:t>
            </w:r>
            <w:bookmarkEnd w:id="7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sz w:val="12"/>
                <w:szCs w:val="12"/>
              </w:rPr>
              <w:t>17−21/03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7D73A52" w14:textId="06AD01F4" w:rsidR="00930569" w:rsidRPr="00E0450C" w:rsidRDefault="00930569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КГР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sz w:val="12"/>
                <w:szCs w:val="12"/>
              </w:rPr>
              <w:t>14−17/04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E5334E" w14:textId="77777777" w:rsidR="00930569" w:rsidRPr="00E0450C" w:rsidRDefault="00930569" w:rsidP="0039174F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1EE172C" w14:textId="77777777" w:rsidR="00930569" w:rsidRPr="00E0450C" w:rsidRDefault="00930569" w:rsidP="0039174F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5FBB2AD" w14:textId="01DE565E" w:rsidR="00930569" w:rsidRPr="00E0450C" w:rsidRDefault="00930569" w:rsidP="0039174F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РРК25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-1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sz w:val="12"/>
                <w:szCs w:val="12"/>
              </w:rPr>
              <w:t>14−18/07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025975" w14:textId="77777777" w:rsidR="00930569" w:rsidRPr="00E0450C" w:rsidRDefault="00930569" w:rsidP="0039174F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2EC9B4" w14:textId="77777777" w:rsidR="00930569" w:rsidRPr="00E0450C" w:rsidRDefault="00930569" w:rsidP="0039174F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2FCBCF5" w14:textId="77777777" w:rsidR="00930569" w:rsidRPr="00E0450C" w:rsidRDefault="00930569" w:rsidP="0039174F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4E9D02F" w14:textId="1B570D12" w:rsidR="00930569" w:rsidRPr="00E0450C" w:rsidRDefault="008A0054" w:rsidP="0039174F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bookmarkStart w:id="8" w:name="lt_pId162"/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РРК25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-3</w:t>
            </w:r>
            <w:bookmarkEnd w:id="8"/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t>10−14/11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8E451FF" w14:textId="2EA3E267" w:rsidR="00930569" w:rsidRPr="00E0450C" w:rsidRDefault="008A0054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МРСПП</w:t>
            </w:r>
            <w:proofErr w:type="spellEnd"/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t>03−05/12</w:t>
            </w:r>
          </w:p>
        </w:tc>
      </w:tr>
      <w:tr w:rsidR="00930569" w:rsidRPr="00E0450C" w14:paraId="41EE55AE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EE598D" w14:textId="4D17DA87" w:rsidR="00930569" w:rsidRPr="00E0450C" w:rsidRDefault="00930569" w:rsidP="0039174F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МСЭ-T</w:t>
            </w:r>
          </w:p>
        </w:tc>
      </w:tr>
      <w:tr w:rsidR="00932957" w:rsidRPr="00E0450C" w14:paraId="5F8D6646" w14:textId="77777777" w:rsidTr="008C75D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6F59DDC8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9E3F3C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ECCB20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39346F" w14:textId="77777777" w:rsidR="00930569" w:rsidRPr="00E0450C" w:rsidRDefault="00930569" w:rsidP="0039174F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9D6DCE" w14:textId="0115A7E6" w:rsidR="00930569" w:rsidRPr="00E0450C" w:rsidRDefault="008A0054" w:rsidP="0039174F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КГСЭ</w:t>
            </w:r>
            <w:r w:rsidR="00930569" w:rsidRPr="00E0450C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pacing w:val="-2"/>
                <w:sz w:val="12"/>
                <w:szCs w:val="12"/>
              </w:rPr>
              <w:t>26−30/05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8A3C66" w14:textId="77777777" w:rsidR="00930569" w:rsidRPr="00E0450C" w:rsidRDefault="00930569" w:rsidP="0039174F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3BD03F" w14:textId="5953AE9D" w:rsidR="00930569" w:rsidRPr="00E0450C" w:rsidRDefault="008A0054" w:rsidP="0039174F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Саммит по ИИ</w:t>
            </w:r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t>08−11/07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FB0EDC3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19E0264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5CEAB25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648864BC" w14:textId="6BDDF5CF" w:rsidR="00930569" w:rsidRPr="00E0450C" w:rsidRDefault="008A0054" w:rsidP="0039174F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Калейдоскоп</w:t>
            </w: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  <w:u w:val="single"/>
              </w:rPr>
              <w:t>"</w:t>
            </w: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 xml:space="preserve"> МСЭ</w:t>
            </w:r>
          </w:p>
        </w:tc>
      </w:tr>
      <w:tr w:rsidR="00930569" w:rsidRPr="00E0450C" w14:paraId="6F082BA4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996D6F" w14:textId="7E6F2C0A" w:rsidR="00930569" w:rsidRPr="00E0450C" w:rsidRDefault="00930569" w:rsidP="0039174F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МСЭ-D</w:t>
            </w:r>
          </w:p>
        </w:tc>
      </w:tr>
      <w:tr w:rsidR="00FB0BEF" w:rsidRPr="00E0450C" w14:paraId="1BF5806C" w14:textId="77777777" w:rsidTr="008C75D1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7F1722" w14:textId="77777777" w:rsidR="00930569" w:rsidRPr="00E0450C" w:rsidRDefault="00930569" w:rsidP="0039174F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1A74433" w14:textId="77777777" w:rsidR="00930569" w:rsidRPr="00E0450C" w:rsidRDefault="00930569" w:rsidP="0039174F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F031FF" w14:textId="15DACF1F" w:rsidR="00930569" w:rsidRPr="00E0450C" w:rsidRDefault="00822141" w:rsidP="0039174F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ГМС</w:t>
            </w:r>
            <w:r w:rsidR="008A0054" w:rsidRPr="00E0450C">
              <w:rPr>
                <w:rStyle w:val="FootnoteReference"/>
                <w:rFonts w:cstheme="minorBidi"/>
                <w:sz w:val="12"/>
                <w:szCs w:val="12"/>
              </w:rPr>
              <w:t xml:space="preserve"> </w:t>
            </w:r>
            <w:r w:rsidR="00930569" w:rsidRPr="00E0450C">
              <w:rPr>
                <w:rStyle w:val="FootnoteReference"/>
                <w:rFonts w:cstheme="minorBidi"/>
                <w:position w:val="2"/>
                <w:sz w:val="12"/>
                <w:szCs w:val="12"/>
              </w:rPr>
              <w:footnoteReference w:id="1"/>
            </w:r>
            <w:r w:rsidR="00930569" w:rsidRPr="00E0450C">
              <w:rPr>
                <w:rFonts w:asciiTheme="minorHAnsi" w:hAnsiTheme="minorHAnsi" w:cstheme="minorBidi"/>
                <w:sz w:val="12"/>
                <w:szCs w:val="12"/>
              </w:rPr>
              <w:br/>
              <w:t>11−13/03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1BAB277" w14:textId="56A2A9DA" w:rsidR="00930569" w:rsidRPr="00E0450C" w:rsidRDefault="008A0054" w:rsidP="0039174F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ИК</w:t>
            </w:r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и ИК</w:t>
            </w:r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</w:p>
          <w:p w14:paraId="025D6D3B" w14:textId="486A31AE" w:rsidR="00930569" w:rsidRPr="00E0450C" w:rsidRDefault="00930569" w:rsidP="005D6F5C">
            <w:pPr>
              <w:tabs>
                <w:tab w:val="clear" w:pos="1191"/>
                <w:tab w:val="left" w:pos="1171"/>
                <w:tab w:val="left" w:pos="3994"/>
              </w:tabs>
              <w:spacing w:before="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z w:val="12"/>
                <w:szCs w:val="12"/>
              </w:rPr>
              <w:t>28/04−09/05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4166C" w14:textId="17A561F7" w:rsidR="00930569" w:rsidRPr="00E0450C" w:rsidRDefault="008A0054" w:rsidP="0039174F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КГРЭ</w:t>
            </w:r>
            <w:r w:rsidR="00930569" w:rsidRPr="00E0450C">
              <w:rPr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t>12−16/05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0A99" w14:textId="77777777" w:rsidR="00930569" w:rsidRPr="00E0450C" w:rsidRDefault="00930569" w:rsidP="0039174F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C6681" w14:textId="66B2656D" w:rsidR="00930569" w:rsidRPr="00E0450C" w:rsidRDefault="00C9227E" w:rsidP="0039174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МРС</w:t>
            </w:r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-1</w:t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br/>
              <w:t>14−15/07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50AF2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EC3F05B" w14:textId="77777777" w:rsidR="00C9227E" w:rsidRPr="00E0450C" w:rsidRDefault="00C9227E" w:rsidP="00C9227E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ГСР</w:t>
            </w:r>
            <w:r w:rsidR="00930569" w:rsidRPr="00E0450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</w:r>
            <w:r w:rsidR="00930569" w:rsidRPr="00E0450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  <w:t>WTIS</w:t>
            </w:r>
            <w:r w:rsidR="00930569" w:rsidRPr="00E0450C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 xml:space="preserve">, </w:t>
            </w:r>
            <w:r w:rsidR="00930569" w:rsidRPr="00E0450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EGH-EGTI</w:t>
            </w:r>
          </w:p>
          <w:p w14:paraId="0951ECF0" w14:textId="4D862846" w:rsidR="00930569" w:rsidRPr="00E0450C" w:rsidRDefault="00930569" w:rsidP="00FB0BEF">
            <w:pPr>
              <w:tabs>
                <w:tab w:val="clear" w:pos="794"/>
                <w:tab w:val="clear" w:pos="1191"/>
                <w:tab w:val="left" w:pos="343"/>
                <w:tab w:val="left" w:pos="784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0450C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31/08−03/09</w:t>
            </w:r>
            <w:proofErr w:type="gramEnd"/>
            <w:r w:rsidRPr="00E0450C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ab/>
              <w:t>22−26/09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B72F4" w14:textId="21FDD906" w:rsidR="00930569" w:rsidRPr="00E0450C" w:rsidRDefault="00C9227E" w:rsidP="0039174F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ВКРЭ</w:t>
            </w:r>
            <w:r w:rsidR="00930569"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-25</w:t>
            </w:r>
            <w:r w:rsidR="00930569"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="00930569" w:rsidRPr="00E0450C">
              <w:rPr>
                <w:rFonts w:asciiTheme="minorHAnsi" w:hAnsiTheme="minorHAnsi"/>
                <w:color w:val="000000"/>
                <w:sz w:val="12"/>
                <w:szCs w:val="12"/>
              </w:rPr>
              <w:t>17−28/11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75C439" w14:textId="77777777" w:rsidR="00930569" w:rsidRPr="00E0450C" w:rsidRDefault="00930569" w:rsidP="0039174F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B0BEF" w:rsidRPr="00E0450C" w14:paraId="0B8A1546" w14:textId="77777777" w:rsidTr="008C75D1">
        <w:trPr>
          <w:jc w:val="center"/>
        </w:trPr>
        <w:tc>
          <w:tcPr>
            <w:tcW w:w="821" w:type="dxa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4C6E2D" w14:textId="77777777" w:rsidR="00930569" w:rsidRPr="00E0450C" w:rsidRDefault="00930569" w:rsidP="0039174F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497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2B7E00" w14:textId="3758E775" w:rsidR="00930569" w:rsidRPr="00E0450C" w:rsidRDefault="00C9227E" w:rsidP="0039174F">
            <w:pPr>
              <w:tabs>
                <w:tab w:val="left" w:pos="540"/>
                <w:tab w:val="left" w:pos="3967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РПС</w:t>
            </w:r>
          </w:p>
        </w:tc>
        <w:tc>
          <w:tcPr>
            <w:tcW w:w="88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8DB50B" w14:textId="77777777" w:rsidR="00930569" w:rsidRPr="00E0450C" w:rsidRDefault="00930569" w:rsidP="0039174F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674853" w14:textId="77777777" w:rsidR="00930569" w:rsidRPr="00E0450C" w:rsidRDefault="00930569" w:rsidP="0039174F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4E967B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EFCFF7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0A040F" w14:textId="47BCC2D3" w:rsidR="00930569" w:rsidRPr="00E0450C" w:rsidRDefault="00C9227E" w:rsidP="0039174F">
            <w:pPr>
              <w:tabs>
                <w:tab w:val="left" w:pos="343"/>
                <w:tab w:val="left" w:pos="75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МРС</w:t>
            </w:r>
            <w:r w:rsidR="00930569" w:rsidRPr="00E0450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-2</w:t>
            </w:r>
            <w:r w:rsidR="00930569" w:rsidRPr="00E0450C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br/>
              <w:t>29−30/09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4A784F" w14:textId="77777777" w:rsidR="00930569" w:rsidRPr="00E0450C" w:rsidRDefault="00930569" w:rsidP="0039174F">
            <w:pPr>
              <w:tabs>
                <w:tab w:val="left" w:pos="343"/>
                <w:tab w:val="left" w:pos="75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F645C4" w14:textId="77777777" w:rsidR="00930569" w:rsidRPr="00E0450C" w:rsidRDefault="00930569" w:rsidP="0039174F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2DF4C97" w14:textId="77777777" w:rsidR="00930569" w:rsidRPr="00E0450C" w:rsidRDefault="00930569" w:rsidP="0039174F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75D1" w:rsidRPr="00E0450C" w14:paraId="6DEE6D23" w14:textId="77777777" w:rsidTr="008C75D1">
        <w:trPr>
          <w:jc w:val="center"/>
        </w:trPr>
        <w:tc>
          <w:tcPr>
            <w:tcW w:w="821" w:type="dxa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5EDECB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95ECB6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FA6C939" w14:textId="77777777" w:rsidR="00930569" w:rsidRPr="00E0450C" w:rsidRDefault="00930569" w:rsidP="0039174F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42B893" w14:textId="6C5F3E67" w:rsidR="00930569" w:rsidRPr="00E0450C" w:rsidRDefault="00C9227E" w:rsidP="00C9227E">
            <w:pPr>
              <w:tabs>
                <w:tab w:val="left" w:pos="848"/>
              </w:tabs>
              <w:spacing w:before="0"/>
              <w:ind w:right="-57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Девушки в ИКТ</w:t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pacing w:val="-4"/>
                <w:sz w:val="12"/>
                <w:szCs w:val="12"/>
              </w:rPr>
              <w:t>24/04</w:t>
            </w:r>
          </w:p>
        </w:tc>
        <w:tc>
          <w:tcPr>
            <w:tcW w:w="88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AF9CC4" w14:textId="77777777" w:rsidR="00930569" w:rsidRPr="00E0450C" w:rsidRDefault="00930569" w:rsidP="0039174F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1E0257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4C9640" w14:textId="7A458ECE" w:rsidR="00930569" w:rsidRPr="00E0450C" w:rsidRDefault="00C9227E" w:rsidP="00C9227E">
            <w:pPr>
              <w:spacing w:before="0"/>
              <w:ind w:right="-57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z w:val="12"/>
                <w:szCs w:val="12"/>
              </w:rPr>
              <w:t>Форум ВВУИО</w:t>
            </w:r>
          </w:p>
          <w:p w14:paraId="492CFC80" w14:textId="0613C87D" w:rsidR="00930569" w:rsidRPr="00E0450C" w:rsidRDefault="00930569" w:rsidP="0039174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z w:val="12"/>
                <w:szCs w:val="12"/>
              </w:rPr>
              <w:t>0</w:t>
            </w:r>
            <w:r w:rsidR="002E2651" w:rsidRPr="00E0450C">
              <w:rPr>
                <w:rFonts w:asciiTheme="minorHAnsi" w:hAnsiTheme="minorHAnsi"/>
                <w:sz w:val="12"/>
                <w:szCs w:val="12"/>
              </w:rPr>
              <w:t>7</w:t>
            </w:r>
            <w:r w:rsidRPr="00E0450C">
              <w:rPr>
                <w:rFonts w:asciiTheme="minorHAnsi" w:hAnsiTheme="minorHAnsi"/>
                <w:sz w:val="12"/>
                <w:szCs w:val="12"/>
              </w:rPr>
              <w:t>−11/07</w:t>
            </w:r>
          </w:p>
        </w:tc>
        <w:tc>
          <w:tcPr>
            <w:tcW w:w="76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DF9FE0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054B5C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28F358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0C5887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ACF98E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0569" w:rsidRPr="00E0450C" w14:paraId="4DFC37C6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EDDCC87" w14:textId="4A193589" w:rsidR="00930569" w:rsidRPr="00E0450C" w:rsidRDefault="00930569" w:rsidP="0039174F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br w:type="page"/>
            </w:r>
            <w:hyperlink w:anchor="Year2026" w:history="1">
              <w:r w:rsidRPr="00E0450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2026 год</w:t>
              </w:r>
            </w:hyperlink>
          </w:p>
        </w:tc>
      </w:tr>
      <w:tr w:rsidR="008C75D1" w:rsidRPr="00E0450C" w14:paraId="4B775A53" w14:textId="77777777" w:rsidTr="008C75D1">
        <w:trPr>
          <w:jc w:val="center"/>
        </w:trPr>
        <w:tc>
          <w:tcPr>
            <w:tcW w:w="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5FF493F3" w14:textId="5D82D13F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ЯНВАРЬ</w:t>
            </w:r>
          </w:p>
        </w:tc>
        <w:tc>
          <w:tcPr>
            <w:tcW w:w="7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44DCB621" w14:textId="31743E68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ФЕВРАЛЬ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243FC8F" w14:textId="121807CE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МАРТ</w:t>
            </w:r>
          </w:p>
        </w:tc>
        <w:tc>
          <w:tcPr>
            <w:tcW w:w="93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53CDB5B" w14:textId="1AEC6B65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АПРЕЛЬ</w:t>
            </w:r>
          </w:p>
        </w:tc>
        <w:tc>
          <w:tcPr>
            <w:tcW w:w="88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AB810FE" w14:textId="1B64AF58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МАЙ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3270BF6F" w14:textId="36D61E4A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ИЮНЬ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2A6CD307" w14:textId="035FA420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ИЮЛЬ</w:t>
            </w:r>
          </w:p>
        </w:tc>
        <w:tc>
          <w:tcPr>
            <w:tcW w:w="7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2BE874E2" w14:textId="26C805C0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АВГУСТ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FD8C491" w14:textId="7CB96F24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СЕНТЯБРЬ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9F9A693" w14:textId="51975098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ОКТЯБРЬ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49781C36" w14:textId="3884C9F2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НОЯБРЬ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FDF100C" w14:textId="27494887" w:rsidR="00930569" w:rsidRPr="00E0450C" w:rsidRDefault="00930569" w:rsidP="00930569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ДЕКАБРЬ</w:t>
            </w:r>
          </w:p>
        </w:tc>
      </w:tr>
      <w:tr w:rsidR="00C877CE" w:rsidRPr="00E0450C" w14:paraId="14A260F1" w14:textId="77777777" w:rsidTr="008C75D1">
        <w:trPr>
          <w:jc w:val="center"/>
        </w:trPr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9F2297" w14:textId="64FEFB15" w:rsidR="00930569" w:rsidRPr="00E0450C" w:rsidRDefault="005D6F5C" w:rsidP="0039174F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РГС</w:t>
            </w:r>
            <w:r w:rsidR="005675A4" w:rsidRPr="00E0450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 w:cstheme="minorBidi"/>
                <w:sz w:val="12"/>
                <w:szCs w:val="12"/>
              </w:rPr>
              <w:t>12−23/01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FED72B" w14:textId="77777777" w:rsidR="00930569" w:rsidRPr="00E0450C" w:rsidRDefault="00930569" w:rsidP="0039174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915E11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AD29D07" w14:textId="12459C31" w:rsidR="00930569" w:rsidRPr="00E0450C" w:rsidRDefault="00932957" w:rsidP="0039174F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С-</w:t>
            </w:r>
            <w:r w:rsidR="00930569"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26</w:t>
            </w:r>
            <w:r w:rsidR="00930569"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 w:cstheme="minorBidi"/>
                <w:sz w:val="12"/>
                <w:szCs w:val="12"/>
              </w:rPr>
              <w:t>28/04−08/05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DEC9C4" w14:textId="7B96DDB9" w:rsidR="00930569" w:rsidRPr="00E0450C" w:rsidRDefault="00FB0BEF" w:rsidP="0039174F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sz w:val="12"/>
              </w:rPr>
              <w:t>ВДЭИО</w:t>
            </w:r>
            <w:r w:rsidR="00930569"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 w:cstheme="minorBidi"/>
                <w:sz w:val="12"/>
                <w:szCs w:val="12"/>
              </w:rPr>
              <w:t>17/05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EF5533" w14:textId="77777777" w:rsidR="00930569" w:rsidRPr="00E0450C" w:rsidRDefault="00930569" w:rsidP="0039174F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A435B6" w14:textId="3FFF1CE1" w:rsidR="00930569" w:rsidRPr="00E0450C" w:rsidRDefault="00930569" w:rsidP="0039174F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AD32B9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7FD878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A057C5" w14:textId="77777777" w:rsidR="00930569" w:rsidRPr="00E0450C" w:rsidRDefault="00930569" w:rsidP="0039174F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67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CAE849C" w14:textId="62E30288" w:rsidR="00932957" w:rsidRPr="00E0450C" w:rsidRDefault="00932957" w:rsidP="00932957">
            <w:pPr>
              <w:keepNext/>
              <w:keepLines/>
              <w:tabs>
                <w:tab w:val="clear" w:pos="794"/>
                <w:tab w:val="left" w:pos="1027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</w:pPr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Заключительное</w:t>
            </w:r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ПК-26</w:t>
            </w:r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br/>
              <w:t>собрание C-26</w:t>
            </w:r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proofErr w:type="gramStart"/>
            <w:r w:rsidRPr="00E0450C">
              <w:rPr>
                <w:rFonts w:asciiTheme="minorHAnsi" w:hAnsiTheme="minorHAnsi" w:cstheme="minorBidi"/>
                <w:sz w:val="12"/>
                <w:szCs w:val="12"/>
              </w:rPr>
              <w:t>09−27/11</w:t>
            </w:r>
            <w:proofErr w:type="gramEnd"/>
          </w:p>
          <w:p w14:paraId="6B541B26" w14:textId="39E517CA" w:rsidR="00930569" w:rsidRPr="00E0450C" w:rsidRDefault="00930569" w:rsidP="0039174F">
            <w:pPr>
              <w:keepNext/>
              <w:keepLines/>
              <w:tabs>
                <w:tab w:val="left" w:pos="1027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</w:pPr>
            <w:r w:rsidRPr="00E0450C">
              <w:rPr>
                <w:rFonts w:asciiTheme="minorHAnsi" w:hAnsiTheme="minorHAnsi" w:cstheme="minorBidi"/>
                <w:sz w:val="12"/>
                <w:szCs w:val="12"/>
              </w:rPr>
              <w:t>07/11</w:t>
            </w:r>
          </w:p>
        </w:tc>
      </w:tr>
      <w:tr w:rsidR="00930569" w:rsidRPr="00E0450C" w14:paraId="6F72281C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6DB2D3" w14:textId="4B92278B" w:rsidR="00930569" w:rsidRPr="00E0450C" w:rsidRDefault="00930569" w:rsidP="0039174F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МСЭ-R</w:t>
            </w:r>
          </w:p>
        </w:tc>
      </w:tr>
      <w:tr w:rsidR="008C75D1" w:rsidRPr="00E0450C" w14:paraId="79BB68A2" w14:textId="77777777" w:rsidTr="008C75D1">
        <w:trPr>
          <w:jc w:val="center"/>
        </w:trPr>
        <w:tc>
          <w:tcPr>
            <w:tcW w:w="821" w:type="dxa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979A3C0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A8BADAE" w14:textId="77777777" w:rsidR="00930569" w:rsidRPr="00E0450C" w:rsidRDefault="00930569" w:rsidP="0039174F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B92B723" w14:textId="15338E75" w:rsidR="00930569" w:rsidRPr="00E0450C" w:rsidRDefault="00932957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РРК26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-1</w:t>
            </w:r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t>23−27/03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688AC21" w14:textId="00021873" w:rsidR="00930569" w:rsidRPr="00E0450C" w:rsidRDefault="00932957" w:rsidP="0039174F">
            <w:pPr>
              <w:tabs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КГР</w:t>
            </w:r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t>30/03−01/04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44055EB" w14:textId="77777777" w:rsidR="00930569" w:rsidRPr="00E0450C" w:rsidRDefault="00930569" w:rsidP="0039174F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2CC960" w14:textId="77777777" w:rsidR="00930569" w:rsidRPr="00E0450C" w:rsidRDefault="00930569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3639C5" w14:textId="363729C5" w:rsidR="00930569" w:rsidRPr="00E0450C" w:rsidRDefault="00932957" w:rsidP="0039174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РРК26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t>29/06−03/07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5328DD" w14:textId="77777777" w:rsidR="00930569" w:rsidRPr="00E0450C" w:rsidRDefault="00930569" w:rsidP="0039174F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8536826" w14:textId="77777777" w:rsidR="00930569" w:rsidRPr="00E0450C" w:rsidRDefault="00930569" w:rsidP="0039174F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CF46AE" w14:textId="3BA64D3E" w:rsidR="00930569" w:rsidRPr="00E0450C" w:rsidRDefault="00932957" w:rsidP="0039174F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РРК26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-3</w:t>
            </w:r>
            <w:r w:rsidR="00930569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0569" w:rsidRPr="00E0450C">
              <w:rPr>
                <w:rFonts w:asciiTheme="minorHAnsi" w:hAnsiTheme="minorHAnsi"/>
                <w:sz w:val="12"/>
                <w:szCs w:val="12"/>
              </w:rPr>
              <w:t>26−30/10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D768FC" w14:textId="77777777" w:rsidR="00930569" w:rsidRPr="00E0450C" w:rsidRDefault="00930569" w:rsidP="0039174F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0450C">
              <w:rPr>
                <w:rFonts w:asciiTheme="minorHAnsi" w:hAnsiTheme="minorHAnsi"/>
                <w:sz w:val="12"/>
                <w:szCs w:val="12"/>
              </w:rPr>
              <w:tab/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FFF92BE" w14:textId="745D7196" w:rsidR="00930569" w:rsidRPr="00E0450C" w:rsidRDefault="00932957" w:rsidP="0039174F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МРСПП</w:t>
            </w:r>
            <w:proofErr w:type="spellEnd"/>
            <w:r w:rsidRPr="00E0450C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proofErr w:type="gramStart"/>
            <w:r w:rsidR="00930569" w:rsidRPr="00E0450C">
              <w:rPr>
                <w:rFonts w:asciiTheme="minorHAnsi" w:hAnsiTheme="minorHAnsi"/>
                <w:sz w:val="12"/>
                <w:szCs w:val="12"/>
              </w:rPr>
              <w:t>02−04/12</w:t>
            </w:r>
            <w:proofErr w:type="gramEnd"/>
          </w:p>
          <w:p w14:paraId="6AAD7091" w14:textId="52F8F4E4" w:rsidR="00930569" w:rsidRPr="00E0450C" w:rsidRDefault="00930569" w:rsidP="0039174F">
            <w:pPr>
              <w:tabs>
                <w:tab w:val="left" w:pos="105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proofErr w:type="spellStart"/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ВСР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-26</w:t>
            </w:r>
          </w:p>
          <w:p w14:paraId="1AC459F2" w14:textId="40703590" w:rsidR="00930569" w:rsidRPr="00E0450C" w:rsidRDefault="00930569" w:rsidP="0039174F">
            <w:pPr>
              <w:tabs>
                <w:tab w:val="left" w:pos="105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z w:val="12"/>
                <w:szCs w:val="12"/>
              </w:rPr>
              <w:tab/>
              <w:t>07−11/12</w:t>
            </w:r>
          </w:p>
        </w:tc>
      </w:tr>
      <w:tr w:rsidR="00930569" w:rsidRPr="00E0450C" w14:paraId="09974C3F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A193F" w14:textId="4A89779E" w:rsidR="00930569" w:rsidRPr="00E0450C" w:rsidRDefault="00930569" w:rsidP="0039174F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МСЭ-T</w:t>
            </w:r>
          </w:p>
        </w:tc>
      </w:tr>
      <w:tr w:rsidR="00932957" w:rsidRPr="00E0450C" w14:paraId="310BA1D9" w14:textId="77777777" w:rsidTr="008C75D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0C54D5DF" w14:textId="4D43D88D" w:rsidR="00932957" w:rsidRPr="00E0450C" w:rsidRDefault="00932957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КГСЭ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z w:val="12"/>
                <w:szCs w:val="12"/>
              </w:rPr>
              <w:t>26−</w:t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30</w:t>
            </w:r>
            <w:r w:rsidRPr="00E0450C">
              <w:rPr>
                <w:rFonts w:asciiTheme="minorHAnsi" w:hAnsiTheme="minorHAnsi"/>
                <w:sz w:val="12"/>
                <w:szCs w:val="12"/>
              </w:rPr>
              <w:t>/</w:t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9D7C58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DB7F584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528F9C" w14:textId="77777777" w:rsidR="00932957" w:rsidRPr="00E0450C" w:rsidRDefault="00932957" w:rsidP="00932957">
            <w:pPr>
              <w:tabs>
                <w:tab w:val="left" w:pos="73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5C3887" w14:textId="77777777" w:rsidR="00932957" w:rsidRPr="00E0450C" w:rsidRDefault="00932957" w:rsidP="00932957">
            <w:pPr>
              <w:tabs>
                <w:tab w:val="left" w:pos="73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BF15941" w14:textId="77777777" w:rsidR="00932957" w:rsidRPr="00E0450C" w:rsidRDefault="00932957" w:rsidP="00932957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highlight w:val="yellow"/>
              </w:rPr>
              <w:br/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F9CDA8" w14:textId="118B42CE" w:rsidR="00932957" w:rsidRPr="00E0450C" w:rsidRDefault="00932957" w:rsidP="00932957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Саммит по ИИ</w:t>
            </w:r>
          </w:p>
          <w:p w14:paraId="3E5384F7" w14:textId="69233950" w:rsidR="00932957" w:rsidRPr="00E0450C" w:rsidRDefault="00932957" w:rsidP="00932957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07−10/07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520D6E4" w14:textId="7A8D919E" w:rsidR="00932957" w:rsidRPr="00E0450C" w:rsidRDefault="00932957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КГСЭ</w:t>
            </w:r>
            <w:r w:rsidRPr="00E0450C">
              <w:rPr>
                <w:rFonts w:asciiTheme="minorHAnsi" w:hAnsiTheme="minorHAnsi" w:cs="Times New Roman Bold"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sz w:val="12"/>
                <w:szCs w:val="12"/>
              </w:rPr>
              <w:t>31/08−04/09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E0B687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02C740BF" w14:textId="3C07783E" w:rsidR="00932957" w:rsidRPr="00E0450C" w:rsidRDefault="00932957" w:rsidP="00932957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Калейдоскоп</w:t>
            </w: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  <w:u w:val="single"/>
              </w:rPr>
              <w:t>"</w:t>
            </w: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 xml:space="preserve"> МСЭ</w:t>
            </w:r>
          </w:p>
        </w:tc>
      </w:tr>
      <w:tr w:rsidR="00932957" w:rsidRPr="00E0450C" w14:paraId="6E3DD687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4CE019" w14:textId="24A263D2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МСЭ-D</w:t>
            </w:r>
          </w:p>
        </w:tc>
      </w:tr>
      <w:tr w:rsidR="008C75D1" w:rsidRPr="00E0450C" w14:paraId="169F5E61" w14:textId="77777777" w:rsidTr="008C75D1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5BE2C4" w14:textId="77777777" w:rsidR="00932957" w:rsidRPr="00E0450C" w:rsidRDefault="00932957" w:rsidP="00932957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5E6E" w14:textId="77777777" w:rsidR="00932957" w:rsidRPr="00E0450C" w:rsidRDefault="00932957" w:rsidP="00932957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E8B03" w14:textId="77777777" w:rsidR="00932957" w:rsidRPr="00E0450C" w:rsidRDefault="00932957" w:rsidP="00932957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7BEE4" w14:textId="54045005" w:rsidR="00932957" w:rsidRPr="00E0450C" w:rsidRDefault="00932957" w:rsidP="00932957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ИК1 и ИК2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sz w:val="12"/>
                <w:szCs w:val="12"/>
              </w:rPr>
              <w:t>13−24/04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311A3" w14:textId="1797E67E" w:rsidR="00932957" w:rsidRPr="00E0450C" w:rsidRDefault="00932957" w:rsidP="00932957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КГРЭ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11</w:t>
            </w:r>
            <w:r w:rsidRPr="00E0450C">
              <w:rPr>
                <w:rFonts w:asciiTheme="minorHAnsi" w:hAnsiTheme="minorHAnsi"/>
                <w:sz w:val="12"/>
                <w:szCs w:val="12"/>
              </w:rPr>
              <w:t>−15/05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867C5" w14:textId="77777777" w:rsidR="00932957" w:rsidRPr="00E0450C" w:rsidRDefault="00932957" w:rsidP="00932957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1A3F7" w14:textId="2AFDFB7E" w:rsidR="00932957" w:rsidRPr="00E0450C" w:rsidRDefault="00932957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ГСР</w:t>
            </w:r>
            <w:r w:rsidRPr="00E0450C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E0450C">
              <w:rPr>
                <w:rFonts w:asciiTheme="minorHAnsi" w:hAnsiTheme="minorHAnsi"/>
                <w:sz w:val="12"/>
                <w:szCs w:val="12"/>
              </w:rPr>
              <w:br/>
              <w:t>29/06−10/07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2BCB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0EB2" w14:textId="37A7D35B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ind w:left="-16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E0450C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, </w:t>
            </w: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color w:val="000000"/>
                <w:sz w:val="12"/>
                <w:szCs w:val="12"/>
              </w:rPr>
              <w:t>07−11/09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5978F" w14:textId="3BD4AE09" w:rsidR="00932957" w:rsidRPr="00E0450C" w:rsidRDefault="002E2651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Группы Докладчиков МСЭ</w:t>
            </w:r>
            <w:r w:rsidR="00561CDB"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  <w:r w:rsidR="00932957"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/>
                <w:color w:val="000000"/>
                <w:sz w:val="12"/>
                <w:szCs w:val="12"/>
              </w:rPr>
              <w:t>05−30/10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541B12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75D1" w:rsidRPr="00E0450C" w14:paraId="7C530181" w14:textId="77777777" w:rsidTr="008C75D1">
        <w:trPr>
          <w:jc w:val="center"/>
        </w:trPr>
        <w:tc>
          <w:tcPr>
            <w:tcW w:w="821" w:type="dxa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F464BC" w14:textId="77777777" w:rsidR="00932957" w:rsidRPr="00E0450C" w:rsidRDefault="00932957" w:rsidP="00932957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CC974AA" w14:textId="77777777" w:rsidR="00932957" w:rsidRPr="00E0450C" w:rsidRDefault="00932957" w:rsidP="00932957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8D54AF" w14:textId="77777777" w:rsidR="00932957" w:rsidRPr="00E0450C" w:rsidRDefault="00932957" w:rsidP="00932957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F67684" w14:textId="77777777" w:rsidR="00932957" w:rsidRPr="00E0450C" w:rsidRDefault="00932957" w:rsidP="00932957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2DA7F4" w14:textId="77777777" w:rsidR="00932957" w:rsidRPr="00E0450C" w:rsidRDefault="00932957" w:rsidP="00932957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911B2C" w14:textId="77777777" w:rsidR="00932957" w:rsidRPr="00E0450C" w:rsidRDefault="00932957" w:rsidP="00932957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CC5786" w14:textId="77777777" w:rsidR="00932957" w:rsidRPr="00E0450C" w:rsidRDefault="00932957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46A924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D38E69" w14:textId="77777777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ind w:left="-16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0B4528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GIF</w:t>
            </w:r>
            <w:proofErr w:type="spellEnd"/>
          </w:p>
          <w:p w14:paraId="356908D7" w14:textId="21F0B53E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84FCF2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DE8856A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75D1" w:rsidRPr="00E0450C" w14:paraId="5D11786B" w14:textId="77777777" w:rsidTr="008C75D1">
        <w:trPr>
          <w:jc w:val="center"/>
        </w:trPr>
        <w:tc>
          <w:tcPr>
            <w:tcW w:w="821" w:type="dxa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6DB571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D66207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97B864D" w14:textId="77777777" w:rsidR="00932957" w:rsidRPr="00E0450C" w:rsidRDefault="00932957" w:rsidP="00932957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DC170F" w14:textId="503D72B7" w:rsidR="00932957" w:rsidRPr="00E0450C" w:rsidRDefault="00932957" w:rsidP="00932957">
            <w:pPr>
              <w:tabs>
                <w:tab w:val="left" w:pos="848"/>
              </w:tabs>
              <w:spacing w:before="0"/>
              <w:ind w:right="-57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Девушки в ИКТ</w:t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"</w:t>
            </w:r>
          </w:p>
          <w:p w14:paraId="706D612E" w14:textId="77777777" w:rsidR="00932957" w:rsidRPr="00E0450C" w:rsidRDefault="00932957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spacing w:val="-4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23/04</w:t>
            </w:r>
          </w:p>
        </w:tc>
        <w:tc>
          <w:tcPr>
            <w:tcW w:w="88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360D89" w14:textId="77777777" w:rsidR="00932957" w:rsidRPr="00E0450C" w:rsidRDefault="00932957" w:rsidP="00932957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B202EE" w14:textId="54907748" w:rsidR="00932957" w:rsidRPr="00E0450C" w:rsidRDefault="002E2651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ВФПЭ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-26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E0450C">
              <w:rPr>
                <w:rFonts w:asciiTheme="minorHAnsi" w:hAnsiTheme="minorHAnsi"/>
                <w:sz w:val="12"/>
                <w:szCs w:val="12"/>
              </w:rPr>
              <w:t>Подлежит определению</w:t>
            </w:r>
          </w:p>
        </w:tc>
        <w:tc>
          <w:tcPr>
            <w:tcW w:w="88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274D37" w14:textId="4AD3898D" w:rsidR="00932957" w:rsidRPr="00E0450C" w:rsidRDefault="00932957" w:rsidP="00932957">
            <w:pPr>
              <w:spacing w:before="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z w:val="12"/>
                <w:szCs w:val="12"/>
              </w:rPr>
              <w:t>Форум ВВУИО</w:t>
            </w:r>
          </w:p>
          <w:p w14:paraId="65C9E7E8" w14:textId="781AD8BC" w:rsidR="00932957" w:rsidRPr="00E0450C" w:rsidRDefault="002E2651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06</w:t>
            </w:r>
            <w:r w:rsidR="00E0450C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−</w:t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10/07</w:t>
            </w:r>
          </w:p>
        </w:tc>
        <w:tc>
          <w:tcPr>
            <w:tcW w:w="76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D2A094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66F374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9690FD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4530AD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690C80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2957" w:rsidRPr="00E0450C" w14:paraId="41306AE1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2458C9F" w14:textId="5C009B7A" w:rsidR="00932957" w:rsidRPr="00E0450C" w:rsidRDefault="00932957" w:rsidP="0093295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br w:type="page"/>
            </w:r>
            <w:hyperlink w:anchor="Year2027" w:history="1">
              <w:r w:rsidRPr="00E0450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2027 год</w:t>
              </w:r>
            </w:hyperlink>
          </w:p>
        </w:tc>
      </w:tr>
      <w:tr w:rsidR="008C75D1" w:rsidRPr="00E0450C" w14:paraId="53CBF819" w14:textId="77777777" w:rsidTr="008C75D1">
        <w:trPr>
          <w:jc w:val="center"/>
        </w:trPr>
        <w:tc>
          <w:tcPr>
            <w:tcW w:w="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9811FA4" w14:textId="25569E61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ЯНВАРЬ</w:t>
            </w:r>
          </w:p>
        </w:tc>
        <w:tc>
          <w:tcPr>
            <w:tcW w:w="7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9A7C89E" w14:textId="291AE46C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ФЕВРАЛЬ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4C840EB" w14:textId="007FB249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МАРТ</w:t>
            </w:r>
          </w:p>
        </w:tc>
        <w:tc>
          <w:tcPr>
            <w:tcW w:w="93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16F6A4F" w14:textId="6D2986FF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АПРЕЛЬ</w:t>
            </w:r>
          </w:p>
        </w:tc>
        <w:tc>
          <w:tcPr>
            <w:tcW w:w="88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A4E4AF7" w14:textId="6E67FD05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МАЙ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89EBFB9" w14:textId="2FB090F2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ИЮНЬ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D2DD574" w14:textId="02BBF13A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ИЮЛЬ</w:t>
            </w:r>
          </w:p>
        </w:tc>
        <w:tc>
          <w:tcPr>
            <w:tcW w:w="7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2629449" w14:textId="565BA117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АВГУСТ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ADFA9DB" w14:textId="6FBA01F4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СЕНТЯБРЬ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18421C9" w14:textId="1E56F742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ОКТЯБРЬ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510CCB9" w14:textId="1EBE8287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НОЯБРЬ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08AB199" w14:textId="22D392A7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ДЕКАБРЬ</w:t>
            </w:r>
          </w:p>
        </w:tc>
      </w:tr>
      <w:tr w:rsidR="008C75D1" w:rsidRPr="00E0450C" w14:paraId="447AE5A1" w14:textId="77777777" w:rsidTr="008C75D1">
        <w:trPr>
          <w:jc w:val="center"/>
        </w:trPr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0BFF700" w14:textId="278FE514" w:rsidR="00932957" w:rsidRPr="00E0450C" w:rsidDel="004E50E1" w:rsidRDefault="00932957" w:rsidP="00E0450C">
            <w:pPr>
              <w:tabs>
                <w:tab w:val="left" w:pos="848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РГС</w:t>
            </w:r>
            <w:r w:rsidR="00E0450C" w:rsidRPr="00E0450C">
              <w:rPr>
                <w:rFonts w:asciiTheme="minorHAnsi" w:hAnsiTheme="minorHAnsi" w:cstheme="minorBidi"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theme="minorBidi"/>
                <w:sz w:val="12"/>
                <w:szCs w:val="12"/>
              </w:rPr>
              <w:t>18−29/01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739510" w14:textId="77777777" w:rsidR="00932957" w:rsidRPr="00E0450C" w:rsidRDefault="00932957" w:rsidP="00932957">
            <w:pPr>
              <w:keepNext/>
              <w:keepLines/>
              <w:spacing w:before="0"/>
              <w:ind w:left="130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2A6D64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6B3626E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D3EC48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1C4339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C27</w:t>
            </w:r>
            <w:proofErr w:type="spellEnd"/>
          </w:p>
          <w:p w14:paraId="0A4BBCF9" w14:textId="0F3DD959" w:rsidR="00932957" w:rsidRPr="00E0450C" w:rsidRDefault="00932957" w:rsidP="00932957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Bidi"/>
                <w:sz w:val="12"/>
                <w:szCs w:val="12"/>
              </w:rPr>
              <w:t>08−18/06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69D5914" w14:textId="77777777" w:rsidR="00932957" w:rsidRPr="00E0450C" w:rsidRDefault="00932957" w:rsidP="009329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6F05B8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0DBC01" w14:textId="043C7C93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РГС</w:t>
            </w:r>
            <w:r w:rsidR="00E0450C" w:rsidRPr="00E0450C">
              <w:rPr>
                <w:rFonts w:asciiTheme="minorHAnsi" w:hAnsiTheme="minorHAnsi" w:cstheme="minorHAnsi"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theme="minorHAnsi"/>
                <w:sz w:val="12"/>
                <w:szCs w:val="12"/>
              </w:rPr>
              <w:t>30/08−10/09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F25CD6" w14:textId="77777777" w:rsidR="00932957" w:rsidRPr="00E0450C" w:rsidRDefault="00932957" w:rsidP="00932957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E05BDA" w14:textId="77777777" w:rsidR="00932957" w:rsidRPr="00E0450C" w:rsidRDefault="00932957" w:rsidP="00932957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530996E" w14:textId="77777777" w:rsidR="00932957" w:rsidRPr="00E0450C" w:rsidRDefault="00932957" w:rsidP="00932957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32957" w:rsidRPr="00E0450C" w14:paraId="50A8B660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C83512" w14:textId="10455043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МСЭ-R</w:t>
            </w:r>
          </w:p>
        </w:tc>
      </w:tr>
      <w:tr w:rsidR="00932957" w:rsidRPr="00E0450C" w14:paraId="4B66AA58" w14:textId="77777777" w:rsidTr="008C75D1">
        <w:trPr>
          <w:jc w:val="center"/>
        </w:trPr>
        <w:tc>
          <w:tcPr>
            <w:tcW w:w="821" w:type="dxa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695B9C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EC6E9A" w14:textId="6E41A207" w:rsidR="00932957" w:rsidRPr="00E0450C" w:rsidRDefault="00932957" w:rsidP="00932957">
            <w:pPr>
              <w:spacing w:before="0"/>
              <w:ind w:left="-32" w:right="-121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РРК27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-1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12" w:type="dxa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6897B59" w14:textId="210FDC11" w:rsidR="00932957" w:rsidRPr="00E0450C" w:rsidRDefault="00A67128" w:rsidP="00E0450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КГР</w:t>
            </w:r>
            <w:r w:rsidR="00E0450C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933" w:type="dxa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34DEB4F" w14:textId="2CE52EFA" w:rsidR="00932957" w:rsidRPr="00E0450C" w:rsidRDefault="00A67128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ПСК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27</w:t>
            </w:r>
            <w:proofErr w:type="spellEnd"/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/>
                <w:sz w:val="12"/>
                <w:szCs w:val="12"/>
              </w:rPr>
              <w:t>05−15/04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1F44B5" w14:textId="7084C5F2" w:rsidR="00932957" w:rsidRPr="00E0450C" w:rsidRDefault="00932957" w:rsidP="00E0450C">
            <w:pPr>
              <w:spacing w:before="0"/>
              <w:ind w:right="-269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РРК27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="00E0450C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9BB850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4FA7F66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F63796" w14:textId="53930795" w:rsidR="00932957" w:rsidRPr="00E0450C" w:rsidRDefault="00822141" w:rsidP="00932957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МРСПП</w:t>
            </w:r>
            <w:proofErr w:type="spellEnd"/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BF2C90" w14:textId="5C5F3513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РРК27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-3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248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91D7D90" w14:textId="611B11EB" w:rsidR="00932957" w:rsidRPr="00E0450C" w:rsidRDefault="00A67128" w:rsidP="00A67128">
            <w:pPr>
              <w:tabs>
                <w:tab w:val="clear" w:pos="794"/>
                <w:tab w:val="clear" w:pos="1191"/>
                <w:tab w:val="clear" w:pos="1588"/>
                <w:tab w:val="left" w:pos="6"/>
                <w:tab w:val="left" w:pos="662"/>
                <w:tab w:val="left" w:pos="15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gram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АР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-27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ВКР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-27</w:t>
            </w:r>
            <w:proofErr w:type="gramEnd"/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ПСК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31</w:t>
            </w:r>
            <w:proofErr w:type="spellEnd"/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-1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/>
                <w:sz w:val="12"/>
                <w:szCs w:val="12"/>
              </w:rPr>
              <w:t>11−15/10</w:t>
            </w:r>
            <w:r w:rsidR="00932957" w:rsidRPr="00E0450C">
              <w:rPr>
                <w:rFonts w:asciiTheme="minorHAnsi" w:hAnsiTheme="minorHAnsi"/>
                <w:sz w:val="12"/>
                <w:szCs w:val="12"/>
              </w:rPr>
              <w:tab/>
            </w:r>
            <w:proofErr w:type="gramStart"/>
            <w:r w:rsidR="00932957" w:rsidRPr="00E0450C">
              <w:rPr>
                <w:rFonts w:asciiTheme="minorHAnsi" w:hAnsiTheme="minorHAnsi"/>
                <w:sz w:val="12"/>
                <w:szCs w:val="12"/>
              </w:rPr>
              <w:t>18/10−12/11</w:t>
            </w:r>
            <w:proofErr w:type="gramEnd"/>
            <w:r w:rsidR="00932957" w:rsidRPr="00E0450C">
              <w:rPr>
                <w:rFonts w:asciiTheme="minorHAnsi" w:hAnsiTheme="minorHAnsi"/>
                <w:sz w:val="12"/>
                <w:szCs w:val="12"/>
              </w:rPr>
              <w:tab/>
              <w:t>15−16/11</w:t>
            </w:r>
          </w:p>
        </w:tc>
      </w:tr>
      <w:tr w:rsidR="00932957" w:rsidRPr="00E0450C" w14:paraId="2708EAE1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1D22D" w14:textId="7277D562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МСЭ-T</w:t>
            </w:r>
          </w:p>
        </w:tc>
      </w:tr>
      <w:tr w:rsidR="00932957" w:rsidRPr="00E0450C" w14:paraId="37D021BC" w14:textId="77777777" w:rsidTr="008C75D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1C278E1C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838FE1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337E0F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77DEB0" w14:textId="77777777" w:rsidR="00932957" w:rsidRPr="00E0450C" w:rsidRDefault="00932957" w:rsidP="00932957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1A6EC97" w14:textId="77777777" w:rsidR="00932957" w:rsidRPr="00E0450C" w:rsidRDefault="00932957" w:rsidP="00932957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BCF3100" w14:textId="77777777" w:rsidR="00932957" w:rsidRPr="00E0450C" w:rsidRDefault="00932957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97A62B" w14:textId="615E7E1E" w:rsidR="00932957" w:rsidRPr="00E0450C" w:rsidRDefault="00A67128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Саммит по ИИ</w:t>
            </w:r>
          </w:p>
          <w:p w14:paraId="52CE78F1" w14:textId="3D513BBD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z w:val="12"/>
                <w:szCs w:val="12"/>
              </w:rPr>
              <w:t>6−9/07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6028DAA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B01A3FA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8FC72E7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17D0F3E4" w14:textId="2AEDA4B4" w:rsidR="00932957" w:rsidRPr="00E0450C" w:rsidRDefault="00932957" w:rsidP="00932957">
            <w:pPr>
              <w:tabs>
                <w:tab w:val="left" w:pos="315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Калейдоскоп</w:t>
            </w: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  <w:u w:val="single"/>
              </w:rPr>
              <w:t>"</w:t>
            </w: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 xml:space="preserve"> МСЭ</w:t>
            </w:r>
            <w:r w:rsidRPr="00E0450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</w:r>
            <w:r w:rsidR="00A67128" w:rsidRPr="00E0450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КГСЭ</w:t>
            </w:r>
          </w:p>
          <w:p w14:paraId="462941DA" w14:textId="3C308303" w:rsidR="00932957" w:rsidRPr="00E0450C" w:rsidRDefault="00A67128" w:rsidP="00A67128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</w:tr>
      <w:tr w:rsidR="00932957" w:rsidRPr="00E0450C" w14:paraId="29FD4361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AB0575" w14:textId="7910962E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МСЭ-D</w:t>
            </w:r>
          </w:p>
        </w:tc>
      </w:tr>
      <w:tr w:rsidR="00932957" w:rsidRPr="00E0450C" w14:paraId="0FC0A033" w14:textId="77777777" w:rsidTr="008C75D1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0EACF6" w14:textId="77777777" w:rsidR="00932957" w:rsidRPr="00E0450C" w:rsidRDefault="00932957" w:rsidP="00932957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5991" w14:textId="77777777" w:rsidR="00932957" w:rsidRPr="00E0450C" w:rsidRDefault="00932957" w:rsidP="00932957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F07CA" w14:textId="551AE115" w:rsidR="00932957" w:rsidRPr="00E0450C" w:rsidRDefault="00A67128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ИК1 и ИК2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/>
                <w:sz w:val="12"/>
                <w:szCs w:val="12"/>
              </w:rPr>
              <w:t>8−19/03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A8A74" w14:textId="5EF568D9" w:rsidR="00932957" w:rsidRPr="00E0450C" w:rsidRDefault="00A67128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КГРЭ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5536" w14:textId="0E8DFAF4" w:rsidR="00932957" w:rsidRPr="00E0450C" w:rsidRDefault="00932957" w:rsidP="00932957">
            <w:pPr>
              <w:tabs>
                <w:tab w:val="left" w:pos="434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A67128" w:rsidRPr="00E0450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ГСР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sz w:val="12"/>
                <w:szCs w:val="12"/>
              </w:rPr>
              <w:tab/>
              <w:t>31/05−17/06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E6FD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540BD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81C8" w14:textId="4EF8A1EE" w:rsidR="00932957" w:rsidRPr="00E0450C" w:rsidRDefault="00932957" w:rsidP="00932957">
            <w:pPr>
              <w:spacing w:before="0"/>
              <w:ind w:right="-78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E0450C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, </w:t>
            </w: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color w:val="000000"/>
                <w:sz w:val="12"/>
                <w:szCs w:val="12"/>
              </w:rPr>
              <w:t>20−24/09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9785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D9631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C7BD94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2957" w:rsidRPr="00E0450C" w14:paraId="01C27159" w14:textId="77777777" w:rsidTr="008C75D1">
        <w:trPr>
          <w:jc w:val="center"/>
        </w:trPr>
        <w:tc>
          <w:tcPr>
            <w:tcW w:w="821" w:type="dxa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CE784D" w14:textId="77777777" w:rsidR="00932957" w:rsidRPr="00E0450C" w:rsidRDefault="00932957" w:rsidP="00932957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EA0F84" w14:textId="77777777" w:rsidR="00932957" w:rsidRPr="00E0450C" w:rsidRDefault="00932957" w:rsidP="00932957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622A5F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005C3F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</w:p>
          <w:p w14:paraId="45DFBFA4" w14:textId="5C97CD56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z w:val="12"/>
                <w:szCs w:val="12"/>
              </w:rPr>
              <w:t>01−30/04</w:t>
            </w: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C7DFDA" w14:textId="77777777" w:rsidR="00932957" w:rsidRPr="00E0450C" w:rsidRDefault="00932957" w:rsidP="00932957">
            <w:pPr>
              <w:tabs>
                <w:tab w:val="left" w:pos="43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E38FE8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14655C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816F75" w14:textId="77777777" w:rsidR="00932957" w:rsidRPr="00E0450C" w:rsidRDefault="00932957" w:rsidP="00932957">
            <w:pPr>
              <w:spacing w:before="0"/>
              <w:ind w:right="-78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9DD110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6A52CB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9F6F284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75D1" w:rsidRPr="00E0450C" w14:paraId="780DD72D" w14:textId="77777777" w:rsidTr="008C75D1">
        <w:trPr>
          <w:jc w:val="center"/>
        </w:trPr>
        <w:tc>
          <w:tcPr>
            <w:tcW w:w="821" w:type="dxa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830A13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262ADD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C470DFF" w14:textId="77777777" w:rsidR="00932957" w:rsidRPr="00E0450C" w:rsidRDefault="00932957" w:rsidP="00932957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F09B79" w14:textId="71C68986" w:rsidR="00932957" w:rsidRPr="00E0450C" w:rsidRDefault="00932957" w:rsidP="00932957">
            <w:pPr>
              <w:tabs>
                <w:tab w:val="left" w:pos="848"/>
              </w:tabs>
              <w:spacing w:before="0"/>
              <w:ind w:right="-57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Девушки в ИКТ</w:t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"</w:t>
            </w:r>
          </w:p>
          <w:p w14:paraId="55892E66" w14:textId="77777777" w:rsidR="00932957" w:rsidRPr="00E0450C" w:rsidRDefault="00932957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22/04</w:t>
            </w:r>
          </w:p>
        </w:tc>
        <w:tc>
          <w:tcPr>
            <w:tcW w:w="88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C5D6CD" w14:textId="77777777" w:rsidR="00932957" w:rsidRPr="00E0450C" w:rsidRDefault="00932957" w:rsidP="00932957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7454BD" w14:textId="2FB14080" w:rsidR="00932957" w:rsidRPr="00E0450C" w:rsidRDefault="00932957" w:rsidP="0093295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042A71" w14:textId="77777777" w:rsidR="002E2651" w:rsidRPr="00E0450C" w:rsidRDefault="002E2651" w:rsidP="002E2651">
            <w:pPr>
              <w:spacing w:before="0"/>
              <w:ind w:right="-99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z w:val="12"/>
                <w:szCs w:val="12"/>
              </w:rPr>
              <w:t>Форум ВВУИО</w:t>
            </w:r>
          </w:p>
          <w:p w14:paraId="41E39A65" w14:textId="2899B7BF" w:rsidR="00932957" w:rsidRPr="00E0450C" w:rsidRDefault="002E2651" w:rsidP="002E265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z w:val="12"/>
                <w:szCs w:val="12"/>
              </w:rPr>
              <w:t>05−09/07</w:t>
            </w:r>
          </w:p>
        </w:tc>
        <w:tc>
          <w:tcPr>
            <w:tcW w:w="76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A6F652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449BA1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134249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2B958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ED421B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2957" w:rsidRPr="00E0450C" w14:paraId="449BF6A4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604E397" w14:textId="280B8F08" w:rsidR="00932957" w:rsidRPr="00E0450C" w:rsidRDefault="00932957" w:rsidP="0093295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2028" w:history="1">
              <w:r w:rsidRPr="00E0450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2028</w:t>
              </w:r>
            </w:hyperlink>
            <w:r w:rsidRPr="00E0450C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</w:rPr>
              <w:t xml:space="preserve"> год</w:t>
            </w:r>
          </w:p>
        </w:tc>
      </w:tr>
      <w:tr w:rsidR="008C75D1" w:rsidRPr="00E0450C" w14:paraId="20F7066B" w14:textId="77777777" w:rsidTr="008C75D1">
        <w:trPr>
          <w:jc w:val="center"/>
        </w:trPr>
        <w:tc>
          <w:tcPr>
            <w:tcW w:w="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E51C2CD" w14:textId="7B298C94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ЯНВАРЬ</w:t>
            </w:r>
          </w:p>
        </w:tc>
        <w:tc>
          <w:tcPr>
            <w:tcW w:w="7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1AB086B" w14:textId="04BBF42C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ФЕВРАЛЬ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96EB175" w14:textId="52EB4B34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МАРТ</w:t>
            </w:r>
          </w:p>
        </w:tc>
        <w:tc>
          <w:tcPr>
            <w:tcW w:w="933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69AC55F" w14:textId="4BD4C3CC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АПРЕЛЬ</w:t>
            </w:r>
          </w:p>
        </w:tc>
        <w:tc>
          <w:tcPr>
            <w:tcW w:w="883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A92AE9F" w14:textId="0958795F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МАЙ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841CCD3" w14:textId="63AE9F28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ИЮНЬ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F5B83EE" w14:textId="0F7E264C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ИЮЛЬ</w:t>
            </w:r>
          </w:p>
        </w:tc>
        <w:tc>
          <w:tcPr>
            <w:tcW w:w="76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4E13408" w14:textId="2C2EF059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АВГУСТ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E95BFF7" w14:textId="3B3AB244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СЕНТЯБРЬ</w:t>
            </w:r>
          </w:p>
        </w:tc>
        <w:tc>
          <w:tcPr>
            <w:tcW w:w="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1F2553F" w14:textId="00DE1CCC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ОКТЯБРЬ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8BD4F05" w14:textId="700A3D1D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НОЯБРЬ</w:t>
            </w:r>
          </w:p>
        </w:tc>
        <w:tc>
          <w:tcPr>
            <w:tcW w:w="87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18D3355" w14:textId="0E765761" w:rsidR="00932957" w:rsidRPr="00E0450C" w:rsidRDefault="00932957" w:rsidP="00932957">
            <w:pPr>
              <w:keepNext/>
              <w:keepLines/>
              <w:spacing w:before="0"/>
              <w:ind w:left="-57" w:right="-57"/>
              <w:jc w:val="center"/>
              <w:rPr>
                <w:sz w:val="23"/>
                <w:szCs w:val="23"/>
              </w:rPr>
            </w:pPr>
            <w:r w:rsidRPr="00E0450C">
              <w:rPr>
                <w:rFonts w:asciiTheme="minorHAnsi" w:hAnsiTheme="minorHAnsi"/>
                <w:b/>
                <w:bCs/>
                <w:sz w:val="15"/>
                <w:szCs w:val="15"/>
              </w:rPr>
              <w:t>ДЕКАБРЬ</w:t>
            </w:r>
          </w:p>
        </w:tc>
      </w:tr>
      <w:tr w:rsidR="008C75D1" w:rsidRPr="00E0450C" w14:paraId="2D9FE608" w14:textId="77777777" w:rsidTr="008C75D1">
        <w:trPr>
          <w:jc w:val="center"/>
        </w:trPr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58921D8" w14:textId="7C016117" w:rsidR="00932957" w:rsidRPr="00E0450C" w:rsidRDefault="00932957" w:rsidP="00E0450C">
            <w:pPr>
              <w:keepNext/>
              <w:keepLines/>
              <w:tabs>
                <w:tab w:val="left" w:pos="303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РГС</w:t>
            </w:r>
            <w:r w:rsidRPr="00E0450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E0450C" w:rsidRPr="00E0450C">
              <w:rPr>
                <w:rFonts w:asciiTheme="minorHAnsi" w:hAnsiTheme="minorHAnsi" w:cstheme="minorHAnsi"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theme="minorHAnsi"/>
                <w:sz w:val="12"/>
                <w:szCs w:val="12"/>
              </w:rPr>
              <w:t>10−21/01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E45D3F" w14:textId="77777777" w:rsidR="00932957" w:rsidRPr="00E0450C" w:rsidRDefault="00932957" w:rsidP="00932957">
            <w:pPr>
              <w:keepNext/>
              <w:keepLines/>
              <w:tabs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DA0470" w14:textId="77777777" w:rsidR="00932957" w:rsidRPr="00E0450C" w:rsidRDefault="00932957" w:rsidP="0093295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E932A0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47FA37" w14:textId="6014EA81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sz w:val="12"/>
              </w:rPr>
              <w:t>ВДЭИО</w:t>
            </w:r>
            <w:r w:rsidRPr="00E0450C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5704DE" w14:textId="58B65982" w:rsidR="00932957" w:rsidRPr="00E0450C" w:rsidRDefault="00321624" w:rsidP="00932957">
            <w:pPr>
              <w:keepNext/>
              <w:keepLines/>
              <w:tabs>
                <w:tab w:val="left" w:pos="149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С-</w:t>
            </w:r>
            <w:r w:rsidR="00932957"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28</w:t>
            </w:r>
            <w:r w:rsidR="00932957" w:rsidRPr="00E0450C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theme="minorHAnsi"/>
                <w:sz w:val="12"/>
                <w:szCs w:val="12"/>
              </w:rPr>
              <w:t>13</w:t>
            </w:r>
            <w:r w:rsidRPr="00E0450C">
              <w:rPr>
                <w:rFonts w:asciiTheme="minorHAnsi" w:hAnsiTheme="minorHAnsi" w:cstheme="minorHAnsi"/>
                <w:sz w:val="12"/>
                <w:szCs w:val="12"/>
              </w:rPr>
              <w:t>−</w:t>
            </w:r>
            <w:r w:rsidR="00932957" w:rsidRPr="00E0450C">
              <w:rPr>
                <w:rFonts w:asciiTheme="minorHAnsi" w:hAnsiTheme="minorHAnsi" w:cstheme="minorHAnsi"/>
                <w:sz w:val="12"/>
                <w:szCs w:val="12"/>
              </w:rPr>
              <w:t>23/06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62A046" w14:textId="77777777" w:rsidR="00932957" w:rsidRPr="00E0450C" w:rsidRDefault="00932957" w:rsidP="009329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AB7F48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6C656E" w14:textId="56F6215B" w:rsidR="00932957" w:rsidRPr="00E0450C" w:rsidRDefault="00932957" w:rsidP="00E0450C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РГС</w:t>
            </w:r>
            <w:r w:rsidR="00E0450C" w:rsidRPr="00E0450C">
              <w:rPr>
                <w:rFonts w:asciiTheme="minorHAnsi" w:hAnsiTheme="minorHAnsi" w:cstheme="minorHAnsi"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theme="minorHAnsi"/>
                <w:sz w:val="12"/>
                <w:szCs w:val="12"/>
              </w:rPr>
              <w:t>11−22/09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7BDD84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EDDF67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CA05312" w14:textId="77777777" w:rsidR="00932957" w:rsidRPr="00E0450C" w:rsidRDefault="00932957" w:rsidP="009329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32957" w:rsidRPr="00E0450C" w14:paraId="7BF87EFD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488A8F" w14:textId="73CEA397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МСЭ-R</w:t>
            </w:r>
          </w:p>
        </w:tc>
      </w:tr>
      <w:tr w:rsidR="008C75D1" w:rsidRPr="00E0450C" w14:paraId="4FB8E097" w14:textId="77777777" w:rsidTr="008C75D1">
        <w:trPr>
          <w:jc w:val="center"/>
        </w:trPr>
        <w:tc>
          <w:tcPr>
            <w:tcW w:w="821" w:type="dxa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72CB776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86CD9B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38AA5CD" w14:textId="19D9EBF0" w:rsidR="00932957" w:rsidRPr="00E0450C" w:rsidRDefault="00932957" w:rsidP="00932957">
            <w:pPr>
              <w:spacing w:before="0"/>
              <w:ind w:right="-57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РРК28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-1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933" w:type="dxa"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0771EE" w14:textId="54DA5BA1" w:rsidR="00932957" w:rsidRPr="00E0450C" w:rsidRDefault="00321624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КГР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DAA83BD" w14:textId="77777777" w:rsidR="00932957" w:rsidRPr="00E0450C" w:rsidRDefault="00932957" w:rsidP="0093295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18CC00E" w14:textId="77777777" w:rsidR="00932957" w:rsidRPr="00E0450C" w:rsidRDefault="00932957" w:rsidP="00932957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B09D1F" w14:textId="0020BF4B" w:rsidR="00932957" w:rsidRPr="00E0450C" w:rsidRDefault="00932957" w:rsidP="00932957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РРК28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888568" w14:textId="77777777" w:rsidR="00932957" w:rsidRPr="00E0450C" w:rsidRDefault="00932957" w:rsidP="00932957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172A3C7" w14:textId="77777777" w:rsidR="00932957" w:rsidRPr="00E0450C" w:rsidRDefault="00932957" w:rsidP="00932957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601B73A" w14:textId="4592D396" w:rsidR="00932957" w:rsidRPr="00E0450C" w:rsidRDefault="00932957" w:rsidP="00932957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РРК28</w:t>
            </w:r>
            <w:proofErr w:type="spellEnd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-3</w:t>
            </w: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ADEECD0" w14:textId="77777777" w:rsidR="00932957" w:rsidRPr="00E0450C" w:rsidRDefault="00932957" w:rsidP="00932957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52FA424" w14:textId="30B40C9A" w:rsidR="00932957" w:rsidRPr="00E0450C" w:rsidRDefault="00321624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ВСР</w:t>
            </w:r>
            <w:proofErr w:type="spellEnd"/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-28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</w:tr>
      <w:tr w:rsidR="00932957" w:rsidRPr="00E0450C" w14:paraId="732FB37E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CEB68" w14:textId="6ECFB4BA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МСЭ-T</w:t>
            </w:r>
          </w:p>
        </w:tc>
      </w:tr>
      <w:tr w:rsidR="00932957" w:rsidRPr="00E0450C" w14:paraId="2EDD8850" w14:textId="77777777" w:rsidTr="008C75D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</w:tcPr>
          <w:p w14:paraId="0805EA41" w14:textId="4D5ED2FC" w:rsidR="00932957" w:rsidRPr="00E0450C" w:rsidRDefault="00321624" w:rsidP="00932957">
            <w:pPr>
              <w:tabs>
                <w:tab w:val="left" w:pos="1011"/>
              </w:tabs>
              <w:spacing w:before="0"/>
              <w:ind w:right="-57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КГСЭ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5F8855F" w14:textId="77777777" w:rsidR="00932957" w:rsidRPr="00E0450C" w:rsidRDefault="00932957" w:rsidP="00932957">
            <w:pPr>
              <w:tabs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A216B7A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F24D241" w14:textId="73CA685B" w:rsidR="00932957" w:rsidRPr="00E0450C" w:rsidRDefault="002E2651" w:rsidP="00932957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МРС</w:t>
            </w:r>
          </w:p>
          <w:p w14:paraId="02A2E487" w14:textId="71EA5090" w:rsidR="00932957" w:rsidRPr="00E0450C" w:rsidRDefault="00932957" w:rsidP="00932957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25CB83" w14:textId="206F6CE3" w:rsidR="00932957" w:rsidRPr="00E0450C" w:rsidRDefault="00321624" w:rsidP="00932957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highlight w:val="yellow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Саммит по ИИ</w:t>
            </w:r>
            <w:r w:rsidR="00932957" w:rsidRPr="00E0450C">
              <w:rPr>
                <w:rFonts w:asciiTheme="minorHAnsi" w:hAnsiTheme="minorHAnsi"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AFD2A79" w14:textId="77777777" w:rsidR="00932957" w:rsidRPr="00E0450C" w:rsidRDefault="00932957" w:rsidP="00932957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D53322E" w14:textId="77777777" w:rsidR="00932957" w:rsidRPr="00E0450C" w:rsidRDefault="00932957" w:rsidP="00932957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BB900D4" w14:textId="1EF50371" w:rsidR="00932957" w:rsidRPr="00E0450C" w:rsidRDefault="00321624" w:rsidP="00932957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КГСЭ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619111" w14:textId="34CA4CBF" w:rsidR="00932957" w:rsidRPr="00E0450C" w:rsidRDefault="00321624" w:rsidP="0093295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КГСЭ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1072108" w14:textId="6E01FC3D" w:rsidR="00932957" w:rsidRPr="00E0450C" w:rsidRDefault="002E2651" w:rsidP="00932957">
            <w:pPr>
              <w:spacing w:before="0"/>
              <w:ind w:right="-106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u w:val="single"/>
              </w:rPr>
              <w:t>ГСС</w:t>
            </w:r>
            <w:r w:rsidR="00932957" w:rsidRPr="00E0450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u w:val="single"/>
              </w:rPr>
              <w:t>+</w:t>
            </w:r>
            <w:r w:rsidRPr="00E0450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u w:val="single"/>
              </w:rPr>
              <w:t>ВАСЭ</w:t>
            </w:r>
            <w:proofErr w:type="spellEnd"/>
            <w:r w:rsidR="00932957" w:rsidRPr="00E0450C">
              <w:rPr>
                <w:rFonts w:asciiTheme="minorHAnsi" w:hAnsiTheme="minorHAnsi"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</w:tcPr>
          <w:p w14:paraId="098ADA18" w14:textId="446C0C5E" w:rsidR="00932957" w:rsidRPr="00E0450C" w:rsidRDefault="00321624" w:rsidP="00932957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Калейдоскоп</w:t>
            </w:r>
            <w:r w:rsidRPr="00E0450C">
              <w:rPr>
                <w:rFonts w:asciiTheme="minorHAnsi" w:hAnsiTheme="minorHAnsi" w:cs="Times New Roman Bold"/>
                <w:spacing w:val="-2"/>
                <w:sz w:val="12"/>
                <w:szCs w:val="12"/>
                <w:u w:val="single"/>
              </w:rPr>
              <w:t>"</w:t>
            </w:r>
            <w:r w:rsidRPr="00E0450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 xml:space="preserve"> МСЭ</w:t>
            </w:r>
          </w:p>
        </w:tc>
      </w:tr>
      <w:tr w:rsidR="00932957" w:rsidRPr="00E0450C" w14:paraId="72109F84" w14:textId="77777777" w:rsidTr="008C75D1">
        <w:trPr>
          <w:jc w:val="center"/>
        </w:trPr>
        <w:tc>
          <w:tcPr>
            <w:tcW w:w="10104" w:type="dxa"/>
            <w:gridSpan w:val="12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C32FE2" w14:textId="4741CCE8" w:rsidR="00932957" w:rsidRPr="00E0450C" w:rsidRDefault="00932957" w:rsidP="0093295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МСЭ-D</w:t>
            </w:r>
          </w:p>
        </w:tc>
      </w:tr>
      <w:tr w:rsidR="00932957" w:rsidRPr="00E0450C" w14:paraId="2D5B42EB" w14:textId="77777777" w:rsidTr="008C75D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C48C2C" w14:textId="77777777" w:rsidR="00932957" w:rsidRPr="00E0450C" w:rsidRDefault="00932957" w:rsidP="00932957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421D92" w14:textId="77777777" w:rsidR="00932957" w:rsidRPr="00E0450C" w:rsidRDefault="00932957" w:rsidP="00932957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A323F6" w14:textId="334709E5" w:rsidR="00932957" w:rsidRPr="00E0450C" w:rsidRDefault="00932FB4" w:rsidP="00932F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Группы Докладчиков МСЭ</w:t>
            </w:r>
            <w:r w:rsidR="00932957"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-D</w:t>
            </w: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A74E70" w14:textId="5668F9E7" w:rsidR="00932957" w:rsidRPr="00E0450C" w:rsidRDefault="00561CDB" w:rsidP="00932957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</w:rPr>
              <w:t>КГРЭ</w:t>
            </w:r>
          </w:p>
          <w:p w14:paraId="1A78EFC3" w14:textId="62E864A6" w:rsidR="00932957" w:rsidRPr="00E0450C" w:rsidRDefault="00932957" w:rsidP="00932957">
            <w:pPr>
              <w:tabs>
                <w:tab w:val="left" w:pos="540"/>
                <w:tab w:val="left" w:pos="3967"/>
              </w:tabs>
              <w:spacing w:before="0"/>
              <w:ind w:right="-57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92D3D9" w14:textId="77777777" w:rsidR="00932957" w:rsidRPr="00E0450C" w:rsidRDefault="00932957" w:rsidP="00932957">
            <w:pPr>
              <w:tabs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D5F4AA" w14:textId="1570EFB7" w:rsidR="00932957" w:rsidRPr="00E0450C" w:rsidRDefault="00321624" w:rsidP="00932957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E0450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ГСР</w:t>
            </w:r>
            <w:r w:rsidR="00932957" w:rsidRPr="00E0450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="00822141" w:rsidRPr="00E0450C">
              <w:rPr>
                <w:rFonts w:asciiTheme="minorHAnsi" w:hAnsiTheme="minorHAnsi"/>
                <w:sz w:val="12"/>
                <w:szCs w:val="12"/>
              </w:rPr>
              <w:t>Подлежит уточнению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17E684" w14:textId="77777777" w:rsidR="00932957" w:rsidRPr="00E0450C" w:rsidRDefault="00932957" w:rsidP="00932957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F317BD" w14:textId="77777777" w:rsidR="00932957" w:rsidRPr="00E0450C" w:rsidRDefault="00932957" w:rsidP="00932957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, EGH-EGTI</w:t>
            </w:r>
          </w:p>
          <w:p w14:paraId="51E299EE" w14:textId="166D1AA6" w:rsidR="00932957" w:rsidRPr="00E0450C" w:rsidRDefault="00822141" w:rsidP="00932957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color w:val="000000"/>
                <w:sz w:val="12"/>
                <w:szCs w:val="12"/>
              </w:rPr>
              <w:t>Подлежит уточнению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382B5B" w14:textId="70E20548" w:rsidR="00932957" w:rsidRPr="00E0450C" w:rsidRDefault="00932957" w:rsidP="00932957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GIF</w:t>
            </w:r>
            <w:proofErr w:type="spellEnd"/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E43179" w14:textId="77777777" w:rsidR="00932957" w:rsidRPr="00E0450C" w:rsidRDefault="00932957" w:rsidP="00932957">
            <w:pPr>
              <w:tabs>
                <w:tab w:val="clear" w:pos="1588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34AF30E" w14:textId="065FDE2E" w:rsidR="00932957" w:rsidRPr="00E0450C" w:rsidRDefault="005A1B2F" w:rsidP="0093295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РПС</w:t>
            </w:r>
            <w:r w:rsidR="00932957" w:rsidRPr="00E0450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="00932957"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</w:tr>
      <w:tr w:rsidR="008C75D1" w:rsidRPr="00E0450C" w14:paraId="7C98D2E6" w14:textId="77777777" w:rsidTr="008C75D1">
        <w:trPr>
          <w:jc w:val="center"/>
        </w:trPr>
        <w:tc>
          <w:tcPr>
            <w:tcW w:w="821" w:type="dxa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22FB41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0DA3D6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4531D8F" w14:textId="77777777" w:rsidR="00932957" w:rsidRPr="00E0450C" w:rsidRDefault="00932957" w:rsidP="00932957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A1E877" w14:textId="5B7C0EDF" w:rsidR="00932957" w:rsidRPr="00E0450C" w:rsidRDefault="00932957" w:rsidP="00932957">
            <w:pPr>
              <w:tabs>
                <w:tab w:val="left" w:pos="848"/>
              </w:tabs>
              <w:spacing w:before="0"/>
              <w:ind w:right="-57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Девушки в ИКТ</w:t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"</w:t>
            </w:r>
            <w:r w:rsidRPr="00E0450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Pr="00E0450C">
              <w:rPr>
                <w:rFonts w:asciiTheme="minorHAnsi" w:hAnsiTheme="minorHAnsi"/>
                <w:spacing w:val="-4"/>
                <w:sz w:val="12"/>
                <w:szCs w:val="12"/>
              </w:rPr>
              <w:t>21/04</w:t>
            </w:r>
          </w:p>
        </w:tc>
        <w:tc>
          <w:tcPr>
            <w:tcW w:w="88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28" w:type="dxa"/>
            </w:tcMar>
          </w:tcPr>
          <w:p w14:paraId="555FFE30" w14:textId="4182382B" w:rsidR="00932957" w:rsidRPr="00E0450C" w:rsidRDefault="00932957" w:rsidP="00932957">
            <w:pPr>
              <w:spacing w:before="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b/>
                <w:bCs/>
                <w:sz w:val="12"/>
                <w:szCs w:val="12"/>
              </w:rPr>
              <w:t>Форум ВВУИО</w:t>
            </w:r>
          </w:p>
          <w:p w14:paraId="5EA752EC" w14:textId="71D6B851" w:rsidR="00932957" w:rsidRPr="00E0450C" w:rsidRDefault="00932957" w:rsidP="00932957">
            <w:pPr>
              <w:tabs>
                <w:tab w:val="left" w:pos="848"/>
              </w:tabs>
              <w:spacing w:before="0" w:after="80"/>
              <w:ind w:right="-57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0450C">
              <w:rPr>
                <w:rFonts w:asciiTheme="minorHAnsi" w:hAnsiTheme="minorHAnsi" w:cs="Times New Roman Bold"/>
                <w:spacing w:val="-6"/>
                <w:sz w:val="12"/>
                <w:szCs w:val="12"/>
              </w:rPr>
              <w:t>Подлежит определению</w:t>
            </w:r>
          </w:p>
        </w:tc>
        <w:tc>
          <w:tcPr>
            <w:tcW w:w="84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251F9E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3AE237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052E74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D3BCC8" w14:textId="77777777" w:rsidR="00932957" w:rsidRPr="00E0450C" w:rsidRDefault="00932957" w:rsidP="0093295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FE17AD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DF370B" w14:textId="77777777" w:rsidR="00932957" w:rsidRPr="00E0450C" w:rsidRDefault="00932957" w:rsidP="009329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4F69C1" w14:textId="77777777" w:rsidR="00932957" w:rsidRPr="00E0450C" w:rsidRDefault="00932957" w:rsidP="00932957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29737624" w14:textId="4CB26C67" w:rsidR="00561CDB" w:rsidRPr="00E0450C" w:rsidRDefault="00561CDB" w:rsidP="00561CDB">
      <w:pPr>
        <w:pStyle w:val="Headingb"/>
        <w:spacing w:after="80"/>
      </w:pPr>
      <w:bookmarkStart w:id="9" w:name="Year2025"/>
      <w:bookmarkStart w:id="10" w:name="Year2024"/>
      <w:r w:rsidRPr="00E0450C">
        <w:lastRenderedPageBreak/>
        <w:t>2025</w:t>
      </w:r>
      <w:bookmarkEnd w:id="9"/>
      <w:r w:rsidRPr="00E0450C">
        <w:t xml:space="preserve"> год</w:t>
      </w:r>
    </w:p>
    <w:tbl>
      <w:tblPr>
        <w:tblStyle w:val="TableGrid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7170"/>
      </w:tblGrid>
      <w:tr w:rsidR="00561CDB" w:rsidRPr="00E0450C" w14:paraId="7DC1D31D" w14:textId="77777777" w:rsidTr="0005080F">
        <w:tc>
          <w:tcPr>
            <w:tcW w:w="2049" w:type="dxa"/>
          </w:tcPr>
          <w:p w14:paraId="4D87FA26" w14:textId="7B8CACC1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>МСЭ-T</w:t>
            </w:r>
          </w:p>
        </w:tc>
        <w:tc>
          <w:tcPr>
            <w:tcW w:w="7170" w:type="dxa"/>
          </w:tcPr>
          <w:p w14:paraId="7494710C" w14:textId="5451B288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Собрания исследовательских комиссий по стандартизации электросвязи, оперативных групп и семинары-практикумы, предлагаемый период</w:t>
            </w:r>
            <w:r w:rsidRPr="00E0450C">
              <w:t xml:space="preserve">: </w:t>
            </w:r>
            <w:r w:rsidRPr="00E0450C">
              <w:rPr>
                <w:b/>
                <w:bCs/>
              </w:rPr>
              <w:t>январь−июль</w:t>
            </w:r>
            <w:r w:rsidRPr="00E0450C">
              <w:t xml:space="preserve"> и </w:t>
            </w:r>
            <w:r w:rsidR="00331916" w:rsidRPr="00E0450C">
              <w:rPr>
                <w:b/>
                <w:bCs/>
              </w:rPr>
              <w:t xml:space="preserve">последняя декада </w:t>
            </w:r>
            <w:proofErr w:type="gramStart"/>
            <w:r w:rsidR="00331916" w:rsidRPr="00E0450C">
              <w:rPr>
                <w:b/>
                <w:bCs/>
              </w:rPr>
              <w:t xml:space="preserve">августа </w:t>
            </w:r>
            <w:r w:rsidRPr="00E0450C">
              <w:rPr>
                <w:b/>
                <w:bCs/>
              </w:rPr>
              <w:t>−</w:t>
            </w:r>
            <w:r w:rsidR="00331916" w:rsidRPr="00E0450C">
              <w:rPr>
                <w:b/>
                <w:bCs/>
              </w:rPr>
              <w:t xml:space="preserve"> </w:t>
            </w:r>
            <w:r w:rsidRPr="00E0450C">
              <w:rPr>
                <w:b/>
                <w:bCs/>
              </w:rPr>
              <w:t>декабрь</w:t>
            </w:r>
            <w:proofErr w:type="gramEnd"/>
          </w:p>
        </w:tc>
      </w:tr>
      <w:tr w:rsidR="00561CDB" w:rsidRPr="00E0450C" w14:paraId="214553BD" w14:textId="77777777" w:rsidTr="0005080F">
        <w:tc>
          <w:tcPr>
            <w:tcW w:w="2049" w:type="dxa"/>
          </w:tcPr>
          <w:p w14:paraId="0FCD062F" w14:textId="6ADEC7E8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>МСЭ-R</w:t>
            </w:r>
          </w:p>
        </w:tc>
        <w:tc>
          <w:tcPr>
            <w:tcW w:w="7170" w:type="dxa"/>
          </w:tcPr>
          <w:p w14:paraId="4772FC49" w14:textId="437B0059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Исследовательские комиссии по радиосвязи, рабочие группы и целевые группы, предлагаемый период</w:t>
            </w:r>
            <w:r w:rsidRPr="00E0450C">
              <w:t>:</w:t>
            </w:r>
            <w:r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январь−декабрь</w:t>
            </w:r>
          </w:p>
        </w:tc>
      </w:tr>
      <w:tr w:rsidR="00561CDB" w:rsidRPr="00E0450C" w14:paraId="3264D474" w14:textId="77777777" w:rsidTr="0005080F">
        <w:tc>
          <w:tcPr>
            <w:tcW w:w="2049" w:type="dxa"/>
          </w:tcPr>
          <w:p w14:paraId="7BAA3D9E" w14:textId="2F793D38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szCs w:val="24"/>
              </w:rPr>
            </w:pPr>
            <w:r w:rsidRPr="00E0450C">
              <w:rPr>
                <w:rFonts w:asciiTheme="minorHAnsi" w:hAnsiTheme="minorHAnsi"/>
                <w:szCs w:val="24"/>
                <w:u w:val="single"/>
              </w:rPr>
              <w:t>РПС</w:t>
            </w:r>
          </w:p>
        </w:tc>
        <w:tc>
          <w:tcPr>
            <w:tcW w:w="7170" w:type="dxa"/>
          </w:tcPr>
          <w:p w14:paraId="4D0ACCEF" w14:textId="6A165CD4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Региональные подготовительные собрания к ВКРЭ-25</w:t>
            </w:r>
            <w:r w:rsidR="00561CDB" w:rsidRPr="00E0450C">
              <w:rPr>
                <w:rFonts w:asciiTheme="minorHAnsi" w:hAnsiTheme="minorHAnsi"/>
                <w:szCs w:val="24"/>
              </w:rPr>
              <w:t>:</w:t>
            </w:r>
            <w:r w:rsidR="00561CDB" w:rsidRPr="00E0450C">
              <w:rPr>
                <w:szCs w:val="24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февраль−апрель</w:t>
            </w:r>
          </w:p>
        </w:tc>
      </w:tr>
      <w:tr w:rsidR="00561CDB" w:rsidRPr="00E0450C" w14:paraId="2251923B" w14:textId="77777777" w:rsidTr="0005080F">
        <w:tc>
          <w:tcPr>
            <w:tcW w:w="2049" w:type="dxa"/>
          </w:tcPr>
          <w:p w14:paraId="613721A2" w14:textId="53442408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>РГС</w:t>
            </w:r>
          </w:p>
        </w:tc>
        <w:tc>
          <w:tcPr>
            <w:tcW w:w="7170" w:type="dxa"/>
          </w:tcPr>
          <w:p w14:paraId="1B12263C" w14:textId="220D56A4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Рабочие группы Совета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b/>
              </w:rPr>
              <w:t>10</w:t>
            </w:r>
            <w:r w:rsidR="003015F3" w:rsidRPr="00E0450C">
              <w:rPr>
                <w:b/>
              </w:rPr>
              <w:t>−</w:t>
            </w:r>
            <w:r w:rsidR="00561CDB" w:rsidRPr="00E0450C">
              <w:rPr>
                <w:b/>
              </w:rPr>
              <w:t>21</w:t>
            </w:r>
            <w:proofErr w:type="gramEnd"/>
            <w:r w:rsidR="00561CDB" w:rsidRPr="00E0450C">
              <w:rPr>
                <w:b/>
              </w:rPr>
              <w:t xml:space="preserve"> </w:t>
            </w:r>
            <w:r w:rsidRPr="00E0450C">
              <w:rPr>
                <w:b/>
                <w:bCs/>
              </w:rPr>
              <w:t>февраля</w:t>
            </w:r>
          </w:p>
        </w:tc>
      </w:tr>
      <w:tr w:rsidR="00561CDB" w:rsidRPr="00E0450C" w14:paraId="1E50AB45" w14:textId="77777777" w:rsidTr="0005080F">
        <w:tc>
          <w:tcPr>
            <w:tcW w:w="2049" w:type="dxa"/>
          </w:tcPr>
          <w:p w14:paraId="2E63B162" w14:textId="3A082F9A" w:rsidR="00561CDB" w:rsidRPr="00E0450C" w:rsidRDefault="00822141" w:rsidP="0005080F">
            <w:pPr>
              <w:tabs>
                <w:tab w:val="left" w:pos="2552"/>
              </w:tabs>
              <w:spacing w:before="80" w:after="40"/>
              <w:ind w:left="-108"/>
            </w:pPr>
            <w:r w:rsidRPr="00E0450C">
              <w:rPr>
                <w:rFonts w:asciiTheme="minorHAnsi" w:hAnsiTheme="minorHAnsi"/>
                <w:szCs w:val="24"/>
                <w:u w:val="single"/>
              </w:rPr>
              <w:t>ГМС</w:t>
            </w:r>
          </w:p>
        </w:tc>
        <w:tc>
          <w:tcPr>
            <w:tcW w:w="7170" w:type="dxa"/>
          </w:tcPr>
          <w:p w14:paraId="4198CF2C" w14:textId="61AA59C4" w:rsidR="00561CDB" w:rsidRPr="00E0450C" w:rsidRDefault="002E2651" w:rsidP="00561CDB">
            <w:pPr>
              <w:tabs>
                <w:tab w:val="left" w:pos="2552"/>
              </w:tabs>
              <w:spacing w:before="80" w:after="40"/>
            </w:pPr>
            <w:r w:rsidRPr="00E0450C">
              <w:t>Глобальный молодежный саммит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b/>
                <w:bCs/>
              </w:rPr>
              <w:t>11</w:t>
            </w:r>
            <w:r w:rsidR="003015F3" w:rsidRPr="00E0450C">
              <w:rPr>
                <w:b/>
                <w:bCs/>
              </w:rPr>
              <w:t>−</w:t>
            </w:r>
            <w:r w:rsidR="00561CDB" w:rsidRPr="00E0450C">
              <w:rPr>
                <w:b/>
                <w:bCs/>
              </w:rPr>
              <w:t>13</w:t>
            </w:r>
            <w:proofErr w:type="gramEnd"/>
            <w:r w:rsidR="00561CDB" w:rsidRPr="00E0450C">
              <w:rPr>
                <w:b/>
                <w:bCs/>
              </w:rPr>
              <w:t xml:space="preserve"> </w:t>
            </w:r>
            <w:r w:rsidR="00316355" w:rsidRPr="00E0450C">
              <w:rPr>
                <w:b/>
                <w:bCs/>
              </w:rPr>
              <w:t>марта</w:t>
            </w:r>
          </w:p>
        </w:tc>
      </w:tr>
      <w:tr w:rsidR="00561CDB" w:rsidRPr="00E0450C" w14:paraId="48113D29" w14:textId="77777777" w:rsidTr="0005080F">
        <w:tc>
          <w:tcPr>
            <w:tcW w:w="2049" w:type="dxa"/>
          </w:tcPr>
          <w:p w14:paraId="17C73934" w14:textId="1C511593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proofErr w:type="spellStart"/>
            <w:r w:rsidRPr="00E0450C">
              <w:rPr>
                <w:rFonts w:asciiTheme="minorHAnsi" w:hAnsiTheme="minorHAnsi"/>
              </w:rPr>
              <w:t>РРК</w:t>
            </w:r>
            <w:r w:rsidR="00561CDB" w:rsidRPr="00E0450C">
              <w:rPr>
                <w:rFonts w:asciiTheme="minorHAnsi" w:hAnsiTheme="minorHAnsi"/>
                <w:szCs w:val="24"/>
              </w:rPr>
              <w:t>25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-1</w:t>
            </w:r>
          </w:p>
        </w:tc>
        <w:tc>
          <w:tcPr>
            <w:tcW w:w="7170" w:type="dxa"/>
          </w:tcPr>
          <w:p w14:paraId="50EA5023" w14:textId="36289E15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Радиорегламентарный комитет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proofErr w:type="gramStart"/>
            <w:r w:rsidRPr="00E0450C">
              <w:rPr>
                <w:b/>
                <w:bCs/>
              </w:rPr>
              <w:t>17−21</w:t>
            </w:r>
            <w:proofErr w:type="gramEnd"/>
            <w:r w:rsidRPr="00E0450C">
              <w:t xml:space="preserve"> </w:t>
            </w:r>
            <w:r w:rsidRPr="00E0450C">
              <w:rPr>
                <w:b/>
                <w:bCs/>
              </w:rPr>
              <w:t>марта</w:t>
            </w:r>
          </w:p>
        </w:tc>
      </w:tr>
      <w:tr w:rsidR="00561CDB" w:rsidRPr="00E0450C" w14:paraId="46361E22" w14:textId="77777777" w:rsidTr="0005080F">
        <w:tc>
          <w:tcPr>
            <w:tcW w:w="2049" w:type="dxa"/>
          </w:tcPr>
          <w:p w14:paraId="58641DB1" w14:textId="7359910F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szCs w:val="24"/>
              </w:rPr>
              <w:t>КГР</w:t>
            </w:r>
          </w:p>
        </w:tc>
        <w:tc>
          <w:tcPr>
            <w:tcW w:w="7170" w:type="dxa"/>
          </w:tcPr>
          <w:p w14:paraId="13D3FA4D" w14:textId="7FFE30C6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 xml:space="preserve">Консультативная группа по радиосвязи: </w:t>
            </w:r>
            <w:proofErr w:type="gramStart"/>
            <w:r w:rsidRPr="00E0450C">
              <w:rPr>
                <w:rFonts w:asciiTheme="minorHAnsi" w:hAnsiTheme="minorHAnsi"/>
                <w:b/>
                <w:bCs/>
              </w:rPr>
              <w:t>14</w:t>
            </w:r>
            <w:r w:rsidR="00E0450C" w:rsidRPr="00E0450C">
              <w:rPr>
                <w:rFonts w:asciiTheme="minorHAnsi" w:hAnsiTheme="minorHAnsi"/>
                <w:b/>
                <w:bCs/>
              </w:rPr>
              <w:t>−</w:t>
            </w:r>
            <w:r w:rsidRPr="00E0450C">
              <w:rPr>
                <w:rFonts w:asciiTheme="minorHAnsi" w:hAnsiTheme="minorHAnsi"/>
                <w:b/>
                <w:bCs/>
              </w:rPr>
              <w:t>17</w:t>
            </w:r>
            <w:proofErr w:type="gramEnd"/>
            <w:r w:rsidRPr="00E0450C">
              <w:rPr>
                <w:rFonts w:asciiTheme="minorHAnsi" w:hAnsiTheme="minorHAnsi"/>
                <w:b/>
                <w:bCs/>
              </w:rPr>
              <w:t> апреля</w:t>
            </w:r>
          </w:p>
        </w:tc>
      </w:tr>
      <w:tr w:rsidR="00561CDB" w:rsidRPr="00E0450C" w14:paraId="1783C897" w14:textId="77777777" w:rsidTr="0005080F">
        <w:tc>
          <w:tcPr>
            <w:tcW w:w="2049" w:type="dxa"/>
          </w:tcPr>
          <w:p w14:paraId="252EE71A" w14:textId="72CFC821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"Девушки в ИКТ"</w:t>
            </w:r>
          </w:p>
        </w:tc>
        <w:tc>
          <w:tcPr>
            <w:tcW w:w="7170" w:type="dxa"/>
          </w:tcPr>
          <w:p w14:paraId="1364A7BD" w14:textId="2FC579AD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 xml:space="preserve">Международный день "Девушки в ИКТ": </w:t>
            </w:r>
            <w:r w:rsidRPr="00E0450C">
              <w:rPr>
                <w:rFonts w:asciiTheme="minorHAnsi" w:hAnsiTheme="minorHAnsi"/>
                <w:b/>
                <w:bCs/>
              </w:rPr>
              <w:t>24 апреля</w:t>
            </w:r>
          </w:p>
        </w:tc>
      </w:tr>
      <w:tr w:rsidR="00561CDB" w:rsidRPr="00E0450C" w14:paraId="5A4A18C0" w14:textId="77777777" w:rsidTr="0005080F">
        <w:tc>
          <w:tcPr>
            <w:tcW w:w="2049" w:type="dxa"/>
          </w:tcPr>
          <w:p w14:paraId="35B314E9" w14:textId="3C7A7234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ИК МСЭ-D</w:t>
            </w:r>
          </w:p>
        </w:tc>
        <w:tc>
          <w:tcPr>
            <w:tcW w:w="7170" w:type="dxa"/>
          </w:tcPr>
          <w:p w14:paraId="3235F022" w14:textId="460FE241" w:rsidR="00561CDB" w:rsidRPr="00E0450C" w:rsidRDefault="00822141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 xml:space="preserve">1-я и 2-я </w:t>
            </w:r>
            <w:r w:rsidR="00316355" w:rsidRPr="00E0450C">
              <w:rPr>
                <w:rFonts w:asciiTheme="minorHAnsi" w:hAnsiTheme="minorHAnsi"/>
              </w:rPr>
              <w:t>Исследовательские комиссии по развитию электросвязи</w:t>
            </w:r>
            <w:r w:rsidR="00561CDB" w:rsidRPr="00E0450C">
              <w:rPr>
                <w:spacing w:val="2"/>
                <w:szCs w:val="24"/>
              </w:rPr>
              <w:t xml:space="preserve">: </w:t>
            </w:r>
            <w:r w:rsidR="00316355" w:rsidRPr="00E0450C">
              <w:rPr>
                <w:rFonts w:asciiTheme="minorHAnsi" w:hAnsiTheme="minorHAnsi"/>
                <w:b/>
                <w:bCs/>
              </w:rPr>
              <w:t>28</w:t>
            </w:r>
            <w:r w:rsidR="00E0450C" w:rsidRPr="00E0450C">
              <w:rPr>
                <w:rFonts w:asciiTheme="minorHAnsi" w:hAnsiTheme="minorHAnsi"/>
                <w:b/>
                <w:bCs/>
              </w:rPr>
              <w:t> </w:t>
            </w:r>
            <w:r w:rsidR="00316355" w:rsidRPr="00E0450C">
              <w:rPr>
                <w:rFonts w:asciiTheme="minorHAnsi" w:hAnsiTheme="minorHAnsi"/>
                <w:b/>
                <w:bCs/>
              </w:rPr>
              <w:t>апреля – 9 мая</w:t>
            </w:r>
          </w:p>
        </w:tc>
      </w:tr>
      <w:tr w:rsidR="00561CDB" w:rsidRPr="00E0450C" w14:paraId="5F29B502" w14:textId="77777777" w:rsidTr="0005080F">
        <w:tc>
          <w:tcPr>
            <w:tcW w:w="2049" w:type="dxa"/>
          </w:tcPr>
          <w:p w14:paraId="67A453C4" w14:textId="67415261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>КС-РПС и КГРЭ</w:t>
            </w:r>
          </w:p>
        </w:tc>
        <w:tc>
          <w:tcPr>
            <w:tcW w:w="7170" w:type="dxa"/>
          </w:tcPr>
          <w:p w14:paraId="262E7420" w14:textId="288A99CD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 xml:space="preserve">Координационное собрание РПС и </w:t>
            </w:r>
            <w:r w:rsidRPr="00E0450C">
              <w:rPr>
                <w:rFonts w:asciiTheme="minorHAnsi" w:hAnsiTheme="minorHAnsi"/>
              </w:rPr>
              <w:t>Консультативная группа по развитию электросвязи</w:t>
            </w:r>
            <w:r w:rsidRPr="00E0450C">
              <w:t xml:space="preserve">: </w:t>
            </w:r>
            <w:r w:rsidRPr="00E0450C">
              <w:rPr>
                <w:b/>
                <w:bCs/>
              </w:rPr>
              <w:t>12–16 мая</w:t>
            </w:r>
          </w:p>
        </w:tc>
      </w:tr>
      <w:tr w:rsidR="00561CDB" w:rsidRPr="00E0450C" w14:paraId="74169B91" w14:textId="77777777" w:rsidTr="0005080F">
        <w:tc>
          <w:tcPr>
            <w:tcW w:w="2049" w:type="dxa"/>
          </w:tcPr>
          <w:p w14:paraId="5E11EF35" w14:textId="0D3F4352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ВДЭИО</w:t>
            </w:r>
          </w:p>
        </w:tc>
        <w:tc>
          <w:tcPr>
            <w:tcW w:w="7170" w:type="dxa"/>
          </w:tcPr>
          <w:p w14:paraId="7112AA27" w14:textId="6E57E531" w:rsidR="00561CDB" w:rsidRPr="00E0450C" w:rsidRDefault="00331DD6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 xml:space="preserve">Всемирный день электросвязи и информационного общества: </w:t>
            </w:r>
            <w:r w:rsidRPr="00E0450C">
              <w:rPr>
                <w:rFonts w:asciiTheme="minorHAnsi" w:hAnsiTheme="minorHAnsi"/>
                <w:b/>
                <w:bCs/>
              </w:rPr>
              <w:t>17 мая</w:t>
            </w:r>
          </w:p>
        </w:tc>
      </w:tr>
      <w:tr w:rsidR="00561CDB" w:rsidRPr="00E0450C" w14:paraId="1693C477" w14:textId="77777777" w:rsidTr="0005080F">
        <w:tc>
          <w:tcPr>
            <w:tcW w:w="2049" w:type="dxa"/>
          </w:tcPr>
          <w:p w14:paraId="225AFE31" w14:textId="766F2D6A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КГСЭ</w:t>
            </w:r>
          </w:p>
        </w:tc>
        <w:tc>
          <w:tcPr>
            <w:tcW w:w="7170" w:type="dxa"/>
          </w:tcPr>
          <w:p w14:paraId="17D662AA" w14:textId="78422DAA" w:rsidR="00561CDB" w:rsidRPr="00E0450C" w:rsidRDefault="00331DD6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стандартизации электросвязи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26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30</w:t>
            </w:r>
            <w:proofErr w:type="gramEnd"/>
            <w:r w:rsidR="00561CDB"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мая</w:t>
            </w:r>
          </w:p>
        </w:tc>
      </w:tr>
      <w:tr w:rsidR="00561CDB" w:rsidRPr="00E0450C" w14:paraId="47236845" w14:textId="77777777" w:rsidTr="0005080F">
        <w:tc>
          <w:tcPr>
            <w:tcW w:w="2049" w:type="dxa"/>
          </w:tcPr>
          <w:p w14:paraId="3DE4BF41" w14:textId="079570F1" w:rsidR="00561CDB" w:rsidRPr="00E0450C" w:rsidRDefault="00331DD6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C-25</w:t>
            </w:r>
          </w:p>
        </w:tc>
        <w:tc>
          <w:tcPr>
            <w:tcW w:w="7170" w:type="dxa"/>
          </w:tcPr>
          <w:p w14:paraId="0B89F908" w14:textId="5BCB5A06" w:rsidR="00561CDB" w:rsidRPr="00E0450C" w:rsidRDefault="00316355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 xml:space="preserve">Совет 2025 года: </w:t>
            </w:r>
            <w:proofErr w:type="gramStart"/>
            <w:r w:rsidRPr="00E0450C">
              <w:rPr>
                <w:rFonts w:asciiTheme="minorHAnsi" w:hAnsiTheme="minorHAnsi"/>
                <w:b/>
                <w:bCs/>
              </w:rPr>
              <w:t>17−27</w:t>
            </w:r>
            <w:proofErr w:type="gramEnd"/>
            <w:r w:rsidRPr="00E0450C">
              <w:rPr>
                <w:rFonts w:asciiTheme="minorHAnsi" w:hAnsiTheme="minorHAnsi"/>
              </w:rPr>
              <w:t xml:space="preserve"> июня</w:t>
            </w:r>
          </w:p>
        </w:tc>
      </w:tr>
      <w:tr w:rsidR="00561CDB" w:rsidRPr="00E0450C" w14:paraId="7A4E7763" w14:textId="77777777" w:rsidTr="0005080F">
        <w:tc>
          <w:tcPr>
            <w:tcW w:w="2049" w:type="dxa"/>
          </w:tcPr>
          <w:p w14:paraId="3463FA08" w14:textId="1F9AE663" w:rsidR="00561CDB" w:rsidRPr="00E0450C" w:rsidRDefault="00B15D43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Форум ВВУИО и Саммит по ИИ</w:t>
            </w:r>
          </w:p>
        </w:tc>
        <w:tc>
          <w:tcPr>
            <w:tcW w:w="7170" w:type="dxa"/>
          </w:tcPr>
          <w:p w14:paraId="7A7BCC03" w14:textId="3F05E2A9" w:rsidR="00561CDB" w:rsidRPr="00E0450C" w:rsidRDefault="00B15D43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Форум Всемирной встречи на высшем уровне по вопросам информационного общества,</w:t>
            </w:r>
            <w:r w:rsidRPr="00E0450C">
              <w:rPr>
                <w:szCs w:val="24"/>
              </w:rPr>
              <w:t xml:space="preserve"> вплотную с Глобальным саммитом "ИИ во благо"</w:t>
            </w:r>
            <w:r w:rsidR="00561CDB" w:rsidRPr="00E0450C">
              <w:rPr>
                <w:rFonts w:asciiTheme="minorHAnsi" w:hAnsiTheme="minorHAnsi"/>
              </w:rPr>
              <w:t>:</w:t>
            </w:r>
            <w:r w:rsidR="00561CDB" w:rsidRPr="00E0450C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561CDB" w:rsidRPr="00E0450C">
              <w:rPr>
                <w:b/>
              </w:rPr>
              <w:t>8</w:t>
            </w:r>
            <w:r w:rsidR="003015F3" w:rsidRPr="00E0450C">
              <w:rPr>
                <w:b/>
                <w:bCs/>
                <w:szCs w:val="24"/>
              </w:rPr>
              <w:t>−</w:t>
            </w:r>
            <w:r w:rsidR="00561CDB" w:rsidRPr="00E0450C">
              <w:rPr>
                <w:b/>
                <w:bCs/>
                <w:szCs w:val="24"/>
              </w:rPr>
              <w:t>11</w:t>
            </w:r>
            <w:proofErr w:type="gramEnd"/>
            <w:r w:rsidR="00561CDB" w:rsidRPr="00E0450C">
              <w:rPr>
                <w:b/>
                <w:bCs/>
                <w:szCs w:val="24"/>
              </w:rPr>
              <w:t xml:space="preserve"> </w:t>
            </w:r>
            <w:r w:rsidRPr="00E0450C">
              <w:rPr>
                <w:b/>
                <w:bCs/>
                <w:szCs w:val="24"/>
              </w:rPr>
              <w:t>июля</w:t>
            </w:r>
          </w:p>
        </w:tc>
      </w:tr>
      <w:tr w:rsidR="00561CDB" w:rsidRPr="00E0450C" w14:paraId="1C648F41" w14:textId="77777777" w:rsidTr="0005080F">
        <w:tc>
          <w:tcPr>
            <w:tcW w:w="2049" w:type="dxa"/>
          </w:tcPr>
          <w:p w14:paraId="2F470B2D" w14:textId="67212CBA" w:rsidR="00561CDB" w:rsidRPr="00E0450C" w:rsidRDefault="00B3785C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pacing w:val="-6"/>
              </w:rPr>
            </w:pPr>
            <w:r w:rsidRPr="00E0450C">
              <w:rPr>
                <w:szCs w:val="24"/>
              </w:rPr>
              <w:t>МРС-1</w:t>
            </w:r>
          </w:p>
        </w:tc>
        <w:tc>
          <w:tcPr>
            <w:tcW w:w="7170" w:type="dxa"/>
          </w:tcPr>
          <w:p w14:paraId="53847AB7" w14:textId="75FF0BF1" w:rsidR="00561CDB" w:rsidRPr="00E0450C" w:rsidRDefault="00B3785C" w:rsidP="00561CDB">
            <w:pPr>
              <w:tabs>
                <w:tab w:val="left" w:pos="2552"/>
              </w:tabs>
              <w:spacing w:before="80" w:after="40"/>
              <w:rPr>
                <w:szCs w:val="24"/>
              </w:rPr>
            </w:pPr>
            <w:r w:rsidRPr="00E0450C">
              <w:rPr>
                <w:spacing w:val="-2"/>
                <w:szCs w:val="24"/>
              </w:rPr>
              <w:t xml:space="preserve">1-е </w:t>
            </w:r>
            <w:r w:rsidRPr="00E0450C">
              <w:rPr>
                <w:rFonts w:asciiTheme="minorHAnsi" w:hAnsiTheme="minorHAnsi"/>
              </w:rPr>
              <w:t>Межрегиональное</w:t>
            </w:r>
            <w:r w:rsidRPr="00E0450C">
              <w:rPr>
                <w:spacing w:val="-2"/>
                <w:szCs w:val="24"/>
              </w:rPr>
              <w:t xml:space="preserve"> собрание по подготовке к ВКРЭ-25</w:t>
            </w:r>
            <w:r w:rsidRPr="00E0450C">
              <w:t>:</w:t>
            </w:r>
            <w:r w:rsidRPr="00E0450C">
              <w:rPr>
                <w:spacing w:val="-2"/>
                <w:szCs w:val="24"/>
              </w:rPr>
              <w:t xml:space="preserve"> </w:t>
            </w:r>
            <w:proofErr w:type="gramStart"/>
            <w:r w:rsidRPr="00E0450C">
              <w:rPr>
                <w:b/>
                <w:bCs/>
                <w:spacing w:val="-2"/>
                <w:szCs w:val="24"/>
              </w:rPr>
              <w:t>14−15</w:t>
            </w:r>
            <w:proofErr w:type="gramEnd"/>
            <w:r w:rsidRPr="00E0450C">
              <w:rPr>
                <w:b/>
                <w:bCs/>
                <w:spacing w:val="-2"/>
                <w:szCs w:val="24"/>
              </w:rPr>
              <w:t xml:space="preserve"> июля</w:t>
            </w:r>
          </w:p>
        </w:tc>
      </w:tr>
      <w:tr w:rsidR="00561CDB" w:rsidRPr="00E0450C" w14:paraId="4FA85CAB" w14:textId="77777777" w:rsidTr="0005080F">
        <w:tc>
          <w:tcPr>
            <w:tcW w:w="2049" w:type="dxa"/>
          </w:tcPr>
          <w:p w14:paraId="58D8831C" w14:textId="42D2E7AA" w:rsidR="00561CDB" w:rsidRPr="00E0450C" w:rsidRDefault="001040B8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proofErr w:type="spellStart"/>
            <w:r w:rsidRPr="00E0450C">
              <w:rPr>
                <w:rFonts w:asciiTheme="minorHAnsi" w:hAnsiTheme="minorHAnsi"/>
              </w:rPr>
              <w:t>РРК</w:t>
            </w:r>
            <w:r w:rsidR="00561CDB" w:rsidRPr="00E0450C">
              <w:rPr>
                <w:rFonts w:asciiTheme="minorHAnsi" w:hAnsiTheme="minorHAnsi"/>
                <w:szCs w:val="24"/>
              </w:rPr>
              <w:t>25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-2</w:t>
            </w:r>
          </w:p>
        </w:tc>
        <w:tc>
          <w:tcPr>
            <w:tcW w:w="7170" w:type="dxa"/>
          </w:tcPr>
          <w:p w14:paraId="052AA27E" w14:textId="02A63687" w:rsidR="00561CDB" w:rsidRPr="00E0450C" w:rsidRDefault="001040B8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Радиорегламентарный комитет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14</w:t>
            </w:r>
            <w:r w:rsidR="003015F3" w:rsidRPr="00E0450C">
              <w:rPr>
                <w:rFonts w:asciiTheme="minorHAnsi" w:hAnsiTheme="minorHAnsi"/>
                <w:b/>
                <w:bCs/>
                <w:szCs w:val="24"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18</w:t>
            </w:r>
            <w:proofErr w:type="gramEnd"/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июля</w:t>
            </w:r>
          </w:p>
        </w:tc>
      </w:tr>
      <w:tr w:rsidR="00561CDB" w:rsidRPr="00E0450C" w14:paraId="7B33B590" w14:textId="77777777" w:rsidTr="0005080F">
        <w:tc>
          <w:tcPr>
            <w:tcW w:w="2049" w:type="dxa"/>
          </w:tcPr>
          <w:p w14:paraId="08F7DC00" w14:textId="2DB3B78F" w:rsidR="00561CDB" w:rsidRPr="00E0450C" w:rsidRDefault="001040B8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u w:val="single"/>
              </w:rPr>
              <w:t>ГСР</w:t>
            </w:r>
            <w:r w:rsidR="00561CDB" w:rsidRPr="00E0450C">
              <w:rPr>
                <w:rFonts w:asciiTheme="minorHAnsi" w:hAnsiTheme="minorHAnsi"/>
                <w:szCs w:val="24"/>
                <w:u w:val="single"/>
              </w:rPr>
              <w:t>-25</w:t>
            </w:r>
          </w:p>
        </w:tc>
        <w:tc>
          <w:tcPr>
            <w:tcW w:w="7170" w:type="dxa"/>
          </w:tcPr>
          <w:p w14:paraId="27BF913E" w14:textId="50797CA5" w:rsidR="00561CDB" w:rsidRPr="00E0450C" w:rsidRDefault="001040B8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Глобальный симпозиум для регуляторных органов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 xml:space="preserve">31 </w:t>
            </w:r>
            <w:proofErr w:type="gramStart"/>
            <w:r w:rsidRPr="00E0450C">
              <w:rPr>
                <w:rFonts w:asciiTheme="minorHAnsi" w:hAnsiTheme="minorHAnsi"/>
                <w:b/>
                <w:bCs/>
                <w:szCs w:val="24"/>
              </w:rPr>
              <w:t xml:space="preserve">августа </w:t>
            </w:r>
            <w:r w:rsidR="003015F3" w:rsidRPr="00E0450C">
              <w:rPr>
                <w:rFonts w:asciiTheme="minorHAnsi" w:hAnsiTheme="minorHAnsi"/>
                <w:b/>
                <w:bCs/>
                <w:szCs w:val="24"/>
              </w:rPr>
              <w:t>−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3</w:t>
            </w:r>
            <w:proofErr w:type="gramEnd"/>
            <w:r w:rsidRPr="00E0450C">
              <w:rPr>
                <w:rFonts w:asciiTheme="minorHAnsi" w:hAnsiTheme="minorHAnsi"/>
                <w:b/>
                <w:bCs/>
                <w:szCs w:val="24"/>
              </w:rPr>
              <w:t> сентября</w:t>
            </w:r>
          </w:p>
        </w:tc>
      </w:tr>
      <w:tr w:rsidR="00561CDB" w:rsidRPr="00E0450C" w14:paraId="5DD29F0F" w14:textId="77777777" w:rsidTr="0005080F">
        <w:tc>
          <w:tcPr>
            <w:tcW w:w="2049" w:type="dxa"/>
          </w:tcPr>
          <w:p w14:paraId="09C93E71" w14:textId="0919133B" w:rsidR="00561CDB" w:rsidRPr="00E0450C" w:rsidRDefault="001040B8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>РГС</w:t>
            </w:r>
          </w:p>
        </w:tc>
        <w:tc>
          <w:tcPr>
            <w:tcW w:w="7170" w:type="dxa"/>
          </w:tcPr>
          <w:p w14:paraId="086D2289" w14:textId="57074244" w:rsidR="00561CDB" w:rsidRPr="00E0450C" w:rsidRDefault="001040B8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>Рабочие группы Совета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b/>
              </w:rPr>
              <w:t>8</w:t>
            </w:r>
            <w:r w:rsidR="003015F3" w:rsidRPr="00E0450C">
              <w:rPr>
                <w:b/>
              </w:rPr>
              <w:t>−</w:t>
            </w:r>
            <w:r w:rsidR="00561CDB" w:rsidRPr="00E0450C">
              <w:rPr>
                <w:b/>
              </w:rPr>
              <w:t>19</w:t>
            </w:r>
            <w:proofErr w:type="gramEnd"/>
            <w:r w:rsidR="00561CDB" w:rsidRPr="00E0450C">
              <w:rPr>
                <w:b/>
              </w:rPr>
              <w:t xml:space="preserve"> </w:t>
            </w:r>
            <w:r w:rsidRPr="00E0450C">
              <w:rPr>
                <w:b/>
              </w:rPr>
              <w:t>сентября</w:t>
            </w:r>
          </w:p>
        </w:tc>
      </w:tr>
      <w:tr w:rsidR="00561CDB" w:rsidRPr="00E0450C" w14:paraId="56DD6864" w14:textId="77777777" w:rsidTr="0005080F">
        <w:tc>
          <w:tcPr>
            <w:tcW w:w="2049" w:type="dxa"/>
          </w:tcPr>
          <w:p w14:paraId="742CF29D" w14:textId="77777777" w:rsidR="00561CDB" w:rsidRPr="00E0450C" w:rsidRDefault="00561CDB" w:rsidP="0005080F">
            <w:pPr>
              <w:tabs>
                <w:tab w:val="left" w:pos="2552"/>
              </w:tabs>
              <w:spacing w:before="80" w:after="40"/>
              <w:ind w:left="-108"/>
            </w:pPr>
            <w:r w:rsidRPr="00E0450C">
              <w:rPr>
                <w:rFonts w:asciiTheme="minorHAnsi" w:hAnsiTheme="minorHAnsi"/>
                <w:color w:val="000000" w:themeColor="text1"/>
              </w:rPr>
              <w:t>WTIS,</w:t>
            </w:r>
            <w:r w:rsidRPr="00E0450C">
              <w:rPr>
                <w:rFonts w:asciiTheme="minorHAnsi" w:hAnsiTheme="minorHAnsi"/>
                <w:color w:val="000000" w:themeColor="text1"/>
              </w:rPr>
              <w:br/>
              <w:t>EGH-EGTI</w:t>
            </w:r>
          </w:p>
        </w:tc>
        <w:tc>
          <w:tcPr>
            <w:tcW w:w="7170" w:type="dxa"/>
          </w:tcPr>
          <w:p w14:paraId="7B646E03" w14:textId="4E83B77A" w:rsidR="00561CDB" w:rsidRPr="00E0450C" w:rsidRDefault="00932FB4" w:rsidP="00932FB4">
            <w:pPr>
              <w:tabs>
                <w:tab w:val="left" w:pos="2552"/>
              </w:tabs>
              <w:spacing w:before="80" w:after="40"/>
            </w:pPr>
            <w:r w:rsidRPr="00E0450C">
              <w:rPr>
                <w:rFonts w:asciiTheme="minorHAnsi" w:hAnsiTheme="minorHAnsi"/>
              </w:rPr>
              <w:t>Симпозиум по всемирным показателям в области электросвязи/ИКТ</w:t>
            </w:r>
            <w:r w:rsidR="00561CDB" w:rsidRPr="00E0450C">
              <w:rPr>
                <w:rFonts w:asciiTheme="minorHAnsi" w:hAnsiTheme="minorHAnsi"/>
              </w:rPr>
              <w:t xml:space="preserve">, </w:t>
            </w:r>
            <w:r w:rsidR="005C7DF1" w:rsidRPr="00E0450C">
              <w:rPr>
                <w:rFonts w:asciiTheme="minorHAnsi" w:hAnsiTheme="minorHAnsi"/>
              </w:rPr>
              <w:t xml:space="preserve">собрания </w:t>
            </w:r>
            <w:r w:rsidR="001040B8" w:rsidRPr="00E0450C">
              <w:rPr>
                <w:rFonts w:asciiTheme="minorHAnsi" w:hAnsiTheme="minorHAnsi"/>
              </w:rPr>
              <w:t xml:space="preserve">Группы экспертов </w:t>
            </w:r>
            <w:r w:rsidR="001040B8" w:rsidRPr="00E0450C">
              <w:rPr>
                <w:color w:val="000000"/>
              </w:rPr>
              <w:t>по показателям</w:t>
            </w:r>
            <w:r w:rsidR="001040B8" w:rsidRPr="00E0450C">
              <w:rPr>
                <w:rFonts w:asciiTheme="minorHAnsi" w:hAnsiTheme="minorHAnsi"/>
              </w:rPr>
              <w:t xml:space="preserve"> </w:t>
            </w:r>
            <w:r w:rsidR="001040B8" w:rsidRPr="00E0450C">
              <w:rPr>
                <w:color w:val="000000"/>
              </w:rPr>
              <w:t xml:space="preserve">ИКТ в домашних хозяйствах и </w:t>
            </w:r>
            <w:r w:rsidR="001040B8" w:rsidRPr="00E0450C">
              <w:rPr>
                <w:rFonts w:asciiTheme="minorHAnsi" w:hAnsiTheme="minorHAnsi"/>
              </w:rPr>
              <w:t>Группы экспертов по показателям</w:t>
            </w:r>
            <w:r w:rsidR="001040B8" w:rsidRPr="00E0450C">
              <w:rPr>
                <w:color w:val="000000"/>
              </w:rPr>
              <w:t xml:space="preserve"> электросвязи/ИКТ</w:t>
            </w:r>
            <w:r w:rsidR="00561CDB" w:rsidRPr="00E0450C">
              <w:rPr>
                <w:rFonts w:asciiTheme="minorHAnsi" w:hAnsiTheme="minorHAnsi"/>
                <w:color w:val="000000" w:themeColor="text1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color w:val="000000" w:themeColor="text1"/>
              </w:rPr>
              <w:t>22</w:t>
            </w:r>
            <w:r w:rsidR="003015F3" w:rsidRPr="00E0450C">
              <w:rPr>
                <w:rFonts w:asciiTheme="minorHAnsi" w:hAnsiTheme="minorHAnsi"/>
                <w:b/>
                <w:color w:val="000000" w:themeColor="text1"/>
              </w:rPr>
              <w:t>−</w:t>
            </w:r>
            <w:r w:rsidR="00561CDB" w:rsidRPr="00E0450C">
              <w:rPr>
                <w:rFonts w:asciiTheme="minorHAnsi" w:hAnsiTheme="minorHAnsi"/>
                <w:b/>
                <w:color w:val="000000" w:themeColor="text1"/>
              </w:rPr>
              <w:t>26</w:t>
            </w:r>
            <w:proofErr w:type="gramEnd"/>
            <w:r w:rsidR="00561CDB" w:rsidRPr="00E0450C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1040B8" w:rsidRPr="00E0450C">
              <w:rPr>
                <w:rFonts w:asciiTheme="minorHAnsi" w:hAnsiTheme="minorHAnsi"/>
                <w:b/>
                <w:color w:val="000000" w:themeColor="text1"/>
              </w:rPr>
              <w:t>сентября</w:t>
            </w:r>
          </w:p>
        </w:tc>
      </w:tr>
      <w:tr w:rsidR="00561CDB" w:rsidRPr="00E0450C" w14:paraId="16468986" w14:textId="77777777" w:rsidTr="0005080F">
        <w:tc>
          <w:tcPr>
            <w:tcW w:w="2049" w:type="dxa"/>
          </w:tcPr>
          <w:p w14:paraId="06FAB58C" w14:textId="6A76E0CF" w:rsidR="00561CDB" w:rsidRPr="00E0450C" w:rsidRDefault="001040B8" w:rsidP="0005080F">
            <w:pPr>
              <w:tabs>
                <w:tab w:val="left" w:pos="2552"/>
              </w:tabs>
              <w:spacing w:before="80" w:after="40"/>
              <w:ind w:left="-108"/>
            </w:pPr>
            <w:r w:rsidRPr="00E0450C">
              <w:rPr>
                <w:rFonts w:asciiTheme="minorHAnsi" w:hAnsiTheme="minorHAnsi"/>
                <w:szCs w:val="24"/>
              </w:rPr>
              <w:t>МРС</w:t>
            </w:r>
            <w:r w:rsidR="00561CDB" w:rsidRPr="00E0450C">
              <w:rPr>
                <w:rFonts w:asciiTheme="minorHAnsi" w:hAnsiTheme="minorHAnsi"/>
                <w:szCs w:val="24"/>
              </w:rPr>
              <w:t>-2</w:t>
            </w:r>
          </w:p>
        </w:tc>
        <w:tc>
          <w:tcPr>
            <w:tcW w:w="7170" w:type="dxa"/>
          </w:tcPr>
          <w:p w14:paraId="5B1380F1" w14:textId="31ECEFB6" w:rsidR="00561CDB" w:rsidRPr="00E0450C" w:rsidRDefault="001040B8" w:rsidP="00561CDB">
            <w:pPr>
              <w:tabs>
                <w:tab w:val="left" w:pos="2552"/>
              </w:tabs>
              <w:spacing w:before="80" w:after="40"/>
            </w:pPr>
            <w:r w:rsidRPr="00E0450C">
              <w:rPr>
                <w:rFonts w:asciiTheme="minorHAnsi" w:hAnsiTheme="minorHAnsi"/>
                <w:szCs w:val="24"/>
              </w:rPr>
              <w:t xml:space="preserve">2-е </w:t>
            </w:r>
            <w:r w:rsidRPr="00E0450C">
              <w:rPr>
                <w:spacing w:val="-2"/>
                <w:szCs w:val="24"/>
              </w:rPr>
              <w:t>Межрегиональное собрание по подготовке к ВКРЭ-25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29</w:t>
            </w:r>
            <w:r w:rsidR="003015F3" w:rsidRPr="00E0450C">
              <w:rPr>
                <w:rFonts w:asciiTheme="minorHAnsi" w:hAnsiTheme="minorHAnsi"/>
                <w:b/>
                <w:bCs/>
                <w:szCs w:val="24"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30</w:t>
            </w:r>
            <w:proofErr w:type="gramEnd"/>
            <w:r w:rsidRPr="00E0450C">
              <w:rPr>
                <w:rFonts w:asciiTheme="minorHAnsi" w:hAnsiTheme="minorHAnsi"/>
                <w:b/>
                <w:bCs/>
                <w:szCs w:val="24"/>
              </w:rPr>
              <w:t> сентября</w:t>
            </w:r>
          </w:p>
        </w:tc>
      </w:tr>
      <w:tr w:rsidR="00561CDB" w:rsidRPr="00E0450C" w14:paraId="086381A0" w14:textId="77777777" w:rsidTr="0005080F">
        <w:tc>
          <w:tcPr>
            <w:tcW w:w="2049" w:type="dxa"/>
          </w:tcPr>
          <w:p w14:paraId="2B16A9B4" w14:textId="13EBCBED" w:rsidR="00561CDB" w:rsidRPr="00E0450C" w:rsidRDefault="001040B8" w:rsidP="0005080F">
            <w:pPr>
              <w:tabs>
                <w:tab w:val="left" w:pos="2552"/>
              </w:tabs>
              <w:spacing w:before="80" w:after="40"/>
              <w:ind w:left="-108"/>
            </w:pPr>
            <w:proofErr w:type="spellStart"/>
            <w:r w:rsidRPr="00E0450C">
              <w:rPr>
                <w:rFonts w:asciiTheme="minorHAnsi" w:hAnsiTheme="minorHAnsi"/>
              </w:rPr>
              <w:t>РРК</w:t>
            </w:r>
            <w:r w:rsidR="00561CDB" w:rsidRPr="00E0450C">
              <w:rPr>
                <w:rFonts w:asciiTheme="minorHAnsi" w:hAnsiTheme="minorHAnsi"/>
              </w:rPr>
              <w:t>25</w:t>
            </w:r>
            <w:proofErr w:type="spellEnd"/>
            <w:r w:rsidR="00561CDB" w:rsidRPr="00E0450C">
              <w:rPr>
                <w:rFonts w:asciiTheme="minorHAnsi" w:hAnsiTheme="minorHAnsi"/>
              </w:rPr>
              <w:t>-3</w:t>
            </w:r>
          </w:p>
        </w:tc>
        <w:tc>
          <w:tcPr>
            <w:tcW w:w="7170" w:type="dxa"/>
          </w:tcPr>
          <w:p w14:paraId="1F7937EF" w14:textId="567EF90A" w:rsidR="00561CDB" w:rsidRPr="00E0450C" w:rsidRDefault="001040B8" w:rsidP="00561CDB">
            <w:pPr>
              <w:tabs>
                <w:tab w:val="left" w:pos="2552"/>
              </w:tabs>
              <w:spacing w:before="80" w:after="40"/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10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14</w:t>
            </w:r>
            <w:proofErr w:type="gramEnd"/>
            <w:r w:rsidR="00561CDB"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ноября</w:t>
            </w:r>
          </w:p>
        </w:tc>
      </w:tr>
      <w:tr w:rsidR="00561CDB" w:rsidRPr="00E0450C" w14:paraId="2A479664" w14:textId="77777777" w:rsidTr="0005080F">
        <w:tc>
          <w:tcPr>
            <w:tcW w:w="2049" w:type="dxa"/>
          </w:tcPr>
          <w:p w14:paraId="6C709AA2" w14:textId="42569C2D" w:rsidR="00561CDB" w:rsidRPr="00E0450C" w:rsidRDefault="001040B8" w:rsidP="0005080F">
            <w:pPr>
              <w:tabs>
                <w:tab w:val="left" w:pos="2552"/>
              </w:tabs>
              <w:spacing w:before="80" w:after="40"/>
              <w:ind w:left="-108"/>
            </w:pPr>
            <w:r w:rsidRPr="00E0450C">
              <w:rPr>
                <w:szCs w:val="24"/>
                <w:u w:val="single"/>
              </w:rPr>
              <w:t>ВКРЭ</w:t>
            </w:r>
            <w:r w:rsidR="00561CDB" w:rsidRPr="00E0450C">
              <w:rPr>
                <w:szCs w:val="24"/>
                <w:u w:val="single"/>
              </w:rPr>
              <w:t>-25</w:t>
            </w:r>
          </w:p>
        </w:tc>
        <w:tc>
          <w:tcPr>
            <w:tcW w:w="7170" w:type="dxa"/>
          </w:tcPr>
          <w:p w14:paraId="36E92BF1" w14:textId="5C685CCB" w:rsidR="00561CDB" w:rsidRPr="00E0450C" w:rsidRDefault="001040B8" w:rsidP="00561CDB">
            <w:pPr>
              <w:tabs>
                <w:tab w:val="left" w:pos="2552"/>
              </w:tabs>
              <w:spacing w:before="80" w:after="40"/>
            </w:pPr>
            <w:r w:rsidRPr="00E0450C">
              <w:t>Всемирная конференция по развитию электросвязи</w:t>
            </w:r>
            <w:r w:rsidR="00561CDB" w:rsidRPr="00E0450C">
              <w:rPr>
                <w:szCs w:val="24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szCs w:val="24"/>
              </w:rPr>
              <w:t>17</w:t>
            </w:r>
            <w:r w:rsidR="003015F3" w:rsidRPr="00E0450C">
              <w:rPr>
                <w:b/>
                <w:bCs/>
                <w:szCs w:val="24"/>
              </w:rPr>
              <w:t>−</w:t>
            </w:r>
            <w:r w:rsidR="00561CDB" w:rsidRPr="00E0450C">
              <w:rPr>
                <w:b/>
                <w:bCs/>
                <w:szCs w:val="24"/>
              </w:rPr>
              <w:t>28</w:t>
            </w:r>
            <w:proofErr w:type="gramEnd"/>
            <w:r w:rsidR="00561CDB" w:rsidRPr="00E0450C">
              <w:rPr>
                <w:b/>
                <w:bCs/>
                <w:szCs w:val="24"/>
              </w:rPr>
              <w:t xml:space="preserve"> </w:t>
            </w:r>
            <w:r w:rsidRPr="00E0450C">
              <w:rPr>
                <w:b/>
                <w:bCs/>
                <w:szCs w:val="24"/>
              </w:rPr>
              <w:t>ноября</w:t>
            </w:r>
          </w:p>
        </w:tc>
      </w:tr>
      <w:tr w:rsidR="00561CDB" w:rsidRPr="00E0450C" w14:paraId="3B7D4B8E" w14:textId="77777777" w:rsidTr="0005080F">
        <w:tc>
          <w:tcPr>
            <w:tcW w:w="2049" w:type="dxa"/>
          </w:tcPr>
          <w:p w14:paraId="17614C01" w14:textId="141E8164" w:rsidR="00561CDB" w:rsidRPr="00E0450C" w:rsidRDefault="0005080F" w:rsidP="0005080F">
            <w:pPr>
              <w:tabs>
                <w:tab w:val="left" w:pos="2552"/>
              </w:tabs>
              <w:spacing w:before="80" w:after="40"/>
              <w:ind w:left="-108"/>
              <w:rPr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"</w:t>
            </w:r>
            <w:r w:rsidRPr="00E0450C">
              <w:rPr>
                <w:rFonts w:asciiTheme="minorHAnsi" w:hAnsiTheme="minorHAnsi"/>
                <w:u w:val="single"/>
              </w:rPr>
              <w:t>Калейдоскоп"</w:t>
            </w:r>
          </w:p>
        </w:tc>
        <w:tc>
          <w:tcPr>
            <w:tcW w:w="7170" w:type="dxa"/>
          </w:tcPr>
          <w:p w14:paraId="0AAD7565" w14:textId="652B41BB" w:rsidR="00561CDB" w:rsidRPr="00E0450C" w:rsidRDefault="001040B8" w:rsidP="00561CDB">
            <w:pPr>
              <w:tabs>
                <w:tab w:val="left" w:pos="2552"/>
              </w:tabs>
              <w:spacing w:before="80" w:after="40"/>
              <w:rPr>
                <w:szCs w:val="24"/>
              </w:rPr>
            </w:pPr>
            <w:r w:rsidRPr="00E0450C">
              <w:rPr>
                <w:rFonts w:asciiTheme="minorHAnsi" w:hAnsiTheme="minorHAnsi"/>
              </w:rPr>
              <w:t>"Калейдоскоп" МСЭ, предлагаемый период: </w:t>
            </w:r>
            <w:r w:rsidRPr="00E0450C">
              <w:rPr>
                <w:rFonts w:asciiTheme="minorHAnsi" w:hAnsiTheme="minorHAnsi"/>
                <w:b/>
                <w:bCs/>
              </w:rPr>
              <w:t>ноябрь−декабрь</w:t>
            </w:r>
          </w:p>
        </w:tc>
      </w:tr>
      <w:tr w:rsidR="00561CDB" w:rsidRPr="00E0450C" w14:paraId="48F5F803" w14:textId="77777777" w:rsidTr="0005080F">
        <w:tc>
          <w:tcPr>
            <w:tcW w:w="2049" w:type="dxa"/>
          </w:tcPr>
          <w:p w14:paraId="50C85256" w14:textId="6DA7250A" w:rsidR="00561CDB" w:rsidRPr="00E0450C" w:rsidRDefault="005C7DF1" w:rsidP="0005080F">
            <w:pPr>
              <w:tabs>
                <w:tab w:val="left" w:pos="2552"/>
              </w:tabs>
              <w:spacing w:before="80" w:after="40"/>
              <w:ind w:left="-108"/>
              <w:rPr>
                <w:rFonts w:asciiTheme="minorHAnsi" w:hAnsiTheme="minorHAnsi"/>
                <w:szCs w:val="24"/>
                <w:u w:val="single"/>
              </w:rPr>
            </w:pPr>
            <w:proofErr w:type="spellStart"/>
            <w:r w:rsidRPr="00E0450C">
              <w:rPr>
                <w:rFonts w:asciiTheme="minorHAnsi" w:hAnsiTheme="minorHAnsi"/>
              </w:rPr>
              <w:t>МРСПП</w:t>
            </w:r>
            <w:proofErr w:type="spellEnd"/>
          </w:p>
        </w:tc>
        <w:tc>
          <w:tcPr>
            <w:tcW w:w="7170" w:type="dxa"/>
          </w:tcPr>
          <w:p w14:paraId="300B9F96" w14:textId="28994F19" w:rsidR="00561CDB" w:rsidRPr="00E0450C" w:rsidRDefault="00932FB4" w:rsidP="00561CDB">
            <w:pPr>
              <w:tabs>
                <w:tab w:val="left" w:pos="2552"/>
              </w:tabs>
              <w:spacing w:before="80" w:after="4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Межрегиональный семинар-практикум МСЭ по подготовке к ВКР-27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3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5</w:t>
            </w:r>
            <w:proofErr w:type="gramEnd"/>
            <w:r w:rsidR="00E0450C" w:rsidRPr="00E0450C">
              <w:rPr>
                <w:rFonts w:asciiTheme="minorHAnsi" w:hAnsiTheme="minorHAnsi"/>
                <w:b/>
                <w:bCs/>
              </w:rPr>
              <w:t> </w:t>
            </w:r>
            <w:r w:rsidR="001040B8" w:rsidRPr="00E0450C">
              <w:rPr>
                <w:rFonts w:asciiTheme="minorHAnsi" w:hAnsiTheme="minorHAnsi"/>
                <w:b/>
                <w:bCs/>
              </w:rPr>
              <w:t>декабря</w:t>
            </w:r>
          </w:p>
        </w:tc>
      </w:tr>
    </w:tbl>
    <w:p w14:paraId="5F9F0B93" w14:textId="63027D72" w:rsidR="00B516BF" w:rsidRDefault="00B516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p w14:paraId="719361C4" w14:textId="77777777" w:rsidR="00B516BF" w:rsidRDefault="00B516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50B8B950" w14:textId="62E0A822" w:rsidR="00561CDB" w:rsidRPr="00E0450C" w:rsidRDefault="00561CDB" w:rsidP="0005080F">
      <w:pPr>
        <w:pStyle w:val="Headingb"/>
        <w:spacing w:before="240" w:after="80"/>
      </w:pPr>
      <w:r w:rsidRPr="00E0450C">
        <w:lastRenderedPageBreak/>
        <w:t>2026</w:t>
      </w:r>
      <w:bookmarkStart w:id="11" w:name="Year2026"/>
      <w:bookmarkEnd w:id="11"/>
      <w:r w:rsidR="0005080F" w:rsidRPr="00E0450C">
        <w:t xml:space="preserve"> год</w:t>
      </w:r>
    </w:p>
    <w:tbl>
      <w:tblPr>
        <w:tblStyle w:val="TableGrid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7170"/>
      </w:tblGrid>
      <w:tr w:rsidR="00561CDB" w:rsidRPr="00E0450C" w14:paraId="5C1EBBCD" w14:textId="77777777" w:rsidTr="0005080F">
        <w:tc>
          <w:tcPr>
            <w:tcW w:w="2049" w:type="dxa"/>
          </w:tcPr>
          <w:p w14:paraId="59AA2381" w14:textId="485C0567" w:rsidR="00561CDB" w:rsidRPr="00E0450C" w:rsidRDefault="00331DD6" w:rsidP="0005080F">
            <w:pPr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t>МСЭ-T</w:t>
            </w:r>
          </w:p>
        </w:tc>
        <w:tc>
          <w:tcPr>
            <w:tcW w:w="7170" w:type="dxa"/>
          </w:tcPr>
          <w:p w14:paraId="6F20E5D9" w14:textId="467742C6" w:rsidR="00561CDB" w:rsidRPr="00E0450C" w:rsidRDefault="002A1B13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Собрания исследовательских комиссий по стандартизации электросвязи, оперативных групп и семинары-практикумы, предлагаемый период</w:t>
            </w:r>
            <w:r w:rsidRPr="00E0450C">
              <w:t xml:space="preserve">: </w:t>
            </w:r>
            <w:r w:rsidRPr="00E0450C">
              <w:rPr>
                <w:b/>
                <w:bCs/>
              </w:rPr>
              <w:t>январь−июль</w:t>
            </w:r>
            <w:r w:rsidRPr="00E0450C">
              <w:t xml:space="preserve"> и</w:t>
            </w:r>
            <w:r w:rsidR="00561CDB" w:rsidRPr="00E0450C">
              <w:t xml:space="preserve"> </w:t>
            </w:r>
            <w:r w:rsidRPr="00E0450C">
              <w:rPr>
                <w:b/>
                <w:bCs/>
              </w:rPr>
              <w:t>сентябрь</w:t>
            </w:r>
            <w:r w:rsidR="003015F3" w:rsidRPr="00E0450C">
              <w:rPr>
                <w:b/>
                <w:bCs/>
              </w:rPr>
              <w:t>−</w:t>
            </w:r>
            <w:r w:rsidRPr="00E0450C">
              <w:rPr>
                <w:b/>
                <w:bCs/>
              </w:rPr>
              <w:t>декабрь</w:t>
            </w:r>
          </w:p>
        </w:tc>
      </w:tr>
      <w:tr w:rsidR="00561CDB" w:rsidRPr="00E0450C" w14:paraId="145CF164" w14:textId="77777777" w:rsidTr="0005080F">
        <w:tc>
          <w:tcPr>
            <w:tcW w:w="2049" w:type="dxa"/>
          </w:tcPr>
          <w:p w14:paraId="22179EFC" w14:textId="68F422F7" w:rsidR="00561CDB" w:rsidRPr="00E0450C" w:rsidRDefault="00331DD6" w:rsidP="0005080F">
            <w:pPr>
              <w:spacing w:before="80"/>
              <w:ind w:left="-108"/>
            </w:pPr>
            <w:r w:rsidRPr="00E0450C">
              <w:t>МСЭ-R</w:t>
            </w:r>
          </w:p>
        </w:tc>
        <w:tc>
          <w:tcPr>
            <w:tcW w:w="7170" w:type="dxa"/>
          </w:tcPr>
          <w:p w14:paraId="7F3AF885" w14:textId="50AA0149" w:rsidR="00561CDB" w:rsidRPr="00E0450C" w:rsidRDefault="002A1B13" w:rsidP="0005080F">
            <w:pPr>
              <w:tabs>
                <w:tab w:val="left" w:pos="2552"/>
              </w:tabs>
              <w:spacing w:before="80"/>
            </w:pPr>
            <w:r w:rsidRPr="00E0450C">
              <w:rPr>
                <w:rFonts w:asciiTheme="minorHAnsi" w:hAnsiTheme="minorHAnsi"/>
              </w:rPr>
              <w:t>Исследовательские комиссии по радиосвязи, рабочие группы и целевые группы, предлагаемый период</w:t>
            </w:r>
            <w:r w:rsidRPr="00E0450C">
              <w:t>:</w:t>
            </w:r>
            <w:r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январь−декабрь</w:t>
            </w:r>
          </w:p>
        </w:tc>
      </w:tr>
      <w:tr w:rsidR="00561CDB" w:rsidRPr="00E0450C" w14:paraId="50EB54E8" w14:textId="77777777" w:rsidTr="0005080F">
        <w:tc>
          <w:tcPr>
            <w:tcW w:w="2049" w:type="dxa"/>
          </w:tcPr>
          <w:p w14:paraId="4CA55288" w14:textId="1B899521" w:rsidR="00561CDB" w:rsidRPr="00E0450C" w:rsidRDefault="002A1B13" w:rsidP="0005080F">
            <w:pPr>
              <w:spacing w:before="80"/>
              <w:ind w:left="-108"/>
            </w:pPr>
            <w:r w:rsidRPr="00E0450C">
              <w:t>РГС</w:t>
            </w:r>
          </w:p>
        </w:tc>
        <w:tc>
          <w:tcPr>
            <w:tcW w:w="7170" w:type="dxa"/>
          </w:tcPr>
          <w:p w14:paraId="7D5C1700" w14:textId="3D4D972B" w:rsidR="00561CDB" w:rsidRPr="00E0450C" w:rsidRDefault="002A1B13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Рабочие группы Совета</w:t>
            </w:r>
            <w:r w:rsidR="00561CDB" w:rsidRPr="00E0450C">
              <w:rPr>
                <w:rFonts w:asciiTheme="minorHAnsi" w:hAnsiTheme="minorHAnsi"/>
              </w:rPr>
              <w:t>:</w:t>
            </w:r>
            <w:r w:rsidR="00561CDB" w:rsidRPr="00E0450C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561CDB" w:rsidRPr="00E0450C">
              <w:rPr>
                <w:rFonts w:asciiTheme="minorHAnsi" w:hAnsiTheme="minorHAnsi"/>
                <w:b/>
              </w:rPr>
              <w:t>12</w:t>
            </w:r>
            <w:r w:rsidR="003015F3" w:rsidRPr="00E0450C">
              <w:rPr>
                <w:rFonts w:asciiTheme="minorHAnsi" w:hAnsiTheme="minorHAnsi"/>
                <w:b/>
              </w:rPr>
              <w:t>−</w:t>
            </w:r>
            <w:r w:rsidR="00561CDB" w:rsidRPr="00E0450C">
              <w:rPr>
                <w:rFonts w:asciiTheme="minorHAnsi" w:hAnsiTheme="minorHAnsi"/>
                <w:b/>
              </w:rPr>
              <w:t>23</w:t>
            </w:r>
            <w:proofErr w:type="gramEnd"/>
            <w:r w:rsidR="00561CDB" w:rsidRPr="00E0450C">
              <w:rPr>
                <w:rFonts w:asciiTheme="minorHAnsi" w:hAnsiTheme="minorHAnsi"/>
                <w:b/>
              </w:rPr>
              <w:t xml:space="preserve"> </w:t>
            </w:r>
            <w:r w:rsidRPr="00E0450C">
              <w:rPr>
                <w:rFonts w:asciiTheme="minorHAnsi" w:hAnsiTheme="minorHAnsi"/>
                <w:b/>
              </w:rPr>
              <w:t>января</w:t>
            </w:r>
          </w:p>
        </w:tc>
      </w:tr>
      <w:tr w:rsidR="00561CDB" w:rsidRPr="00E0450C" w14:paraId="3F1EBCA0" w14:textId="77777777" w:rsidTr="0005080F">
        <w:tc>
          <w:tcPr>
            <w:tcW w:w="2049" w:type="dxa"/>
          </w:tcPr>
          <w:p w14:paraId="6F253680" w14:textId="7B66D18E" w:rsidR="00561CDB" w:rsidRPr="00E0450C" w:rsidRDefault="002A1B13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КГСЭ</w:t>
            </w:r>
          </w:p>
        </w:tc>
        <w:tc>
          <w:tcPr>
            <w:tcW w:w="7170" w:type="dxa"/>
          </w:tcPr>
          <w:p w14:paraId="01A8ADC3" w14:textId="29F44F78" w:rsidR="00561CDB" w:rsidRPr="00E0450C" w:rsidRDefault="002A1B13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стандартизации электросвязи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26</w:t>
            </w:r>
            <w:r w:rsidR="003015F3" w:rsidRPr="00E0450C">
              <w:rPr>
                <w:rFonts w:asciiTheme="minorHAnsi" w:hAnsiTheme="minorHAnsi"/>
                <w:b/>
                <w:bCs/>
                <w:szCs w:val="24"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30</w:t>
            </w:r>
            <w:proofErr w:type="gramEnd"/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января</w:t>
            </w:r>
          </w:p>
        </w:tc>
      </w:tr>
      <w:tr w:rsidR="00561CDB" w:rsidRPr="00E0450C" w14:paraId="0CD4D2E1" w14:textId="77777777" w:rsidTr="0005080F">
        <w:tc>
          <w:tcPr>
            <w:tcW w:w="2049" w:type="dxa"/>
          </w:tcPr>
          <w:p w14:paraId="1937151A" w14:textId="23B13DE5" w:rsidR="00561CDB" w:rsidRPr="00E0450C" w:rsidRDefault="002A1B13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</w:rPr>
              <w:t>РРК</w:t>
            </w:r>
            <w:r w:rsidR="00561CDB" w:rsidRPr="00E0450C">
              <w:rPr>
                <w:rFonts w:asciiTheme="minorHAnsi" w:hAnsiTheme="minorHAnsi"/>
              </w:rPr>
              <w:t>26</w:t>
            </w:r>
            <w:proofErr w:type="spellEnd"/>
            <w:r w:rsidR="00561CDB" w:rsidRPr="00E0450C">
              <w:rPr>
                <w:rFonts w:asciiTheme="minorHAnsi" w:hAnsiTheme="minorHAnsi"/>
              </w:rPr>
              <w:t>-1</w:t>
            </w:r>
          </w:p>
        </w:tc>
        <w:tc>
          <w:tcPr>
            <w:tcW w:w="7170" w:type="dxa"/>
          </w:tcPr>
          <w:p w14:paraId="7131569E" w14:textId="22A32D62" w:rsidR="00561CDB" w:rsidRPr="00E0450C" w:rsidRDefault="002A1B13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Радиорегламентарный комитет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23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27</w:t>
            </w:r>
            <w:proofErr w:type="gramEnd"/>
            <w:r w:rsidR="00561CDB"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марта</w:t>
            </w:r>
          </w:p>
        </w:tc>
      </w:tr>
      <w:tr w:rsidR="00561CDB" w:rsidRPr="00E0450C" w14:paraId="043B2C97" w14:textId="77777777" w:rsidTr="0005080F">
        <w:tc>
          <w:tcPr>
            <w:tcW w:w="2049" w:type="dxa"/>
          </w:tcPr>
          <w:p w14:paraId="5BAAAF5E" w14:textId="6346F32C" w:rsidR="00561CDB" w:rsidRPr="00E0450C" w:rsidRDefault="002A1B13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КГР</w:t>
            </w:r>
          </w:p>
        </w:tc>
        <w:tc>
          <w:tcPr>
            <w:tcW w:w="7170" w:type="dxa"/>
          </w:tcPr>
          <w:p w14:paraId="3E169ABD" w14:textId="3FABC695" w:rsidR="00561CDB" w:rsidRPr="00E0450C" w:rsidRDefault="002A1B13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радиосвязи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="00561CDB" w:rsidRPr="00E0450C">
              <w:rPr>
                <w:rFonts w:asciiTheme="minorHAnsi" w:hAnsiTheme="minorHAnsi"/>
                <w:b/>
                <w:bCs/>
              </w:rPr>
              <w:t xml:space="preserve">30 </w:t>
            </w:r>
            <w:proofErr w:type="gramStart"/>
            <w:r w:rsidRPr="00E0450C">
              <w:rPr>
                <w:rFonts w:asciiTheme="minorHAnsi" w:hAnsiTheme="minorHAnsi"/>
                <w:b/>
                <w:bCs/>
              </w:rPr>
              <w:t xml:space="preserve">марта 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Pr="00E0450C">
              <w:rPr>
                <w:rFonts w:asciiTheme="minorHAnsi" w:hAnsiTheme="minorHAnsi"/>
                <w:b/>
                <w:bCs/>
              </w:rPr>
              <w:t xml:space="preserve"> </w:t>
            </w:r>
            <w:r w:rsidR="00561CDB" w:rsidRPr="00E0450C">
              <w:rPr>
                <w:rFonts w:asciiTheme="minorHAnsi" w:hAnsiTheme="minorHAnsi"/>
                <w:b/>
                <w:bCs/>
              </w:rPr>
              <w:t>1</w:t>
            </w:r>
            <w:proofErr w:type="gramEnd"/>
            <w:r w:rsidR="00561CDB" w:rsidRPr="00E0450C">
              <w:rPr>
                <w:rFonts w:asciiTheme="minorHAnsi" w:hAnsiTheme="minorHAnsi"/>
                <w:b/>
                <w:bCs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апреля</w:t>
            </w:r>
          </w:p>
        </w:tc>
      </w:tr>
      <w:tr w:rsidR="00561CDB" w:rsidRPr="00E0450C" w14:paraId="2AB3BA4C" w14:textId="77777777" w:rsidTr="0005080F">
        <w:tc>
          <w:tcPr>
            <w:tcW w:w="2049" w:type="dxa"/>
          </w:tcPr>
          <w:p w14:paraId="6D2A4DDB" w14:textId="60F19409" w:rsidR="00561CDB" w:rsidRPr="00E0450C" w:rsidRDefault="002A1B13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ИК МСЭ-D</w:t>
            </w:r>
          </w:p>
        </w:tc>
        <w:tc>
          <w:tcPr>
            <w:tcW w:w="7170" w:type="dxa"/>
          </w:tcPr>
          <w:p w14:paraId="0AF9C2D2" w14:textId="1E1C1613" w:rsidR="00561CDB" w:rsidRPr="00E0450C" w:rsidRDefault="002A1B13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1-я и 2-я Исследовательские комиссии по развитию электросвязи</w:t>
            </w:r>
            <w:r w:rsidR="00561CDB" w:rsidRPr="00E0450C">
              <w:rPr>
                <w:szCs w:val="24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szCs w:val="24"/>
              </w:rPr>
              <w:t>13</w:t>
            </w:r>
            <w:r w:rsidR="003015F3" w:rsidRPr="00E0450C">
              <w:rPr>
                <w:b/>
                <w:bCs/>
                <w:szCs w:val="24"/>
              </w:rPr>
              <w:t>−</w:t>
            </w:r>
            <w:r w:rsidR="00561CDB" w:rsidRPr="00E0450C">
              <w:rPr>
                <w:b/>
                <w:bCs/>
                <w:szCs w:val="24"/>
              </w:rPr>
              <w:t>24</w:t>
            </w:r>
            <w:proofErr w:type="gramEnd"/>
            <w:r w:rsidRPr="00E0450C">
              <w:rPr>
                <w:b/>
                <w:bCs/>
                <w:szCs w:val="24"/>
              </w:rPr>
              <w:t> апреля</w:t>
            </w:r>
          </w:p>
        </w:tc>
      </w:tr>
      <w:tr w:rsidR="00561CDB" w:rsidRPr="00E0450C" w14:paraId="5D6A6FFC" w14:textId="77777777" w:rsidTr="0005080F">
        <w:tc>
          <w:tcPr>
            <w:tcW w:w="2049" w:type="dxa"/>
          </w:tcPr>
          <w:p w14:paraId="4BFEBE70" w14:textId="682398DF" w:rsidR="00561CDB" w:rsidRPr="00E0450C" w:rsidRDefault="00331DD6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"Девушки в ИКТ"</w:t>
            </w:r>
          </w:p>
        </w:tc>
        <w:tc>
          <w:tcPr>
            <w:tcW w:w="7170" w:type="dxa"/>
          </w:tcPr>
          <w:p w14:paraId="06DCBDCF" w14:textId="1145DA21" w:rsidR="00561CDB" w:rsidRPr="00E0450C" w:rsidRDefault="002A1B13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Международный день "Девушки в ИКТ"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561CDB" w:rsidRPr="00E0450C">
              <w:rPr>
                <w:b/>
                <w:bCs/>
                <w:szCs w:val="24"/>
              </w:rPr>
              <w:t xml:space="preserve">23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апреля</w:t>
            </w:r>
          </w:p>
        </w:tc>
      </w:tr>
      <w:tr w:rsidR="00561CDB" w:rsidRPr="00E0450C" w14:paraId="591722B5" w14:textId="77777777" w:rsidTr="0005080F">
        <w:tc>
          <w:tcPr>
            <w:tcW w:w="2049" w:type="dxa"/>
          </w:tcPr>
          <w:p w14:paraId="575702D1" w14:textId="54440F9C" w:rsidR="00561CDB" w:rsidRPr="00E0450C" w:rsidRDefault="00561CDB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C</w:t>
            </w:r>
            <w:r w:rsidR="002A1B13" w:rsidRPr="00E0450C">
              <w:rPr>
                <w:rFonts w:asciiTheme="minorHAnsi" w:hAnsiTheme="minorHAnsi"/>
                <w:szCs w:val="24"/>
              </w:rPr>
              <w:t>-</w:t>
            </w:r>
            <w:r w:rsidRPr="00E0450C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7170" w:type="dxa"/>
          </w:tcPr>
          <w:p w14:paraId="4013F7D3" w14:textId="29142541" w:rsidR="00561CDB" w:rsidRPr="00E0450C" w:rsidRDefault="002A1B13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Совет 2026 года</w:t>
            </w:r>
            <w:r w:rsidR="00561CDB" w:rsidRPr="00E0450C">
              <w:t>:</w:t>
            </w:r>
            <w:r w:rsidR="00561CDB" w:rsidRPr="00E0450C">
              <w:rPr>
                <w:b/>
              </w:rPr>
              <w:t xml:space="preserve"> 28 </w:t>
            </w:r>
            <w:proofErr w:type="gramStart"/>
            <w:r w:rsidRPr="00E0450C">
              <w:rPr>
                <w:b/>
              </w:rPr>
              <w:t xml:space="preserve">апреля </w:t>
            </w:r>
            <w:r w:rsidR="003015F3" w:rsidRPr="00E0450C">
              <w:rPr>
                <w:b/>
              </w:rPr>
              <w:t>−</w:t>
            </w:r>
            <w:r w:rsidRPr="00E0450C">
              <w:rPr>
                <w:b/>
              </w:rPr>
              <w:t xml:space="preserve"> </w:t>
            </w:r>
            <w:r w:rsidR="00561CDB" w:rsidRPr="00E0450C">
              <w:rPr>
                <w:b/>
                <w:bCs/>
              </w:rPr>
              <w:t>8</w:t>
            </w:r>
            <w:proofErr w:type="gramEnd"/>
            <w:r w:rsidR="00561CDB" w:rsidRPr="00E0450C">
              <w:rPr>
                <w:b/>
              </w:rPr>
              <w:t xml:space="preserve"> </w:t>
            </w:r>
            <w:r w:rsidRPr="00E0450C">
              <w:rPr>
                <w:b/>
              </w:rPr>
              <w:t>мая</w:t>
            </w:r>
          </w:p>
        </w:tc>
      </w:tr>
      <w:tr w:rsidR="002A1B13" w:rsidRPr="00E0450C" w14:paraId="29EF7FA5" w14:textId="77777777" w:rsidTr="0005080F">
        <w:tc>
          <w:tcPr>
            <w:tcW w:w="2049" w:type="dxa"/>
          </w:tcPr>
          <w:p w14:paraId="679B576A" w14:textId="2BE326EB" w:rsidR="002A1B13" w:rsidRPr="00E0450C" w:rsidRDefault="002A1B13" w:rsidP="002A1B13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ВДЭИО</w:t>
            </w:r>
          </w:p>
        </w:tc>
        <w:tc>
          <w:tcPr>
            <w:tcW w:w="7170" w:type="dxa"/>
          </w:tcPr>
          <w:p w14:paraId="4D75594B" w14:textId="1B6D465C" w:rsidR="002A1B13" w:rsidRPr="00E0450C" w:rsidRDefault="002A1B13" w:rsidP="002A1B13">
            <w:pPr>
              <w:tabs>
                <w:tab w:val="left" w:pos="2552"/>
              </w:tabs>
              <w:spacing w:before="80"/>
              <w:rPr>
                <w:rFonts w:asciiTheme="minorHAnsi" w:hAnsiTheme="minorHAnsi"/>
              </w:rPr>
            </w:pPr>
            <w:r w:rsidRPr="00E0450C">
              <w:rPr>
                <w:rFonts w:asciiTheme="minorHAnsi" w:hAnsiTheme="minorHAnsi"/>
              </w:rPr>
              <w:t xml:space="preserve">Всемирный день электросвязи и информационного общества: </w:t>
            </w:r>
            <w:r w:rsidRPr="00E0450C">
              <w:rPr>
                <w:rFonts w:asciiTheme="minorHAnsi" w:hAnsiTheme="minorHAnsi"/>
                <w:b/>
                <w:bCs/>
              </w:rPr>
              <w:t>17 мая</w:t>
            </w:r>
          </w:p>
        </w:tc>
      </w:tr>
      <w:tr w:rsidR="00561CDB" w:rsidRPr="00E0450C" w14:paraId="2F3B4CF4" w14:textId="77777777" w:rsidTr="0005080F">
        <w:tc>
          <w:tcPr>
            <w:tcW w:w="2049" w:type="dxa"/>
          </w:tcPr>
          <w:p w14:paraId="640097E8" w14:textId="171DE978" w:rsidR="00561CDB" w:rsidRPr="00E0450C" w:rsidRDefault="002E2651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u w:val="single"/>
              </w:rPr>
              <w:t>ВФПЭ</w:t>
            </w:r>
            <w:r w:rsidR="00561CDB" w:rsidRPr="00E0450C">
              <w:rPr>
                <w:u w:val="single"/>
              </w:rPr>
              <w:t>-26</w:t>
            </w:r>
          </w:p>
        </w:tc>
        <w:tc>
          <w:tcPr>
            <w:tcW w:w="7170" w:type="dxa"/>
          </w:tcPr>
          <w:p w14:paraId="05D09D9D" w14:textId="33FA4FE7" w:rsidR="00561CDB" w:rsidRPr="00E0450C" w:rsidRDefault="002E2651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</w:rPr>
            </w:pPr>
            <w:r w:rsidRPr="00E0450C">
              <w:rPr>
                <w:rFonts w:asciiTheme="minorHAnsi" w:hAnsiTheme="minorHAnsi"/>
              </w:rPr>
              <w:t>Всемирный форум по политике в области электросвязи/ИКТ</w:t>
            </w:r>
            <w:r w:rsidR="00860A40" w:rsidRPr="00E0450C">
              <w:t>, предлаг</w:t>
            </w:r>
            <w:r w:rsidR="001B735A" w:rsidRPr="00E0450C">
              <w:rPr>
                <w:rFonts w:asciiTheme="minorHAnsi" w:hAnsiTheme="minorHAnsi"/>
              </w:rPr>
              <w:t>аемый период</w:t>
            </w:r>
            <w:r w:rsidR="00561CDB" w:rsidRPr="00E0450C">
              <w:t xml:space="preserve">: </w:t>
            </w:r>
            <w:proofErr w:type="gramStart"/>
            <w:r w:rsidRPr="00E0450C">
              <w:rPr>
                <w:b/>
                <w:bCs/>
              </w:rPr>
              <w:t>март–июль</w:t>
            </w:r>
            <w:proofErr w:type="gramEnd"/>
          </w:p>
        </w:tc>
      </w:tr>
      <w:tr w:rsidR="00561CDB" w:rsidRPr="00E0450C" w14:paraId="779C5EB4" w14:textId="77777777" w:rsidTr="0005080F">
        <w:tc>
          <w:tcPr>
            <w:tcW w:w="2049" w:type="dxa"/>
          </w:tcPr>
          <w:p w14:paraId="1103F9F8" w14:textId="7B0687CF" w:rsidR="00561CDB" w:rsidRPr="00E0450C" w:rsidRDefault="001B735A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Саммит по ИИ</w:t>
            </w:r>
          </w:p>
        </w:tc>
        <w:tc>
          <w:tcPr>
            <w:tcW w:w="7170" w:type="dxa"/>
          </w:tcPr>
          <w:p w14:paraId="609963F4" w14:textId="120D2869" w:rsidR="00561CDB" w:rsidRPr="00E0450C" w:rsidRDefault="001B735A" w:rsidP="0005080F">
            <w:pPr>
              <w:tabs>
                <w:tab w:val="left" w:pos="2552"/>
              </w:tabs>
              <w:spacing w:before="80"/>
            </w:pPr>
            <w:r w:rsidRPr="00E0450C">
              <w:rPr>
                <w:rFonts w:asciiTheme="minorHAnsi" w:hAnsiTheme="minorHAnsi"/>
              </w:rPr>
              <w:t>Глобальный саммит "ИИ во благо", предлагаемый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7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10</w:t>
            </w:r>
            <w:proofErr w:type="gramEnd"/>
            <w:r w:rsidR="00561CDB"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июля</w:t>
            </w:r>
          </w:p>
        </w:tc>
      </w:tr>
      <w:tr w:rsidR="00561CDB" w:rsidRPr="00E0450C" w14:paraId="7ABF835E" w14:textId="77777777" w:rsidTr="0005080F">
        <w:tc>
          <w:tcPr>
            <w:tcW w:w="2049" w:type="dxa"/>
          </w:tcPr>
          <w:p w14:paraId="44EA2224" w14:textId="7990DF9F" w:rsidR="00561CDB" w:rsidRPr="00E0450C" w:rsidRDefault="001B735A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Форум ВВУИО</w:t>
            </w:r>
          </w:p>
        </w:tc>
        <w:tc>
          <w:tcPr>
            <w:tcW w:w="7170" w:type="dxa"/>
          </w:tcPr>
          <w:p w14:paraId="652C9791" w14:textId="1457815E" w:rsidR="00561CDB" w:rsidRPr="00E0450C" w:rsidRDefault="001B735A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Форум Всемирной встречи на высшем уровне по вопросам информационного общества</w:t>
            </w:r>
            <w:r w:rsidR="00860A40" w:rsidRPr="00E0450C">
              <w:t>, предлаг</w:t>
            </w:r>
            <w:r w:rsidRPr="00E0450C">
              <w:t>аемый период</w:t>
            </w:r>
            <w:r w:rsidR="00561CDB" w:rsidRPr="00E0450C">
              <w:t xml:space="preserve">: </w:t>
            </w:r>
            <w:r w:rsidR="002E2651" w:rsidRPr="00E0450C">
              <w:rPr>
                <w:b/>
                <w:bCs/>
              </w:rPr>
              <w:t>6–10</w:t>
            </w:r>
            <w:r w:rsidR="002E2651" w:rsidRPr="00E0450C">
              <w:t xml:space="preserve"> </w:t>
            </w:r>
            <w:r w:rsidRPr="00E0450C">
              <w:rPr>
                <w:b/>
                <w:bCs/>
              </w:rPr>
              <w:t>июл</w:t>
            </w:r>
            <w:r w:rsidR="002E2651" w:rsidRPr="00E0450C">
              <w:rPr>
                <w:b/>
                <w:bCs/>
              </w:rPr>
              <w:t>я</w:t>
            </w:r>
          </w:p>
        </w:tc>
      </w:tr>
      <w:tr w:rsidR="00561CDB" w:rsidRPr="00E0450C" w14:paraId="4ED76EC8" w14:textId="77777777" w:rsidTr="0005080F">
        <w:tc>
          <w:tcPr>
            <w:tcW w:w="2049" w:type="dxa"/>
          </w:tcPr>
          <w:p w14:paraId="201FAA5B" w14:textId="73527A31" w:rsidR="00561CDB" w:rsidRPr="00E0450C" w:rsidRDefault="001B735A" w:rsidP="0005080F">
            <w:pPr>
              <w:tabs>
                <w:tab w:val="left" w:pos="2552"/>
              </w:tabs>
              <w:spacing w:before="80"/>
              <w:ind w:left="-108"/>
            </w:pPr>
            <w:proofErr w:type="spellStart"/>
            <w:r w:rsidRPr="00E0450C">
              <w:rPr>
                <w:rFonts w:asciiTheme="minorHAnsi" w:hAnsiTheme="minorHAnsi"/>
              </w:rPr>
              <w:t>РРК</w:t>
            </w:r>
            <w:r w:rsidR="00561CDB" w:rsidRPr="00E0450C">
              <w:rPr>
                <w:rFonts w:asciiTheme="minorHAnsi" w:hAnsiTheme="minorHAnsi"/>
              </w:rPr>
              <w:t>26</w:t>
            </w:r>
            <w:proofErr w:type="spellEnd"/>
            <w:r w:rsidR="00561CDB" w:rsidRPr="00E0450C">
              <w:rPr>
                <w:rFonts w:asciiTheme="minorHAnsi" w:hAnsiTheme="minorHAnsi"/>
              </w:rPr>
              <w:t>-2</w:t>
            </w:r>
          </w:p>
        </w:tc>
        <w:tc>
          <w:tcPr>
            <w:tcW w:w="7170" w:type="dxa"/>
          </w:tcPr>
          <w:p w14:paraId="79D72C9D" w14:textId="3FBB38E4" w:rsidR="00561CDB" w:rsidRPr="00E0450C" w:rsidRDefault="001B735A" w:rsidP="0005080F">
            <w:pPr>
              <w:tabs>
                <w:tab w:val="left" w:pos="2552"/>
              </w:tabs>
              <w:spacing w:before="80"/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</w:t>
            </w:r>
            <w:r w:rsidR="00860A40" w:rsidRPr="00E0450C">
              <w:rPr>
                <w:rFonts w:asciiTheme="minorHAnsi" w:hAnsiTheme="minorHAnsi"/>
              </w:rPr>
              <w:t>, предлаг</w:t>
            </w:r>
            <w:r w:rsidRPr="00E0450C">
              <w:rPr>
                <w:rFonts w:asciiTheme="minorHAnsi" w:hAnsiTheme="minorHAnsi"/>
              </w:rPr>
              <w:t>аемые даты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="00561CDB" w:rsidRPr="00E0450C">
              <w:rPr>
                <w:rFonts w:asciiTheme="minorHAnsi" w:hAnsiTheme="minorHAnsi"/>
                <w:b/>
                <w:bCs/>
              </w:rPr>
              <w:t xml:space="preserve">29 </w:t>
            </w:r>
            <w:proofErr w:type="gramStart"/>
            <w:r w:rsidRPr="00E0450C">
              <w:rPr>
                <w:rFonts w:asciiTheme="minorHAnsi" w:hAnsiTheme="minorHAnsi"/>
                <w:b/>
                <w:bCs/>
              </w:rPr>
              <w:t xml:space="preserve">июня 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3</w:t>
            </w:r>
            <w:proofErr w:type="gramEnd"/>
            <w:r w:rsidR="00561CDB" w:rsidRPr="00E0450C">
              <w:rPr>
                <w:rFonts w:asciiTheme="minorHAnsi" w:hAnsiTheme="minorHAnsi"/>
                <w:b/>
                <w:bCs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июля</w:t>
            </w:r>
          </w:p>
        </w:tc>
      </w:tr>
      <w:tr w:rsidR="00561CDB" w:rsidRPr="00E0450C" w14:paraId="1E5CC038" w14:textId="77777777" w:rsidTr="0005080F">
        <w:tc>
          <w:tcPr>
            <w:tcW w:w="2049" w:type="dxa"/>
          </w:tcPr>
          <w:p w14:paraId="39C1D04A" w14:textId="4960CAD2" w:rsidR="00561CDB" w:rsidRPr="00E0450C" w:rsidRDefault="001B735A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u w:val="single"/>
              </w:rPr>
              <w:t>ГСР</w:t>
            </w:r>
            <w:r w:rsidR="00561CDB" w:rsidRPr="00E0450C">
              <w:rPr>
                <w:u w:val="single"/>
              </w:rPr>
              <w:t>-26</w:t>
            </w:r>
          </w:p>
        </w:tc>
        <w:tc>
          <w:tcPr>
            <w:tcW w:w="7170" w:type="dxa"/>
          </w:tcPr>
          <w:p w14:paraId="5B60745B" w14:textId="3FFA2F69" w:rsidR="00561CDB" w:rsidRPr="00E0450C" w:rsidRDefault="001B735A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Глобальный симпозиум для регуляторных органов</w:t>
            </w:r>
            <w:r w:rsidR="00561CDB" w:rsidRPr="00E0450C">
              <w:rPr>
                <w:spacing w:val="-2"/>
              </w:rPr>
              <w:t xml:space="preserve">: </w:t>
            </w:r>
            <w:r w:rsidR="00561CDB" w:rsidRPr="00E0450C">
              <w:rPr>
                <w:b/>
                <w:bCs/>
                <w:spacing w:val="-2"/>
              </w:rPr>
              <w:t xml:space="preserve">29 </w:t>
            </w:r>
            <w:proofErr w:type="gramStart"/>
            <w:r w:rsidRPr="00E0450C">
              <w:rPr>
                <w:b/>
                <w:spacing w:val="-2"/>
              </w:rPr>
              <w:t xml:space="preserve">июня </w:t>
            </w:r>
            <w:r w:rsidR="003015F3" w:rsidRPr="00E0450C">
              <w:rPr>
                <w:b/>
                <w:spacing w:val="-2"/>
              </w:rPr>
              <w:t>−</w:t>
            </w:r>
            <w:r w:rsidR="00561CDB" w:rsidRPr="00E0450C">
              <w:rPr>
                <w:b/>
                <w:spacing w:val="-2"/>
              </w:rPr>
              <w:t>10</w:t>
            </w:r>
            <w:proofErr w:type="gramEnd"/>
            <w:r w:rsidR="00561CDB" w:rsidRPr="00E0450C">
              <w:rPr>
                <w:b/>
                <w:spacing w:val="-2"/>
              </w:rPr>
              <w:t xml:space="preserve"> </w:t>
            </w:r>
            <w:r w:rsidRPr="00E0450C">
              <w:rPr>
                <w:b/>
                <w:spacing w:val="-2"/>
              </w:rPr>
              <w:t>июля</w:t>
            </w:r>
          </w:p>
        </w:tc>
      </w:tr>
      <w:tr w:rsidR="00561CDB" w:rsidRPr="00E0450C" w14:paraId="13DD04DA" w14:textId="77777777" w:rsidTr="0005080F">
        <w:tc>
          <w:tcPr>
            <w:tcW w:w="2049" w:type="dxa"/>
          </w:tcPr>
          <w:p w14:paraId="6746F32B" w14:textId="7B059D1C" w:rsidR="00561CDB" w:rsidRPr="00E0450C" w:rsidRDefault="001B735A" w:rsidP="0005080F">
            <w:pPr>
              <w:tabs>
                <w:tab w:val="left" w:pos="2552"/>
              </w:tabs>
              <w:spacing w:before="80"/>
              <w:ind w:left="-108"/>
              <w:rPr>
                <w:u w:val="single"/>
              </w:rPr>
            </w:pPr>
            <w:r w:rsidRPr="00E0450C">
              <w:rPr>
                <w:rFonts w:asciiTheme="minorHAnsi" w:hAnsiTheme="minorHAnsi"/>
                <w:szCs w:val="24"/>
              </w:rPr>
              <w:t>КГСЭ</w:t>
            </w:r>
          </w:p>
        </w:tc>
        <w:tc>
          <w:tcPr>
            <w:tcW w:w="7170" w:type="dxa"/>
          </w:tcPr>
          <w:p w14:paraId="27EB95C2" w14:textId="43377DAA" w:rsidR="00561CDB" w:rsidRPr="00E0450C" w:rsidRDefault="001B735A" w:rsidP="0005080F">
            <w:pPr>
              <w:tabs>
                <w:tab w:val="left" w:pos="2552"/>
              </w:tabs>
              <w:spacing w:before="80"/>
              <w:rPr>
                <w:spacing w:val="-2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стандартизации электросвязи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 xml:space="preserve">31 </w:t>
            </w:r>
            <w:proofErr w:type="gramStart"/>
            <w:r w:rsidRPr="00E0450C">
              <w:rPr>
                <w:rFonts w:asciiTheme="minorHAnsi" w:hAnsiTheme="minorHAnsi"/>
                <w:b/>
                <w:bCs/>
                <w:szCs w:val="24"/>
              </w:rPr>
              <w:t xml:space="preserve">августа </w:t>
            </w:r>
            <w:r w:rsidR="003015F3" w:rsidRPr="00E0450C">
              <w:rPr>
                <w:rFonts w:asciiTheme="minorHAnsi" w:hAnsiTheme="minorHAnsi"/>
                <w:b/>
                <w:bCs/>
                <w:szCs w:val="24"/>
              </w:rPr>
              <w:t>−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4</w:t>
            </w:r>
            <w:proofErr w:type="gramEnd"/>
            <w:r w:rsidRPr="00E0450C">
              <w:rPr>
                <w:rFonts w:asciiTheme="minorHAnsi" w:hAnsiTheme="minorHAnsi"/>
                <w:b/>
                <w:bCs/>
                <w:szCs w:val="24"/>
              </w:rPr>
              <w:t> сентября</w:t>
            </w:r>
          </w:p>
        </w:tc>
      </w:tr>
      <w:tr w:rsidR="00561CDB" w:rsidRPr="00E0450C" w14:paraId="3CF95F45" w14:textId="77777777" w:rsidTr="0005080F">
        <w:tc>
          <w:tcPr>
            <w:tcW w:w="2049" w:type="dxa"/>
          </w:tcPr>
          <w:p w14:paraId="210FDCB7" w14:textId="77777777" w:rsidR="00561CDB" w:rsidRPr="00E0450C" w:rsidRDefault="00561CDB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szCs w:val="24"/>
                <w:u w:val="single"/>
              </w:rPr>
              <w:t>WTIS-26</w:t>
            </w:r>
          </w:p>
        </w:tc>
        <w:tc>
          <w:tcPr>
            <w:tcW w:w="7170" w:type="dxa"/>
          </w:tcPr>
          <w:p w14:paraId="789310D3" w14:textId="141BDE06" w:rsidR="00561CDB" w:rsidRPr="00E0450C" w:rsidRDefault="001B735A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Симпозиум по всемирным показателям в области электросвязи/ИКТ</w:t>
            </w:r>
            <w:r w:rsidR="00561CDB" w:rsidRPr="00E0450C">
              <w:rPr>
                <w:szCs w:val="24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szCs w:val="24"/>
              </w:rPr>
              <w:t>7</w:t>
            </w:r>
            <w:r w:rsidR="003015F3" w:rsidRPr="00E0450C">
              <w:rPr>
                <w:b/>
                <w:bCs/>
                <w:szCs w:val="24"/>
              </w:rPr>
              <w:t>−</w:t>
            </w:r>
            <w:r w:rsidR="00561CDB" w:rsidRPr="00E0450C">
              <w:rPr>
                <w:b/>
                <w:bCs/>
                <w:szCs w:val="24"/>
              </w:rPr>
              <w:t>8</w:t>
            </w:r>
            <w:proofErr w:type="gramEnd"/>
            <w:r w:rsidRPr="00E0450C">
              <w:rPr>
                <w:b/>
                <w:bCs/>
                <w:szCs w:val="24"/>
              </w:rPr>
              <w:t> сентября</w:t>
            </w:r>
          </w:p>
        </w:tc>
      </w:tr>
      <w:tr w:rsidR="00561CDB" w:rsidRPr="00E0450C" w14:paraId="486DBD98" w14:textId="77777777" w:rsidTr="0005080F">
        <w:tc>
          <w:tcPr>
            <w:tcW w:w="2049" w:type="dxa"/>
          </w:tcPr>
          <w:p w14:paraId="45C8B435" w14:textId="77777777" w:rsidR="00561CDB" w:rsidRPr="00E0450C" w:rsidRDefault="00561CDB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EGH-EGTI</w:t>
            </w:r>
          </w:p>
        </w:tc>
        <w:tc>
          <w:tcPr>
            <w:tcW w:w="7170" w:type="dxa"/>
          </w:tcPr>
          <w:p w14:paraId="3FB61C70" w14:textId="44188024" w:rsidR="00561CDB" w:rsidRPr="00E0450C" w:rsidRDefault="001B735A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 xml:space="preserve">Собрания Группы экспертов </w:t>
            </w:r>
            <w:r w:rsidRPr="00E0450C">
              <w:rPr>
                <w:color w:val="000000"/>
              </w:rPr>
              <w:t>по показателям</w:t>
            </w:r>
            <w:r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color w:val="000000"/>
              </w:rPr>
              <w:t xml:space="preserve">ИКТ в домашних хозяйствах и </w:t>
            </w:r>
            <w:r w:rsidRPr="00E0450C">
              <w:rPr>
                <w:rFonts w:asciiTheme="minorHAnsi" w:hAnsiTheme="minorHAnsi"/>
              </w:rPr>
              <w:t>Группы экспертов по показателям</w:t>
            </w:r>
            <w:r w:rsidRPr="00E0450C">
              <w:rPr>
                <w:color w:val="000000"/>
              </w:rPr>
              <w:t xml:space="preserve"> электросвязи/ИКТ</w:t>
            </w:r>
            <w:r w:rsidR="00561CDB" w:rsidRPr="00E0450C">
              <w:rPr>
                <w:szCs w:val="24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szCs w:val="24"/>
              </w:rPr>
              <w:t>9</w:t>
            </w:r>
            <w:r w:rsidR="003015F3" w:rsidRPr="00E0450C">
              <w:rPr>
                <w:b/>
                <w:bCs/>
                <w:szCs w:val="24"/>
              </w:rPr>
              <w:t>−</w:t>
            </w:r>
            <w:r w:rsidR="00561CDB" w:rsidRPr="00E0450C">
              <w:rPr>
                <w:b/>
                <w:bCs/>
                <w:szCs w:val="24"/>
              </w:rPr>
              <w:t>11</w:t>
            </w:r>
            <w:proofErr w:type="gramEnd"/>
            <w:r w:rsidR="00561CDB" w:rsidRPr="00E0450C">
              <w:rPr>
                <w:b/>
                <w:bCs/>
                <w:szCs w:val="24"/>
              </w:rPr>
              <w:t xml:space="preserve"> </w:t>
            </w:r>
            <w:r w:rsidRPr="00E0450C">
              <w:rPr>
                <w:b/>
                <w:bCs/>
                <w:szCs w:val="24"/>
              </w:rPr>
              <w:t>сентября</w:t>
            </w:r>
          </w:p>
        </w:tc>
      </w:tr>
      <w:tr w:rsidR="00561CDB" w:rsidRPr="00E0450C" w14:paraId="2D91EE6A" w14:textId="77777777" w:rsidTr="0005080F">
        <w:tc>
          <w:tcPr>
            <w:tcW w:w="2049" w:type="dxa"/>
          </w:tcPr>
          <w:p w14:paraId="350F3FF2" w14:textId="22EDC285" w:rsidR="00561CDB" w:rsidRPr="00E0450C" w:rsidRDefault="001B735A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pacing w:val="-6"/>
              </w:rPr>
            </w:pPr>
            <w:r w:rsidRPr="00E0450C">
              <w:rPr>
                <w:rFonts w:asciiTheme="minorHAnsi" w:hAnsiTheme="minorHAnsi"/>
              </w:rPr>
              <w:t>МСЭ</w:t>
            </w:r>
            <w:r w:rsidR="00561CDB" w:rsidRPr="00E0450C">
              <w:t>-D</w:t>
            </w:r>
          </w:p>
        </w:tc>
        <w:tc>
          <w:tcPr>
            <w:tcW w:w="7170" w:type="dxa"/>
          </w:tcPr>
          <w:p w14:paraId="2514E495" w14:textId="2AE51FBD" w:rsidR="00561CDB" w:rsidRPr="00E0450C" w:rsidRDefault="00860A40" w:rsidP="0005080F">
            <w:pPr>
              <w:tabs>
                <w:tab w:val="left" w:pos="2552"/>
              </w:tabs>
              <w:spacing w:before="80"/>
              <w:rPr>
                <w:szCs w:val="24"/>
              </w:rPr>
            </w:pPr>
            <w:r w:rsidRPr="00E0450C">
              <w:rPr>
                <w:rFonts w:asciiTheme="minorHAnsi" w:hAnsiTheme="minorHAnsi"/>
              </w:rPr>
              <w:t xml:space="preserve">Группы </w:t>
            </w:r>
            <w:r w:rsidR="005A1B2F" w:rsidRPr="00E0450C">
              <w:rPr>
                <w:rFonts w:asciiTheme="minorHAnsi" w:hAnsiTheme="minorHAnsi"/>
              </w:rPr>
              <w:t xml:space="preserve">Докладчиков </w:t>
            </w:r>
            <w:r w:rsidRPr="00E0450C">
              <w:rPr>
                <w:rFonts w:asciiTheme="minorHAnsi" w:hAnsiTheme="minorHAnsi"/>
              </w:rPr>
              <w:t xml:space="preserve">по </w:t>
            </w:r>
            <w:r w:rsidR="005A1B2F" w:rsidRPr="00E0450C">
              <w:rPr>
                <w:rFonts w:asciiTheme="minorHAnsi" w:hAnsiTheme="minorHAnsi"/>
              </w:rPr>
              <w:t>развити</w:t>
            </w:r>
            <w:r w:rsidRPr="00E0450C">
              <w:rPr>
                <w:rFonts w:asciiTheme="minorHAnsi" w:hAnsiTheme="minorHAnsi"/>
              </w:rPr>
              <w:t>ю</w:t>
            </w:r>
            <w:r w:rsidR="005A1B2F" w:rsidRPr="00E0450C">
              <w:rPr>
                <w:rFonts w:asciiTheme="minorHAnsi" w:hAnsiTheme="minorHAnsi"/>
              </w:rPr>
              <w:t xml:space="preserve"> электросвязи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b/>
              </w:rPr>
              <w:t>5</w:t>
            </w:r>
            <w:r w:rsidR="003015F3" w:rsidRPr="00E0450C">
              <w:rPr>
                <w:b/>
              </w:rPr>
              <w:t>−</w:t>
            </w:r>
            <w:r w:rsidR="00561CDB" w:rsidRPr="00E0450C">
              <w:rPr>
                <w:b/>
              </w:rPr>
              <w:t>30</w:t>
            </w:r>
            <w:proofErr w:type="gramEnd"/>
            <w:r w:rsidR="00561CDB" w:rsidRPr="00E0450C">
              <w:rPr>
                <w:b/>
              </w:rPr>
              <w:t xml:space="preserve"> </w:t>
            </w:r>
            <w:r w:rsidR="001B735A" w:rsidRPr="00E0450C">
              <w:rPr>
                <w:b/>
              </w:rPr>
              <w:t>октября</w:t>
            </w:r>
          </w:p>
        </w:tc>
      </w:tr>
      <w:tr w:rsidR="00561CDB" w:rsidRPr="00E0450C" w14:paraId="2E2B4086" w14:textId="77777777" w:rsidTr="0005080F">
        <w:tc>
          <w:tcPr>
            <w:tcW w:w="2049" w:type="dxa"/>
          </w:tcPr>
          <w:p w14:paraId="52741A85" w14:textId="77777777" w:rsidR="00561CDB" w:rsidRPr="00E0450C" w:rsidRDefault="00561CDB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</w:rPr>
            </w:pPr>
            <w:proofErr w:type="spellStart"/>
            <w:r w:rsidRPr="00E0450C">
              <w:rPr>
                <w:rFonts w:asciiTheme="minorHAnsi" w:hAnsiTheme="minorHAnsi"/>
              </w:rPr>
              <w:t>GIF</w:t>
            </w:r>
            <w:proofErr w:type="spellEnd"/>
          </w:p>
        </w:tc>
        <w:tc>
          <w:tcPr>
            <w:tcW w:w="7170" w:type="dxa"/>
          </w:tcPr>
          <w:p w14:paraId="4B2A3B21" w14:textId="01888E05" w:rsidR="00561CDB" w:rsidRPr="00E0450C" w:rsidRDefault="00932FB4" w:rsidP="0005080F">
            <w:pPr>
              <w:tabs>
                <w:tab w:val="left" w:pos="2552"/>
              </w:tabs>
              <w:spacing w:before="80"/>
            </w:pPr>
            <w:r w:rsidRPr="00E0450C">
              <w:t>Всемирный форум по инновациям</w:t>
            </w:r>
            <w:r w:rsidR="00860A40" w:rsidRPr="00E0450C">
              <w:t>, предлаг</w:t>
            </w:r>
            <w:r w:rsidR="00D002BE" w:rsidRPr="00E0450C">
              <w:rPr>
                <w:rFonts w:asciiTheme="minorHAnsi" w:hAnsiTheme="minorHAnsi"/>
              </w:rPr>
              <w:t>аемый период</w:t>
            </w:r>
            <w:r w:rsidR="00561CDB" w:rsidRPr="00E0450C">
              <w:t xml:space="preserve">: </w:t>
            </w:r>
            <w:r w:rsidR="00D002BE" w:rsidRPr="00E0450C">
              <w:rPr>
                <w:b/>
                <w:bCs/>
              </w:rPr>
              <w:t>октябрь</w:t>
            </w:r>
          </w:p>
        </w:tc>
      </w:tr>
      <w:tr w:rsidR="00561CDB" w:rsidRPr="00E0450C" w14:paraId="6A5ED126" w14:textId="77777777" w:rsidTr="0005080F">
        <w:tc>
          <w:tcPr>
            <w:tcW w:w="2049" w:type="dxa"/>
          </w:tcPr>
          <w:p w14:paraId="4C571EDC" w14:textId="7341A956" w:rsidR="00561CDB" w:rsidRPr="00E0450C" w:rsidRDefault="001B735A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  <w:szCs w:val="24"/>
              </w:rPr>
              <w:t>РРК</w:t>
            </w:r>
            <w:r w:rsidR="00561CDB" w:rsidRPr="00E0450C">
              <w:rPr>
                <w:rFonts w:asciiTheme="minorHAnsi" w:hAnsiTheme="minorHAnsi"/>
                <w:szCs w:val="24"/>
              </w:rPr>
              <w:t>26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-3</w:t>
            </w:r>
          </w:p>
        </w:tc>
        <w:tc>
          <w:tcPr>
            <w:tcW w:w="7170" w:type="dxa"/>
          </w:tcPr>
          <w:p w14:paraId="4547B104" w14:textId="47675BBA" w:rsidR="00561CDB" w:rsidRPr="00E0450C" w:rsidRDefault="001B735A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26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30</w:t>
            </w:r>
            <w:proofErr w:type="gramEnd"/>
            <w:r w:rsidR="00561CDB" w:rsidRPr="00E0450C">
              <w:rPr>
                <w:rFonts w:asciiTheme="minorHAnsi" w:hAnsiTheme="minorHAnsi"/>
                <w:b/>
                <w:bCs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октября</w:t>
            </w:r>
          </w:p>
        </w:tc>
      </w:tr>
      <w:tr w:rsidR="00561CDB" w:rsidRPr="00E0450C" w14:paraId="582512B0" w14:textId="77777777" w:rsidTr="0005080F">
        <w:tc>
          <w:tcPr>
            <w:tcW w:w="2049" w:type="dxa"/>
          </w:tcPr>
          <w:p w14:paraId="528A91D2" w14:textId="5916EAD9" w:rsidR="00561CDB" w:rsidRPr="00E0450C" w:rsidRDefault="001B735A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u w:val="single"/>
              </w:rPr>
              <w:t>Заключительное собрание C-26</w:t>
            </w:r>
          </w:p>
        </w:tc>
        <w:tc>
          <w:tcPr>
            <w:tcW w:w="7170" w:type="dxa"/>
          </w:tcPr>
          <w:p w14:paraId="2908F829" w14:textId="023D66AB" w:rsidR="00561CDB" w:rsidRPr="00E0450C" w:rsidRDefault="001B735A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Заключительное собрание Совета 2026 года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="00561CDB" w:rsidRPr="00E0450C">
              <w:rPr>
                <w:rFonts w:asciiTheme="minorHAnsi" w:hAnsiTheme="minorHAnsi"/>
                <w:b/>
                <w:bCs/>
              </w:rPr>
              <w:t xml:space="preserve">7 </w:t>
            </w:r>
            <w:r w:rsidRPr="00E0450C">
              <w:rPr>
                <w:rFonts w:asciiTheme="minorHAnsi" w:hAnsiTheme="minorHAnsi"/>
                <w:b/>
                <w:bCs/>
              </w:rPr>
              <w:t>ноября</w:t>
            </w:r>
          </w:p>
        </w:tc>
      </w:tr>
      <w:tr w:rsidR="00561CDB" w:rsidRPr="00E0450C" w14:paraId="6384A252" w14:textId="77777777" w:rsidTr="0005080F">
        <w:tc>
          <w:tcPr>
            <w:tcW w:w="2049" w:type="dxa"/>
          </w:tcPr>
          <w:p w14:paraId="214AC2F4" w14:textId="0BE6C473" w:rsidR="00561CDB" w:rsidRPr="00E0450C" w:rsidRDefault="00D002BE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szCs w:val="24"/>
                <w:u w:val="single"/>
              </w:rPr>
              <w:t>ПК</w:t>
            </w:r>
            <w:r w:rsidR="00561CDB" w:rsidRPr="00E0450C">
              <w:rPr>
                <w:rFonts w:asciiTheme="minorHAnsi" w:hAnsiTheme="minorHAnsi"/>
                <w:szCs w:val="24"/>
                <w:u w:val="single"/>
              </w:rPr>
              <w:t>-26</w:t>
            </w:r>
          </w:p>
        </w:tc>
        <w:tc>
          <w:tcPr>
            <w:tcW w:w="7170" w:type="dxa"/>
          </w:tcPr>
          <w:p w14:paraId="4C25DC63" w14:textId="4475F9BF" w:rsidR="00561CDB" w:rsidRPr="00E0450C" w:rsidRDefault="00D002BE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Полномочная конференция 2026 года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9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27</w:t>
            </w:r>
            <w:proofErr w:type="gramEnd"/>
            <w:r w:rsidR="00561CDB" w:rsidRPr="00E0450C">
              <w:rPr>
                <w:rFonts w:asciiTheme="minorHAnsi" w:hAnsiTheme="minorHAnsi"/>
                <w:b/>
                <w:bCs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ноября</w:t>
            </w:r>
          </w:p>
        </w:tc>
      </w:tr>
      <w:tr w:rsidR="00561CDB" w:rsidRPr="00E0450C" w14:paraId="13367844" w14:textId="77777777" w:rsidTr="0005080F">
        <w:tc>
          <w:tcPr>
            <w:tcW w:w="2049" w:type="dxa"/>
          </w:tcPr>
          <w:p w14:paraId="72541441" w14:textId="2D563950" w:rsidR="00561CDB" w:rsidRPr="00E0450C" w:rsidRDefault="00D002BE" w:rsidP="0005080F">
            <w:pPr>
              <w:tabs>
                <w:tab w:val="left" w:pos="2552"/>
              </w:tabs>
              <w:spacing w:before="80"/>
              <w:ind w:left="-108"/>
            </w:pPr>
            <w:r w:rsidRPr="00E0450C">
              <w:rPr>
                <w:rFonts w:asciiTheme="minorHAnsi" w:hAnsiTheme="minorHAnsi"/>
              </w:rPr>
              <w:t>"</w:t>
            </w:r>
            <w:r w:rsidRPr="00E0450C">
              <w:rPr>
                <w:rFonts w:asciiTheme="minorHAnsi" w:hAnsiTheme="minorHAnsi"/>
                <w:u w:val="single"/>
              </w:rPr>
              <w:t>Калейдоскоп"</w:t>
            </w:r>
          </w:p>
        </w:tc>
        <w:tc>
          <w:tcPr>
            <w:tcW w:w="7170" w:type="dxa"/>
          </w:tcPr>
          <w:p w14:paraId="1E99F41B" w14:textId="749F5158" w:rsidR="00561CDB" w:rsidRPr="00E0450C" w:rsidRDefault="00D002BE" w:rsidP="0005080F">
            <w:pPr>
              <w:tabs>
                <w:tab w:val="left" w:pos="2552"/>
              </w:tabs>
              <w:spacing w:before="80"/>
            </w:pPr>
            <w:r w:rsidRPr="00E0450C">
              <w:rPr>
                <w:rFonts w:asciiTheme="minorHAnsi" w:hAnsiTheme="minorHAnsi"/>
              </w:rPr>
              <w:t>"Калейдоскоп" МСЭ, предлагаемый период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ноябрь</w:t>
            </w:r>
            <w:r w:rsidR="003015F3" w:rsidRPr="00E0450C">
              <w:rPr>
                <w:rFonts w:asciiTheme="minorHAnsi" w:hAnsiTheme="minorHAnsi"/>
                <w:b/>
                <w:bCs/>
                <w:szCs w:val="24"/>
              </w:rPr>
              <w:t>−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декабрь</w:t>
            </w:r>
          </w:p>
        </w:tc>
      </w:tr>
      <w:tr w:rsidR="00561CDB" w:rsidRPr="00E0450C" w14:paraId="1070ECCE" w14:textId="77777777" w:rsidTr="0005080F">
        <w:tc>
          <w:tcPr>
            <w:tcW w:w="2049" w:type="dxa"/>
          </w:tcPr>
          <w:p w14:paraId="2BB094FB" w14:textId="13DFF6AB" w:rsidR="00561CDB" w:rsidRPr="00E0450C" w:rsidRDefault="005C7DF1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  <w:u w:val="single"/>
              </w:rPr>
            </w:pPr>
            <w:proofErr w:type="spellStart"/>
            <w:r w:rsidRPr="00E0450C">
              <w:t>МРСПП</w:t>
            </w:r>
            <w:proofErr w:type="spellEnd"/>
          </w:p>
        </w:tc>
        <w:tc>
          <w:tcPr>
            <w:tcW w:w="7170" w:type="dxa"/>
          </w:tcPr>
          <w:p w14:paraId="30503794" w14:textId="0AEC2AB2" w:rsidR="00561CDB" w:rsidRPr="00E0450C" w:rsidRDefault="00932FB4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Межрегиональный семинар-практикум МСЭ по подготовке к ВКР-27</w:t>
            </w:r>
            <w:r w:rsidR="00561CDB" w:rsidRPr="00E0450C">
              <w:rPr>
                <w:rFonts w:asciiTheme="minorHAnsi" w:hAnsiTheme="minorHAnsi"/>
                <w:szCs w:val="24"/>
              </w:rPr>
              <w:t>: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2</w:t>
            </w:r>
            <w:r w:rsidR="003015F3" w:rsidRPr="00E0450C">
              <w:rPr>
                <w:rFonts w:asciiTheme="minorHAnsi" w:hAnsiTheme="minorHAnsi"/>
                <w:b/>
                <w:bCs/>
                <w:szCs w:val="24"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4</w:t>
            </w:r>
            <w:proofErr w:type="gramEnd"/>
            <w:r w:rsidRPr="00E0450C">
              <w:rPr>
                <w:rFonts w:asciiTheme="minorHAnsi" w:hAnsiTheme="minorHAnsi"/>
                <w:b/>
                <w:bCs/>
                <w:szCs w:val="24"/>
              </w:rPr>
              <w:t> </w:t>
            </w:r>
            <w:r w:rsidR="00D002BE" w:rsidRPr="00E0450C">
              <w:rPr>
                <w:rFonts w:asciiTheme="minorHAnsi" w:hAnsiTheme="minorHAnsi"/>
                <w:b/>
                <w:bCs/>
                <w:szCs w:val="24"/>
              </w:rPr>
              <w:t>декабря</w:t>
            </w:r>
          </w:p>
        </w:tc>
      </w:tr>
      <w:tr w:rsidR="00561CDB" w:rsidRPr="00E0450C" w14:paraId="1C6D35A0" w14:textId="77777777" w:rsidTr="0005080F">
        <w:tc>
          <w:tcPr>
            <w:tcW w:w="2049" w:type="dxa"/>
          </w:tcPr>
          <w:p w14:paraId="57394B9D" w14:textId="277F20BB" w:rsidR="00561CDB" w:rsidRPr="00E0450C" w:rsidRDefault="00D002BE" w:rsidP="0005080F">
            <w:pPr>
              <w:tabs>
                <w:tab w:val="left" w:pos="2552"/>
              </w:tabs>
              <w:spacing w:before="80"/>
              <w:ind w:left="-108"/>
              <w:rPr>
                <w:rFonts w:asciiTheme="minorHAnsi" w:hAnsiTheme="minorHAnsi"/>
                <w:szCs w:val="24"/>
                <w:u w:val="single"/>
              </w:rPr>
            </w:pPr>
            <w:proofErr w:type="spellStart"/>
            <w:r w:rsidRPr="00E0450C">
              <w:t>ВСР</w:t>
            </w:r>
            <w:proofErr w:type="spellEnd"/>
            <w:r w:rsidR="00561CDB" w:rsidRPr="00E0450C">
              <w:t>-26</w:t>
            </w:r>
          </w:p>
        </w:tc>
        <w:tc>
          <w:tcPr>
            <w:tcW w:w="7170" w:type="dxa"/>
          </w:tcPr>
          <w:p w14:paraId="4C16A964" w14:textId="73561E89" w:rsidR="00561CDB" w:rsidRPr="00E0450C" w:rsidRDefault="00D002BE" w:rsidP="0005080F">
            <w:pPr>
              <w:tabs>
                <w:tab w:val="left" w:pos="2552"/>
              </w:tabs>
              <w:spacing w:before="8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Всемирный семинар по радиосвязи, предлагаемый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7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11</w:t>
            </w:r>
            <w:proofErr w:type="gramEnd"/>
            <w:r w:rsidRPr="00E0450C">
              <w:rPr>
                <w:rFonts w:asciiTheme="minorHAnsi" w:hAnsiTheme="minorHAnsi"/>
                <w:b/>
                <w:bCs/>
              </w:rPr>
              <w:t> декабря</w:t>
            </w:r>
          </w:p>
        </w:tc>
      </w:tr>
    </w:tbl>
    <w:p w14:paraId="30D5851A" w14:textId="77777777" w:rsidR="00B516BF" w:rsidRDefault="00B516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bookmarkStart w:id="12" w:name="Year2027"/>
      <w:r>
        <w:br w:type="page"/>
      </w:r>
    </w:p>
    <w:p w14:paraId="680124B9" w14:textId="61CA8176" w:rsidR="00561CDB" w:rsidRPr="00E0450C" w:rsidRDefault="00561CDB" w:rsidP="0005080F">
      <w:pPr>
        <w:pStyle w:val="Headingb"/>
        <w:spacing w:before="240" w:after="80"/>
      </w:pPr>
      <w:r w:rsidRPr="00E0450C">
        <w:lastRenderedPageBreak/>
        <w:t>2027</w:t>
      </w:r>
      <w:r w:rsidR="00D002BE" w:rsidRPr="00E0450C">
        <w:t xml:space="preserve"> год</w:t>
      </w:r>
    </w:p>
    <w:tbl>
      <w:tblPr>
        <w:tblStyle w:val="TableGrid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7170"/>
      </w:tblGrid>
      <w:tr w:rsidR="00561CDB" w:rsidRPr="00E0450C" w14:paraId="1A99F8BD" w14:textId="77777777" w:rsidTr="0005080F">
        <w:trPr>
          <w:cantSplit/>
        </w:trPr>
        <w:tc>
          <w:tcPr>
            <w:tcW w:w="2049" w:type="dxa"/>
          </w:tcPr>
          <w:p w14:paraId="0EEACC70" w14:textId="1637A807" w:rsidR="00561CDB" w:rsidRPr="00E0450C" w:rsidRDefault="00331DD6" w:rsidP="00B516BF">
            <w:pPr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t>МСЭ-T</w:t>
            </w:r>
          </w:p>
        </w:tc>
        <w:tc>
          <w:tcPr>
            <w:tcW w:w="7170" w:type="dxa"/>
          </w:tcPr>
          <w:p w14:paraId="60B1A87F" w14:textId="594A5B4A" w:rsidR="00561CDB" w:rsidRPr="00E0450C" w:rsidRDefault="00D002BE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Собрания исследовательских комиссий по стандартизации электросвязи, оперативных групп и семинары-практикумы, предлагаемые периоды</w:t>
            </w:r>
            <w:r w:rsidR="00561CDB" w:rsidRPr="00E0450C">
              <w:t xml:space="preserve">: </w:t>
            </w:r>
            <w:r w:rsidRPr="00E0450C">
              <w:rPr>
                <w:rFonts w:asciiTheme="minorHAnsi" w:hAnsiTheme="minorHAnsi"/>
                <w:b/>
                <w:bCs/>
              </w:rPr>
              <w:t>январь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Pr="00E0450C">
              <w:rPr>
                <w:rFonts w:asciiTheme="minorHAnsi" w:hAnsiTheme="minorHAnsi"/>
                <w:b/>
                <w:bCs/>
              </w:rPr>
              <w:t xml:space="preserve">июль </w:t>
            </w:r>
            <w:r w:rsidRPr="00E0450C">
              <w:rPr>
                <w:rFonts w:asciiTheme="minorHAnsi" w:hAnsiTheme="minorHAnsi"/>
              </w:rPr>
              <w:t>и</w:t>
            </w:r>
            <w:r w:rsidR="00561CDB" w:rsidRPr="00E0450C">
              <w:rPr>
                <w:rFonts w:asciiTheme="minorHAnsi" w:hAnsiTheme="minorHAnsi"/>
                <w:b/>
                <w:bCs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сентябрь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Pr="00E0450C">
              <w:rPr>
                <w:rFonts w:asciiTheme="minorHAnsi" w:hAnsiTheme="minorHAnsi"/>
                <w:b/>
                <w:bCs/>
              </w:rPr>
              <w:t>декабрь</w:t>
            </w:r>
          </w:p>
        </w:tc>
      </w:tr>
      <w:tr w:rsidR="00561CDB" w:rsidRPr="00E0450C" w14:paraId="34C1D56E" w14:textId="77777777" w:rsidTr="0005080F">
        <w:trPr>
          <w:cantSplit/>
        </w:trPr>
        <w:tc>
          <w:tcPr>
            <w:tcW w:w="2049" w:type="dxa"/>
          </w:tcPr>
          <w:p w14:paraId="1FE83404" w14:textId="27CA7DF3" w:rsidR="00561CDB" w:rsidRPr="00E0450C" w:rsidRDefault="00331DD6" w:rsidP="00B516BF">
            <w:pPr>
              <w:spacing w:before="60"/>
              <w:ind w:left="-108"/>
            </w:pPr>
            <w:r w:rsidRPr="00E0450C">
              <w:t>МСЭ-R</w:t>
            </w:r>
          </w:p>
        </w:tc>
        <w:tc>
          <w:tcPr>
            <w:tcW w:w="7170" w:type="dxa"/>
          </w:tcPr>
          <w:p w14:paraId="2A2050A0" w14:textId="1EB2B9FF" w:rsidR="00561CDB" w:rsidRPr="00E0450C" w:rsidRDefault="00D002BE" w:rsidP="00B516BF">
            <w:pPr>
              <w:tabs>
                <w:tab w:val="left" w:pos="2552"/>
              </w:tabs>
              <w:spacing w:before="60"/>
            </w:pPr>
            <w:r w:rsidRPr="00E0450C">
              <w:rPr>
                <w:rFonts w:asciiTheme="minorHAnsi" w:hAnsiTheme="minorHAnsi"/>
              </w:rPr>
              <w:t>Исследовательские комиссии по радиосвязи, рабочие группы и целевые группы, предлагаемый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январь</w:t>
            </w:r>
            <w:r w:rsidR="003015F3" w:rsidRPr="00E0450C">
              <w:rPr>
                <w:rFonts w:asciiTheme="minorHAnsi" w:hAnsiTheme="minorHAnsi"/>
                <w:b/>
                <w:bCs/>
                <w:szCs w:val="24"/>
              </w:rPr>
              <w:t>−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декабрь</w:t>
            </w:r>
          </w:p>
        </w:tc>
      </w:tr>
      <w:tr w:rsidR="00561CDB" w:rsidRPr="00E0450C" w14:paraId="50CFE016" w14:textId="77777777" w:rsidTr="0005080F">
        <w:trPr>
          <w:cantSplit/>
        </w:trPr>
        <w:tc>
          <w:tcPr>
            <w:tcW w:w="2049" w:type="dxa"/>
          </w:tcPr>
          <w:p w14:paraId="0B25A57F" w14:textId="310AAF55" w:rsidR="00561CDB" w:rsidRPr="00E0450C" w:rsidRDefault="00D002BE" w:rsidP="00B516BF">
            <w:pPr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РГС</w:t>
            </w:r>
          </w:p>
        </w:tc>
        <w:tc>
          <w:tcPr>
            <w:tcW w:w="7170" w:type="dxa"/>
          </w:tcPr>
          <w:p w14:paraId="3E4AA605" w14:textId="545E8F20" w:rsidR="00561CDB" w:rsidRPr="00E0450C" w:rsidRDefault="00D002BE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</w:rPr>
            </w:pPr>
            <w:r w:rsidRPr="00E0450C">
              <w:rPr>
                <w:rFonts w:asciiTheme="minorHAnsi" w:hAnsiTheme="minorHAnsi"/>
              </w:rPr>
              <w:t>Рабочие группы Совета</w:t>
            </w:r>
            <w:r w:rsidR="00561CDB" w:rsidRPr="00E0450C">
              <w:rPr>
                <w:rFonts w:asciiTheme="minorHAnsi" w:hAnsiTheme="minorHAnsi"/>
                <w:spacing w:val="-2"/>
              </w:rPr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  <w:spacing w:val="-2"/>
              </w:rPr>
              <w:t>18</w:t>
            </w:r>
            <w:r w:rsidR="003015F3" w:rsidRPr="00E0450C">
              <w:rPr>
                <w:rFonts w:asciiTheme="minorHAnsi" w:hAnsiTheme="minorHAnsi"/>
                <w:b/>
                <w:bCs/>
                <w:spacing w:val="-2"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  <w:spacing w:val="-2"/>
              </w:rPr>
              <w:t>29</w:t>
            </w:r>
            <w:proofErr w:type="gramEnd"/>
            <w:r w:rsidR="00561CDB" w:rsidRPr="00E0450C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  <w:spacing w:val="-2"/>
              </w:rPr>
              <w:t>января</w:t>
            </w:r>
          </w:p>
        </w:tc>
      </w:tr>
      <w:tr w:rsidR="00561CDB" w:rsidRPr="00E0450C" w14:paraId="59945D67" w14:textId="77777777" w:rsidTr="0005080F">
        <w:trPr>
          <w:cantSplit/>
        </w:trPr>
        <w:tc>
          <w:tcPr>
            <w:tcW w:w="2049" w:type="dxa"/>
          </w:tcPr>
          <w:p w14:paraId="51D496C4" w14:textId="705B4A0A" w:rsidR="00561CDB" w:rsidRPr="00E0450C" w:rsidRDefault="00D002BE" w:rsidP="00B516BF">
            <w:pPr>
              <w:spacing w:before="6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  <w:szCs w:val="24"/>
              </w:rPr>
              <w:t>РРК</w:t>
            </w:r>
            <w:r w:rsidR="00561CDB" w:rsidRPr="00E0450C">
              <w:rPr>
                <w:rFonts w:asciiTheme="minorHAnsi" w:hAnsiTheme="minorHAnsi"/>
                <w:szCs w:val="24"/>
              </w:rPr>
              <w:t>27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-1</w:t>
            </w:r>
          </w:p>
        </w:tc>
        <w:tc>
          <w:tcPr>
            <w:tcW w:w="7170" w:type="dxa"/>
          </w:tcPr>
          <w:p w14:paraId="63A8B0D2" w14:textId="6A5DB838" w:rsidR="00561CDB" w:rsidRPr="00E0450C" w:rsidRDefault="00D002BE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pacing w:val="-2"/>
              </w:rPr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комитет, предлагаемый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</w:rPr>
              <w:t>февраль</w:t>
            </w:r>
          </w:p>
        </w:tc>
      </w:tr>
      <w:tr w:rsidR="00561CDB" w:rsidRPr="00E0450C" w14:paraId="2771580E" w14:textId="77777777" w:rsidTr="0005080F">
        <w:trPr>
          <w:cantSplit/>
        </w:trPr>
        <w:tc>
          <w:tcPr>
            <w:tcW w:w="2049" w:type="dxa"/>
          </w:tcPr>
          <w:p w14:paraId="2BD00E96" w14:textId="6F66BE40" w:rsidR="00561CDB" w:rsidRPr="00E0450C" w:rsidRDefault="00D002BE" w:rsidP="00B516BF">
            <w:pPr>
              <w:spacing w:before="60"/>
              <w:ind w:left="-108"/>
            </w:pPr>
            <w:r w:rsidRPr="00E0450C">
              <w:t>КГСЭ</w:t>
            </w:r>
          </w:p>
        </w:tc>
        <w:tc>
          <w:tcPr>
            <w:tcW w:w="7170" w:type="dxa"/>
          </w:tcPr>
          <w:p w14:paraId="67CC65FC" w14:textId="646DDBAD" w:rsidR="00561CDB" w:rsidRPr="00E0450C" w:rsidRDefault="00D002BE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стандартизации электросвязи</w:t>
            </w:r>
            <w:r w:rsidR="00860A40" w:rsidRPr="00E0450C">
              <w:rPr>
                <w:rFonts w:asciiTheme="minorHAnsi" w:hAnsiTheme="minorHAnsi"/>
              </w:rPr>
              <w:t>, предлаг</w:t>
            </w:r>
            <w:r w:rsidRPr="00E0450C">
              <w:rPr>
                <w:rFonts w:asciiTheme="minorHAnsi" w:hAnsiTheme="minorHAnsi"/>
              </w:rPr>
              <w:t>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</w:rPr>
              <w:t xml:space="preserve">февраль </w:t>
            </w:r>
            <w:r w:rsidRPr="00E0450C">
              <w:rPr>
                <w:rFonts w:asciiTheme="minorHAnsi" w:hAnsiTheme="minorHAnsi"/>
              </w:rPr>
              <w:t>или</w:t>
            </w:r>
            <w:r w:rsidRPr="00E0450C">
              <w:rPr>
                <w:rFonts w:asciiTheme="minorHAnsi" w:hAnsiTheme="minorHAnsi"/>
                <w:b/>
                <w:bCs/>
              </w:rPr>
              <w:t xml:space="preserve"> март</w:t>
            </w:r>
          </w:p>
        </w:tc>
      </w:tr>
      <w:tr w:rsidR="00561CDB" w:rsidRPr="00E0450C" w14:paraId="09AE85B2" w14:textId="77777777" w:rsidTr="0005080F">
        <w:trPr>
          <w:cantSplit/>
        </w:trPr>
        <w:tc>
          <w:tcPr>
            <w:tcW w:w="2049" w:type="dxa"/>
          </w:tcPr>
          <w:p w14:paraId="424BCCF4" w14:textId="3C603089" w:rsidR="00561CDB" w:rsidRPr="00E0450C" w:rsidRDefault="00B7202D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ИК МСЭ-D</w:t>
            </w:r>
          </w:p>
        </w:tc>
        <w:tc>
          <w:tcPr>
            <w:tcW w:w="7170" w:type="dxa"/>
          </w:tcPr>
          <w:p w14:paraId="71028B7F" w14:textId="3D646755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1-я и 2-я Исследовательские комиссии по развитию электросвязи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rFonts w:asciiTheme="minorHAnsi" w:hAnsiTheme="minorHAnsi"/>
                <w:b/>
                <w:bCs/>
              </w:rPr>
              <w:t>8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>19</w:t>
            </w:r>
            <w:proofErr w:type="gramEnd"/>
            <w:r w:rsidRPr="00E0450C">
              <w:rPr>
                <w:rFonts w:asciiTheme="minorHAnsi" w:hAnsiTheme="minorHAnsi"/>
                <w:b/>
                <w:bCs/>
              </w:rPr>
              <w:t> марта</w:t>
            </w:r>
          </w:p>
        </w:tc>
      </w:tr>
      <w:tr w:rsidR="00561CDB" w:rsidRPr="00E0450C" w14:paraId="26BE5DBB" w14:textId="77777777" w:rsidTr="0005080F">
        <w:trPr>
          <w:cantSplit/>
        </w:trPr>
        <w:tc>
          <w:tcPr>
            <w:tcW w:w="2049" w:type="dxa"/>
          </w:tcPr>
          <w:p w14:paraId="074BA934" w14:textId="73F2ECA0" w:rsidR="00561CDB" w:rsidRPr="00E0450C" w:rsidRDefault="00B7202D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КГР</w:t>
            </w:r>
          </w:p>
        </w:tc>
        <w:tc>
          <w:tcPr>
            <w:tcW w:w="7170" w:type="dxa"/>
          </w:tcPr>
          <w:p w14:paraId="7CA6D175" w14:textId="17C9E1FC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радиосвязи</w:t>
            </w:r>
            <w:r w:rsidR="00860A40" w:rsidRPr="00E0450C">
              <w:t>, предлаг</w:t>
            </w:r>
            <w:r w:rsidRPr="00E0450C">
              <w:t>аемый период</w:t>
            </w:r>
            <w:r w:rsidR="00561CDB" w:rsidRPr="00E0450C">
              <w:t xml:space="preserve">: </w:t>
            </w:r>
            <w:r w:rsidRPr="00E0450C">
              <w:rPr>
                <w:b/>
                <w:bCs/>
              </w:rPr>
              <w:t>март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Pr="00E0450C">
              <w:rPr>
                <w:b/>
                <w:bCs/>
              </w:rPr>
              <w:t>апрель</w:t>
            </w:r>
          </w:p>
        </w:tc>
      </w:tr>
      <w:tr w:rsidR="00561CDB" w:rsidRPr="00E0450C" w14:paraId="32EC194B" w14:textId="77777777" w:rsidTr="0005080F">
        <w:trPr>
          <w:cantSplit/>
        </w:trPr>
        <w:tc>
          <w:tcPr>
            <w:tcW w:w="2049" w:type="dxa"/>
          </w:tcPr>
          <w:p w14:paraId="701E9BE2" w14:textId="77777777" w:rsidR="00561CDB" w:rsidRPr="00E0450C" w:rsidRDefault="00561CDB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GET</w:t>
            </w:r>
          </w:p>
        </w:tc>
        <w:tc>
          <w:tcPr>
            <w:tcW w:w="7170" w:type="dxa"/>
          </w:tcPr>
          <w:p w14:paraId="614F1BD8" w14:textId="545E5D97" w:rsidR="00561CDB" w:rsidRPr="00E0450C" w:rsidRDefault="00932FB4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>Глобальный форум по электросвязи в чрезвычайных ситуациях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b/>
                <w:bCs/>
              </w:rPr>
              <w:t>1</w:t>
            </w:r>
            <w:r w:rsidR="003015F3" w:rsidRPr="00E0450C">
              <w:rPr>
                <w:b/>
                <w:bCs/>
              </w:rPr>
              <w:t>−</w:t>
            </w:r>
            <w:r w:rsidR="00561CDB" w:rsidRPr="00E0450C">
              <w:rPr>
                <w:b/>
                <w:bCs/>
              </w:rPr>
              <w:t>30</w:t>
            </w:r>
            <w:proofErr w:type="gramEnd"/>
            <w:r w:rsidRPr="00E0450C">
              <w:rPr>
                <w:b/>
                <w:bCs/>
              </w:rPr>
              <w:t> </w:t>
            </w:r>
            <w:r w:rsidR="00B7202D" w:rsidRPr="00E0450C">
              <w:rPr>
                <w:b/>
                <w:bCs/>
              </w:rPr>
              <w:t>апреля</w:t>
            </w:r>
          </w:p>
        </w:tc>
      </w:tr>
      <w:tr w:rsidR="00561CDB" w:rsidRPr="00E0450C" w14:paraId="0C2748CF" w14:textId="77777777" w:rsidTr="0005080F">
        <w:trPr>
          <w:cantSplit/>
        </w:trPr>
        <w:tc>
          <w:tcPr>
            <w:tcW w:w="2049" w:type="dxa"/>
          </w:tcPr>
          <w:p w14:paraId="26931456" w14:textId="5A8D3884" w:rsidR="00561CDB" w:rsidRPr="00E0450C" w:rsidRDefault="00B7202D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t>ПСК</w:t>
            </w:r>
            <w:r w:rsidR="00561CDB" w:rsidRPr="00E0450C">
              <w:rPr>
                <w:rFonts w:asciiTheme="minorHAnsi" w:hAnsiTheme="minorHAnsi"/>
                <w:szCs w:val="24"/>
              </w:rPr>
              <w:t>27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-2</w:t>
            </w:r>
          </w:p>
        </w:tc>
        <w:tc>
          <w:tcPr>
            <w:tcW w:w="7170" w:type="dxa"/>
          </w:tcPr>
          <w:p w14:paraId="737FE2A8" w14:textId="5C0715FF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color w:val="000000"/>
              </w:rPr>
              <w:t>Подготовительное собрание к Конференции для ВКР-27</w:t>
            </w:r>
            <w:r w:rsidR="00561CDB" w:rsidRPr="00E0450C">
              <w:rPr>
                <w:color w:val="000000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color w:val="000000"/>
              </w:rPr>
              <w:t>5</w:t>
            </w:r>
            <w:r w:rsidR="003015F3" w:rsidRPr="00E0450C">
              <w:rPr>
                <w:b/>
                <w:bCs/>
                <w:color w:val="000000"/>
              </w:rPr>
              <w:t>−</w:t>
            </w:r>
            <w:r w:rsidR="00561CDB" w:rsidRPr="00E0450C">
              <w:rPr>
                <w:b/>
                <w:bCs/>
                <w:color w:val="000000"/>
              </w:rPr>
              <w:t>15</w:t>
            </w:r>
            <w:proofErr w:type="gramEnd"/>
            <w:r w:rsidR="00561CDB" w:rsidRPr="00E0450C">
              <w:rPr>
                <w:b/>
                <w:bCs/>
              </w:rPr>
              <w:t xml:space="preserve"> </w:t>
            </w:r>
            <w:r w:rsidRPr="00E0450C">
              <w:rPr>
                <w:b/>
                <w:bCs/>
              </w:rPr>
              <w:t>апреля</w:t>
            </w:r>
          </w:p>
        </w:tc>
      </w:tr>
      <w:tr w:rsidR="00561CDB" w:rsidRPr="00E0450C" w14:paraId="0E4F1409" w14:textId="77777777" w:rsidTr="0005080F">
        <w:trPr>
          <w:cantSplit/>
        </w:trPr>
        <w:tc>
          <w:tcPr>
            <w:tcW w:w="2049" w:type="dxa"/>
          </w:tcPr>
          <w:p w14:paraId="5A20F7C0" w14:textId="4FF03E51" w:rsidR="00561CDB" w:rsidRPr="00E0450C" w:rsidRDefault="00331DD6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"Девушки в ИКТ"</w:t>
            </w:r>
          </w:p>
        </w:tc>
        <w:tc>
          <w:tcPr>
            <w:tcW w:w="7170" w:type="dxa"/>
          </w:tcPr>
          <w:p w14:paraId="3DCD76B0" w14:textId="70E529E1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color w:val="000000"/>
              </w:rPr>
            </w:pPr>
            <w:r w:rsidRPr="00E0450C">
              <w:rPr>
                <w:rFonts w:asciiTheme="minorHAnsi" w:hAnsiTheme="minorHAnsi"/>
              </w:rPr>
              <w:t>Международный день "Девушки в ИКТ"</w:t>
            </w:r>
            <w:r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561CDB" w:rsidRPr="00E0450C">
              <w:rPr>
                <w:b/>
                <w:bCs/>
                <w:szCs w:val="24"/>
              </w:rPr>
              <w:t xml:space="preserve">22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апреля</w:t>
            </w:r>
          </w:p>
        </w:tc>
      </w:tr>
      <w:tr w:rsidR="00561CDB" w:rsidRPr="00E0450C" w14:paraId="3069805A" w14:textId="77777777" w:rsidTr="0005080F">
        <w:trPr>
          <w:cantSplit/>
        </w:trPr>
        <w:tc>
          <w:tcPr>
            <w:tcW w:w="2049" w:type="dxa"/>
          </w:tcPr>
          <w:p w14:paraId="0AC0456F" w14:textId="0A522E6C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КГРЭ</w:t>
            </w:r>
          </w:p>
        </w:tc>
        <w:tc>
          <w:tcPr>
            <w:tcW w:w="7170" w:type="dxa"/>
          </w:tcPr>
          <w:p w14:paraId="0D347497" w14:textId="514662CC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развитию электросвязи, предлагаемый период</w:t>
            </w:r>
            <w:r w:rsidR="00561CDB" w:rsidRPr="00E0450C">
              <w:t xml:space="preserve">: </w:t>
            </w:r>
            <w:r w:rsidRPr="00E0450C">
              <w:rPr>
                <w:b/>
                <w:bCs/>
              </w:rPr>
              <w:t>апрель</w:t>
            </w:r>
          </w:p>
        </w:tc>
      </w:tr>
      <w:tr w:rsidR="00561CDB" w:rsidRPr="00E0450C" w14:paraId="393382F5" w14:textId="77777777" w:rsidTr="0005080F">
        <w:trPr>
          <w:cantSplit/>
        </w:trPr>
        <w:tc>
          <w:tcPr>
            <w:tcW w:w="2049" w:type="dxa"/>
          </w:tcPr>
          <w:p w14:paraId="5A6DB8B6" w14:textId="43345DB3" w:rsidR="00561CDB" w:rsidRPr="00E0450C" w:rsidRDefault="00B7202D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  <w:szCs w:val="24"/>
              </w:rPr>
              <w:t>РРК</w:t>
            </w:r>
            <w:r w:rsidR="00561CDB" w:rsidRPr="00E0450C">
              <w:rPr>
                <w:rFonts w:asciiTheme="minorHAnsi" w:hAnsiTheme="minorHAnsi"/>
                <w:szCs w:val="24"/>
              </w:rPr>
              <w:t>27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-2</w:t>
            </w:r>
          </w:p>
        </w:tc>
        <w:tc>
          <w:tcPr>
            <w:tcW w:w="7170" w:type="dxa"/>
          </w:tcPr>
          <w:p w14:paraId="3E540AEA" w14:textId="151B3448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</w:t>
            </w:r>
            <w:r w:rsidR="00860A40" w:rsidRPr="00E0450C">
              <w:rPr>
                <w:rFonts w:asciiTheme="minorHAnsi" w:hAnsiTheme="minorHAnsi"/>
              </w:rPr>
              <w:t>, предлаг</w:t>
            </w:r>
            <w:r w:rsidR="00995E22" w:rsidRPr="00E0450C">
              <w:rPr>
                <w:rFonts w:asciiTheme="minorHAnsi" w:hAnsiTheme="minorHAnsi"/>
              </w:rPr>
              <w:t>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="00995E22" w:rsidRPr="00E0450C">
              <w:rPr>
                <w:rFonts w:asciiTheme="minorHAnsi" w:hAnsiTheme="minorHAnsi"/>
                <w:b/>
                <w:bCs/>
              </w:rPr>
              <w:t>май</w:t>
            </w:r>
          </w:p>
        </w:tc>
      </w:tr>
      <w:tr w:rsidR="00561CDB" w:rsidRPr="00E0450C" w14:paraId="49BA2913" w14:textId="77777777" w:rsidTr="0005080F">
        <w:trPr>
          <w:cantSplit/>
        </w:trPr>
        <w:tc>
          <w:tcPr>
            <w:tcW w:w="2049" w:type="dxa"/>
          </w:tcPr>
          <w:p w14:paraId="0833C394" w14:textId="17F4E5FC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szCs w:val="24"/>
                <w:u w:val="single"/>
              </w:rPr>
              <w:t>ГСР</w:t>
            </w:r>
            <w:r w:rsidR="00561CDB" w:rsidRPr="00E0450C">
              <w:rPr>
                <w:rFonts w:asciiTheme="minorHAnsi" w:hAnsiTheme="minorHAnsi"/>
                <w:szCs w:val="24"/>
                <w:u w:val="single"/>
              </w:rPr>
              <w:t>-27</w:t>
            </w:r>
          </w:p>
        </w:tc>
        <w:tc>
          <w:tcPr>
            <w:tcW w:w="7170" w:type="dxa"/>
          </w:tcPr>
          <w:p w14:paraId="44E2BEAF" w14:textId="13281A9E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Глобальный симпозиум для регуляторных органов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="00561CDB" w:rsidRPr="00E0450C">
              <w:rPr>
                <w:rFonts w:asciiTheme="minorHAnsi" w:hAnsiTheme="minorHAnsi"/>
                <w:b/>
                <w:bCs/>
              </w:rPr>
              <w:t xml:space="preserve">31 </w:t>
            </w:r>
            <w:proofErr w:type="gramStart"/>
            <w:r w:rsidRPr="00E0450C">
              <w:rPr>
                <w:rFonts w:asciiTheme="minorHAnsi" w:hAnsiTheme="minorHAnsi"/>
                <w:b/>
                <w:bCs/>
              </w:rPr>
              <w:t>мая</w:t>
            </w:r>
            <w:r w:rsidR="00561CDB" w:rsidRPr="00E0450C">
              <w:rPr>
                <w:rFonts w:asciiTheme="minorHAnsi" w:hAnsiTheme="minorHAnsi"/>
                <w:b/>
                <w:bCs/>
              </w:rPr>
              <w:t xml:space="preserve"> 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="00561CDB" w:rsidRPr="00E0450C">
              <w:rPr>
                <w:rFonts w:asciiTheme="minorHAnsi" w:hAnsiTheme="minorHAnsi"/>
                <w:b/>
                <w:bCs/>
              </w:rPr>
              <w:t xml:space="preserve"> 17</w:t>
            </w:r>
            <w:proofErr w:type="gramEnd"/>
            <w:r w:rsidR="00561CDB" w:rsidRPr="00E0450C">
              <w:rPr>
                <w:rFonts w:asciiTheme="minorHAnsi" w:hAnsiTheme="minorHAnsi"/>
                <w:b/>
                <w:bCs/>
              </w:rPr>
              <w:t> </w:t>
            </w:r>
            <w:r w:rsidRPr="00E0450C">
              <w:rPr>
                <w:rFonts w:asciiTheme="minorHAnsi" w:hAnsiTheme="minorHAnsi"/>
                <w:b/>
                <w:bCs/>
              </w:rPr>
              <w:t>июня</w:t>
            </w:r>
          </w:p>
        </w:tc>
      </w:tr>
      <w:tr w:rsidR="00561CDB" w:rsidRPr="00E0450C" w14:paraId="4656050C" w14:textId="77777777" w:rsidTr="0005080F">
        <w:trPr>
          <w:cantSplit/>
        </w:trPr>
        <w:tc>
          <w:tcPr>
            <w:tcW w:w="2049" w:type="dxa"/>
          </w:tcPr>
          <w:p w14:paraId="05C68E28" w14:textId="04BFF330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С-</w:t>
            </w:r>
            <w:r w:rsidR="00561CDB" w:rsidRPr="00E0450C">
              <w:rPr>
                <w:rFonts w:asciiTheme="minorHAnsi" w:hAnsiTheme="minorHAnsi"/>
                <w:szCs w:val="24"/>
              </w:rPr>
              <w:t>27</w:t>
            </w:r>
          </w:p>
        </w:tc>
        <w:tc>
          <w:tcPr>
            <w:tcW w:w="7170" w:type="dxa"/>
          </w:tcPr>
          <w:p w14:paraId="2D483640" w14:textId="255A2B5C" w:rsidR="00561CDB" w:rsidRPr="00E0450C" w:rsidRDefault="00995E22" w:rsidP="00B516BF">
            <w:pPr>
              <w:tabs>
                <w:tab w:val="left" w:pos="2552"/>
              </w:tabs>
              <w:spacing w:before="60"/>
            </w:pPr>
            <w:r w:rsidRPr="00E0450C">
              <w:rPr>
                <w:rFonts w:asciiTheme="minorHAnsi" w:hAnsiTheme="minorHAnsi"/>
              </w:rPr>
              <w:t>Совет 2027 года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b/>
                <w:bCs/>
              </w:rPr>
              <w:t>8</w:t>
            </w:r>
            <w:r w:rsidR="003015F3" w:rsidRPr="00E0450C">
              <w:rPr>
                <w:b/>
                <w:bCs/>
              </w:rPr>
              <w:t>−</w:t>
            </w:r>
            <w:r w:rsidR="00561CDB" w:rsidRPr="00E0450C">
              <w:rPr>
                <w:b/>
                <w:bCs/>
              </w:rPr>
              <w:t>18</w:t>
            </w:r>
            <w:proofErr w:type="gramEnd"/>
            <w:r w:rsidR="00561CDB" w:rsidRPr="00E0450C">
              <w:rPr>
                <w:b/>
                <w:bCs/>
              </w:rPr>
              <w:t xml:space="preserve"> </w:t>
            </w:r>
            <w:r w:rsidRPr="00E0450C">
              <w:rPr>
                <w:b/>
                <w:bCs/>
              </w:rPr>
              <w:t>июня</w:t>
            </w:r>
          </w:p>
        </w:tc>
      </w:tr>
      <w:tr w:rsidR="00561CDB" w:rsidRPr="00E0450C" w14:paraId="3BA883F4" w14:textId="77777777" w:rsidTr="0005080F">
        <w:trPr>
          <w:cantSplit/>
        </w:trPr>
        <w:tc>
          <w:tcPr>
            <w:tcW w:w="2049" w:type="dxa"/>
          </w:tcPr>
          <w:p w14:paraId="6D0C885B" w14:textId="3B8F0349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Форум ВВУИО и Саммит по ИИ</w:t>
            </w:r>
          </w:p>
        </w:tc>
        <w:tc>
          <w:tcPr>
            <w:tcW w:w="7170" w:type="dxa"/>
          </w:tcPr>
          <w:p w14:paraId="14D7F396" w14:textId="3CB07796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Форум Всемирной встречи на высшем уровне по вопросам информационного общества,</w:t>
            </w:r>
            <w:r w:rsidRPr="00E0450C">
              <w:rPr>
                <w:szCs w:val="24"/>
              </w:rPr>
              <w:t xml:space="preserve"> вплотную с Глобальным саммитом "ИИ во благо"</w:t>
            </w:r>
            <w:r w:rsidR="00561CDB" w:rsidRPr="00E0450C">
              <w:t xml:space="preserve">: </w:t>
            </w:r>
            <w:proofErr w:type="gramStart"/>
            <w:r w:rsidR="002E2651" w:rsidRPr="00E0450C">
              <w:rPr>
                <w:b/>
                <w:bCs/>
              </w:rPr>
              <w:t>5</w:t>
            </w:r>
            <w:r w:rsidR="003015F3" w:rsidRPr="00E0450C">
              <w:rPr>
                <w:b/>
                <w:bCs/>
              </w:rPr>
              <w:t>−</w:t>
            </w:r>
            <w:r w:rsidR="00561CDB" w:rsidRPr="00E0450C">
              <w:rPr>
                <w:b/>
                <w:bCs/>
              </w:rPr>
              <w:t>9</w:t>
            </w:r>
            <w:proofErr w:type="gramEnd"/>
            <w:r w:rsidR="00561CDB" w:rsidRPr="00E0450C">
              <w:rPr>
                <w:b/>
                <w:bCs/>
              </w:rPr>
              <w:t xml:space="preserve"> </w:t>
            </w:r>
            <w:r w:rsidRPr="00E0450C">
              <w:rPr>
                <w:b/>
                <w:bCs/>
              </w:rPr>
              <w:t>июля</w:t>
            </w:r>
          </w:p>
        </w:tc>
      </w:tr>
      <w:tr w:rsidR="00561CDB" w:rsidRPr="00E0450C" w14:paraId="37DFECFF" w14:textId="77777777" w:rsidTr="0005080F">
        <w:trPr>
          <w:cantSplit/>
        </w:trPr>
        <w:tc>
          <w:tcPr>
            <w:tcW w:w="2049" w:type="dxa"/>
          </w:tcPr>
          <w:p w14:paraId="4ADB05E6" w14:textId="0D3DD52F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РГС</w:t>
            </w:r>
          </w:p>
        </w:tc>
        <w:tc>
          <w:tcPr>
            <w:tcW w:w="7170" w:type="dxa"/>
          </w:tcPr>
          <w:p w14:paraId="4F7E35B9" w14:textId="7C19FDD2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Рабочие группы Совета</w:t>
            </w:r>
            <w:r w:rsidR="00561CDB" w:rsidRPr="00E0450C">
              <w:t>:</w:t>
            </w:r>
            <w:r w:rsidR="00561CDB" w:rsidRPr="00E0450C">
              <w:rPr>
                <w:b/>
                <w:bCs/>
              </w:rPr>
              <w:t xml:space="preserve"> 30 </w:t>
            </w:r>
            <w:proofErr w:type="gramStart"/>
            <w:r w:rsidRPr="00E0450C">
              <w:rPr>
                <w:b/>
                <w:bCs/>
              </w:rPr>
              <w:t>августа</w:t>
            </w:r>
            <w:r w:rsidR="00561CDB" w:rsidRPr="00E0450C">
              <w:rPr>
                <w:b/>
                <w:bCs/>
              </w:rPr>
              <w:t xml:space="preserve"> </w:t>
            </w:r>
            <w:r w:rsidR="003015F3" w:rsidRPr="00E0450C">
              <w:rPr>
                <w:b/>
                <w:bCs/>
              </w:rPr>
              <w:t>−</w:t>
            </w:r>
            <w:r w:rsidR="00561CDB" w:rsidRPr="00E0450C">
              <w:rPr>
                <w:b/>
                <w:bCs/>
              </w:rPr>
              <w:t xml:space="preserve"> 10</w:t>
            </w:r>
            <w:proofErr w:type="gramEnd"/>
            <w:r w:rsidR="00561CDB" w:rsidRPr="00E0450C">
              <w:rPr>
                <w:b/>
                <w:bCs/>
              </w:rPr>
              <w:t xml:space="preserve"> </w:t>
            </w:r>
            <w:r w:rsidRPr="00E0450C">
              <w:rPr>
                <w:b/>
                <w:bCs/>
              </w:rPr>
              <w:t>сентября</w:t>
            </w:r>
          </w:p>
        </w:tc>
      </w:tr>
      <w:tr w:rsidR="00561CDB" w:rsidRPr="00E0450C" w14:paraId="6B5E135A" w14:textId="77777777" w:rsidTr="0005080F">
        <w:trPr>
          <w:cantSplit/>
        </w:trPr>
        <w:tc>
          <w:tcPr>
            <w:tcW w:w="2049" w:type="dxa"/>
          </w:tcPr>
          <w:p w14:paraId="2493D6F8" w14:textId="3CA05F47" w:rsidR="00561CDB" w:rsidRPr="00E0450C" w:rsidRDefault="005C7DF1" w:rsidP="00B516BF">
            <w:pPr>
              <w:tabs>
                <w:tab w:val="left" w:pos="2552"/>
              </w:tabs>
              <w:spacing w:before="60"/>
              <w:ind w:left="-108"/>
            </w:pPr>
            <w:proofErr w:type="spellStart"/>
            <w:r w:rsidRPr="00E0450C">
              <w:t>МРСПП</w:t>
            </w:r>
            <w:proofErr w:type="spellEnd"/>
          </w:p>
        </w:tc>
        <w:tc>
          <w:tcPr>
            <w:tcW w:w="7170" w:type="dxa"/>
          </w:tcPr>
          <w:p w14:paraId="56AAA3E3" w14:textId="4D46BB2F" w:rsidR="00561CDB" w:rsidRPr="00E0450C" w:rsidRDefault="00932FB4" w:rsidP="00B516BF">
            <w:pPr>
              <w:tabs>
                <w:tab w:val="left" w:pos="2552"/>
              </w:tabs>
              <w:spacing w:before="60"/>
            </w:pPr>
            <w:r w:rsidRPr="00E0450C">
              <w:rPr>
                <w:rFonts w:asciiTheme="minorHAnsi" w:hAnsiTheme="minorHAnsi"/>
                <w:szCs w:val="24"/>
              </w:rPr>
              <w:t>Межрегиональный семинар-практикум МСЭ по подготовке к ВКР-27, предлагаемый период</w:t>
            </w:r>
            <w:r w:rsidR="00561CDB" w:rsidRPr="00E0450C">
              <w:rPr>
                <w:rFonts w:asciiTheme="minorHAnsi" w:hAnsiTheme="minorHAnsi"/>
                <w:szCs w:val="24"/>
              </w:rPr>
              <w:t>:</w:t>
            </w:r>
            <w:r w:rsidR="005C7DF1" w:rsidRPr="00E0450C">
              <w:rPr>
                <w:rFonts w:asciiTheme="minorHAnsi" w:hAnsiTheme="minorHAnsi"/>
                <w:szCs w:val="24"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конец августа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/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начало сентября</w:t>
            </w:r>
          </w:p>
        </w:tc>
      </w:tr>
      <w:tr w:rsidR="00561CDB" w:rsidRPr="00E0450C" w14:paraId="513270DA" w14:textId="77777777" w:rsidTr="0005080F">
        <w:trPr>
          <w:cantSplit/>
        </w:trPr>
        <w:tc>
          <w:tcPr>
            <w:tcW w:w="2049" w:type="dxa"/>
          </w:tcPr>
          <w:p w14:paraId="13196660" w14:textId="0ADFE890" w:rsidR="00561CDB" w:rsidRPr="00E0450C" w:rsidRDefault="00B7202D" w:rsidP="00B516BF">
            <w:pPr>
              <w:tabs>
                <w:tab w:val="left" w:pos="2552"/>
              </w:tabs>
              <w:spacing w:before="60"/>
              <w:ind w:left="-108"/>
            </w:pPr>
            <w:proofErr w:type="spellStart"/>
            <w:r w:rsidRPr="00E0450C">
              <w:t>РРК</w:t>
            </w:r>
            <w:r w:rsidR="00561CDB" w:rsidRPr="00E0450C">
              <w:t>27</w:t>
            </w:r>
            <w:proofErr w:type="spellEnd"/>
            <w:r w:rsidR="00561CDB" w:rsidRPr="00E0450C">
              <w:t>-3</w:t>
            </w:r>
          </w:p>
        </w:tc>
        <w:tc>
          <w:tcPr>
            <w:tcW w:w="7170" w:type="dxa"/>
          </w:tcPr>
          <w:p w14:paraId="50791BF5" w14:textId="63A7CDC3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</w:t>
            </w:r>
            <w:r w:rsidR="00860A40" w:rsidRPr="00E0450C">
              <w:rPr>
                <w:rFonts w:asciiTheme="minorHAnsi" w:hAnsiTheme="minorHAnsi"/>
              </w:rPr>
              <w:t>, предлаг</w:t>
            </w:r>
            <w:r w:rsidRPr="00E0450C">
              <w:rPr>
                <w:rFonts w:asciiTheme="minorHAnsi" w:hAnsiTheme="minorHAnsi"/>
                <w:szCs w:val="24"/>
              </w:rPr>
              <w:t>аемый период</w:t>
            </w:r>
            <w:r w:rsidR="00561CDB" w:rsidRPr="00E0450C">
              <w:rPr>
                <w:rFonts w:asciiTheme="minorHAnsi" w:hAnsiTheme="minorHAnsi"/>
              </w:rPr>
              <w:t>:</w:t>
            </w:r>
            <w:r w:rsidR="00561CDB" w:rsidRPr="00E0450C">
              <w:t xml:space="preserve"> </w:t>
            </w:r>
            <w:r w:rsidR="00995E22" w:rsidRPr="00E0450C">
              <w:rPr>
                <w:rFonts w:asciiTheme="minorHAnsi" w:hAnsiTheme="minorHAnsi"/>
                <w:b/>
                <w:bCs/>
              </w:rPr>
              <w:t>сентябрь</w:t>
            </w:r>
          </w:p>
        </w:tc>
      </w:tr>
      <w:tr w:rsidR="00561CDB" w:rsidRPr="00E0450C" w14:paraId="52BCF8D9" w14:textId="77777777" w:rsidTr="0005080F">
        <w:trPr>
          <w:cantSplit/>
        </w:trPr>
        <w:tc>
          <w:tcPr>
            <w:tcW w:w="2049" w:type="dxa"/>
          </w:tcPr>
          <w:p w14:paraId="172035C9" w14:textId="77777777" w:rsidR="00561CDB" w:rsidRPr="00E0450C" w:rsidRDefault="00561CDB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szCs w:val="24"/>
                <w:u w:val="single"/>
              </w:rPr>
              <w:t>WTIS-27</w:t>
            </w:r>
          </w:p>
        </w:tc>
        <w:tc>
          <w:tcPr>
            <w:tcW w:w="7170" w:type="dxa"/>
          </w:tcPr>
          <w:p w14:paraId="49BC2AA6" w14:textId="7F519230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Симпозиум по всемирным показателям в области электросвязи/ИКТ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b/>
                <w:bCs/>
              </w:rPr>
              <w:t>20</w:t>
            </w:r>
            <w:r w:rsidR="003015F3" w:rsidRPr="00E0450C">
              <w:rPr>
                <w:b/>
                <w:bCs/>
              </w:rPr>
              <w:t>−</w:t>
            </w:r>
            <w:r w:rsidR="00561CDB" w:rsidRPr="00E0450C">
              <w:rPr>
                <w:b/>
                <w:bCs/>
              </w:rPr>
              <w:t>21</w:t>
            </w:r>
            <w:proofErr w:type="gramEnd"/>
            <w:r w:rsidR="00561CDB" w:rsidRPr="00E0450C">
              <w:rPr>
                <w:b/>
                <w:bCs/>
              </w:rPr>
              <w:t xml:space="preserve"> </w:t>
            </w:r>
            <w:r w:rsidRPr="00E0450C">
              <w:rPr>
                <w:b/>
                <w:bCs/>
              </w:rPr>
              <w:t>сентября</w:t>
            </w:r>
          </w:p>
        </w:tc>
      </w:tr>
      <w:tr w:rsidR="00561CDB" w:rsidRPr="00E0450C" w14:paraId="163C4767" w14:textId="77777777" w:rsidTr="0005080F">
        <w:trPr>
          <w:cantSplit/>
        </w:trPr>
        <w:tc>
          <w:tcPr>
            <w:tcW w:w="2049" w:type="dxa"/>
          </w:tcPr>
          <w:p w14:paraId="36A36ECE" w14:textId="77777777" w:rsidR="00561CDB" w:rsidRPr="00E0450C" w:rsidRDefault="00561CDB" w:rsidP="00B516BF">
            <w:pPr>
              <w:tabs>
                <w:tab w:val="left" w:pos="2552"/>
              </w:tabs>
              <w:spacing w:before="60"/>
              <w:ind w:left="-108"/>
            </w:pPr>
            <w:r w:rsidRPr="00E0450C">
              <w:t>EGH-EGTI</w:t>
            </w:r>
          </w:p>
        </w:tc>
        <w:tc>
          <w:tcPr>
            <w:tcW w:w="7170" w:type="dxa"/>
          </w:tcPr>
          <w:p w14:paraId="36DEA3BC" w14:textId="49A5A9D7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spacing w:val="-2"/>
              </w:rPr>
            </w:pPr>
            <w:r w:rsidRPr="00E0450C">
              <w:rPr>
                <w:rFonts w:asciiTheme="minorHAnsi" w:hAnsiTheme="minorHAnsi"/>
              </w:rPr>
              <w:t xml:space="preserve">Собрания Группы экспертов </w:t>
            </w:r>
            <w:r w:rsidRPr="00E0450C">
              <w:rPr>
                <w:color w:val="000000"/>
              </w:rPr>
              <w:t>по показателям</w:t>
            </w:r>
            <w:r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color w:val="000000"/>
              </w:rPr>
              <w:t xml:space="preserve">ИКТ в домашних хозяйствах и </w:t>
            </w:r>
            <w:r w:rsidRPr="00E0450C">
              <w:rPr>
                <w:rFonts w:asciiTheme="minorHAnsi" w:hAnsiTheme="minorHAnsi"/>
              </w:rPr>
              <w:t>Группы экспертов по показателям</w:t>
            </w:r>
            <w:r w:rsidRPr="00E0450C">
              <w:rPr>
                <w:color w:val="000000"/>
              </w:rPr>
              <w:t xml:space="preserve"> электросвязи/ИКТ</w:t>
            </w:r>
            <w:r w:rsidR="00561CDB" w:rsidRPr="00E0450C">
              <w:rPr>
                <w:color w:val="000000" w:themeColor="text1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color w:val="000000" w:themeColor="text1"/>
              </w:rPr>
              <w:t>22</w:t>
            </w:r>
            <w:r w:rsidR="003015F3" w:rsidRPr="00E0450C">
              <w:rPr>
                <w:b/>
                <w:bCs/>
                <w:color w:val="000000" w:themeColor="text1"/>
              </w:rPr>
              <w:t>−</w:t>
            </w:r>
            <w:r w:rsidR="00561CDB" w:rsidRPr="00E0450C">
              <w:rPr>
                <w:b/>
                <w:bCs/>
                <w:color w:val="000000" w:themeColor="text1"/>
              </w:rPr>
              <w:t>24</w:t>
            </w:r>
            <w:proofErr w:type="gramEnd"/>
            <w:r w:rsidR="00561CDB" w:rsidRPr="00E0450C">
              <w:rPr>
                <w:color w:val="000000" w:themeColor="text1"/>
              </w:rPr>
              <w:t xml:space="preserve"> </w:t>
            </w:r>
            <w:r w:rsidRPr="00E0450C">
              <w:rPr>
                <w:b/>
                <w:bCs/>
                <w:color w:val="000000" w:themeColor="text1"/>
              </w:rPr>
              <w:t>сентября</w:t>
            </w:r>
          </w:p>
        </w:tc>
      </w:tr>
      <w:tr w:rsidR="00561CDB" w:rsidRPr="00E0450C" w14:paraId="20CDB111" w14:textId="77777777" w:rsidTr="0005080F">
        <w:trPr>
          <w:cantSplit/>
        </w:trPr>
        <w:tc>
          <w:tcPr>
            <w:tcW w:w="2049" w:type="dxa"/>
          </w:tcPr>
          <w:p w14:paraId="218C07AC" w14:textId="5186AE9A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</w:pPr>
            <w:r w:rsidRPr="00E0450C">
              <w:rPr>
                <w:rFonts w:asciiTheme="minorHAnsi" w:hAnsiTheme="minorHAnsi"/>
              </w:rPr>
              <w:t>МСЭ-D</w:t>
            </w:r>
          </w:p>
        </w:tc>
        <w:tc>
          <w:tcPr>
            <w:tcW w:w="7170" w:type="dxa"/>
          </w:tcPr>
          <w:p w14:paraId="140F0F61" w14:textId="18C2CC99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color w:val="000000" w:themeColor="text1"/>
              </w:rPr>
            </w:pPr>
            <w:r w:rsidRPr="00E0450C">
              <w:rPr>
                <w:rFonts w:asciiTheme="minorHAnsi" w:hAnsiTheme="minorHAnsi"/>
              </w:rPr>
              <w:t>Группы Докладчиков по развитию электросвязи, предлагаемый период</w:t>
            </w:r>
            <w:r w:rsidR="00561CDB" w:rsidRPr="00E0450C">
              <w:rPr>
                <w:color w:val="000000"/>
              </w:rPr>
              <w:t xml:space="preserve">: </w:t>
            </w:r>
            <w:r w:rsidRPr="00E0450C">
              <w:rPr>
                <w:b/>
                <w:bCs/>
                <w:color w:val="000000"/>
              </w:rPr>
              <w:t>октябрь</w:t>
            </w:r>
            <w:r w:rsidR="003015F3" w:rsidRPr="00E0450C">
              <w:rPr>
                <w:b/>
                <w:bCs/>
                <w:color w:val="000000"/>
              </w:rPr>
              <w:t>−</w:t>
            </w:r>
            <w:r w:rsidRPr="00E0450C">
              <w:rPr>
                <w:b/>
                <w:bCs/>
                <w:color w:val="000000"/>
              </w:rPr>
              <w:t>ноябрь</w:t>
            </w:r>
          </w:p>
        </w:tc>
      </w:tr>
      <w:tr w:rsidR="00561CDB" w:rsidRPr="00E0450C" w14:paraId="4EAB45D3" w14:textId="77777777" w:rsidTr="0005080F">
        <w:trPr>
          <w:cantSplit/>
        </w:trPr>
        <w:tc>
          <w:tcPr>
            <w:tcW w:w="2049" w:type="dxa"/>
          </w:tcPr>
          <w:p w14:paraId="0E0E8ED4" w14:textId="48C27B42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АР</w:t>
            </w:r>
            <w:r w:rsidR="00561CDB" w:rsidRPr="00E0450C">
              <w:rPr>
                <w:rFonts w:asciiTheme="minorHAnsi" w:hAnsiTheme="minorHAnsi"/>
                <w:szCs w:val="24"/>
              </w:rPr>
              <w:t>-27</w:t>
            </w:r>
            <w:bookmarkStart w:id="13" w:name="_Ref196468051"/>
            <w:r w:rsidR="00561CDB" w:rsidRPr="00E0450C">
              <w:rPr>
                <w:rStyle w:val="FootnoteReference"/>
                <w:spacing w:val="-6"/>
              </w:rPr>
              <w:footnoteReference w:id="2"/>
            </w:r>
            <w:bookmarkEnd w:id="13"/>
          </w:p>
        </w:tc>
        <w:tc>
          <w:tcPr>
            <w:tcW w:w="7170" w:type="dxa"/>
          </w:tcPr>
          <w:p w14:paraId="5F8A1096" w14:textId="1D70988A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t>Ассамблея радиосвязи</w:t>
            </w:r>
            <w:r w:rsidR="00561CDB" w:rsidRPr="00E0450C">
              <w:rPr>
                <w:color w:val="000000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color w:val="000000"/>
              </w:rPr>
              <w:t>11</w:t>
            </w:r>
            <w:r w:rsidR="003015F3" w:rsidRPr="00E0450C">
              <w:rPr>
                <w:b/>
                <w:bCs/>
                <w:color w:val="000000"/>
              </w:rPr>
              <w:t>−</w:t>
            </w:r>
            <w:r w:rsidR="00561CDB" w:rsidRPr="00E0450C">
              <w:rPr>
                <w:b/>
                <w:bCs/>
                <w:color w:val="000000"/>
              </w:rPr>
              <w:t>15</w:t>
            </w:r>
            <w:proofErr w:type="gramEnd"/>
            <w:r w:rsidR="00561CDB" w:rsidRPr="00E0450C">
              <w:rPr>
                <w:b/>
                <w:bCs/>
                <w:color w:val="000000"/>
              </w:rPr>
              <w:t> </w:t>
            </w:r>
            <w:r w:rsidRPr="00E0450C">
              <w:rPr>
                <w:b/>
                <w:bCs/>
                <w:color w:val="000000"/>
              </w:rPr>
              <w:t>октября</w:t>
            </w:r>
          </w:p>
        </w:tc>
      </w:tr>
      <w:tr w:rsidR="00561CDB" w:rsidRPr="00E0450C" w14:paraId="443663E6" w14:textId="77777777" w:rsidTr="0005080F">
        <w:trPr>
          <w:cantSplit/>
        </w:trPr>
        <w:tc>
          <w:tcPr>
            <w:tcW w:w="2049" w:type="dxa"/>
          </w:tcPr>
          <w:p w14:paraId="1BA288BF" w14:textId="3308A3F2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ВКР</w:t>
            </w:r>
            <w:r w:rsidR="00561CDB" w:rsidRPr="00E0450C">
              <w:rPr>
                <w:rFonts w:asciiTheme="minorHAnsi" w:hAnsiTheme="minorHAnsi"/>
                <w:szCs w:val="24"/>
              </w:rPr>
              <w:t>-27</w:t>
            </w:r>
            <w:r w:rsidR="00561CDB" w:rsidRPr="00E0450C">
              <w:rPr>
                <w:rStyle w:val="FootnoteReference"/>
              </w:rPr>
              <w:fldChar w:fldCharType="begin"/>
            </w:r>
            <w:r w:rsidR="00561CDB" w:rsidRPr="00E0450C">
              <w:rPr>
                <w:rStyle w:val="FootnoteReference"/>
              </w:rPr>
              <w:instrText xml:space="preserve"> NOTEREF _Ref196468051 \h  \* MERGEFORMAT </w:instrText>
            </w:r>
            <w:r w:rsidR="00561CDB" w:rsidRPr="00E0450C">
              <w:rPr>
                <w:rStyle w:val="FootnoteReference"/>
              </w:rPr>
            </w:r>
            <w:r w:rsidR="00561CDB" w:rsidRPr="00E0450C">
              <w:rPr>
                <w:rStyle w:val="FootnoteReference"/>
              </w:rPr>
              <w:fldChar w:fldCharType="separate"/>
            </w:r>
            <w:r w:rsidR="00561CDB" w:rsidRPr="00E0450C">
              <w:rPr>
                <w:rStyle w:val="FootnoteReference"/>
              </w:rPr>
              <w:t>2</w:t>
            </w:r>
            <w:r w:rsidR="00561CDB" w:rsidRPr="00E0450C">
              <w:rPr>
                <w:rStyle w:val="FootnoteReference"/>
              </w:rPr>
              <w:fldChar w:fldCharType="end"/>
            </w:r>
          </w:p>
        </w:tc>
        <w:tc>
          <w:tcPr>
            <w:tcW w:w="7170" w:type="dxa"/>
          </w:tcPr>
          <w:p w14:paraId="4564B9BD" w14:textId="347EA799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color w:val="000000"/>
              </w:rPr>
              <w:t>Всемирная конференция радиосвязи</w:t>
            </w:r>
            <w:r w:rsidR="00561CDB" w:rsidRPr="00E0450C">
              <w:rPr>
                <w:color w:val="000000" w:themeColor="text1"/>
              </w:rPr>
              <w:t xml:space="preserve">: </w:t>
            </w:r>
            <w:r w:rsidR="00561CDB" w:rsidRPr="00E0450C">
              <w:rPr>
                <w:b/>
                <w:bCs/>
                <w:color w:val="000000" w:themeColor="text1"/>
              </w:rPr>
              <w:t xml:space="preserve">18 </w:t>
            </w:r>
            <w:proofErr w:type="gramStart"/>
            <w:r w:rsidRPr="00E0450C">
              <w:rPr>
                <w:b/>
                <w:bCs/>
                <w:color w:val="000000" w:themeColor="text1"/>
              </w:rPr>
              <w:t>октября</w:t>
            </w:r>
            <w:r w:rsidR="00561CDB" w:rsidRPr="00E0450C">
              <w:rPr>
                <w:b/>
                <w:bCs/>
                <w:color w:val="000000" w:themeColor="text1"/>
              </w:rPr>
              <w:t xml:space="preserve"> </w:t>
            </w:r>
            <w:r w:rsidR="003015F3" w:rsidRPr="00E0450C">
              <w:rPr>
                <w:b/>
                <w:bCs/>
                <w:color w:val="000000" w:themeColor="text1"/>
              </w:rPr>
              <w:t>−</w:t>
            </w:r>
            <w:r w:rsidR="00561CDB" w:rsidRPr="00E0450C">
              <w:rPr>
                <w:b/>
                <w:bCs/>
                <w:color w:val="000000" w:themeColor="text1"/>
              </w:rPr>
              <w:t xml:space="preserve"> 12</w:t>
            </w:r>
            <w:proofErr w:type="gramEnd"/>
            <w:r w:rsidR="00561CDB" w:rsidRPr="00E0450C">
              <w:rPr>
                <w:b/>
                <w:bCs/>
                <w:color w:val="000000" w:themeColor="text1"/>
              </w:rPr>
              <w:t xml:space="preserve"> </w:t>
            </w:r>
            <w:r w:rsidRPr="00E0450C">
              <w:rPr>
                <w:b/>
                <w:bCs/>
                <w:color w:val="000000" w:themeColor="text1"/>
              </w:rPr>
              <w:t>ноября</w:t>
            </w:r>
          </w:p>
        </w:tc>
      </w:tr>
      <w:tr w:rsidR="00561CDB" w:rsidRPr="00E0450C" w14:paraId="6D7329A9" w14:textId="77777777" w:rsidTr="0005080F">
        <w:trPr>
          <w:cantSplit/>
        </w:trPr>
        <w:tc>
          <w:tcPr>
            <w:tcW w:w="2049" w:type="dxa"/>
          </w:tcPr>
          <w:p w14:paraId="75A33908" w14:textId="4F9BD1E2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pacing w:val="-6"/>
              </w:rPr>
            </w:pPr>
            <w:proofErr w:type="spellStart"/>
            <w:r w:rsidRPr="00E0450C">
              <w:rPr>
                <w:rFonts w:asciiTheme="minorHAnsi" w:hAnsiTheme="minorHAnsi"/>
                <w:spacing w:val="-6"/>
              </w:rPr>
              <w:t>ПСК</w:t>
            </w:r>
            <w:r w:rsidR="00561CDB" w:rsidRPr="00E0450C">
              <w:rPr>
                <w:rFonts w:asciiTheme="minorHAnsi" w:hAnsiTheme="minorHAnsi"/>
                <w:spacing w:val="-6"/>
              </w:rPr>
              <w:t>31</w:t>
            </w:r>
            <w:proofErr w:type="spellEnd"/>
            <w:r w:rsidR="00561CDB" w:rsidRPr="00E0450C">
              <w:rPr>
                <w:rFonts w:asciiTheme="minorHAnsi" w:hAnsiTheme="minorHAnsi"/>
                <w:spacing w:val="-6"/>
              </w:rPr>
              <w:t>-1</w:t>
            </w:r>
            <w:r w:rsidR="00561CDB" w:rsidRPr="00E0450C">
              <w:rPr>
                <w:rStyle w:val="FootnoteReference"/>
              </w:rPr>
              <w:fldChar w:fldCharType="begin"/>
            </w:r>
            <w:r w:rsidR="00561CDB" w:rsidRPr="00E0450C">
              <w:rPr>
                <w:rStyle w:val="FootnoteReference"/>
              </w:rPr>
              <w:instrText xml:space="preserve"> NOTEREF _Ref196468051 \h  \* MERGEFORMAT </w:instrText>
            </w:r>
            <w:r w:rsidR="00561CDB" w:rsidRPr="00E0450C">
              <w:rPr>
                <w:rStyle w:val="FootnoteReference"/>
              </w:rPr>
            </w:r>
            <w:r w:rsidR="00561CDB" w:rsidRPr="00E0450C">
              <w:rPr>
                <w:rStyle w:val="FootnoteReference"/>
              </w:rPr>
              <w:fldChar w:fldCharType="separate"/>
            </w:r>
            <w:r w:rsidR="00561CDB" w:rsidRPr="00E0450C">
              <w:rPr>
                <w:rStyle w:val="FootnoteReference"/>
              </w:rPr>
              <w:t>2</w:t>
            </w:r>
            <w:r w:rsidR="00561CDB" w:rsidRPr="00E0450C">
              <w:rPr>
                <w:rStyle w:val="FootnoteReference"/>
              </w:rPr>
              <w:fldChar w:fldCharType="end"/>
            </w:r>
          </w:p>
        </w:tc>
        <w:tc>
          <w:tcPr>
            <w:tcW w:w="7170" w:type="dxa"/>
          </w:tcPr>
          <w:p w14:paraId="11CFD6E1" w14:textId="66652727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szCs w:val="24"/>
              </w:rPr>
            </w:pPr>
            <w:r w:rsidRPr="00E0450C">
              <w:rPr>
                <w:color w:val="000000"/>
              </w:rPr>
              <w:t>Подготовительное собрание к Конференции для ВКР</w:t>
            </w:r>
            <w:r w:rsidR="00561CDB" w:rsidRPr="00E0450C">
              <w:rPr>
                <w:color w:val="000000"/>
              </w:rPr>
              <w:t xml:space="preserve">-31: </w:t>
            </w:r>
            <w:proofErr w:type="gramStart"/>
            <w:r w:rsidR="00561CDB" w:rsidRPr="00E0450C">
              <w:rPr>
                <w:b/>
                <w:bCs/>
                <w:color w:val="000000"/>
              </w:rPr>
              <w:t>15</w:t>
            </w:r>
            <w:r w:rsidR="003015F3" w:rsidRPr="00E0450C">
              <w:rPr>
                <w:b/>
                <w:bCs/>
                <w:color w:val="000000"/>
              </w:rPr>
              <w:t>−</w:t>
            </w:r>
            <w:r w:rsidR="00561CDB" w:rsidRPr="00E0450C">
              <w:rPr>
                <w:b/>
                <w:bCs/>
                <w:color w:val="000000"/>
              </w:rPr>
              <w:t>16</w:t>
            </w:r>
            <w:proofErr w:type="gramEnd"/>
            <w:r w:rsidR="00561CDB" w:rsidRPr="00E0450C">
              <w:rPr>
                <w:b/>
                <w:bCs/>
                <w:color w:val="000000"/>
              </w:rPr>
              <w:t xml:space="preserve"> </w:t>
            </w:r>
            <w:r w:rsidRPr="00E0450C">
              <w:rPr>
                <w:b/>
                <w:bCs/>
                <w:color w:val="000000"/>
              </w:rPr>
              <w:t>ноября</w:t>
            </w:r>
          </w:p>
        </w:tc>
      </w:tr>
      <w:tr w:rsidR="00561CDB" w:rsidRPr="00E0450C" w14:paraId="11BEE2F8" w14:textId="77777777" w:rsidTr="0005080F">
        <w:trPr>
          <w:cantSplit/>
        </w:trPr>
        <w:tc>
          <w:tcPr>
            <w:tcW w:w="2049" w:type="dxa"/>
          </w:tcPr>
          <w:p w14:paraId="761233E0" w14:textId="588BEE9D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u w:val="single"/>
              </w:rPr>
              <w:t>"Калейдоскоп"</w:t>
            </w:r>
          </w:p>
        </w:tc>
        <w:tc>
          <w:tcPr>
            <w:tcW w:w="7170" w:type="dxa"/>
          </w:tcPr>
          <w:p w14:paraId="335CFF67" w14:textId="3E76E6E2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"Калейдоскоп" МСЭ, предлагаемый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</w:rPr>
              <w:t>ноябрь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Pr="00E0450C">
              <w:rPr>
                <w:rFonts w:asciiTheme="minorHAnsi" w:hAnsiTheme="minorHAnsi"/>
                <w:b/>
                <w:bCs/>
              </w:rPr>
              <w:t>декабрь</w:t>
            </w:r>
          </w:p>
        </w:tc>
      </w:tr>
      <w:tr w:rsidR="00561CDB" w:rsidRPr="00E0450C" w14:paraId="10EA8FC0" w14:textId="77777777" w:rsidTr="0005080F">
        <w:trPr>
          <w:cantSplit/>
        </w:trPr>
        <w:tc>
          <w:tcPr>
            <w:tcW w:w="2049" w:type="dxa"/>
          </w:tcPr>
          <w:p w14:paraId="631601AF" w14:textId="4636CE0A" w:rsidR="00561CDB" w:rsidRPr="00E0450C" w:rsidRDefault="00995E22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КГСЭ</w:t>
            </w:r>
          </w:p>
        </w:tc>
        <w:tc>
          <w:tcPr>
            <w:tcW w:w="7170" w:type="dxa"/>
          </w:tcPr>
          <w:p w14:paraId="5E4B7C40" w14:textId="4F537FEE" w:rsidR="00561CDB" w:rsidRPr="00E0450C" w:rsidRDefault="00995E22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стандартизации электросвязи</w:t>
            </w:r>
            <w:r w:rsidR="00860A40" w:rsidRPr="00E0450C">
              <w:rPr>
                <w:rFonts w:asciiTheme="minorHAnsi" w:hAnsiTheme="minorHAnsi"/>
              </w:rPr>
              <w:t>, предлаг</w:t>
            </w:r>
            <w:r w:rsidR="00A84E33" w:rsidRPr="00E0450C">
              <w:rPr>
                <w:rFonts w:asciiTheme="minorHAnsi" w:hAnsiTheme="minorHAnsi"/>
              </w:rPr>
              <w:t>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</w:rPr>
              <w:t>декабрь</w:t>
            </w:r>
            <w:r w:rsidR="002E2651" w:rsidRPr="00E0450C">
              <w:rPr>
                <w:rFonts w:asciiTheme="minorHAnsi" w:hAnsiTheme="minorHAnsi"/>
                <w:b/>
                <w:bCs/>
              </w:rPr>
              <w:t xml:space="preserve"> 2027 года</w:t>
            </w:r>
            <w:r w:rsidR="00561CDB" w:rsidRPr="00E0450C">
              <w:rPr>
                <w:rFonts w:asciiTheme="minorHAnsi" w:hAnsiTheme="minorHAnsi"/>
                <w:b/>
                <w:bCs/>
              </w:rPr>
              <w:t>/</w:t>
            </w:r>
            <w:r w:rsidRPr="00E0450C">
              <w:rPr>
                <w:rFonts w:asciiTheme="minorHAnsi" w:hAnsiTheme="minorHAnsi"/>
                <w:b/>
                <w:bCs/>
              </w:rPr>
              <w:t>январь 20</w:t>
            </w:r>
            <w:r w:rsidR="00561CDB" w:rsidRPr="00E0450C">
              <w:rPr>
                <w:rFonts w:asciiTheme="minorHAnsi" w:hAnsiTheme="minorHAnsi"/>
                <w:b/>
                <w:bCs/>
              </w:rPr>
              <w:t>28</w:t>
            </w:r>
            <w:r w:rsidRPr="00E0450C">
              <w:rPr>
                <w:rFonts w:asciiTheme="minorHAnsi" w:hAnsiTheme="minorHAnsi"/>
                <w:b/>
                <w:bCs/>
              </w:rPr>
              <w:t xml:space="preserve"> года</w:t>
            </w:r>
          </w:p>
        </w:tc>
      </w:tr>
    </w:tbl>
    <w:p w14:paraId="45F0BDB5" w14:textId="787E1A02" w:rsidR="00561CDB" w:rsidRPr="00E0450C" w:rsidRDefault="00561CDB" w:rsidP="0005080F">
      <w:pPr>
        <w:pStyle w:val="Headingb"/>
        <w:spacing w:before="240" w:after="80"/>
      </w:pPr>
      <w:bookmarkStart w:id="14" w:name="Year2028"/>
      <w:bookmarkEnd w:id="12"/>
      <w:r w:rsidRPr="00E0450C">
        <w:lastRenderedPageBreak/>
        <w:t>202</w:t>
      </w:r>
      <w:bookmarkEnd w:id="10"/>
      <w:r w:rsidRPr="00E0450C">
        <w:t>8</w:t>
      </w:r>
      <w:bookmarkEnd w:id="14"/>
      <w:r w:rsidR="0005080F" w:rsidRPr="00E0450C">
        <w:t xml:space="preserve"> год</w:t>
      </w:r>
    </w:p>
    <w:tbl>
      <w:tblPr>
        <w:tblStyle w:val="TableGrid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7229"/>
      </w:tblGrid>
      <w:tr w:rsidR="00561CDB" w:rsidRPr="00E0450C" w14:paraId="0267BB01" w14:textId="77777777" w:rsidTr="0005080F">
        <w:trPr>
          <w:cantSplit/>
        </w:trPr>
        <w:tc>
          <w:tcPr>
            <w:tcW w:w="1990" w:type="dxa"/>
          </w:tcPr>
          <w:p w14:paraId="3FAAA78A" w14:textId="78BAAF71" w:rsidR="00561CDB" w:rsidRPr="00E0450C" w:rsidRDefault="00331DD6" w:rsidP="00B516BF">
            <w:pPr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t>МСЭ-T</w:t>
            </w:r>
          </w:p>
        </w:tc>
        <w:tc>
          <w:tcPr>
            <w:tcW w:w="7229" w:type="dxa"/>
          </w:tcPr>
          <w:p w14:paraId="10EA2A5C" w14:textId="2A38BF53" w:rsidR="00561CDB" w:rsidRPr="00E0450C" w:rsidRDefault="00A84E33" w:rsidP="00B516BF">
            <w:pPr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Собрания исследовательских комиссий по стандартизации электросвязи, оперативных групп и семинары-практикумы, предлагаемые периоды</w:t>
            </w:r>
            <w:r w:rsidR="00561CDB" w:rsidRPr="00E0450C">
              <w:t xml:space="preserve">: </w:t>
            </w:r>
            <w:r w:rsidRPr="00E0450C">
              <w:rPr>
                <w:b/>
                <w:bCs/>
              </w:rPr>
              <w:t>январь</w:t>
            </w:r>
            <w:r w:rsidR="003015F3" w:rsidRPr="00E0450C">
              <w:rPr>
                <w:b/>
                <w:bCs/>
              </w:rPr>
              <w:t>−</w:t>
            </w:r>
            <w:r w:rsidRPr="00E0450C">
              <w:rPr>
                <w:b/>
                <w:bCs/>
              </w:rPr>
              <w:t xml:space="preserve">июль </w:t>
            </w:r>
            <w:r w:rsidRPr="00E0450C">
              <w:t>и</w:t>
            </w:r>
            <w:bookmarkStart w:id="15" w:name="_Hlk92715258"/>
            <w:r w:rsidR="00561CDB" w:rsidRPr="00E0450C">
              <w:t xml:space="preserve"> </w:t>
            </w:r>
            <w:r w:rsidR="00331916" w:rsidRPr="00E0450C">
              <w:rPr>
                <w:b/>
                <w:bCs/>
              </w:rPr>
              <w:t xml:space="preserve">последняя декада </w:t>
            </w:r>
            <w:r w:rsidR="002E2651" w:rsidRPr="00E0450C">
              <w:rPr>
                <w:b/>
                <w:bCs/>
              </w:rPr>
              <w:t xml:space="preserve">августа </w:t>
            </w:r>
            <w:r w:rsidR="003015F3" w:rsidRPr="00E0450C">
              <w:rPr>
                <w:b/>
                <w:bCs/>
              </w:rPr>
              <w:t>−</w:t>
            </w:r>
            <w:r w:rsidR="002E2651" w:rsidRPr="00E0450C">
              <w:rPr>
                <w:b/>
                <w:bCs/>
              </w:rPr>
              <w:t xml:space="preserve"> </w:t>
            </w:r>
            <w:bookmarkEnd w:id="15"/>
            <w:r w:rsidR="002E2651" w:rsidRPr="00E0450C">
              <w:rPr>
                <w:b/>
                <w:bCs/>
              </w:rPr>
              <w:t>конец сентября</w:t>
            </w:r>
          </w:p>
        </w:tc>
      </w:tr>
      <w:tr w:rsidR="00561CDB" w:rsidRPr="00E0450C" w14:paraId="6369728D" w14:textId="77777777" w:rsidTr="0005080F">
        <w:trPr>
          <w:cantSplit/>
        </w:trPr>
        <w:tc>
          <w:tcPr>
            <w:tcW w:w="1990" w:type="dxa"/>
          </w:tcPr>
          <w:p w14:paraId="607DD5F3" w14:textId="397C1910" w:rsidR="00561CDB" w:rsidRPr="00E0450C" w:rsidRDefault="00331DD6" w:rsidP="00B516BF">
            <w:pPr>
              <w:spacing w:before="60"/>
              <w:ind w:left="-108"/>
            </w:pPr>
            <w:r w:rsidRPr="00E0450C">
              <w:t>МСЭ-R</w:t>
            </w:r>
          </w:p>
        </w:tc>
        <w:tc>
          <w:tcPr>
            <w:tcW w:w="7229" w:type="dxa"/>
          </w:tcPr>
          <w:p w14:paraId="5685BB26" w14:textId="41452F1C" w:rsidR="00561CDB" w:rsidRPr="00E0450C" w:rsidRDefault="00A84E33" w:rsidP="00B516BF">
            <w:pPr>
              <w:tabs>
                <w:tab w:val="left" w:pos="2552"/>
              </w:tabs>
              <w:spacing w:before="60"/>
            </w:pPr>
            <w:r w:rsidRPr="00E0450C">
              <w:rPr>
                <w:rFonts w:asciiTheme="minorHAnsi" w:hAnsiTheme="minorHAnsi"/>
              </w:rPr>
              <w:t>Исследовательские комиссии по радиосвязи, рабочие группы и целевые группы, предлагаемый период</w:t>
            </w:r>
            <w:r w:rsidRPr="00E0450C">
              <w:t>:</w:t>
            </w:r>
            <w:r w:rsidRPr="00E0450C">
              <w:rPr>
                <w:rFonts w:asciiTheme="minorHAnsi" w:hAnsiTheme="minorHAnsi"/>
              </w:rPr>
              <w:t xml:space="preserve"> </w:t>
            </w:r>
            <w:proofErr w:type="gramStart"/>
            <w:r w:rsidRPr="00E0450C">
              <w:rPr>
                <w:rFonts w:asciiTheme="minorHAnsi" w:hAnsiTheme="minorHAnsi"/>
                <w:b/>
                <w:bCs/>
                <w:szCs w:val="24"/>
              </w:rPr>
              <w:t>январь–декабрь</w:t>
            </w:r>
            <w:proofErr w:type="gramEnd"/>
          </w:p>
        </w:tc>
      </w:tr>
      <w:tr w:rsidR="00561CDB" w:rsidRPr="00E0450C" w14:paraId="1CDAB2ED" w14:textId="77777777" w:rsidTr="0005080F">
        <w:trPr>
          <w:cantSplit/>
        </w:trPr>
        <w:tc>
          <w:tcPr>
            <w:tcW w:w="1990" w:type="dxa"/>
          </w:tcPr>
          <w:p w14:paraId="5F5C6B94" w14:textId="06753523" w:rsidR="00561CDB" w:rsidRPr="00E0450C" w:rsidRDefault="00A84E33" w:rsidP="00B516BF">
            <w:pPr>
              <w:spacing w:before="60"/>
              <w:ind w:left="-108"/>
            </w:pPr>
            <w:r w:rsidRPr="00E0450C">
              <w:rPr>
                <w:rFonts w:asciiTheme="minorHAnsi" w:hAnsiTheme="minorHAnsi"/>
                <w:szCs w:val="24"/>
              </w:rPr>
              <w:t>КГСЭ</w:t>
            </w:r>
          </w:p>
        </w:tc>
        <w:tc>
          <w:tcPr>
            <w:tcW w:w="7229" w:type="dxa"/>
          </w:tcPr>
          <w:p w14:paraId="7797FD3B" w14:textId="5E59FE5E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стандартизации электросвязи</w:t>
            </w:r>
            <w:r w:rsidR="00860A40" w:rsidRPr="00E0450C">
              <w:rPr>
                <w:rFonts w:asciiTheme="minorHAnsi" w:hAnsiTheme="minorHAnsi"/>
              </w:rPr>
              <w:t>, предлаг</w:t>
            </w:r>
            <w:r w:rsidRPr="00E0450C">
              <w:rPr>
                <w:rFonts w:asciiTheme="minorHAnsi" w:hAnsiTheme="minorHAnsi"/>
              </w:rPr>
              <w:t xml:space="preserve">аемый период: </w:t>
            </w:r>
            <w:r w:rsidRPr="00E0450C">
              <w:rPr>
                <w:rFonts w:asciiTheme="minorHAnsi" w:hAnsiTheme="minorHAnsi"/>
                <w:b/>
                <w:bCs/>
              </w:rPr>
              <w:t>декабрь 2027 года/январь 2028 года</w:t>
            </w:r>
          </w:p>
        </w:tc>
      </w:tr>
      <w:tr w:rsidR="00561CDB" w:rsidRPr="00E0450C" w14:paraId="5BBE01AD" w14:textId="77777777" w:rsidTr="0005080F">
        <w:trPr>
          <w:cantSplit/>
        </w:trPr>
        <w:tc>
          <w:tcPr>
            <w:tcW w:w="1990" w:type="dxa"/>
          </w:tcPr>
          <w:p w14:paraId="0D0EF68F" w14:textId="6B2C731A" w:rsidR="00561CDB" w:rsidRPr="00E0450C" w:rsidRDefault="00A84E33" w:rsidP="00B516BF">
            <w:pPr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РГС</w:t>
            </w:r>
          </w:p>
        </w:tc>
        <w:tc>
          <w:tcPr>
            <w:tcW w:w="7229" w:type="dxa"/>
          </w:tcPr>
          <w:p w14:paraId="121571DE" w14:textId="24E7C3F7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</w:rPr>
            </w:pPr>
            <w:r w:rsidRPr="00E0450C">
              <w:rPr>
                <w:rFonts w:asciiTheme="minorHAnsi" w:hAnsiTheme="minorHAnsi"/>
              </w:rPr>
              <w:t>Рабочие группы Совета</w:t>
            </w:r>
            <w:r w:rsidR="00561CDB" w:rsidRPr="00E0450C">
              <w:rPr>
                <w:szCs w:val="24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szCs w:val="24"/>
              </w:rPr>
              <w:t>10</w:t>
            </w:r>
            <w:r w:rsidR="003015F3" w:rsidRPr="00E0450C">
              <w:rPr>
                <w:b/>
                <w:bCs/>
                <w:szCs w:val="24"/>
              </w:rPr>
              <w:t>−</w:t>
            </w:r>
            <w:r w:rsidR="00561CDB" w:rsidRPr="00E0450C">
              <w:rPr>
                <w:b/>
                <w:bCs/>
                <w:szCs w:val="24"/>
              </w:rPr>
              <w:t>21</w:t>
            </w:r>
            <w:proofErr w:type="gramEnd"/>
            <w:r w:rsidR="00561CDB" w:rsidRPr="00E0450C">
              <w:rPr>
                <w:b/>
                <w:bCs/>
                <w:szCs w:val="24"/>
              </w:rPr>
              <w:t xml:space="preserve"> </w:t>
            </w:r>
            <w:r w:rsidRPr="00E0450C">
              <w:rPr>
                <w:b/>
                <w:bCs/>
                <w:szCs w:val="24"/>
              </w:rPr>
              <w:t>января</w:t>
            </w:r>
          </w:p>
        </w:tc>
      </w:tr>
      <w:tr w:rsidR="00561CDB" w:rsidRPr="00E0450C" w14:paraId="368DEBE6" w14:textId="77777777" w:rsidTr="0005080F">
        <w:trPr>
          <w:cantSplit/>
        </w:trPr>
        <w:tc>
          <w:tcPr>
            <w:tcW w:w="1990" w:type="dxa"/>
          </w:tcPr>
          <w:p w14:paraId="2353343F" w14:textId="44C90887" w:rsidR="00561CDB" w:rsidRPr="00E0450C" w:rsidRDefault="00B7202D" w:rsidP="00B516BF">
            <w:pPr>
              <w:spacing w:before="6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  <w:szCs w:val="24"/>
              </w:rPr>
              <w:t>РРК</w:t>
            </w:r>
            <w:r w:rsidR="00561CDB" w:rsidRPr="00E0450C">
              <w:rPr>
                <w:rFonts w:asciiTheme="minorHAnsi" w:hAnsiTheme="minorHAnsi"/>
                <w:szCs w:val="24"/>
              </w:rPr>
              <w:t>28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-1</w:t>
            </w:r>
          </w:p>
        </w:tc>
        <w:tc>
          <w:tcPr>
            <w:tcW w:w="7229" w:type="dxa"/>
          </w:tcPr>
          <w:p w14:paraId="4A082C07" w14:textId="7B4AB514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pacing w:val="-2"/>
              </w:rPr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</w:t>
            </w:r>
            <w:r w:rsidR="00860A40" w:rsidRPr="00E0450C">
              <w:rPr>
                <w:rFonts w:asciiTheme="minorHAnsi" w:hAnsiTheme="minorHAnsi"/>
                <w:szCs w:val="24"/>
              </w:rPr>
              <w:t>, предлаг</w:t>
            </w:r>
            <w:r w:rsidRPr="00E0450C">
              <w:rPr>
                <w:rFonts w:asciiTheme="minorHAnsi" w:hAnsiTheme="minorHAnsi"/>
                <w:szCs w:val="24"/>
              </w:rPr>
              <w:t>аемый период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A84E33" w:rsidRPr="00E0450C">
              <w:rPr>
                <w:rFonts w:asciiTheme="minorHAnsi" w:hAnsiTheme="minorHAnsi"/>
                <w:b/>
                <w:bCs/>
                <w:szCs w:val="24"/>
              </w:rPr>
              <w:t>март</w:t>
            </w:r>
          </w:p>
        </w:tc>
      </w:tr>
      <w:tr w:rsidR="00561CDB" w:rsidRPr="00E0450C" w14:paraId="11710145" w14:textId="77777777" w:rsidTr="0005080F">
        <w:trPr>
          <w:cantSplit/>
        </w:trPr>
        <w:tc>
          <w:tcPr>
            <w:tcW w:w="1990" w:type="dxa"/>
          </w:tcPr>
          <w:p w14:paraId="7D9FAAD8" w14:textId="6634B8F5" w:rsidR="00561CDB" w:rsidRPr="00E0450C" w:rsidRDefault="00B7202D" w:rsidP="00B516BF">
            <w:pPr>
              <w:spacing w:before="60"/>
              <w:ind w:left="-108"/>
            </w:pPr>
            <w:r w:rsidRPr="00E0450C">
              <w:rPr>
                <w:rFonts w:asciiTheme="minorHAnsi" w:hAnsiTheme="minorHAnsi"/>
                <w:szCs w:val="24"/>
              </w:rPr>
              <w:t>КГР</w:t>
            </w:r>
          </w:p>
        </w:tc>
        <w:tc>
          <w:tcPr>
            <w:tcW w:w="7229" w:type="dxa"/>
          </w:tcPr>
          <w:p w14:paraId="716A2DEE" w14:textId="4EAD1D60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радиосвязи</w:t>
            </w:r>
            <w:r w:rsidR="00860A40" w:rsidRPr="00E0450C">
              <w:t>, предлаг</w:t>
            </w:r>
            <w:r w:rsidRPr="00E0450C">
              <w:t>аемый период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март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>/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апрель</w:t>
            </w:r>
          </w:p>
        </w:tc>
      </w:tr>
      <w:tr w:rsidR="00561CDB" w:rsidRPr="00E0450C" w14:paraId="7A198152" w14:textId="77777777" w:rsidTr="0005080F">
        <w:trPr>
          <w:cantSplit/>
        </w:trPr>
        <w:tc>
          <w:tcPr>
            <w:tcW w:w="1990" w:type="dxa"/>
          </w:tcPr>
          <w:p w14:paraId="374A66A5" w14:textId="0FD70E92" w:rsidR="00561CDB" w:rsidRPr="00E0450C" w:rsidRDefault="00331DD6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"Девушки в ИКТ"</w:t>
            </w:r>
          </w:p>
        </w:tc>
        <w:tc>
          <w:tcPr>
            <w:tcW w:w="7229" w:type="dxa"/>
          </w:tcPr>
          <w:p w14:paraId="3C5092B8" w14:textId="607D6BFD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Международный день "Девушки в ИКТ"</w:t>
            </w:r>
            <w:r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561CDB" w:rsidRPr="00E0450C">
              <w:rPr>
                <w:rFonts w:asciiTheme="minorHAnsi" w:hAnsiTheme="minorHAnsi"/>
                <w:b/>
                <w:bCs/>
                <w:szCs w:val="24"/>
              </w:rPr>
              <w:t xml:space="preserve">21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апреля</w:t>
            </w:r>
          </w:p>
        </w:tc>
      </w:tr>
      <w:tr w:rsidR="00561CDB" w:rsidRPr="00E0450C" w14:paraId="77F6C1CF" w14:textId="77777777" w:rsidTr="0005080F">
        <w:trPr>
          <w:cantSplit/>
        </w:trPr>
        <w:tc>
          <w:tcPr>
            <w:tcW w:w="1990" w:type="dxa"/>
          </w:tcPr>
          <w:p w14:paraId="3F8316E2" w14:textId="23B3BE89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МСЭ-D</w:t>
            </w:r>
          </w:p>
        </w:tc>
        <w:tc>
          <w:tcPr>
            <w:tcW w:w="7229" w:type="dxa"/>
          </w:tcPr>
          <w:p w14:paraId="2311ABC1" w14:textId="17CDA1A9" w:rsidR="00561CDB" w:rsidRPr="00E0450C" w:rsidRDefault="00860A40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 xml:space="preserve">Группы </w:t>
            </w:r>
            <w:r w:rsidR="00A84E33" w:rsidRPr="00E0450C">
              <w:rPr>
                <w:rFonts w:asciiTheme="minorHAnsi" w:hAnsiTheme="minorHAnsi"/>
              </w:rPr>
              <w:t xml:space="preserve">Докладчиков </w:t>
            </w:r>
            <w:r w:rsidRPr="00E0450C">
              <w:rPr>
                <w:rFonts w:asciiTheme="minorHAnsi" w:hAnsiTheme="minorHAnsi"/>
              </w:rPr>
              <w:t xml:space="preserve">по </w:t>
            </w:r>
            <w:r w:rsidR="00A84E33" w:rsidRPr="00E0450C">
              <w:rPr>
                <w:rFonts w:asciiTheme="minorHAnsi" w:hAnsiTheme="minorHAnsi"/>
              </w:rPr>
              <w:t>развити</w:t>
            </w:r>
            <w:r w:rsidRPr="00E0450C">
              <w:rPr>
                <w:rFonts w:asciiTheme="minorHAnsi" w:hAnsiTheme="minorHAnsi"/>
              </w:rPr>
              <w:t>ю</w:t>
            </w:r>
            <w:r w:rsidR="00A84E33" w:rsidRPr="00E0450C">
              <w:rPr>
                <w:rFonts w:asciiTheme="minorHAnsi" w:hAnsiTheme="minorHAnsi"/>
              </w:rPr>
              <w:t xml:space="preserve"> электросвязи</w:t>
            </w:r>
            <w:r w:rsidR="00561CDB" w:rsidRPr="00E0450C">
              <w:rPr>
                <w:szCs w:val="24"/>
              </w:rPr>
              <w:t xml:space="preserve">: </w:t>
            </w:r>
            <w:r w:rsidR="00932FB4" w:rsidRPr="00E0450C">
              <w:rPr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561CDB" w:rsidRPr="00E0450C" w14:paraId="2B2E4524" w14:textId="77777777" w:rsidTr="0005080F">
        <w:trPr>
          <w:cantSplit/>
        </w:trPr>
        <w:tc>
          <w:tcPr>
            <w:tcW w:w="1990" w:type="dxa"/>
          </w:tcPr>
          <w:p w14:paraId="507612F7" w14:textId="18892CE3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КГРЭ</w:t>
            </w:r>
          </w:p>
        </w:tc>
        <w:tc>
          <w:tcPr>
            <w:tcW w:w="7229" w:type="dxa"/>
          </w:tcPr>
          <w:p w14:paraId="5CC275CE" w14:textId="4C89F6E0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Консультативная группа по развитию электросвязи</w:t>
            </w:r>
            <w:r w:rsidR="00561CDB" w:rsidRPr="00E0450C">
              <w:rPr>
                <w:szCs w:val="24"/>
              </w:rPr>
              <w:t xml:space="preserve">: </w:t>
            </w:r>
            <w:r w:rsidR="00932FB4" w:rsidRPr="00E0450C">
              <w:rPr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A84E33" w:rsidRPr="00E0450C" w14:paraId="69567300" w14:textId="77777777" w:rsidTr="0005080F">
        <w:trPr>
          <w:cantSplit/>
        </w:trPr>
        <w:tc>
          <w:tcPr>
            <w:tcW w:w="1990" w:type="dxa"/>
          </w:tcPr>
          <w:p w14:paraId="291F3FBC" w14:textId="031151FD" w:rsidR="00A84E33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ВДЭИО</w:t>
            </w:r>
          </w:p>
        </w:tc>
        <w:tc>
          <w:tcPr>
            <w:tcW w:w="7229" w:type="dxa"/>
          </w:tcPr>
          <w:p w14:paraId="2EDCD7FB" w14:textId="200FCB31" w:rsidR="00A84E33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 xml:space="preserve">Всемирный день электросвязи и информационного общества: </w:t>
            </w:r>
            <w:r w:rsidRPr="00E0450C">
              <w:rPr>
                <w:rFonts w:asciiTheme="minorHAnsi" w:hAnsiTheme="minorHAnsi"/>
                <w:b/>
                <w:bCs/>
              </w:rPr>
              <w:t>17 мая</w:t>
            </w:r>
          </w:p>
        </w:tc>
      </w:tr>
      <w:tr w:rsidR="00561CDB" w:rsidRPr="00E0450C" w14:paraId="547B11C5" w14:textId="77777777" w:rsidTr="0005080F">
        <w:trPr>
          <w:cantSplit/>
        </w:trPr>
        <w:tc>
          <w:tcPr>
            <w:tcW w:w="1990" w:type="dxa"/>
          </w:tcPr>
          <w:p w14:paraId="3486B765" w14:textId="0D3B2BEA" w:rsidR="00561CDB" w:rsidRPr="00E0450C" w:rsidRDefault="00932FB4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МРС-</w:t>
            </w:r>
            <w:r w:rsidR="00561CDB" w:rsidRPr="00E0450C">
              <w:rPr>
                <w:rFonts w:asciiTheme="minorHAnsi" w:hAnsiTheme="minorHAnsi"/>
                <w:szCs w:val="24"/>
              </w:rPr>
              <w:t>1</w:t>
            </w:r>
            <w:r w:rsidRPr="00E0450C">
              <w:rPr>
                <w:rFonts w:asciiTheme="minorHAnsi" w:hAnsiTheme="minorHAnsi"/>
                <w:szCs w:val="24"/>
              </w:rPr>
              <w:t xml:space="preserve"> и МРС-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2 </w:t>
            </w:r>
            <w:r w:rsidRPr="00E0450C">
              <w:rPr>
                <w:rFonts w:asciiTheme="minorHAnsi" w:hAnsiTheme="minorHAnsi"/>
                <w:szCs w:val="24"/>
              </w:rPr>
              <w:t>для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 </w:t>
            </w:r>
            <w:r w:rsidRPr="00E0450C">
              <w:rPr>
                <w:rFonts w:asciiTheme="minorHAnsi" w:hAnsiTheme="minorHAnsi"/>
                <w:szCs w:val="24"/>
              </w:rPr>
              <w:t>ВАСЭ</w:t>
            </w:r>
            <w:r w:rsidR="00561CDB" w:rsidRPr="00E0450C">
              <w:rPr>
                <w:rFonts w:asciiTheme="minorHAnsi" w:hAnsiTheme="minorHAnsi"/>
                <w:szCs w:val="24"/>
              </w:rPr>
              <w:t>-28</w:t>
            </w:r>
          </w:p>
        </w:tc>
        <w:tc>
          <w:tcPr>
            <w:tcW w:w="7229" w:type="dxa"/>
          </w:tcPr>
          <w:p w14:paraId="2F3662DA" w14:textId="50309F8D" w:rsidR="00561CDB" w:rsidRPr="00E0450C" w:rsidRDefault="00932FB4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color w:val="000000" w:themeColor="text1"/>
                <w:szCs w:val="24"/>
                <w:lang w:eastAsia="en-GB"/>
              </w:rPr>
              <w:t>Межрегиональное собрание по подготовке к ВАСЭ</w:t>
            </w:r>
            <w:r w:rsidR="00561CDB" w:rsidRPr="00E0450C">
              <w:rPr>
                <w:color w:val="000000" w:themeColor="text1"/>
                <w:szCs w:val="24"/>
                <w:lang w:eastAsia="en-GB"/>
              </w:rPr>
              <w:t>-28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561CDB" w:rsidRPr="00E0450C" w14:paraId="657B6AE2" w14:textId="77777777" w:rsidTr="0005080F">
        <w:trPr>
          <w:cantSplit/>
        </w:trPr>
        <w:tc>
          <w:tcPr>
            <w:tcW w:w="1990" w:type="dxa"/>
          </w:tcPr>
          <w:p w14:paraId="1065A4D6" w14:textId="63448287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Форум ВВУИО</w:t>
            </w:r>
          </w:p>
        </w:tc>
        <w:tc>
          <w:tcPr>
            <w:tcW w:w="7229" w:type="dxa"/>
          </w:tcPr>
          <w:p w14:paraId="2671594B" w14:textId="13F4C2B4" w:rsidR="00561CDB" w:rsidRPr="00E0450C" w:rsidRDefault="00071967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Мероприятие высокого уровня Форума Всемирной встречи на высшем уровне по вопросам информационного общества (ВВУИО)+20</w:t>
            </w:r>
            <w:r w:rsidR="00561CDB" w:rsidRPr="00E0450C">
              <w:rPr>
                <w:szCs w:val="24"/>
              </w:rPr>
              <w:t xml:space="preserve">: </w:t>
            </w:r>
            <w:r w:rsidR="00932FB4" w:rsidRPr="00E0450C">
              <w:rPr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561CDB" w:rsidRPr="00E0450C" w14:paraId="276484CA" w14:textId="77777777" w:rsidTr="0005080F">
        <w:trPr>
          <w:cantSplit/>
        </w:trPr>
        <w:tc>
          <w:tcPr>
            <w:tcW w:w="1990" w:type="dxa"/>
          </w:tcPr>
          <w:p w14:paraId="4AC05BBC" w14:textId="00E2DC7D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</w:rPr>
              <w:t>Саммит по ИИ</w:t>
            </w:r>
          </w:p>
        </w:tc>
        <w:tc>
          <w:tcPr>
            <w:tcW w:w="7229" w:type="dxa"/>
          </w:tcPr>
          <w:p w14:paraId="508C09E5" w14:textId="709CC515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Глобальный саммит "ИИ во благо"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932FB4" w:rsidRPr="00E0450C">
              <w:rPr>
                <w:rFonts w:asciiTheme="minorHAnsi" w:hAnsiTheme="minorHAnsi"/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561CDB" w:rsidRPr="00E0450C" w14:paraId="5AD473EC" w14:textId="77777777" w:rsidTr="0005080F">
        <w:trPr>
          <w:cantSplit/>
        </w:trPr>
        <w:tc>
          <w:tcPr>
            <w:tcW w:w="1990" w:type="dxa"/>
          </w:tcPr>
          <w:p w14:paraId="5646F0C1" w14:textId="728D4AAA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szCs w:val="24"/>
                <w:u w:val="single"/>
              </w:rPr>
              <w:t>ГСР</w:t>
            </w:r>
            <w:r w:rsidR="00561CDB" w:rsidRPr="00E0450C">
              <w:rPr>
                <w:rFonts w:asciiTheme="minorHAnsi" w:hAnsiTheme="minorHAnsi"/>
                <w:szCs w:val="24"/>
                <w:u w:val="single"/>
              </w:rPr>
              <w:t>-28</w:t>
            </w:r>
          </w:p>
        </w:tc>
        <w:tc>
          <w:tcPr>
            <w:tcW w:w="7229" w:type="dxa"/>
          </w:tcPr>
          <w:p w14:paraId="7A8EFEDE" w14:textId="6D8D5027" w:rsidR="00561CDB" w:rsidRPr="00E0450C" w:rsidRDefault="00A84E33" w:rsidP="00B516BF">
            <w:pPr>
              <w:tabs>
                <w:tab w:val="left" w:pos="2552"/>
              </w:tabs>
              <w:spacing w:before="60"/>
            </w:pPr>
            <w:r w:rsidRPr="00E0450C">
              <w:rPr>
                <w:rFonts w:asciiTheme="minorHAnsi" w:hAnsiTheme="minorHAnsi"/>
              </w:rPr>
              <w:t>Глобальный симпозиум для регуляторных органов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932FB4" w:rsidRPr="00E0450C">
              <w:rPr>
                <w:rFonts w:asciiTheme="minorHAnsi" w:hAnsiTheme="minorHAnsi"/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561CDB" w:rsidRPr="00E0450C" w14:paraId="4F8ACDB4" w14:textId="77777777" w:rsidTr="0005080F">
        <w:trPr>
          <w:cantSplit/>
        </w:trPr>
        <w:tc>
          <w:tcPr>
            <w:tcW w:w="1990" w:type="dxa"/>
          </w:tcPr>
          <w:p w14:paraId="23700685" w14:textId="30529ADC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r w:rsidRPr="00E0450C">
              <w:rPr>
                <w:rFonts w:asciiTheme="minorHAnsi" w:hAnsiTheme="minorHAnsi"/>
                <w:szCs w:val="24"/>
              </w:rPr>
              <w:t>С-</w:t>
            </w:r>
            <w:r w:rsidR="00561CDB" w:rsidRPr="00E0450C">
              <w:rPr>
                <w:rFonts w:asciiTheme="minorHAnsi" w:hAnsiTheme="minorHAnsi"/>
                <w:szCs w:val="24"/>
              </w:rPr>
              <w:t>28</w:t>
            </w:r>
          </w:p>
        </w:tc>
        <w:tc>
          <w:tcPr>
            <w:tcW w:w="7229" w:type="dxa"/>
          </w:tcPr>
          <w:p w14:paraId="1BB6D15E" w14:textId="69F5AA85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Совет 2028 года</w:t>
            </w:r>
            <w:r w:rsidR="00561CDB" w:rsidRPr="00E0450C">
              <w:t xml:space="preserve">: </w:t>
            </w:r>
            <w:proofErr w:type="gramStart"/>
            <w:r w:rsidR="00561CDB" w:rsidRPr="00E0450C">
              <w:rPr>
                <w:b/>
              </w:rPr>
              <w:t>13</w:t>
            </w:r>
            <w:r w:rsidR="003015F3" w:rsidRPr="00E0450C">
              <w:rPr>
                <w:b/>
              </w:rPr>
              <w:t>−</w:t>
            </w:r>
            <w:r w:rsidR="00561CDB" w:rsidRPr="00E0450C">
              <w:rPr>
                <w:b/>
              </w:rPr>
              <w:t>23</w:t>
            </w:r>
            <w:proofErr w:type="gramEnd"/>
            <w:r w:rsidR="00561CDB" w:rsidRPr="00E0450C">
              <w:rPr>
                <w:b/>
              </w:rPr>
              <w:t xml:space="preserve"> </w:t>
            </w:r>
            <w:r w:rsidRPr="00E0450C">
              <w:rPr>
                <w:b/>
              </w:rPr>
              <w:t>июня</w:t>
            </w:r>
          </w:p>
        </w:tc>
      </w:tr>
      <w:tr w:rsidR="00561CDB" w:rsidRPr="00E0450C" w14:paraId="40404B2D" w14:textId="77777777" w:rsidTr="0005080F">
        <w:trPr>
          <w:cantSplit/>
        </w:trPr>
        <w:tc>
          <w:tcPr>
            <w:tcW w:w="1990" w:type="dxa"/>
          </w:tcPr>
          <w:p w14:paraId="1B0241F8" w14:textId="6DEEDB66" w:rsidR="00561CDB" w:rsidRPr="00E0450C" w:rsidRDefault="00B7202D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  <w:szCs w:val="24"/>
              </w:rPr>
              <w:t>РРК</w:t>
            </w:r>
            <w:r w:rsidR="00561CDB" w:rsidRPr="00E0450C">
              <w:rPr>
                <w:rFonts w:asciiTheme="minorHAnsi" w:hAnsiTheme="minorHAnsi"/>
                <w:szCs w:val="24"/>
              </w:rPr>
              <w:t>28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-2</w:t>
            </w:r>
          </w:p>
        </w:tc>
        <w:tc>
          <w:tcPr>
            <w:tcW w:w="7229" w:type="dxa"/>
          </w:tcPr>
          <w:p w14:paraId="40A976D3" w14:textId="391E2E90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</w:t>
            </w:r>
            <w:r w:rsidR="00860A40" w:rsidRPr="00E0450C">
              <w:rPr>
                <w:rFonts w:asciiTheme="minorHAnsi" w:hAnsiTheme="minorHAnsi"/>
                <w:szCs w:val="24"/>
              </w:rPr>
              <w:t>, предлаг</w:t>
            </w:r>
            <w:r w:rsidRPr="00E0450C">
              <w:rPr>
                <w:rFonts w:asciiTheme="minorHAnsi" w:hAnsiTheme="minorHAnsi"/>
                <w:szCs w:val="24"/>
              </w:rPr>
              <w:t>аемый период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A84E33" w:rsidRPr="00E0450C">
              <w:rPr>
                <w:rFonts w:asciiTheme="minorHAnsi" w:hAnsiTheme="minorHAnsi"/>
                <w:b/>
                <w:bCs/>
                <w:szCs w:val="24"/>
              </w:rPr>
              <w:t>июль</w:t>
            </w:r>
          </w:p>
        </w:tc>
      </w:tr>
      <w:tr w:rsidR="00561CDB" w:rsidRPr="00E0450C" w14:paraId="1AD80D99" w14:textId="77777777" w:rsidTr="0005080F">
        <w:trPr>
          <w:cantSplit/>
        </w:trPr>
        <w:tc>
          <w:tcPr>
            <w:tcW w:w="1990" w:type="dxa"/>
          </w:tcPr>
          <w:p w14:paraId="7D90E4F8" w14:textId="2F131D07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</w:pPr>
            <w:r w:rsidRPr="00E0450C">
              <w:rPr>
                <w:rFonts w:asciiTheme="minorHAnsi" w:hAnsiTheme="minorHAnsi"/>
                <w:szCs w:val="24"/>
              </w:rPr>
              <w:t>КГСЭ</w:t>
            </w:r>
          </w:p>
        </w:tc>
        <w:tc>
          <w:tcPr>
            <w:tcW w:w="7229" w:type="dxa"/>
          </w:tcPr>
          <w:p w14:paraId="3AAD0650" w14:textId="05180347" w:rsidR="00561CDB" w:rsidRPr="00E0450C" w:rsidRDefault="00A84E33" w:rsidP="00B516BF">
            <w:pPr>
              <w:tabs>
                <w:tab w:val="left" w:pos="2552"/>
              </w:tabs>
              <w:spacing w:before="60"/>
            </w:pPr>
            <w:r w:rsidRPr="00E0450C">
              <w:rPr>
                <w:rFonts w:asciiTheme="minorHAnsi" w:hAnsiTheme="minorHAnsi"/>
              </w:rPr>
              <w:t>Консультативная группа по стандартизации электросвязи</w:t>
            </w:r>
            <w:r w:rsidR="00860A40" w:rsidRPr="00E0450C">
              <w:rPr>
                <w:rFonts w:asciiTheme="minorHAnsi" w:hAnsiTheme="minorHAnsi"/>
              </w:rPr>
              <w:t>, предлаг</w:t>
            </w:r>
            <w:r w:rsidRPr="00E0450C">
              <w:rPr>
                <w:rFonts w:asciiTheme="minorHAnsi" w:hAnsiTheme="minorHAnsi"/>
              </w:rPr>
              <w:t>аемый период</w:t>
            </w:r>
            <w:r w:rsidR="00561CDB" w:rsidRPr="00E0450C">
              <w:rPr>
                <w:rFonts w:asciiTheme="minorHAnsi" w:hAnsiTheme="minorHAnsi"/>
              </w:rPr>
              <w:t>:</w:t>
            </w:r>
            <w:r w:rsidRPr="00E0450C">
              <w:rPr>
                <w:rFonts w:asciiTheme="minorHAnsi" w:hAnsiTheme="minorHAnsi"/>
              </w:rPr>
              <w:t xml:space="preserve"> </w:t>
            </w:r>
            <w:r w:rsidR="00932FB4" w:rsidRPr="00E0450C">
              <w:rPr>
                <w:rFonts w:asciiTheme="minorHAnsi" w:hAnsiTheme="minorHAnsi"/>
                <w:b/>
                <w:bCs/>
              </w:rPr>
              <w:t>начало сентября</w:t>
            </w:r>
          </w:p>
        </w:tc>
      </w:tr>
      <w:tr w:rsidR="00561CDB" w:rsidRPr="00E0450C" w14:paraId="7D3323B4" w14:textId="77777777" w:rsidTr="0005080F">
        <w:trPr>
          <w:cantSplit/>
        </w:trPr>
        <w:tc>
          <w:tcPr>
            <w:tcW w:w="1990" w:type="dxa"/>
          </w:tcPr>
          <w:p w14:paraId="6D8E5496" w14:textId="1A5EA97B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</w:pPr>
            <w:r w:rsidRPr="00E0450C">
              <w:t>РГС</w:t>
            </w:r>
          </w:p>
        </w:tc>
        <w:tc>
          <w:tcPr>
            <w:tcW w:w="7229" w:type="dxa"/>
          </w:tcPr>
          <w:p w14:paraId="084FEC91" w14:textId="644420D6" w:rsidR="00561CDB" w:rsidRPr="00E0450C" w:rsidRDefault="00A84E33" w:rsidP="00B516BF">
            <w:pPr>
              <w:tabs>
                <w:tab w:val="left" w:pos="2552"/>
              </w:tabs>
              <w:spacing w:before="60"/>
            </w:pPr>
            <w:r w:rsidRPr="00E0450C">
              <w:rPr>
                <w:rFonts w:asciiTheme="minorHAnsi" w:hAnsiTheme="minorHAnsi"/>
              </w:rPr>
              <w:t>Рабочие группы Совета</w:t>
            </w:r>
            <w:r w:rsidR="00561CDB" w:rsidRPr="00E0450C">
              <w:rPr>
                <w:szCs w:val="24"/>
              </w:rPr>
              <w:t xml:space="preserve">: </w:t>
            </w:r>
            <w:proofErr w:type="gramStart"/>
            <w:r w:rsidR="00561CDB" w:rsidRPr="00E0450C">
              <w:rPr>
                <w:b/>
                <w:bCs/>
                <w:szCs w:val="24"/>
              </w:rPr>
              <w:t>11</w:t>
            </w:r>
            <w:r w:rsidR="003015F3" w:rsidRPr="00E0450C">
              <w:rPr>
                <w:b/>
                <w:bCs/>
                <w:szCs w:val="24"/>
              </w:rPr>
              <w:t>−</w:t>
            </w:r>
            <w:r w:rsidR="00561CDB" w:rsidRPr="00E0450C">
              <w:rPr>
                <w:b/>
                <w:bCs/>
                <w:szCs w:val="24"/>
              </w:rPr>
              <w:t>22</w:t>
            </w:r>
            <w:proofErr w:type="gramEnd"/>
            <w:r w:rsidR="00561CDB" w:rsidRPr="00E0450C">
              <w:rPr>
                <w:b/>
                <w:bCs/>
                <w:szCs w:val="24"/>
              </w:rPr>
              <w:t xml:space="preserve"> </w:t>
            </w:r>
            <w:r w:rsidRPr="00E0450C">
              <w:rPr>
                <w:b/>
                <w:bCs/>
                <w:szCs w:val="24"/>
              </w:rPr>
              <w:t>сентября</w:t>
            </w:r>
          </w:p>
        </w:tc>
      </w:tr>
      <w:tr w:rsidR="00561CDB" w:rsidRPr="00E0450C" w14:paraId="379D94ED" w14:textId="77777777" w:rsidTr="0005080F">
        <w:trPr>
          <w:cantSplit/>
        </w:trPr>
        <w:tc>
          <w:tcPr>
            <w:tcW w:w="1990" w:type="dxa"/>
          </w:tcPr>
          <w:p w14:paraId="2DEDB6F7" w14:textId="77777777" w:rsidR="00561CDB" w:rsidRPr="00E0450C" w:rsidRDefault="00561CDB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szCs w:val="24"/>
                <w:u w:val="single"/>
              </w:rPr>
              <w:t>WTIS-28</w:t>
            </w:r>
          </w:p>
        </w:tc>
        <w:tc>
          <w:tcPr>
            <w:tcW w:w="7229" w:type="dxa"/>
          </w:tcPr>
          <w:p w14:paraId="1390DDE7" w14:textId="178937D6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Симпозиум по всемирным показателям в области электросвязи/ИКТ</w:t>
            </w:r>
            <w:r w:rsidR="00561CDB" w:rsidRPr="00E0450C">
              <w:rPr>
                <w:szCs w:val="24"/>
              </w:rPr>
              <w:t xml:space="preserve">: </w:t>
            </w:r>
            <w:r w:rsidR="00071967" w:rsidRPr="00E0450C">
              <w:rPr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561CDB" w:rsidRPr="00E0450C" w14:paraId="195C48C6" w14:textId="77777777" w:rsidTr="0005080F">
        <w:trPr>
          <w:cantSplit/>
        </w:trPr>
        <w:tc>
          <w:tcPr>
            <w:tcW w:w="1990" w:type="dxa"/>
          </w:tcPr>
          <w:p w14:paraId="33670FCE" w14:textId="77777777" w:rsidR="00561CDB" w:rsidRPr="00E0450C" w:rsidRDefault="00561CDB" w:rsidP="00B516BF">
            <w:pPr>
              <w:tabs>
                <w:tab w:val="left" w:pos="2552"/>
              </w:tabs>
              <w:spacing w:before="60"/>
              <w:ind w:left="-108"/>
            </w:pPr>
            <w:r w:rsidRPr="00E0450C">
              <w:rPr>
                <w:rFonts w:asciiTheme="minorHAnsi" w:hAnsiTheme="minorHAnsi"/>
                <w:szCs w:val="24"/>
              </w:rPr>
              <w:t>EGH-EGTI</w:t>
            </w:r>
          </w:p>
        </w:tc>
        <w:tc>
          <w:tcPr>
            <w:tcW w:w="7229" w:type="dxa"/>
          </w:tcPr>
          <w:p w14:paraId="13D62529" w14:textId="5C8C9626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spacing w:val="-2"/>
              </w:rPr>
            </w:pPr>
            <w:r w:rsidRPr="00E0450C">
              <w:rPr>
                <w:rFonts w:asciiTheme="minorHAnsi" w:hAnsiTheme="minorHAnsi"/>
              </w:rPr>
              <w:t xml:space="preserve">Собрания Группы экспертов </w:t>
            </w:r>
            <w:r w:rsidRPr="00E0450C">
              <w:rPr>
                <w:color w:val="000000"/>
              </w:rPr>
              <w:t>по показателям</w:t>
            </w:r>
            <w:r w:rsidRPr="00E0450C">
              <w:rPr>
                <w:rFonts w:asciiTheme="minorHAnsi" w:hAnsiTheme="minorHAnsi"/>
              </w:rPr>
              <w:t xml:space="preserve"> </w:t>
            </w:r>
            <w:r w:rsidRPr="00E0450C">
              <w:rPr>
                <w:color w:val="000000"/>
              </w:rPr>
              <w:t xml:space="preserve">ИКТ в домашних хозяйствах и </w:t>
            </w:r>
            <w:r w:rsidRPr="00E0450C">
              <w:rPr>
                <w:rFonts w:asciiTheme="minorHAnsi" w:hAnsiTheme="minorHAnsi"/>
              </w:rPr>
              <w:t>Группы экспертов по показателям</w:t>
            </w:r>
            <w:r w:rsidRPr="00E0450C">
              <w:rPr>
                <w:color w:val="000000"/>
              </w:rPr>
              <w:t xml:space="preserve"> электросвязи/ИКТ</w:t>
            </w:r>
            <w:r w:rsidR="00561CDB" w:rsidRPr="00E0450C">
              <w:rPr>
                <w:szCs w:val="24"/>
              </w:rPr>
              <w:t xml:space="preserve">: </w:t>
            </w:r>
            <w:r w:rsidR="00071967" w:rsidRPr="00E0450C">
              <w:rPr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561CDB" w:rsidRPr="00E0450C" w14:paraId="413760D5" w14:textId="77777777" w:rsidTr="0005080F">
        <w:trPr>
          <w:cantSplit/>
        </w:trPr>
        <w:tc>
          <w:tcPr>
            <w:tcW w:w="1990" w:type="dxa"/>
          </w:tcPr>
          <w:p w14:paraId="04609439" w14:textId="77777777" w:rsidR="00561CDB" w:rsidRPr="00E0450C" w:rsidRDefault="00561CDB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  <w:szCs w:val="24"/>
              </w:rPr>
              <w:t>GIF</w:t>
            </w:r>
            <w:proofErr w:type="spellEnd"/>
          </w:p>
        </w:tc>
        <w:tc>
          <w:tcPr>
            <w:tcW w:w="7229" w:type="dxa"/>
          </w:tcPr>
          <w:p w14:paraId="0822FC58" w14:textId="5DAD3FD8" w:rsidR="00561CDB" w:rsidRPr="00E0450C" w:rsidRDefault="00071967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Всемирный форум по инновациям</w:t>
            </w:r>
            <w:r w:rsidR="00860A40" w:rsidRPr="00E0450C">
              <w:rPr>
                <w:rFonts w:asciiTheme="minorHAnsi" w:hAnsiTheme="minorHAnsi"/>
              </w:rPr>
              <w:t>, предлаг</w:t>
            </w:r>
            <w:r w:rsidR="009269E5" w:rsidRPr="00E0450C">
              <w:rPr>
                <w:rFonts w:asciiTheme="minorHAnsi" w:hAnsiTheme="minorHAnsi"/>
                <w:szCs w:val="24"/>
              </w:rPr>
              <w:t>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="009269E5" w:rsidRPr="00E0450C">
              <w:rPr>
                <w:rFonts w:asciiTheme="minorHAnsi" w:hAnsiTheme="minorHAnsi"/>
                <w:b/>
                <w:bCs/>
              </w:rPr>
              <w:t>октябрь</w:t>
            </w:r>
          </w:p>
        </w:tc>
      </w:tr>
      <w:tr w:rsidR="00561CDB" w:rsidRPr="00E0450C" w14:paraId="1B28614A" w14:textId="77777777" w:rsidTr="0005080F">
        <w:trPr>
          <w:cantSplit/>
        </w:trPr>
        <w:tc>
          <w:tcPr>
            <w:tcW w:w="1990" w:type="dxa"/>
          </w:tcPr>
          <w:p w14:paraId="048AB34F" w14:textId="1799329E" w:rsidR="00561CDB" w:rsidRPr="00E0450C" w:rsidRDefault="00B7202D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  <w:szCs w:val="24"/>
              </w:rPr>
              <w:t>РРК</w:t>
            </w:r>
            <w:r w:rsidR="00561CDB" w:rsidRPr="00E0450C">
              <w:rPr>
                <w:rFonts w:asciiTheme="minorHAnsi" w:hAnsiTheme="minorHAnsi"/>
                <w:szCs w:val="24"/>
              </w:rPr>
              <w:t>28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-3</w:t>
            </w:r>
          </w:p>
        </w:tc>
        <w:tc>
          <w:tcPr>
            <w:tcW w:w="7229" w:type="dxa"/>
          </w:tcPr>
          <w:p w14:paraId="580D8EB4" w14:textId="292E170B" w:rsidR="00561CDB" w:rsidRPr="00E0450C" w:rsidRDefault="00B7202D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</w:rPr>
            </w:pPr>
            <w:r w:rsidRPr="00E0450C">
              <w:rPr>
                <w:rFonts w:asciiTheme="minorHAnsi" w:hAnsiTheme="minorHAnsi"/>
                <w:bCs/>
              </w:rPr>
              <w:t>Радиорегламентарный комитет</w:t>
            </w:r>
            <w:r w:rsidR="00860A40" w:rsidRPr="00E0450C">
              <w:rPr>
                <w:rFonts w:asciiTheme="minorHAnsi" w:hAnsiTheme="minorHAnsi"/>
                <w:szCs w:val="24"/>
              </w:rPr>
              <w:t>, предлаг</w:t>
            </w:r>
            <w:r w:rsidRPr="00E0450C">
              <w:rPr>
                <w:rFonts w:asciiTheme="minorHAnsi" w:hAnsiTheme="minorHAnsi"/>
                <w:szCs w:val="24"/>
              </w:rPr>
              <w:t>аемый период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октябрь</w:t>
            </w:r>
          </w:p>
        </w:tc>
      </w:tr>
      <w:tr w:rsidR="00561CDB" w:rsidRPr="00E0450C" w14:paraId="12352C56" w14:textId="77777777" w:rsidTr="0005080F">
        <w:trPr>
          <w:cantSplit/>
        </w:trPr>
        <w:tc>
          <w:tcPr>
            <w:tcW w:w="1990" w:type="dxa"/>
          </w:tcPr>
          <w:p w14:paraId="77291BD0" w14:textId="67822620" w:rsidR="00561CDB" w:rsidRPr="00E0450C" w:rsidRDefault="00071967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szCs w:val="24"/>
                <w:u w:val="single"/>
              </w:rPr>
              <w:t>ГСС</w:t>
            </w:r>
          </w:p>
        </w:tc>
        <w:tc>
          <w:tcPr>
            <w:tcW w:w="7229" w:type="dxa"/>
          </w:tcPr>
          <w:p w14:paraId="7F1CE2C9" w14:textId="1A1AAE8E" w:rsidR="00561CDB" w:rsidRPr="00E0450C" w:rsidRDefault="00071967" w:rsidP="00B516BF">
            <w:pPr>
              <w:tabs>
                <w:tab w:val="left" w:pos="2552"/>
              </w:tabs>
              <w:spacing w:before="60"/>
              <w:rPr>
                <w:color w:val="000000"/>
              </w:rPr>
            </w:pPr>
            <w:r w:rsidRPr="00E0450C">
              <w:rPr>
                <w:rFonts w:asciiTheme="minorHAnsi" w:hAnsiTheme="minorHAnsi"/>
                <w:color w:val="000000" w:themeColor="text1"/>
              </w:rPr>
              <w:t>Глобальный симпозиум по стандартам</w:t>
            </w:r>
            <w:r w:rsidR="00561CDB" w:rsidRPr="00E0450C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  <w:color w:val="000000" w:themeColor="text1"/>
              </w:rPr>
              <w:t>даты будут определены позднее</w:t>
            </w:r>
          </w:p>
        </w:tc>
      </w:tr>
      <w:tr w:rsidR="00561CDB" w:rsidRPr="00E0450C" w14:paraId="52E768BA" w14:textId="77777777" w:rsidTr="0005080F">
        <w:trPr>
          <w:cantSplit/>
        </w:trPr>
        <w:tc>
          <w:tcPr>
            <w:tcW w:w="1990" w:type="dxa"/>
          </w:tcPr>
          <w:p w14:paraId="1CF2A7B3" w14:textId="538314EB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szCs w:val="24"/>
                <w:u w:val="single"/>
              </w:rPr>
              <w:t>ВАСЭ</w:t>
            </w:r>
            <w:r w:rsidR="00561CDB" w:rsidRPr="00E0450C">
              <w:rPr>
                <w:rFonts w:asciiTheme="minorHAnsi" w:hAnsiTheme="minorHAnsi"/>
                <w:szCs w:val="24"/>
                <w:u w:val="single"/>
              </w:rPr>
              <w:t>-28</w:t>
            </w:r>
          </w:p>
        </w:tc>
        <w:tc>
          <w:tcPr>
            <w:tcW w:w="7229" w:type="dxa"/>
          </w:tcPr>
          <w:p w14:paraId="24184A4E" w14:textId="1679CED6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color w:val="000000" w:themeColor="text1"/>
              </w:rPr>
              <w:t>Всемирная ассамблея по стандартизации электросвязи</w:t>
            </w:r>
            <w:r w:rsidR="00860A40" w:rsidRPr="00E0450C">
              <w:rPr>
                <w:rFonts w:asciiTheme="minorHAnsi" w:hAnsiTheme="minorHAnsi"/>
                <w:color w:val="000000" w:themeColor="text1"/>
              </w:rPr>
              <w:t>, предлаг</w:t>
            </w:r>
            <w:r w:rsidRPr="00E0450C">
              <w:rPr>
                <w:rFonts w:asciiTheme="minorHAnsi" w:hAnsiTheme="minorHAnsi"/>
                <w:color w:val="000000" w:themeColor="text1"/>
              </w:rPr>
              <w:t>аемый период</w:t>
            </w:r>
            <w:r w:rsidR="00561CDB" w:rsidRPr="00E0450C">
              <w:rPr>
                <w:rFonts w:asciiTheme="minorHAnsi" w:hAnsiTheme="minorHAnsi"/>
                <w:color w:val="000000" w:themeColor="text1"/>
              </w:rPr>
              <w:t>:</w:t>
            </w:r>
            <w:r w:rsidR="00561CDB" w:rsidRPr="00E0450C">
              <w:rPr>
                <w:rFonts w:asciiTheme="minorHAnsi" w:hAnsiTheme="minorHAnsi"/>
                <w:b/>
                <w:bCs/>
              </w:rPr>
              <w:t xml:space="preserve"> </w:t>
            </w:r>
            <w:r w:rsidRPr="00E0450C">
              <w:rPr>
                <w:rFonts w:asciiTheme="minorHAnsi" w:hAnsiTheme="minorHAnsi"/>
                <w:b/>
                <w:bCs/>
              </w:rPr>
              <w:t>октябрь</w:t>
            </w:r>
            <w:r w:rsidR="003015F3" w:rsidRPr="00E0450C">
              <w:rPr>
                <w:rFonts w:asciiTheme="minorHAnsi" w:hAnsiTheme="minorHAnsi"/>
                <w:b/>
                <w:bCs/>
              </w:rPr>
              <w:t>−</w:t>
            </w:r>
            <w:r w:rsidRPr="00E0450C">
              <w:rPr>
                <w:rFonts w:asciiTheme="minorHAnsi" w:hAnsiTheme="minorHAnsi"/>
                <w:b/>
                <w:bCs/>
              </w:rPr>
              <w:t>ноябрь</w:t>
            </w:r>
          </w:p>
        </w:tc>
      </w:tr>
      <w:tr w:rsidR="00561CDB" w:rsidRPr="00E0450C" w14:paraId="6E961726" w14:textId="77777777" w:rsidTr="0005080F">
        <w:trPr>
          <w:cantSplit/>
        </w:trPr>
        <w:tc>
          <w:tcPr>
            <w:tcW w:w="1990" w:type="dxa"/>
          </w:tcPr>
          <w:p w14:paraId="12A991F9" w14:textId="53A1889C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pacing w:val="-6"/>
              </w:rPr>
            </w:pPr>
            <w:r w:rsidRPr="00E0450C">
              <w:rPr>
                <w:rFonts w:asciiTheme="minorHAnsi" w:hAnsiTheme="minorHAnsi"/>
                <w:spacing w:val="-6"/>
              </w:rPr>
              <w:t>ИК МСЭ</w:t>
            </w:r>
            <w:r w:rsidR="00561CDB" w:rsidRPr="00E0450C">
              <w:rPr>
                <w:rFonts w:asciiTheme="minorHAnsi" w:hAnsiTheme="minorHAnsi"/>
                <w:spacing w:val="-6"/>
              </w:rPr>
              <w:t>-D</w:t>
            </w:r>
          </w:p>
        </w:tc>
        <w:tc>
          <w:tcPr>
            <w:tcW w:w="7229" w:type="dxa"/>
          </w:tcPr>
          <w:p w14:paraId="0E51AE3D" w14:textId="5DF428FD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szCs w:val="24"/>
              </w:rPr>
            </w:pPr>
            <w:r w:rsidRPr="00E0450C">
              <w:rPr>
                <w:rFonts w:asciiTheme="minorHAnsi" w:hAnsiTheme="minorHAnsi"/>
              </w:rPr>
              <w:t>Исследовательские комиссии по развитию электросвязи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="00071967" w:rsidRPr="00E0450C">
              <w:rPr>
                <w:rFonts w:asciiTheme="minorHAnsi" w:hAnsiTheme="minorHAnsi"/>
                <w:b/>
                <w:bCs/>
                <w:szCs w:val="24"/>
              </w:rPr>
              <w:t>даты будут определены позднее</w:t>
            </w:r>
          </w:p>
        </w:tc>
      </w:tr>
      <w:tr w:rsidR="00561CDB" w:rsidRPr="00E0450C" w14:paraId="3DFA8168" w14:textId="77777777" w:rsidTr="0005080F">
        <w:trPr>
          <w:cantSplit/>
        </w:trPr>
        <w:tc>
          <w:tcPr>
            <w:tcW w:w="1990" w:type="dxa"/>
          </w:tcPr>
          <w:p w14:paraId="0F030777" w14:textId="06945581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  <w:u w:val="single"/>
              </w:rPr>
              <w:t>"Калейдоскоп"</w:t>
            </w:r>
          </w:p>
        </w:tc>
        <w:tc>
          <w:tcPr>
            <w:tcW w:w="7229" w:type="dxa"/>
          </w:tcPr>
          <w:p w14:paraId="0242210C" w14:textId="683D97C0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"Калейдоскоп" МСЭ</w:t>
            </w:r>
            <w:r w:rsidR="00860A40" w:rsidRPr="00E0450C">
              <w:rPr>
                <w:rFonts w:asciiTheme="minorHAnsi" w:hAnsiTheme="minorHAnsi"/>
                <w:szCs w:val="24"/>
              </w:rPr>
              <w:t>, предлаг</w:t>
            </w:r>
            <w:r w:rsidRPr="00E0450C">
              <w:t>аемый период</w:t>
            </w:r>
            <w:r w:rsidR="00561CDB" w:rsidRPr="00E0450C">
              <w:rPr>
                <w:rFonts w:asciiTheme="minorHAnsi" w:hAnsiTheme="minorHAnsi"/>
              </w:rPr>
              <w:t xml:space="preserve">: </w:t>
            </w:r>
            <w:r w:rsidR="00071967" w:rsidRPr="00E0450C">
              <w:rPr>
                <w:rFonts w:asciiTheme="minorHAnsi" w:hAnsiTheme="minorHAnsi"/>
                <w:b/>
                <w:bCs/>
              </w:rPr>
              <w:t>даты будут определены позднее</w:t>
            </w:r>
          </w:p>
        </w:tc>
      </w:tr>
      <w:tr w:rsidR="00561CDB" w:rsidRPr="00E0450C" w14:paraId="769C7071" w14:textId="77777777" w:rsidTr="0005080F">
        <w:trPr>
          <w:cantSplit/>
        </w:trPr>
        <w:tc>
          <w:tcPr>
            <w:tcW w:w="1990" w:type="dxa"/>
          </w:tcPr>
          <w:p w14:paraId="4E434787" w14:textId="0E22421A" w:rsidR="00561CDB" w:rsidRPr="00E0450C" w:rsidRDefault="00A84E33" w:rsidP="00B516BF">
            <w:pPr>
              <w:tabs>
                <w:tab w:val="left" w:pos="2552"/>
              </w:tabs>
              <w:spacing w:before="60"/>
              <w:ind w:left="-108"/>
              <w:rPr>
                <w:rFonts w:asciiTheme="minorHAnsi" w:hAnsiTheme="minorHAnsi"/>
                <w:szCs w:val="24"/>
              </w:rPr>
            </w:pPr>
            <w:proofErr w:type="spellStart"/>
            <w:r w:rsidRPr="00E0450C">
              <w:rPr>
                <w:rFonts w:asciiTheme="minorHAnsi" w:hAnsiTheme="minorHAnsi"/>
                <w:szCs w:val="24"/>
              </w:rPr>
              <w:t>ВСР</w:t>
            </w:r>
            <w:proofErr w:type="spellEnd"/>
            <w:r w:rsidR="00561CDB" w:rsidRPr="00E0450C">
              <w:rPr>
                <w:rFonts w:asciiTheme="minorHAnsi" w:hAnsiTheme="minorHAnsi"/>
                <w:szCs w:val="24"/>
              </w:rPr>
              <w:t>-28</w:t>
            </w:r>
          </w:p>
        </w:tc>
        <w:tc>
          <w:tcPr>
            <w:tcW w:w="7229" w:type="dxa"/>
          </w:tcPr>
          <w:p w14:paraId="061BE13C" w14:textId="06CE1F63" w:rsidR="00561CDB" w:rsidRPr="00E0450C" w:rsidRDefault="00A84E33" w:rsidP="00B516BF">
            <w:pPr>
              <w:tabs>
                <w:tab w:val="left" w:pos="2552"/>
              </w:tabs>
              <w:spacing w:before="60"/>
              <w:rPr>
                <w:rFonts w:asciiTheme="minorHAnsi" w:hAnsiTheme="minorHAnsi"/>
                <w:szCs w:val="24"/>
                <w:u w:val="single"/>
              </w:rPr>
            </w:pPr>
            <w:r w:rsidRPr="00E0450C">
              <w:rPr>
                <w:rFonts w:asciiTheme="minorHAnsi" w:hAnsiTheme="minorHAnsi"/>
              </w:rPr>
              <w:t>Всемирный семинар по радиосвязи, предлагаемый период</w:t>
            </w:r>
            <w:r w:rsidR="00561CDB" w:rsidRPr="00E0450C">
              <w:rPr>
                <w:rFonts w:asciiTheme="minorHAnsi" w:hAnsiTheme="minorHAnsi"/>
                <w:szCs w:val="24"/>
              </w:rPr>
              <w:t xml:space="preserve">: </w:t>
            </w:r>
            <w:r w:rsidRPr="00E0450C">
              <w:rPr>
                <w:rFonts w:asciiTheme="minorHAnsi" w:hAnsiTheme="minorHAnsi"/>
                <w:b/>
                <w:bCs/>
                <w:szCs w:val="24"/>
              </w:rPr>
              <w:t>декабрь</w:t>
            </w:r>
          </w:p>
        </w:tc>
      </w:tr>
    </w:tbl>
    <w:p w14:paraId="6B8EE786" w14:textId="77777777" w:rsidR="00796BD3" w:rsidRPr="00E0450C" w:rsidRDefault="00C462C5" w:rsidP="00B516BF">
      <w:pPr>
        <w:jc w:val="center"/>
      </w:pPr>
      <w:r w:rsidRPr="00E0450C">
        <w:t>______________</w:t>
      </w:r>
    </w:p>
    <w:sectPr w:rsidR="00796BD3" w:rsidRPr="00E0450C" w:rsidSect="00932957">
      <w:footerReference w:type="default" r:id="rId8"/>
      <w:headerReference w:type="first" r:id="rId9"/>
      <w:footerReference w:type="first" r:id="rId10"/>
      <w:pgSz w:w="11907" w:h="16834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F9DD" w14:textId="77777777" w:rsidR="00BB219F" w:rsidRDefault="00BB219F">
      <w:r>
        <w:separator/>
      </w:r>
    </w:p>
  </w:endnote>
  <w:endnote w:type="continuationSeparator" w:id="0">
    <w:p w14:paraId="422AAD64" w14:textId="77777777" w:rsidR="00BB219F" w:rsidRDefault="00B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43242D4" w14:textId="77777777" w:rsidTr="00E31DCE">
      <w:trPr>
        <w:jc w:val="center"/>
      </w:trPr>
      <w:tc>
        <w:tcPr>
          <w:tcW w:w="1803" w:type="dxa"/>
          <w:vAlign w:val="center"/>
        </w:tcPr>
        <w:p w14:paraId="1B16B24B" w14:textId="21D4A19F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0C29746" w14:textId="05E4491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930569">
            <w:rPr>
              <w:bCs/>
            </w:rPr>
            <w:t>37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73A962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E3D3E7F" w14:textId="77777777" w:rsidTr="00E31DCE">
      <w:trPr>
        <w:jc w:val="center"/>
      </w:trPr>
      <w:tc>
        <w:tcPr>
          <w:tcW w:w="1803" w:type="dxa"/>
          <w:vAlign w:val="center"/>
        </w:tcPr>
        <w:p w14:paraId="1935FB24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46F05D6F" w14:textId="1810A6C8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930569">
            <w:rPr>
              <w:bCs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E93597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5889" w14:textId="77777777" w:rsidR="00BB219F" w:rsidRDefault="00BB219F">
      <w:r>
        <w:t>____________________</w:t>
      </w:r>
    </w:p>
  </w:footnote>
  <w:footnote w:type="continuationSeparator" w:id="0">
    <w:p w14:paraId="43ADFF6B" w14:textId="77777777" w:rsidR="00BB219F" w:rsidRDefault="00BB219F">
      <w:r>
        <w:continuationSeparator/>
      </w:r>
    </w:p>
  </w:footnote>
  <w:footnote w:id="1">
    <w:p w14:paraId="0DDFADD4" w14:textId="37CD6CF1" w:rsidR="00930569" w:rsidRPr="005A1B2F" w:rsidRDefault="00930569" w:rsidP="00930569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szCs w:val="18"/>
        </w:rPr>
      </w:pPr>
      <w:r w:rsidRPr="00930569">
        <w:rPr>
          <w:rStyle w:val="FootnoteReference"/>
        </w:rPr>
        <w:footnoteRef/>
      </w:r>
      <w:r w:rsidRPr="005A1B2F">
        <w:rPr>
          <w:szCs w:val="18"/>
        </w:rPr>
        <w:tab/>
      </w:r>
      <w:r w:rsidR="005A1B2F">
        <w:rPr>
          <w:szCs w:val="18"/>
        </w:rPr>
        <w:t>Подчеркнуты собрания</w:t>
      </w:r>
      <w:r w:rsidR="005A1B2F" w:rsidRPr="005A1B2F">
        <w:rPr>
          <w:szCs w:val="18"/>
        </w:rPr>
        <w:t xml:space="preserve"> и конференции, запланированные за пределами Женевы</w:t>
      </w:r>
      <w:r w:rsidRPr="005A1B2F">
        <w:rPr>
          <w:szCs w:val="18"/>
        </w:rPr>
        <w:t>.</w:t>
      </w:r>
    </w:p>
  </w:footnote>
  <w:footnote w:id="2">
    <w:p w14:paraId="6A92A159" w14:textId="7C05FAF4" w:rsidR="00561CDB" w:rsidRPr="00932FB4" w:rsidRDefault="00561CDB" w:rsidP="0005080F">
      <w:pPr>
        <w:pStyle w:val="FootnoteText"/>
        <w:tabs>
          <w:tab w:val="clear" w:pos="255"/>
          <w:tab w:val="left" w:pos="284"/>
        </w:tabs>
        <w:spacing w:after="120"/>
        <w:jc w:val="both"/>
      </w:pPr>
      <w:r>
        <w:rPr>
          <w:rStyle w:val="FootnoteReference"/>
        </w:rPr>
        <w:footnoteRef/>
      </w:r>
      <w:r w:rsidRPr="00932FB4">
        <w:rPr>
          <w:szCs w:val="18"/>
        </w:rPr>
        <w:tab/>
      </w:r>
      <w:r w:rsidR="00932FB4">
        <w:rPr>
          <w:szCs w:val="18"/>
        </w:rPr>
        <w:t>Даты</w:t>
      </w:r>
      <w:r w:rsidR="00932FB4" w:rsidRPr="00932FB4">
        <w:rPr>
          <w:szCs w:val="18"/>
        </w:rPr>
        <w:t xml:space="preserve"> </w:t>
      </w:r>
      <w:r w:rsidR="00C71F36">
        <w:rPr>
          <w:szCs w:val="18"/>
        </w:rPr>
        <w:t>АР</w:t>
      </w:r>
      <w:r w:rsidRPr="00932FB4">
        <w:rPr>
          <w:szCs w:val="18"/>
        </w:rPr>
        <w:t xml:space="preserve">-27, </w:t>
      </w:r>
      <w:r w:rsidR="00C71F36">
        <w:rPr>
          <w:szCs w:val="18"/>
        </w:rPr>
        <w:t>ВКР</w:t>
      </w:r>
      <w:r w:rsidRPr="00932FB4">
        <w:rPr>
          <w:szCs w:val="18"/>
        </w:rPr>
        <w:t xml:space="preserve">-27 </w:t>
      </w:r>
      <w:r w:rsidR="00C71F36">
        <w:rPr>
          <w:szCs w:val="18"/>
        </w:rPr>
        <w:t>и</w:t>
      </w:r>
      <w:r w:rsidRPr="00932FB4">
        <w:rPr>
          <w:szCs w:val="18"/>
        </w:rPr>
        <w:t xml:space="preserve"> </w:t>
      </w:r>
      <w:proofErr w:type="spellStart"/>
      <w:r w:rsidR="00C71F36">
        <w:rPr>
          <w:szCs w:val="18"/>
        </w:rPr>
        <w:t>ПСК</w:t>
      </w:r>
      <w:r w:rsidRPr="00932FB4">
        <w:rPr>
          <w:szCs w:val="18"/>
        </w:rPr>
        <w:t>31</w:t>
      </w:r>
      <w:proofErr w:type="spellEnd"/>
      <w:r w:rsidRPr="00932FB4">
        <w:rPr>
          <w:szCs w:val="18"/>
        </w:rPr>
        <w:t xml:space="preserve">-1 </w:t>
      </w:r>
      <w:r w:rsidR="00932FB4" w:rsidRPr="00932FB4">
        <w:rPr>
          <w:szCs w:val="18"/>
        </w:rPr>
        <w:t xml:space="preserve">отражают резервирование </w:t>
      </w:r>
      <w:r w:rsidR="00932FB4">
        <w:rPr>
          <w:szCs w:val="18"/>
        </w:rPr>
        <w:t>помещений</w:t>
      </w:r>
      <w:r w:rsidR="00932FB4" w:rsidRPr="00932FB4">
        <w:rPr>
          <w:szCs w:val="18"/>
        </w:rPr>
        <w:t xml:space="preserve"> в </w:t>
      </w:r>
      <w:r w:rsidR="00932FB4">
        <w:rPr>
          <w:szCs w:val="18"/>
        </w:rPr>
        <w:t>МЦКЖ</w:t>
      </w:r>
      <w:r w:rsidR="00932FB4" w:rsidRPr="00932FB4">
        <w:rPr>
          <w:szCs w:val="18"/>
        </w:rPr>
        <w:t xml:space="preserve">, однако </w:t>
      </w:r>
      <w:r w:rsidR="00932FB4">
        <w:rPr>
          <w:szCs w:val="18"/>
        </w:rPr>
        <w:t>предлагается</w:t>
      </w:r>
      <w:r w:rsidR="00932FB4" w:rsidRPr="00932FB4">
        <w:rPr>
          <w:szCs w:val="18"/>
        </w:rPr>
        <w:t xml:space="preserve"> </w:t>
      </w:r>
      <w:r w:rsidR="00932FB4">
        <w:rPr>
          <w:szCs w:val="18"/>
        </w:rPr>
        <w:t>свериться</w:t>
      </w:r>
      <w:r w:rsidR="00932FB4" w:rsidRPr="00932FB4">
        <w:rPr>
          <w:szCs w:val="18"/>
        </w:rPr>
        <w:t xml:space="preserve"> </w:t>
      </w:r>
      <w:r w:rsidR="00932FB4">
        <w:rPr>
          <w:szCs w:val="18"/>
        </w:rPr>
        <w:t>с</w:t>
      </w:r>
      <w:r w:rsidR="00932FB4" w:rsidRPr="00932FB4">
        <w:rPr>
          <w:szCs w:val="18"/>
        </w:rPr>
        <w:t xml:space="preserve"> </w:t>
      </w:r>
      <w:r w:rsidR="00932FB4">
        <w:rPr>
          <w:szCs w:val="18"/>
        </w:rPr>
        <w:t>Документом</w:t>
      </w:r>
      <w:r w:rsidR="00932FB4" w:rsidRPr="00932FB4">
        <w:rPr>
          <w:szCs w:val="18"/>
        </w:rPr>
        <w:t xml:space="preserve"> </w:t>
      </w:r>
      <w:hyperlink r:id="rId1" w:history="1">
        <w:r w:rsidRPr="00932FB4">
          <w:rPr>
            <w:rStyle w:val="Hyperlink"/>
            <w:szCs w:val="18"/>
            <w:lang w:val="en-GB"/>
          </w:rPr>
          <w:t>C</w:t>
        </w:r>
        <w:r w:rsidRPr="00932FB4">
          <w:rPr>
            <w:rStyle w:val="Hyperlink"/>
            <w:szCs w:val="18"/>
          </w:rPr>
          <w:t>25/</w:t>
        </w:r>
        <w:r w:rsidR="002E2651" w:rsidRPr="00932FB4">
          <w:rPr>
            <w:rStyle w:val="Hyperlink"/>
            <w:szCs w:val="18"/>
          </w:rPr>
          <w:t>58</w:t>
        </w:r>
      </w:hyperlink>
      <w:r w:rsidRPr="00932FB4">
        <w:rPr>
          <w:szCs w:val="18"/>
        </w:rPr>
        <w:t xml:space="preserve"> </w:t>
      </w:r>
      <w:r w:rsidR="00932FB4">
        <w:rPr>
          <w:szCs w:val="18"/>
        </w:rPr>
        <w:t>на</w:t>
      </w:r>
      <w:r w:rsidR="00932FB4" w:rsidRPr="00932FB4">
        <w:rPr>
          <w:szCs w:val="18"/>
        </w:rPr>
        <w:t xml:space="preserve"> </w:t>
      </w:r>
      <w:r w:rsidR="00932FB4">
        <w:rPr>
          <w:szCs w:val="18"/>
        </w:rPr>
        <w:t>предмет</w:t>
      </w:r>
      <w:r w:rsidR="00932FB4" w:rsidRPr="00932FB4">
        <w:rPr>
          <w:szCs w:val="18"/>
        </w:rPr>
        <w:t xml:space="preserve"> предлагаемых мест проведения мероприятий за пределами Женевы</w:t>
      </w:r>
      <w:r w:rsidRPr="00932FB4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5CECED3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62E5BC3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382CC25" wp14:editId="0BDE9238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2B830894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854E31F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C1B99" wp14:editId="23DBB1B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2E00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26"/>
    <w:rsid w:val="00005BE0"/>
    <w:rsid w:val="0002183E"/>
    <w:rsid w:val="0005080F"/>
    <w:rsid w:val="000569B4"/>
    <w:rsid w:val="0006007D"/>
    <w:rsid w:val="00071967"/>
    <w:rsid w:val="00080E82"/>
    <w:rsid w:val="000B2DE7"/>
    <w:rsid w:val="000E568E"/>
    <w:rsid w:val="001040B8"/>
    <w:rsid w:val="0014229E"/>
    <w:rsid w:val="0014734F"/>
    <w:rsid w:val="00156890"/>
    <w:rsid w:val="0015710D"/>
    <w:rsid w:val="00163A32"/>
    <w:rsid w:val="00165D06"/>
    <w:rsid w:val="00192B41"/>
    <w:rsid w:val="001B735A"/>
    <w:rsid w:val="001B7B09"/>
    <w:rsid w:val="001E6719"/>
    <w:rsid w:val="001E7F50"/>
    <w:rsid w:val="00225368"/>
    <w:rsid w:val="00227FF0"/>
    <w:rsid w:val="00291EB6"/>
    <w:rsid w:val="002A1B13"/>
    <w:rsid w:val="002C3F32"/>
    <w:rsid w:val="002D2F57"/>
    <w:rsid w:val="002D48C5"/>
    <w:rsid w:val="002E2651"/>
    <w:rsid w:val="003015F3"/>
    <w:rsid w:val="00316355"/>
    <w:rsid w:val="00321624"/>
    <w:rsid w:val="0033025A"/>
    <w:rsid w:val="00331916"/>
    <w:rsid w:val="00331DD6"/>
    <w:rsid w:val="00345D2A"/>
    <w:rsid w:val="003F099E"/>
    <w:rsid w:val="003F235E"/>
    <w:rsid w:val="00401FD7"/>
    <w:rsid w:val="004023E0"/>
    <w:rsid w:val="00403DD8"/>
    <w:rsid w:val="00442515"/>
    <w:rsid w:val="00453C26"/>
    <w:rsid w:val="0045686C"/>
    <w:rsid w:val="004918C4"/>
    <w:rsid w:val="00497703"/>
    <w:rsid w:val="004A0374"/>
    <w:rsid w:val="004A45B5"/>
    <w:rsid w:val="004D0129"/>
    <w:rsid w:val="004D49C5"/>
    <w:rsid w:val="00515795"/>
    <w:rsid w:val="00561CDB"/>
    <w:rsid w:val="005675A4"/>
    <w:rsid w:val="00582709"/>
    <w:rsid w:val="005A1B2F"/>
    <w:rsid w:val="005A64D5"/>
    <w:rsid w:val="005B3DEC"/>
    <w:rsid w:val="005C7DF1"/>
    <w:rsid w:val="005D1315"/>
    <w:rsid w:val="005D6F5C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B3AED"/>
    <w:rsid w:val="007D38B5"/>
    <w:rsid w:val="007E7EA0"/>
    <w:rsid w:val="00807255"/>
    <w:rsid w:val="0081023E"/>
    <w:rsid w:val="008173AA"/>
    <w:rsid w:val="00822141"/>
    <w:rsid w:val="00840A14"/>
    <w:rsid w:val="00860A40"/>
    <w:rsid w:val="008A0054"/>
    <w:rsid w:val="008B62B4"/>
    <w:rsid w:val="008C2567"/>
    <w:rsid w:val="008C75D1"/>
    <w:rsid w:val="008D2D7B"/>
    <w:rsid w:val="008E0737"/>
    <w:rsid w:val="008F3DAF"/>
    <w:rsid w:val="008F7C2C"/>
    <w:rsid w:val="009269E5"/>
    <w:rsid w:val="00930569"/>
    <w:rsid w:val="00932957"/>
    <w:rsid w:val="00932FB4"/>
    <w:rsid w:val="00940E96"/>
    <w:rsid w:val="00950A82"/>
    <w:rsid w:val="00995E22"/>
    <w:rsid w:val="009B0BAE"/>
    <w:rsid w:val="009C1C89"/>
    <w:rsid w:val="009F3448"/>
    <w:rsid w:val="00A01CF9"/>
    <w:rsid w:val="00A20B63"/>
    <w:rsid w:val="00A67128"/>
    <w:rsid w:val="00A71773"/>
    <w:rsid w:val="00A84E33"/>
    <w:rsid w:val="00AE2C85"/>
    <w:rsid w:val="00B0107F"/>
    <w:rsid w:val="00B12A37"/>
    <w:rsid w:val="00B15D43"/>
    <w:rsid w:val="00B3785C"/>
    <w:rsid w:val="00B41837"/>
    <w:rsid w:val="00B516BF"/>
    <w:rsid w:val="00B528A1"/>
    <w:rsid w:val="00B63EF2"/>
    <w:rsid w:val="00B7202D"/>
    <w:rsid w:val="00BA1730"/>
    <w:rsid w:val="00BA7D89"/>
    <w:rsid w:val="00BB219F"/>
    <w:rsid w:val="00BC0D39"/>
    <w:rsid w:val="00BC7BC0"/>
    <w:rsid w:val="00BD57B7"/>
    <w:rsid w:val="00BE19AA"/>
    <w:rsid w:val="00BE63E2"/>
    <w:rsid w:val="00C462C5"/>
    <w:rsid w:val="00C71F36"/>
    <w:rsid w:val="00C877CE"/>
    <w:rsid w:val="00C9227E"/>
    <w:rsid w:val="00CD2009"/>
    <w:rsid w:val="00CF629C"/>
    <w:rsid w:val="00D002BE"/>
    <w:rsid w:val="00D050B9"/>
    <w:rsid w:val="00D631AA"/>
    <w:rsid w:val="00D92EEA"/>
    <w:rsid w:val="00DA594E"/>
    <w:rsid w:val="00DA5D4E"/>
    <w:rsid w:val="00DA770A"/>
    <w:rsid w:val="00E0450C"/>
    <w:rsid w:val="00E05752"/>
    <w:rsid w:val="00E176BA"/>
    <w:rsid w:val="00E423EC"/>
    <w:rsid w:val="00E44F43"/>
    <w:rsid w:val="00E55121"/>
    <w:rsid w:val="00EB4FCB"/>
    <w:rsid w:val="00EC6BC5"/>
    <w:rsid w:val="00F348D0"/>
    <w:rsid w:val="00F35898"/>
    <w:rsid w:val="00F5225B"/>
    <w:rsid w:val="00FB0BE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00D3BE"/>
  <w15:docId w15:val="{598ADC8E-B6D4-4D9D-A5B7-21FB75C4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7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516BF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customStyle="1" w:styleId="Tablefin">
    <w:name w:val="Table_fin"/>
    <w:basedOn w:val="Tabletext"/>
    <w:rsid w:val="00561CD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sz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932F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2FB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2FB4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2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2FB4"/>
    <w:rPr>
      <w:rFonts w:ascii="Calibri" w:hAnsi="Calibri"/>
      <w:b/>
      <w:bCs/>
      <w:lang w:val="ru-RU" w:eastAsia="en-US"/>
    </w:rPr>
  </w:style>
  <w:style w:type="paragraph" w:styleId="Revision">
    <w:name w:val="Revision"/>
    <w:hidden/>
    <w:uiPriority w:val="99"/>
    <w:semiHidden/>
    <w:rsid w:val="00932FB4"/>
    <w:rPr>
      <w:rFonts w:ascii="Calibri" w:hAnsi="Calibri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events/Pages/Calendar-Even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5-CL-C-0058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3</TotalTime>
  <Pages>6</Pages>
  <Words>1488</Words>
  <Characters>10298</Characters>
  <Application>Microsoft Office Word</Application>
  <DocSecurity>0</DocSecurity>
  <Lines>740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2025-2028</dc:title>
  <dc:subject>ITU Council 2025</dc:subject>
  <cp:keywords>C2025, C25, Council-25</cp:keywords>
  <dc:description/>
  <cp:lastPrinted>2006-03-28T16:12:00Z</cp:lastPrinted>
  <dcterms:created xsi:type="dcterms:W3CDTF">2025-05-26T13:29:00Z</dcterms:created>
  <dcterms:modified xsi:type="dcterms:W3CDTF">2025-05-26T13:31:00Z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