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5DAEFC78" w14:textId="77777777" w:rsidTr="00F363FE">
        <w:tc>
          <w:tcPr>
            <w:tcW w:w="6512" w:type="dxa"/>
          </w:tcPr>
          <w:p w14:paraId="16B7FA53" w14:textId="3648ABC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5E44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E44B6" w:rsidRPr="00E80191">
              <w:rPr>
                <w:b/>
                <w:bCs/>
                <w:color w:val="000000"/>
                <w:rtl/>
              </w:rPr>
              <w:t>PL.3</w:t>
            </w:r>
          </w:p>
        </w:tc>
        <w:tc>
          <w:tcPr>
            <w:tcW w:w="3117" w:type="dxa"/>
          </w:tcPr>
          <w:p w14:paraId="2B0AF03C" w14:textId="1168DAF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5E44B6">
              <w:rPr>
                <w:b/>
                <w:bCs/>
                <w:lang w:bidi="ar-EG"/>
              </w:rPr>
              <w:t>37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C7E0B92" w14:textId="77777777" w:rsidTr="00F363FE">
        <w:tc>
          <w:tcPr>
            <w:tcW w:w="6512" w:type="dxa"/>
          </w:tcPr>
          <w:p w14:paraId="1D187D2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F864125" w14:textId="6DD1662F" w:rsidR="007B0AA0" w:rsidRPr="007B0AA0" w:rsidRDefault="005E44B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‏</w:t>
            </w:r>
            <w:r w:rsidR="00D757E9">
              <w:rPr>
                <w:b/>
                <w:bCs/>
              </w:rPr>
              <w:t>16</w:t>
            </w:r>
            <w:r>
              <w:rPr>
                <w:rFonts w:hint="cs"/>
                <w:b/>
                <w:bCs/>
                <w:rtl/>
              </w:rPr>
              <w:t xml:space="preserve">‏ </w:t>
            </w:r>
            <w:r w:rsidR="00D757E9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cs"/>
                <w:b/>
                <w:bCs/>
                <w:rtl/>
              </w:rPr>
              <w:t>‏ 2025</w:t>
            </w:r>
          </w:p>
        </w:tc>
      </w:tr>
      <w:tr w:rsidR="007B0AA0" w14:paraId="40C01FE4" w14:textId="77777777" w:rsidTr="00F363FE">
        <w:tc>
          <w:tcPr>
            <w:tcW w:w="6512" w:type="dxa"/>
          </w:tcPr>
          <w:p w14:paraId="3A8EC5C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246CA00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0B2832A" w14:textId="77777777" w:rsidTr="00F363FE">
        <w:tc>
          <w:tcPr>
            <w:tcW w:w="6512" w:type="dxa"/>
          </w:tcPr>
          <w:p w14:paraId="2594490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4C1FA7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167C2F2" w14:textId="77777777" w:rsidTr="00EE7446">
        <w:tc>
          <w:tcPr>
            <w:tcW w:w="9629" w:type="dxa"/>
            <w:gridSpan w:val="2"/>
          </w:tcPr>
          <w:p w14:paraId="3B5EDD97" w14:textId="77777777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8D57AB9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4AE96A1" w14:textId="5BBBE080" w:rsidR="007B0AA0" w:rsidRPr="005546CF" w:rsidRDefault="005E44B6" w:rsidP="007B0AA0">
            <w:pPr>
              <w:pStyle w:val="Subtitle0"/>
              <w:rPr>
                <w:sz w:val="32"/>
                <w:szCs w:val="32"/>
              </w:rPr>
            </w:pPr>
            <w:r w:rsidRPr="005E44B6">
              <w:rPr>
                <w:sz w:val="32"/>
                <w:szCs w:val="32"/>
                <w:rtl/>
              </w:rPr>
              <w:t>الجدول الزمني لمؤتمرات الاتحاد وجمعياته واجتماعاته المقبلة: 2025-2028</w:t>
            </w:r>
          </w:p>
        </w:tc>
      </w:tr>
      <w:tr w:rsidR="007B0AA0" w14:paraId="2A67E224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1FC0D" w14:textId="2C428538" w:rsidR="007B0AA0" w:rsidRPr="007B0AA0" w:rsidRDefault="007B0AA0" w:rsidP="007B0AA0">
            <w:pPr>
              <w:rPr>
                <w:b/>
                <w:bCs/>
                <w:rtl/>
              </w:rPr>
            </w:pPr>
            <w:r w:rsidRPr="005E44B6">
              <w:rPr>
                <w:rFonts w:hint="cs"/>
                <w:b/>
                <w:bCs/>
                <w:rtl/>
              </w:rPr>
              <w:t>الغرض</w:t>
            </w:r>
          </w:p>
          <w:p w14:paraId="02BF477B" w14:textId="415DCCF8" w:rsidR="007B0AA0" w:rsidRDefault="005E44B6" w:rsidP="005E44B6">
            <w:pPr>
              <w:rPr>
                <w:rtl/>
              </w:rPr>
            </w:pPr>
            <w:r w:rsidRPr="005E44B6">
              <w:rPr>
                <w:rtl/>
              </w:rPr>
              <w:t>تسرد هذه الوثيقة الجمعيات والمؤتمرات والاجتماعات المخطط لها لفترة السنوات الأربع 2025-2028، بما يتماشى مع الجدول الزمني لأنشطة قطاعات الاتحاد وأمانته العامة. والتواريخ والفترات المقترحة إرشادية في بعض الحالات وقد تخضع للتغيير نظرا</w:t>
            </w:r>
            <w:r>
              <w:rPr>
                <w:rFonts w:hint="cs"/>
                <w:rtl/>
              </w:rPr>
              <w:t>ً</w:t>
            </w:r>
            <w:r w:rsidRPr="005E44B6">
              <w:rPr>
                <w:rtl/>
              </w:rPr>
              <w:t xml:space="preserve"> إلى طول الإطار الزمني ‏وفترات لجان الدراسات التابعة للقطاعات</w:t>
            </w:r>
            <w:r w:rsidRPr="005E44B6">
              <w:rPr>
                <w:cs/>
              </w:rPr>
              <w:t>‎</w:t>
            </w:r>
            <w:r w:rsidRPr="005E44B6">
              <w:rPr>
                <w:rtl/>
              </w:rPr>
              <w:t>.</w:t>
            </w:r>
          </w:p>
          <w:p w14:paraId="7F25FB7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F2D16DD" w14:textId="42FD6EA5" w:rsidR="007B0AA0" w:rsidRDefault="005E44B6" w:rsidP="005E44B6">
            <w:pPr>
              <w:rPr>
                <w:rtl/>
              </w:rPr>
            </w:pPr>
            <w:r w:rsidRPr="005E44B6">
              <w:rPr>
                <w:rtl/>
              </w:rPr>
              <w:t xml:space="preserve">يُدعى المجلس </w:t>
            </w:r>
            <w:r w:rsidRPr="005E44B6">
              <w:rPr>
                <w:b/>
                <w:bCs/>
                <w:rtl/>
              </w:rPr>
              <w:t>إلى العلم</w:t>
            </w:r>
            <w:r w:rsidRPr="005E44B6">
              <w:rPr>
                <w:rtl/>
              </w:rPr>
              <w:t xml:space="preserve"> بهذا التقرير.</w:t>
            </w:r>
          </w:p>
          <w:p w14:paraId="2FD31F30" w14:textId="49CFD18C" w:rsidR="007B0AA0" w:rsidRPr="007B0AA0" w:rsidRDefault="00455193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الروابط ذات</w:t>
            </w:r>
            <w:r w:rsidR="007B0AA0" w:rsidRPr="007B0AA0">
              <w:rPr>
                <w:b/>
                <w:bCs/>
                <w:rtl/>
              </w:rPr>
              <w:t xml:space="preserve"> الصلة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51603480" w14:textId="7AFC21F8" w:rsidR="007B0AA0" w:rsidRPr="005E44B6" w:rsidRDefault="005E44B6" w:rsidP="005E44B6">
            <w:pPr>
              <w:rPr>
                <w:rtl/>
                <w:lang w:val="ar-SA" w:eastAsia="zh-TW" w:bidi="en-GB"/>
              </w:rPr>
            </w:pPr>
            <w:r w:rsidRPr="00E80191">
              <w:rPr>
                <w:rtl/>
              </w:rPr>
              <w:t>لا توجد</w:t>
            </w:r>
          </w:p>
          <w:p w14:paraId="72CAF7F3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6F97233B" w14:textId="5D9F81C3" w:rsidR="006F363C" w:rsidRPr="005546CF" w:rsidRDefault="005E44B6" w:rsidP="005E44B6">
            <w:pPr>
              <w:rPr>
                <w:rtl/>
              </w:rPr>
            </w:pPr>
            <w:r w:rsidRPr="006E71C8">
              <w:rPr>
                <w:rtl/>
              </w:rPr>
              <w:t xml:space="preserve">ضمن الميزانية المخصصة للفترة </w:t>
            </w:r>
            <w:r w:rsidR="006E71C8" w:rsidRPr="006E71C8">
              <w:t>24</w:t>
            </w:r>
            <w:r w:rsidRPr="006E71C8">
              <w:rPr>
                <w:rtl/>
              </w:rPr>
              <w:t>20-</w:t>
            </w:r>
            <w:r w:rsidR="006E71C8" w:rsidRPr="006E71C8">
              <w:t>25</w:t>
            </w:r>
            <w:r w:rsidRPr="006E71C8">
              <w:rPr>
                <w:rtl/>
              </w:rPr>
              <w:t>20.</w:t>
            </w:r>
          </w:p>
          <w:p w14:paraId="142F7550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BB440A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D21F2AE" w14:textId="0A97BFD7" w:rsidR="007B0AA0" w:rsidRPr="005E44B6" w:rsidRDefault="005E44B6" w:rsidP="007B0AA0">
            <w:pPr>
              <w:rPr>
                <w:i/>
                <w:iCs/>
                <w:u w:val="single"/>
                <w:rtl/>
              </w:rPr>
            </w:pPr>
            <w:hyperlink r:id="rId8" w:history="1">
              <w:r w:rsidRPr="005E44B6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الجدول الزمني لأحداث الاتحاد</w:t>
              </w:r>
            </w:hyperlink>
          </w:p>
        </w:tc>
      </w:tr>
    </w:tbl>
    <w:p w14:paraId="6E5B4C40" w14:textId="77777777" w:rsidR="00E61BE8" w:rsidRDefault="00E61BE8" w:rsidP="00E61BE8">
      <w:pPr>
        <w:rPr>
          <w:rtl/>
          <w:lang w:bidi="ar-EG"/>
        </w:rPr>
      </w:pPr>
    </w:p>
    <w:p w14:paraId="3F8936E6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8"/>
        <w:gridCol w:w="8"/>
        <w:gridCol w:w="13"/>
        <w:gridCol w:w="19"/>
        <w:gridCol w:w="8"/>
        <w:gridCol w:w="642"/>
        <w:gridCol w:w="8"/>
        <w:gridCol w:w="724"/>
        <w:gridCol w:w="848"/>
        <w:gridCol w:w="8"/>
        <w:gridCol w:w="14"/>
        <w:gridCol w:w="8"/>
        <w:gridCol w:w="683"/>
        <w:gridCol w:w="8"/>
        <w:gridCol w:w="53"/>
        <w:gridCol w:w="649"/>
        <w:gridCol w:w="8"/>
        <w:gridCol w:w="829"/>
        <w:gridCol w:w="14"/>
        <w:gridCol w:w="10"/>
        <w:gridCol w:w="694"/>
        <w:gridCol w:w="6"/>
        <w:gridCol w:w="10"/>
        <w:gridCol w:w="7"/>
        <w:gridCol w:w="1104"/>
        <w:gridCol w:w="709"/>
        <w:gridCol w:w="850"/>
        <w:gridCol w:w="75"/>
        <w:gridCol w:w="925"/>
      </w:tblGrid>
      <w:tr w:rsidR="006E71C8" w:rsidRPr="006E71C8" w14:paraId="5133F7F0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2FB516AF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  <w:lastRenderedPageBreak/>
              <w:br w:type="page"/>
            </w:r>
            <w:hyperlink w:anchor="Year2025" w:history="1">
              <w:r w:rsidRPr="006E71C8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2025</w:t>
              </w:r>
            </w:hyperlink>
          </w:p>
        </w:tc>
      </w:tr>
      <w:tr w:rsidR="006E71C8" w:rsidRPr="006E71C8" w14:paraId="05E487BB" w14:textId="77777777" w:rsidTr="006E71C8">
        <w:trPr>
          <w:jc w:val="center"/>
        </w:trPr>
        <w:tc>
          <w:tcPr>
            <w:tcW w:w="711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14:paraId="51BB8D2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66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322D84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ACFDDB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37A22C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5F950FF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491A714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2C3A74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6F3F4D3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112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80433C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443D76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59AA558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76A07CE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6E71C8" w:rsidRPr="006E71C8" w14:paraId="495DDEA3" w14:textId="77777777" w:rsidTr="006E71C8">
        <w:trPr>
          <w:jc w:val="center"/>
        </w:trPr>
        <w:tc>
          <w:tcPr>
            <w:tcW w:w="711" w:type="dxa"/>
            <w:gridSpan w:val="4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B37D44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6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7D8266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5A45F92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10-21/02</w:t>
            </w:r>
          </w:p>
        </w:tc>
        <w:tc>
          <w:tcPr>
            <w:tcW w:w="73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97384A3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B441A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1474E6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796A76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sz w:val="12"/>
                <w:szCs w:val="12"/>
                <w:lang w:val="en-GB" w:eastAsia="en-US"/>
              </w:rPr>
              <w:t>C25</w:t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br/>
              <w:t>17-27/06</w:t>
            </w:r>
          </w:p>
        </w:tc>
        <w:tc>
          <w:tcPr>
            <w:tcW w:w="83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9A0A48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2D4E341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C1EF30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3A5E392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8-19/09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BC325F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89479A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130BDE5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0B88EF12" w14:textId="77777777" w:rsidTr="00C10DA1">
        <w:trPr>
          <w:trHeight w:val="88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32F90B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6E71C8" w:rsidRPr="006E71C8" w14:paraId="64848CC2" w14:textId="77777777" w:rsidTr="006E71C8">
        <w:trPr>
          <w:trHeight w:val="183"/>
          <w:jc w:val="center"/>
        </w:trPr>
        <w:tc>
          <w:tcPr>
            <w:tcW w:w="711" w:type="dxa"/>
            <w:gridSpan w:val="4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F48316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F9AED5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58F142A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RRB25.1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17-21/03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D0583F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14-17/04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7A5A75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9110540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D0349E2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14-18/07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2363093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3F2709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6D5133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4EE2B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RRB25.3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10-14/11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085CA07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03-05/12</w:t>
            </w:r>
          </w:p>
        </w:tc>
      </w:tr>
      <w:tr w:rsidR="006E71C8" w:rsidRPr="006E71C8" w14:paraId="6DFD5AC4" w14:textId="77777777" w:rsidTr="00C10DA1">
        <w:trPr>
          <w:trHeight w:val="110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8C9AA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</w:tr>
      <w:tr w:rsidR="006E71C8" w:rsidRPr="006E71C8" w14:paraId="0E96E417" w14:textId="77777777" w:rsidTr="00C10DA1">
        <w:trPr>
          <w:jc w:val="center"/>
        </w:trPr>
        <w:tc>
          <w:tcPr>
            <w:tcW w:w="711" w:type="dxa"/>
            <w:gridSpan w:val="4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2B90138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4910E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1A745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EE023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D73B3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pacing w:val="-2"/>
                <w:sz w:val="12"/>
                <w:szCs w:val="12"/>
                <w:lang w:val="en-GB" w:eastAsia="en-US"/>
              </w:rPr>
              <w:t>26-30/05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077AE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02EC87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AI Summit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08-11/07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238AD2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571D7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121A8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1914F2B" w14:textId="77777777" w:rsidR="006E71C8" w:rsidRPr="006E71C8" w:rsidRDefault="006E71C8" w:rsidP="006E71C8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6E71C8" w:rsidRPr="006E71C8" w14:paraId="4B77DC02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8F410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</w:t>
            </w:r>
          </w:p>
        </w:tc>
      </w:tr>
      <w:tr w:rsidR="006E71C8" w:rsidRPr="006E71C8" w14:paraId="28909793" w14:textId="77777777" w:rsidTr="006E71C8">
        <w:trPr>
          <w:jc w:val="center"/>
        </w:trPr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50401C88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6936526" w14:textId="77777777" w:rsidR="006E71C8" w:rsidRPr="006E71C8" w:rsidRDefault="006E71C8" w:rsidP="006E71C8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9C312F" w14:textId="77777777" w:rsidR="006E71C8" w:rsidRPr="006E71C8" w:rsidRDefault="006E71C8" w:rsidP="006E71C8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GYS</w:t>
            </w:r>
            <w:r w:rsidRPr="006E71C8">
              <w:rPr>
                <w:rFonts w:ascii="Calibri" w:eastAsia="Times New Roman" w:hAnsi="Calibri" w:cs="Arial"/>
                <w:b/>
                <w:bCs/>
                <w:position w:val="6"/>
                <w:sz w:val="12"/>
                <w:szCs w:val="8"/>
                <w:u w:val="single"/>
                <w:lang w:val="en-GB" w:eastAsia="en-US"/>
              </w:rPr>
              <w:footnoteReference w:id="1"/>
            </w: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11-13/03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6178B66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SG 1&amp;2</w:t>
            </w:r>
          </w:p>
          <w:p w14:paraId="104BB228" w14:textId="77777777" w:rsidR="006E71C8" w:rsidRPr="006E71C8" w:rsidRDefault="006E71C8" w:rsidP="006E71C8">
            <w:pPr>
              <w:tabs>
                <w:tab w:val="clear" w:pos="794"/>
                <w:tab w:val="left" w:pos="1171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28/04-09/05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E63CD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</w:t>
            </w: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12-16/05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77CF3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1491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IRM-1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14-15/07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D2CB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B99B8B6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751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GSR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WTIS, EGH-EGTI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31/08-03/09</w:t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ab/>
              <w:t>22-26/09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FC92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WTDC-25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17-28/11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6E3B48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7ABBF723" w14:textId="77777777" w:rsidTr="006E71C8">
        <w:trPr>
          <w:jc w:val="center"/>
        </w:trPr>
        <w:tc>
          <w:tcPr>
            <w:tcW w:w="711" w:type="dxa"/>
            <w:gridSpan w:val="4"/>
            <w:vMerge/>
            <w:tcBorders>
              <w:left w:val="single" w:sz="18" w:space="0" w:color="auto"/>
            </w:tcBorders>
          </w:tcPr>
          <w:p w14:paraId="4E13ACA8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2271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3D38318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RPMs</w:t>
            </w:r>
          </w:p>
        </w:tc>
        <w:tc>
          <w:tcPr>
            <w:tcW w:w="691" w:type="dxa"/>
            <w:gridSpan w:val="2"/>
            <w:vMerge/>
            <w:tcBorders>
              <w:right w:val="single" w:sz="4" w:space="0" w:color="auto"/>
            </w:tcBorders>
          </w:tcPr>
          <w:p w14:paraId="4459164C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92EA3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F29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8" w:type="dxa"/>
            <w:gridSpan w:val="3"/>
            <w:vMerge/>
            <w:tcBorders>
              <w:left w:val="single" w:sz="4" w:space="0" w:color="auto"/>
            </w:tcBorders>
          </w:tcPr>
          <w:p w14:paraId="00EC65D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80CAA2D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751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IRM-2</w:t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br/>
              <w:t>29-30/09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8E9407C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751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75BCCF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D3283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3676D564" w14:textId="77777777" w:rsidTr="006E71C8">
        <w:trPr>
          <w:jc w:val="center"/>
        </w:trPr>
        <w:tc>
          <w:tcPr>
            <w:tcW w:w="711" w:type="dxa"/>
            <w:gridSpan w:val="4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804FC7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6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5639B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0F1358B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09FC5FA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Girls in ICT</w:t>
            </w:r>
          </w:p>
          <w:p w14:paraId="5C7ACF4D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24/04</w:t>
            </w:r>
          </w:p>
        </w:tc>
        <w:tc>
          <w:tcPr>
            <w:tcW w:w="6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E6FA1C0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B9D285A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721EA3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WSIS Forum</w:t>
            </w:r>
          </w:p>
          <w:p w14:paraId="1B236B4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07-11/07</w:t>
            </w:r>
          </w:p>
        </w:tc>
        <w:tc>
          <w:tcPr>
            <w:tcW w:w="7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8D6F26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91D7BE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B27591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925B3D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CC32BE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7DF59023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14:paraId="07E52CD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 w:type="page"/>
            </w:r>
            <w:hyperlink w:anchor="Year2026" w:history="1">
              <w:r w:rsidRPr="006E71C8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2026</w:t>
              </w:r>
            </w:hyperlink>
          </w:p>
        </w:tc>
      </w:tr>
      <w:tr w:rsidR="006E71C8" w:rsidRPr="006E71C8" w14:paraId="4393FC32" w14:textId="77777777" w:rsidTr="006E71C8">
        <w:trPr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</w:tcPr>
          <w:p w14:paraId="50A787B9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460EAB8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3BD76CC1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5273F49D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71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457C165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447198E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5504214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1A7D5339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54EE6E8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5A13DD94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/>
          </w:tcPr>
          <w:p w14:paraId="4728661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73E216D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6E71C8" w:rsidRPr="006E71C8" w14:paraId="33B166B4" w14:textId="77777777" w:rsidTr="006E71C8">
        <w:trPr>
          <w:jc w:val="center"/>
        </w:trPr>
        <w:tc>
          <w:tcPr>
            <w:tcW w:w="730" w:type="dxa"/>
            <w:gridSpan w:val="5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F3ED0D3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47DDED24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12-23/01</w:t>
            </w: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7DF6AA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10B43B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8317C0D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C26</w:t>
            </w: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28/04-08/05</w:t>
            </w:r>
          </w:p>
        </w:tc>
        <w:tc>
          <w:tcPr>
            <w:tcW w:w="69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70DDE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WTISD</w:t>
            </w: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DFCF4C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C48442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B6C34D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132C78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41DA08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FA4E351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02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C26 final meeting</w:t>
            </w: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PP-26</w:t>
            </w: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07/11</w:t>
            </w: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09-27/11</w:t>
            </w:r>
          </w:p>
        </w:tc>
      </w:tr>
      <w:tr w:rsidR="006E71C8" w:rsidRPr="006E71C8" w14:paraId="09F22C0F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BDDDC9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6E71C8" w:rsidRPr="006E71C8" w14:paraId="65EBBE89" w14:textId="77777777" w:rsidTr="006E71C8">
        <w:trPr>
          <w:trHeight w:val="183"/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A90EC3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4C3506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3F139E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RRB26.1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23-27/03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846C6ED" w14:textId="77777777" w:rsidR="006E71C8" w:rsidRPr="006E71C8" w:rsidRDefault="006E71C8" w:rsidP="006E71C8">
            <w:pPr>
              <w:tabs>
                <w:tab w:val="clear" w:pos="794"/>
                <w:tab w:val="left" w:pos="75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30/03-01/04</w:t>
            </w:r>
          </w:p>
        </w:tc>
        <w:tc>
          <w:tcPr>
            <w:tcW w:w="713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E4A6FE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8B3C9D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453C7B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RRB26.2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29/06-03/07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D210281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669FEF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B66CCA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RRB26.3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26-30/10</w:t>
            </w: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1C5FFBA" w14:textId="77777777" w:rsidR="006E71C8" w:rsidRPr="006E71C8" w:rsidRDefault="006E71C8" w:rsidP="006E71C8">
            <w:pPr>
              <w:tabs>
                <w:tab w:val="clear" w:pos="794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53F07356" w14:textId="77777777" w:rsidR="006E71C8" w:rsidRPr="006E71C8" w:rsidRDefault="006E71C8" w:rsidP="006E71C8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</w:t>
            </w:r>
          </w:p>
          <w:p w14:paraId="4A859251" w14:textId="77777777" w:rsidR="006E71C8" w:rsidRPr="006E71C8" w:rsidRDefault="006E71C8" w:rsidP="006E71C8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02-04/12</w:t>
            </w:r>
          </w:p>
          <w:p w14:paraId="014B12BC" w14:textId="77777777" w:rsidR="006E71C8" w:rsidRPr="006E71C8" w:rsidRDefault="006E71C8" w:rsidP="006E71C8">
            <w:pPr>
              <w:tabs>
                <w:tab w:val="clear" w:pos="794"/>
                <w:tab w:val="left" w:pos="105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WRS-26</w:t>
            </w:r>
          </w:p>
          <w:p w14:paraId="381A5997" w14:textId="77777777" w:rsidR="006E71C8" w:rsidRPr="006E71C8" w:rsidRDefault="006E71C8" w:rsidP="006E71C8">
            <w:pPr>
              <w:tabs>
                <w:tab w:val="clear" w:pos="794"/>
                <w:tab w:val="left" w:pos="105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07-11/12</w:t>
            </w:r>
          </w:p>
        </w:tc>
      </w:tr>
      <w:tr w:rsidR="006E71C8" w:rsidRPr="006E71C8" w14:paraId="40DA1CE2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F97A6B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</w:tr>
      <w:tr w:rsidR="006E71C8" w:rsidRPr="006E71C8" w14:paraId="338A101F" w14:textId="77777777" w:rsidTr="00C10DA1">
        <w:trPr>
          <w:jc w:val="center"/>
        </w:trPr>
        <w:tc>
          <w:tcPr>
            <w:tcW w:w="730" w:type="dxa"/>
            <w:gridSpan w:val="5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0A92E4EB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 Bold"/>
                <w:sz w:val="12"/>
                <w:szCs w:val="12"/>
                <w:lang w:val="en-GB" w:eastAsia="en-US"/>
              </w:rPr>
              <w:t>26-</w:t>
            </w: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30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/</w:t>
            </w: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01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64C48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D4D2A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A309F2" w14:textId="77777777" w:rsidR="006E71C8" w:rsidRPr="006E71C8" w:rsidRDefault="006E71C8" w:rsidP="006E71C8">
            <w:pPr>
              <w:tabs>
                <w:tab w:val="clear" w:pos="794"/>
                <w:tab w:val="left" w:pos="731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z w:val="12"/>
                <w:szCs w:val="12"/>
                <w:lang w:val="en-GB" w:eastAsia="en-US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C14D53" w14:textId="77777777" w:rsidR="006E71C8" w:rsidRPr="006E71C8" w:rsidRDefault="006E71C8" w:rsidP="006E71C8">
            <w:pPr>
              <w:tabs>
                <w:tab w:val="clear" w:pos="794"/>
                <w:tab w:val="left" w:pos="731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C03CC6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highlight w:val="yellow"/>
                <w:lang w:val="en-GB" w:eastAsia="en-US"/>
              </w:rPr>
              <w:br/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E846A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</w:t>
            </w:r>
          </w:p>
          <w:p w14:paraId="70EC576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07-10/07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5E0F9BB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 Bold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31/08-04/09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D95E8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80BB0CA" w14:textId="77777777" w:rsidR="006E71C8" w:rsidRPr="006E71C8" w:rsidRDefault="006E71C8" w:rsidP="006E71C8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6E71C8" w:rsidRPr="006E71C8" w14:paraId="5E4B8C50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94DD3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</w:t>
            </w:r>
          </w:p>
        </w:tc>
      </w:tr>
      <w:tr w:rsidR="006E71C8" w:rsidRPr="006E71C8" w14:paraId="6558A7EC" w14:textId="77777777" w:rsidTr="006E71C8">
        <w:trPr>
          <w:jc w:val="center"/>
        </w:trPr>
        <w:tc>
          <w:tcPr>
            <w:tcW w:w="73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1352D226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4C3A9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30BA7" w14:textId="77777777" w:rsidR="006E71C8" w:rsidRPr="006E71C8" w:rsidRDefault="006E71C8" w:rsidP="006E71C8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2D6D0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SG 1&amp;2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13-24/04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7DEE6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11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-15/05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F08C8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0916F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GSR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 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29/06-10/07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832A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D1181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WTIS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, EGH-EGTI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07-11/09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568F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 Rapporteur Group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05-30/10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2BB8A32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196FE4A4" w14:textId="77777777" w:rsidTr="006E71C8">
        <w:trPr>
          <w:jc w:val="center"/>
        </w:trPr>
        <w:tc>
          <w:tcPr>
            <w:tcW w:w="73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2EF9E1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EADB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29D49" w14:textId="77777777" w:rsidR="006E71C8" w:rsidRPr="006E71C8" w:rsidRDefault="006E71C8" w:rsidP="006E71C8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8EF89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118B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D2DF" w14:textId="77777777" w:rsidR="006E71C8" w:rsidRPr="006E71C8" w:rsidRDefault="006E71C8" w:rsidP="006E71C8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7288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B83C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</w:tcBorders>
          </w:tcPr>
          <w:p w14:paraId="014A4D5F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16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A86E93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GIF</w:t>
            </w:r>
          </w:p>
          <w:p w14:paraId="44ADA33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45A8DB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18" w:space="0" w:color="auto"/>
            </w:tcBorders>
          </w:tcPr>
          <w:p w14:paraId="30FA9D4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5CCC28F9" w14:textId="77777777" w:rsidTr="006E71C8">
        <w:trPr>
          <w:jc w:val="center"/>
        </w:trPr>
        <w:tc>
          <w:tcPr>
            <w:tcW w:w="730" w:type="dxa"/>
            <w:gridSpan w:val="5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A31E1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C7947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3971675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6456B10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Girls in ICT</w:t>
            </w:r>
          </w:p>
          <w:p w14:paraId="3028EF4C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23/04</w:t>
            </w:r>
          </w:p>
        </w:tc>
        <w:tc>
          <w:tcPr>
            <w:tcW w:w="713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D711013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5827E1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WTPF-26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5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A2C4CB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en-GB" w:eastAsia="en-US"/>
              </w:rPr>
              <w:t>WSIS Forum</w:t>
            </w:r>
          </w:p>
          <w:p w14:paraId="7087D4D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spacing w:val="-6"/>
                <w:sz w:val="12"/>
                <w:szCs w:val="12"/>
                <w:lang w:val="en-GB" w:eastAsia="en-US"/>
              </w:rPr>
              <w:t>06-10/07</w:t>
            </w: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FCCCB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1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E47551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198127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208772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9D007E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5C835DBA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/>
          </w:tcPr>
          <w:p w14:paraId="1F4CB333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 w:type="page"/>
            </w:r>
            <w:hyperlink w:anchor="Year2027" w:history="1">
              <w:r w:rsidRPr="006E71C8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en-GB" w:eastAsia="en-US"/>
                </w:rPr>
                <w:t>2027</w:t>
              </w:r>
            </w:hyperlink>
          </w:p>
        </w:tc>
      </w:tr>
      <w:tr w:rsidR="006E71C8" w:rsidRPr="006E71C8" w14:paraId="0B0FC945" w14:textId="77777777" w:rsidTr="006E71C8">
        <w:trPr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14:paraId="36AF9D3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A2FD98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68B88B2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ABFF83F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1A3338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6CFC5CB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6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287DCBC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71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7D00251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11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99C480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4B84693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31C47A8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14:paraId="599D854D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aps/>
                <w:sz w:val="15"/>
                <w:szCs w:val="15"/>
                <w:lang w:val="en-GB" w:eastAsia="en-US"/>
              </w:rPr>
              <w:t>DEC</w:t>
            </w:r>
          </w:p>
        </w:tc>
      </w:tr>
      <w:tr w:rsidR="006E71C8" w:rsidRPr="006E71C8" w14:paraId="05544616" w14:textId="77777777" w:rsidTr="006E71C8">
        <w:trPr>
          <w:jc w:val="center"/>
        </w:trPr>
        <w:tc>
          <w:tcPr>
            <w:tcW w:w="738" w:type="dxa"/>
            <w:gridSpan w:val="6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7A91DED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2DEE0057" w14:textId="77777777" w:rsidR="006E71C8" w:rsidRPr="006E71C8" w:rsidDel="004E50E1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18-29/01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E8FCB2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0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D7207FE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A946CE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B0E3B21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BFF493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C27</w:t>
            </w:r>
          </w:p>
          <w:p w14:paraId="3BA88FEF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08-18/06</w:t>
            </w:r>
          </w:p>
        </w:tc>
        <w:tc>
          <w:tcPr>
            <w:tcW w:w="861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CA68C4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C60726F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B12E2B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6E9070E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30/08-10/09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6473EE1" w14:textId="77777777" w:rsidR="006E71C8" w:rsidRPr="006E71C8" w:rsidRDefault="006E71C8" w:rsidP="006E71C8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644212B" w14:textId="77777777" w:rsidR="006E71C8" w:rsidRPr="006E71C8" w:rsidRDefault="006E71C8" w:rsidP="006E71C8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5EB949E2" w14:textId="77777777" w:rsidR="006E71C8" w:rsidRPr="006E71C8" w:rsidRDefault="006E71C8" w:rsidP="006E71C8">
            <w:pPr>
              <w:keepNext/>
              <w:keepLines/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7053C9C1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116B73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6E71C8" w:rsidRPr="006E71C8" w14:paraId="4BC06ADE" w14:textId="77777777" w:rsidTr="006E71C8">
        <w:trPr>
          <w:trHeight w:val="167"/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96FED0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5E5A99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2" w:right="-121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RRB27.1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24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6A8FE7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</w:p>
          <w:p w14:paraId="5C36326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638953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CPM27-2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05-15/04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3C0A210" w14:textId="77777777" w:rsidR="006E71C8" w:rsidRPr="006E71C8" w:rsidRDefault="006E71C8" w:rsidP="006E71C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269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RRB27.2</w:t>
            </w:r>
          </w:p>
          <w:p w14:paraId="7016262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CC2F7B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61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EA70FC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A166598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844598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RRB27.3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712C4E30" w14:textId="77777777" w:rsidR="006E71C8" w:rsidRPr="006E71C8" w:rsidRDefault="006E71C8" w:rsidP="006E71C8">
            <w:pPr>
              <w:tabs>
                <w:tab w:val="clear" w:pos="794"/>
                <w:tab w:val="left" w:pos="6"/>
                <w:tab w:val="left" w:pos="567"/>
                <w:tab w:val="left" w:pos="1282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RA-27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WRC-27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CPM31-1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11-15/10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18/10-12/11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15-16/11</w:t>
            </w:r>
          </w:p>
        </w:tc>
      </w:tr>
      <w:tr w:rsidR="006E71C8" w:rsidRPr="006E71C8" w14:paraId="71E32A7E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0A1FD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</w:tr>
      <w:tr w:rsidR="006E71C8" w:rsidRPr="006E71C8" w14:paraId="4C9C78AF" w14:textId="77777777" w:rsidTr="00C10DA1">
        <w:trPr>
          <w:jc w:val="center"/>
        </w:trPr>
        <w:tc>
          <w:tcPr>
            <w:tcW w:w="730" w:type="dxa"/>
            <w:gridSpan w:val="5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32E21DD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9F4A2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ED530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95F8BF" w14:textId="77777777" w:rsidR="006E71C8" w:rsidRPr="006E71C8" w:rsidRDefault="006E71C8" w:rsidP="006E71C8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7497BE" w14:textId="77777777" w:rsidR="006E71C8" w:rsidRPr="006E71C8" w:rsidRDefault="006E71C8" w:rsidP="006E71C8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EE447D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C661FA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AI Summit</w:t>
            </w:r>
          </w:p>
          <w:p w14:paraId="46A9833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6-9/07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01CD00A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660CC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047BD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5110C41F" w14:textId="77777777" w:rsidR="006E71C8" w:rsidRPr="006E71C8" w:rsidRDefault="006E71C8" w:rsidP="006E71C8">
            <w:pPr>
              <w:tabs>
                <w:tab w:val="clear" w:pos="794"/>
                <w:tab w:val="left" w:pos="3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</w:t>
            </w:r>
          </w:p>
          <w:p w14:paraId="0B40B640" w14:textId="77777777" w:rsidR="006E71C8" w:rsidRPr="006E71C8" w:rsidRDefault="006E71C8" w:rsidP="006E71C8">
            <w:pPr>
              <w:tabs>
                <w:tab w:val="clear" w:pos="794"/>
                <w:tab w:val="left" w:pos="31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TBD</w:t>
            </w:r>
          </w:p>
        </w:tc>
      </w:tr>
      <w:tr w:rsidR="006E71C8" w:rsidRPr="006E71C8" w14:paraId="7B50339F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CEBDB3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</w:t>
            </w:r>
          </w:p>
        </w:tc>
      </w:tr>
      <w:tr w:rsidR="006E71C8" w:rsidRPr="006E71C8" w14:paraId="594F4A2B" w14:textId="77777777" w:rsidTr="006E71C8">
        <w:trPr>
          <w:jc w:val="center"/>
        </w:trPr>
        <w:tc>
          <w:tcPr>
            <w:tcW w:w="73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526C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D639" w14:textId="77777777" w:rsidR="006E71C8" w:rsidRPr="006E71C8" w:rsidRDefault="006E71C8" w:rsidP="006E71C8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0C2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SG 1&amp;2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08-19/03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CAD3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14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727F" w14:textId="77777777" w:rsidR="006E71C8" w:rsidRPr="006E71C8" w:rsidRDefault="006E71C8" w:rsidP="006E71C8">
            <w:pPr>
              <w:tabs>
                <w:tab w:val="clear" w:pos="794"/>
                <w:tab w:val="left" w:pos="43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31/05-17/06</w:t>
            </w: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140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2481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C9D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78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WTIS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, EGH-EGTI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20-24/09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000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D883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725368AE" w14:textId="77777777" w:rsidTr="006E71C8">
        <w:trPr>
          <w:jc w:val="center"/>
        </w:trPr>
        <w:tc>
          <w:tcPr>
            <w:tcW w:w="73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DD498F" w14:textId="77777777" w:rsidR="006E71C8" w:rsidRPr="006E71C8" w:rsidRDefault="006E71C8" w:rsidP="006E71C8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90B" w14:textId="77777777" w:rsidR="006E71C8" w:rsidRPr="006E71C8" w:rsidRDefault="006E71C8" w:rsidP="006E71C8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798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00ECAF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GET</w:t>
            </w:r>
          </w:p>
          <w:p w14:paraId="228C6169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01-30/04</w:t>
            </w:r>
          </w:p>
        </w:tc>
        <w:tc>
          <w:tcPr>
            <w:tcW w:w="140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529" w14:textId="77777777" w:rsidR="006E71C8" w:rsidRPr="006E71C8" w:rsidRDefault="006E71C8" w:rsidP="006E71C8">
            <w:pPr>
              <w:tabs>
                <w:tab w:val="clear" w:pos="794"/>
                <w:tab w:val="left" w:pos="43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2B1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03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89D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78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D9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38A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6A56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24854370" w14:textId="77777777" w:rsidTr="006E71C8">
        <w:trPr>
          <w:trHeight w:val="300"/>
          <w:jc w:val="center"/>
        </w:trPr>
        <w:tc>
          <w:tcPr>
            <w:tcW w:w="73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4E3D16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2E4149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2F6879F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6BDC363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Girls in ICT</w:t>
            </w:r>
          </w:p>
          <w:p w14:paraId="68FDAB11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22/04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6989FFD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3E8D92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2C9D9A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WSIS Forum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05-09/07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AFBDA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0C5FC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6C4201B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D105D1C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7D0E8F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64B95C5B" w14:textId="77777777" w:rsidTr="006E71C8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2778EA1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hyperlink w:anchor="Year2028" w:history="1">
              <w:r w:rsidRPr="006E71C8">
                <w:rPr>
                  <w:rFonts w:ascii="Calibri" w:eastAsia="Times New Roman" w:hAnsi="Calibri" w:cs="Times New Roman"/>
                  <w:b/>
                  <w:bCs/>
                  <w:color w:val="0563C1"/>
                  <w:sz w:val="21"/>
                  <w:szCs w:val="21"/>
                  <w:u w:val="single"/>
                  <w:lang w:val="en-GB" w:eastAsia="en-US"/>
                </w:rPr>
                <w:t>2028</w:t>
              </w:r>
            </w:hyperlink>
          </w:p>
        </w:tc>
      </w:tr>
      <w:tr w:rsidR="006E71C8" w:rsidRPr="006E71C8" w14:paraId="5D9EB08E" w14:textId="77777777" w:rsidTr="006E71C8">
        <w:trPr>
          <w:jc w:val="center"/>
        </w:trPr>
        <w:tc>
          <w:tcPr>
            <w:tcW w:w="69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14:paraId="3618ED6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JAN</w:t>
            </w:r>
          </w:p>
        </w:tc>
        <w:tc>
          <w:tcPr>
            <w:tcW w:w="68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5580977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FEB</w:t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D7008E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MAR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E12445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APR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DD4567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MAY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606923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JUN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524004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JUL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12A80E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AUG</w:t>
            </w:r>
          </w:p>
        </w:tc>
        <w:tc>
          <w:tcPr>
            <w:tcW w:w="112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69FD5BE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SEP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2CD799DD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OCT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63683D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NOV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546C665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en-GB" w:eastAsia="en-US"/>
              </w:rPr>
              <w:t>DEC</w:t>
            </w:r>
          </w:p>
        </w:tc>
      </w:tr>
      <w:tr w:rsidR="006E71C8" w:rsidRPr="006E71C8" w14:paraId="2FD8BE69" w14:textId="77777777" w:rsidTr="006E71C8">
        <w:trPr>
          <w:jc w:val="center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BE82415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03BD141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10-21/01</w:t>
            </w:r>
          </w:p>
        </w:tc>
        <w:tc>
          <w:tcPr>
            <w:tcW w:w="698" w:type="dxa"/>
            <w:gridSpan w:val="6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7B7B33C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D63BD38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65EDE90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8D369E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sz w:val="12"/>
                <w:szCs w:val="12"/>
                <w:lang w:val="en-GB" w:eastAsia="en-US"/>
              </w:rPr>
              <w:t>WTISD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475325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4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>C28</w:t>
            </w:r>
            <w:r w:rsidRPr="006E71C8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13-23/06</w:t>
            </w:r>
          </w:p>
        </w:tc>
        <w:tc>
          <w:tcPr>
            <w:tcW w:w="83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F197033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F235A2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007146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</w:t>
            </w:r>
          </w:p>
          <w:p w14:paraId="0C067A14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11-22/09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85F71A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165963D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14143F4" w14:textId="77777777" w:rsidR="006E71C8" w:rsidRPr="006E71C8" w:rsidRDefault="006E71C8" w:rsidP="006E71C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E71C8" w:rsidRPr="006E71C8" w14:paraId="08138C15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0D8E29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</w:p>
        </w:tc>
      </w:tr>
      <w:tr w:rsidR="006E71C8" w:rsidRPr="006E71C8" w14:paraId="3A006475" w14:textId="77777777" w:rsidTr="006E71C8">
        <w:trPr>
          <w:trHeight w:val="183"/>
          <w:jc w:val="center"/>
        </w:trPr>
        <w:tc>
          <w:tcPr>
            <w:tcW w:w="698" w:type="dxa"/>
            <w:gridSpan w:val="3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0F1C0E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68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5825A1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74C7D3E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RRB28.1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70" w:type="dxa"/>
            <w:gridSpan w:val="3"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18A50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97EBC7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E10849C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ABC1FAD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RRB28.2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E1802DF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A32E26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D23740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RRB28.3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426699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20AD78CF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WRS-28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</w:tr>
      <w:tr w:rsidR="006E71C8" w:rsidRPr="006E71C8" w14:paraId="6653D0D7" w14:textId="77777777" w:rsidTr="00C10DA1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AAC61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</w:p>
        </w:tc>
      </w:tr>
      <w:tr w:rsidR="006E71C8" w:rsidRPr="006E71C8" w14:paraId="4BBB0A9B" w14:textId="77777777" w:rsidTr="00C10DA1">
        <w:trPr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</w:tcPr>
          <w:p w14:paraId="387FAC83" w14:textId="77777777" w:rsidR="006E71C8" w:rsidRPr="006E71C8" w:rsidRDefault="006E71C8" w:rsidP="006E71C8">
            <w:pPr>
              <w:tabs>
                <w:tab w:val="clear" w:pos="794"/>
                <w:tab w:val="left" w:pos="101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 Bold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09E05B" w14:textId="77777777" w:rsidR="006E71C8" w:rsidRPr="006E71C8" w:rsidRDefault="006E71C8" w:rsidP="006E71C8">
            <w:pPr>
              <w:tabs>
                <w:tab w:val="clear" w:pos="794"/>
                <w:tab w:val="left" w:pos="101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6F0B07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AAEA1EB" w14:textId="77777777" w:rsidR="006E71C8" w:rsidRPr="006E71C8" w:rsidRDefault="006E71C8" w:rsidP="006E71C8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IRM</w:t>
            </w:r>
          </w:p>
          <w:p w14:paraId="2886824C" w14:textId="77777777" w:rsidR="006E71C8" w:rsidRPr="006E71C8" w:rsidRDefault="006E71C8" w:rsidP="006E71C8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4173DA" w14:textId="77777777" w:rsidR="006E71C8" w:rsidRPr="006E71C8" w:rsidRDefault="006E71C8" w:rsidP="006E71C8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highlight w:val="yellow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AI Summit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TBD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064EA9" w14:textId="77777777" w:rsidR="006E71C8" w:rsidRPr="006E71C8" w:rsidRDefault="006E71C8" w:rsidP="006E71C8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04626A" w14:textId="77777777" w:rsidR="006E71C8" w:rsidRPr="006E71C8" w:rsidRDefault="006E71C8" w:rsidP="006E71C8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D405F1D" w14:textId="77777777" w:rsidR="006E71C8" w:rsidRPr="006E71C8" w:rsidRDefault="006E71C8" w:rsidP="006E71C8">
            <w:pPr>
              <w:tabs>
                <w:tab w:val="clear" w:pos="794"/>
                <w:tab w:val="left" w:pos="1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98DB6E0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AD72F5" w14:textId="77777777" w:rsidR="006E71C8" w:rsidRPr="006E71C8" w:rsidRDefault="006E71C8" w:rsidP="006E71C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06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u w:val="single"/>
                <w:lang w:val="en-GB" w:eastAsia="en-US"/>
              </w:rPr>
              <w:t>GSS+WTSA</w:t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TBD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</w:tcPr>
          <w:p w14:paraId="55201B10" w14:textId="77777777" w:rsidR="006E71C8" w:rsidRPr="006E71C8" w:rsidRDefault="006E71C8" w:rsidP="006E71C8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</w:p>
        </w:tc>
      </w:tr>
      <w:tr w:rsidR="006E71C8" w:rsidRPr="006E71C8" w14:paraId="544302E6" w14:textId="77777777" w:rsidTr="006E71C8">
        <w:trPr>
          <w:trHeight w:val="125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92B552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ITU-D</w:t>
            </w:r>
          </w:p>
        </w:tc>
      </w:tr>
      <w:tr w:rsidR="006E71C8" w:rsidRPr="006E71C8" w14:paraId="0271A705" w14:textId="77777777" w:rsidTr="006E71C8">
        <w:trPr>
          <w:trHeight w:val="483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9D311EA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163081D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3B0CA9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CH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CH" w:eastAsia="en-US"/>
              </w:rPr>
              <w:t>ITU-D Rapporteur Group</w:t>
            </w:r>
          </w:p>
          <w:p w14:paraId="47619E37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CH" w:eastAsia="en-US"/>
              </w:rPr>
            </w:pP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CH" w:eastAsia="en-US"/>
              </w:rPr>
              <w:t>TBD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6FF7056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TDAG</w:t>
            </w:r>
          </w:p>
          <w:p w14:paraId="10854A3E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47DEC6F" w14:textId="77777777" w:rsidR="006E71C8" w:rsidRPr="006E71C8" w:rsidRDefault="006E71C8" w:rsidP="006E71C8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E45C34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highlight w:val="yellow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6E71C8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TBC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CB216B9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71E9D42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WTIS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, EGH-EGTI</w:t>
            </w:r>
          </w:p>
          <w:p w14:paraId="1C83D5F4" w14:textId="77777777" w:rsidR="006E71C8" w:rsidRPr="006E71C8" w:rsidRDefault="006E71C8" w:rsidP="006E71C8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TBC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8B3B77A" w14:textId="77777777" w:rsidR="006E71C8" w:rsidRPr="006E71C8" w:rsidRDefault="006E71C8" w:rsidP="006E71C8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GIF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19281E2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1C8DAEA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RPMs</w:t>
            </w:r>
            <w:r w:rsidRPr="006E71C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TBD</w:t>
            </w:r>
          </w:p>
        </w:tc>
      </w:tr>
      <w:tr w:rsidR="006E71C8" w:rsidRPr="006E71C8" w14:paraId="7C5804D8" w14:textId="77777777" w:rsidTr="006E71C8">
        <w:trPr>
          <w:jc w:val="center"/>
        </w:trPr>
        <w:tc>
          <w:tcPr>
            <w:tcW w:w="698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D210B5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68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7BCB5A3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D91256C" w14:textId="77777777" w:rsidR="006E71C8" w:rsidRPr="006E71C8" w:rsidRDefault="006E71C8" w:rsidP="006E71C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455A010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Girls in ICT</w:t>
            </w:r>
            <w:r w:rsidRPr="006E71C8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br/>
            </w:r>
            <w:r w:rsidRPr="006E71C8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en-GB" w:eastAsia="en-US"/>
              </w:rPr>
              <w:t>21/04</w:t>
            </w:r>
          </w:p>
        </w:tc>
        <w:tc>
          <w:tcPr>
            <w:tcW w:w="6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28" w:type="dxa"/>
            </w:tcMar>
          </w:tcPr>
          <w:p w14:paraId="23EA5B28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en-GB" w:eastAsia="en-US"/>
              </w:rPr>
              <w:t>WSIS Forum</w:t>
            </w:r>
          </w:p>
          <w:p w14:paraId="70B7E319" w14:textId="77777777" w:rsidR="006E71C8" w:rsidRPr="006E71C8" w:rsidRDefault="006E71C8" w:rsidP="006E71C8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E71C8">
              <w:rPr>
                <w:rFonts w:ascii="Calibri" w:eastAsia="Times New Roman" w:hAnsi="Calibri" w:cs="Times New Roman Bold"/>
                <w:spacing w:val="-6"/>
                <w:sz w:val="12"/>
                <w:szCs w:val="12"/>
                <w:lang w:val="en-GB" w:eastAsia="en-US"/>
              </w:rPr>
              <w:t>TBD</w:t>
            </w: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990208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93DC5C6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7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D8FCC5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C65E21E" w14:textId="77777777" w:rsidR="006E71C8" w:rsidRPr="006E71C8" w:rsidRDefault="006E71C8" w:rsidP="006E71C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A0567E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22DF17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1D53B7D" w14:textId="77777777" w:rsidR="006E71C8" w:rsidRPr="006E71C8" w:rsidRDefault="006E71C8" w:rsidP="006E71C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</w:tr>
    </w:tbl>
    <w:p w14:paraId="7BC07DCA" w14:textId="77777777" w:rsidR="00F50E3F" w:rsidRDefault="00F50E3F" w:rsidP="00E61BE8">
      <w:pPr>
        <w:rPr>
          <w:rtl/>
          <w:lang w:bidi="ar-EG"/>
        </w:rPr>
      </w:pPr>
    </w:p>
    <w:p w14:paraId="72873569" w14:textId="77777777" w:rsidR="005E44B6" w:rsidRPr="00E80191" w:rsidRDefault="005E44B6" w:rsidP="00553D58">
      <w:pPr>
        <w:pStyle w:val="Headingb"/>
        <w:rPr>
          <w:lang w:val="ar-SA" w:eastAsia="zh-TW" w:bidi="en-GB"/>
        </w:rPr>
      </w:pPr>
      <w:r w:rsidRPr="00E80191">
        <w:br w:type="page"/>
      </w:r>
      <w:bookmarkStart w:id="0" w:name="Year2025"/>
      <w:bookmarkStart w:id="1" w:name="Year2024"/>
      <w:r w:rsidRPr="00E80191">
        <w:rPr>
          <w:rtl/>
        </w:rPr>
        <w:lastRenderedPageBreak/>
        <w:t>2025</w:t>
      </w:r>
      <w:bookmarkEnd w:id="0"/>
    </w:p>
    <w:tbl>
      <w:tblPr>
        <w:tblStyle w:val="TableGrid"/>
        <w:bidiVisual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516"/>
      </w:tblGrid>
      <w:tr w:rsidR="005E44B6" w:rsidRPr="008453F1" w14:paraId="1D65984E" w14:textId="77777777" w:rsidTr="00D60225">
        <w:trPr>
          <w:trHeight w:val="454"/>
        </w:trPr>
        <w:tc>
          <w:tcPr>
            <w:tcW w:w="1982" w:type="dxa"/>
          </w:tcPr>
          <w:p w14:paraId="4818EFDC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ITU-T</w:t>
            </w:r>
          </w:p>
        </w:tc>
        <w:tc>
          <w:tcPr>
            <w:tcW w:w="7516" w:type="dxa"/>
          </w:tcPr>
          <w:p w14:paraId="7FB6A85B" w14:textId="7E21B3EC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اجتماعات لجان الدراسات والأفرقة المتخصصة وورش العمل لدى قطاع تقييس الاتصالات: </w:t>
            </w:r>
            <w:r w:rsidR="006832CF" w:rsidRPr="008453F1">
              <w:rPr>
                <w:position w:val="2"/>
                <w:sz w:val="22"/>
                <w:szCs w:val="22"/>
                <w:rtl/>
              </w:rPr>
              <w:t>الفتر</w:t>
            </w:r>
            <w:r w:rsidR="002B57F7">
              <w:rPr>
                <w:rFonts w:hint="cs"/>
                <w:position w:val="2"/>
                <w:sz w:val="22"/>
                <w:szCs w:val="22"/>
                <w:rtl/>
              </w:rPr>
              <w:t>ات</w:t>
            </w:r>
            <w:r w:rsidR="006832CF" w:rsidRPr="008453F1">
              <w:rPr>
                <w:position w:val="2"/>
                <w:sz w:val="22"/>
                <w:szCs w:val="22"/>
                <w:rtl/>
              </w:rPr>
              <w:t xml:space="preserve"> المقترحة</w:t>
            </w:r>
            <w:r w:rsidR="006832CF" w:rsidRPr="008453F1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 xml:space="preserve">يناير-يوليو </w:t>
            </w:r>
            <w:r w:rsidRPr="006832CF">
              <w:rPr>
                <w:position w:val="2"/>
                <w:sz w:val="22"/>
                <w:szCs w:val="22"/>
                <w:rtl/>
              </w:rPr>
              <w:t>و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أواخر أغسطس-ديسمبر</w:t>
            </w:r>
          </w:p>
        </w:tc>
      </w:tr>
      <w:tr w:rsidR="005E44B6" w:rsidRPr="008453F1" w14:paraId="3D507C64" w14:textId="77777777" w:rsidTr="00D60225">
        <w:trPr>
          <w:trHeight w:val="454"/>
        </w:trPr>
        <w:tc>
          <w:tcPr>
            <w:tcW w:w="1982" w:type="dxa"/>
          </w:tcPr>
          <w:p w14:paraId="5D90BBE1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ITU-R</w:t>
            </w:r>
          </w:p>
        </w:tc>
        <w:tc>
          <w:tcPr>
            <w:tcW w:w="7516" w:type="dxa"/>
          </w:tcPr>
          <w:p w14:paraId="148494E3" w14:textId="2879EDCE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لجان دراسات وفرق عمل وأفرقة مهام قطاع الاتصالات الراديوية: الفترة المقترحة</w:t>
            </w:r>
            <w:r w:rsidR="00947258" w:rsidRPr="008453F1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يناير-ديسمبر</w:t>
            </w:r>
          </w:p>
        </w:tc>
      </w:tr>
      <w:tr w:rsidR="005E44B6" w:rsidRPr="008453F1" w14:paraId="7100D085" w14:textId="77777777" w:rsidTr="00D60225">
        <w:trPr>
          <w:trHeight w:val="454"/>
        </w:trPr>
        <w:tc>
          <w:tcPr>
            <w:tcW w:w="1982" w:type="dxa"/>
          </w:tcPr>
          <w:p w14:paraId="53C0DD72" w14:textId="4C6C7809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u w:val="single"/>
              </w:rPr>
              <w:t>RPM</w:t>
            </w:r>
          </w:p>
        </w:tc>
        <w:tc>
          <w:tcPr>
            <w:tcW w:w="7516" w:type="dxa"/>
          </w:tcPr>
          <w:p w14:paraId="28FC4571" w14:textId="566E1552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الاجتماعات الإقليمية التحضيرية للمؤتمر العالمي لتنمية الاتصالات لعام 2025 (WTDC-25):</w:t>
            </w:r>
            <w:r w:rsidRPr="008453F1">
              <w:rPr>
                <w:position w:val="2"/>
                <w:sz w:val="22"/>
                <w:szCs w:val="22"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فبراير</w:t>
            </w:r>
            <w:r w:rsidR="000352AD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-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أبريل</w:t>
            </w:r>
          </w:p>
        </w:tc>
      </w:tr>
      <w:tr w:rsidR="005E44B6" w:rsidRPr="008453F1" w14:paraId="60175394" w14:textId="77777777" w:rsidTr="00D60225">
        <w:trPr>
          <w:trHeight w:val="454"/>
        </w:trPr>
        <w:tc>
          <w:tcPr>
            <w:tcW w:w="1982" w:type="dxa"/>
          </w:tcPr>
          <w:p w14:paraId="474C81AA" w14:textId="7845C69C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en-GB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5D1740A1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أفرقة العمل التابعة للمجلس: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10-21 فبراير</w:t>
            </w:r>
          </w:p>
        </w:tc>
      </w:tr>
      <w:tr w:rsidR="005E44B6" w:rsidRPr="008453F1" w14:paraId="36E493B9" w14:textId="77777777" w:rsidTr="00D60225">
        <w:trPr>
          <w:trHeight w:val="454"/>
        </w:trPr>
        <w:tc>
          <w:tcPr>
            <w:tcW w:w="1982" w:type="dxa"/>
          </w:tcPr>
          <w:p w14:paraId="79EE2E9A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u w:val="single"/>
              </w:rPr>
              <w:t>GYS</w:t>
            </w:r>
          </w:p>
        </w:tc>
        <w:tc>
          <w:tcPr>
            <w:tcW w:w="7516" w:type="dxa"/>
          </w:tcPr>
          <w:p w14:paraId="417EC1FB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القمة العالمية للشباب: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11-13 مارس</w:t>
            </w:r>
          </w:p>
        </w:tc>
      </w:tr>
      <w:tr w:rsidR="005E44B6" w:rsidRPr="008453F1" w14:paraId="38098EFB" w14:textId="77777777" w:rsidTr="00D60225">
        <w:trPr>
          <w:trHeight w:val="454"/>
        </w:trPr>
        <w:tc>
          <w:tcPr>
            <w:tcW w:w="1982" w:type="dxa"/>
          </w:tcPr>
          <w:p w14:paraId="7A03FC5E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RRB25-1</w:t>
            </w:r>
          </w:p>
        </w:tc>
        <w:tc>
          <w:tcPr>
            <w:tcW w:w="7516" w:type="dxa"/>
          </w:tcPr>
          <w:p w14:paraId="05F58C07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لجنة لوائح الراديو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17-21 مارس</w:t>
            </w:r>
          </w:p>
        </w:tc>
      </w:tr>
      <w:tr w:rsidR="005E44B6" w:rsidRPr="008453F1" w14:paraId="0681AC6C" w14:textId="77777777" w:rsidTr="00D60225">
        <w:trPr>
          <w:trHeight w:val="454"/>
        </w:trPr>
        <w:tc>
          <w:tcPr>
            <w:tcW w:w="1982" w:type="dxa"/>
          </w:tcPr>
          <w:p w14:paraId="61BF13FD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RAG</w:t>
            </w:r>
          </w:p>
        </w:tc>
        <w:tc>
          <w:tcPr>
            <w:tcW w:w="7516" w:type="dxa"/>
          </w:tcPr>
          <w:p w14:paraId="7A6EC4D2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الفريق الاستشاري للاتصالات الراديوية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14-17 أبريل</w:t>
            </w:r>
          </w:p>
        </w:tc>
      </w:tr>
      <w:tr w:rsidR="005E44B6" w:rsidRPr="008453F1" w14:paraId="32928DA4" w14:textId="77777777" w:rsidTr="00D60225">
        <w:trPr>
          <w:trHeight w:val="454"/>
        </w:trPr>
        <w:tc>
          <w:tcPr>
            <w:tcW w:w="1982" w:type="dxa"/>
          </w:tcPr>
          <w:p w14:paraId="37C04FBA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الفتيات في مجال </w:t>
            </w:r>
            <w:r w:rsidRPr="008453F1">
              <w:rPr>
                <w:position w:val="2"/>
                <w:sz w:val="22"/>
                <w:szCs w:val="22"/>
              </w:rPr>
              <w:t>ICT</w:t>
            </w:r>
          </w:p>
        </w:tc>
        <w:tc>
          <w:tcPr>
            <w:tcW w:w="7516" w:type="dxa"/>
          </w:tcPr>
          <w:p w14:paraId="67BF57A7" w14:textId="2DB5A730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اليوم الدولي للفتيات في مجال تكنولوجيا المعلومات والاتصالات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24 أبريل</w:t>
            </w:r>
          </w:p>
        </w:tc>
      </w:tr>
      <w:tr w:rsidR="005E44B6" w:rsidRPr="008453F1" w14:paraId="45D10635" w14:textId="77777777" w:rsidTr="00D60225">
        <w:trPr>
          <w:trHeight w:val="454"/>
        </w:trPr>
        <w:tc>
          <w:tcPr>
            <w:tcW w:w="1982" w:type="dxa"/>
          </w:tcPr>
          <w:p w14:paraId="3B509C9A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ITU-D SG</w:t>
            </w:r>
          </w:p>
        </w:tc>
        <w:tc>
          <w:tcPr>
            <w:tcW w:w="7516" w:type="dxa"/>
          </w:tcPr>
          <w:p w14:paraId="1E94997D" w14:textId="117C2CB0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لجنتا </w:t>
            </w:r>
            <w:r w:rsidR="002B57F7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>ال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دراسات </w:t>
            </w:r>
            <w:r w:rsidR="002B57F7">
              <w:rPr>
                <w:rFonts w:hint="cs"/>
                <w:position w:val="2"/>
                <w:sz w:val="22"/>
                <w:szCs w:val="22"/>
                <w:rtl/>
              </w:rPr>
              <w:t>1 و2 ب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قطاع تنمية الاتصالات: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28 أبريل</w:t>
            </w:r>
            <w:r w:rsidR="00EE20D4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-</w:t>
            </w:r>
            <w:r w:rsidR="00EE20D4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9 مايو</w:t>
            </w:r>
          </w:p>
        </w:tc>
      </w:tr>
      <w:tr w:rsidR="005E44B6" w:rsidRPr="008453F1" w14:paraId="3CA25D52" w14:textId="77777777" w:rsidTr="00D60225">
        <w:trPr>
          <w:trHeight w:val="454"/>
        </w:trPr>
        <w:tc>
          <w:tcPr>
            <w:tcW w:w="1982" w:type="dxa"/>
          </w:tcPr>
          <w:p w14:paraId="7EE80920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RPM-CM &amp; TDAG</w:t>
            </w:r>
          </w:p>
        </w:tc>
        <w:tc>
          <w:tcPr>
            <w:tcW w:w="7516" w:type="dxa"/>
          </w:tcPr>
          <w:p w14:paraId="26B303B7" w14:textId="203D1E55" w:rsidR="005E44B6" w:rsidRPr="00BA52DE" w:rsidRDefault="005E44B6" w:rsidP="00D60225">
            <w:pPr>
              <w:pStyle w:val="Tabletexte"/>
              <w:spacing w:before="80" w:after="80" w:line="300" w:lineRule="exact"/>
              <w:rPr>
                <w:spacing w:val="2"/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BA52DE">
              <w:rPr>
                <w:spacing w:val="2"/>
                <w:position w:val="2"/>
                <w:sz w:val="22"/>
                <w:szCs w:val="22"/>
                <w:rtl/>
              </w:rPr>
              <w:t xml:space="preserve">الاجتماع التنسيقي للاجتماعات الإقليمية التحضيرية والفريق الاستشاري لتنمية الاتصالات: </w:t>
            </w:r>
            <w:r w:rsidRPr="00BA52DE">
              <w:rPr>
                <w:b/>
                <w:bCs/>
                <w:spacing w:val="2"/>
                <w:position w:val="2"/>
                <w:sz w:val="22"/>
                <w:szCs w:val="22"/>
                <w:rtl/>
              </w:rPr>
              <w:t>12</w:t>
            </w:r>
            <w:r w:rsidR="00EE20D4" w:rsidRPr="00455193">
              <w:rPr>
                <w:b/>
                <w:bCs/>
                <w:spacing w:val="2"/>
                <w:position w:val="2"/>
                <w:sz w:val="22"/>
                <w:szCs w:val="22"/>
                <w:rtl/>
              </w:rPr>
              <w:t>-</w:t>
            </w:r>
            <w:r w:rsidRPr="00BA52DE">
              <w:rPr>
                <w:b/>
                <w:bCs/>
                <w:spacing w:val="2"/>
                <w:position w:val="2"/>
                <w:sz w:val="22"/>
                <w:szCs w:val="22"/>
                <w:rtl/>
              </w:rPr>
              <w:t>16 مايو</w:t>
            </w:r>
          </w:p>
        </w:tc>
      </w:tr>
      <w:tr w:rsidR="005E44B6" w:rsidRPr="008453F1" w14:paraId="20D71E34" w14:textId="77777777" w:rsidTr="00D60225">
        <w:trPr>
          <w:trHeight w:val="454"/>
        </w:trPr>
        <w:tc>
          <w:tcPr>
            <w:tcW w:w="1982" w:type="dxa"/>
          </w:tcPr>
          <w:p w14:paraId="3BE2E476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WTISD</w:t>
            </w:r>
          </w:p>
        </w:tc>
        <w:tc>
          <w:tcPr>
            <w:tcW w:w="7516" w:type="dxa"/>
          </w:tcPr>
          <w:p w14:paraId="0A635C43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اليوم العالمي للاتصالات ومجتمع المعلومات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17 مايو</w:t>
            </w:r>
          </w:p>
        </w:tc>
      </w:tr>
      <w:tr w:rsidR="005E44B6" w:rsidRPr="008453F1" w14:paraId="571AC567" w14:textId="77777777" w:rsidTr="00D60225">
        <w:trPr>
          <w:trHeight w:val="454"/>
        </w:trPr>
        <w:tc>
          <w:tcPr>
            <w:tcW w:w="1982" w:type="dxa"/>
          </w:tcPr>
          <w:p w14:paraId="77AE7CA4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7BF091EA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الفريق الاستشاري لتقييس الاتصالات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26-30 مايو</w:t>
            </w:r>
          </w:p>
        </w:tc>
      </w:tr>
      <w:tr w:rsidR="005E44B6" w:rsidRPr="008453F1" w14:paraId="67B3A002" w14:textId="77777777" w:rsidTr="00D60225">
        <w:trPr>
          <w:trHeight w:val="454"/>
        </w:trPr>
        <w:tc>
          <w:tcPr>
            <w:tcW w:w="1982" w:type="dxa"/>
          </w:tcPr>
          <w:p w14:paraId="3913E2F3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C25</w:t>
            </w:r>
          </w:p>
        </w:tc>
        <w:tc>
          <w:tcPr>
            <w:tcW w:w="7516" w:type="dxa"/>
          </w:tcPr>
          <w:p w14:paraId="4AF658A5" w14:textId="02258B33" w:rsidR="005E44B6" w:rsidRPr="008453F1" w:rsidRDefault="005E44B6" w:rsidP="00780FC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دورة المجلس لعام 2025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="00780FC5" w:rsidRPr="008453F1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17-27 يونيو</w:t>
            </w:r>
          </w:p>
        </w:tc>
      </w:tr>
      <w:tr w:rsidR="005E44B6" w:rsidRPr="008453F1" w14:paraId="3237CD54" w14:textId="77777777" w:rsidTr="00D60225">
        <w:trPr>
          <w:trHeight w:val="454"/>
        </w:trPr>
        <w:tc>
          <w:tcPr>
            <w:tcW w:w="1982" w:type="dxa"/>
          </w:tcPr>
          <w:p w14:paraId="710E6668" w14:textId="3294E77F" w:rsidR="005E44B6" w:rsidRPr="008453F1" w:rsidRDefault="005E44B6" w:rsidP="00D60225">
            <w:pPr>
              <w:pStyle w:val="Tabletexte"/>
              <w:spacing w:before="80" w:after="80" w:line="300" w:lineRule="exact"/>
              <w:jc w:val="lef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منتدى </w:t>
            </w:r>
            <w:r w:rsidRPr="008453F1">
              <w:rPr>
                <w:position w:val="2"/>
                <w:sz w:val="22"/>
                <w:szCs w:val="22"/>
              </w:rPr>
              <w:t>WSIS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وقمة </w:t>
            </w:r>
            <w:r w:rsidR="00D60225" w:rsidRPr="008453F1">
              <w:rPr>
                <w:position w:val="2"/>
                <w:sz w:val="22"/>
                <w:szCs w:val="22"/>
                <w:rtl/>
              </w:rPr>
              <w:br/>
            </w:r>
            <w:r w:rsidRPr="008453F1">
              <w:rPr>
                <w:position w:val="2"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7516" w:type="dxa"/>
          </w:tcPr>
          <w:p w14:paraId="507BA362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منتدى القمة العالمية لمجتمع المعلومات، بالتعاقب مع القمة العالمية للذكاء الاصطناعي من أجل المصلحة العامة: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8-11 يوليو</w:t>
            </w:r>
          </w:p>
        </w:tc>
      </w:tr>
      <w:tr w:rsidR="005E44B6" w:rsidRPr="008453F1" w14:paraId="000528B0" w14:textId="77777777" w:rsidTr="00D60225">
        <w:trPr>
          <w:trHeight w:val="454"/>
        </w:trPr>
        <w:tc>
          <w:tcPr>
            <w:tcW w:w="1982" w:type="dxa"/>
          </w:tcPr>
          <w:p w14:paraId="21CCEA7B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spacing w:val="-6"/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IRM-1</w:t>
            </w:r>
          </w:p>
        </w:tc>
        <w:tc>
          <w:tcPr>
            <w:tcW w:w="7516" w:type="dxa"/>
          </w:tcPr>
          <w:p w14:paraId="4D4C37CA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الاجتماع الأقاليمي الأول للتحضير للمؤتمر العالمي لتنمية الاتصالات لعام 2025: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14-15 يوليو</w:t>
            </w:r>
          </w:p>
        </w:tc>
      </w:tr>
      <w:tr w:rsidR="005E44B6" w:rsidRPr="008453F1" w14:paraId="1846CBB6" w14:textId="77777777" w:rsidTr="00D60225">
        <w:trPr>
          <w:trHeight w:val="454"/>
        </w:trPr>
        <w:tc>
          <w:tcPr>
            <w:tcW w:w="1982" w:type="dxa"/>
          </w:tcPr>
          <w:p w14:paraId="60F6956B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RRB25-2</w:t>
            </w:r>
          </w:p>
        </w:tc>
        <w:tc>
          <w:tcPr>
            <w:tcW w:w="7516" w:type="dxa"/>
          </w:tcPr>
          <w:p w14:paraId="6ECF0D86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لجنة لوائح الراديو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14-18 يوليو</w:t>
            </w:r>
          </w:p>
        </w:tc>
      </w:tr>
      <w:tr w:rsidR="005E44B6" w:rsidRPr="008453F1" w14:paraId="66958F10" w14:textId="77777777" w:rsidTr="00D60225">
        <w:trPr>
          <w:trHeight w:val="454"/>
        </w:trPr>
        <w:tc>
          <w:tcPr>
            <w:tcW w:w="1982" w:type="dxa"/>
          </w:tcPr>
          <w:p w14:paraId="6F01CCAC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u w:val="single"/>
                <w:rtl/>
              </w:rPr>
              <w:t>GSR-25</w:t>
            </w:r>
          </w:p>
        </w:tc>
        <w:tc>
          <w:tcPr>
            <w:tcW w:w="7516" w:type="dxa"/>
          </w:tcPr>
          <w:p w14:paraId="3315CE3B" w14:textId="5E472733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الندوة العالمية لمنظمي الاتصالات: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31 أغسطس</w:t>
            </w:r>
            <w:r w:rsidR="008F5941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-</w:t>
            </w:r>
            <w:r w:rsidR="008F5941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3 سبتمبر</w:t>
            </w:r>
          </w:p>
        </w:tc>
      </w:tr>
      <w:tr w:rsidR="005E44B6" w:rsidRPr="008453F1" w14:paraId="467A250E" w14:textId="77777777" w:rsidTr="00D60225">
        <w:trPr>
          <w:trHeight w:val="454"/>
        </w:trPr>
        <w:tc>
          <w:tcPr>
            <w:tcW w:w="1982" w:type="dxa"/>
          </w:tcPr>
          <w:p w14:paraId="129E4CA8" w14:textId="27E14A9B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en-GB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5DEF7576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أفرقة العمل التابعة للمجلس: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8-19 سبتمبر</w:t>
            </w:r>
          </w:p>
        </w:tc>
      </w:tr>
      <w:tr w:rsidR="005E44B6" w:rsidRPr="008453F1" w14:paraId="3E222E25" w14:textId="77777777" w:rsidTr="00D60225">
        <w:trPr>
          <w:trHeight w:val="454"/>
        </w:trPr>
        <w:tc>
          <w:tcPr>
            <w:tcW w:w="1982" w:type="dxa"/>
          </w:tcPr>
          <w:p w14:paraId="56EC6739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WTIS &amp; EGH-EGTI</w:t>
            </w:r>
          </w:p>
        </w:tc>
        <w:tc>
          <w:tcPr>
            <w:tcW w:w="7516" w:type="dxa"/>
          </w:tcPr>
          <w:p w14:paraId="4640C714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الندوة العالمية لمؤشرات الاتصالات/تكنولوجيا المعلومات والاتصالات واجتماعات فريق الخبراء بشأن المؤشرات الأسرية لتكنولوجيا المعلومات والاتصالات وفريق الخبراء بشأن مؤشرات الاتصالات/تكنولوجيا المعلومات والاتصالات: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22-26 سبتمبر</w:t>
            </w:r>
          </w:p>
        </w:tc>
      </w:tr>
      <w:tr w:rsidR="005E44B6" w:rsidRPr="008453F1" w14:paraId="7940034C" w14:textId="77777777" w:rsidTr="00D60225">
        <w:trPr>
          <w:trHeight w:val="454"/>
        </w:trPr>
        <w:tc>
          <w:tcPr>
            <w:tcW w:w="1982" w:type="dxa"/>
          </w:tcPr>
          <w:p w14:paraId="40512027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IRM-2</w:t>
            </w:r>
          </w:p>
        </w:tc>
        <w:tc>
          <w:tcPr>
            <w:tcW w:w="7516" w:type="dxa"/>
          </w:tcPr>
          <w:p w14:paraId="034B426D" w14:textId="3D095A55" w:rsidR="005E44B6" w:rsidRPr="00BA52DE" w:rsidRDefault="005E44B6" w:rsidP="00D60225">
            <w:pPr>
              <w:pStyle w:val="Tabletexte"/>
              <w:spacing w:before="80" w:after="80" w:line="300" w:lineRule="exact"/>
              <w:rPr>
                <w:spacing w:val="-2"/>
                <w:position w:val="2"/>
                <w:sz w:val="22"/>
                <w:szCs w:val="22"/>
                <w:lang w:val="ar-SA" w:eastAsia="zh-TW" w:bidi="en-GB"/>
              </w:rPr>
            </w:pPr>
            <w:r w:rsidRPr="00455193">
              <w:rPr>
                <w:spacing w:val="-2"/>
                <w:position w:val="2"/>
                <w:sz w:val="22"/>
                <w:szCs w:val="22"/>
                <w:rtl/>
              </w:rPr>
              <w:t xml:space="preserve">الاجتماع </w:t>
            </w:r>
            <w:proofErr w:type="spellStart"/>
            <w:r w:rsidR="002B57F7" w:rsidRPr="008453F1">
              <w:rPr>
                <w:position w:val="2"/>
                <w:sz w:val="22"/>
                <w:szCs w:val="22"/>
                <w:rtl/>
              </w:rPr>
              <w:t>الأقاليمي</w:t>
            </w:r>
            <w:proofErr w:type="spellEnd"/>
            <w:r w:rsidR="002B57F7"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455193">
              <w:rPr>
                <w:spacing w:val="-2"/>
                <w:position w:val="2"/>
                <w:sz w:val="22"/>
                <w:szCs w:val="22"/>
                <w:rtl/>
              </w:rPr>
              <w:t>الثاني للتحضير للمؤتمر العالمي لتنمية الاتصالات لعام 2025</w:t>
            </w:r>
            <w:r w:rsidR="00D60225" w:rsidRPr="00455193">
              <w:rPr>
                <w:spacing w:val="-2"/>
                <w:position w:val="2"/>
                <w:sz w:val="22"/>
                <w:szCs w:val="22"/>
                <w:rtl/>
                <w:lang w:bidi="ar-EG"/>
              </w:rPr>
              <w:t xml:space="preserve">: </w:t>
            </w:r>
            <w:r w:rsidRPr="00455193">
              <w:rPr>
                <w:b/>
                <w:bCs/>
                <w:spacing w:val="-2"/>
                <w:position w:val="2"/>
                <w:sz w:val="22"/>
                <w:szCs w:val="22"/>
                <w:rtl/>
              </w:rPr>
              <w:t>29</w:t>
            </w:r>
            <w:r w:rsidR="008F5941" w:rsidRPr="00455193">
              <w:rPr>
                <w:b/>
                <w:bCs/>
                <w:spacing w:val="-2"/>
                <w:position w:val="2"/>
                <w:sz w:val="22"/>
                <w:szCs w:val="22"/>
                <w:rtl/>
              </w:rPr>
              <w:t>-</w:t>
            </w:r>
            <w:r w:rsidRPr="00455193">
              <w:rPr>
                <w:b/>
                <w:bCs/>
                <w:spacing w:val="-2"/>
                <w:position w:val="2"/>
                <w:sz w:val="22"/>
                <w:szCs w:val="22"/>
                <w:rtl/>
              </w:rPr>
              <w:t>30</w:t>
            </w:r>
            <w:r w:rsidR="00780FC5" w:rsidRPr="00455193">
              <w:rPr>
                <w:rFonts w:hint="eastAsia"/>
                <w:b/>
                <w:bCs/>
                <w:spacing w:val="-2"/>
                <w:position w:val="2"/>
                <w:sz w:val="22"/>
                <w:szCs w:val="22"/>
                <w:rtl/>
              </w:rPr>
              <w:t> </w:t>
            </w:r>
            <w:r w:rsidRPr="00455193">
              <w:rPr>
                <w:b/>
                <w:bCs/>
                <w:spacing w:val="-2"/>
                <w:position w:val="2"/>
                <w:sz w:val="22"/>
                <w:szCs w:val="22"/>
                <w:rtl/>
              </w:rPr>
              <w:t>سبتمبر</w:t>
            </w:r>
          </w:p>
        </w:tc>
      </w:tr>
      <w:tr w:rsidR="005E44B6" w:rsidRPr="008453F1" w14:paraId="30D48BE1" w14:textId="77777777" w:rsidTr="00D60225">
        <w:trPr>
          <w:trHeight w:val="454"/>
        </w:trPr>
        <w:tc>
          <w:tcPr>
            <w:tcW w:w="1982" w:type="dxa"/>
          </w:tcPr>
          <w:p w14:paraId="27CB6131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RRB25-3</w:t>
            </w:r>
          </w:p>
        </w:tc>
        <w:tc>
          <w:tcPr>
            <w:tcW w:w="7516" w:type="dxa"/>
          </w:tcPr>
          <w:p w14:paraId="405C5278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لجنة لوائح الراديو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10-14 نوفمبر</w:t>
            </w:r>
          </w:p>
        </w:tc>
      </w:tr>
      <w:tr w:rsidR="005E44B6" w:rsidRPr="008453F1" w14:paraId="26924BD9" w14:textId="77777777" w:rsidTr="00D60225">
        <w:trPr>
          <w:trHeight w:val="454"/>
        </w:trPr>
        <w:tc>
          <w:tcPr>
            <w:tcW w:w="1982" w:type="dxa"/>
          </w:tcPr>
          <w:p w14:paraId="6506F8C0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u w:val="single"/>
                <w:rtl/>
              </w:rPr>
              <w:t>WTDC-25</w:t>
            </w:r>
          </w:p>
        </w:tc>
        <w:tc>
          <w:tcPr>
            <w:tcW w:w="7516" w:type="dxa"/>
          </w:tcPr>
          <w:p w14:paraId="5781B890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المؤتمر العالمي لتنمية الاتصالات</w:t>
            </w:r>
            <w:r w:rsidRPr="008453F1">
              <w:rPr>
                <w:position w:val="2"/>
                <w:sz w:val="22"/>
                <w:szCs w:val="22"/>
              </w:rPr>
              <w:t>:</w:t>
            </w:r>
            <w:r w:rsidRPr="008453F1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17-28 نوفمبر</w:t>
            </w:r>
          </w:p>
        </w:tc>
      </w:tr>
      <w:tr w:rsidR="005E44B6" w:rsidRPr="008453F1" w14:paraId="7EA3E1C5" w14:textId="77777777" w:rsidTr="00D60225">
        <w:trPr>
          <w:trHeight w:val="454"/>
        </w:trPr>
        <w:tc>
          <w:tcPr>
            <w:tcW w:w="1982" w:type="dxa"/>
          </w:tcPr>
          <w:p w14:paraId="55748E03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u w:val="single"/>
              </w:rPr>
              <w:t>Kaleidoscope</w:t>
            </w:r>
          </w:p>
        </w:tc>
        <w:tc>
          <w:tcPr>
            <w:tcW w:w="7516" w:type="dxa"/>
          </w:tcPr>
          <w:p w14:paraId="7378DC2F" w14:textId="5C725FD2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 xml:space="preserve">حدث كاليدوسكوب الذي ينظمه الاتحاد: الفترة المقترحة: </w:t>
            </w:r>
            <w:r w:rsidRPr="008453F1">
              <w:rPr>
                <w:b/>
                <w:bCs/>
                <w:position w:val="2"/>
                <w:sz w:val="22"/>
                <w:szCs w:val="22"/>
                <w:rtl/>
              </w:rPr>
              <w:t>نوفمبر-ديسمبر</w:t>
            </w:r>
          </w:p>
        </w:tc>
      </w:tr>
      <w:tr w:rsidR="005E44B6" w:rsidRPr="008453F1" w14:paraId="598A7DBD" w14:textId="77777777" w:rsidTr="00D60225">
        <w:trPr>
          <w:trHeight w:val="454"/>
        </w:trPr>
        <w:tc>
          <w:tcPr>
            <w:tcW w:w="1982" w:type="dxa"/>
          </w:tcPr>
          <w:p w14:paraId="70193594" w14:textId="77777777" w:rsidR="005E44B6" w:rsidRPr="008453F1" w:rsidRDefault="005E44B6" w:rsidP="00D6022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8453F1">
              <w:rPr>
                <w:position w:val="2"/>
                <w:sz w:val="22"/>
                <w:szCs w:val="22"/>
              </w:rPr>
              <w:t>IRW</w:t>
            </w:r>
          </w:p>
        </w:tc>
        <w:tc>
          <w:tcPr>
            <w:tcW w:w="7516" w:type="dxa"/>
          </w:tcPr>
          <w:p w14:paraId="12296814" w14:textId="10C867FE" w:rsidR="005E44B6" w:rsidRPr="008453F1" w:rsidRDefault="005E44B6" w:rsidP="00780FC5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bidi="ar-EG"/>
              </w:rPr>
            </w:pPr>
            <w:r w:rsidRPr="008453F1">
              <w:rPr>
                <w:position w:val="2"/>
                <w:sz w:val="22"/>
                <w:szCs w:val="22"/>
                <w:rtl/>
              </w:rPr>
              <w:t>ورشة عمل الاتحاد الأقاليمية بشأن التحضير للمؤتمر العالمي للاتصالات الراديوية لعام 2027</w:t>
            </w:r>
            <w:r w:rsidR="00780FC5" w:rsidRPr="008453F1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="00780FC5" w:rsidRPr="008453F1">
              <w:rPr>
                <w:b/>
                <w:bCs/>
                <w:position w:val="2"/>
                <w:sz w:val="22"/>
                <w:szCs w:val="22"/>
              </w:rPr>
              <w:t>5-3</w:t>
            </w:r>
            <w:r w:rsidR="00780FC5" w:rsidRPr="008453F1">
              <w:rPr>
                <w:rFonts w:hint="cs"/>
                <w:b/>
                <w:bCs/>
                <w:position w:val="2"/>
                <w:sz w:val="22"/>
                <w:szCs w:val="22"/>
                <w:rtl/>
                <w:lang w:bidi="ar-EG"/>
              </w:rPr>
              <w:t xml:space="preserve"> ديسمبر</w:t>
            </w:r>
          </w:p>
        </w:tc>
      </w:tr>
    </w:tbl>
    <w:p w14:paraId="64EFBDAE" w14:textId="77777777" w:rsidR="005E44B6" w:rsidRPr="00E80191" w:rsidRDefault="005E44B6" w:rsidP="005E44B6">
      <w:pPr>
        <w:pStyle w:val="Headingb"/>
        <w:textDirection w:val="tbRlV"/>
        <w:rPr>
          <w:sz w:val="22"/>
          <w:szCs w:val="22"/>
          <w:lang w:val="ar-SA" w:eastAsia="zh-TW" w:bidi="en-GB"/>
        </w:rPr>
      </w:pPr>
      <w:r w:rsidRPr="00E80191">
        <w:rPr>
          <w:sz w:val="22"/>
          <w:szCs w:val="22"/>
          <w:rtl/>
        </w:rPr>
        <w:lastRenderedPageBreak/>
        <w:t>2026</w:t>
      </w:r>
      <w:bookmarkStart w:id="2" w:name="Year2026"/>
      <w:bookmarkEnd w:id="2"/>
    </w:p>
    <w:tbl>
      <w:tblPr>
        <w:tblStyle w:val="TableGrid"/>
        <w:bidiVisual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515"/>
      </w:tblGrid>
      <w:tr w:rsidR="005E44B6" w:rsidRPr="00947258" w14:paraId="6FD19328" w14:textId="77777777" w:rsidTr="00257C92">
        <w:trPr>
          <w:trHeight w:val="454"/>
          <w:jc w:val="center"/>
        </w:trPr>
        <w:tc>
          <w:tcPr>
            <w:tcW w:w="1982" w:type="dxa"/>
          </w:tcPr>
          <w:p w14:paraId="5C4C996C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ITU-T</w:t>
            </w:r>
          </w:p>
        </w:tc>
        <w:tc>
          <w:tcPr>
            <w:tcW w:w="7516" w:type="dxa"/>
          </w:tcPr>
          <w:p w14:paraId="01A69C94" w14:textId="44EF3232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اجتماعات لجان الدراسات والأفرقة المتخصصة وورش العمل لدى قطاع تقييس الاتصالات: الفتر</w:t>
            </w:r>
            <w:r w:rsidR="002B57F7">
              <w:rPr>
                <w:rFonts w:hint="cs"/>
                <w:sz w:val="22"/>
                <w:szCs w:val="22"/>
                <w:rtl/>
              </w:rPr>
              <w:t>ات</w:t>
            </w:r>
            <w:r w:rsidRPr="00947258">
              <w:rPr>
                <w:sz w:val="22"/>
                <w:szCs w:val="22"/>
                <w:rtl/>
              </w:rPr>
              <w:t xml:space="preserve"> المقترحة</w:t>
            </w:r>
            <w:r w:rsidR="00C4487C"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947258">
              <w:rPr>
                <w:b/>
                <w:bCs/>
                <w:sz w:val="22"/>
                <w:szCs w:val="22"/>
                <w:rtl/>
              </w:rPr>
              <w:t xml:space="preserve">يناير-يوليو </w:t>
            </w:r>
            <w:r w:rsidRPr="002B57F7">
              <w:rPr>
                <w:sz w:val="22"/>
                <w:szCs w:val="22"/>
                <w:rtl/>
              </w:rPr>
              <w:t>و</w:t>
            </w:r>
            <w:r w:rsidR="002B57F7" w:rsidRPr="002B57F7">
              <w:rPr>
                <w:rFonts w:hint="cs"/>
                <w:b/>
                <w:bCs/>
                <w:sz w:val="22"/>
                <w:szCs w:val="22"/>
                <w:rtl/>
              </w:rPr>
              <w:t>سبتمبر</w:t>
            </w:r>
            <w:r w:rsidRPr="00947258">
              <w:rPr>
                <w:b/>
                <w:bCs/>
                <w:sz w:val="22"/>
                <w:szCs w:val="22"/>
                <w:rtl/>
              </w:rPr>
              <w:t>-ديسمبر</w:t>
            </w:r>
          </w:p>
        </w:tc>
      </w:tr>
      <w:tr w:rsidR="005E44B6" w:rsidRPr="00947258" w14:paraId="1401B9CA" w14:textId="77777777" w:rsidTr="00257C92">
        <w:trPr>
          <w:trHeight w:val="454"/>
          <w:jc w:val="center"/>
        </w:trPr>
        <w:tc>
          <w:tcPr>
            <w:tcW w:w="1982" w:type="dxa"/>
          </w:tcPr>
          <w:p w14:paraId="56076AFB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ITU-R</w:t>
            </w:r>
          </w:p>
        </w:tc>
        <w:tc>
          <w:tcPr>
            <w:tcW w:w="7516" w:type="dxa"/>
          </w:tcPr>
          <w:p w14:paraId="759FF187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لجان دراسات وفرق عمل وأفرقة مهام قطاع الاتصالات الراديوية: الفترة المقترحة: </w:t>
            </w:r>
            <w:r w:rsidRPr="00947258">
              <w:rPr>
                <w:b/>
                <w:bCs/>
                <w:sz w:val="22"/>
                <w:szCs w:val="22"/>
                <w:rtl/>
              </w:rPr>
              <w:t>يناير-ديسمبر</w:t>
            </w:r>
          </w:p>
        </w:tc>
      </w:tr>
      <w:tr w:rsidR="005E44B6" w:rsidRPr="00947258" w14:paraId="7E98B979" w14:textId="77777777" w:rsidTr="00257C92">
        <w:trPr>
          <w:trHeight w:val="454"/>
          <w:jc w:val="center"/>
        </w:trPr>
        <w:tc>
          <w:tcPr>
            <w:tcW w:w="1982" w:type="dxa"/>
          </w:tcPr>
          <w:p w14:paraId="214123AC" w14:textId="08F7E092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en-GB" w:eastAsia="zh-TW" w:bidi="en-GB"/>
              </w:rPr>
            </w:pPr>
            <w:r w:rsidRPr="00947258">
              <w:rPr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5B02342E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أفرقة العمل التابعة للمجلس: </w:t>
            </w:r>
            <w:r w:rsidRPr="00947258">
              <w:rPr>
                <w:b/>
                <w:bCs/>
                <w:sz w:val="22"/>
                <w:szCs w:val="22"/>
                <w:rtl/>
              </w:rPr>
              <w:t>12-23 يناير</w:t>
            </w:r>
          </w:p>
        </w:tc>
      </w:tr>
      <w:tr w:rsidR="005E44B6" w:rsidRPr="00947258" w14:paraId="15956E67" w14:textId="77777777" w:rsidTr="00257C92">
        <w:trPr>
          <w:trHeight w:val="454"/>
          <w:jc w:val="center"/>
        </w:trPr>
        <w:tc>
          <w:tcPr>
            <w:tcW w:w="1982" w:type="dxa"/>
          </w:tcPr>
          <w:p w14:paraId="44106552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440BD920" w14:textId="10847B1C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الفريق الاستشاري لتقييس 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="00947258">
              <w:rPr>
                <w:b/>
                <w:bCs/>
                <w:sz w:val="22"/>
                <w:szCs w:val="22"/>
              </w:rPr>
              <w:t>26</w:t>
            </w:r>
            <w:r w:rsidRPr="00947258">
              <w:rPr>
                <w:b/>
                <w:bCs/>
                <w:sz w:val="22"/>
                <w:szCs w:val="22"/>
                <w:rtl/>
              </w:rPr>
              <w:t>-</w:t>
            </w:r>
            <w:r w:rsidR="00947258">
              <w:rPr>
                <w:b/>
                <w:bCs/>
                <w:sz w:val="22"/>
                <w:szCs w:val="22"/>
              </w:rPr>
              <w:t>30</w:t>
            </w:r>
            <w:r w:rsidRPr="00947258">
              <w:rPr>
                <w:b/>
                <w:bCs/>
                <w:sz w:val="22"/>
                <w:szCs w:val="22"/>
                <w:rtl/>
              </w:rPr>
              <w:t xml:space="preserve"> يناير</w:t>
            </w:r>
          </w:p>
        </w:tc>
      </w:tr>
      <w:tr w:rsidR="005E44B6" w:rsidRPr="00947258" w14:paraId="7ADC2747" w14:textId="77777777" w:rsidTr="00257C92">
        <w:trPr>
          <w:trHeight w:val="454"/>
          <w:jc w:val="center"/>
        </w:trPr>
        <w:tc>
          <w:tcPr>
            <w:tcW w:w="1982" w:type="dxa"/>
          </w:tcPr>
          <w:p w14:paraId="20B92DBA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RRB26-1</w:t>
            </w:r>
          </w:p>
        </w:tc>
        <w:tc>
          <w:tcPr>
            <w:tcW w:w="7516" w:type="dxa"/>
          </w:tcPr>
          <w:p w14:paraId="7B1BF6E8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لجنة لوائح الراديو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23-27 مارس</w:t>
            </w:r>
          </w:p>
        </w:tc>
      </w:tr>
      <w:tr w:rsidR="005E44B6" w:rsidRPr="00947258" w14:paraId="34FC1ED6" w14:textId="77777777" w:rsidTr="00257C92">
        <w:trPr>
          <w:trHeight w:val="454"/>
          <w:jc w:val="center"/>
        </w:trPr>
        <w:tc>
          <w:tcPr>
            <w:tcW w:w="1982" w:type="dxa"/>
          </w:tcPr>
          <w:p w14:paraId="6ADBB884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RAG</w:t>
            </w:r>
          </w:p>
        </w:tc>
        <w:tc>
          <w:tcPr>
            <w:tcW w:w="7516" w:type="dxa"/>
          </w:tcPr>
          <w:p w14:paraId="0A42852F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الفريق الاستشاري للاتصالات الراديوية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30 مارس - 1 أبريل</w:t>
            </w:r>
          </w:p>
        </w:tc>
      </w:tr>
      <w:tr w:rsidR="005E44B6" w:rsidRPr="00947258" w14:paraId="59469AB8" w14:textId="77777777" w:rsidTr="00257C92">
        <w:trPr>
          <w:trHeight w:val="454"/>
          <w:jc w:val="center"/>
        </w:trPr>
        <w:tc>
          <w:tcPr>
            <w:tcW w:w="1982" w:type="dxa"/>
          </w:tcPr>
          <w:p w14:paraId="4737CB83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ITU-D SG</w:t>
            </w:r>
          </w:p>
        </w:tc>
        <w:tc>
          <w:tcPr>
            <w:tcW w:w="7516" w:type="dxa"/>
          </w:tcPr>
          <w:p w14:paraId="42873D47" w14:textId="7B7B3EB6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لجنتا </w:t>
            </w:r>
            <w:r w:rsidR="002B57F7">
              <w:rPr>
                <w:rFonts w:hint="cs"/>
                <w:sz w:val="22"/>
                <w:szCs w:val="22"/>
                <w:rtl/>
              </w:rPr>
              <w:t>ال</w:t>
            </w:r>
            <w:r w:rsidRPr="00947258">
              <w:rPr>
                <w:sz w:val="22"/>
                <w:szCs w:val="22"/>
                <w:rtl/>
              </w:rPr>
              <w:t xml:space="preserve">دراسات </w:t>
            </w:r>
            <w:r w:rsidR="002B57F7">
              <w:rPr>
                <w:rFonts w:hint="cs"/>
                <w:sz w:val="22"/>
                <w:szCs w:val="22"/>
                <w:rtl/>
              </w:rPr>
              <w:t>1 و2 ب</w:t>
            </w:r>
            <w:r w:rsidRPr="00947258">
              <w:rPr>
                <w:sz w:val="22"/>
                <w:szCs w:val="22"/>
                <w:rtl/>
              </w:rPr>
              <w:t>قطاع تنمية 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13-24 أبريل</w:t>
            </w:r>
          </w:p>
        </w:tc>
      </w:tr>
      <w:tr w:rsidR="005E44B6" w:rsidRPr="00947258" w14:paraId="29DD3C87" w14:textId="77777777" w:rsidTr="00257C92">
        <w:trPr>
          <w:trHeight w:val="454"/>
          <w:jc w:val="center"/>
        </w:trPr>
        <w:tc>
          <w:tcPr>
            <w:tcW w:w="1982" w:type="dxa"/>
          </w:tcPr>
          <w:p w14:paraId="04AA5B17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الفتيات في مجال </w:t>
            </w:r>
            <w:r w:rsidRPr="00947258">
              <w:rPr>
                <w:sz w:val="22"/>
                <w:szCs w:val="22"/>
              </w:rPr>
              <w:t>ICT</w:t>
            </w:r>
          </w:p>
        </w:tc>
        <w:tc>
          <w:tcPr>
            <w:tcW w:w="7516" w:type="dxa"/>
          </w:tcPr>
          <w:p w14:paraId="16753775" w14:textId="1C640AC9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اليوم الدولي للفتيات في مجال تكنولوجيا المعلومات والاتصالات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23 أبريل</w:t>
            </w:r>
          </w:p>
        </w:tc>
      </w:tr>
      <w:tr w:rsidR="005E44B6" w:rsidRPr="00947258" w14:paraId="03639583" w14:textId="77777777" w:rsidTr="00257C92">
        <w:trPr>
          <w:trHeight w:val="454"/>
          <w:jc w:val="center"/>
        </w:trPr>
        <w:tc>
          <w:tcPr>
            <w:tcW w:w="1982" w:type="dxa"/>
          </w:tcPr>
          <w:p w14:paraId="2767C34A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C26</w:t>
            </w:r>
          </w:p>
        </w:tc>
        <w:tc>
          <w:tcPr>
            <w:tcW w:w="7516" w:type="dxa"/>
          </w:tcPr>
          <w:p w14:paraId="52BBA2DB" w14:textId="131F12A4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دورة المجلس لعام 2026</w:t>
            </w:r>
            <w:r w:rsidR="00C4487C"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947258">
              <w:rPr>
                <w:b/>
                <w:bCs/>
                <w:sz w:val="22"/>
                <w:szCs w:val="22"/>
                <w:rtl/>
              </w:rPr>
              <w:t>28 أبريل - 8 مايو</w:t>
            </w:r>
          </w:p>
        </w:tc>
      </w:tr>
      <w:tr w:rsidR="005E44B6" w:rsidRPr="00947258" w14:paraId="277FE230" w14:textId="77777777" w:rsidTr="00257C92">
        <w:trPr>
          <w:trHeight w:val="454"/>
          <w:jc w:val="center"/>
        </w:trPr>
        <w:tc>
          <w:tcPr>
            <w:tcW w:w="1982" w:type="dxa"/>
          </w:tcPr>
          <w:p w14:paraId="1E6B6FED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WTISD</w:t>
            </w:r>
          </w:p>
        </w:tc>
        <w:tc>
          <w:tcPr>
            <w:tcW w:w="7516" w:type="dxa"/>
          </w:tcPr>
          <w:p w14:paraId="1AB18674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اليوم العالمي للاتصالات ومجتمع المعلومات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17 مايو</w:t>
            </w:r>
          </w:p>
        </w:tc>
      </w:tr>
      <w:tr w:rsidR="005E44B6" w:rsidRPr="00947258" w14:paraId="5159507D" w14:textId="77777777" w:rsidTr="00257C92">
        <w:trPr>
          <w:trHeight w:val="454"/>
          <w:jc w:val="center"/>
        </w:trPr>
        <w:tc>
          <w:tcPr>
            <w:tcW w:w="1982" w:type="dxa"/>
          </w:tcPr>
          <w:p w14:paraId="7015214D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  <w:rtl/>
              </w:rPr>
              <w:t>WTPF-26</w:t>
            </w:r>
          </w:p>
        </w:tc>
        <w:tc>
          <w:tcPr>
            <w:tcW w:w="7516" w:type="dxa"/>
          </w:tcPr>
          <w:p w14:paraId="75AB8D51" w14:textId="22BCD92A" w:rsidR="005E44B6" w:rsidRPr="00455193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455193">
              <w:rPr>
                <w:sz w:val="22"/>
                <w:szCs w:val="22"/>
                <w:rtl/>
              </w:rPr>
              <w:t xml:space="preserve">المنتدى العالمي لسياسات الاتصالات/تكنولوجيا المعلومات والاتصالات: الفترة المقترحة: </w:t>
            </w:r>
            <w:r w:rsidR="00FD0372">
              <w:rPr>
                <w:rFonts w:hint="cs"/>
                <w:b/>
                <w:bCs/>
                <w:sz w:val="22"/>
                <w:szCs w:val="22"/>
                <w:rtl/>
              </w:rPr>
              <w:t>مارس-يوليو</w:t>
            </w:r>
          </w:p>
        </w:tc>
      </w:tr>
      <w:tr w:rsidR="005E44B6" w:rsidRPr="00947258" w14:paraId="79F87BC9" w14:textId="77777777" w:rsidTr="00257C92">
        <w:trPr>
          <w:trHeight w:val="454"/>
          <w:jc w:val="center"/>
        </w:trPr>
        <w:tc>
          <w:tcPr>
            <w:tcW w:w="1982" w:type="dxa"/>
          </w:tcPr>
          <w:p w14:paraId="6A71B32F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قمة الذكاء الاصطناعي</w:t>
            </w:r>
          </w:p>
        </w:tc>
        <w:tc>
          <w:tcPr>
            <w:tcW w:w="7516" w:type="dxa"/>
          </w:tcPr>
          <w:p w14:paraId="26F401DE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القمة العالمية للذكاء الاصطناعي من أجل المصلحة العامة: الفترة المقترحة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7-10 يوليو</w:t>
            </w:r>
          </w:p>
        </w:tc>
      </w:tr>
      <w:tr w:rsidR="005E44B6" w:rsidRPr="00947258" w14:paraId="09BF4D99" w14:textId="77777777" w:rsidTr="00257C92">
        <w:trPr>
          <w:trHeight w:val="454"/>
          <w:jc w:val="center"/>
        </w:trPr>
        <w:tc>
          <w:tcPr>
            <w:tcW w:w="1982" w:type="dxa"/>
          </w:tcPr>
          <w:p w14:paraId="4CB1BB90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منتدى </w:t>
            </w:r>
            <w:r w:rsidRPr="00947258">
              <w:rPr>
                <w:sz w:val="22"/>
                <w:szCs w:val="22"/>
              </w:rPr>
              <w:t>WSIS</w:t>
            </w:r>
          </w:p>
        </w:tc>
        <w:tc>
          <w:tcPr>
            <w:tcW w:w="7516" w:type="dxa"/>
          </w:tcPr>
          <w:p w14:paraId="597572BB" w14:textId="213778D9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منتدى القمة العالمية لمجتمع المعلومات: الفترة المقترحة</w:t>
            </w:r>
            <w:r w:rsidR="00947258">
              <w:rPr>
                <w:rFonts w:hint="cs"/>
                <w:sz w:val="22"/>
                <w:szCs w:val="22"/>
                <w:rtl/>
              </w:rPr>
              <w:t xml:space="preserve">: </w:t>
            </w:r>
            <w:r w:rsidR="00FD0372" w:rsidRPr="00FD0372">
              <w:rPr>
                <w:b/>
                <w:bCs/>
                <w:sz w:val="22"/>
                <w:szCs w:val="22"/>
              </w:rPr>
              <w:t>10-6</w:t>
            </w:r>
            <w:r w:rsidR="00FD0372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يوليو</w:t>
            </w:r>
          </w:p>
        </w:tc>
      </w:tr>
      <w:tr w:rsidR="005E44B6" w:rsidRPr="00947258" w14:paraId="36F256CF" w14:textId="77777777" w:rsidTr="00257C92">
        <w:trPr>
          <w:trHeight w:val="454"/>
          <w:jc w:val="center"/>
        </w:trPr>
        <w:tc>
          <w:tcPr>
            <w:tcW w:w="1982" w:type="dxa"/>
          </w:tcPr>
          <w:p w14:paraId="0B109C02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RRB26-2</w:t>
            </w:r>
          </w:p>
        </w:tc>
        <w:tc>
          <w:tcPr>
            <w:tcW w:w="7516" w:type="dxa"/>
          </w:tcPr>
          <w:p w14:paraId="173DBFC3" w14:textId="24D98DFE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لجنة لوائح الراديو: التواريخ المقترحة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29 يونيو</w:t>
            </w:r>
            <w:r w:rsidR="0094725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-</w:t>
            </w:r>
            <w:r w:rsidR="0094725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3 يوليو</w:t>
            </w:r>
          </w:p>
        </w:tc>
      </w:tr>
      <w:tr w:rsidR="005E44B6" w:rsidRPr="00947258" w14:paraId="2C726476" w14:textId="77777777" w:rsidTr="00257C92">
        <w:trPr>
          <w:trHeight w:val="454"/>
          <w:jc w:val="center"/>
        </w:trPr>
        <w:tc>
          <w:tcPr>
            <w:tcW w:w="1982" w:type="dxa"/>
          </w:tcPr>
          <w:p w14:paraId="09F91B2B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  <w:rtl/>
              </w:rPr>
              <w:t>GSR-26</w:t>
            </w:r>
          </w:p>
        </w:tc>
        <w:tc>
          <w:tcPr>
            <w:tcW w:w="7516" w:type="dxa"/>
          </w:tcPr>
          <w:p w14:paraId="3493FD8A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الندوة العالمية لمنظمي 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29 يونيو - 10 يوليو</w:t>
            </w:r>
          </w:p>
        </w:tc>
      </w:tr>
      <w:tr w:rsidR="005E44B6" w:rsidRPr="00947258" w14:paraId="3F1EA69A" w14:textId="77777777" w:rsidTr="00257C92">
        <w:trPr>
          <w:trHeight w:val="454"/>
          <w:jc w:val="center"/>
        </w:trPr>
        <w:tc>
          <w:tcPr>
            <w:tcW w:w="1982" w:type="dxa"/>
          </w:tcPr>
          <w:p w14:paraId="3B84C7BA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6FEF01A2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pacing w:val="-2"/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الفريق الاستشاري لتقييس 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31 أغسطس - 4 سبتمبر</w:t>
            </w:r>
          </w:p>
        </w:tc>
      </w:tr>
      <w:tr w:rsidR="005E44B6" w:rsidRPr="00947258" w14:paraId="3FE470A9" w14:textId="77777777" w:rsidTr="00257C92">
        <w:trPr>
          <w:trHeight w:val="454"/>
          <w:jc w:val="center"/>
        </w:trPr>
        <w:tc>
          <w:tcPr>
            <w:tcW w:w="1982" w:type="dxa"/>
          </w:tcPr>
          <w:p w14:paraId="15EA3A70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  <w:rtl/>
              </w:rPr>
              <w:t>WTIS-26</w:t>
            </w:r>
          </w:p>
        </w:tc>
        <w:tc>
          <w:tcPr>
            <w:tcW w:w="7516" w:type="dxa"/>
          </w:tcPr>
          <w:p w14:paraId="55D0A205" w14:textId="4929116E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الندوة العالمية لمؤشرات الاتصالات/تكنولوجيا المعلومات والاتصالات:</w:t>
            </w:r>
            <w:r w:rsidR="00947258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7-8 سبتمبر</w:t>
            </w:r>
          </w:p>
        </w:tc>
      </w:tr>
      <w:tr w:rsidR="005E44B6" w:rsidRPr="00947258" w14:paraId="3F8A35C5" w14:textId="77777777" w:rsidTr="00257C92">
        <w:trPr>
          <w:trHeight w:val="454"/>
          <w:jc w:val="center"/>
        </w:trPr>
        <w:tc>
          <w:tcPr>
            <w:tcW w:w="1982" w:type="dxa"/>
          </w:tcPr>
          <w:p w14:paraId="39C2CAE0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EGH-EGTI</w:t>
            </w:r>
          </w:p>
        </w:tc>
        <w:tc>
          <w:tcPr>
            <w:tcW w:w="7516" w:type="dxa"/>
          </w:tcPr>
          <w:p w14:paraId="00EDD828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اجتماعات فريق الخبراء بشأن المؤشرات الأسرية لتكنولوجيا المعلومات والاتصالات وفريق الخبراء بشأن مؤشرات الاتصالات/تكنولوجيا المعلومات والاتصالات: </w:t>
            </w:r>
            <w:r w:rsidRPr="00947258">
              <w:rPr>
                <w:b/>
                <w:bCs/>
                <w:sz w:val="22"/>
                <w:szCs w:val="22"/>
                <w:rtl/>
              </w:rPr>
              <w:t>9-11 سبتمبر</w:t>
            </w:r>
          </w:p>
        </w:tc>
      </w:tr>
      <w:tr w:rsidR="005E44B6" w:rsidRPr="00947258" w14:paraId="43DC99B0" w14:textId="77777777" w:rsidTr="00257C92">
        <w:trPr>
          <w:trHeight w:val="454"/>
          <w:jc w:val="center"/>
        </w:trPr>
        <w:tc>
          <w:tcPr>
            <w:tcW w:w="1982" w:type="dxa"/>
          </w:tcPr>
          <w:p w14:paraId="343DAC19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pacing w:val="-6"/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ITU-D</w:t>
            </w:r>
          </w:p>
        </w:tc>
        <w:tc>
          <w:tcPr>
            <w:tcW w:w="7516" w:type="dxa"/>
          </w:tcPr>
          <w:p w14:paraId="3CFFFEBE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أفرقة المقرِّرين لدى قطاع تنمية الاتصالات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5-30 أكتوبر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</w:p>
        </w:tc>
      </w:tr>
      <w:tr w:rsidR="005E44B6" w:rsidRPr="00947258" w14:paraId="7F575225" w14:textId="77777777" w:rsidTr="00257C92">
        <w:trPr>
          <w:trHeight w:val="454"/>
          <w:jc w:val="center"/>
        </w:trPr>
        <w:tc>
          <w:tcPr>
            <w:tcW w:w="1982" w:type="dxa"/>
          </w:tcPr>
          <w:p w14:paraId="0100C68A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GIF</w:t>
            </w:r>
          </w:p>
        </w:tc>
        <w:tc>
          <w:tcPr>
            <w:tcW w:w="7516" w:type="dxa"/>
          </w:tcPr>
          <w:p w14:paraId="15CD4832" w14:textId="29F6A351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المنتدى العالمي للابتكار: الفترة المقترحة</w:t>
            </w:r>
            <w:r w:rsidR="00947258"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947258">
              <w:rPr>
                <w:b/>
                <w:bCs/>
                <w:sz w:val="22"/>
                <w:szCs w:val="22"/>
                <w:rtl/>
              </w:rPr>
              <w:t>أكتوبر</w:t>
            </w:r>
          </w:p>
        </w:tc>
      </w:tr>
      <w:tr w:rsidR="005E44B6" w:rsidRPr="00947258" w14:paraId="7880B5AD" w14:textId="77777777" w:rsidTr="00257C92">
        <w:trPr>
          <w:trHeight w:val="454"/>
          <w:jc w:val="center"/>
        </w:trPr>
        <w:tc>
          <w:tcPr>
            <w:tcW w:w="1982" w:type="dxa"/>
          </w:tcPr>
          <w:p w14:paraId="53F752AF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RRB26-3</w:t>
            </w:r>
          </w:p>
        </w:tc>
        <w:tc>
          <w:tcPr>
            <w:tcW w:w="7516" w:type="dxa"/>
          </w:tcPr>
          <w:p w14:paraId="522BE1C2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لجنة لوائح الراديو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26-30 أكتوبر</w:t>
            </w:r>
          </w:p>
        </w:tc>
      </w:tr>
      <w:tr w:rsidR="005E44B6" w:rsidRPr="00947258" w14:paraId="2EED6396" w14:textId="77777777" w:rsidTr="00257C92">
        <w:trPr>
          <w:trHeight w:val="454"/>
          <w:jc w:val="center"/>
        </w:trPr>
        <w:tc>
          <w:tcPr>
            <w:tcW w:w="1982" w:type="dxa"/>
          </w:tcPr>
          <w:p w14:paraId="7CC6A4C1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  <w:rtl/>
              </w:rPr>
              <w:t>الاجتماع الأخير C26</w:t>
            </w:r>
          </w:p>
        </w:tc>
        <w:tc>
          <w:tcPr>
            <w:tcW w:w="7516" w:type="dxa"/>
          </w:tcPr>
          <w:p w14:paraId="6BAB8A81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الاجتماع الأخير لدورة المجلس لعام 2026:</w:t>
            </w:r>
            <w:r w:rsidRPr="00947258">
              <w:rPr>
                <w:b/>
                <w:bCs/>
                <w:sz w:val="22"/>
                <w:szCs w:val="22"/>
                <w:rtl/>
              </w:rPr>
              <w:t xml:space="preserve"> 7 نوفمبر</w:t>
            </w:r>
          </w:p>
        </w:tc>
      </w:tr>
      <w:tr w:rsidR="005E44B6" w:rsidRPr="00947258" w14:paraId="499DCC1A" w14:textId="77777777" w:rsidTr="00257C92">
        <w:trPr>
          <w:trHeight w:val="454"/>
          <w:jc w:val="center"/>
        </w:trPr>
        <w:tc>
          <w:tcPr>
            <w:tcW w:w="1982" w:type="dxa"/>
          </w:tcPr>
          <w:p w14:paraId="64123A8C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  <w:rtl/>
              </w:rPr>
              <w:t>PP-26</w:t>
            </w:r>
          </w:p>
        </w:tc>
        <w:tc>
          <w:tcPr>
            <w:tcW w:w="7516" w:type="dxa"/>
          </w:tcPr>
          <w:p w14:paraId="2A5CEA85" w14:textId="204EE1C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مؤتمر المندوبين المفوضين لعام 2026</w:t>
            </w:r>
            <w:r w:rsidR="00947258"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947258">
              <w:rPr>
                <w:b/>
                <w:bCs/>
                <w:sz w:val="22"/>
                <w:szCs w:val="22"/>
                <w:rtl/>
              </w:rPr>
              <w:t>9-27 نوفمبر</w:t>
            </w:r>
          </w:p>
        </w:tc>
      </w:tr>
      <w:tr w:rsidR="005E44B6" w:rsidRPr="00947258" w14:paraId="60E993A7" w14:textId="77777777" w:rsidTr="00257C92">
        <w:trPr>
          <w:trHeight w:val="454"/>
          <w:jc w:val="center"/>
        </w:trPr>
        <w:tc>
          <w:tcPr>
            <w:tcW w:w="1982" w:type="dxa"/>
          </w:tcPr>
          <w:p w14:paraId="45ABEED7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u w:val="single"/>
              </w:rPr>
              <w:t>Kaleidoscope</w:t>
            </w:r>
          </w:p>
        </w:tc>
        <w:tc>
          <w:tcPr>
            <w:tcW w:w="7516" w:type="dxa"/>
          </w:tcPr>
          <w:p w14:paraId="6FF68F6F" w14:textId="1904D20C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حدث كاليدوسكوب الذي ينظمه الاتحاد: الفترة المقترحة</w:t>
            </w:r>
            <w:r w:rsidR="00947258"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947258">
              <w:rPr>
                <w:b/>
                <w:bCs/>
                <w:sz w:val="22"/>
                <w:szCs w:val="22"/>
                <w:rtl/>
              </w:rPr>
              <w:t>نوفمبر-ديسمبر</w:t>
            </w:r>
          </w:p>
        </w:tc>
      </w:tr>
      <w:tr w:rsidR="005E44B6" w:rsidRPr="00947258" w14:paraId="53EC9E19" w14:textId="77777777" w:rsidTr="00257C92">
        <w:trPr>
          <w:trHeight w:val="454"/>
          <w:jc w:val="center"/>
        </w:trPr>
        <w:tc>
          <w:tcPr>
            <w:tcW w:w="1982" w:type="dxa"/>
          </w:tcPr>
          <w:p w14:paraId="7BD25118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</w:rPr>
              <w:t>IRW</w:t>
            </w:r>
          </w:p>
        </w:tc>
        <w:tc>
          <w:tcPr>
            <w:tcW w:w="7516" w:type="dxa"/>
          </w:tcPr>
          <w:p w14:paraId="4E7E0758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 xml:space="preserve">ورشة عمل الاتحاد الأقاليمية بشأن التحضير للمؤتمر العالمي للاتصالات الراديوية لعام 2027: </w:t>
            </w:r>
            <w:r w:rsidRPr="00947258">
              <w:rPr>
                <w:b/>
                <w:bCs/>
                <w:sz w:val="22"/>
                <w:szCs w:val="22"/>
                <w:rtl/>
              </w:rPr>
              <w:t>2-4 ديسمبر</w:t>
            </w:r>
          </w:p>
        </w:tc>
      </w:tr>
      <w:tr w:rsidR="005E44B6" w:rsidRPr="00947258" w14:paraId="41A1B4C9" w14:textId="77777777" w:rsidTr="00257C92">
        <w:trPr>
          <w:trHeight w:val="454"/>
          <w:jc w:val="center"/>
        </w:trPr>
        <w:tc>
          <w:tcPr>
            <w:tcW w:w="1982" w:type="dxa"/>
          </w:tcPr>
          <w:p w14:paraId="377A0AD6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u w:val="single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WRS-26</w:t>
            </w:r>
          </w:p>
        </w:tc>
        <w:tc>
          <w:tcPr>
            <w:tcW w:w="7516" w:type="dxa"/>
          </w:tcPr>
          <w:p w14:paraId="5FFE80D7" w14:textId="77777777" w:rsidR="005E44B6" w:rsidRPr="00947258" w:rsidRDefault="005E44B6" w:rsidP="00947258">
            <w:pPr>
              <w:pStyle w:val="Tabletexte"/>
              <w:spacing w:before="80" w:after="80" w:line="300" w:lineRule="exact"/>
              <w:rPr>
                <w:sz w:val="22"/>
                <w:szCs w:val="22"/>
                <w:lang w:val="ar-SA" w:eastAsia="zh-TW" w:bidi="en-GB"/>
              </w:rPr>
            </w:pPr>
            <w:r w:rsidRPr="00947258">
              <w:rPr>
                <w:sz w:val="22"/>
                <w:szCs w:val="22"/>
                <w:rtl/>
              </w:rPr>
              <w:t>الحلقة الدراسية العالمية للاتصالات الراديوية: الفترة المقترحة</w:t>
            </w:r>
            <w:r w:rsidRPr="00947258">
              <w:rPr>
                <w:sz w:val="22"/>
                <w:szCs w:val="22"/>
              </w:rPr>
              <w:t>:</w:t>
            </w:r>
            <w:r w:rsidRPr="00947258">
              <w:rPr>
                <w:sz w:val="22"/>
                <w:szCs w:val="22"/>
                <w:rtl/>
              </w:rPr>
              <w:t xml:space="preserve"> </w:t>
            </w:r>
            <w:r w:rsidRPr="00947258">
              <w:rPr>
                <w:b/>
                <w:bCs/>
                <w:sz w:val="22"/>
                <w:szCs w:val="22"/>
                <w:rtl/>
              </w:rPr>
              <w:t>7-11 ديسمبر</w:t>
            </w:r>
          </w:p>
        </w:tc>
      </w:tr>
    </w:tbl>
    <w:p w14:paraId="11E4250B" w14:textId="77777777" w:rsidR="005E44B6" w:rsidRPr="00E80191" w:rsidRDefault="005E44B6" w:rsidP="005E44B6">
      <w:pPr>
        <w:pStyle w:val="Headingb"/>
        <w:textDirection w:val="tbRlV"/>
        <w:rPr>
          <w:sz w:val="22"/>
          <w:szCs w:val="22"/>
          <w:lang w:val="ar-SA" w:eastAsia="zh-TW" w:bidi="en-GB"/>
        </w:rPr>
      </w:pPr>
      <w:bookmarkStart w:id="3" w:name="Year2027"/>
      <w:r w:rsidRPr="00E80191">
        <w:rPr>
          <w:sz w:val="22"/>
          <w:szCs w:val="22"/>
          <w:rtl/>
        </w:rPr>
        <w:lastRenderedPageBreak/>
        <w:t>2027</w:t>
      </w:r>
    </w:p>
    <w:tbl>
      <w:tblPr>
        <w:tblStyle w:val="TableGrid"/>
        <w:bidiVisual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516"/>
      </w:tblGrid>
      <w:tr w:rsidR="005E44B6" w:rsidRPr="00F54049" w14:paraId="49E62578" w14:textId="77777777" w:rsidTr="00D60225">
        <w:trPr>
          <w:cantSplit/>
        </w:trPr>
        <w:tc>
          <w:tcPr>
            <w:tcW w:w="1982" w:type="dxa"/>
          </w:tcPr>
          <w:p w14:paraId="786DD3C3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ITU-T</w:t>
            </w:r>
          </w:p>
        </w:tc>
        <w:tc>
          <w:tcPr>
            <w:tcW w:w="7516" w:type="dxa"/>
          </w:tcPr>
          <w:p w14:paraId="2861C598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اجتماعات لجان الدراسات والأفرقة المتخصصة وورش العمل لدى قطاع تقييس الاتصالات: الفترة المقترحة</w:t>
            </w:r>
            <w:r w:rsidRPr="00F54049">
              <w:rPr>
                <w:position w:val="2"/>
                <w:sz w:val="22"/>
                <w:szCs w:val="22"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يناير-يوليو وسبتمبر-ديسمبر</w:t>
            </w:r>
          </w:p>
        </w:tc>
      </w:tr>
      <w:tr w:rsidR="005E44B6" w:rsidRPr="00F54049" w14:paraId="6B104BD3" w14:textId="77777777" w:rsidTr="00D60225">
        <w:trPr>
          <w:cantSplit/>
        </w:trPr>
        <w:tc>
          <w:tcPr>
            <w:tcW w:w="1982" w:type="dxa"/>
          </w:tcPr>
          <w:p w14:paraId="1D3850DA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ITU-R</w:t>
            </w:r>
          </w:p>
        </w:tc>
        <w:tc>
          <w:tcPr>
            <w:tcW w:w="7516" w:type="dxa"/>
          </w:tcPr>
          <w:p w14:paraId="14827006" w14:textId="5BE6714D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لجان دراسات وفرق عمل وأفرقة مهام قطاع الاتصالات الراديوية: الفترة المقترحة</w:t>
            </w:r>
            <w:r w:rsidR="00947258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يناير-ديسمبر</w:t>
            </w:r>
          </w:p>
        </w:tc>
      </w:tr>
      <w:tr w:rsidR="005E44B6" w:rsidRPr="00F54049" w14:paraId="1C29E1B6" w14:textId="77777777" w:rsidTr="00D60225">
        <w:trPr>
          <w:cantSplit/>
        </w:trPr>
        <w:tc>
          <w:tcPr>
            <w:tcW w:w="1982" w:type="dxa"/>
          </w:tcPr>
          <w:p w14:paraId="6B39DFF3" w14:textId="286F06B9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265168B0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أفرقة العمل التابعة للمجلس: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18-29 يناير</w:t>
            </w:r>
          </w:p>
        </w:tc>
      </w:tr>
      <w:tr w:rsidR="005E44B6" w:rsidRPr="00F54049" w14:paraId="7BD1A5B3" w14:textId="77777777" w:rsidTr="00D60225">
        <w:trPr>
          <w:cantSplit/>
        </w:trPr>
        <w:tc>
          <w:tcPr>
            <w:tcW w:w="1982" w:type="dxa"/>
          </w:tcPr>
          <w:p w14:paraId="0DC4B852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RRB27-1</w:t>
            </w:r>
          </w:p>
        </w:tc>
        <w:tc>
          <w:tcPr>
            <w:tcW w:w="7516" w:type="dxa"/>
          </w:tcPr>
          <w:p w14:paraId="4EDFD3EA" w14:textId="266496F9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spacing w:val="-2"/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لجنة لوائح الراديو: الفترة المقترحة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فبراير</w:t>
            </w:r>
          </w:p>
        </w:tc>
      </w:tr>
      <w:tr w:rsidR="005E44B6" w:rsidRPr="00F54049" w14:paraId="47138271" w14:textId="77777777" w:rsidTr="00D60225">
        <w:trPr>
          <w:cantSplit/>
        </w:trPr>
        <w:tc>
          <w:tcPr>
            <w:tcW w:w="1982" w:type="dxa"/>
          </w:tcPr>
          <w:p w14:paraId="34CEC13C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7AD7E25A" w14:textId="1DEBA3EB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الفريق الاستشاري لتقييس الاتصالات: الفترة المقترحة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فبراير أو مارس</w:t>
            </w:r>
          </w:p>
        </w:tc>
      </w:tr>
      <w:tr w:rsidR="005E44B6" w:rsidRPr="00F54049" w14:paraId="07302A86" w14:textId="77777777" w:rsidTr="00D60225">
        <w:trPr>
          <w:cantSplit/>
        </w:trPr>
        <w:tc>
          <w:tcPr>
            <w:tcW w:w="1982" w:type="dxa"/>
          </w:tcPr>
          <w:p w14:paraId="52800AAE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ITU-D SG</w:t>
            </w:r>
          </w:p>
        </w:tc>
        <w:tc>
          <w:tcPr>
            <w:tcW w:w="7516" w:type="dxa"/>
          </w:tcPr>
          <w:p w14:paraId="1526A90E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لجنتا دراسات قطاع تنمية الاتصالات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8-19 مارس</w:t>
            </w:r>
          </w:p>
        </w:tc>
      </w:tr>
      <w:tr w:rsidR="005E44B6" w:rsidRPr="00F54049" w14:paraId="0481405B" w14:textId="77777777" w:rsidTr="00D60225">
        <w:trPr>
          <w:cantSplit/>
        </w:trPr>
        <w:tc>
          <w:tcPr>
            <w:tcW w:w="1982" w:type="dxa"/>
          </w:tcPr>
          <w:p w14:paraId="5DDBFF24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RAG</w:t>
            </w:r>
          </w:p>
        </w:tc>
        <w:tc>
          <w:tcPr>
            <w:tcW w:w="7516" w:type="dxa"/>
          </w:tcPr>
          <w:p w14:paraId="5BD7E536" w14:textId="42006135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الفريق الاستشاري للاتصالات الراديوية: الفترة المقترحة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مارس-أبريل</w:t>
            </w:r>
          </w:p>
        </w:tc>
      </w:tr>
      <w:tr w:rsidR="005E44B6" w:rsidRPr="00F54049" w14:paraId="55FE50CA" w14:textId="77777777" w:rsidTr="00D60225">
        <w:trPr>
          <w:cantSplit/>
        </w:trPr>
        <w:tc>
          <w:tcPr>
            <w:tcW w:w="1982" w:type="dxa"/>
          </w:tcPr>
          <w:p w14:paraId="6D8EA093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GET</w:t>
            </w:r>
          </w:p>
        </w:tc>
        <w:tc>
          <w:tcPr>
            <w:tcW w:w="7516" w:type="dxa"/>
          </w:tcPr>
          <w:p w14:paraId="13B3061D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المنتدى العالمي بشأن الاتصالات في حالات الطوارئ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1-30 أبريل</w:t>
            </w:r>
          </w:p>
        </w:tc>
      </w:tr>
      <w:tr w:rsidR="005E44B6" w:rsidRPr="00F54049" w14:paraId="008EF34E" w14:textId="77777777" w:rsidTr="00D60225">
        <w:trPr>
          <w:cantSplit/>
        </w:trPr>
        <w:tc>
          <w:tcPr>
            <w:tcW w:w="1982" w:type="dxa"/>
          </w:tcPr>
          <w:p w14:paraId="186E2F73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CPM27-2</w:t>
            </w:r>
          </w:p>
        </w:tc>
        <w:tc>
          <w:tcPr>
            <w:tcW w:w="7516" w:type="dxa"/>
          </w:tcPr>
          <w:p w14:paraId="561F0EFD" w14:textId="3B97C30F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الاجتماع التحضيري للمؤتمر العالمي للاتصالات الراديوية لعام 2027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="00FF2036" w:rsidRPr="00F54049">
              <w:rPr>
                <w:b/>
                <w:bCs/>
                <w:position w:val="2"/>
                <w:sz w:val="22"/>
                <w:szCs w:val="22"/>
              </w:rPr>
              <w:t>5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-15 أبريل</w:t>
            </w:r>
          </w:p>
        </w:tc>
      </w:tr>
      <w:tr w:rsidR="005E44B6" w:rsidRPr="00F54049" w14:paraId="50FC5CFF" w14:textId="77777777" w:rsidTr="00D60225">
        <w:trPr>
          <w:cantSplit/>
        </w:trPr>
        <w:tc>
          <w:tcPr>
            <w:tcW w:w="1982" w:type="dxa"/>
          </w:tcPr>
          <w:p w14:paraId="0718A053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الفتيات في مجال </w:t>
            </w:r>
            <w:r w:rsidRPr="00F54049">
              <w:rPr>
                <w:position w:val="2"/>
                <w:sz w:val="22"/>
                <w:szCs w:val="22"/>
              </w:rPr>
              <w:t>ICT</w:t>
            </w:r>
          </w:p>
        </w:tc>
        <w:tc>
          <w:tcPr>
            <w:tcW w:w="7516" w:type="dxa"/>
          </w:tcPr>
          <w:p w14:paraId="56CB5157" w14:textId="7BF95BCC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اليوم الدولي للفتيات في مجال تكنولوجيا المعلومات والاتصالات</w:t>
            </w:r>
            <w:r w:rsidR="004551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22 أبريل</w:t>
            </w:r>
          </w:p>
        </w:tc>
      </w:tr>
      <w:tr w:rsidR="005E44B6" w:rsidRPr="00F54049" w14:paraId="4F7B8CCF" w14:textId="77777777" w:rsidTr="00D60225">
        <w:trPr>
          <w:cantSplit/>
        </w:trPr>
        <w:tc>
          <w:tcPr>
            <w:tcW w:w="1982" w:type="dxa"/>
          </w:tcPr>
          <w:p w14:paraId="7C887175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TDAG</w:t>
            </w:r>
          </w:p>
        </w:tc>
        <w:tc>
          <w:tcPr>
            <w:tcW w:w="7516" w:type="dxa"/>
          </w:tcPr>
          <w:p w14:paraId="19759901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الفريق الاستشاري لتنمية الاتصالات: الفترة المقترحة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أبريل</w:t>
            </w:r>
          </w:p>
        </w:tc>
      </w:tr>
      <w:tr w:rsidR="005E44B6" w:rsidRPr="00F54049" w14:paraId="68A0AEE7" w14:textId="77777777" w:rsidTr="00D60225">
        <w:trPr>
          <w:cantSplit/>
        </w:trPr>
        <w:tc>
          <w:tcPr>
            <w:tcW w:w="1982" w:type="dxa"/>
          </w:tcPr>
          <w:p w14:paraId="51D5CC0C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RRB27-2</w:t>
            </w:r>
          </w:p>
        </w:tc>
        <w:tc>
          <w:tcPr>
            <w:tcW w:w="7516" w:type="dxa"/>
          </w:tcPr>
          <w:p w14:paraId="1201C2F3" w14:textId="6E899B5B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لجنة لوائح الراديو: الفترة المقترحة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مايو</w:t>
            </w:r>
          </w:p>
        </w:tc>
      </w:tr>
      <w:tr w:rsidR="005E44B6" w:rsidRPr="00F54049" w14:paraId="730EC92C" w14:textId="77777777" w:rsidTr="00D60225">
        <w:trPr>
          <w:cantSplit/>
        </w:trPr>
        <w:tc>
          <w:tcPr>
            <w:tcW w:w="1982" w:type="dxa"/>
          </w:tcPr>
          <w:p w14:paraId="7762D0D2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u w:val="single"/>
                <w:rtl/>
              </w:rPr>
              <w:t>GSR-27</w:t>
            </w:r>
          </w:p>
        </w:tc>
        <w:tc>
          <w:tcPr>
            <w:tcW w:w="7516" w:type="dxa"/>
          </w:tcPr>
          <w:p w14:paraId="24F200A0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الندوة العالمية لمنظمي الاتصالات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31 مايو - 17 يونيو</w:t>
            </w:r>
          </w:p>
        </w:tc>
      </w:tr>
      <w:tr w:rsidR="005E44B6" w:rsidRPr="00F54049" w14:paraId="18BDF9F8" w14:textId="77777777" w:rsidTr="00D60225">
        <w:trPr>
          <w:cantSplit/>
        </w:trPr>
        <w:tc>
          <w:tcPr>
            <w:tcW w:w="1982" w:type="dxa"/>
          </w:tcPr>
          <w:p w14:paraId="19488F07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C27</w:t>
            </w:r>
          </w:p>
        </w:tc>
        <w:tc>
          <w:tcPr>
            <w:tcW w:w="7516" w:type="dxa"/>
          </w:tcPr>
          <w:p w14:paraId="0FA3C4B4" w14:textId="35F22D0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دورة المجلس لعام 2027</w:t>
            </w:r>
            <w:r w:rsidR="00FF2036" w:rsidRPr="00F54049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8-18 يونيو</w:t>
            </w:r>
          </w:p>
        </w:tc>
      </w:tr>
      <w:tr w:rsidR="005E44B6" w:rsidRPr="00F54049" w14:paraId="396703DD" w14:textId="77777777" w:rsidTr="00D60225">
        <w:trPr>
          <w:cantSplit/>
        </w:trPr>
        <w:tc>
          <w:tcPr>
            <w:tcW w:w="1982" w:type="dxa"/>
          </w:tcPr>
          <w:p w14:paraId="4B2B6AFF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منتدى </w:t>
            </w:r>
            <w:r w:rsidRPr="00F54049">
              <w:rPr>
                <w:position w:val="2"/>
                <w:sz w:val="22"/>
                <w:szCs w:val="22"/>
              </w:rPr>
              <w:t>WSIS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وقمة الذكاء الاصطناعي</w:t>
            </w:r>
          </w:p>
        </w:tc>
        <w:tc>
          <w:tcPr>
            <w:tcW w:w="7516" w:type="dxa"/>
          </w:tcPr>
          <w:p w14:paraId="5BB4928D" w14:textId="45CA30A0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منتدى القمة العالمية لمجتمع المعلومات، بالتعاقب مع القمة العالمية للذكاء الاصطناعي من أجل المصلحة العامة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="00D757E9">
              <w:rPr>
                <w:b/>
                <w:bCs/>
                <w:position w:val="2"/>
                <w:sz w:val="22"/>
                <w:szCs w:val="22"/>
              </w:rPr>
              <w:t>5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-9 يوليو</w:t>
            </w:r>
          </w:p>
        </w:tc>
      </w:tr>
      <w:tr w:rsidR="005E44B6" w:rsidRPr="00F54049" w14:paraId="288FD1AC" w14:textId="77777777" w:rsidTr="00D60225">
        <w:trPr>
          <w:cantSplit/>
        </w:trPr>
        <w:tc>
          <w:tcPr>
            <w:tcW w:w="1982" w:type="dxa"/>
          </w:tcPr>
          <w:p w14:paraId="400C0A8E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28FDB830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أفرقة العمل التابعة للمجلس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30 أغسطس - 10 سبتمبر</w:t>
            </w:r>
          </w:p>
        </w:tc>
      </w:tr>
      <w:tr w:rsidR="005E44B6" w:rsidRPr="00F54049" w14:paraId="2B038457" w14:textId="77777777" w:rsidTr="00D60225">
        <w:trPr>
          <w:cantSplit/>
        </w:trPr>
        <w:tc>
          <w:tcPr>
            <w:tcW w:w="1982" w:type="dxa"/>
          </w:tcPr>
          <w:p w14:paraId="306B6ADC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IRW</w:t>
            </w:r>
          </w:p>
        </w:tc>
        <w:tc>
          <w:tcPr>
            <w:tcW w:w="7516" w:type="dxa"/>
          </w:tcPr>
          <w:p w14:paraId="23EF3651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ورشة عمل الاتحاد الأقاليمية بشأن التحضير للمؤتمر العالمي للاتصالات الراديوية لعام 2027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الفترة المقترحة: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أواخر أغسطس/أوائل سبتمبر</w:t>
            </w:r>
          </w:p>
        </w:tc>
      </w:tr>
      <w:tr w:rsidR="005E44B6" w:rsidRPr="00F54049" w14:paraId="366085E2" w14:textId="77777777" w:rsidTr="00D60225">
        <w:trPr>
          <w:cantSplit/>
        </w:trPr>
        <w:tc>
          <w:tcPr>
            <w:tcW w:w="1982" w:type="dxa"/>
          </w:tcPr>
          <w:p w14:paraId="40F8B8F3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RRB27-3</w:t>
            </w:r>
          </w:p>
        </w:tc>
        <w:tc>
          <w:tcPr>
            <w:tcW w:w="7516" w:type="dxa"/>
          </w:tcPr>
          <w:p w14:paraId="20DC16B9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لجنة لوائح الراديو: الفترة المقترحة: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سبتمبر</w:t>
            </w:r>
          </w:p>
        </w:tc>
      </w:tr>
      <w:tr w:rsidR="005E44B6" w:rsidRPr="00F54049" w14:paraId="08DAC2A0" w14:textId="77777777" w:rsidTr="00D60225">
        <w:trPr>
          <w:cantSplit/>
        </w:trPr>
        <w:tc>
          <w:tcPr>
            <w:tcW w:w="1982" w:type="dxa"/>
          </w:tcPr>
          <w:p w14:paraId="2FFCFE4D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u w:val="single"/>
                <w:rtl/>
              </w:rPr>
              <w:t>WTIS-27</w:t>
            </w:r>
          </w:p>
        </w:tc>
        <w:tc>
          <w:tcPr>
            <w:tcW w:w="7516" w:type="dxa"/>
          </w:tcPr>
          <w:p w14:paraId="17B4A997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الندوة العالمية لمؤشرات الاتصالات/تكنولوجيا المعلومات والاتصالات: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20-21 سبتمبر</w:t>
            </w:r>
          </w:p>
        </w:tc>
      </w:tr>
      <w:tr w:rsidR="005E44B6" w:rsidRPr="00F54049" w14:paraId="39431B67" w14:textId="77777777" w:rsidTr="00D60225">
        <w:trPr>
          <w:cantSplit/>
        </w:trPr>
        <w:tc>
          <w:tcPr>
            <w:tcW w:w="1982" w:type="dxa"/>
          </w:tcPr>
          <w:p w14:paraId="4B693384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EGH-EGTI</w:t>
            </w:r>
          </w:p>
        </w:tc>
        <w:tc>
          <w:tcPr>
            <w:tcW w:w="7516" w:type="dxa"/>
          </w:tcPr>
          <w:p w14:paraId="1DEA1C0F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spacing w:val="-2"/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اجتماعات فريق الخبراء بشأن المؤشرات الأسرية لتكنولوجيا المعلومات والاتصالات وفريق الخبراء بشأن مؤشرات الاتصالات/تكنولوجيا المعلومات والاتصالات: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22-24 سبتمبر</w:t>
            </w:r>
          </w:p>
        </w:tc>
      </w:tr>
      <w:tr w:rsidR="005E44B6" w:rsidRPr="00F54049" w14:paraId="62FA44B2" w14:textId="77777777" w:rsidTr="00D60225">
        <w:trPr>
          <w:cantSplit/>
        </w:trPr>
        <w:tc>
          <w:tcPr>
            <w:tcW w:w="1982" w:type="dxa"/>
          </w:tcPr>
          <w:p w14:paraId="5E7F21D9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ITU-D</w:t>
            </w:r>
          </w:p>
        </w:tc>
        <w:tc>
          <w:tcPr>
            <w:tcW w:w="7516" w:type="dxa"/>
          </w:tcPr>
          <w:p w14:paraId="4E425D18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color w:val="000000" w:themeColor="text1"/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أفرقة مقرري تنمية الاتصالات: الفترة المقترحة: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أكتوبر - نوفمبر</w:t>
            </w:r>
          </w:p>
        </w:tc>
      </w:tr>
      <w:tr w:rsidR="005E44B6" w:rsidRPr="00F54049" w14:paraId="20D35622" w14:textId="77777777" w:rsidTr="00D60225">
        <w:trPr>
          <w:cantSplit/>
        </w:trPr>
        <w:tc>
          <w:tcPr>
            <w:tcW w:w="1982" w:type="dxa"/>
          </w:tcPr>
          <w:p w14:paraId="362A5ED8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RA-27</w:t>
            </w:r>
            <w:r w:rsidRPr="00342793">
              <w:rPr>
                <w:rStyle w:val="FootnoteReference"/>
                <w:rtl/>
              </w:rPr>
              <w:footnoteReference w:id="2"/>
            </w:r>
            <w:bookmarkStart w:id="4" w:name="_Ref196468051"/>
            <w:bookmarkEnd w:id="4"/>
          </w:p>
        </w:tc>
        <w:tc>
          <w:tcPr>
            <w:tcW w:w="7516" w:type="dxa"/>
          </w:tcPr>
          <w:p w14:paraId="128559D1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جمعية الاتصالات الراديوية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11-15 أكتوبر</w:t>
            </w:r>
          </w:p>
        </w:tc>
      </w:tr>
      <w:tr w:rsidR="005E44B6" w:rsidRPr="00F54049" w14:paraId="33D59C0E" w14:textId="77777777" w:rsidTr="00D60225">
        <w:trPr>
          <w:cantSplit/>
        </w:trPr>
        <w:tc>
          <w:tcPr>
            <w:tcW w:w="1982" w:type="dxa"/>
          </w:tcPr>
          <w:p w14:paraId="669C1A76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WRC-27</w:t>
            </w:r>
            <w:r w:rsidRPr="00342793">
              <w:rPr>
                <w:rStyle w:val="FootnoteReference"/>
              </w:rPr>
              <w:t>2</w:t>
            </w:r>
          </w:p>
        </w:tc>
        <w:tc>
          <w:tcPr>
            <w:tcW w:w="7516" w:type="dxa"/>
          </w:tcPr>
          <w:p w14:paraId="0DAFFEFB" w14:textId="25E9BCEA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المؤتمر العالمي للاتصالات الراديوية</w:t>
            </w:r>
            <w:r w:rsidRPr="00F54049">
              <w:rPr>
                <w:position w:val="2"/>
                <w:sz w:val="22"/>
                <w:szCs w:val="22"/>
              </w:rPr>
              <w:t>:</w:t>
            </w:r>
            <w:r w:rsidRPr="00F54049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 xml:space="preserve">18 أكتوبر </w:t>
            </w:r>
            <w:r w:rsidR="00FF2036" w:rsidRPr="00F54049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-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 xml:space="preserve"> 12 نوفمبر</w:t>
            </w:r>
          </w:p>
        </w:tc>
      </w:tr>
      <w:tr w:rsidR="005E44B6" w:rsidRPr="00F54049" w14:paraId="3DCEC380" w14:textId="77777777" w:rsidTr="00D60225">
        <w:trPr>
          <w:cantSplit/>
        </w:trPr>
        <w:tc>
          <w:tcPr>
            <w:tcW w:w="1982" w:type="dxa"/>
          </w:tcPr>
          <w:p w14:paraId="24D099C2" w14:textId="13013221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spacing w:val="-6"/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>CPM31-1</w:t>
            </w:r>
            <w:r w:rsidRPr="00342793">
              <w:rPr>
                <w:rStyle w:val="FootnoteReference"/>
              </w:rPr>
              <w:t>2</w:t>
            </w:r>
          </w:p>
        </w:tc>
        <w:tc>
          <w:tcPr>
            <w:tcW w:w="7516" w:type="dxa"/>
          </w:tcPr>
          <w:p w14:paraId="71A764B1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rtl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الاجتماع التحضيري للمؤتمر العالمي للاتصالات الراديوية لعام 2031: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15-16 نوفمبر</w:t>
            </w:r>
          </w:p>
        </w:tc>
      </w:tr>
      <w:tr w:rsidR="005E44B6" w:rsidRPr="00F54049" w14:paraId="55BB19DF" w14:textId="77777777" w:rsidTr="00D60225">
        <w:trPr>
          <w:cantSplit/>
        </w:trPr>
        <w:tc>
          <w:tcPr>
            <w:tcW w:w="1982" w:type="dxa"/>
          </w:tcPr>
          <w:p w14:paraId="402EE03D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u w:val="single"/>
              </w:rPr>
              <w:t>Kaleidoscope</w:t>
            </w:r>
          </w:p>
        </w:tc>
        <w:tc>
          <w:tcPr>
            <w:tcW w:w="7516" w:type="dxa"/>
          </w:tcPr>
          <w:p w14:paraId="615D5CB9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حدث كاليدوسكوب الذي ينظمه الاتحاد: الفترة المقترحة: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نوفمبر-ديسمبر</w:t>
            </w:r>
          </w:p>
        </w:tc>
      </w:tr>
      <w:tr w:rsidR="005E44B6" w:rsidRPr="00F54049" w14:paraId="7DB1BF6C" w14:textId="77777777" w:rsidTr="00D60225">
        <w:trPr>
          <w:cantSplit/>
        </w:trPr>
        <w:tc>
          <w:tcPr>
            <w:tcW w:w="1982" w:type="dxa"/>
          </w:tcPr>
          <w:p w14:paraId="05DC52BD" w14:textId="77777777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705EBE27" w14:textId="23B411C5" w:rsidR="005E44B6" w:rsidRPr="00F54049" w:rsidRDefault="005E44B6" w:rsidP="00FF2036">
            <w:pPr>
              <w:pStyle w:val="Tabletexte"/>
              <w:spacing w:before="80" w:after="80" w:line="28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F54049">
              <w:rPr>
                <w:position w:val="2"/>
                <w:sz w:val="22"/>
                <w:szCs w:val="22"/>
                <w:rtl/>
              </w:rPr>
              <w:t xml:space="preserve">الفريق الاستشاري لتقييس الاتصالات: الفترة المقترحة: 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>ديسمبر</w:t>
            </w:r>
            <w:r w:rsidR="00FD0372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 xml:space="preserve"> 2027</w:t>
            </w:r>
            <w:r w:rsidRPr="00F54049">
              <w:rPr>
                <w:b/>
                <w:bCs/>
                <w:position w:val="2"/>
                <w:sz w:val="22"/>
                <w:szCs w:val="22"/>
                <w:rtl/>
              </w:rPr>
              <w:t xml:space="preserve">/يناير </w:t>
            </w:r>
            <w:r w:rsidR="00D757E9">
              <w:rPr>
                <w:b/>
                <w:bCs/>
                <w:position w:val="2"/>
                <w:sz w:val="22"/>
                <w:szCs w:val="22"/>
              </w:rPr>
              <w:t>2028</w:t>
            </w:r>
          </w:p>
        </w:tc>
      </w:tr>
    </w:tbl>
    <w:p w14:paraId="33F63370" w14:textId="77777777" w:rsidR="005E44B6" w:rsidRPr="00553D58" w:rsidRDefault="005E44B6" w:rsidP="00553D58">
      <w:pPr>
        <w:pStyle w:val="Headingb"/>
      </w:pPr>
      <w:bookmarkStart w:id="5" w:name="Year2028"/>
      <w:bookmarkEnd w:id="3"/>
      <w:r w:rsidRPr="00553D58">
        <w:rPr>
          <w:rtl/>
        </w:rPr>
        <w:lastRenderedPageBreak/>
        <w:t>2028</w:t>
      </w:r>
      <w:bookmarkEnd w:id="1"/>
      <w:bookmarkEnd w:id="5"/>
    </w:p>
    <w:tbl>
      <w:tblPr>
        <w:tblStyle w:val="TableGrid"/>
        <w:bidiVisual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516"/>
      </w:tblGrid>
      <w:tr w:rsidR="005E44B6" w:rsidRPr="00342793" w14:paraId="617AA588" w14:textId="77777777" w:rsidTr="00D60225">
        <w:trPr>
          <w:cantSplit/>
        </w:trPr>
        <w:tc>
          <w:tcPr>
            <w:tcW w:w="1982" w:type="dxa"/>
          </w:tcPr>
          <w:p w14:paraId="07201B5E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ITU-T</w:t>
            </w:r>
          </w:p>
        </w:tc>
        <w:tc>
          <w:tcPr>
            <w:tcW w:w="7516" w:type="dxa"/>
          </w:tcPr>
          <w:p w14:paraId="75C6AA28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اجتماعات لجان الدراسات والأفرقة المتخصصة وورش العمل لدى قطاع تقييس الاتصالات: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يناير-يوليو </w:t>
            </w:r>
            <w:r w:rsidRPr="000C449C">
              <w:rPr>
                <w:b/>
                <w:bCs/>
                <w:position w:val="2"/>
                <w:sz w:val="22"/>
                <w:szCs w:val="22"/>
                <w:rtl/>
              </w:rPr>
              <w:t>و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أواخر أغسطس-نهاية سبتمبر</w:t>
            </w:r>
            <w:bookmarkStart w:id="6" w:name="_Hlk92715258"/>
            <w:bookmarkEnd w:id="6"/>
          </w:p>
        </w:tc>
      </w:tr>
      <w:tr w:rsidR="005E44B6" w:rsidRPr="00342793" w14:paraId="21E425AC" w14:textId="77777777" w:rsidTr="00D60225">
        <w:trPr>
          <w:cantSplit/>
        </w:trPr>
        <w:tc>
          <w:tcPr>
            <w:tcW w:w="1982" w:type="dxa"/>
          </w:tcPr>
          <w:p w14:paraId="392D4CEA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ITU-R</w:t>
            </w:r>
          </w:p>
        </w:tc>
        <w:tc>
          <w:tcPr>
            <w:tcW w:w="7516" w:type="dxa"/>
          </w:tcPr>
          <w:p w14:paraId="19EC862D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لجان دراسات وفرق عمل وأفرقة مهام قطاع الاتصالات الراديوية: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يناير-ديسمبر</w:t>
            </w:r>
          </w:p>
        </w:tc>
      </w:tr>
      <w:tr w:rsidR="005E44B6" w:rsidRPr="00342793" w14:paraId="58A82289" w14:textId="77777777" w:rsidTr="00D60225">
        <w:trPr>
          <w:cantSplit/>
        </w:trPr>
        <w:tc>
          <w:tcPr>
            <w:tcW w:w="1982" w:type="dxa"/>
          </w:tcPr>
          <w:p w14:paraId="4885E93D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54519403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الفريق الاستشاري لتقييس الاتصالات: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ديسمبر 2027/يناير 2028</w:t>
            </w:r>
          </w:p>
        </w:tc>
      </w:tr>
      <w:tr w:rsidR="005E44B6" w:rsidRPr="00342793" w14:paraId="01E71FE7" w14:textId="77777777" w:rsidTr="00D60225">
        <w:trPr>
          <w:cantSplit/>
        </w:trPr>
        <w:tc>
          <w:tcPr>
            <w:tcW w:w="1982" w:type="dxa"/>
          </w:tcPr>
          <w:p w14:paraId="4541CDBE" w14:textId="4661BE33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en-GB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087EC20D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أفرقة العمل التابعة للمجلس: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10-21 يناير</w:t>
            </w:r>
          </w:p>
        </w:tc>
      </w:tr>
      <w:tr w:rsidR="005E44B6" w:rsidRPr="00342793" w14:paraId="51B08ACA" w14:textId="77777777" w:rsidTr="00D60225">
        <w:trPr>
          <w:cantSplit/>
        </w:trPr>
        <w:tc>
          <w:tcPr>
            <w:tcW w:w="1982" w:type="dxa"/>
          </w:tcPr>
          <w:p w14:paraId="1ABF96B8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RRB28-1</w:t>
            </w:r>
          </w:p>
        </w:tc>
        <w:tc>
          <w:tcPr>
            <w:tcW w:w="7516" w:type="dxa"/>
          </w:tcPr>
          <w:p w14:paraId="4305D45B" w14:textId="77777777" w:rsidR="005E44B6" w:rsidRPr="00342793" w:rsidRDefault="005E44B6" w:rsidP="00FF2036">
            <w:pPr>
              <w:pStyle w:val="Tabletexte"/>
              <w:spacing w:line="300" w:lineRule="exact"/>
              <w:rPr>
                <w:spacing w:val="-2"/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لجنة لوائح الراديو: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مارس</w:t>
            </w:r>
          </w:p>
        </w:tc>
      </w:tr>
      <w:tr w:rsidR="005E44B6" w:rsidRPr="00342793" w14:paraId="0C3ECAF0" w14:textId="77777777" w:rsidTr="00D60225">
        <w:trPr>
          <w:cantSplit/>
        </w:trPr>
        <w:tc>
          <w:tcPr>
            <w:tcW w:w="1982" w:type="dxa"/>
          </w:tcPr>
          <w:p w14:paraId="7CC93827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RAG</w:t>
            </w:r>
          </w:p>
        </w:tc>
        <w:tc>
          <w:tcPr>
            <w:tcW w:w="7516" w:type="dxa"/>
          </w:tcPr>
          <w:p w14:paraId="4E7C2907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الفريق الاستشاري للاتصالات الراديوية: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مارس/أبريل</w:t>
            </w:r>
          </w:p>
        </w:tc>
      </w:tr>
      <w:tr w:rsidR="005E44B6" w:rsidRPr="00342793" w14:paraId="4847E34C" w14:textId="77777777" w:rsidTr="00D60225">
        <w:trPr>
          <w:cantSplit/>
        </w:trPr>
        <w:tc>
          <w:tcPr>
            <w:tcW w:w="1982" w:type="dxa"/>
          </w:tcPr>
          <w:p w14:paraId="5FFC010C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الفتيات في مجال </w:t>
            </w:r>
            <w:r w:rsidRPr="00342793">
              <w:rPr>
                <w:position w:val="2"/>
                <w:sz w:val="22"/>
                <w:szCs w:val="22"/>
              </w:rPr>
              <w:t>ICT</w:t>
            </w:r>
          </w:p>
        </w:tc>
        <w:tc>
          <w:tcPr>
            <w:tcW w:w="7516" w:type="dxa"/>
          </w:tcPr>
          <w:p w14:paraId="61C11B79" w14:textId="45AD614C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اليوم الدولي للفتيات في مجال تكنولوجيا المعلومات والاتصالات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21 أبريل</w:t>
            </w:r>
          </w:p>
        </w:tc>
      </w:tr>
      <w:tr w:rsidR="005E44B6" w:rsidRPr="00342793" w14:paraId="42A203E4" w14:textId="77777777" w:rsidTr="00D60225">
        <w:trPr>
          <w:cantSplit/>
        </w:trPr>
        <w:tc>
          <w:tcPr>
            <w:tcW w:w="1982" w:type="dxa"/>
          </w:tcPr>
          <w:p w14:paraId="08E7BB7F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ITU-D</w:t>
            </w:r>
          </w:p>
        </w:tc>
        <w:tc>
          <w:tcPr>
            <w:tcW w:w="7516" w:type="dxa"/>
          </w:tcPr>
          <w:p w14:paraId="3D10A54B" w14:textId="422E079D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أفرقة المقررين لدى قطاع تنمية الاتصالات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 تُحدَّد التواريخ 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331908AD" w14:textId="77777777" w:rsidTr="00D60225">
        <w:trPr>
          <w:cantSplit/>
        </w:trPr>
        <w:tc>
          <w:tcPr>
            <w:tcW w:w="1982" w:type="dxa"/>
          </w:tcPr>
          <w:p w14:paraId="5C7C0CE8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TDAG</w:t>
            </w:r>
          </w:p>
        </w:tc>
        <w:tc>
          <w:tcPr>
            <w:tcW w:w="7516" w:type="dxa"/>
          </w:tcPr>
          <w:p w14:paraId="1E07FA46" w14:textId="7EB97DDE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الفريق الاستشاري لتنمية الاتصالات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 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231BA9BF" w14:textId="77777777" w:rsidTr="00D60225">
        <w:trPr>
          <w:cantSplit/>
        </w:trPr>
        <w:tc>
          <w:tcPr>
            <w:tcW w:w="1982" w:type="dxa"/>
          </w:tcPr>
          <w:p w14:paraId="626EA5FE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WTISD</w:t>
            </w:r>
          </w:p>
        </w:tc>
        <w:tc>
          <w:tcPr>
            <w:tcW w:w="7516" w:type="dxa"/>
          </w:tcPr>
          <w:p w14:paraId="49E2F69C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اليوم العالمي للاتصالات ومجتمع المعلومات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17 مايو</w:t>
            </w:r>
          </w:p>
        </w:tc>
      </w:tr>
      <w:tr w:rsidR="005E44B6" w:rsidRPr="00342793" w14:paraId="63669CDE" w14:textId="77777777" w:rsidTr="00D60225">
        <w:trPr>
          <w:cantSplit/>
        </w:trPr>
        <w:tc>
          <w:tcPr>
            <w:tcW w:w="1982" w:type="dxa"/>
          </w:tcPr>
          <w:p w14:paraId="774BCD84" w14:textId="77777777" w:rsidR="005E44B6" w:rsidRPr="00342793" w:rsidRDefault="005E44B6" w:rsidP="00FF2036">
            <w:pPr>
              <w:pStyle w:val="Tabletexte"/>
              <w:spacing w:line="300" w:lineRule="exact"/>
              <w:jc w:val="lef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IRM1 و</w:t>
            </w:r>
            <w:r w:rsidRPr="00342793">
              <w:rPr>
                <w:position w:val="2"/>
                <w:sz w:val="22"/>
                <w:szCs w:val="22"/>
              </w:rPr>
              <w:t>IRM2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للجمعية WTSA-28</w:t>
            </w:r>
          </w:p>
        </w:tc>
        <w:tc>
          <w:tcPr>
            <w:tcW w:w="7516" w:type="dxa"/>
          </w:tcPr>
          <w:p w14:paraId="32182595" w14:textId="0A31B64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الاجتماع الأقاليمي للتحضير للجمعية العالمية لتقييس الاتصالات لعام 28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3D6F50D8" w14:textId="77777777" w:rsidTr="00D60225">
        <w:trPr>
          <w:cantSplit/>
        </w:trPr>
        <w:tc>
          <w:tcPr>
            <w:tcW w:w="1982" w:type="dxa"/>
          </w:tcPr>
          <w:p w14:paraId="729CE562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منتدى </w:t>
            </w:r>
            <w:r w:rsidRPr="00342793">
              <w:rPr>
                <w:position w:val="2"/>
                <w:sz w:val="22"/>
                <w:szCs w:val="22"/>
              </w:rPr>
              <w:t>WSIS</w:t>
            </w:r>
          </w:p>
        </w:tc>
        <w:tc>
          <w:tcPr>
            <w:tcW w:w="7516" w:type="dxa"/>
          </w:tcPr>
          <w:p w14:paraId="0818E0A8" w14:textId="43B97B42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الحدث الرفيع المستوى لمنتدى القمة العالمية لمجتمع المعلومات بعد مرور 20 عاما</w:t>
            </w:r>
            <w:r w:rsidR="00FF2036" w:rsidRPr="00342793">
              <w:rPr>
                <w:rFonts w:hint="cs"/>
                <w:position w:val="2"/>
                <w:sz w:val="22"/>
                <w:szCs w:val="22"/>
                <w:rtl/>
              </w:rPr>
              <w:t>ً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على</w:t>
            </w:r>
            <w:r w:rsidR="00AA30D4">
              <w:rPr>
                <w:rFonts w:hint="cs"/>
                <w:position w:val="2"/>
                <w:sz w:val="22"/>
                <w:szCs w:val="22"/>
                <w:rtl/>
              </w:rPr>
              <w:t> </w:t>
            </w:r>
            <w:r w:rsidRPr="00342793">
              <w:rPr>
                <w:position w:val="2"/>
                <w:sz w:val="22"/>
                <w:szCs w:val="22"/>
                <w:rtl/>
              </w:rPr>
              <w:t>انعقادها (WSIS+20)</w:t>
            </w:r>
            <w:r w:rsidRPr="00342793">
              <w:rPr>
                <w:position w:val="2"/>
                <w:sz w:val="22"/>
                <w:szCs w:val="22"/>
              </w:rPr>
              <w:t>:</w:t>
            </w:r>
            <w:r w:rsidRPr="0034279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05E15A6C" w14:textId="77777777" w:rsidTr="00D60225">
        <w:trPr>
          <w:cantSplit/>
        </w:trPr>
        <w:tc>
          <w:tcPr>
            <w:tcW w:w="1982" w:type="dxa"/>
          </w:tcPr>
          <w:p w14:paraId="727D30B4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قمة الذكاء الاصطناعي</w:t>
            </w:r>
          </w:p>
        </w:tc>
        <w:tc>
          <w:tcPr>
            <w:tcW w:w="7516" w:type="dxa"/>
          </w:tcPr>
          <w:p w14:paraId="47C2591C" w14:textId="015E809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القمة العالمية للذكاء الاصطناعي من أجل المصلحة العامة: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7E9BE6D0" w14:textId="77777777" w:rsidTr="00D60225">
        <w:trPr>
          <w:cantSplit/>
        </w:trPr>
        <w:tc>
          <w:tcPr>
            <w:tcW w:w="1982" w:type="dxa"/>
          </w:tcPr>
          <w:p w14:paraId="31568D25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u w:val="single"/>
                <w:rtl/>
              </w:rPr>
              <w:t>GSR-28</w:t>
            </w:r>
          </w:p>
        </w:tc>
        <w:tc>
          <w:tcPr>
            <w:tcW w:w="7516" w:type="dxa"/>
          </w:tcPr>
          <w:p w14:paraId="607188D9" w14:textId="09E3778B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الندوة العالمية لمنظمي الاتصالات: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5917C3D1" w14:textId="77777777" w:rsidTr="00D60225">
        <w:trPr>
          <w:cantSplit/>
        </w:trPr>
        <w:tc>
          <w:tcPr>
            <w:tcW w:w="1982" w:type="dxa"/>
          </w:tcPr>
          <w:p w14:paraId="3DF2AEAD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C28</w:t>
            </w:r>
          </w:p>
        </w:tc>
        <w:tc>
          <w:tcPr>
            <w:tcW w:w="7516" w:type="dxa"/>
          </w:tcPr>
          <w:p w14:paraId="2223F918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دورة المجلس لعام 2028: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13-23 يونيو</w:t>
            </w:r>
          </w:p>
        </w:tc>
      </w:tr>
      <w:tr w:rsidR="005E44B6" w:rsidRPr="00342793" w14:paraId="2A3808AD" w14:textId="77777777" w:rsidTr="00D60225">
        <w:trPr>
          <w:cantSplit/>
        </w:trPr>
        <w:tc>
          <w:tcPr>
            <w:tcW w:w="1982" w:type="dxa"/>
          </w:tcPr>
          <w:p w14:paraId="7FC0084E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RRB28-2</w:t>
            </w:r>
          </w:p>
        </w:tc>
        <w:tc>
          <w:tcPr>
            <w:tcW w:w="7516" w:type="dxa"/>
          </w:tcPr>
          <w:p w14:paraId="050BA14F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لجنة لوائح الراديو: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يوليو</w:t>
            </w:r>
          </w:p>
        </w:tc>
      </w:tr>
      <w:tr w:rsidR="005E44B6" w:rsidRPr="00342793" w14:paraId="36EDCB89" w14:textId="77777777" w:rsidTr="00D60225">
        <w:trPr>
          <w:cantSplit/>
        </w:trPr>
        <w:tc>
          <w:tcPr>
            <w:tcW w:w="1982" w:type="dxa"/>
          </w:tcPr>
          <w:p w14:paraId="42B1986F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TSAG</w:t>
            </w:r>
          </w:p>
        </w:tc>
        <w:tc>
          <w:tcPr>
            <w:tcW w:w="7516" w:type="dxa"/>
          </w:tcPr>
          <w:p w14:paraId="3231AE05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الفريق الاستشاري لتقييس الاتصالات: الفترة المقترحة: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أوائل سبتمبر</w:t>
            </w:r>
          </w:p>
        </w:tc>
      </w:tr>
      <w:tr w:rsidR="005E44B6" w:rsidRPr="00342793" w14:paraId="05204EBC" w14:textId="77777777" w:rsidTr="00D60225">
        <w:trPr>
          <w:cantSplit/>
        </w:trPr>
        <w:tc>
          <w:tcPr>
            <w:tcW w:w="1982" w:type="dxa"/>
          </w:tcPr>
          <w:p w14:paraId="5BA618D1" w14:textId="2ECA7FF2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en-GB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CWG</w:t>
            </w:r>
          </w:p>
        </w:tc>
        <w:tc>
          <w:tcPr>
            <w:tcW w:w="7516" w:type="dxa"/>
          </w:tcPr>
          <w:p w14:paraId="0E12DFCC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أفرقة العمل التابعة للمجلس: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11-22 سبتمبر</w:t>
            </w:r>
          </w:p>
        </w:tc>
      </w:tr>
      <w:tr w:rsidR="005E44B6" w:rsidRPr="00342793" w14:paraId="12978729" w14:textId="77777777" w:rsidTr="00D60225">
        <w:trPr>
          <w:cantSplit/>
        </w:trPr>
        <w:tc>
          <w:tcPr>
            <w:tcW w:w="1982" w:type="dxa"/>
          </w:tcPr>
          <w:p w14:paraId="4379298F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u w:val="single"/>
                <w:rtl/>
              </w:rPr>
              <w:t>WTIS-28</w:t>
            </w:r>
          </w:p>
        </w:tc>
        <w:tc>
          <w:tcPr>
            <w:tcW w:w="7516" w:type="dxa"/>
          </w:tcPr>
          <w:p w14:paraId="1A3C33AF" w14:textId="6BED6B6A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الندوة العالمية لمؤشرات الاتصالات/تكنولوجيا المعلومات والاتصالات: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11878B90" w14:textId="77777777" w:rsidTr="00D60225">
        <w:trPr>
          <w:cantSplit/>
        </w:trPr>
        <w:tc>
          <w:tcPr>
            <w:tcW w:w="1982" w:type="dxa"/>
          </w:tcPr>
          <w:p w14:paraId="5A28E76A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EGH-EGTI</w:t>
            </w:r>
          </w:p>
        </w:tc>
        <w:tc>
          <w:tcPr>
            <w:tcW w:w="7516" w:type="dxa"/>
          </w:tcPr>
          <w:p w14:paraId="6E42BE33" w14:textId="1804BB97" w:rsidR="005E44B6" w:rsidRPr="00342793" w:rsidRDefault="005E44B6" w:rsidP="00FF2036">
            <w:pPr>
              <w:pStyle w:val="Tabletexte"/>
              <w:spacing w:line="300" w:lineRule="exact"/>
              <w:rPr>
                <w:spacing w:val="-2"/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اجتماعات فريق الخبراء بشأن المؤشرات الأسرية لتكنولوجيا المعلومات والاتصالات وفريق الخبراء بشأن مؤشرات الاتصالات/تكنولوجيا المعلومات والاتصالات</w:t>
            </w:r>
            <w:r w:rsidR="005C4AB6" w:rsidRPr="003427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399ABECB" w14:textId="77777777" w:rsidTr="00D60225">
        <w:trPr>
          <w:cantSplit/>
        </w:trPr>
        <w:tc>
          <w:tcPr>
            <w:tcW w:w="1982" w:type="dxa"/>
          </w:tcPr>
          <w:p w14:paraId="1801CF7C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</w:rPr>
              <w:t>GIF</w:t>
            </w:r>
          </w:p>
        </w:tc>
        <w:tc>
          <w:tcPr>
            <w:tcW w:w="7516" w:type="dxa"/>
          </w:tcPr>
          <w:p w14:paraId="1881760E" w14:textId="7AB5DDED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المنتدى العالمي للابتكار: الفترة المقترحة</w:t>
            </w:r>
            <w:r w:rsidR="007E3D29" w:rsidRPr="003427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أكتوبر</w:t>
            </w:r>
          </w:p>
        </w:tc>
      </w:tr>
      <w:tr w:rsidR="005E44B6" w:rsidRPr="00342793" w14:paraId="1A9FA72A" w14:textId="77777777" w:rsidTr="00D60225">
        <w:trPr>
          <w:cantSplit/>
        </w:trPr>
        <w:tc>
          <w:tcPr>
            <w:tcW w:w="1982" w:type="dxa"/>
          </w:tcPr>
          <w:p w14:paraId="00964512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RRB3-28</w:t>
            </w:r>
          </w:p>
        </w:tc>
        <w:tc>
          <w:tcPr>
            <w:tcW w:w="7516" w:type="dxa"/>
          </w:tcPr>
          <w:p w14:paraId="1FE4766B" w14:textId="1722AFA0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لجنة لوائح الراديو: الفترة المقترحة</w:t>
            </w:r>
            <w:r w:rsidR="005C4AB6" w:rsidRPr="003427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أكتوبر</w:t>
            </w:r>
          </w:p>
        </w:tc>
      </w:tr>
      <w:tr w:rsidR="005E44B6" w:rsidRPr="00342793" w14:paraId="426DD844" w14:textId="77777777" w:rsidTr="00D60225">
        <w:trPr>
          <w:cantSplit/>
        </w:trPr>
        <w:tc>
          <w:tcPr>
            <w:tcW w:w="1982" w:type="dxa"/>
          </w:tcPr>
          <w:p w14:paraId="79DCAF63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u w:val="single"/>
              </w:rPr>
              <w:t>GSS</w:t>
            </w:r>
          </w:p>
        </w:tc>
        <w:tc>
          <w:tcPr>
            <w:tcW w:w="7516" w:type="dxa"/>
          </w:tcPr>
          <w:p w14:paraId="22416935" w14:textId="18855381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 xml:space="preserve">الندوة العالمية للمعايير: 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تُحدَّد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70E20B96" w14:textId="77777777" w:rsidTr="00D60225">
        <w:trPr>
          <w:cantSplit/>
        </w:trPr>
        <w:tc>
          <w:tcPr>
            <w:tcW w:w="1982" w:type="dxa"/>
          </w:tcPr>
          <w:p w14:paraId="0B0E8385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u w:val="single"/>
                <w:rtl/>
              </w:rPr>
              <w:t>WTSA-28</w:t>
            </w:r>
          </w:p>
        </w:tc>
        <w:tc>
          <w:tcPr>
            <w:tcW w:w="7516" w:type="dxa"/>
          </w:tcPr>
          <w:p w14:paraId="46D83E7D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الجمعية العالمية لتقييس الاتصالات: الفترة المقترحة: 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أكتوبر-نوفمبر</w:t>
            </w:r>
          </w:p>
        </w:tc>
      </w:tr>
      <w:tr w:rsidR="005E44B6" w:rsidRPr="00342793" w14:paraId="74572957" w14:textId="77777777" w:rsidTr="00D60225">
        <w:trPr>
          <w:cantSplit/>
        </w:trPr>
        <w:tc>
          <w:tcPr>
            <w:tcW w:w="1982" w:type="dxa"/>
          </w:tcPr>
          <w:p w14:paraId="2AE372F4" w14:textId="77777777" w:rsidR="005E44B6" w:rsidRPr="00342793" w:rsidRDefault="005E44B6" w:rsidP="00FF2036">
            <w:pPr>
              <w:pStyle w:val="Tabletexte"/>
              <w:spacing w:line="300" w:lineRule="exact"/>
              <w:rPr>
                <w:spacing w:val="-6"/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ITU-D SG</w:t>
            </w:r>
          </w:p>
        </w:tc>
        <w:tc>
          <w:tcPr>
            <w:tcW w:w="7516" w:type="dxa"/>
          </w:tcPr>
          <w:p w14:paraId="72BDBF0C" w14:textId="1C3D48C5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لجنتا دراسات قطاع تنمية الاتصالات</w:t>
            </w:r>
            <w:r w:rsidR="007E3D29" w:rsidRPr="003427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="00AA30D4" w:rsidRPr="00342793">
              <w:rPr>
                <w:b/>
                <w:bCs/>
                <w:position w:val="2"/>
                <w:sz w:val="22"/>
                <w:szCs w:val="22"/>
                <w:rtl/>
              </w:rPr>
              <w:t>تُحدَّد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1AFE8875" w14:textId="77777777" w:rsidTr="00D60225">
        <w:trPr>
          <w:cantSplit/>
        </w:trPr>
        <w:tc>
          <w:tcPr>
            <w:tcW w:w="1982" w:type="dxa"/>
          </w:tcPr>
          <w:p w14:paraId="4ED9E3B8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u w:val="single"/>
              </w:rPr>
              <w:t>Kaleidoscope</w:t>
            </w:r>
          </w:p>
        </w:tc>
        <w:tc>
          <w:tcPr>
            <w:tcW w:w="7516" w:type="dxa"/>
          </w:tcPr>
          <w:p w14:paraId="1801E017" w14:textId="11CF2718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حدث كاليدوسكوب الذي ينظمه الاتحاد: الفترة المقترحة</w:t>
            </w:r>
            <w:r w:rsidR="007E3D29" w:rsidRPr="00342793">
              <w:rPr>
                <w:rFonts w:hint="cs"/>
                <w:position w:val="2"/>
                <w:sz w:val="22"/>
                <w:szCs w:val="22"/>
                <w:rtl/>
              </w:rPr>
              <w:t xml:space="preserve">: </w:t>
            </w:r>
            <w:r w:rsidR="00AA30D4" w:rsidRPr="00342793">
              <w:rPr>
                <w:b/>
                <w:bCs/>
                <w:position w:val="2"/>
                <w:sz w:val="22"/>
                <w:szCs w:val="22"/>
                <w:rtl/>
              </w:rPr>
              <w:t>تُحدَّد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 xml:space="preserve"> التواريخ </w:t>
            </w:r>
            <w:r w:rsidR="005C4AB6" w:rsidRPr="00342793">
              <w:rPr>
                <w:b/>
                <w:bCs/>
                <w:position w:val="2"/>
                <w:sz w:val="22"/>
                <w:szCs w:val="22"/>
                <w:rtl/>
              </w:rPr>
              <w:t>لاحقا</w:t>
            </w:r>
            <w:r w:rsidR="005C4AB6" w:rsidRPr="00342793">
              <w:rPr>
                <w:rFonts w:hint="cs"/>
                <w:b/>
                <w:bCs/>
                <w:position w:val="2"/>
                <w:sz w:val="22"/>
                <w:szCs w:val="22"/>
                <w:rtl/>
              </w:rPr>
              <w:t>ً</w:t>
            </w:r>
          </w:p>
        </w:tc>
      </w:tr>
      <w:tr w:rsidR="005E44B6" w:rsidRPr="00342793" w14:paraId="73B237DB" w14:textId="77777777" w:rsidTr="00D60225">
        <w:trPr>
          <w:cantSplit/>
        </w:trPr>
        <w:tc>
          <w:tcPr>
            <w:tcW w:w="1982" w:type="dxa"/>
          </w:tcPr>
          <w:p w14:paraId="31C5A987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WRS-28</w:t>
            </w:r>
          </w:p>
        </w:tc>
        <w:tc>
          <w:tcPr>
            <w:tcW w:w="7516" w:type="dxa"/>
          </w:tcPr>
          <w:p w14:paraId="07055C4A" w14:textId="77777777" w:rsidR="005E44B6" w:rsidRPr="00342793" w:rsidRDefault="005E44B6" w:rsidP="00FF2036">
            <w:pPr>
              <w:pStyle w:val="Tabletexte"/>
              <w:spacing w:line="300" w:lineRule="exact"/>
              <w:rPr>
                <w:position w:val="2"/>
                <w:sz w:val="22"/>
                <w:szCs w:val="22"/>
                <w:u w:val="single"/>
                <w:lang w:val="ar-SA" w:eastAsia="zh-TW" w:bidi="en-GB"/>
              </w:rPr>
            </w:pPr>
            <w:r w:rsidRPr="00342793">
              <w:rPr>
                <w:position w:val="2"/>
                <w:sz w:val="22"/>
                <w:szCs w:val="22"/>
                <w:rtl/>
              </w:rPr>
              <w:t>الحلقة الدراسية العالمية للاتصالات الراديوية: الفترة المقترحة: </w:t>
            </w:r>
            <w:r w:rsidRPr="00342793">
              <w:rPr>
                <w:b/>
                <w:bCs/>
                <w:position w:val="2"/>
                <w:sz w:val="22"/>
                <w:szCs w:val="22"/>
                <w:rtl/>
              </w:rPr>
              <w:t>ديسمبر</w:t>
            </w:r>
          </w:p>
        </w:tc>
      </w:tr>
    </w:tbl>
    <w:p w14:paraId="6FBDFFA6" w14:textId="77777777" w:rsidR="00F50E3F" w:rsidRDefault="00D63735" w:rsidP="00FF203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5B8C" w14:textId="77777777" w:rsidR="009027EE" w:rsidRDefault="009027EE" w:rsidP="006C3242">
      <w:pPr>
        <w:spacing w:before="0" w:line="240" w:lineRule="auto"/>
      </w:pPr>
      <w:r>
        <w:separator/>
      </w:r>
    </w:p>
  </w:endnote>
  <w:endnote w:type="continuationSeparator" w:id="0">
    <w:p w14:paraId="3BB57A05" w14:textId="77777777" w:rsidR="009027EE" w:rsidRDefault="009027E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B64F" w14:textId="77777777" w:rsidR="0051640B" w:rsidRDefault="00516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17AEE4B" w14:textId="77777777" w:rsidTr="00A67F05">
      <w:trPr>
        <w:jc w:val="center"/>
      </w:trPr>
      <w:tc>
        <w:tcPr>
          <w:tcW w:w="868" w:type="pct"/>
          <w:vAlign w:val="center"/>
        </w:tcPr>
        <w:p w14:paraId="7BD9C28E" w14:textId="168FA5D6" w:rsidR="00F50E3F" w:rsidRPr="007B0AA0" w:rsidRDefault="0051640B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51640B">
            <w:rPr>
              <w:rFonts w:ascii="Calibri" w:hAnsi="Calibri" w:cs="Arial"/>
              <w:noProof/>
              <w:sz w:val="18"/>
            </w:rPr>
            <w:t>2501098</w:t>
          </w:r>
        </w:p>
      </w:tc>
      <w:tc>
        <w:tcPr>
          <w:tcW w:w="3912" w:type="pct"/>
        </w:tcPr>
        <w:p w14:paraId="6C09BC64" w14:textId="7A595D66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E44B6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8D3D71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4148FB5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77DB024C" w14:textId="77777777" w:rsidTr="00A67F05">
      <w:trPr>
        <w:jc w:val="center"/>
      </w:trPr>
      <w:tc>
        <w:tcPr>
          <w:tcW w:w="1013" w:type="pct"/>
          <w:vAlign w:val="center"/>
        </w:tcPr>
        <w:p w14:paraId="1F9CC993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5CEDE03F" w14:textId="5CAF4BE8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E44B6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CC0B48B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F41A97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66EF" w14:textId="77777777" w:rsidR="009027EE" w:rsidRDefault="009027EE" w:rsidP="006C3242">
      <w:pPr>
        <w:spacing w:before="0" w:line="240" w:lineRule="auto"/>
      </w:pPr>
      <w:r>
        <w:separator/>
      </w:r>
    </w:p>
  </w:footnote>
  <w:footnote w:type="continuationSeparator" w:id="0">
    <w:p w14:paraId="243814E4" w14:textId="77777777" w:rsidR="009027EE" w:rsidRDefault="009027EE" w:rsidP="006C3242">
      <w:pPr>
        <w:spacing w:before="0" w:line="240" w:lineRule="auto"/>
      </w:pPr>
      <w:r>
        <w:continuationSeparator/>
      </w:r>
    </w:p>
  </w:footnote>
  <w:footnote w:id="1">
    <w:p w14:paraId="57BEDBE3" w14:textId="489F98D2" w:rsidR="006E71C8" w:rsidRPr="00FC7305" w:rsidRDefault="006E71C8" w:rsidP="006E71C8">
      <w:pPr>
        <w:pStyle w:val="FootnoteText"/>
        <w:rPr>
          <w:sz w:val="20"/>
        </w:rPr>
      </w:pPr>
      <w:r w:rsidRPr="00FC7305">
        <w:rPr>
          <w:rStyle w:val="FootnoteReference"/>
          <w:sz w:val="14"/>
        </w:rPr>
        <w:footnoteRef/>
      </w:r>
      <w:r>
        <w:rPr>
          <w:sz w:val="20"/>
        </w:rPr>
        <w:tab/>
      </w:r>
      <w:r w:rsidRPr="00FB0103">
        <w:rPr>
          <w:u w:val="single"/>
          <w:rtl/>
          <w:lang w:val="fr-FR" w:bidi="ar-EG"/>
        </w:rPr>
        <w:t>وُضع خط</w:t>
      </w:r>
      <w:r w:rsidRPr="00FB0103">
        <w:rPr>
          <w:rtl/>
          <w:lang w:val="fr-FR" w:bidi="ar-EG"/>
        </w:rPr>
        <w:t xml:space="preserve"> تحت </w:t>
      </w:r>
      <w:r w:rsidRPr="006E71C8">
        <w:rPr>
          <w:rtl/>
        </w:rPr>
        <w:t>الاجتماعات</w:t>
      </w:r>
      <w:r w:rsidRPr="00FB0103">
        <w:rPr>
          <w:rtl/>
          <w:lang w:val="fr-FR" w:bidi="ar-EG"/>
        </w:rPr>
        <w:t xml:space="preserve"> والمؤتمرات المقرر عقدها خارج جنيف.</w:t>
      </w:r>
    </w:p>
  </w:footnote>
  <w:footnote w:id="2">
    <w:p w14:paraId="37076D12" w14:textId="529A8EAB" w:rsidR="005E44B6" w:rsidRPr="000C449C" w:rsidRDefault="005E44B6" w:rsidP="000C449C">
      <w:pPr>
        <w:pStyle w:val="FootnoteText"/>
      </w:pPr>
      <w:r w:rsidRPr="00455193">
        <w:rPr>
          <w:rStyle w:val="FootnoteReference"/>
          <w:rtl/>
        </w:rPr>
        <w:footnoteRef/>
      </w:r>
      <w:r w:rsidRPr="00455193">
        <w:rPr>
          <w:rtl/>
        </w:rPr>
        <w:tab/>
      </w:r>
      <w:r w:rsidR="00455193">
        <w:rPr>
          <w:rFonts w:hint="cs"/>
          <w:spacing w:val="-2"/>
          <w:rtl/>
        </w:rPr>
        <w:t>تعكس</w:t>
      </w:r>
      <w:r w:rsidRPr="00455193">
        <w:rPr>
          <w:spacing w:val="-2"/>
          <w:rtl/>
        </w:rPr>
        <w:t xml:space="preserve"> تواريخ</w:t>
      </w:r>
      <w:r w:rsidR="00455193">
        <w:rPr>
          <w:rFonts w:hint="cs"/>
          <w:spacing w:val="-2"/>
          <w:rtl/>
        </w:rPr>
        <w:t xml:space="preserve"> عقد</w:t>
      </w:r>
      <w:r w:rsidRPr="00455193">
        <w:rPr>
          <w:spacing w:val="-2"/>
          <w:rtl/>
        </w:rPr>
        <w:t xml:space="preserve"> اجتماعات الجمعية </w:t>
      </w:r>
      <w:r w:rsidRPr="00455193">
        <w:rPr>
          <w:spacing w:val="-2"/>
        </w:rPr>
        <w:t>RA-27</w:t>
      </w:r>
      <w:r w:rsidRPr="00455193">
        <w:rPr>
          <w:spacing w:val="-2"/>
          <w:rtl/>
        </w:rPr>
        <w:t xml:space="preserve"> والمؤتمر </w:t>
      </w:r>
      <w:r w:rsidRPr="00455193">
        <w:rPr>
          <w:spacing w:val="-2"/>
        </w:rPr>
        <w:t>WRC-27</w:t>
      </w:r>
      <w:r w:rsidRPr="00455193">
        <w:rPr>
          <w:spacing w:val="-2"/>
          <w:rtl/>
        </w:rPr>
        <w:t xml:space="preserve"> والدورة الأول</w:t>
      </w:r>
      <w:r w:rsidR="00455193">
        <w:rPr>
          <w:rFonts w:hint="cs"/>
          <w:spacing w:val="-2"/>
          <w:rtl/>
        </w:rPr>
        <w:t>ى</w:t>
      </w:r>
      <w:r w:rsidRPr="00455193">
        <w:rPr>
          <w:spacing w:val="-2"/>
          <w:rtl/>
        </w:rPr>
        <w:t xml:space="preserve"> للاجتماع التحضيري للمؤتمر العالمي للاتصالات الراديوية لعام</w:t>
      </w:r>
      <w:r w:rsidR="00744E27">
        <w:rPr>
          <w:rFonts w:hint="cs"/>
          <w:spacing w:val="-2"/>
          <w:rtl/>
        </w:rPr>
        <w:t> </w:t>
      </w:r>
      <w:r w:rsidRPr="00455193">
        <w:rPr>
          <w:spacing w:val="-2"/>
          <w:rtl/>
        </w:rPr>
        <w:t>2031 حجوزات القاعات في مركز جنيف الدولي للمؤتمرات، ومع ذلك، ي</w:t>
      </w:r>
      <w:r w:rsidR="00FF2036" w:rsidRPr="00455193">
        <w:rPr>
          <w:spacing w:val="-2"/>
          <w:rtl/>
        </w:rPr>
        <w:t>ُ</w:t>
      </w:r>
      <w:r w:rsidRPr="00455193">
        <w:rPr>
          <w:spacing w:val="-2"/>
          <w:rtl/>
        </w:rPr>
        <w:t xml:space="preserve">رجى الرجوع إلى الوثيقة </w:t>
      </w:r>
      <w:hyperlink r:id="rId1" w:history="1">
        <w:r w:rsidR="00FD0372" w:rsidRPr="00D757E9">
          <w:rPr>
            <w:rStyle w:val="Hyperlink"/>
          </w:rPr>
          <w:t>C25/58</w:t>
        </w:r>
      </w:hyperlink>
      <w:r w:rsidRPr="00455193">
        <w:rPr>
          <w:spacing w:val="-2"/>
          <w:rtl/>
        </w:rPr>
        <w:t xml:space="preserve"> للاطلاع على الأماكن المقترحة خارج</w:t>
      </w:r>
      <w:r w:rsidR="00744E27">
        <w:rPr>
          <w:rFonts w:hint="cs"/>
          <w:spacing w:val="-2"/>
          <w:rtl/>
        </w:rPr>
        <w:t> </w:t>
      </w:r>
      <w:r w:rsidRPr="00455193">
        <w:rPr>
          <w:spacing w:val="-2"/>
          <w:rtl/>
        </w:rPr>
        <w:t>جنيف.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5E36" w14:textId="77777777" w:rsidR="0051640B" w:rsidRDefault="00516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C38C" w14:textId="77777777" w:rsidR="0051640B" w:rsidRDefault="00516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0B52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AD7F2" wp14:editId="7B9B28A4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84C72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0A731198" wp14:editId="7B76AAFD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5D"/>
    <w:rsid w:val="000352AD"/>
    <w:rsid w:val="0006468A"/>
    <w:rsid w:val="00090574"/>
    <w:rsid w:val="000C1C0E"/>
    <w:rsid w:val="000C449C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1094"/>
    <w:rsid w:val="0023283D"/>
    <w:rsid w:val="00254393"/>
    <w:rsid w:val="00257C92"/>
    <w:rsid w:val="0026373E"/>
    <w:rsid w:val="00271C43"/>
    <w:rsid w:val="00290728"/>
    <w:rsid w:val="002978F4"/>
    <w:rsid w:val="002A27A3"/>
    <w:rsid w:val="002B028D"/>
    <w:rsid w:val="002B57F7"/>
    <w:rsid w:val="002C3F32"/>
    <w:rsid w:val="002E6541"/>
    <w:rsid w:val="00334924"/>
    <w:rsid w:val="003409BC"/>
    <w:rsid w:val="00342793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55193"/>
    <w:rsid w:val="00477A5A"/>
    <w:rsid w:val="004851BC"/>
    <w:rsid w:val="00491BA9"/>
    <w:rsid w:val="004A4701"/>
    <w:rsid w:val="004A6990"/>
    <w:rsid w:val="004B7334"/>
    <w:rsid w:val="004E11DC"/>
    <w:rsid w:val="005130DE"/>
    <w:rsid w:val="00513157"/>
    <w:rsid w:val="0051640B"/>
    <w:rsid w:val="00525DDD"/>
    <w:rsid w:val="005409AC"/>
    <w:rsid w:val="005434E0"/>
    <w:rsid w:val="00553D58"/>
    <w:rsid w:val="005546CF"/>
    <w:rsid w:val="0055516A"/>
    <w:rsid w:val="0058491B"/>
    <w:rsid w:val="00592EA5"/>
    <w:rsid w:val="005A3170"/>
    <w:rsid w:val="005C4AB6"/>
    <w:rsid w:val="005E44B6"/>
    <w:rsid w:val="006315D8"/>
    <w:rsid w:val="00660DEA"/>
    <w:rsid w:val="00672BB7"/>
    <w:rsid w:val="00677396"/>
    <w:rsid w:val="006832CF"/>
    <w:rsid w:val="0069200F"/>
    <w:rsid w:val="006A65CB"/>
    <w:rsid w:val="006B12E5"/>
    <w:rsid w:val="006C3242"/>
    <w:rsid w:val="006C7CC0"/>
    <w:rsid w:val="006E71C8"/>
    <w:rsid w:val="006F363C"/>
    <w:rsid w:val="006F63F7"/>
    <w:rsid w:val="007025C7"/>
    <w:rsid w:val="00706D7A"/>
    <w:rsid w:val="00722F0D"/>
    <w:rsid w:val="0074420E"/>
    <w:rsid w:val="00744E27"/>
    <w:rsid w:val="007648A6"/>
    <w:rsid w:val="0077110E"/>
    <w:rsid w:val="00780FC5"/>
    <w:rsid w:val="00783E26"/>
    <w:rsid w:val="007A6684"/>
    <w:rsid w:val="007B0AA0"/>
    <w:rsid w:val="007C3BC7"/>
    <w:rsid w:val="007C3BCD"/>
    <w:rsid w:val="007D4ACF"/>
    <w:rsid w:val="007E3D29"/>
    <w:rsid w:val="007F0787"/>
    <w:rsid w:val="00810B7B"/>
    <w:rsid w:val="0082358A"/>
    <w:rsid w:val="008235CD"/>
    <w:rsid w:val="008247DE"/>
    <w:rsid w:val="008339C0"/>
    <w:rsid w:val="00840B10"/>
    <w:rsid w:val="008453F1"/>
    <w:rsid w:val="008513CB"/>
    <w:rsid w:val="00874E9F"/>
    <w:rsid w:val="008A7F84"/>
    <w:rsid w:val="008F5941"/>
    <w:rsid w:val="009027EE"/>
    <w:rsid w:val="009036F3"/>
    <w:rsid w:val="0091702E"/>
    <w:rsid w:val="00923B0C"/>
    <w:rsid w:val="00924F46"/>
    <w:rsid w:val="00935AAC"/>
    <w:rsid w:val="0094021C"/>
    <w:rsid w:val="00947258"/>
    <w:rsid w:val="00952F86"/>
    <w:rsid w:val="00982B28"/>
    <w:rsid w:val="009D313F"/>
    <w:rsid w:val="00A07962"/>
    <w:rsid w:val="00A47A5A"/>
    <w:rsid w:val="00A63AE6"/>
    <w:rsid w:val="00A6683B"/>
    <w:rsid w:val="00A67F05"/>
    <w:rsid w:val="00A97F94"/>
    <w:rsid w:val="00AA30D4"/>
    <w:rsid w:val="00AA7EA2"/>
    <w:rsid w:val="00AB5A56"/>
    <w:rsid w:val="00B03099"/>
    <w:rsid w:val="00B05BC8"/>
    <w:rsid w:val="00B30F5E"/>
    <w:rsid w:val="00B64B47"/>
    <w:rsid w:val="00B95654"/>
    <w:rsid w:val="00B97F32"/>
    <w:rsid w:val="00BA04B2"/>
    <w:rsid w:val="00BA52DE"/>
    <w:rsid w:val="00C002DE"/>
    <w:rsid w:val="00C02501"/>
    <w:rsid w:val="00C0602B"/>
    <w:rsid w:val="00C224DA"/>
    <w:rsid w:val="00C4487C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0225"/>
    <w:rsid w:val="00D606F2"/>
    <w:rsid w:val="00D63735"/>
    <w:rsid w:val="00D757E9"/>
    <w:rsid w:val="00D77D0F"/>
    <w:rsid w:val="00DA1CF0"/>
    <w:rsid w:val="00DC1E02"/>
    <w:rsid w:val="00DC24B4"/>
    <w:rsid w:val="00DC5FB0"/>
    <w:rsid w:val="00DE295D"/>
    <w:rsid w:val="00DF16DC"/>
    <w:rsid w:val="00E45211"/>
    <w:rsid w:val="00E473C5"/>
    <w:rsid w:val="00E61BE8"/>
    <w:rsid w:val="00E74BC2"/>
    <w:rsid w:val="00E83FF1"/>
    <w:rsid w:val="00E92863"/>
    <w:rsid w:val="00E979B2"/>
    <w:rsid w:val="00EB796D"/>
    <w:rsid w:val="00EE20D4"/>
    <w:rsid w:val="00EE3C52"/>
    <w:rsid w:val="00EE6892"/>
    <w:rsid w:val="00F058DC"/>
    <w:rsid w:val="00F24FC4"/>
    <w:rsid w:val="00F2676C"/>
    <w:rsid w:val="00F363FE"/>
    <w:rsid w:val="00F50E3F"/>
    <w:rsid w:val="00F54049"/>
    <w:rsid w:val="00F84366"/>
    <w:rsid w:val="00F85089"/>
    <w:rsid w:val="00F974C5"/>
    <w:rsid w:val="00FA3763"/>
    <w:rsid w:val="00FA6F46"/>
    <w:rsid w:val="00FC0E94"/>
    <w:rsid w:val="00FC4592"/>
    <w:rsid w:val="00FD0372"/>
    <w:rsid w:val="00FD062E"/>
    <w:rsid w:val="00FD527F"/>
    <w:rsid w:val="00FE5872"/>
    <w:rsid w:val="00FE7FCA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B4D4F8"/>
  <w15:chartTrackingRefBased/>
  <w15:docId w15:val="{DEEE8808-B645-46FD-8ABF-1FD801A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A07962"/>
    <w:pPr>
      <w:tabs>
        <w:tab w:val="clear" w:pos="794"/>
      </w:tabs>
      <w:spacing w:before="60" w:line="168" w:lineRule="auto"/>
      <w:ind w:left="340" w:hanging="340"/>
    </w:pPr>
    <w:rPr>
      <w:sz w:val="18"/>
      <w:szCs w:val="18"/>
    </w:rPr>
  </w:style>
  <w:style w:type="character" w:styleId="FootnoteReference">
    <w:name w:val="footnote reference"/>
    <w:aliases w:val="Footnote_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A07962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D0372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Tablefin">
    <w:name w:val="Table_fin"/>
    <w:basedOn w:val="Normal"/>
    <w:rsid w:val="005E44B6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CG Times" w:cs="Simplified Arabic" w:hint="cs"/>
      <w:szCs w:val="30"/>
    </w:rPr>
  </w:style>
  <w:style w:type="paragraph" w:styleId="Revision">
    <w:name w:val="Revision"/>
    <w:hidden/>
    <w:uiPriority w:val="99"/>
    <w:semiHidden/>
    <w:rsid w:val="008453F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events/Pages/Calendar-Event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5-CL-C-0058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6</Pages>
  <Words>1478</Words>
  <Characters>9045</Characters>
  <Application>Microsoft Office Word</Application>
  <DocSecurity>0</DocSecurity>
  <Lines>672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2025-2028</dc:title>
  <dc:subject>ITU Council 2025</dc:subject>
  <cp:keywords>C2025, C25, Council-25</cp:keywords>
  <dc:description/>
  <dcterms:created xsi:type="dcterms:W3CDTF">2025-05-23T14:41:00Z</dcterms:created>
  <dcterms:modified xsi:type="dcterms:W3CDTF">2025-05-23T14:41:00Z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