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26E60" w14:paraId="40BA0FD6" w14:textId="77777777" w:rsidTr="2C84611A">
        <w:trPr>
          <w:cantSplit/>
          <w:trHeight w:val="23"/>
        </w:trPr>
        <w:tc>
          <w:tcPr>
            <w:tcW w:w="3969" w:type="dxa"/>
            <w:vMerge w:val="restart"/>
            <w:tcMar>
              <w:left w:w="0" w:type="dxa"/>
            </w:tcMar>
          </w:tcPr>
          <w:p w14:paraId="62142329" w14:textId="159BC236" w:rsidR="00AD3606" w:rsidRPr="00C26E6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26E60">
              <w:rPr>
                <w:b/>
              </w:rPr>
              <w:t xml:space="preserve">Agenda item: </w:t>
            </w:r>
            <w:r w:rsidR="00455A18" w:rsidRPr="00C26E60">
              <w:rPr>
                <w:b/>
              </w:rPr>
              <w:t>ADM 1</w:t>
            </w:r>
          </w:p>
        </w:tc>
        <w:tc>
          <w:tcPr>
            <w:tcW w:w="5245" w:type="dxa"/>
          </w:tcPr>
          <w:p w14:paraId="3995BE80" w14:textId="03ED1104" w:rsidR="00AD3606" w:rsidRPr="00C26E60" w:rsidRDefault="00AD3606" w:rsidP="00472BAD">
            <w:pPr>
              <w:tabs>
                <w:tab w:val="left" w:pos="851"/>
              </w:tabs>
              <w:spacing w:before="0" w:line="240" w:lineRule="atLeast"/>
              <w:jc w:val="right"/>
              <w:rPr>
                <w:b/>
              </w:rPr>
            </w:pPr>
            <w:r w:rsidRPr="00C26E60">
              <w:rPr>
                <w:b/>
              </w:rPr>
              <w:t>Document C2</w:t>
            </w:r>
            <w:r w:rsidR="00BF1FDE" w:rsidRPr="00C26E60">
              <w:rPr>
                <w:b/>
              </w:rPr>
              <w:t>5</w:t>
            </w:r>
            <w:r w:rsidRPr="00C26E60">
              <w:rPr>
                <w:b/>
              </w:rPr>
              <w:t>/</w:t>
            </w:r>
            <w:r w:rsidR="00455A18" w:rsidRPr="00C26E60">
              <w:rPr>
                <w:b/>
              </w:rPr>
              <w:t>34</w:t>
            </w:r>
            <w:r w:rsidRPr="00C26E60">
              <w:rPr>
                <w:b/>
              </w:rPr>
              <w:t>-E</w:t>
            </w:r>
          </w:p>
        </w:tc>
      </w:tr>
      <w:tr w:rsidR="00AD3606" w:rsidRPr="00C26E60" w14:paraId="1CAEBF5B" w14:textId="77777777" w:rsidTr="2C84611A">
        <w:trPr>
          <w:cantSplit/>
        </w:trPr>
        <w:tc>
          <w:tcPr>
            <w:tcW w:w="3969" w:type="dxa"/>
            <w:vMerge/>
          </w:tcPr>
          <w:p w14:paraId="3CFE6EB1" w14:textId="77777777" w:rsidR="00AD3606" w:rsidRPr="00C26E60" w:rsidRDefault="00AD3606" w:rsidP="00AD3606">
            <w:pPr>
              <w:tabs>
                <w:tab w:val="left" w:pos="851"/>
              </w:tabs>
              <w:spacing w:line="240" w:lineRule="atLeast"/>
              <w:rPr>
                <w:b/>
              </w:rPr>
            </w:pPr>
            <w:bookmarkStart w:id="6" w:name="ddate" w:colFirst="1" w:colLast="1"/>
            <w:bookmarkEnd w:id="0"/>
            <w:bookmarkEnd w:id="1"/>
          </w:p>
        </w:tc>
        <w:tc>
          <w:tcPr>
            <w:tcW w:w="5245" w:type="dxa"/>
          </w:tcPr>
          <w:p w14:paraId="07E95000" w14:textId="5FA16839" w:rsidR="00AD3606" w:rsidRPr="00C26E60" w:rsidRDefault="006E7108" w:rsidP="00AD3606">
            <w:pPr>
              <w:tabs>
                <w:tab w:val="left" w:pos="851"/>
              </w:tabs>
              <w:spacing w:before="0"/>
              <w:jc w:val="right"/>
              <w:rPr>
                <w:b/>
              </w:rPr>
            </w:pPr>
            <w:r>
              <w:rPr>
                <w:b/>
              </w:rPr>
              <w:t>22</w:t>
            </w:r>
            <w:r w:rsidR="005D0320">
              <w:rPr>
                <w:b/>
              </w:rPr>
              <w:t xml:space="preserve"> April</w:t>
            </w:r>
            <w:r w:rsidR="00455A18" w:rsidRPr="00C26E60">
              <w:rPr>
                <w:b/>
              </w:rPr>
              <w:t xml:space="preserve"> 2025</w:t>
            </w:r>
          </w:p>
        </w:tc>
      </w:tr>
      <w:tr w:rsidR="00AD3606" w:rsidRPr="00C26E60" w14:paraId="0E7721FC" w14:textId="77777777" w:rsidTr="2C84611A">
        <w:trPr>
          <w:cantSplit/>
          <w:trHeight w:val="23"/>
        </w:trPr>
        <w:tc>
          <w:tcPr>
            <w:tcW w:w="3969" w:type="dxa"/>
            <w:vMerge/>
          </w:tcPr>
          <w:p w14:paraId="76EFD81A" w14:textId="77777777" w:rsidR="00AD3606" w:rsidRPr="00C26E60" w:rsidRDefault="00AD3606" w:rsidP="00AD3606">
            <w:pPr>
              <w:tabs>
                <w:tab w:val="left" w:pos="851"/>
              </w:tabs>
              <w:spacing w:line="240" w:lineRule="atLeast"/>
              <w:rPr>
                <w:b/>
              </w:rPr>
            </w:pPr>
            <w:bookmarkStart w:id="7" w:name="dorlang" w:colFirst="1" w:colLast="1"/>
            <w:bookmarkEnd w:id="6"/>
          </w:p>
        </w:tc>
        <w:tc>
          <w:tcPr>
            <w:tcW w:w="5245" w:type="dxa"/>
          </w:tcPr>
          <w:p w14:paraId="6A4259AD" w14:textId="77777777" w:rsidR="00AD3606" w:rsidRPr="00C26E60" w:rsidRDefault="00AD3606" w:rsidP="00AD3606">
            <w:pPr>
              <w:tabs>
                <w:tab w:val="left" w:pos="851"/>
              </w:tabs>
              <w:spacing w:before="0" w:line="240" w:lineRule="atLeast"/>
              <w:jc w:val="right"/>
              <w:rPr>
                <w:b/>
              </w:rPr>
            </w:pPr>
            <w:r w:rsidRPr="00C26E60">
              <w:rPr>
                <w:b/>
              </w:rPr>
              <w:t>Original: English</w:t>
            </w:r>
          </w:p>
        </w:tc>
      </w:tr>
      <w:tr w:rsidR="00472BAD" w:rsidRPr="00C26E60" w14:paraId="533C9712" w14:textId="77777777" w:rsidTr="2C84611A">
        <w:trPr>
          <w:cantSplit/>
          <w:trHeight w:val="23"/>
        </w:trPr>
        <w:tc>
          <w:tcPr>
            <w:tcW w:w="3969" w:type="dxa"/>
          </w:tcPr>
          <w:p w14:paraId="0B5F75C0" w14:textId="77777777" w:rsidR="00472BAD" w:rsidRPr="00C26E60" w:rsidRDefault="00472BAD" w:rsidP="00AD3606">
            <w:pPr>
              <w:tabs>
                <w:tab w:val="left" w:pos="851"/>
              </w:tabs>
              <w:spacing w:line="240" w:lineRule="atLeast"/>
              <w:rPr>
                <w:b/>
              </w:rPr>
            </w:pPr>
          </w:p>
        </w:tc>
        <w:tc>
          <w:tcPr>
            <w:tcW w:w="5245" w:type="dxa"/>
          </w:tcPr>
          <w:p w14:paraId="6834F8E0" w14:textId="77777777" w:rsidR="00472BAD" w:rsidRPr="00C26E60" w:rsidRDefault="00472BAD" w:rsidP="00AD3606">
            <w:pPr>
              <w:tabs>
                <w:tab w:val="left" w:pos="851"/>
              </w:tabs>
              <w:spacing w:before="0" w:line="240" w:lineRule="atLeast"/>
              <w:jc w:val="right"/>
              <w:rPr>
                <w:b/>
              </w:rPr>
            </w:pPr>
          </w:p>
        </w:tc>
      </w:tr>
      <w:tr w:rsidR="00AD3606" w:rsidRPr="00C26E60" w14:paraId="7D23CB14" w14:textId="77777777" w:rsidTr="2C84611A">
        <w:trPr>
          <w:cantSplit/>
        </w:trPr>
        <w:tc>
          <w:tcPr>
            <w:tcW w:w="9214" w:type="dxa"/>
            <w:gridSpan w:val="2"/>
            <w:tcMar>
              <w:left w:w="0" w:type="dxa"/>
            </w:tcMar>
          </w:tcPr>
          <w:p w14:paraId="567C6461" w14:textId="77777777" w:rsidR="00AD3606" w:rsidRPr="00C26E60" w:rsidRDefault="00AD3606" w:rsidP="00AD3606">
            <w:pPr>
              <w:pStyle w:val="Source"/>
              <w:framePr w:hSpace="0" w:wrap="auto" w:vAnchor="margin" w:hAnchor="text" w:yAlign="inline"/>
            </w:pPr>
            <w:bookmarkStart w:id="8" w:name="dsource" w:colFirst="0" w:colLast="0"/>
            <w:bookmarkEnd w:id="7"/>
            <w:r w:rsidRPr="00C26E60">
              <w:t>Report by the Secretary-General</w:t>
            </w:r>
          </w:p>
        </w:tc>
      </w:tr>
      <w:tr w:rsidR="00AD3606" w:rsidRPr="00C26E60" w14:paraId="74658075" w14:textId="77777777" w:rsidTr="2C84611A">
        <w:trPr>
          <w:cantSplit/>
        </w:trPr>
        <w:tc>
          <w:tcPr>
            <w:tcW w:w="9214" w:type="dxa"/>
            <w:gridSpan w:val="2"/>
            <w:tcMar>
              <w:left w:w="0" w:type="dxa"/>
            </w:tcMar>
          </w:tcPr>
          <w:p w14:paraId="6132C968" w14:textId="7519D7EF" w:rsidR="00AD3606" w:rsidRPr="00C26E60" w:rsidRDefault="00455A18" w:rsidP="00176F47">
            <w:pPr>
              <w:pStyle w:val="Subtitle"/>
              <w:framePr w:hSpace="0" w:wrap="auto" w:hAnchor="text" w:xAlign="left" w:yAlign="inline"/>
            </w:pPr>
            <w:bookmarkStart w:id="9" w:name="dtitle1" w:colFirst="0" w:colLast="0"/>
            <w:bookmarkEnd w:id="8"/>
            <w:r w:rsidRPr="00C26E60">
              <w:t>INFORMATION AND COMMUNICATION TECHNOLOGIES DEVELOPMENT FUND (ICT-DF)</w:t>
            </w:r>
          </w:p>
        </w:tc>
      </w:tr>
      <w:tr w:rsidR="00AD3606" w:rsidRPr="00C26E60" w14:paraId="60811064" w14:textId="77777777" w:rsidTr="2C84611A">
        <w:trPr>
          <w:cantSplit/>
        </w:trPr>
        <w:tc>
          <w:tcPr>
            <w:tcW w:w="9214" w:type="dxa"/>
            <w:gridSpan w:val="2"/>
            <w:tcBorders>
              <w:top w:val="single" w:sz="4" w:space="0" w:color="auto"/>
              <w:bottom w:val="single" w:sz="4" w:space="0" w:color="auto"/>
            </w:tcBorders>
            <w:tcMar>
              <w:left w:w="0" w:type="dxa"/>
            </w:tcMar>
          </w:tcPr>
          <w:p w14:paraId="74FDF4FF" w14:textId="77777777" w:rsidR="00AD3606" w:rsidRPr="00C26E60" w:rsidRDefault="00F16BAB" w:rsidP="00F16BAB">
            <w:pPr>
              <w:spacing w:before="160"/>
              <w:rPr>
                <w:b/>
                <w:bCs/>
                <w:sz w:val="26"/>
                <w:szCs w:val="26"/>
              </w:rPr>
            </w:pPr>
            <w:r w:rsidRPr="00C26E60">
              <w:rPr>
                <w:b/>
                <w:bCs/>
                <w:sz w:val="26"/>
                <w:szCs w:val="26"/>
              </w:rPr>
              <w:t>Purpose</w:t>
            </w:r>
          </w:p>
          <w:p w14:paraId="4DACDB70" w14:textId="75BDD8A3" w:rsidR="00AD3606" w:rsidRPr="00C26E60" w:rsidRDefault="00455A18" w:rsidP="00633F93">
            <w:pPr>
              <w:jc w:val="both"/>
            </w:pPr>
            <w:r w:rsidRPr="00C26E60">
              <w:t xml:space="preserve">This document reports the status of the Information and Communication Technologies Development Fund (ICT-DF) regarding its utilization for the implementation of development projects. It also provides information on the funds available in the Exhibition Working Capital Fund (EWCF), the ICT-DF Capital Account and the </w:t>
            </w:r>
            <w:r w:rsidRPr="00C26E60">
              <w:rPr>
                <w:szCs w:val="24"/>
              </w:rPr>
              <w:t xml:space="preserve">Administrative and Operational Services (AOS) </w:t>
            </w:r>
            <w:r w:rsidRPr="00C26E60">
              <w:t>amounts generated at the end of 2024</w:t>
            </w:r>
            <w:r w:rsidRPr="00C26E60">
              <w:rPr>
                <w:szCs w:val="24"/>
              </w:rPr>
              <w:t>.</w:t>
            </w:r>
          </w:p>
          <w:p w14:paraId="7B6B3AD0" w14:textId="77777777" w:rsidR="00AD3606" w:rsidRPr="00C26E60" w:rsidRDefault="00AD3606" w:rsidP="00633F93">
            <w:pPr>
              <w:spacing w:before="160"/>
              <w:jc w:val="both"/>
              <w:rPr>
                <w:b/>
                <w:bCs/>
                <w:sz w:val="26"/>
                <w:szCs w:val="26"/>
              </w:rPr>
            </w:pPr>
            <w:r w:rsidRPr="00C26E60">
              <w:rPr>
                <w:b/>
                <w:bCs/>
                <w:sz w:val="26"/>
                <w:szCs w:val="26"/>
              </w:rPr>
              <w:t>Action required</w:t>
            </w:r>
            <w:r w:rsidR="00F16BAB" w:rsidRPr="00C26E60">
              <w:rPr>
                <w:b/>
                <w:bCs/>
                <w:sz w:val="26"/>
                <w:szCs w:val="26"/>
              </w:rPr>
              <w:t xml:space="preserve"> by the Council</w:t>
            </w:r>
          </w:p>
          <w:p w14:paraId="23BDCDFE" w14:textId="1749E057" w:rsidR="00A82BE1" w:rsidRDefault="00455A18" w:rsidP="00411B4C">
            <w:pPr>
              <w:spacing w:before="160"/>
              <w:jc w:val="both"/>
            </w:pPr>
            <w:r w:rsidRPr="00C26E60">
              <w:t>At the end of 2024, a surplus of CHF 5</w:t>
            </w:r>
            <w:r>
              <w:t xml:space="preserve">24 503.51 </w:t>
            </w:r>
            <w:r w:rsidR="0027450E">
              <w:t xml:space="preserve">was </w:t>
            </w:r>
            <w:r>
              <w:t xml:space="preserve">generated over the </w:t>
            </w:r>
            <w:r w:rsidRPr="00C26E60">
              <w:t xml:space="preserve">budgeted </w:t>
            </w:r>
            <w:r>
              <w:t>AOS of CHF</w:t>
            </w:r>
            <w:r w:rsidR="00E12049">
              <w:t> </w:t>
            </w:r>
            <w:r>
              <w:t>700 000</w:t>
            </w:r>
            <w:r w:rsidR="000A11A4">
              <w:t xml:space="preserve">. </w:t>
            </w:r>
            <w:r w:rsidR="672B317B">
              <w:t>T</w:t>
            </w:r>
            <w:r>
              <w:t>he</w:t>
            </w:r>
            <w:r w:rsidRPr="00C26E60">
              <w:t xml:space="preserve"> transfer of this amount to the ICT-DF</w:t>
            </w:r>
            <w:r w:rsidR="000A11A4">
              <w:t xml:space="preserve"> </w:t>
            </w:r>
            <w:r w:rsidR="43D87618">
              <w:t>is</w:t>
            </w:r>
            <w:r w:rsidR="000A11A4">
              <w:t xml:space="preserve"> presented </w:t>
            </w:r>
            <w:r w:rsidR="3F853F08">
              <w:t xml:space="preserve">for approval by </w:t>
            </w:r>
            <w:r w:rsidR="006C5B02">
              <w:t xml:space="preserve">the </w:t>
            </w:r>
            <w:r w:rsidR="3F853F08">
              <w:t xml:space="preserve">Council </w:t>
            </w:r>
            <w:r w:rsidR="000A11A4">
              <w:t xml:space="preserve">in </w:t>
            </w:r>
            <w:r w:rsidR="000742FB">
              <w:rPr>
                <w:rFonts w:asciiTheme="minorHAnsi" w:hAnsiTheme="minorHAnsi" w:cstheme="minorBidi"/>
              </w:rPr>
              <w:t>D</w:t>
            </w:r>
            <w:r w:rsidR="000A11A4" w:rsidRPr="00A74674">
              <w:rPr>
                <w:rFonts w:asciiTheme="minorHAnsi" w:hAnsiTheme="minorHAnsi" w:cstheme="minorBidi"/>
              </w:rPr>
              <w:t xml:space="preserve">ocument </w:t>
            </w:r>
            <w:hyperlink r:id="rId11">
              <w:proofErr w:type="spellStart"/>
              <w:r w:rsidR="000A11A4" w:rsidRPr="11ADE050">
                <w:rPr>
                  <w:rStyle w:val="Hyperlink"/>
                </w:rPr>
                <w:t>C25</w:t>
              </w:r>
              <w:proofErr w:type="spellEnd"/>
              <w:r w:rsidR="000A11A4" w:rsidRPr="11ADE050">
                <w:rPr>
                  <w:rStyle w:val="Hyperlink"/>
                </w:rPr>
                <w:t>/43</w:t>
              </w:r>
            </w:hyperlink>
            <w:r w:rsidR="00ED01B8">
              <w:t xml:space="preserve">. </w:t>
            </w:r>
          </w:p>
          <w:p w14:paraId="5BBC49AD" w14:textId="0A84CD1F" w:rsidR="00722551" w:rsidRPr="00C26E60" w:rsidRDefault="00455A18" w:rsidP="00411B4C">
            <w:pPr>
              <w:spacing w:before="160"/>
              <w:jc w:val="both"/>
            </w:pPr>
            <w:r w:rsidRPr="00C26E60">
              <w:t xml:space="preserve">The Council at its 2025 session is invited </w:t>
            </w:r>
            <w:r w:rsidRPr="006E7108">
              <w:rPr>
                <w:b/>
                <w:bCs/>
              </w:rPr>
              <w:t>to note</w:t>
            </w:r>
            <w:r w:rsidRPr="00C26E60">
              <w:t xml:space="preserve"> this document.</w:t>
            </w:r>
          </w:p>
          <w:p w14:paraId="61636576" w14:textId="77777777" w:rsidR="00722551" w:rsidRPr="00C26E60" w:rsidRDefault="00722551" w:rsidP="00633F93">
            <w:pPr>
              <w:spacing w:before="160"/>
              <w:jc w:val="both"/>
              <w:rPr>
                <w:b/>
                <w:bCs/>
                <w:sz w:val="26"/>
                <w:szCs w:val="26"/>
              </w:rPr>
            </w:pPr>
            <w:r w:rsidRPr="00C26E60">
              <w:rPr>
                <w:b/>
                <w:bCs/>
                <w:sz w:val="26"/>
                <w:szCs w:val="26"/>
              </w:rPr>
              <w:t>Relevant link</w:t>
            </w:r>
            <w:r w:rsidR="00176F47" w:rsidRPr="00C26E60">
              <w:rPr>
                <w:b/>
                <w:bCs/>
                <w:sz w:val="26"/>
                <w:szCs w:val="26"/>
              </w:rPr>
              <w:t>(s)</w:t>
            </w:r>
            <w:r w:rsidRPr="00C26E60">
              <w:rPr>
                <w:b/>
                <w:bCs/>
                <w:sz w:val="26"/>
                <w:szCs w:val="26"/>
              </w:rPr>
              <w:t xml:space="preserve"> with the Strategic Plan</w:t>
            </w:r>
          </w:p>
          <w:p w14:paraId="3D38441F" w14:textId="6F109251" w:rsidR="00722551" w:rsidRPr="00C26E60" w:rsidRDefault="00455A18" w:rsidP="00633F93">
            <w:pPr>
              <w:jc w:val="both"/>
            </w:pPr>
            <w:r w:rsidRPr="00C26E60">
              <w:t>Provision of technical assistance, partnerships, and international cooperation.</w:t>
            </w:r>
          </w:p>
          <w:p w14:paraId="329A3473" w14:textId="77777777" w:rsidR="00722551" w:rsidRPr="00C26E60" w:rsidRDefault="00722551" w:rsidP="00722551">
            <w:pPr>
              <w:spacing w:before="160"/>
              <w:rPr>
                <w:b/>
                <w:bCs/>
                <w:sz w:val="26"/>
                <w:szCs w:val="26"/>
              </w:rPr>
            </w:pPr>
            <w:r w:rsidRPr="00C26E60">
              <w:rPr>
                <w:b/>
                <w:bCs/>
                <w:sz w:val="26"/>
                <w:szCs w:val="26"/>
              </w:rPr>
              <w:t>Financial implications</w:t>
            </w:r>
          </w:p>
          <w:p w14:paraId="26106DE9" w14:textId="77777777" w:rsidR="00E12049" w:rsidRDefault="000A338C" w:rsidP="00F82CF1">
            <w:pPr>
              <w:spacing w:before="160"/>
              <w:jc w:val="both"/>
              <w:rPr>
                <w:rFonts w:asciiTheme="minorHAnsi" w:hAnsiTheme="minorHAnsi" w:cstheme="minorBidi"/>
              </w:rPr>
            </w:pPr>
            <w:r w:rsidRPr="0F7C2B0F">
              <w:rPr>
                <w:rFonts w:asciiTheme="minorHAnsi" w:hAnsiTheme="minorHAnsi" w:cstheme="minorBidi"/>
              </w:rPr>
              <w:t>The transfer of</w:t>
            </w:r>
            <w:r>
              <w:rPr>
                <w:rFonts w:asciiTheme="minorHAnsi" w:hAnsiTheme="minorHAnsi" w:cstheme="minorBidi"/>
              </w:rPr>
              <w:t xml:space="preserve"> </w:t>
            </w:r>
            <w:r>
              <w:rPr>
                <w:szCs w:val="24"/>
              </w:rPr>
              <w:t xml:space="preserve">CHF </w:t>
            </w:r>
            <w:r w:rsidRPr="00C26E60">
              <w:rPr>
                <w:szCs w:val="24"/>
              </w:rPr>
              <w:t>524</w:t>
            </w:r>
            <w:r>
              <w:rPr>
                <w:szCs w:val="24"/>
              </w:rPr>
              <w:t> </w:t>
            </w:r>
            <w:r w:rsidRPr="00C26E60">
              <w:rPr>
                <w:szCs w:val="24"/>
              </w:rPr>
              <w:t>503.51</w:t>
            </w:r>
            <w:r>
              <w:rPr>
                <w:szCs w:val="24"/>
              </w:rPr>
              <w:t xml:space="preserve"> from the surplus </w:t>
            </w:r>
            <w:r w:rsidRPr="00C26E60">
              <w:rPr>
                <w:szCs w:val="24"/>
              </w:rPr>
              <w:t>AOS generated in 2024</w:t>
            </w:r>
            <w:r>
              <w:rPr>
                <w:szCs w:val="24"/>
              </w:rPr>
              <w:t xml:space="preserve"> </w:t>
            </w:r>
            <w:r w:rsidRPr="00A74674">
              <w:rPr>
                <w:rFonts w:asciiTheme="minorHAnsi" w:hAnsiTheme="minorHAnsi" w:cstheme="minorBidi"/>
              </w:rPr>
              <w:t xml:space="preserve">to the ICT-DF Capital Account is contained in </w:t>
            </w:r>
            <w:r w:rsidR="000742FB">
              <w:rPr>
                <w:rFonts w:asciiTheme="minorHAnsi" w:hAnsiTheme="minorHAnsi" w:cstheme="minorBidi"/>
              </w:rPr>
              <w:t>D</w:t>
            </w:r>
            <w:r w:rsidRPr="00A74674">
              <w:rPr>
                <w:rFonts w:asciiTheme="minorHAnsi" w:hAnsiTheme="minorHAnsi" w:cstheme="minorBidi"/>
              </w:rPr>
              <w:t xml:space="preserve">ocument </w:t>
            </w:r>
            <w:hyperlink r:id="rId12" w:history="1">
              <w:r w:rsidRPr="00B76AE4">
                <w:rPr>
                  <w:rStyle w:val="Hyperlink"/>
                </w:rPr>
                <w:t>C2</w:t>
              </w:r>
              <w:r>
                <w:rPr>
                  <w:rStyle w:val="Hyperlink"/>
                </w:rPr>
                <w:t>5/43</w:t>
              </w:r>
            </w:hyperlink>
            <w:r w:rsidRPr="00A74674">
              <w:rPr>
                <w:rFonts w:asciiTheme="minorHAnsi" w:hAnsiTheme="minorHAnsi" w:cstheme="minorBidi"/>
              </w:rPr>
              <w:t>.</w:t>
            </w:r>
            <w:r>
              <w:rPr>
                <w:rFonts w:asciiTheme="minorHAnsi" w:hAnsiTheme="minorHAnsi" w:cstheme="minorBidi"/>
              </w:rPr>
              <w:t xml:space="preserve"> </w:t>
            </w:r>
          </w:p>
          <w:p w14:paraId="4BFA5052" w14:textId="08301824" w:rsidR="00C0458D" w:rsidRPr="00C26E60" w:rsidRDefault="00C0458D" w:rsidP="00F82CF1">
            <w:pPr>
              <w:spacing w:before="160"/>
              <w:jc w:val="both"/>
            </w:pPr>
            <w:r w:rsidRPr="00C26E60">
              <w:t>_______________</w:t>
            </w:r>
          </w:p>
          <w:p w14:paraId="5CE82EC2" w14:textId="77777777" w:rsidR="00AD3606" w:rsidRPr="00C26E60" w:rsidRDefault="00AD3606" w:rsidP="00F16BAB">
            <w:pPr>
              <w:spacing w:before="160"/>
              <w:rPr>
                <w:b/>
                <w:bCs/>
                <w:sz w:val="26"/>
                <w:szCs w:val="26"/>
              </w:rPr>
            </w:pPr>
            <w:r w:rsidRPr="00C26E60">
              <w:rPr>
                <w:b/>
                <w:bCs/>
                <w:sz w:val="26"/>
                <w:szCs w:val="26"/>
              </w:rPr>
              <w:t>References</w:t>
            </w:r>
          </w:p>
          <w:p w14:paraId="5256A191" w14:textId="46C5C1E7" w:rsidR="00AD3606" w:rsidRPr="00C26E60" w:rsidRDefault="00455A18" w:rsidP="00F16BAB">
            <w:pPr>
              <w:spacing w:after="160"/>
              <w:rPr>
                <w:i/>
                <w:iCs/>
                <w:sz w:val="22"/>
                <w:szCs w:val="22"/>
              </w:rPr>
            </w:pPr>
            <w:hyperlink r:id="rId13">
              <w:r w:rsidRPr="00C26E60">
                <w:rPr>
                  <w:rStyle w:val="Hyperlink"/>
                  <w:rFonts w:asciiTheme="minorHAnsi" w:hAnsiTheme="minorHAnsi" w:cstheme="minorBidi"/>
                  <w:i/>
                  <w:iCs/>
                  <w:sz w:val="22"/>
                  <w:szCs w:val="22"/>
                </w:rPr>
                <w:t>Resolution 11 (Rev. Dubai, 2018)</w:t>
              </w:r>
            </w:hyperlink>
            <w:r w:rsidR="00053904" w:rsidRPr="00C26E60">
              <w:rPr>
                <w:rFonts w:asciiTheme="minorHAnsi" w:hAnsiTheme="minorHAnsi" w:cstheme="minorBidi"/>
                <w:i/>
                <w:iCs/>
                <w:sz w:val="22"/>
                <w:szCs w:val="22"/>
              </w:rPr>
              <w:t xml:space="preserve"> of the Plenipotentiary Conference;</w:t>
            </w:r>
            <w:r w:rsidRPr="00C26E60">
              <w:rPr>
                <w:rFonts w:asciiTheme="minorHAnsi" w:hAnsiTheme="minorHAnsi" w:cstheme="minorBidi"/>
                <w:i/>
                <w:iCs/>
                <w:sz w:val="22"/>
                <w:szCs w:val="22"/>
              </w:rPr>
              <w:t xml:space="preserve"> </w:t>
            </w:r>
            <w:hyperlink r:id="rId14">
              <w:r w:rsidRPr="00C26E60">
                <w:rPr>
                  <w:rStyle w:val="Hyperlink"/>
                  <w:rFonts w:asciiTheme="minorHAnsi" w:hAnsiTheme="minorHAnsi" w:cstheme="minorBidi"/>
                  <w:i/>
                  <w:iCs/>
                  <w:sz w:val="22"/>
                  <w:szCs w:val="22"/>
                </w:rPr>
                <w:t>Final Acts (Part III)</w:t>
              </w:r>
            </w:hyperlink>
            <w:r w:rsidRPr="00C26E60">
              <w:rPr>
                <w:rFonts w:asciiTheme="minorHAnsi" w:hAnsiTheme="minorHAnsi" w:cstheme="minorBidi"/>
                <w:i/>
                <w:iCs/>
                <w:sz w:val="22"/>
                <w:szCs w:val="22"/>
              </w:rPr>
              <w:t xml:space="preserve"> and </w:t>
            </w:r>
            <w:hyperlink r:id="rId15">
              <w:r w:rsidRPr="00C26E60">
                <w:rPr>
                  <w:rStyle w:val="Hyperlink"/>
                  <w:rFonts w:asciiTheme="minorHAnsi" w:hAnsiTheme="minorHAnsi" w:cstheme="minorBidi"/>
                  <w:i/>
                  <w:iCs/>
                  <w:sz w:val="22"/>
                  <w:szCs w:val="22"/>
                </w:rPr>
                <w:t>Minutes of the Sixteenth Plenary Meeting (Section 2.3 and 5.2)</w:t>
              </w:r>
            </w:hyperlink>
            <w:r w:rsidRPr="00C26E60">
              <w:rPr>
                <w:rStyle w:val="Hyperlink"/>
                <w:rFonts w:asciiTheme="minorHAnsi" w:hAnsiTheme="minorHAnsi" w:cstheme="minorBidi"/>
                <w:i/>
                <w:iCs/>
                <w:color w:val="auto"/>
                <w:sz w:val="22"/>
                <w:szCs w:val="22"/>
                <w:u w:val="none"/>
              </w:rPr>
              <w:t xml:space="preserve"> of the 2022 Plenipotentiary Conference;</w:t>
            </w:r>
            <w:r w:rsidRPr="00C26E60">
              <w:rPr>
                <w:rFonts w:asciiTheme="minorHAnsi" w:hAnsiTheme="minorHAnsi" w:cstheme="minorBidi"/>
                <w:i/>
                <w:iCs/>
                <w:sz w:val="22"/>
                <w:szCs w:val="22"/>
              </w:rPr>
              <w:t xml:space="preserve"> </w:t>
            </w:r>
            <w:r w:rsidR="000E35C4" w:rsidRPr="00C26E60">
              <w:rPr>
                <w:rFonts w:asciiTheme="minorHAnsi" w:hAnsiTheme="minorHAnsi" w:cstheme="minorBidi"/>
                <w:i/>
                <w:iCs/>
                <w:sz w:val="22"/>
                <w:szCs w:val="22"/>
              </w:rPr>
              <w:br/>
            </w:r>
            <w:r w:rsidRPr="00C26E60">
              <w:rPr>
                <w:rFonts w:asciiTheme="minorHAnsi" w:hAnsiTheme="minorHAnsi" w:cstheme="minorBidi"/>
                <w:i/>
                <w:iCs/>
                <w:sz w:val="22"/>
                <w:szCs w:val="22"/>
              </w:rPr>
              <w:t xml:space="preserve">Council Resolutions </w:t>
            </w:r>
            <w:hyperlink r:id="rId16">
              <w:r w:rsidRPr="00C26E60">
                <w:rPr>
                  <w:rStyle w:val="Hyperlink"/>
                  <w:rFonts w:asciiTheme="minorHAnsi" w:hAnsiTheme="minorHAnsi" w:cstheme="minorBidi"/>
                  <w:i/>
                  <w:iCs/>
                  <w:sz w:val="22"/>
                  <w:szCs w:val="22"/>
                </w:rPr>
                <w:t>1111</w:t>
              </w:r>
            </w:hyperlink>
            <w:r w:rsidRPr="00C26E60">
              <w:rPr>
                <w:rFonts w:asciiTheme="minorHAnsi" w:hAnsiTheme="minorHAnsi" w:cstheme="minorBidi"/>
                <w:i/>
                <w:iCs/>
                <w:sz w:val="22"/>
                <w:szCs w:val="22"/>
              </w:rPr>
              <w:t xml:space="preserve"> ,</w:t>
            </w:r>
            <w:hyperlink r:id="rId17">
              <w:r w:rsidRPr="00C26E60">
                <w:rPr>
                  <w:rStyle w:val="Hyperlink"/>
                  <w:rFonts w:asciiTheme="minorHAnsi" w:hAnsiTheme="minorHAnsi" w:cstheme="minorBidi"/>
                  <w:i/>
                  <w:iCs/>
                  <w:sz w:val="22"/>
                  <w:szCs w:val="22"/>
                </w:rPr>
                <w:t>1338</w:t>
              </w:r>
            </w:hyperlink>
            <w:r w:rsidRPr="00C26E60">
              <w:rPr>
                <w:sz w:val="22"/>
                <w:szCs w:val="22"/>
              </w:rPr>
              <w:t xml:space="preserve">, </w:t>
            </w:r>
            <w:hyperlink r:id="rId18">
              <w:r w:rsidRPr="00C26E60">
                <w:rPr>
                  <w:rStyle w:val="Hyperlink"/>
                  <w:i/>
                  <w:iCs/>
                  <w:sz w:val="22"/>
                  <w:szCs w:val="22"/>
                </w:rPr>
                <w:t>1418</w:t>
              </w:r>
            </w:hyperlink>
            <w:r w:rsidRPr="00C26E60">
              <w:t xml:space="preserve"> </w:t>
            </w:r>
            <w:r w:rsidRPr="00C26E60">
              <w:rPr>
                <w:i/>
                <w:iCs/>
                <w:sz w:val="20"/>
              </w:rPr>
              <w:t xml:space="preserve">and </w:t>
            </w:r>
            <w:hyperlink r:id="rId19" w:history="1">
              <w:r w:rsidRPr="00C26E60">
                <w:rPr>
                  <w:rStyle w:val="Hyperlink"/>
                  <w:i/>
                  <w:iCs/>
                  <w:sz w:val="20"/>
                </w:rPr>
                <w:t>1427</w:t>
              </w:r>
            </w:hyperlink>
            <w:r w:rsidRPr="00C26E60">
              <w:rPr>
                <w:sz w:val="22"/>
                <w:szCs w:val="22"/>
              </w:rPr>
              <w:t>;</w:t>
            </w:r>
            <w:r w:rsidRPr="00C26E60">
              <w:rPr>
                <w:rFonts w:asciiTheme="minorHAnsi" w:hAnsiTheme="minorHAnsi" w:cstheme="minorBidi"/>
                <w:i/>
                <w:iCs/>
                <w:sz w:val="22"/>
                <w:szCs w:val="22"/>
              </w:rPr>
              <w:t xml:space="preserve"> Council Documents </w:t>
            </w:r>
            <w:hyperlink r:id="rId20">
              <w:proofErr w:type="spellStart"/>
              <w:r w:rsidRPr="00C26E60">
                <w:rPr>
                  <w:rStyle w:val="Hyperlink"/>
                  <w:rFonts w:asciiTheme="minorHAnsi" w:hAnsiTheme="minorHAnsi" w:cstheme="minorBidi"/>
                  <w:i/>
                  <w:iCs/>
                  <w:sz w:val="22"/>
                  <w:szCs w:val="22"/>
                </w:rPr>
                <w:t>C23</w:t>
              </w:r>
              <w:proofErr w:type="spellEnd"/>
              <w:r w:rsidRPr="00C26E60">
                <w:rPr>
                  <w:rStyle w:val="Hyperlink"/>
                  <w:rFonts w:asciiTheme="minorHAnsi" w:hAnsiTheme="minorHAnsi" w:cstheme="minorBidi"/>
                  <w:i/>
                  <w:iCs/>
                  <w:sz w:val="22"/>
                  <w:szCs w:val="22"/>
                </w:rPr>
                <w:t>/34</w:t>
              </w:r>
            </w:hyperlink>
            <w:r w:rsidRPr="00C26E60">
              <w:rPr>
                <w:rStyle w:val="Hyperlink"/>
                <w:rFonts w:asciiTheme="minorHAnsi" w:hAnsiTheme="minorHAnsi" w:cstheme="minorBidi"/>
                <w:i/>
                <w:iCs/>
                <w:color w:val="auto"/>
                <w:sz w:val="22"/>
                <w:szCs w:val="22"/>
                <w:u w:val="none"/>
              </w:rPr>
              <w:t xml:space="preserve">; </w:t>
            </w:r>
            <w:hyperlink r:id="rId21" w:history="1">
              <w:proofErr w:type="spellStart"/>
              <w:r w:rsidRPr="00C26E60">
                <w:rPr>
                  <w:rStyle w:val="Hyperlink"/>
                  <w:rFonts w:asciiTheme="minorHAnsi" w:hAnsiTheme="minorHAnsi" w:cstheme="minorBidi"/>
                  <w:i/>
                  <w:iCs/>
                  <w:sz w:val="22"/>
                  <w:szCs w:val="22"/>
                </w:rPr>
                <w:t>C24</w:t>
              </w:r>
              <w:proofErr w:type="spellEnd"/>
              <w:r w:rsidRPr="00C26E60">
                <w:rPr>
                  <w:rStyle w:val="Hyperlink"/>
                  <w:rFonts w:asciiTheme="minorHAnsi" w:hAnsiTheme="minorHAnsi" w:cstheme="minorBidi"/>
                  <w:i/>
                  <w:iCs/>
                  <w:sz w:val="22"/>
                  <w:szCs w:val="22"/>
                </w:rPr>
                <w:t>/19</w:t>
              </w:r>
            </w:hyperlink>
            <w:r w:rsidRPr="00C26E60">
              <w:t xml:space="preserve">; </w:t>
            </w:r>
            <w:hyperlink r:id="rId22" w:history="1">
              <w:proofErr w:type="spellStart"/>
              <w:r w:rsidRPr="00C26E60">
                <w:rPr>
                  <w:rStyle w:val="Hyperlink"/>
                  <w:i/>
                  <w:iCs/>
                  <w:sz w:val="22"/>
                  <w:szCs w:val="22"/>
                </w:rPr>
                <w:t>C24</w:t>
              </w:r>
              <w:proofErr w:type="spellEnd"/>
              <w:r w:rsidRPr="00C26E60">
                <w:rPr>
                  <w:rStyle w:val="Hyperlink"/>
                  <w:i/>
                  <w:iCs/>
                  <w:sz w:val="22"/>
                  <w:szCs w:val="22"/>
                </w:rPr>
                <w:t>/34</w:t>
              </w:r>
            </w:hyperlink>
            <w:r w:rsidR="005A1B73">
              <w:t xml:space="preserve">; </w:t>
            </w:r>
            <w:hyperlink r:id="rId23" w:history="1">
              <w:proofErr w:type="spellStart"/>
              <w:r w:rsidR="005A1B73" w:rsidRPr="006E7108">
                <w:rPr>
                  <w:rStyle w:val="Hyperlink"/>
                  <w:i/>
                  <w:iCs/>
                  <w:sz w:val="22"/>
                  <w:szCs w:val="22"/>
                </w:rPr>
                <w:t>C25</w:t>
              </w:r>
              <w:proofErr w:type="spellEnd"/>
              <w:r w:rsidR="005A1B73" w:rsidRPr="006E7108">
                <w:rPr>
                  <w:rStyle w:val="Hyperlink"/>
                  <w:i/>
                  <w:iCs/>
                  <w:sz w:val="22"/>
                  <w:szCs w:val="22"/>
                </w:rPr>
                <w:t>/43</w:t>
              </w:r>
            </w:hyperlink>
          </w:p>
        </w:tc>
      </w:tr>
    </w:tbl>
    <w:p w14:paraId="74A838BB" w14:textId="77777777" w:rsidR="000A338C" w:rsidRPr="00C26E60" w:rsidRDefault="000A338C">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p>
    <w:p w14:paraId="5B33F230" w14:textId="50E2C03F" w:rsidR="00E81762" w:rsidRPr="006E7108" w:rsidRDefault="00E81762" w:rsidP="006E7108">
      <w:pPr>
        <w:pStyle w:val="Heading1"/>
      </w:pPr>
      <w:bookmarkStart w:id="11" w:name="_Hlk193869772"/>
      <w:bookmarkEnd w:id="5"/>
      <w:bookmarkEnd w:id="10"/>
      <w:r w:rsidRPr="006E7108">
        <w:lastRenderedPageBreak/>
        <w:t>1</w:t>
      </w:r>
      <w:r w:rsidRPr="006E7108">
        <w:tab/>
        <w:t>Introduction</w:t>
      </w:r>
    </w:p>
    <w:p w14:paraId="2B70309D" w14:textId="78D75B4C" w:rsidR="00251CF7" w:rsidRPr="00C26E60" w:rsidRDefault="00251CF7" w:rsidP="00455A18">
      <w:pPr>
        <w:jc w:val="both"/>
      </w:pPr>
      <w:r w:rsidRPr="00C26E60">
        <w:t>1.1</w:t>
      </w:r>
      <w:r w:rsidRPr="00C26E60">
        <w:tab/>
        <w:t>Launched in 1997, the Information and Communication Technologies Development Fund (</w:t>
      </w:r>
      <w:hyperlink r:id="rId24" w:history="1">
        <w:r w:rsidRPr="00C26E60">
          <w:rPr>
            <w:rStyle w:val="Hyperlink"/>
            <w:rFonts w:asciiTheme="minorHAnsi" w:hAnsiTheme="minorHAnsi" w:cstheme="minorHAnsi"/>
            <w:szCs w:val="24"/>
          </w:rPr>
          <w:t>ICT-DF</w:t>
        </w:r>
      </w:hyperlink>
      <w:r w:rsidRPr="00C26E60">
        <w:t>) supports the implementation of projects based on multi-stakeholder partnerships with ITU Member States, Sector Members, public and private sector, multilateral organizations, foundations, financial institutions and development agencies.</w:t>
      </w:r>
    </w:p>
    <w:p w14:paraId="0A05BBD3" w14:textId="26D274D5" w:rsidR="00251CF7" w:rsidRPr="00C26E60" w:rsidRDefault="00251CF7" w:rsidP="00455A18">
      <w:pPr>
        <w:pStyle w:val="Heading1"/>
      </w:pPr>
      <w:r w:rsidRPr="00C26E60">
        <w:t>2</w:t>
      </w:r>
      <w:r w:rsidRPr="00C26E60">
        <w:tab/>
        <w:t>Main rules and procedures of ICT-DF</w:t>
      </w:r>
    </w:p>
    <w:p w14:paraId="19033764" w14:textId="77777777" w:rsidR="00251CF7" w:rsidRPr="00C26E60" w:rsidRDefault="00251CF7" w:rsidP="00455A18">
      <w:pPr>
        <w:jc w:val="both"/>
        <w:rPr>
          <w:rFonts w:asciiTheme="minorHAnsi" w:hAnsiTheme="minorHAnsi" w:cstheme="minorHAnsi"/>
          <w:spacing w:val="-2"/>
          <w:szCs w:val="24"/>
        </w:rPr>
      </w:pPr>
      <w:r w:rsidRPr="00C26E60">
        <w:rPr>
          <w:rFonts w:asciiTheme="minorHAnsi" w:hAnsiTheme="minorHAnsi" w:cstheme="minorHAnsi"/>
          <w:szCs w:val="24"/>
        </w:rPr>
        <w:t>2.1</w:t>
      </w:r>
      <w:r w:rsidRPr="00C26E60">
        <w:rPr>
          <w:rFonts w:asciiTheme="minorHAnsi" w:hAnsiTheme="minorHAnsi" w:cstheme="minorHAnsi"/>
          <w:szCs w:val="24"/>
        </w:rPr>
        <w:tab/>
        <w:t>In principle</w:t>
      </w:r>
      <w:r w:rsidRPr="00C26E60">
        <w:rPr>
          <w:rFonts w:asciiTheme="minorHAnsi" w:hAnsiTheme="minorHAnsi"/>
          <w:spacing w:val="-2"/>
        </w:rPr>
        <w:t xml:space="preserve">, the </w:t>
      </w:r>
      <w:r w:rsidRPr="00C26E60">
        <w:rPr>
          <w:rFonts w:asciiTheme="minorHAnsi" w:hAnsiTheme="minorHAnsi" w:cstheme="minorHAnsi"/>
          <w:szCs w:val="24"/>
        </w:rPr>
        <w:t xml:space="preserve">ICT-DF finances up to 25 per cent of the total cash contribution of a project. On an exceptional basis, the ICT-DF may finance more than 25 per cent. This seed funding provided from the ICT-DF is meant to attract extrabudgetary funds raised through resource mobilization </w:t>
      </w:r>
      <w:r w:rsidRPr="00C26E60">
        <w:rPr>
          <w:rFonts w:asciiTheme="minorHAnsi" w:hAnsiTheme="minorHAnsi" w:cstheme="minorHAnsi"/>
          <w:spacing w:val="-2"/>
          <w:szCs w:val="24"/>
        </w:rPr>
        <w:t>for financing projects at national, regional, and multi-regional levels.</w:t>
      </w:r>
    </w:p>
    <w:p w14:paraId="2B70B179" w14:textId="77777777" w:rsidR="00251CF7" w:rsidRPr="00C26E60" w:rsidRDefault="00251CF7" w:rsidP="00455A18">
      <w:pPr>
        <w:jc w:val="both"/>
        <w:rPr>
          <w:rFonts w:asciiTheme="minorHAnsi" w:hAnsiTheme="minorHAnsi" w:cstheme="minorHAnsi"/>
          <w:szCs w:val="24"/>
        </w:rPr>
      </w:pPr>
      <w:r w:rsidRPr="00C26E60">
        <w:rPr>
          <w:rFonts w:asciiTheme="minorHAnsi" w:hAnsiTheme="minorHAnsi" w:cstheme="minorHAnsi"/>
          <w:szCs w:val="24"/>
        </w:rPr>
        <w:t>2.2</w:t>
      </w:r>
      <w:r w:rsidRPr="00C26E60">
        <w:rPr>
          <w:rFonts w:asciiTheme="minorHAnsi" w:hAnsiTheme="minorHAnsi" w:cstheme="minorHAnsi"/>
          <w:szCs w:val="24"/>
        </w:rPr>
        <w:tab/>
        <w:t xml:space="preserve">Project proposals are submitted for consideration by the </w:t>
      </w:r>
      <w:r w:rsidRPr="00C26E60">
        <w:rPr>
          <w:rFonts w:asciiTheme="minorHAnsi" w:hAnsiTheme="minorHAnsi" w:cstheme="minorHAnsi"/>
          <w:spacing w:val="-2"/>
          <w:szCs w:val="24"/>
        </w:rPr>
        <w:t>ICT-DF Steering Committee (ICT-</w:t>
      </w:r>
      <w:r w:rsidRPr="00C26E60">
        <w:t>DF</w:t>
      </w:r>
      <w:r w:rsidRPr="00C26E60">
        <w:rPr>
          <w:rFonts w:asciiTheme="minorHAnsi" w:hAnsiTheme="minorHAnsi" w:cstheme="minorHAnsi"/>
          <w:spacing w:val="-2"/>
          <w:szCs w:val="24"/>
        </w:rPr>
        <w:t xml:space="preserve"> SC)</w:t>
      </w:r>
      <w:r w:rsidRPr="00C26E60">
        <w:rPr>
          <w:rStyle w:val="FootnoteReference"/>
        </w:rPr>
        <w:footnoteReference w:id="2"/>
      </w:r>
      <w:r w:rsidRPr="00C26E60">
        <w:rPr>
          <w:rFonts w:asciiTheme="minorHAnsi" w:hAnsiTheme="minorHAnsi" w:cstheme="minorHAnsi"/>
          <w:szCs w:val="24"/>
        </w:rPr>
        <w:t xml:space="preserve"> and assessed to ensure their compliance with the following selection and eligibility criteria, amongst others:</w:t>
      </w:r>
    </w:p>
    <w:p w14:paraId="1D554700" w14:textId="395992DD" w:rsidR="00251CF7" w:rsidRPr="006E7108" w:rsidRDefault="005E5AD4" w:rsidP="006E7108">
      <w:pPr>
        <w:pStyle w:val="enumlev1"/>
        <w:jc w:val="both"/>
      </w:pPr>
      <w:r w:rsidRPr="006E7108">
        <w:t>–</w:t>
      </w:r>
      <w:r w:rsidRPr="006E7108">
        <w:tab/>
      </w:r>
      <w:r w:rsidR="00251CF7" w:rsidRPr="006E7108">
        <w:t>The project beneficiary shall include one or more countries from among the least developed countries (</w:t>
      </w:r>
      <w:proofErr w:type="spellStart"/>
      <w:r w:rsidR="00251CF7" w:rsidRPr="006E7108">
        <w:t>LDCs</w:t>
      </w:r>
      <w:proofErr w:type="spellEnd"/>
      <w:r w:rsidR="00251CF7" w:rsidRPr="006E7108">
        <w:t>), small island developing States (SIDS), landlocked developing countries (</w:t>
      </w:r>
      <w:proofErr w:type="spellStart"/>
      <w:r w:rsidR="00251CF7" w:rsidRPr="006E7108">
        <w:t>LLDCs</w:t>
      </w:r>
      <w:proofErr w:type="spellEnd"/>
      <w:r w:rsidR="00251CF7" w:rsidRPr="006E7108">
        <w:t>), countries with economies in transition and countries in special need.</w:t>
      </w:r>
    </w:p>
    <w:p w14:paraId="6B918EE2" w14:textId="7880E9D5" w:rsidR="00251CF7" w:rsidRPr="006E7108" w:rsidRDefault="005E5AD4" w:rsidP="006E7108">
      <w:pPr>
        <w:pStyle w:val="enumlev1"/>
        <w:jc w:val="both"/>
      </w:pPr>
      <w:r w:rsidRPr="006E7108">
        <w:t>–</w:t>
      </w:r>
      <w:r w:rsidRPr="006E7108">
        <w:tab/>
      </w:r>
      <w:r w:rsidR="00251CF7" w:rsidRPr="006E7108">
        <w:t>The project shall fall into one of the categories/themes adopted by the World Telecommunication Development Conference (</w:t>
      </w:r>
      <w:proofErr w:type="spellStart"/>
      <w:r w:rsidR="00251CF7" w:rsidRPr="006E7108">
        <w:t>WTDC</w:t>
      </w:r>
      <w:proofErr w:type="spellEnd"/>
      <w:r w:rsidR="00251CF7" w:rsidRPr="006E7108">
        <w:t>) or any other themes deemed important by ICT-DF SC.</w:t>
      </w:r>
    </w:p>
    <w:p w14:paraId="4A2363AB" w14:textId="7763C126" w:rsidR="00251CF7" w:rsidRPr="006E7108" w:rsidRDefault="005E5AD4" w:rsidP="006E7108">
      <w:pPr>
        <w:pStyle w:val="enumlev1"/>
        <w:jc w:val="both"/>
      </w:pPr>
      <w:r w:rsidRPr="006E7108">
        <w:t>–</w:t>
      </w:r>
      <w:r w:rsidRPr="006E7108">
        <w:tab/>
      </w:r>
      <w:r w:rsidR="00251CF7" w:rsidRPr="006E7108">
        <w:t>The proposals shall be supported by partner contributions in-cash.</w:t>
      </w:r>
    </w:p>
    <w:p w14:paraId="4AB382CB" w14:textId="77777777" w:rsidR="00251CF7" w:rsidRPr="00C26E60" w:rsidRDefault="00251CF7" w:rsidP="00455A18">
      <w:pPr>
        <w:jc w:val="both"/>
        <w:rPr>
          <w:rFonts w:asciiTheme="minorHAnsi" w:hAnsiTheme="minorHAnsi" w:cstheme="minorHAnsi"/>
          <w:szCs w:val="24"/>
        </w:rPr>
      </w:pPr>
      <w:bookmarkStart w:id="12" w:name="dnote"/>
      <w:bookmarkEnd w:id="12"/>
      <w:r w:rsidRPr="00C26E60">
        <w:rPr>
          <w:rFonts w:asciiTheme="minorHAnsi" w:hAnsiTheme="minorHAnsi" w:cstheme="minorHAnsi"/>
          <w:szCs w:val="24"/>
        </w:rPr>
        <w:t>2.3</w:t>
      </w:r>
      <w:r w:rsidRPr="00C26E60">
        <w:rPr>
          <w:rFonts w:asciiTheme="minorHAnsi" w:hAnsiTheme="minorHAnsi" w:cstheme="minorHAnsi"/>
          <w:szCs w:val="24"/>
        </w:rPr>
        <w:tab/>
        <w:t xml:space="preserve">ICT-DF SC: a) reviews and approves ICT-DF projects submitted; b) approves the amount of </w:t>
      </w:r>
      <w:r w:rsidRPr="00C26E60">
        <w:t>funding</w:t>
      </w:r>
      <w:r w:rsidRPr="00C26E60">
        <w:rPr>
          <w:rFonts w:asciiTheme="minorHAnsi" w:hAnsiTheme="minorHAnsi" w:cstheme="minorHAnsi"/>
          <w:szCs w:val="24"/>
        </w:rPr>
        <w:t xml:space="preserve"> to be allocated to ICT-DF projects; and c) monitors the implementation and budgetary performance of these ICT-DF projects. </w:t>
      </w:r>
    </w:p>
    <w:p w14:paraId="53F6C7A0" w14:textId="533484D8" w:rsidR="0026677C" w:rsidRPr="00C26E60" w:rsidRDefault="00251CF7" w:rsidP="0026677C">
      <w:pPr>
        <w:jc w:val="both"/>
        <w:rPr>
          <w:rFonts w:asciiTheme="minorHAnsi" w:hAnsiTheme="minorHAnsi" w:cstheme="minorHAnsi"/>
          <w:szCs w:val="24"/>
        </w:rPr>
      </w:pPr>
      <w:r w:rsidRPr="00C26E60">
        <w:rPr>
          <w:rFonts w:asciiTheme="minorHAnsi" w:hAnsiTheme="minorHAnsi" w:cstheme="minorHAnsi"/>
          <w:szCs w:val="24"/>
        </w:rPr>
        <w:t>2.4</w:t>
      </w:r>
      <w:r w:rsidRPr="00C26E60">
        <w:rPr>
          <w:rFonts w:asciiTheme="minorHAnsi" w:hAnsiTheme="minorHAnsi" w:cstheme="minorHAnsi"/>
          <w:szCs w:val="24"/>
        </w:rPr>
        <w:tab/>
        <w:t xml:space="preserve">Following the approval of Council-23 on </w:t>
      </w:r>
      <w:hyperlink r:id="rId25" w:history="1">
        <w:r w:rsidRPr="00C26E60">
          <w:rPr>
            <w:rStyle w:val="Hyperlink"/>
            <w:rFonts w:asciiTheme="minorHAnsi" w:hAnsiTheme="minorHAnsi" w:cstheme="minorHAnsi"/>
            <w:szCs w:val="24"/>
          </w:rPr>
          <w:t>Resolution 1418</w:t>
        </w:r>
      </w:hyperlink>
      <w:r w:rsidRPr="00C26E60">
        <w:rPr>
          <w:rFonts w:asciiTheme="minorHAnsi" w:hAnsiTheme="minorHAnsi" w:cstheme="minorHAnsi"/>
          <w:szCs w:val="24"/>
        </w:rPr>
        <w:t xml:space="preserve"> to transfer CHF 3 million from the EWCF to the ICT-DF Capital Account to support the WTDC Regional Initiatives (RIs),</w:t>
      </w:r>
      <w:r w:rsidR="0026677C">
        <w:rPr>
          <w:rFonts w:asciiTheme="minorHAnsi" w:hAnsiTheme="minorHAnsi" w:cstheme="minorHAnsi"/>
          <w:szCs w:val="24"/>
        </w:rPr>
        <w:t xml:space="preserve"> </w:t>
      </w:r>
      <w:r w:rsidR="0026677C" w:rsidRPr="00C26E60">
        <w:rPr>
          <w:rFonts w:asciiTheme="minorHAnsi" w:hAnsiTheme="minorHAnsi" w:cstheme="minorHAnsi"/>
          <w:szCs w:val="24"/>
        </w:rPr>
        <w:t>the ICT-DF SC agreed in principle to consider funding for RI project proposals co-financed by the ICT-DF up to 50 per cent.</w:t>
      </w:r>
    </w:p>
    <w:p w14:paraId="121E4E01" w14:textId="228E27CE" w:rsidR="00251CF7" w:rsidRPr="00C26E60" w:rsidRDefault="00251CF7" w:rsidP="00481473">
      <w:pPr>
        <w:pStyle w:val="Heading1"/>
      </w:pPr>
      <w:r w:rsidRPr="00C26E60">
        <w:t>3</w:t>
      </w:r>
      <w:r w:rsidRPr="00C26E60">
        <w:tab/>
        <w:t>Progress of the ICT-DF</w:t>
      </w:r>
    </w:p>
    <w:p w14:paraId="7E7F9618" w14:textId="64886B4C" w:rsidR="00652B2F" w:rsidRDefault="000D215D" w:rsidP="00455A18">
      <w:pPr>
        <w:jc w:val="both"/>
        <w:rPr>
          <w:rFonts w:asciiTheme="minorHAnsi" w:hAnsiTheme="minorHAnsi" w:cstheme="minorHAnsi"/>
          <w:szCs w:val="24"/>
        </w:rPr>
      </w:pPr>
      <w:r>
        <w:rPr>
          <w:rFonts w:asciiTheme="minorHAnsi" w:hAnsiTheme="minorHAnsi" w:cstheme="minorHAnsi"/>
          <w:szCs w:val="24"/>
        </w:rPr>
        <w:t>3.1</w:t>
      </w:r>
      <w:r>
        <w:rPr>
          <w:rFonts w:asciiTheme="minorHAnsi" w:hAnsiTheme="minorHAnsi" w:cstheme="minorHAnsi"/>
          <w:szCs w:val="24"/>
        </w:rPr>
        <w:tab/>
      </w:r>
      <w:r w:rsidR="00251CF7" w:rsidRPr="00C26E60">
        <w:rPr>
          <w:rFonts w:asciiTheme="minorHAnsi" w:hAnsiTheme="minorHAnsi" w:cstheme="minorHAnsi"/>
          <w:szCs w:val="24"/>
        </w:rPr>
        <w:t>An informative web</w:t>
      </w:r>
      <w:r w:rsidR="00251CF7" w:rsidRPr="00C26E60">
        <w:rPr>
          <w:rFonts w:asciiTheme="minorHAnsi" w:hAnsiTheme="minorHAnsi" w:cstheme="minorHAnsi"/>
          <w:spacing w:val="-2"/>
          <w:szCs w:val="24"/>
        </w:rPr>
        <w:t xml:space="preserve">page on the ICT-DF and other projects searchable by country, region, </w:t>
      </w:r>
      <w:r w:rsidR="00251CF7" w:rsidRPr="00C26E60">
        <w:t>areas</w:t>
      </w:r>
      <w:r w:rsidR="00251CF7" w:rsidRPr="00C26E60">
        <w:rPr>
          <w:rFonts w:asciiTheme="minorHAnsi" w:hAnsiTheme="minorHAnsi" w:cstheme="minorHAnsi"/>
          <w:spacing w:val="-2"/>
          <w:szCs w:val="24"/>
        </w:rPr>
        <w:t xml:space="preserve"> of action and project status (ongoing and implemented) is available at </w:t>
      </w:r>
      <w:hyperlink r:id="rId26" w:history="1">
        <w:r w:rsidR="00251CF7" w:rsidRPr="00C26E60">
          <w:rPr>
            <w:rStyle w:val="Hyperlink"/>
            <w:rFonts w:asciiTheme="minorHAnsi" w:hAnsiTheme="minorHAnsi" w:cstheme="minorHAnsi"/>
            <w:spacing w:val="-2"/>
            <w:szCs w:val="24"/>
          </w:rPr>
          <w:t>www.itu.int/en/ITU-D/Projects</w:t>
        </w:r>
      </w:hyperlink>
      <w:r w:rsidR="00251CF7" w:rsidRPr="00C26E60">
        <w:rPr>
          <w:rFonts w:asciiTheme="minorHAnsi" w:hAnsiTheme="minorHAnsi" w:cstheme="minorHAnsi"/>
          <w:spacing w:val="-2"/>
          <w:szCs w:val="24"/>
        </w:rPr>
        <w:t>.</w:t>
      </w:r>
      <w:r w:rsidR="009E5CAD">
        <w:rPr>
          <w:rFonts w:asciiTheme="minorHAnsi" w:hAnsiTheme="minorHAnsi" w:cstheme="minorHAnsi"/>
          <w:spacing w:val="-2"/>
          <w:szCs w:val="24"/>
        </w:rPr>
        <w:t xml:space="preserve"> </w:t>
      </w:r>
      <w:r w:rsidR="00251CF7" w:rsidRPr="00C26E60">
        <w:rPr>
          <w:rFonts w:asciiTheme="minorHAnsi" w:hAnsiTheme="minorHAnsi" w:cstheme="minorHAnsi"/>
          <w:szCs w:val="24"/>
        </w:rPr>
        <w:t xml:space="preserve">As of March 2025, there </w:t>
      </w:r>
      <w:r w:rsidR="00011D1B">
        <w:rPr>
          <w:rFonts w:asciiTheme="minorHAnsi" w:hAnsiTheme="minorHAnsi" w:cstheme="minorHAnsi"/>
          <w:szCs w:val="24"/>
        </w:rPr>
        <w:t>are</w:t>
      </w:r>
      <w:r w:rsidR="00011D1B" w:rsidRPr="00C26E60">
        <w:rPr>
          <w:rFonts w:asciiTheme="minorHAnsi" w:hAnsiTheme="minorHAnsi" w:cstheme="minorHAnsi"/>
          <w:szCs w:val="24"/>
        </w:rPr>
        <w:t xml:space="preserve"> </w:t>
      </w:r>
      <w:r w:rsidR="00251CF7" w:rsidRPr="00C26E60">
        <w:rPr>
          <w:rFonts w:asciiTheme="minorHAnsi" w:hAnsiTheme="minorHAnsi" w:cstheme="minorHAnsi"/>
          <w:szCs w:val="24"/>
        </w:rPr>
        <w:t>22 ongoing ICT-DF projects (listed in</w:t>
      </w:r>
      <w:r w:rsidR="006E7108">
        <w:rPr>
          <w:rFonts w:asciiTheme="minorHAnsi" w:hAnsiTheme="minorHAnsi" w:cstheme="minorHAnsi"/>
          <w:szCs w:val="24"/>
        </w:rPr>
        <w:t xml:space="preserve"> Doc.</w:t>
      </w:r>
      <w:r w:rsidR="00AB0D4F">
        <w:rPr>
          <w:rFonts w:asciiTheme="minorHAnsi" w:hAnsiTheme="minorHAnsi" w:cstheme="minorHAnsi"/>
          <w:szCs w:val="24"/>
        </w:rPr>
        <w:t xml:space="preserve"> </w:t>
      </w:r>
      <w:hyperlink r:id="rId27" w:tgtFrame="_blank" w:history="1">
        <w:proofErr w:type="spellStart"/>
        <w:r w:rsidR="00AB0D4F" w:rsidRPr="00AB0D4F">
          <w:rPr>
            <w:rStyle w:val="Hyperlink"/>
            <w:rFonts w:asciiTheme="minorHAnsi" w:hAnsiTheme="minorHAnsi" w:cstheme="minorHAnsi"/>
            <w:szCs w:val="24"/>
          </w:rPr>
          <w:t>C25</w:t>
        </w:r>
        <w:proofErr w:type="spellEnd"/>
        <w:r w:rsidR="00AB0D4F" w:rsidRPr="00AB0D4F">
          <w:rPr>
            <w:rStyle w:val="Hyperlink"/>
            <w:rFonts w:asciiTheme="minorHAnsi" w:hAnsiTheme="minorHAnsi" w:cstheme="minorHAnsi"/>
            <w:szCs w:val="24"/>
          </w:rPr>
          <w:t>/INF/4</w:t>
        </w:r>
      </w:hyperlink>
      <w:r w:rsidR="00251CF7" w:rsidRPr="00C26E60">
        <w:rPr>
          <w:rFonts w:asciiTheme="minorHAnsi" w:hAnsiTheme="minorHAnsi" w:cstheme="minorHAnsi"/>
          <w:szCs w:val="24"/>
        </w:rPr>
        <w:t xml:space="preserve">). Their </w:t>
      </w:r>
      <w:r w:rsidR="00251CF7" w:rsidRPr="00C26E60">
        <w:t>distribution</w:t>
      </w:r>
      <w:r w:rsidR="00251CF7" w:rsidRPr="00C26E60">
        <w:rPr>
          <w:rFonts w:asciiTheme="minorHAnsi" w:hAnsiTheme="minorHAnsi" w:cstheme="minorHAnsi"/>
          <w:szCs w:val="24"/>
        </w:rPr>
        <w:t xml:space="preserve"> by region is shown in</w:t>
      </w:r>
      <w:r w:rsidR="00F32A66">
        <w:t xml:space="preserve"> </w:t>
      </w:r>
      <w:r w:rsidR="00A96F90" w:rsidRPr="006E7108">
        <w:t xml:space="preserve">Figure </w:t>
      </w:r>
      <w:hyperlink w:anchor="Fig1" w:history="1">
        <w:r w:rsidR="00A96F90" w:rsidRPr="00A96F90">
          <w:rPr>
            <w:rStyle w:val="Hyperlink"/>
            <w:rFonts w:asciiTheme="minorHAnsi" w:hAnsiTheme="minorHAnsi" w:cstheme="minorHAnsi"/>
            <w:szCs w:val="24"/>
          </w:rPr>
          <w:t>1</w:t>
        </w:r>
      </w:hyperlink>
      <w:r w:rsidR="00251CF7" w:rsidRPr="00C26E60">
        <w:rPr>
          <w:rFonts w:asciiTheme="minorHAnsi" w:hAnsiTheme="minorHAnsi" w:cstheme="minorHAnsi"/>
          <w:szCs w:val="24"/>
        </w:rPr>
        <w:t>.</w:t>
      </w:r>
      <w:r w:rsidR="001E73DC">
        <w:rPr>
          <w:rFonts w:asciiTheme="minorHAnsi" w:hAnsiTheme="minorHAnsi" w:cstheme="minorHAnsi"/>
          <w:szCs w:val="24"/>
        </w:rPr>
        <w:t xml:space="preserve"> </w:t>
      </w:r>
    </w:p>
    <w:p w14:paraId="11D74EAC" w14:textId="63FA1855" w:rsidR="0064206C" w:rsidRPr="00C26E60" w:rsidRDefault="00652B2F" w:rsidP="006E7108">
      <w:pPr>
        <w:spacing w:after="240"/>
        <w:jc w:val="both"/>
        <w:rPr>
          <w:rFonts w:asciiTheme="minorHAnsi" w:hAnsiTheme="minorHAnsi" w:cstheme="minorHAnsi"/>
          <w:szCs w:val="24"/>
        </w:rPr>
      </w:pPr>
      <w:r>
        <w:t>3.2</w:t>
      </w:r>
      <w:r>
        <w:tab/>
      </w:r>
      <w:r w:rsidR="0064206C" w:rsidRPr="00C26E60">
        <w:t xml:space="preserve">Since 2012, a total of 43 projects received funding from the ICT-DF. Figure </w:t>
      </w:r>
      <w:hyperlink w:anchor="Fig2_1" w:history="1">
        <w:r w:rsidR="0064206C" w:rsidRPr="00A96F90">
          <w:rPr>
            <w:rStyle w:val="Hyperlink"/>
          </w:rPr>
          <w:t>2.1</w:t>
        </w:r>
      </w:hyperlink>
      <w:r w:rsidR="0064206C" w:rsidRPr="00C26E60">
        <w:t xml:space="preserve"> presents the status of these projects, while Figure </w:t>
      </w:r>
      <w:hyperlink w:anchor="Fig2_2" w:history="1">
        <w:r w:rsidR="0064206C" w:rsidRPr="00A96F90">
          <w:rPr>
            <w:rStyle w:val="Hyperlink"/>
          </w:rPr>
          <w:t>2.2</w:t>
        </w:r>
      </w:hyperlink>
      <w:r w:rsidR="0064206C" w:rsidRPr="00C26E60">
        <w:t xml:space="preserve"> presents the funding arrangements. Figure </w:t>
      </w:r>
      <w:hyperlink w:anchor="Fig2_3" w:history="1">
        <w:r w:rsidR="0064206C" w:rsidRPr="00D47A36">
          <w:rPr>
            <w:rStyle w:val="Hyperlink"/>
          </w:rPr>
          <w:t>2.3</w:t>
        </w:r>
      </w:hyperlink>
      <w:r w:rsidR="0064206C" w:rsidRPr="00C26E60">
        <w:t xml:space="preserve"> shows the distribution of project funding by region. These figures demonstrate the importance of the ICT-DF as a key instrument to support ITU’s efforts in raising project funds. </w:t>
      </w:r>
      <w:r w:rsidR="0064206C" w:rsidRPr="00C26E60">
        <w:lastRenderedPageBreak/>
        <w:t>External cash contributions are also determined by funding partners’ priorities, and allocations from the ICT-DF have been determined in line with external funds made available to co-finance the projects.</w:t>
      </w:r>
    </w:p>
    <w:tbl>
      <w:tblPr>
        <w:tblStyle w:val="TableGrid"/>
        <w:tblW w:w="0" w:type="auto"/>
        <w:tblLayout w:type="fixed"/>
        <w:tblLook w:val="04A0" w:firstRow="1" w:lastRow="0" w:firstColumn="1" w:lastColumn="0" w:noHBand="0" w:noVBand="1"/>
      </w:tblPr>
      <w:tblGrid>
        <w:gridCol w:w="4531"/>
        <w:gridCol w:w="4530"/>
      </w:tblGrid>
      <w:tr w:rsidR="00F32A66" w14:paraId="6A2CFB00" w14:textId="77777777" w:rsidTr="006E7108">
        <w:trPr>
          <w:trHeight w:val="3534"/>
        </w:trPr>
        <w:tc>
          <w:tcPr>
            <w:tcW w:w="9061" w:type="dxa"/>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8AAC3FA" w14:textId="63DA9C0A" w:rsidR="00F32A66" w:rsidRPr="00ED5315" w:rsidRDefault="00F32A66" w:rsidP="00ED5315">
            <w:pPr>
              <w:pStyle w:val="Figure"/>
            </w:pPr>
            <w:bookmarkStart w:id="13" w:name="Fig1"/>
            <w:r w:rsidRPr="00ED5315">
              <w:drawing>
                <wp:inline distT="0" distB="0" distL="0" distR="0" wp14:anchorId="54A120F8" wp14:editId="0634784E">
                  <wp:extent cx="5600700" cy="2203450"/>
                  <wp:effectExtent l="0" t="0" r="0" b="6350"/>
                  <wp:docPr id="1806000825" name="Chart 1">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13"/>
          </w:p>
        </w:tc>
      </w:tr>
      <w:tr w:rsidR="004C2D1E" w14:paraId="5737B6A4" w14:textId="77777777" w:rsidTr="006E7108">
        <w:trPr>
          <w:trHeight w:val="113"/>
        </w:trPr>
        <w:tc>
          <w:tcPr>
            <w:tcW w:w="9061" w:type="dxa"/>
            <w:gridSpan w:val="2"/>
            <w:tcBorders>
              <w:top w:val="single" w:sz="4" w:space="0" w:color="DBE5F1" w:themeColor="accent1" w:themeTint="33"/>
              <w:left w:val="nil"/>
              <w:bottom w:val="single" w:sz="4" w:space="0" w:color="DBE5F1" w:themeColor="accent1" w:themeTint="33"/>
              <w:right w:val="nil"/>
            </w:tcBorders>
          </w:tcPr>
          <w:p w14:paraId="003DA035" w14:textId="77777777" w:rsidR="004C2D1E" w:rsidRPr="00C26E60" w:rsidRDefault="004C2D1E" w:rsidP="004913A0">
            <w:pPr>
              <w:pStyle w:val="Figure"/>
              <w:spacing w:before="0" w:after="0"/>
              <w:jc w:val="left"/>
              <w:rPr>
                <w:noProof/>
              </w:rPr>
            </w:pPr>
          </w:p>
        </w:tc>
      </w:tr>
      <w:tr w:rsidR="00011D1B" w14:paraId="16B7D8ED" w14:textId="77777777" w:rsidTr="006E7108">
        <w:trPr>
          <w:trHeight w:val="2957"/>
        </w:trPr>
        <w:tc>
          <w:tcPr>
            <w:tcW w:w="453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AA61D25" w14:textId="3C10F6E2" w:rsidR="00F32A66" w:rsidRDefault="00F32A66" w:rsidP="004913A0">
            <w:pPr>
              <w:pStyle w:val="Figure"/>
              <w:spacing w:before="0" w:after="0"/>
              <w:jc w:val="left"/>
              <w:rPr>
                <w:rFonts w:asciiTheme="minorHAnsi" w:hAnsiTheme="minorHAnsi" w:cstheme="minorHAnsi"/>
                <w:szCs w:val="24"/>
              </w:rPr>
            </w:pPr>
            <w:bookmarkStart w:id="14" w:name="Fig2_1"/>
            <w:r w:rsidRPr="00C26E60">
              <w:rPr>
                <w:noProof/>
              </w:rPr>
              <w:drawing>
                <wp:inline distT="0" distB="0" distL="0" distR="0" wp14:anchorId="71DC1BDB" wp14:editId="2B1B638F">
                  <wp:extent cx="2819400" cy="1778000"/>
                  <wp:effectExtent l="0" t="0" r="0" b="0"/>
                  <wp:docPr id="1933031420" name="Chart 1">
                    <a:extLst xmlns:a="http://schemas.openxmlformats.org/drawingml/2006/main">
                      <a:ext uri="{FF2B5EF4-FFF2-40B4-BE49-F238E27FC236}">
                        <a16:creationId xmlns:a16="http://schemas.microsoft.com/office/drawing/2014/main" id="{76FC0B26-18B9-A41A-FA1D-CA0366385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14"/>
          </w:p>
        </w:tc>
        <w:tc>
          <w:tcPr>
            <w:tcW w:w="45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1B8EEBB" w14:textId="568C647D" w:rsidR="00F32A66" w:rsidRDefault="00F32A66" w:rsidP="004913A0">
            <w:pPr>
              <w:pStyle w:val="Figure"/>
              <w:spacing w:before="0" w:after="0"/>
              <w:jc w:val="left"/>
              <w:rPr>
                <w:rFonts w:asciiTheme="minorHAnsi" w:hAnsiTheme="minorHAnsi" w:cstheme="minorHAnsi"/>
                <w:szCs w:val="24"/>
              </w:rPr>
            </w:pPr>
            <w:bookmarkStart w:id="15" w:name="Fig2_2"/>
            <w:r w:rsidRPr="00C26E60">
              <w:rPr>
                <w:noProof/>
              </w:rPr>
              <w:drawing>
                <wp:inline distT="0" distB="0" distL="0" distR="0" wp14:anchorId="62F7E820" wp14:editId="20D82B31">
                  <wp:extent cx="2717800" cy="1809750"/>
                  <wp:effectExtent l="0" t="0" r="6350" b="0"/>
                  <wp:docPr id="1710796475" name="Chart 1">
                    <a:extLst xmlns:a="http://schemas.openxmlformats.org/drawingml/2006/main">
                      <a:ext uri="{FF2B5EF4-FFF2-40B4-BE49-F238E27FC236}">
                        <a16:creationId xmlns:a16="http://schemas.microsoft.com/office/drawing/2014/main" id="{BF2477EA-966B-D64F-FB8B-463BABBA3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15"/>
          </w:p>
        </w:tc>
      </w:tr>
      <w:tr w:rsidR="00326F2F" w14:paraId="170BD0F2" w14:textId="77777777" w:rsidTr="006E7108">
        <w:trPr>
          <w:trHeight w:val="283"/>
        </w:trPr>
        <w:tc>
          <w:tcPr>
            <w:tcW w:w="9061" w:type="dxa"/>
            <w:gridSpan w:val="2"/>
            <w:tcBorders>
              <w:top w:val="single" w:sz="4" w:space="0" w:color="DBE5F1" w:themeColor="accent1" w:themeTint="33"/>
              <w:left w:val="nil"/>
              <w:bottom w:val="single" w:sz="4" w:space="0" w:color="DBE5F1" w:themeColor="accent1" w:themeTint="33"/>
              <w:right w:val="nil"/>
            </w:tcBorders>
          </w:tcPr>
          <w:p w14:paraId="5F493890" w14:textId="77777777" w:rsidR="00326F2F" w:rsidRPr="00C26E60" w:rsidRDefault="00326F2F" w:rsidP="004913A0">
            <w:pPr>
              <w:pStyle w:val="Figure"/>
              <w:spacing w:before="0" w:after="0"/>
              <w:jc w:val="left"/>
              <w:rPr>
                <w:noProof/>
              </w:rPr>
            </w:pPr>
          </w:p>
        </w:tc>
      </w:tr>
      <w:tr w:rsidR="00F32A66" w14:paraId="74F2DBB1" w14:textId="77777777" w:rsidTr="004913A0">
        <w:tc>
          <w:tcPr>
            <w:tcW w:w="9061" w:type="dxa"/>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214043A" w14:textId="1825B998" w:rsidR="00F32A66" w:rsidRDefault="00F32A66" w:rsidP="004913A0">
            <w:pPr>
              <w:pStyle w:val="Figure"/>
              <w:spacing w:before="0" w:after="0"/>
              <w:jc w:val="left"/>
              <w:rPr>
                <w:rFonts w:asciiTheme="minorHAnsi" w:hAnsiTheme="minorHAnsi" w:cstheme="minorHAnsi"/>
                <w:szCs w:val="24"/>
              </w:rPr>
            </w:pPr>
            <w:bookmarkStart w:id="16" w:name="Fig2_3"/>
            <w:r w:rsidRPr="00C26E60">
              <w:rPr>
                <w:noProof/>
              </w:rPr>
              <w:drawing>
                <wp:inline distT="0" distB="0" distL="0" distR="0" wp14:anchorId="7A4DBBC1" wp14:editId="6548A1D2">
                  <wp:extent cx="5600700" cy="2260600"/>
                  <wp:effectExtent l="0" t="0" r="0" b="6350"/>
                  <wp:docPr id="1622407567" name="Chart 1">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16"/>
          </w:p>
        </w:tc>
      </w:tr>
    </w:tbl>
    <w:p w14:paraId="1C9636DC" w14:textId="1308D097" w:rsidR="005D0320" w:rsidRDefault="00251CF7" w:rsidP="005D4C23">
      <w:pPr>
        <w:keepNext/>
        <w:spacing w:before="360"/>
        <w:jc w:val="both"/>
        <w:rPr>
          <w:rFonts w:asciiTheme="minorHAnsi" w:hAnsiTheme="minorHAnsi" w:cstheme="minorHAnsi"/>
          <w:szCs w:val="24"/>
        </w:rPr>
      </w:pPr>
      <w:r w:rsidRPr="00C26E60">
        <w:rPr>
          <w:rFonts w:asciiTheme="minorHAnsi" w:hAnsiTheme="minorHAnsi" w:cstheme="minorHAnsi"/>
          <w:szCs w:val="24"/>
        </w:rPr>
        <w:lastRenderedPageBreak/>
        <w:t>3.3</w:t>
      </w:r>
      <w:r w:rsidRPr="00C26E60">
        <w:rPr>
          <w:rFonts w:asciiTheme="minorHAnsi" w:hAnsiTheme="minorHAnsi" w:cstheme="minorHAnsi"/>
          <w:szCs w:val="24"/>
        </w:rPr>
        <w:tab/>
        <w:t xml:space="preserve">In 2024, seven (7) new projects were approved for funding from the ICT-DF. Six (6) of these projects have been signed </w:t>
      </w:r>
      <w:r w:rsidR="005D0320">
        <w:rPr>
          <w:rFonts w:asciiTheme="minorHAnsi" w:hAnsiTheme="minorHAnsi" w:cstheme="minorHAnsi"/>
          <w:szCs w:val="24"/>
        </w:rPr>
        <w:t xml:space="preserve">so far </w:t>
      </w:r>
      <w:r w:rsidRPr="00C26E60">
        <w:rPr>
          <w:rFonts w:asciiTheme="minorHAnsi" w:hAnsiTheme="minorHAnsi" w:cstheme="minorHAnsi"/>
          <w:szCs w:val="24"/>
        </w:rPr>
        <w:t>as reflected in</w:t>
      </w:r>
      <w:r w:rsidR="00ED5315">
        <w:rPr>
          <w:rFonts w:asciiTheme="minorHAnsi" w:hAnsiTheme="minorHAnsi" w:cstheme="minorHAnsi"/>
          <w:szCs w:val="24"/>
        </w:rPr>
        <w:t xml:space="preserve"> Document</w:t>
      </w:r>
      <w:r w:rsidR="00CC6983" w:rsidRPr="00CC6983">
        <w:t xml:space="preserve"> </w:t>
      </w:r>
      <w:hyperlink r:id="rId32" w:tgtFrame="_blank" w:history="1">
        <w:proofErr w:type="spellStart"/>
        <w:r w:rsidR="00AB0D4F">
          <w:rPr>
            <w:rStyle w:val="normaltextrun"/>
            <w:rFonts w:cs="Calibri"/>
            <w:color w:val="4F81BD"/>
            <w:u w:val="single"/>
            <w:shd w:val="clear" w:color="auto" w:fill="FFFFFF"/>
          </w:rPr>
          <w:t>C25</w:t>
        </w:r>
        <w:proofErr w:type="spellEnd"/>
        <w:r w:rsidR="00AB0D4F">
          <w:rPr>
            <w:rStyle w:val="normaltextrun"/>
            <w:rFonts w:cs="Calibri"/>
            <w:color w:val="4F81BD"/>
            <w:u w:val="single"/>
            <w:shd w:val="clear" w:color="auto" w:fill="FFFFFF"/>
          </w:rPr>
          <w:t>/INF/4</w:t>
        </w:r>
      </w:hyperlink>
      <w:r w:rsidR="005D0320">
        <w:rPr>
          <w:rFonts w:asciiTheme="minorHAnsi" w:hAnsiTheme="minorHAnsi" w:cstheme="minorHAnsi"/>
          <w:szCs w:val="24"/>
        </w:rPr>
        <w:t>, while the seventh project is near signature</w:t>
      </w:r>
      <w:r w:rsidRPr="00C26E60">
        <w:rPr>
          <w:rFonts w:asciiTheme="minorHAnsi" w:hAnsiTheme="minorHAnsi" w:cstheme="minorHAnsi"/>
          <w:szCs w:val="24"/>
        </w:rPr>
        <w:t>.</w:t>
      </w:r>
    </w:p>
    <w:p w14:paraId="39EA2C83" w14:textId="7083CBAA" w:rsidR="001816C1" w:rsidRDefault="005D0320" w:rsidP="001816C1">
      <w:pPr>
        <w:jc w:val="both"/>
        <w:rPr>
          <w:rFonts w:asciiTheme="minorHAnsi" w:hAnsiTheme="minorHAnsi" w:cstheme="minorHAnsi"/>
          <w:szCs w:val="24"/>
        </w:rPr>
      </w:pPr>
      <w:r>
        <w:rPr>
          <w:rFonts w:asciiTheme="minorHAnsi" w:hAnsiTheme="minorHAnsi" w:cstheme="minorHAnsi"/>
          <w:szCs w:val="24"/>
        </w:rPr>
        <w:t>3.4</w:t>
      </w:r>
      <w:r>
        <w:rPr>
          <w:rFonts w:asciiTheme="minorHAnsi" w:hAnsiTheme="minorHAnsi" w:cstheme="minorHAnsi"/>
          <w:szCs w:val="24"/>
        </w:rPr>
        <w:tab/>
      </w:r>
      <w:r w:rsidR="00CC6983" w:rsidRPr="00550EB8">
        <w:rPr>
          <w:rFonts w:asciiTheme="minorHAnsi" w:hAnsiTheme="minorHAnsi" w:cstheme="minorHAnsi"/>
          <w:spacing w:val="2"/>
          <w:szCs w:val="24"/>
        </w:rPr>
        <w:t>I</w:t>
      </w:r>
      <w:r w:rsidR="00E6597C" w:rsidRPr="00550EB8">
        <w:rPr>
          <w:rFonts w:asciiTheme="minorHAnsi" w:hAnsiTheme="minorHAnsi" w:cstheme="minorHAnsi"/>
          <w:spacing w:val="2"/>
          <w:szCs w:val="24"/>
        </w:rPr>
        <w:t>n 2025</w:t>
      </w:r>
      <w:r w:rsidRPr="00550EB8">
        <w:rPr>
          <w:rFonts w:asciiTheme="minorHAnsi" w:hAnsiTheme="minorHAnsi" w:cstheme="minorHAnsi"/>
          <w:spacing w:val="2"/>
          <w:szCs w:val="24"/>
        </w:rPr>
        <w:t>,</w:t>
      </w:r>
      <w:r w:rsidR="00CC6983" w:rsidRPr="00550EB8">
        <w:rPr>
          <w:rFonts w:asciiTheme="minorHAnsi" w:hAnsiTheme="minorHAnsi" w:cstheme="minorHAnsi"/>
          <w:spacing w:val="2"/>
          <w:szCs w:val="24"/>
        </w:rPr>
        <w:t xml:space="preserve"> </w:t>
      </w:r>
      <w:r w:rsidRPr="00550EB8">
        <w:rPr>
          <w:rFonts w:asciiTheme="minorHAnsi" w:hAnsiTheme="minorHAnsi" w:cstheme="minorHAnsi"/>
          <w:spacing w:val="2"/>
          <w:szCs w:val="24"/>
        </w:rPr>
        <w:t>as of 14 April</w:t>
      </w:r>
      <w:r w:rsidR="00E6597C" w:rsidRPr="00550EB8">
        <w:rPr>
          <w:rFonts w:asciiTheme="minorHAnsi" w:hAnsiTheme="minorHAnsi" w:cstheme="minorHAnsi"/>
          <w:spacing w:val="2"/>
          <w:szCs w:val="24"/>
        </w:rPr>
        <w:t xml:space="preserve">, four </w:t>
      </w:r>
      <w:r w:rsidR="00652B2F" w:rsidRPr="00550EB8">
        <w:rPr>
          <w:rFonts w:asciiTheme="minorHAnsi" w:hAnsiTheme="minorHAnsi" w:cstheme="minorHAnsi"/>
          <w:spacing w:val="2"/>
          <w:szCs w:val="24"/>
        </w:rPr>
        <w:t xml:space="preserve">(4) </w:t>
      </w:r>
      <w:r w:rsidR="001816C1" w:rsidRPr="00550EB8">
        <w:rPr>
          <w:rFonts w:asciiTheme="minorHAnsi" w:hAnsiTheme="minorHAnsi" w:cstheme="minorHAnsi"/>
          <w:spacing w:val="2"/>
          <w:szCs w:val="24"/>
        </w:rPr>
        <w:t xml:space="preserve">more </w:t>
      </w:r>
      <w:r w:rsidR="00652B2F" w:rsidRPr="00550EB8">
        <w:rPr>
          <w:rFonts w:asciiTheme="minorHAnsi" w:hAnsiTheme="minorHAnsi" w:cstheme="minorHAnsi"/>
          <w:spacing w:val="2"/>
          <w:szCs w:val="24"/>
        </w:rPr>
        <w:t xml:space="preserve">new </w:t>
      </w:r>
      <w:r w:rsidR="00E6597C" w:rsidRPr="00550EB8">
        <w:rPr>
          <w:rFonts w:asciiTheme="minorHAnsi" w:hAnsiTheme="minorHAnsi" w:cstheme="minorHAnsi"/>
          <w:spacing w:val="2"/>
          <w:szCs w:val="24"/>
        </w:rPr>
        <w:t>projects</w:t>
      </w:r>
      <w:r w:rsidR="00AB7A26" w:rsidRPr="00550EB8">
        <w:rPr>
          <w:rFonts w:asciiTheme="minorHAnsi" w:hAnsiTheme="minorHAnsi" w:cstheme="minorHAnsi"/>
          <w:spacing w:val="2"/>
          <w:szCs w:val="24"/>
        </w:rPr>
        <w:t xml:space="preserve"> </w:t>
      </w:r>
      <w:r w:rsidR="000D215D" w:rsidRPr="00550EB8">
        <w:rPr>
          <w:rFonts w:asciiTheme="minorHAnsi" w:hAnsiTheme="minorHAnsi" w:cstheme="minorHAnsi"/>
          <w:spacing w:val="2"/>
          <w:szCs w:val="24"/>
        </w:rPr>
        <w:t>were</w:t>
      </w:r>
      <w:r w:rsidR="00E6597C" w:rsidRPr="00550EB8">
        <w:rPr>
          <w:rFonts w:asciiTheme="minorHAnsi" w:hAnsiTheme="minorHAnsi" w:cstheme="minorHAnsi"/>
          <w:spacing w:val="2"/>
          <w:szCs w:val="24"/>
        </w:rPr>
        <w:t xml:space="preserve"> approved for funding </w:t>
      </w:r>
      <w:r w:rsidR="000D215D" w:rsidRPr="00550EB8">
        <w:rPr>
          <w:rFonts w:asciiTheme="minorHAnsi" w:hAnsiTheme="minorHAnsi" w:cstheme="minorHAnsi"/>
          <w:spacing w:val="2"/>
          <w:szCs w:val="24"/>
        </w:rPr>
        <w:t xml:space="preserve">by the </w:t>
      </w:r>
      <w:r w:rsidR="000D215D">
        <w:rPr>
          <w:rFonts w:asciiTheme="minorHAnsi" w:hAnsiTheme="minorHAnsi" w:cstheme="minorHAnsi"/>
          <w:szCs w:val="24"/>
        </w:rPr>
        <w:t xml:space="preserve">ICT-DF SC </w:t>
      </w:r>
      <w:r w:rsidR="00E6597C">
        <w:rPr>
          <w:rFonts w:asciiTheme="minorHAnsi" w:hAnsiTheme="minorHAnsi" w:cstheme="minorHAnsi"/>
          <w:szCs w:val="24"/>
        </w:rPr>
        <w:t xml:space="preserve">and </w:t>
      </w:r>
      <w:r w:rsidR="00EA0DE4">
        <w:rPr>
          <w:rFonts w:asciiTheme="minorHAnsi" w:hAnsiTheme="minorHAnsi" w:cstheme="minorHAnsi"/>
          <w:szCs w:val="24"/>
        </w:rPr>
        <w:t xml:space="preserve">are </w:t>
      </w:r>
      <w:r w:rsidR="00251CF7" w:rsidRPr="00C26E60">
        <w:rPr>
          <w:rFonts w:asciiTheme="minorHAnsi" w:hAnsiTheme="minorHAnsi" w:cstheme="minorHAnsi"/>
          <w:szCs w:val="24"/>
        </w:rPr>
        <w:t>expected to be signed in the coming months</w:t>
      </w:r>
      <w:r w:rsidR="00AB7A26">
        <w:rPr>
          <w:rFonts w:asciiTheme="minorHAnsi" w:hAnsiTheme="minorHAnsi" w:cstheme="minorHAnsi"/>
          <w:szCs w:val="24"/>
        </w:rPr>
        <w:t xml:space="preserve"> (listed in Table 1 below)</w:t>
      </w:r>
      <w:r w:rsidR="00576EEC">
        <w:rPr>
          <w:rFonts w:asciiTheme="minorHAnsi" w:hAnsiTheme="minorHAnsi" w:cstheme="minorHAnsi"/>
          <w:szCs w:val="24"/>
        </w:rPr>
        <w:t>.</w:t>
      </w:r>
      <w:r w:rsidR="000D215D">
        <w:rPr>
          <w:rFonts w:asciiTheme="minorHAnsi" w:hAnsiTheme="minorHAnsi" w:cstheme="minorHAnsi"/>
          <w:szCs w:val="24"/>
        </w:rPr>
        <w:t xml:space="preserve"> </w:t>
      </w:r>
    </w:p>
    <w:p w14:paraId="34AC29B7" w14:textId="77777777" w:rsidR="00ED5315" w:rsidRDefault="001816C1" w:rsidP="00ED5315">
      <w:pPr>
        <w:pStyle w:val="TableNo"/>
      </w:pPr>
      <w:r w:rsidRPr="004913A0">
        <w:t>TABLE 1</w:t>
      </w:r>
    </w:p>
    <w:p w14:paraId="2A5C8164" w14:textId="7CCF7A24" w:rsidR="00CC6983" w:rsidRPr="004913A0" w:rsidRDefault="001816C1" w:rsidP="00ED5315">
      <w:pPr>
        <w:pStyle w:val="Tabletitle"/>
      </w:pPr>
      <w:r w:rsidRPr="004913A0">
        <w:t>Projects approved for ICT-DF co-financing in 2025 (as of 14 April)</w:t>
      </w:r>
    </w:p>
    <w:tbl>
      <w:tblPr>
        <w:tblStyle w:val="TableGrid"/>
        <w:tblW w:w="9072" w:type="dxa"/>
        <w:jc w:val="center"/>
        <w:tblLayout w:type="fixed"/>
        <w:tblCellMar>
          <w:left w:w="57" w:type="dxa"/>
          <w:right w:w="57" w:type="dxa"/>
        </w:tblCellMar>
        <w:tblLook w:val="04A0" w:firstRow="1" w:lastRow="0" w:firstColumn="1" w:lastColumn="0" w:noHBand="0" w:noVBand="1"/>
      </w:tblPr>
      <w:tblGrid>
        <w:gridCol w:w="3828"/>
        <w:gridCol w:w="2551"/>
        <w:gridCol w:w="1418"/>
        <w:gridCol w:w="1275"/>
      </w:tblGrid>
      <w:tr w:rsidR="00CA7BDF" w:rsidRPr="000E0A63" w14:paraId="1D5D3303" w14:textId="77777777" w:rsidTr="00627757">
        <w:trPr>
          <w:jc w:val="center"/>
        </w:trPr>
        <w:tc>
          <w:tcPr>
            <w:tcW w:w="3828" w:type="dxa"/>
          </w:tcPr>
          <w:p w14:paraId="4CBFD626" w14:textId="77777777" w:rsidR="00FE25C0" w:rsidRPr="000E0A63" w:rsidRDefault="00FE25C0" w:rsidP="00ED5315">
            <w:pPr>
              <w:pStyle w:val="Tablehead"/>
              <w:rPr>
                <w:lang w:val="en-US"/>
              </w:rPr>
            </w:pPr>
            <w:r w:rsidRPr="000E0A63">
              <w:rPr>
                <w:lang w:val="en-US"/>
              </w:rPr>
              <w:t>Title</w:t>
            </w:r>
          </w:p>
        </w:tc>
        <w:tc>
          <w:tcPr>
            <w:tcW w:w="2551" w:type="dxa"/>
          </w:tcPr>
          <w:p w14:paraId="562C75F9" w14:textId="28947564" w:rsidR="00FE25C0" w:rsidRDefault="00FE25C0" w:rsidP="00ED5315">
            <w:pPr>
              <w:pStyle w:val="Tablehead"/>
              <w:rPr>
                <w:lang w:val="en-US"/>
              </w:rPr>
            </w:pPr>
            <w:r>
              <w:rPr>
                <w:lang w:val="en-US"/>
              </w:rPr>
              <w:t>Partner</w:t>
            </w:r>
          </w:p>
        </w:tc>
        <w:tc>
          <w:tcPr>
            <w:tcW w:w="1418" w:type="dxa"/>
          </w:tcPr>
          <w:p w14:paraId="76875DB9" w14:textId="0A755439" w:rsidR="00FE25C0" w:rsidRPr="000E0A63" w:rsidRDefault="00FE25C0" w:rsidP="00ED5315">
            <w:pPr>
              <w:pStyle w:val="Tablehead"/>
              <w:rPr>
                <w:lang w:val="en-US"/>
              </w:rPr>
            </w:pPr>
            <w:r>
              <w:rPr>
                <w:lang w:val="en-US"/>
              </w:rPr>
              <w:t>Partner</w:t>
            </w:r>
            <w:r w:rsidR="001816C1">
              <w:rPr>
                <w:lang w:val="en-US"/>
              </w:rPr>
              <w:t xml:space="preserve"> </w:t>
            </w:r>
            <w:r w:rsidR="00627757">
              <w:rPr>
                <w:lang w:val="en-US"/>
              </w:rPr>
              <w:t>funds</w:t>
            </w:r>
          </w:p>
        </w:tc>
        <w:tc>
          <w:tcPr>
            <w:tcW w:w="1275" w:type="dxa"/>
          </w:tcPr>
          <w:p w14:paraId="643E0B45" w14:textId="2B8A9EE8" w:rsidR="00FE25C0" w:rsidRPr="000E0A63" w:rsidRDefault="00FE25C0" w:rsidP="00ED5315">
            <w:pPr>
              <w:pStyle w:val="Tablehead"/>
              <w:rPr>
                <w:lang w:val="en-US"/>
              </w:rPr>
            </w:pPr>
            <w:r>
              <w:rPr>
                <w:lang w:val="en-US"/>
              </w:rPr>
              <w:t>ICT-DF</w:t>
            </w:r>
            <w:r w:rsidR="001816C1">
              <w:rPr>
                <w:lang w:val="en-US"/>
              </w:rPr>
              <w:t xml:space="preserve"> </w:t>
            </w:r>
            <w:r w:rsidR="00627757">
              <w:rPr>
                <w:lang w:val="en-US"/>
              </w:rPr>
              <w:t>funds</w:t>
            </w:r>
          </w:p>
        </w:tc>
      </w:tr>
      <w:tr w:rsidR="00287100" w:rsidRPr="000E0A63" w14:paraId="1E57EC24" w14:textId="77777777" w:rsidTr="00627757">
        <w:trPr>
          <w:jc w:val="center"/>
        </w:trPr>
        <w:tc>
          <w:tcPr>
            <w:tcW w:w="3828" w:type="dxa"/>
          </w:tcPr>
          <w:p w14:paraId="3B90E7CB" w14:textId="08992F8B" w:rsidR="00FE25C0" w:rsidRPr="000E0A63" w:rsidRDefault="00FE25C0" w:rsidP="00ED5315">
            <w:pPr>
              <w:pStyle w:val="Tabletext"/>
              <w:rPr>
                <w:lang w:val="en-US"/>
              </w:rPr>
            </w:pPr>
            <w:r w:rsidRPr="000831D6">
              <w:rPr>
                <w:rFonts w:eastAsia="Times New Roman"/>
                <w:lang w:eastAsia="en-GB"/>
              </w:rPr>
              <w:t>AI Technology and Standards Capacity Building in Asia-Pacific</w:t>
            </w:r>
          </w:p>
        </w:tc>
        <w:tc>
          <w:tcPr>
            <w:tcW w:w="2551" w:type="dxa"/>
          </w:tcPr>
          <w:p w14:paraId="34497A9F" w14:textId="0B8B3BF5" w:rsidR="00FE25C0" w:rsidRDefault="00FE25C0" w:rsidP="00ED5315">
            <w:pPr>
              <w:pStyle w:val="Tabletext"/>
              <w:rPr>
                <w:lang w:val="en-US"/>
              </w:rPr>
            </w:pPr>
            <w:r w:rsidRPr="00FE25C0">
              <w:rPr>
                <w:lang w:val="en-US"/>
              </w:rPr>
              <w:t xml:space="preserve">Ministry of Internal Affairs and Communication </w:t>
            </w:r>
            <w:r w:rsidR="00627757">
              <w:rPr>
                <w:lang w:val="en-US"/>
              </w:rPr>
              <w:br/>
            </w:r>
            <w:r>
              <w:rPr>
                <w:lang w:val="en-US"/>
              </w:rPr>
              <w:t>(MIC Japan</w:t>
            </w:r>
            <w:r w:rsidR="00EA0DE4">
              <w:rPr>
                <w:lang w:val="en-US"/>
              </w:rPr>
              <w:t>)</w:t>
            </w:r>
          </w:p>
        </w:tc>
        <w:tc>
          <w:tcPr>
            <w:tcW w:w="1418" w:type="dxa"/>
          </w:tcPr>
          <w:p w14:paraId="41193229" w14:textId="02B6A7A1" w:rsidR="00FE25C0" w:rsidRDefault="00FE25C0" w:rsidP="00ED5315">
            <w:pPr>
              <w:pStyle w:val="Tabletext"/>
              <w:rPr>
                <w:lang w:val="en-US"/>
              </w:rPr>
            </w:pPr>
            <w:r>
              <w:rPr>
                <w:lang w:val="en-US"/>
              </w:rPr>
              <w:t>USD 120 000</w:t>
            </w:r>
          </w:p>
        </w:tc>
        <w:tc>
          <w:tcPr>
            <w:tcW w:w="1275" w:type="dxa"/>
          </w:tcPr>
          <w:p w14:paraId="7EA61972" w14:textId="4944B90B" w:rsidR="00FE25C0" w:rsidRDefault="00FE25C0" w:rsidP="00ED5315">
            <w:pPr>
              <w:pStyle w:val="Tabletext"/>
              <w:rPr>
                <w:lang w:val="en-US"/>
              </w:rPr>
            </w:pPr>
            <w:r>
              <w:rPr>
                <w:lang w:val="en-US"/>
              </w:rPr>
              <w:t>USD 30 000</w:t>
            </w:r>
          </w:p>
        </w:tc>
      </w:tr>
      <w:tr w:rsidR="00287100" w:rsidRPr="000E0A63" w14:paraId="1714125A" w14:textId="77777777" w:rsidTr="00627757">
        <w:trPr>
          <w:jc w:val="center"/>
        </w:trPr>
        <w:tc>
          <w:tcPr>
            <w:tcW w:w="3828" w:type="dxa"/>
          </w:tcPr>
          <w:p w14:paraId="1CB193F2" w14:textId="77C189FF" w:rsidR="00FE25C0" w:rsidRPr="000E0A63" w:rsidRDefault="00FE25C0" w:rsidP="00ED5315">
            <w:pPr>
              <w:pStyle w:val="Tabletext"/>
              <w:rPr>
                <w:lang w:val="en-US"/>
              </w:rPr>
            </w:pPr>
            <w:r w:rsidRPr="000831D6">
              <w:rPr>
                <w:rFonts w:eastAsia="Times New Roman"/>
                <w:lang w:eastAsia="en-GB"/>
              </w:rPr>
              <w:t>International Exchange on E-waste Regulation and Engagement of Electronics Producers – Creating a Circular Economy for Electronics</w:t>
            </w:r>
          </w:p>
        </w:tc>
        <w:tc>
          <w:tcPr>
            <w:tcW w:w="2551" w:type="dxa"/>
          </w:tcPr>
          <w:p w14:paraId="379AB127" w14:textId="7787E251" w:rsidR="00FE25C0" w:rsidRPr="006E7108" w:rsidRDefault="00FE25C0" w:rsidP="00ED5315">
            <w:pPr>
              <w:pStyle w:val="Tabletext"/>
              <w:rPr>
                <w:lang w:val="es-ES"/>
              </w:rPr>
            </w:pPr>
            <w:r w:rsidRPr="006E7108">
              <w:rPr>
                <w:lang w:val="es-ES"/>
              </w:rPr>
              <w:t xml:space="preserve">Agencia Presidencial de Cooperación International de Colombia </w:t>
            </w:r>
            <w:r w:rsidR="00627757">
              <w:rPr>
                <w:lang w:val="es-ES"/>
              </w:rPr>
              <w:br/>
            </w:r>
            <w:r w:rsidRPr="006E7108">
              <w:rPr>
                <w:lang w:val="es-ES"/>
              </w:rPr>
              <w:t>(APC Colombia)</w:t>
            </w:r>
          </w:p>
        </w:tc>
        <w:tc>
          <w:tcPr>
            <w:tcW w:w="1418" w:type="dxa"/>
          </w:tcPr>
          <w:p w14:paraId="638577DD" w14:textId="01F1E2E9" w:rsidR="00FE25C0" w:rsidRDefault="00FE25C0" w:rsidP="00ED5315">
            <w:pPr>
              <w:pStyle w:val="Tabletext"/>
              <w:rPr>
                <w:lang w:val="en-US"/>
              </w:rPr>
            </w:pPr>
            <w:r>
              <w:rPr>
                <w:lang w:val="en-US"/>
              </w:rPr>
              <w:t>USD 150 000</w:t>
            </w:r>
          </w:p>
        </w:tc>
        <w:tc>
          <w:tcPr>
            <w:tcW w:w="1275" w:type="dxa"/>
          </w:tcPr>
          <w:p w14:paraId="12544808" w14:textId="66A9AEFF" w:rsidR="00FE25C0" w:rsidRDefault="00FE25C0" w:rsidP="00ED5315">
            <w:pPr>
              <w:pStyle w:val="Tabletext"/>
              <w:rPr>
                <w:lang w:val="en-US"/>
              </w:rPr>
            </w:pPr>
            <w:r>
              <w:rPr>
                <w:lang w:val="en-US"/>
              </w:rPr>
              <w:t>USD 150 000</w:t>
            </w:r>
          </w:p>
        </w:tc>
      </w:tr>
      <w:tr w:rsidR="00287100" w:rsidRPr="000E0A63" w14:paraId="011C73AE" w14:textId="77777777" w:rsidTr="00627757">
        <w:trPr>
          <w:jc w:val="center"/>
        </w:trPr>
        <w:tc>
          <w:tcPr>
            <w:tcW w:w="3828" w:type="dxa"/>
          </w:tcPr>
          <w:p w14:paraId="4A8C3BB2" w14:textId="6E02A4EB" w:rsidR="00FE25C0" w:rsidRPr="000E0A63" w:rsidRDefault="00FE25C0" w:rsidP="00ED5315">
            <w:pPr>
              <w:pStyle w:val="Tabletext"/>
              <w:rPr>
                <w:lang w:val="en-US"/>
              </w:rPr>
            </w:pPr>
            <w:proofErr w:type="spellStart"/>
            <w:r>
              <w:rPr>
                <w:lang w:val="en-US"/>
              </w:rPr>
              <w:t>HerCyberTracks</w:t>
            </w:r>
            <w:proofErr w:type="spellEnd"/>
          </w:p>
        </w:tc>
        <w:tc>
          <w:tcPr>
            <w:tcW w:w="2551" w:type="dxa"/>
          </w:tcPr>
          <w:p w14:paraId="22CA9F63" w14:textId="712AA1B9" w:rsidR="00FE25C0" w:rsidRDefault="00FE25C0" w:rsidP="00ED5315">
            <w:pPr>
              <w:pStyle w:val="Tabletext"/>
              <w:rPr>
                <w:lang w:val="en-US"/>
              </w:rPr>
            </w:pPr>
            <w:r w:rsidRPr="00FE25C0">
              <w:rPr>
                <w:lang w:val="en-US"/>
              </w:rPr>
              <w:t xml:space="preserve">Deutsche Gesellschaft für </w:t>
            </w:r>
            <w:proofErr w:type="spellStart"/>
            <w:r w:rsidRPr="00FE25C0">
              <w:rPr>
                <w:lang w:val="en-US"/>
              </w:rPr>
              <w:t>Internationale</w:t>
            </w:r>
            <w:proofErr w:type="spellEnd"/>
            <w:r w:rsidRPr="00FE25C0">
              <w:rPr>
                <w:lang w:val="en-US"/>
              </w:rPr>
              <w:t xml:space="preserve"> Zusammenarbeit </w:t>
            </w:r>
            <w:r w:rsidR="00627757">
              <w:rPr>
                <w:lang w:val="en-US"/>
              </w:rPr>
              <w:br/>
            </w:r>
            <w:r w:rsidRPr="00FE25C0">
              <w:rPr>
                <w:lang w:val="en-US"/>
              </w:rPr>
              <w:t>(GIZ</w:t>
            </w:r>
            <w:r>
              <w:rPr>
                <w:lang w:val="en-US"/>
              </w:rPr>
              <w:t xml:space="preserve"> Germany)</w:t>
            </w:r>
          </w:p>
        </w:tc>
        <w:tc>
          <w:tcPr>
            <w:tcW w:w="1418" w:type="dxa"/>
          </w:tcPr>
          <w:p w14:paraId="00DAF06A" w14:textId="448AFAF7" w:rsidR="00FE25C0" w:rsidRDefault="00FE25C0" w:rsidP="00ED5315">
            <w:pPr>
              <w:pStyle w:val="Tabletext"/>
              <w:rPr>
                <w:lang w:val="en-US"/>
              </w:rPr>
            </w:pPr>
            <w:r>
              <w:rPr>
                <w:lang w:val="en-US"/>
              </w:rPr>
              <w:t>EUR 251 765</w:t>
            </w:r>
          </w:p>
        </w:tc>
        <w:tc>
          <w:tcPr>
            <w:tcW w:w="1275" w:type="dxa"/>
          </w:tcPr>
          <w:p w14:paraId="6A45B054" w14:textId="6ACDFF6D" w:rsidR="00FE25C0" w:rsidRDefault="00FE25C0" w:rsidP="00ED5315">
            <w:pPr>
              <w:pStyle w:val="Tabletext"/>
              <w:rPr>
                <w:lang w:val="en-US"/>
              </w:rPr>
            </w:pPr>
            <w:r>
              <w:rPr>
                <w:lang w:val="en-US"/>
              </w:rPr>
              <w:t>EUR 112 800</w:t>
            </w:r>
          </w:p>
        </w:tc>
      </w:tr>
      <w:tr w:rsidR="00287100" w:rsidRPr="000E0A63" w14:paraId="3B12F043" w14:textId="77777777" w:rsidTr="00627757">
        <w:trPr>
          <w:jc w:val="center"/>
        </w:trPr>
        <w:tc>
          <w:tcPr>
            <w:tcW w:w="3828" w:type="dxa"/>
          </w:tcPr>
          <w:p w14:paraId="38805342" w14:textId="11117D8F" w:rsidR="00FE25C0" w:rsidRPr="000E0A63" w:rsidRDefault="00FE25C0" w:rsidP="00ED5315">
            <w:pPr>
              <w:pStyle w:val="Tabletext"/>
              <w:rPr>
                <w:lang w:val="en-US"/>
              </w:rPr>
            </w:pPr>
            <w:r w:rsidRPr="00FE25C0">
              <w:rPr>
                <w:lang w:val="en-US"/>
              </w:rPr>
              <w:t>Enhancing Digital Infrastructure and Affordable Access to ICT Services in Asia and the Pacific</w:t>
            </w:r>
          </w:p>
        </w:tc>
        <w:tc>
          <w:tcPr>
            <w:tcW w:w="2551" w:type="dxa"/>
          </w:tcPr>
          <w:p w14:paraId="171BD820" w14:textId="33024619" w:rsidR="00FE25C0" w:rsidRDefault="00EA0DE4" w:rsidP="00ED5315">
            <w:pPr>
              <w:pStyle w:val="Tabletext"/>
              <w:rPr>
                <w:lang w:val="en-US"/>
              </w:rPr>
            </w:pPr>
            <w:r w:rsidRPr="00FE25C0">
              <w:rPr>
                <w:lang w:val="en-US"/>
              </w:rPr>
              <w:t xml:space="preserve">Ministry of Internal Affairs and Communication </w:t>
            </w:r>
            <w:r w:rsidR="00627757">
              <w:rPr>
                <w:lang w:val="en-US"/>
              </w:rPr>
              <w:br/>
            </w:r>
            <w:r>
              <w:rPr>
                <w:lang w:val="en-US"/>
              </w:rPr>
              <w:t>(MIC Japan)</w:t>
            </w:r>
          </w:p>
        </w:tc>
        <w:tc>
          <w:tcPr>
            <w:tcW w:w="1418" w:type="dxa"/>
          </w:tcPr>
          <w:p w14:paraId="2E06E62A" w14:textId="525161A5" w:rsidR="00FE25C0" w:rsidRDefault="00FE25C0" w:rsidP="00ED5315">
            <w:pPr>
              <w:pStyle w:val="Tabletext"/>
              <w:rPr>
                <w:lang w:val="en-US"/>
              </w:rPr>
            </w:pPr>
            <w:r>
              <w:rPr>
                <w:lang w:val="en-US"/>
              </w:rPr>
              <w:t>USD 142 923</w:t>
            </w:r>
          </w:p>
        </w:tc>
        <w:tc>
          <w:tcPr>
            <w:tcW w:w="1275" w:type="dxa"/>
          </w:tcPr>
          <w:p w14:paraId="59B8B545" w14:textId="6D870406" w:rsidR="00FE25C0" w:rsidRDefault="00FE25C0" w:rsidP="00ED5315">
            <w:pPr>
              <w:pStyle w:val="Tabletext"/>
              <w:rPr>
                <w:lang w:val="en-US"/>
              </w:rPr>
            </w:pPr>
            <w:r>
              <w:rPr>
                <w:lang w:val="en-US"/>
              </w:rPr>
              <w:t>USD 35 730</w:t>
            </w:r>
          </w:p>
        </w:tc>
      </w:tr>
    </w:tbl>
    <w:p w14:paraId="574A8AEE" w14:textId="77777777" w:rsidR="00627757" w:rsidRPr="00627757" w:rsidRDefault="00627757" w:rsidP="00627757">
      <w:pPr>
        <w:pStyle w:val="Tablefin"/>
      </w:pPr>
    </w:p>
    <w:p w14:paraId="14D7D217" w14:textId="7947EC8B" w:rsidR="00251CF7" w:rsidRPr="00C26E60" w:rsidRDefault="00251CF7" w:rsidP="00627757">
      <w:pPr>
        <w:jc w:val="both"/>
      </w:pPr>
      <w:r w:rsidRPr="00C26E60">
        <w:rPr>
          <w:spacing w:val="4"/>
        </w:rPr>
        <w:t>3.</w:t>
      </w:r>
      <w:r w:rsidR="005D0320">
        <w:rPr>
          <w:spacing w:val="4"/>
        </w:rPr>
        <w:t>5</w:t>
      </w:r>
      <w:r w:rsidRPr="00C26E60">
        <w:rPr>
          <w:spacing w:val="4"/>
        </w:rPr>
        <w:tab/>
      </w:r>
      <w:r w:rsidR="00CC6983">
        <w:rPr>
          <w:rFonts w:cstheme="minorHAnsi"/>
          <w:szCs w:val="24"/>
        </w:rPr>
        <w:t>T</w:t>
      </w:r>
      <w:r w:rsidR="00CC6983" w:rsidRPr="00C26E60">
        <w:rPr>
          <w:rFonts w:cstheme="minorHAnsi"/>
          <w:szCs w:val="24"/>
        </w:rPr>
        <w:t xml:space="preserve">here is </w:t>
      </w:r>
      <w:r w:rsidR="0095773A">
        <w:rPr>
          <w:rFonts w:cstheme="minorHAnsi"/>
          <w:szCs w:val="24"/>
        </w:rPr>
        <w:t>a</w:t>
      </w:r>
      <w:r w:rsidR="00CC6983" w:rsidRPr="00C26E60">
        <w:rPr>
          <w:rFonts w:cstheme="minorHAnsi"/>
          <w:szCs w:val="24"/>
        </w:rPr>
        <w:t xml:space="preserve"> pipeline of projects </w:t>
      </w:r>
      <w:r w:rsidR="00EA0DE4">
        <w:rPr>
          <w:rFonts w:cstheme="minorHAnsi"/>
          <w:szCs w:val="24"/>
        </w:rPr>
        <w:t xml:space="preserve">currently </w:t>
      </w:r>
      <w:r w:rsidR="00CC6983" w:rsidRPr="00C26E60">
        <w:rPr>
          <w:rFonts w:cstheme="minorHAnsi"/>
          <w:szCs w:val="24"/>
        </w:rPr>
        <w:t>under development and finalization</w:t>
      </w:r>
      <w:r w:rsidR="00576EEC">
        <w:rPr>
          <w:rFonts w:cstheme="minorHAnsi"/>
          <w:szCs w:val="24"/>
        </w:rPr>
        <w:t xml:space="preserve"> this year</w:t>
      </w:r>
      <w:r w:rsidR="00CC6983" w:rsidRPr="00C26E60">
        <w:rPr>
          <w:rFonts w:cstheme="minorHAnsi"/>
          <w:szCs w:val="24"/>
        </w:rPr>
        <w:t>.</w:t>
      </w:r>
      <w:r w:rsidR="00CC6983">
        <w:rPr>
          <w:rFonts w:cstheme="minorHAnsi"/>
          <w:szCs w:val="24"/>
        </w:rPr>
        <w:t xml:space="preserve"> </w:t>
      </w:r>
      <w:r w:rsidRPr="00C26E60">
        <w:rPr>
          <w:spacing w:val="4"/>
        </w:rPr>
        <w:t xml:space="preserve">BDT will continue monitoring the ongoing ICT-DF projects for effective </w:t>
      </w:r>
      <w:r w:rsidRPr="00C26E60">
        <w:t>implementation</w:t>
      </w:r>
      <w:r w:rsidRPr="00C26E60">
        <w:rPr>
          <w:spacing w:val="4"/>
        </w:rPr>
        <w:t>.</w:t>
      </w:r>
      <w:r w:rsidRPr="00C26E60">
        <w:t xml:space="preserve"> ICT-DF SC will continue to review project proposals and support selected projects in the various areas of action with special attention to the WTDC RIs, within the limit of the ICT-DF Capital Account.</w:t>
      </w:r>
    </w:p>
    <w:p w14:paraId="36A380EA" w14:textId="3EF2AE93" w:rsidR="00251CF7" w:rsidRPr="00C26E60" w:rsidRDefault="00251CF7" w:rsidP="00981CF3">
      <w:pPr>
        <w:pStyle w:val="Heading1"/>
      </w:pPr>
      <w:bookmarkStart w:id="17" w:name="_Hlk160707433"/>
      <w:bookmarkStart w:id="18" w:name="_Hlk129943685"/>
      <w:bookmarkStart w:id="19" w:name="_Hlk160706504"/>
      <w:r w:rsidRPr="00C26E60">
        <w:t>4</w:t>
      </w:r>
      <w:r w:rsidRPr="00C26E60">
        <w:tab/>
        <w:t>Evolution of the ICT-DF Capital Account</w:t>
      </w:r>
    </w:p>
    <w:p w14:paraId="05142A1A" w14:textId="487C8772" w:rsidR="00165E13" w:rsidRDefault="00251CF7" w:rsidP="00455A18">
      <w:pPr>
        <w:jc w:val="both"/>
        <w:rPr>
          <w:rFonts w:eastAsia="Calibri" w:cs="Calibri"/>
          <w:szCs w:val="24"/>
        </w:rPr>
      </w:pPr>
      <w:r w:rsidRPr="00C26E60">
        <w:rPr>
          <w:rFonts w:asciiTheme="minorHAnsi" w:hAnsiTheme="minorHAnsi" w:cstheme="minorBidi"/>
        </w:rPr>
        <w:t>4.1</w:t>
      </w:r>
      <w:r w:rsidRPr="00C26E60">
        <w:tab/>
      </w:r>
      <w:r w:rsidRPr="00C26E60">
        <w:rPr>
          <w:szCs w:val="24"/>
        </w:rPr>
        <w:t xml:space="preserve">Interest income of the ICT-DF Capital Account by year-end 2024 and interest in projects totalled </w:t>
      </w:r>
      <w:r w:rsidRPr="00C26E60">
        <w:rPr>
          <w:rFonts w:eastAsia="Calibri" w:cs="Calibri"/>
          <w:szCs w:val="24"/>
        </w:rPr>
        <w:t>CHF 279</w:t>
      </w:r>
      <w:r w:rsidR="00981CF3" w:rsidRPr="00C26E60">
        <w:rPr>
          <w:rFonts w:eastAsia="Calibri" w:cs="Calibri"/>
          <w:szCs w:val="24"/>
        </w:rPr>
        <w:t> </w:t>
      </w:r>
      <w:r w:rsidRPr="00C26E60">
        <w:rPr>
          <w:rFonts w:eastAsia="Calibri" w:cs="Calibri"/>
          <w:szCs w:val="24"/>
        </w:rPr>
        <w:t>022.40.</w:t>
      </w:r>
      <w:r w:rsidR="00042A55">
        <w:rPr>
          <w:rFonts w:eastAsia="Calibri" w:cs="Calibri"/>
          <w:szCs w:val="24"/>
        </w:rPr>
        <w:t xml:space="preserve"> </w:t>
      </w:r>
    </w:p>
    <w:p w14:paraId="3558EB2F" w14:textId="7D5D70F9" w:rsidR="00251CF7" w:rsidRPr="00C26E60" w:rsidRDefault="00251CF7" w:rsidP="00455A18">
      <w:pPr>
        <w:jc w:val="both"/>
        <w:rPr>
          <w:szCs w:val="24"/>
        </w:rPr>
      </w:pPr>
      <w:r w:rsidRPr="00C26E60">
        <w:rPr>
          <w:rFonts w:asciiTheme="minorHAnsi" w:hAnsiTheme="minorHAnsi" w:cstheme="minorBidi"/>
        </w:rPr>
        <w:t>4.2</w:t>
      </w:r>
      <w:r w:rsidRPr="00C26E60">
        <w:tab/>
      </w:r>
      <w:r w:rsidRPr="00C26E60">
        <w:rPr>
          <w:szCs w:val="24"/>
        </w:rPr>
        <w:t xml:space="preserve">Following the approval of </w:t>
      </w:r>
      <w:hyperlink r:id="rId33" w:history="1">
        <w:r w:rsidRPr="00C26E60">
          <w:rPr>
            <w:rStyle w:val="Hyperlink"/>
            <w:szCs w:val="24"/>
          </w:rPr>
          <w:t>Resolution 1427</w:t>
        </w:r>
      </w:hyperlink>
      <w:r w:rsidRPr="00C26E60">
        <w:rPr>
          <w:szCs w:val="24"/>
        </w:rPr>
        <w:t xml:space="preserve"> at Council-24, CHF</w:t>
      </w:r>
      <w:r w:rsidR="00532482">
        <w:rPr>
          <w:szCs w:val="24"/>
        </w:rPr>
        <w:t> </w:t>
      </w:r>
      <w:r w:rsidRPr="00C26E60">
        <w:rPr>
          <w:szCs w:val="24"/>
        </w:rPr>
        <w:t>465</w:t>
      </w:r>
      <w:r w:rsidR="00981CF3" w:rsidRPr="00C26E60">
        <w:rPr>
          <w:szCs w:val="24"/>
        </w:rPr>
        <w:t> </w:t>
      </w:r>
      <w:r w:rsidRPr="00C26E60">
        <w:rPr>
          <w:szCs w:val="24"/>
        </w:rPr>
        <w:t xml:space="preserve">110.56 was </w:t>
      </w:r>
      <w:r w:rsidRPr="00C26E60">
        <w:t>transferred</w:t>
      </w:r>
      <w:r w:rsidRPr="00C26E60">
        <w:rPr>
          <w:szCs w:val="24"/>
        </w:rPr>
        <w:t xml:space="preserve"> from the EWCF to the ICT-DF Capital Account. </w:t>
      </w:r>
    </w:p>
    <w:p w14:paraId="265F6BA9" w14:textId="71132A7C" w:rsidR="00B73D6E" w:rsidRPr="00C26E60" w:rsidRDefault="00251CF7" w:rsidP="005D4C23">
      <w:pPr>
        <w:keepNext/>
        <w:jc w:val="both"/>
      </w:pPr>
      <w:r w:rsidRPr="00C26E60">
        <w:rPr>
          <w:szCs w:val="24"/>
        </w:rPr>
        <w:lastRenderedPageBreak/>
        <w:t>4.</w:t>
      </w:r>
      <w:r w:rsidR="00652B2F">
        <w:rPr>
          <w:szCs w:val="24"/>
        </w:rPr>
        <w:t>3</w:t>
      </w:r>
      <w:r w:rsidRPr="00C26E60">
        <w:rPr>
          <w:szCs w:val="24"/>
        </w:rPr>
        <w:tab/>
        <w:t>The remaining balance of the ICT-DF Capital Account at the end of 2024 is</w:t>
      </w:r>
      <w:r w:rsidR="00981CF3" w:rsidRPr="00C26E60">
        <w:rPr>
          <w:szCs w:val="24"/>
        </w:rPr>
        <w:t xml:space="preserve"> </w:t>
      </w:r>
      <w:r w:rsidRPr="00C26E60">
        <w:rPr>
          <w:szCs w:val="24"/>
        </w:rPr>
        <w:t>CHF</w:t>
      </w:r>
      <w:r w:rsidR="00532482">
        <w:rPr>
          <w:szCs w:val="24"/>
        </w:rPr>
        <w:t> </w:t>
      </w:r>
      <w:r w:rsidRPr="00C26E60">
        <w:rPr>
          <w:szCs w:val="24"/>
        </w:rPr>
        <w:t>3.</w:t>
      </w:r>
      <w:r w:rsidRPr="00C26E60">
        <w:t>672</w:t>
      </w:r>
      <w:r w:rsidRPr="00C26E60">
        <w:rPr>
          <w:szCs w:val="24"/>
        </w:rPr>
        <w:t xml:space="preserve"> million</w:t>
      </w:r>
      <w:r w:rsidRPr="00C26E60">
        <w:rPr>
          <w:rFonts w:eastAsia="Calibri" w:cs="Calibri"/>
          <w:szCs w:val="24"/>
        </w:rPr>
        <w:t xml:space="preserve"> </w:t>
      </w:r>
      <w:r w:rsidRPr="00C26E60">
        <w:rPr>
          <w:rFonts w:asciiTheme="minorHAnsi" w:hAnsiTheme="minorHAnsi" w:cstheme="minorBidi"/>
          <w:color w:val="000000" w:themeColor="text1"/>
          <w:szCs w:val="24"/>
          <w:lang w:eastAsia="fr-CH"/>
        </w:rPr>
        <w:t>(see Figure 3</w:t>
      </w:r>
      <w:r w:rsidR="00532482">
        <w:rPr>
          <w:rFonts w:asciiTheme="minorHAnsi" w:hAnsiTheme="minorHAnsi" w:cstheme="minorBidi"/>
          <w:color w:val="000000" w:themeColor="text1"/>
          <w:szCs w:val="24"/>
          <w:lang w:eastAsia="fr-CH"/>
        </w:rPr>
        <w:t xml:space="preserve"> below</w:t>
      </w:r>
      <w:r w:rsidRPr="00C26E60">
        <w:rPr>
          <w:rFonts w:asciiTheme="minorHAnsi" w:hAnsiTheme="minorHAnsi" w:cstheme="minorBidi"/>
          <w:color w:val="000000" w:themeColor="text1"/>
          <w:szCs w:val="24"/>
          <w:lang w:eastAsia="fr-CH"/>
        </w:rPr>
        <w:t>)</w:t>
      </w:r>
      <w:r w:rsidRPr="00C26E60">
        <w:rPr>
          <w:rFonts w:asciiTheme="minorHAnsi" w:hAnsiTheme="minorHAnsi" w:cstheme="minorBidi"/>
          <w:szCs w:val="24"/>
        </w:rPr>
        <w:t>.</w:t>
      </w:r>
    </w:p>
    <w:p w14:paraId="42211EB9" w14:textId="77777777" w:rsidR="00251CF7" w:rsidRPr="00C26E60" w:rsidRDefault="00251CF7" w:rsidP="003A7EAC">
      <w:pPr>
        <w:pStyle w:val="Figure"/>
      </w:pPr>
      <w:r w:rsidRPr="00C26E60">
        <w:rPr>
          <w:noProof/>
        </w:rPr>
        <w:drawing>
          <wp:inline distT="0" distB="0" distL="0" distR="0" wp14:anchorId="64A2513C" wp14:editId="4AF39EF9">
            <wp:extent cx="5689600" cy="1682750"/>
            <wp:effectExtent l="0" t="0" r="6350" b="12700"/>
            <wp:docPr id="502791519" name="Chart 1">
              <a:extLst xmlns:a="http://schemas.openxmlformats.org/drawingml/2006/main">
                <a:ext uri="{FF2B5EF4-FFF2-40B4-BE49-F238E27FC236}">
                  <a16:creationId xmlns:a16="http://schemas.microsoft.com/office/drawing/2014/main" id="{B587051F-EB87-4A19-A001-F1ED2CDE1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C26E60">
        <w:t xml:space="preserve"> </w:t>
      </w:r>
    </w:p>
    <w:p w14:paraId="0BA47FDE" w14:textId="064DA1A8" w:rsidR="00251CF7" w:rsidRPr="005D4C23" w:rsidRDefault="00251CF7" w:rsidP="005D4C23">
      <w:pPr>
        <w:jc w:val="both"/>
      </w:pPr>
      <w:bookmarkStart w:id="20" w:name="_Hlk65835106"/>
      <w:bookmarkEnd w:id="17"/>
      <w:bookmarkEnd w:id="18"/>
      <w:bookmarkEnd w:id="19"/>
      <w:r w:rsidRPr="005D4C23">
        <w:t>4.4</w:t>
      </w:r>
      <w:r w:rsidRPr="005D4C23">
        <w:tab/>
        <w:t xml:space="preserve">Resolution 11 (Rev. Dubai, 2018) on ITU Telecom events was abrogated at the Plenipotentiary Conference (Bucharest, 2022). The Conference also approved the recommendation (see the </w:t>
      </w:r>
      <w:hyperlink r:id="rId35" w:history="1">
        <w:r w:rsidRPr="005D4C23">
          <w:rPr>
            <w:rStyle w:val="Hyperlink"/>
            <w:rFonts w:asciiTheme="minorHAnsi" w:hAnsiTheme="minorHAnsi" w:cstheme="minorHAnsi"/>
            <w:bCs/>
            <w:spacing w:val="-3"/>
            <w:szCs w:val="24"/>
          </w:rPr>
          <w:t>Minutes of the Sixteenth Plenary Meeting</w:t>
        </w:r>
      </w:hyperlink>
      <w:r w:rsidRPr="005D4C23">
        <w:t xml:space="preserve"> (Section 2.3)) that “Resolution 11 (Rev. Dubai, 2018) on ITU Telecom events be abrogated and, as a consequence, that the Plenary instruct the Council, at its ordinary session, to </w:t>
      </w:r>
      <w:bookmarkStart w:id="21" w:name="_Hlk129942447"/>
      <w:r w:rsidRPr="005D4C23">
        <w:t>transfer the remaining balance of the Exhibition Working Capital Fund to the ICT Development Fund</w:t>
      </w:r>
      <w:bookmarkEnd w:id="21"/>
      <w:r w:rsidRPr="005D4C23">
        <w:t xml:space="preserve">”. </w:t>
      </w:r>
      <w:bookmarkEnd w:id="20"/>
      <w:r w:rsidRPr="005D4C23">
        <w:rPr>
          <w:rFonts w:cstheme="minorBidi"/>
        </w:rPr>
        <w:t>At the end of 2024, the available balance in the EWCF is CHF</w:t>
      </w:r>
      <w:r w:rsidR="00AA7833" w:rsidRPr="005D4C23">
        <w:rPr>
          <w:rFonts w:cstheme="minorBidi"/>
        </w:rPr>
        <w:t> </w:t>
      </w:r>
      <w:r w:rsidRPr="005D4C23">
        <w:rPr>
          <w:rFonts w:cstheme="minorBidi"/>
        </w:rPr>
        <w:t>188</w:t>
      </w:r>
      <w:r w:rsidR="003A7EAC" w:rsidRPr="005D4C23">
        <w:rPr>
          <w:rFonts w:cstheme="minorBidi"/>
        </w:rPr>
        <w:t> </w:t>
      </w:r>
      <w:r w:rsidRPr="005D4C23">
        <w:rPr>
          <w:rFonts w:cstheme="minorBidi"/>
        </w:rPr>
        <w:t xml:space="preserve">350.32. </w:t>
      </w:r>
      <w:r w:rsidRPr="005D4C23">
        <w:t>However, the remaining funds will be transferred after the liquidation of all ITU Telecom financial obligations and final closing of the accounts. The remaining balance retained in EWCF will be reported to the Council at its 2026 session.</w:t>
      </w:r>
    </w:p>
    <w:p w14:paraId="40CA2743" w14:textId="17E58FBC" w:rsidR="00251CF7" w:rsidRPr="00C26E60" w:rsidRDefault="00251CF7" w:rsidP="00455A18">
      <w:pPr>
        <w:jc w:val="both"/>
      </w:pPr>
      <w:r w:rsidRPr="00C26E60">
        <w:t>4.5</w:t>
      </w:r>
      <w:r w:rsidRPr="00C26E60">
        <w:tab/>
        <w:t>As presented at Council-24, a further step to replenish the ICT-DF is to channel back to the ICT-DF Capital Account any surplus AOS generated beyond the budgeted amount annually from</w:t>
      </w:r>
      <w:r w:rsidR="009E5CAD">
        <w:t xml:space="preserve"> </w:t>
      </w:r>
      <w:r w:rsidRPr="00C26E60">
        <w:t>2024 onwards, with the primary purpose of such funds to support project implementation. At the end of 2024, the AOS generated amounted to CHF</w:t>
      </w:r>
      <w:r w:rsidR="00357E7C">
        <w:t> </w:t>
      </w:r>
      <w:r w:rsidRPr="00C26E60">
        <w:t>1</w:t>
      </w:r>
      <w:r w:rsidR="003A7EAC" w:rsidRPr="00C26E60">
        <w:t> </w:t>
      </w:r>
      <w:r w:rsidRPr="00C26E60">
        <w:t>224</w:t>
      </w:r>
      <w:r w:rsidR="003A7EAC" w:rsidRPr="00C26E60">
        <w:t> </w:t>
      </w:r>
      <w:r w:rsidRPr="00C26E60">
        <w:t>503.51, which is a surplus of CHF</w:t>
      </w:r>
      <w:r w:rsidR="00323B47">
        <w:t> </w:t>
      </w:r>
      <w:r w:rsidRPr="00C26E60">
        <w:t>524</w:t>
      </w:r>
      <w:r w:rsidR="003A7EAC" w:rsidRPr="00C26E60">
        <w:t> </w:t>
      </w:r>
      <w:r w:rsidRPr="00C26E60">
        <w:t>503.51 over the planned budgeted amount of CHF</w:t>
      </w:r>
      <w:r w:rsidR="00323B47">
        <w:t> </w:t>
      </w:r>
      <w:r w:rsidRPr="00C26E60">
        <w:t>700</w:t>
      </w:r>
      <w:r w:rsidR="003A7EAC" w:rsidRPr="00C26E60">
        <w:t> </w:t>
      </w:r>
      <w:r w:rsidRPr="00C26E60">
        <w:t xml:space="preserve">000. </w:t>
      </w:r>
    </w:p>
    <w:p w14:paraId="26511759" w14:textId="08330676" w:rsidR="00251CF7" w:rsidRPr="00C26E60" w:rsidRDefault="00251CF7" w:rsidP="00455A18">
      <w:pPr>
        <w:jc w:val="both"/>
        <w:rPr>
          <w:rFonts w:asciiTheme="minorHAnsi" w:hAnsiTheme="minorHAnsi" w:cstheme="minorBidi"/>
        </w:rPr>
      </w:pPr>
      <w:r w:rsidRPr="00C26E60">
        <w:t>4.6</w:t>
      </w:r>
      <w:r w:rsidRPr="00C26E60">
        <w:tab/>
      </w:r>
      <w:r w:rsidR="009E5CAD" w:rsidRPr="00323B47">
        <w:rPr>
          <w:rFonts w:asciiTheme="minorHAnsi" w:hAnsiTheme="minorHAnsi" w:cstheme="minorBidi"/>
          <w:spacing w:val="2"/>
        </w:rPr>
        <w:t>T</w:t>
      </w:r>
      <w:r w:rsidRPr="00323B47">
        <w:rPr>
          <w:rFonts w:asciiTheme="minorHAnsi" w:hAnsiTheme="minorHAnsi" w:cstheme="minorBidi"/>
          <w:spacing w:val="2"/>
        </w:rPr>
        <w:t>he draft resolution on the transfer of CHF 524</w:t>
      </w:r>
      <w:r w:rsidR="003A7EAC" w:rsidRPr="00323B47">
        <w:rPr>
          <w:rFonts w:asciiTheme="minorHAnsi" w:hAnsiTheme="minorHAnsi" w:cstheme="minorBidi"/>
          <w:spacing w:val="2"/>
        </w:rPr>
        <w:t> </w:t>
      </w:r>
      <w:r w:rsidRPr="00323B47">
        <w:rPr>
          <w:rFonts w:asciiTheme="minorHAnsi" w:hAnsiTheme="minorHAnsi" w:cstheme="minorBidi"/>
          <w:spacing w:val="2"/>
        </w:rPr>
        <w:t xml:space="preserve">503.51 from the surplus AOS </w:t>
      </w:r>
      <w:r w:rsidRPr="00323B47">
        <w:rPr>
          <w:spacing w:val="2"/>
        </w:rPr>
        <w:t>to</w:t>
      </w:r>
      <w:r w:rsidRPr="00C26E60">
        <w:rPr>
          <w:rFonts w:asciiTheme="minorHAnsi" w:hAnsiTheme="minorHAnsi" w:cstheme="minorBidi"/>
        </w:rPr>
        <w:t xml:space="preserve"> the ICT-DF Capital Account is in </w:t>
      </w:r>
      <w:r w:rsidR="00455A18" w:rsidRPr="00C26E60">
        <w:rPr>
          <w:rFonts w:asciiTheme="minorHAnsi" w:hAnsiTheme="minorHAnsi" w:cstheme="minorBidi"/>
        </w:rPr>
        <w:t xml:space="preserve">Document </w:t>
      </w:r>
      <w:hyperlink r:id="rId36">
        <w:r w:rsidRPr="79A8C42C">
          <w:rPr>
            <w:rStyle w:val="Hyperlink"/>
            <w:rFonts w:asciiTheme="minorHAnsi" w:hAnsiTheme="minorHAnsi" w:cstheme="minorBidi"/>
          </w:rPr>
          <w:t>C25/</w:t>
        </w:r>
        <w:r w:rsidR="00DD48E4" w:rsidRPr="79A8C42C">
          <w:rPr>
            <w:rStyle w:val="Hyperlink"/>
            <w:rFonts w:asciiTheme="minorHAnsi" w:hAnsiTheme="minorHAnsi" w:cstheme="minorBidi"/>
          </w:rPr>
          <w:t>43</w:t>
        </w:r>
      </w:hyperlink>
      <w:r w:rsidRPr="00C26E60">
        <w:t xml:space="preserve"> for the approval of Council-25</w:t>
      </w:r>
      <w:r w:rsidRPr="00C26E60">
        <w:rPr>
          <w:rFonts w:asciiTheme="minorHAnsi" w:hAnsiTheme="minorHAnsi" w:cstheme="minorBidi"/>
        </w:rPr>
        <w:t>. The available balance of the ICT-DF Capital Account following this transfer will amount to CHF</w:t>
      </w:r>
      <w:r w:rsidR="00774C32">
        <w:rPr>
          <w:rFonts w:asciiTheme="minorHAnsi" w:hAnsiTheme="minorHAnsi" w:cstheme="minorBidi"/>
        </w:rPr>
        <w:t> </w:t>
      </w:r>
      <w:r w:rsidRPr="00C26E60">
        <w:rPr>
          <w:rFonts w:asciiTheme="minorHAnsi" w:hAnsiTheme="minorHAnsi" w:cstheme="minorBidi"/>
        </w:rPr>
        <w:t>4.197 million.</w:t>
      </w:r>
    </w:p>
    <w:p w14:paraId="0FF97B4A" w14:textId="2E8ED720" w:rsidR="00251CF7" w:rsidRPr="00C26E60" w:rsidRDefault="00251CF7" w:rsidP="00550BDE">
      <w:pPr>
        <w:pStyle w:val="Heading1"/>
      </w:pPr>
      <w:r w:rsidRPr="00C26E60">
        <w:t>5</w:t>
      </w:r>
      <w:r w:rsidRPr="00C26E60">
        <w:tab/>
        <w:t>Way forward</w:t>
      </w:r>
    </w:p>
    <w:p w14:paraId="70FB8412" w14:textId="371445C5" w:rsidR="00251CF7" w:rsidRPr="00C26E60" w:rsidRDefault="00251CF7" w:rsidP="00455A18">
      <w:pPr>
        <w:jc w:val="both"/>
        <w:rPr>
          <w:rFonts w:asciiTheme="minorHAnsi" w:hAnsiTheme="minorHAnsi" w:cstheme="minorHAnsi"/>
          <w:color w:val="0D0D0D" w:themeColor="text1" w:themeTint="F2"/>
          <w:szCs w:val="24"/>
        </w:rPr>
      </w:pPr>
      <w:r w:rsidRPr="00C26E60">
        <w:rPr>
          <w:rFonts w:asciiTheme="minorHAnsi" w:hAnsiTheme="minorHAnsi" w:cstheme="minorHAnsi"/>
          <w:color w:val="000000" w:themeColor="text1"/>
          <w:kern w:val="24"/>
          <w:szCs w:val="24"/>
        </w:rPr>
        <w:t>5.1</w:t>
      </w:r>
      <w:r w:rsidRPr="00C26E60">
        <w:rPr>
          <w:rFonts w:asciiTheme="minorHAnsi" w:hAnsiTheme="minorHAnsi" w:cstheme="minorHAnsi"/>
          <w:color w:val="000000" w:themeColor="text1"/>
          <w:kern w:val="24"/>
          <w:szCs w:val="24"/>
        </w:rPr>
        <w:tab/>
        <w:t xml:space="preserve">Progress on implementation of ICT-DF funded projects will be regularly analysed </w:t>
      </w:r>
      <w:r w:rsidRPr="00C26E60">
        <w:t>and</w:t>
      </w:r>
      <w:r w:rsidRPr="00C26E60">
        <w:rPr>
          <w:rFonts w:asciiTheme="minorHAnsi" w:hAnsiTheme="minorHAnsi" w:cstheme="minorHAnsi"/>
          <w:color w:val="000000" w:themeColor="text1"/>
          <w:kern w:val="24"/>
          <w:szCs w:val="24"/>
        </w:rPr>
        <w:t xml:space="preserve"> updated at </w:t>
      </w:r>
      <w:hyperlink r:id="rId37" w:history="1">
        <w:r w:rsidRPr="00C26E60">
          <w:rPr>
            <w:rStyle w:val="Hyperlink"/>
            <w:rFonts w:asciiTheme="minorHAnsi" w:hAnsiTheme="minorHAnsi" w:cstheme="minorHAnsi"/>
            <w:kern w:val="24"/>
            <w:szCs w:val="24"/>
          </w:rPr>
          <w:t>www.itu.int/en/ITU-D/Projects/ICT-DF.aspx</w:t>
        </w:r>
      </w:hyperlink>
      <w:r w:rsidRPr="00C26E60">
        <w:rPr>
          <w:rFonts w:asciiTheme="minorHAnsi" w:hAnsiTheme="minorHAnsi" w:cstheme="minorHAnsi"/>
          <w:color w:val="000000" w:themeColor="text1"/>
          <w:kern w:val="24"/>
          <w:szCs w:val="24"/>
        </w:rPr>
        <w:t>.</w:t>
      </w:r>
    </w:p>
    <w:p w14:paraId="7C069D99" w14:textId="37DC3333" w:rsidR="00251CF7" w:rsidRPr="00C26E60" w:rsidRDefault="00251CF7" w:rsidP="00455A18">
      <w:pPr>
        <w:jc w:val="both"/>
        <w:rPr>
          <w:rFonts w:asciiTheme="minorHAnsi" w:hAnsiTheme="minorHAnsi" w:cstheme="minorHAnsi"/>
          <w:color w:val="000000" w:themeColor="text1"/>
          <w:kern w:val="24"/>
          <w:szCs w:val="24"/>
        </w:rPr>
      </w:pPr>
      <w:r w:rsidRPr="00C26E60">
        <w:rPr>
          <w:rFonts w:asciiTheme="minorHAnsi" w:hAnsiTheme="minorHAnsi" w:cstheme="minorHAnsi"/>
          <w:color w:val="000000" w:themeColor="text1"/>
          <w:kern w:val="24"/>
          <w:szCs w:val="24"/>
        </w:rPr>
        <w:t>5.2</w:t>
      </w:r>
      <w:r w:rsidRPr="00C26E60">
        <w:rPr>
          <w:rFonts w:asciiTheme="minorHAnsi" w:hAnsiTheme="minorHAnsi" w:cstheme="minorHAnsi"/>
          <w:color w:val="000000" w:themeColor="text1"/>
          <w:kern w:val="24"/>
          <w:szCs w:val="24"/>
        </w:rPr>
        <w:tab/>
        <w:t xml:space="preserve">Considering that the ICT-DF is demand-driven, and its aim is to provide seed funding, the ICT-DF SC will continue to consider project proposals based on the rules and criteria while </w:t>
      </w:r>
      <w:r w:rsidRPr="00C26E60">
        <w:t>remaining</w:t>
      </w:r>
      <w:r w:rsidRPr="00C26E60">
        <w:rPr>
          <w:rFonts w:asciiTheme="minorHAnsi" w:hAnsiTheme="minorHAnsi" w:cstheme="minorHAnsi"/>
          <w:color w:val="000000" w:themeColor="text1"/>
          <w:kern w:val="24"/>
          <w:szCs w:val="24"/>
        </w:rPr>
        <w:t xml:space="preserve"> within the limit of the ICT-DF Capital Account, in order to support the development of telecommunications/ICTs in ITU Member States and contribute to the Sustainable </w:t>
      </w:r>
      <w:r w:rsidRPr="00C26E60">
        <w:t>Development</w:t>
      </w:r>
      <w:r w:rsidRPr="00C26E60">
        <w:rPr>
          <w:rFonts w:asciiTheme="minorHAnsi" w:hAnsiTheme="minorHAnsi" w:cstheme="minorHAnsi"/>
          <w:color w:val="000000" w:themeColor="text1"/>
          <w:kern w:val="24"/>
          <w:szCs w:val="24"/>
        </w:rPr>
        <w:t xml:space="preserve"> Goals.</w:t>
      </w:r>
    </w:p>
    <w:p w14:paraId="24D8E88D" w14:textId="1FC57820" w:rsidR="00251CF7" w:rsidRPr="00C26E60" w:rsidRDefault="00251CF7" w:rsidP="003A7EAC">
      <w:pPr>
        <w:jc w:val="both"/>
        <w:rPr>
          <w:szCs w:val="24"/>
        </w:rPr>
      </w:pPr>
      <w:r w:rsidRPr="00C26E60">
        <w:rPr>
          <w:rFonts w:asciiTheme="minorHAnsi" w:hAnsiTheme="minorHAnsi" w:cstheme="minorBidi"/>
          <w:color w:val="000000" w:themeColor="text1"/>
          <w:szCs w:val="24"/>
        </w:rPr>
        <w:t>5.3</w:t>
      </w:r>
      <w:r w:rsidRPr="00C26E60">
        <w:rPr>
          <w:szCs w:val="24"/>
        </w:rPr>
        <w:tab/>
        <w:t>A</w:t>
      </w:r>
      <w:r w:rsidRPr="00C26E60">
        <w:rPr>
          <w:rFonts w:asciiTheme="minorHAnsi" w:hAnsiTheme="minorHAnsi" w:cstheme="minorBidi"/>
          <w:color w:val="000000" w:themeColor="text1"/>
          <w:szCs w:val="24"/>
        </w:rPr>
        <w:t xml:space="preserve">ny </w:t>
      </w:r>
      <w:r w:rsidRPr="00C26E60">
        <w:rPr>
          <w:szCs w:val="24"/>
        </w:rPr>
        <w:t xml:space="preserve">surplus AOS generated beyond the budgeted amount annually from 2024 onwards </w:t>
      </w:r>
      <w:r w:rsidR="00016ED1">
        <w:rPr>
          <w:szCs w:val="24"/>
        </w:rPr>
        <w:t xml:space="preserve">is planned to </w:t>
      </w:r>
      <w:r w:rsidRPr="00C26E60">
        <w:rPr>
          <w:szCs w:val="24"/>
        </w:rPr>
        <w:t>be channelled back to the ICT-DF Capital Account</w:t>
      </w:r>
      <w:r w:rsidRPr="00C26E60">
        <w:rPr>
          <w:rStyle w:val="cf01"/>
          <w:rFonts w:asciiTheme="minorHAnsi" w:hAnsiTheme="minorHAnsi" w:cstheme="minorBidi"/>
          <w:sz w:val="24"/>
          <w:szCs w:val="24"/>
        </w:rPr>
        <w:t>, with the primary purpose of such funds to support project implementation</w:t>
      </w:r>
      <w:r w:rsidRPr="00C26E60">
        <w:rPr>
          <w:szCs w:val="24"/>
        </w:rPr>
        <w:t>.</w:t>
      </w:r>
    </w:p>
    <w:p w14:paraId="305E2757" w14:textId="759E2A21" w:rsidR="00251CF7" w:rsidRPr="00C26E60" w:rsidRDefault="00251CF7" w:rsidP="00455A18">
      <w:pPr>
        <w:jc w:val="both"/>
        <w:rPr>
          <w:rFonts w:asciiTheme="minorHAnsi" w:hAnsiTheme="minorHAnsi" w:cstheme="minorHAnsi"/>
          <w:szCs w:val="24"/>
        </w:rPr>
      </w:pPr>
      <w:r w:rsidRPr="00C26E60">
        <w:rPr>
          <w:rFonts w:asciiTheme="minorHAnsi" w:hAnsiTheme="minorHAnsi" w:cstheme="minorHAnsi"/>
          <w:color w:val="000000" w:themeColor="text1"/>
          <w:kern w:val="24"/>
          <w:szCs w:val="24"/>
        </w:rPr>
        <w:lastRenderedPageBreak/>
        <w:t>5.4</w:t>
      </w:r>
      <w:r w:rsidRPr="00C26E60">
        <w:rPr>
          <w:rFonts w:asciiTheme="minorHAnsi" w:hAnsiTheme="minorHAnsi" w:cstheme="minorHAnsi"/>
          <w:color w:val="000000" w:themeColor="text1"/>
          <w:kern w:val="24"/>
          <w:szCs w:val="24"/>
        </w:rPr>
        <w:tab/>
        <w:t>For</w:t>
      </w:r>
      <w:r w:rsidRPr="00C26E60">
        <w:rPr>
          <w:rFonts w:asciiTheme="minorHAnsi" w:hAnsiTheme="minorHAnsi" w:cstheme="minorHAnsi"/>
          <w:szCs w:val="24"/>
        </w:rPr>
        <w:t xml:space="preserve"> longer-term sustainability and future continuity of the ICT-DF, the ITU membership is </w:t>
      </w:r>
      <w:r w:rsidRPr="00C26E60">
        <w:t>encouraged</w:t>
      </w:r>
      <w:r w:rsidRPr="00C26E60">
        <w:rPr>
          <w:rFonts w:asciiTheme="minorHAnsi" w:hAnsiTheme="minorHAnsi" w:cstheme="minorHAnsi"/>
          <w:szCs w:val="24"/>
        </w:rPr>
        <w:t xml:space="preserve"> to consider making new voluntary contributions to the ICT-DF Capital Account, which has proven to be instrumental in supporting development projects.</w:t>
      </w:r>
    </w:p>
    <w:p w14:paraId="2717FE56" w14:textId="77777777" w:rsidR="00251CF7" w:rsidRPr="00C26E60" w:rsidRDefault="00251CF7" w:rsidP="00455A18">
      <w:pPr>
        <w:jc w:val="both"/>
        <w:rPr>
          <w:rFonts w:asciiTheme="minorHAnsi" w:hAnsiTheme="minorHAnsi" w:cstheme="minorHAnsi"/>
          <w:szCs w:val="24"/>
        </w:rPr>
      </w:pPr>
      <w:r w:rsidRPr="00C26E60">
        <w:rPr>
          <w:rFonts w:asciiTheme="minorHAnsi" w:hAnsiTheme="minorHAnsi" w:cstheme="minorHAnsi"/>
          <w:szCs w:val="24"/>
        </w:rPr>
        <w:t>5.5</w:t>
      </w:r>
      <w:r w:rsidRPr="00C26E60">
        <w:rPr>
          <w:rFonts w:asciiTheme="minorHAnsi" w:hAnsiTheme="minorHAnsi" w:cstheme="minorHAnsi"/>
          <w:szCs w:val="24"/>
        </w:rPr>
        <w:tab/>
        <w:t>Steps continue to be taken to seek funding partners’ agreement to transfer any remaining funds following project implementation to the ICT-DF Capital Account.</w:t>
      </w:r>
    </w:p>
    <w:p w14:paraId="5E84F8E4" w14:textId="1CC9D118" w:rsidR="00251CF7" w:rsidRDefault="00251CF7" w:rsidP="00251CF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C26E60">
        <w:rPr>
          <w:rFonts w:asciiTheme="minorHAnsi" w:hAnsiTheme="minorHAnsi" w:cstheme="minorHAnsi"/>
          <w:szCs w:val="24"/>
        </w:rPr>
        <w:t xml:space="preserve">The Council is also invited </w:t>
      </w:r>
      <w:r w:rsidRPr="00C26E60">
        <w:rPr>
          <w:rFonts w:asciiTheme="minorHAnsi" w:hAnsiTheme="minorHAnsi" w:cstheme="minorHAnsi"/>
          <w:b/>
          <w:bCs/>
          <w:szCs w:val="24"/>
        </w:rPr>
        <w:t>to note</w:t>
      </w:r>
      <w:r w:rsidRPr="00C26E60">
        <w:rPr>
          <w:rFonts w:asciiTheme="minorHAnsi" w:hAnsiTheme="minorHAnsi" w:cstheme="minorHAnsi"/>
          <w:szCs w:val="24"/>
        </w:rPr>
        <w:t xml:space="preserve"> this report and advise as deemed appropriate.</w:t>
      </w:r>
    </w:p>
    <w:bookmarkEnd w:id="11"/>
    <w:p w14:paraId="71143342" w14:textId="77777777" w:rsidR="00627757" w:rsidRDefault="00627757" w:rsidP="0032202E">
      <w:pPr>
        <w:pStyle w:val="Reasons"/>
      </w:pPr>
    </w:p>
    <w:p w14:paraId="2EFF51B4" w14:textId="77777777" w:rsidR="00627757" w:rsidRDefault="00627757">
      <w:pPr>
        <w:jc w:val="center"/>
      </w:pPr>
      <w:r>
        <w:t>______________</w:t>
      </w:r>
    </w:p>
    <w:sectPr w:rsidR="00627757" w:rsidSect="00F82CF1">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2037" w14:textId="77777777" w:rsidR="00296515" w:rsidRDefault="00296515">
      <w:r>
        <w:separator/>
      </w:r>
    </w:p>
  </w:endnote>
  <w:endnote w:type="continuationSeparator" w:id="0">
    <w:p w14:paraId="74F3EB5A" w14:textId="77777777" w:rsidR="00296515" w:rsidRDefault="00296515">
      <w:r>
        <w:continuationSeparator/>
      </w:r>
    </w:p>
  </w:endnote>
  <w:endnote w:type="continuationNotice" w:id="1">
    <w:p w14:paraId="1D9AEAED" w14:textId="77777777" w:rsidR="00296515" w:rsidRDefault="002965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81F38" w:rsidRPr="00784011" w14:paraId="6613B506" w14:textId="77777777">
      <w:trPr>
        <w:jc w:val="center"/>
      </w:trPr>
      <w:tc>
        <w:tcPr>
          <w:tcW w:w="1803" w:type="dxa"/>
          <w:vAlign w:val="center"/>
        </w:tcPr>
        <w:p w14:paraId="0837B2A5" w14:textId="77777777" w:rsidR="00A81F38" w:rsidRDefault="00A81F38" w:rsidP="00EE49E8">
          <w:pPr>
            <w:pStyle w:val="Header"/>
            <w:jc w:val="left"/>
            <w:rPr>
              <w:noProof/>
            </w:rPr>
          </w:pPr>
          <w:r>
            <w:rPr>
              <w:noProof/>
            </w:rPr>
            <w:t>gDoc #</w:t>
          </w:r>
        </w:p>
      </w:tc>
      <w:tc>
        <w:tcPr>
          <w:tcW w:w="8261" w:type="dxa"/>
        </w:tcPr>
        <w:p w14:paraId="5BCD17B7" w14:textId="70963AA4" w:rsidR="00A81F38" w:rsidRPr="00E06FD5" w:rsidRDefault="00A81F3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A62603">
            <w:rPr>
              <w:bCs/>
            </w:rPr>
            <w:t>34</w:t>
          </w:r>
          <w:r w:rsidRPr="00623AE3">
            <w:rPr>
              <w:bCs/>
            </w:rPr>
            <w:t>-E</w:t>
          </w:r>
          <w:r>
            <w:rPr>
              <w:bCs/>
            </w:rPr>
            <w:tab/>
          </w:r>
          <w:r>
            <w:fldChar w:fldCharType="begin"/>
          </w:r>
          <w:r>
            <w:instrText>PAGE</w:instrText>
          </w:r>
          <w:r>
            <w:fldChar w:fldCharType="separate"/>
          </w:r>
          <w:r>
            <w:t>1</w:t>
          </w:r>
          <w:r>
            <w:rPr>
              <w:noProof/>
            </w:rPr>
            <w:fldChar w:fldCharType="end"/>
          </w:r>
        </w:p>
      </w:tc>
    </w:tr>
  </w:tbl>
  <w:p w14:paraId="1D149673" w14:textId="77777777" w:rsidR="00A81F38" w:rsidRPr="00DB1936" w:rsidRDefault="00A81F3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8E5925" w:rsidRPr="00784011" w14:paraId="2748558B" w14:textId="77777777">
      <w:trPr>
        <w:jc w:val="center"/>
      </w:trPr>
      <w:tc>
        <w:tcPr>
          <w:tcW w:w="1803" w:type="dxa"/>
          <w:vAlign w:val="center"/>
        </w:tcPr>
        <w:p w14:paraId="34A4202A" w14:textId="77777777" w:rsidR="008E5925" w:rsidRPr="006B77F1" w:rsidRDefault="008E5925" w:rsidP="008E5925">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1772B9A3" w14:textId="42BB4A6A" w:rsidR="008E5925" w:rsidRPr="00E06FD5" w:rsidRDefault="008E5925" w:rsidP="006E7108">
          <w:pPr>
            <w:pStyle w:val="Header"/>
            <w:tabs>
              <w:tab w:val="left" w:pos="6735"/>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34</w:t>
          </w:r>
          <w:r w:rsidRPr="00623AE3">
            <w:rPr>
              <w:bCs/>
            </w:rPr>
            <w:t>-E</w:t>
          </w:r>
          <w:r>
            <w:rPr>
              <w:bCs/>
            </w:rPr>
            <w:tab/>
          </w:r>
          <w:r>
            <w:fldChar w:fldCharType="begin"/>
          </w:r>
          <w:r>
            <w:instrText>PAGE</w:instrText>
          </w:r>
          <w:r>
            <w:fldChar w:fldCharType="separate"/>
          </w:r>
          <w:r>
            <w:t>1</w:t>
          </w:r>
          <w:r>
            <w:rPr>
              <w:noProof/>
            </w:rPr>
            <w:fldChar w:fldCharType="end"/>
          </w:r>
        </w:p>
      </w:tc>
    </w:tr>
  </w:tbl>
  <w:p w14:paraId="41D4E244" w14:textId="77777777" w:rsidR="008E5925" w:rsidRDefault="008E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27D1" w14:textId="77777777" w:rsidR="00296515" w:rsidRDefault="00296515">
      <w:r>
        <w:t>____________________</w:t>
      </w:r>
    </w:p>
  </w:footnote>
  <w:footnote w:type="continuationSeparator" w:id="0">
    <w:p w14:paraId="74805B1A" w14:textId="77777777" w:rsidR="00296515" w:rsidRDefault="00296515">
      <w:r>
        <w:continuationSeparator/>
      </w:r>
    </w:p>
  </w:footnote>
  <w:footnote w:type="continuationNotice" w:id="1">
    <w:p w14:paraId="11AAE829" w14:textId="77777777" w:rsidR="00296515" w:rsidRDefault="00296515">
      <w:pPr>
        <w:spacing w:before="0"/>
      </w:pPr>
    </w:p>
  </w:footnote>
  <w:footnote w:id="2">
    <w:p w14:paraId="502B6DAC" w14:textId="795887CA" w:rsidR="00251CF7" w:rsidRPr="00481473" w:rsidRDefault="00251CF7" w:rsidP="00ED5315">
      <w:pPr>
        <w:pStyle w:val="FootnoteText"/>
        <w:jc w:val="both"/>
        <w:rPr>
          <w:i/>
          <w:iCs/>
          <w:lang w:val="en-US"/>
        </w:rPr>
      </w:pPr>
      <w:r w:rsidRPr="00550BDE">
        <w:rPr>
          <w:rStyle w:val="FootnoteReference"/>
        </w:rPr>
        <w:footnoteRef/>
      </w:r>
      <w:r w:rsidRPr="00481473">
        <w:rPr>
          <w:rStyle w:val="FootnoteReference"/>
        </w:rPr>
        <w:t xml:space="preserve"> </w:t>
      </w:r>
      <w:r>
        <w:tab/>
      </w:r>
      <w:r w:rsidRPr="00481473">
        <w:t>ICT-DF SC is composed of the ITU Secretary-General (Chair), the Deputy Secretary-General and the Director of BDT.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8E5925" w:rsidRPr="008E5925" w14:paraId="02063134" w14:textId="77777777" w:rsidTr="008E5925">
      <w:trPr>
        <w:trHeight w:val="1104"/>
        <w:jc w:val="center"/>
      </w:trPr>
      <w:tc>
        <w:tcPr>
          <w:tcW w:w="5998" w:type="dxa"/>
          <w:vAlign w:val="center"/>
        </w:tcPr>
        <w:p w14:paraId="536779B9" w14:textId="77777777" w:rsidR="008E5925" w:rsidRPr="008E5925" w:rsidRDefault="008E5925" w:rsidP="008E5925">
          <w:pPr>
            <w:pStyle w:val="Header"/>
            <w:rPr>
              <w:rFonts w:eastAsia="Times New Roman" w:cs="Times New Roman"/>
              <w:b/>
              <w:bCs/>
              <w:szCs w:val="20"/>
            </w:rPr>
          </w:pPr>
          <w:bookmarkStart w:id="22" w:name="_Hlk133422111"/>
          <w:r w:rsidRPr="008E5925">
            <w:rPr>
              <w:b/>
              <w:bCs/>
              <w:noProof/>
            </w:rPr>
            <w:drawing>
              <wp:inline distT="0" distB="0" distL="0" distR="0" wp14:anchorId="429A44B3" wp14:editId="334A525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4022" w:type="dxa"/>
        </w:tcPr>
        <w:p w14:paraId="43B58712" w14:textId="77777777" w:rsidR="008E5925" w:rsidRPr="008E5925" w:rsidRDefault="008E5925" w:rsidP="008E5925">
          <w:pPr>
            <w:pStyle w:val="Header"/>
            <w:rPr>
              <w:rFonts w:eastAsia="Times New Roman" w:cs="Times New Roman"/>
              <w:b/>
              <w:bCs/>
              <w:szCs w:val="20"/>
            </w:rPr>
          </w:pPr>
        </w:p>
        <w:p w14:paraId="260BA7B7" w14:textId="77777777" w:rsidR="008E5925" w:rsidRPr="008E5925" w:rsidRDefault="008E5925" w:rsidP="008E5925">
          <w:pPr>
            <w:pStyle w:val="Header"/>
            <w:rPr>
              <w:rFonts w:eastAsia="Times New Roman" w:cs="Times New Roman"/>
              <w:b/>
              <w:bCs/>
              <w:szCs w:val="20"/>
            </w:rPr>
          </w:pPr>
        </w:p>
        <w:p w14:paraId="282DD9B8" w14:textId="77777777" w:rsidR="008E5925" w:rsidRPr="008E5925" w:rsidRDefault="008E5925" w:rsidP="008E5925">
          <w:pPr>
            <w:pStyle w:val="Header"/>
            <w:rPr>
              <w:rFonts w:eastAsia="Times New Roman" w:cs="Times New Roman"/>
              <w:szCs w:val="20"/>
            </w:rPr>
          </w:pPr>
          <w:r w:rsidRPr="008E5925">
            <w:rPr>
              <w:rFonts w:eastAsia="Times New Roman" w:cs="Times New Roman"/>
              <w:b/>
              <w:bCs/>
              <w:szCs w:val="20"/>
            </w:rPr>
            <w:t xml:space="preserve"> </w:t>
          </w:r>
        </w:p>
      </w:tc>
    </w:tr>
  </w:tbl>
  <w:bookmarkEnd w:id="22"/>
  <w:p w14:paraId="1EDDBAD2" w14:textId="126632C8" w:rsidR="008E5925" w:rsidRDefault="008E592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B6DAED" wp14:editId="305A54C4">
              <wp:simplePos x="0" y="0"/>
              <wp:positionH relativeFrom="page">
                <wp:posOffset>660</wp:posOffset>
              </wp:positionH>
              <wp:positionV relativeFrom="topMargin">
                <wp:posOffset>616280</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3A81DBE" id="Rectangle 5" o:spid="_x0000_s1026" style="position:absolute;margin-left:.05pt;margin-top:48.5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F7"/>
    <w:rsid w:val="00011D1B"/>
    <w:rsid w:val="00016ED1"/>
    <w:rsid w:val="000210D4"/>
    <w:rsid w:val="00026F94"/>
    <w:rsid w:val="00042A55"/>
    <w:rsid w:val="00053904"/>
    <w:rsid w:val="00054BFC"/>
    <w:rsid w:val="0006007D"/>
    <w:rsid w:val="00062C40"/>
    <w:rsid w:val="00063016"/>
    <w:rsid w:val="00066795"/>
    <w:rsid w:val="0006709C"/>
    <w:rsid w:val="000742FB"/>
    <w:rsid w:val="00076AF6"/>
    <w:rsid w:val="000804C8"/>
    <w:rsid w:val="00085CF2"/>
    <w:rsid w:val="000A11A4"/>
    <w:rsid w:val="000A338C"/>
    <w:rsid w:val="000B1705"/>
    <w:rsid w:val="000B56FA"/>
    <w:rsid w:val="000B6EF4"/>
    <w:rsid w:val="000D215D"/>
    <w:rsid w:val="000D75B2"/>
    <w:rsid w:val="000E35C4"/>
    <w:rsid w:val="000F5DDB"/>
    <w:rsid w:val="0011017E"/>
    <w:rsid w:val="00110C03"/>
    <w:rsid w:val="001121F5"/>
    <w:rsid w:val="00134B03"/>
    <w:rsid w:val="001400DC"/>
    <w:rsid w:val="00140CE1"/>
    <w:rsid w:val="0014715A"/>
    <w:rsid w:val="00165E13"/>
    <w:rsid w:val="0017539C"/>
    <w:rsid w:val="00175AC2"/>
    <w:rsid w:val="0017609F"/>
    <w:rsid w:val="00176F47"/>
    <w:rsid w:val="001816C1"/>
    <w:rsid w:val="00192324"/>
    <w:rsid w:val="001933AF"/>
    <w:rsid w:val="00194C21"/>
    <w:rsid w:val="001A3154"/>
    <w:rsid w:val="001A7D1D"/>
    <w:rsid w:val="001B51DD"/>
    <w:rsid w:val="001C628E"/>
    <w:rsid w:val="001D477D"/>
    <w:rsid w:val="001D7DA6"/>
    <w:rsid w:val="001E0F7B"/>
    <w:rsid w:val="001E73DC"/>
    <w:rsid w:val="001F5569"/>
    <w:rsid w:val="002119FD"/>
    <w:rsid w:val="002130E0"/>
    <w:rsid w:val="00221F46"/>
    <w:rsid w:val="00226C52"/>
    <w:rsid w:val="00226E6B"/>
    <w:rsid w:val="00237C9C"/>
    <w:rsid w:val="00246231"/>
    <w:rsid w:val="00251CF7"/>
    <w:rsid w:val="00256F2C"/>
    <w:rsid w:val="00264425"/>
    <w:rsid w:val="00265875"/>
    <w:rsid w:val="0026677C"/>
    <w:rsid w:val="0027303B"/>
    <w:rsid w:val="0027450E"/>
    <w:rsid w:val="0028109B"/>
    <w:rsid w:val="00287100"/>
    <w:rsid w:val="00287463"/>
    <w:rsid w:val="00296515"/>
    <w:rsid w:val="002A2188"/>
    <w:rsid w:val="002B1B3C"/>
    <w:rsid w:val="002B1F58"/>
    <w:rsid w:val="002B560A"/>
    <w:rsid w:val="002C1C7A"/>
    <w:rsid w:val="002C22C3"/>
    <w:rsid w:val="002C3F32"/>
    <w:rsid w:val="002C54E2"/>
    <w:rsid w:val="002C6539"/>
    <w:rsid w:val="002C6B1D"/>
    <w:rsid w:val="002D6127"/>
    <w:rsid w:val="002E175F"/>
    <w:rsid w:val="002E5C0F"/>
    <w:rsid w:val="002E6364"/>
    <w:rsid w:val="002F4611"/>
    <w:rsid w:val="0030160F"/>
    <w:rsid w:val="0030643F"/>
    <w:rsid w:val="00320223"/>
    <w:rsid w:val="00322D0D"/>
    <w:rsid w:val="00323B47"/>
    <w:rsid w:val="00326F2F"/>
    <w:rsid w:val="003436C3"/>
    <w:rsid w:val="003576A8"/>
    <w:rsid w:val="00357E7C"/>
    <w:rsid w:val="00361465"/>
    <w:rsid w:val="0036508C"/>
    <w:rsid w:val="00380107"/>
    <w:rsid w:val="003820F0"/>
    <w:rsid w:val="003877F5"/>
    <w:rsid w:val="003936D3"/>
    <w:rsid w:val="003942D4"/>
    <w:rsid w:val="003958A8"/>
    <w:rsid w:val="003A7EAC"/>
    <w:rsid w:val="003B29C2"/>
    <w:rsid w:val="003B4FAF"/>
    <w:rsid w:val="003C2533"/>
    <w:rsid w:val="003D5A7F"/>
    <w:rsid w:val="003E7B56"/>
    <w:rsid w:val="0040435A"/>
    <w:rsid w:val="00411B4C"/>
    <w:rsid w:val="00416A24"/>
    <w:rsid w:val="00431D9E"/>
    <w:rsid w:val="00433CE8"/>
    <w:rsid w:val="00434A5C"/>
    <w:rsid w:val="00446EFF"/>
    <w:rsid w:val="00453079"/>
    <w:rsid w:val="004544D9"/>
    <w:rsid w:val="00455298"/>
    <w:rsid w:val="00455A18"/>
    <w:rsid w:val="004601B0"/>
    <w:rsid w:val="00472BAD"/>
    <w:rsid w:val="00481473"/>
    <w:rsid w:val="00484009"/>
    <w:rsid w:val="00490E72"/>
    <w:rsid w:val="00491157"/>
    <w:rsid w:val="004913A0"/>
    <w:rsid w:val="00491BA9"/>
    <w:rsid w:val="004921C8"/>
    <w:rsid w:val="00495B0B"/>
    <w:rsid w:val="004A1B8B"/>
    <w:rsid w:val="004B44F9"/>
    <w:rsid w:val="004C2D1E"/>
    <w:rsid w:val="004D1851"/>
    <w:rsid w:val="004D599D"/>
    <w:rsid w:val="004E2EA5"/>
    <w:rsid w:val="004E3AEB"/>
    <w:rsid w:val="004F4D5B"/>
    <w:rsid w:val="0050223C"/>
    <w:rsid w:val="005048DF"/>
    <w:rsid w:val="005054B3"/>
    <w:rsid w:val="005059B0"/>
    <w:rsid w:val="0051179C"/>
    <w:rsid w:val="005243FF"/>
    <w:rsid w:val="00532482"/>
    <w:rsid w:val="00542172"/>
    <w:rsid w:val="00550BDE"/>
    <w:rsid w:val="00550EB8"/>
    <w:rsid w:val="00551356"/>
    <w:rsid w:val="00554B1A"/>
    <w:rsid w:val="00564363"/>
    <w:rsid w:val="00564FBC"/>
    <w:rsid w:val="00576EEC"/>
    <w:rsid w:val="005800BC"/>
    <w:rsid w:val="00582442"/>
    <w:rsid w:val="00587CA2"/>
    <w:rsid w:val="005A1B73"/>
    <w:rsid w:val="005D0320"/>
    <w:rsid w:val="005D2CD1"/>
    <w:rsid w:val="005D4C23"/>
    <w:rsid w:val="005E5AD4"/>
    <w:rsid w:val="005F3269"/>
    <w:rsid w:val="005F5146"/>
    <w:rsid w:val="00623AE3"/>
    <w:rsid w:val="00627757"/>
    <w:rsid w:val="00633F93"/>
    <w:rsid w:val="0064206C"/>
    <w:rsid w:val="0064737F"/>
    <w:rsid w:val="00652B2F"/>
    <w:rsid w:val="006535F1"/>
    <w:rsid w:val="0065557D"/>
    <w:rsid w:val="00656AE0"/>
    <w:rsid w:val="00660D50"/>
    <w:rsid w:val="00662984"/>
    <w:rsid w:val="006716BB"/>
    <w:rsid w:val="006A15CA"/>
    <w:rsid w:val="006B1859"/>
    <w:rsid w:val="006B6680"/>
    <w:rsid w:val="006B6DCC"/>
    <w:rsid w:val="006B77F1"/>
    <w:rsid w:val="006C5B02"/>
    <w:rsid w:val="006D0406"/>
    <w:rsid w:val="006E3ED6"/>
    <w:rsid w:val="006E7108"/>
    <w:rsid w:val="00702DEF"/>
    <w:rsid w:val="00706861"/>
    <w:rsid w:val="00706A18"/>
    <w:rsid w:val="00714B81"/>
    <w:rsid w:val="00716454"/>
    <w:rsid w:val="00722551"/>
    <w:rsid w:val="0075051B"/>
    <w:rsid w:val="00761879"/>
    <w:rsid w:val="0077110E"/>
    <w:rsid w:val="00772A85"/>
    <w:rsid w:val="00774C32"/>
    <w:rsid w:val="007914FB"/>
    <w:rsid w:val="00791590"/>
    <w:rsid w:val="00793188"/>
    <w:rsid w:val="00794D34"/>
    <w:rsid w:val="007952BD"/>
    <w:rsid w:val="007A0B5C"/>
    <w:rsid w:val="007A1977"/>
    <w:rsid w:val="007A2F20"/>
    <w:rsid w:val="007A3FCD"/>
    <w:rsid w:val="007B19CF"/>
    <w:rsid w:val="007B1C41"/>
    <w:rsid w:val="007B6B82"/>
    <w:rsid w:val="007D01AF"/>
    <w:rsid w:val="007D135A"/>
    <w:rsid w:val="007D2505"/>
    <w:rsid w:val="007D3EDB"/>
    <w:rsid w:val="007E4EAC"/>
    <w:rsid w:val="007F32E1"/>
    <w:rsid w:val="00813E5E"/>
    <w:rsid w:val="0083581B"/>
    <w:rsid w:val="00843E92"/>
    <w:rsid w:val="008563B2"/>
    <w:rsid w:val="0086182A"/>
    <w:rsid w:val="00861A95"/>
    <w:rsid w:val="00863874"/>
    <w:rsid w:val="00864AFF"/>
    <w:rsid w:val="00865925"/>
    <w:rsid w:val="00867648"/>
    <w:rsid w:val="008A678A"/>
    <w:rsid w:val="008B4A6A"/>
    <w:rsid w:val="008C7E27"/>
    <w:rsid w:val="008E4098"/>
    <w:rsid w:val="008E5925"/>
    <w:rsid w:val="008F5E40"/>
    <w:rsid w:val="008F7448"/>
    <w:rsid w:val="0090147A"/>
    <w:rsid w:val="00901D23"/>
    <w:rsid w:val="009027EE"/>
    <w:rsid w:val="009040CB"/>
    <w:rsid w:val="009173EF"/>
    <w:rsid w:val="009216B1"/>
    <w:rsid w:val="00927A62"/>
    <w:rsid w:val="00932906"/>
    <w:rsid w:val="00943A8F"/>
    <w:rsid w:val="0095773A"/>
    <w:rsid w:val="00961B0B"/>
    <w:rsid w:val="00962D33"/>
    <w:rsid w:val="00965A14"/>
    <w:rsid w:val="009760B4"/>
    <w:rsid w:val="00981CF3"/>
    <w:rsid w:val="009861A7"/>
    <w:rsid w:val="00986B18"/>
    <w:rsid w:val="009B38C3"/>
    <w:rsid w:val="009C2877"/>
    <w:rsid w:val="009D79B5"/>
    <w:rsid w:val="009E17BD"/>
    <w:rsid w:val="009E485A"/>
    <w:rsid w:val="009E504B"/>
    <w:rsid w:val="009E5CAD"/>
    <w:rsid w:val="009E6D68"/>
    <w:rsid w:val="00A04CEC"/>
    <w:rsid w:val="00A05495"/>
    <w:rsid w:val="00A2547D"/>
    <w:rsid w:val="00A27F92"/>
    <w:rsid w:val="00A32257"/>
    <w:rsid w:val="00A36D20"/>
    <w:rsid w:val="00A40B9F"/>
    <w:rsid w:val="00A414D7"/>
    <w:rsid w:val="00A514A4"/>
    <w:rsid w:val="00A55622"/>
    <w:rsid w:val="00A62603"/>
    <w:rsid w:val="00A62ACD"/>
    <w:rsid w:val="00A81F38"/>
    <w:rsid w:val="00A82BE1"/>
    <w:rsid w:val="00A83502"/>
    <w:rsid w:val="00A86D61"/>
    <w:rsid w:val="00A94BAB"/>
    <w:rsid w:val="00A96F90"/>
    <w:rsid w:val="00AA37DA"/>
    <w:rsid w:val="00AA780A"/>
    <w:rsid w:val="00AA7833"/>
    <w:rsid w:val="00AB0D4F"/>
    <w:rsid w:val="00AB7A26"/>
    <w:rsid w:val="00AD15B3"/>
    <w:rsid w:val="00AD3606"/>
    <w:rsid w:val="00AD4A3D"/>
    <w:rsid w:val="00AF3D29"/>
    <w:rsid w:val="00AF6E49"/>
    <w:rsid w:val="00B01F43"/>
    <w:rsid w:val="00B04A67"/>
    <w:rsid w:val="00B0583C"/>
    <w:rsid w:val="00B06653"/>
    <w:rsid w:val="00B14AC9"/>
    <w:rsid w:val="00B26CB7"/>
    <w:rsid w:val="00B40A35"/>
    <w:rsid w:val="00B40A81"/>
    <w:rsid w:val="00B44910"/>
    <w:rsid w:val="00B65778"/>
    <w:rsid w:val="00B72267"/>
    <w:rsid w:val="00B73D6E"/>
    <w:rsid w:val="00B76EB6"/>
    <w:rsid w:val="00B7737B"/>
    <w:rsid w:val="00B824C8"/>
    <w:rsid w:val="00B84B9D"/>
    <w:rsid w:val="00B86FA1"/>
    <w:rsid w:val="00B9131F"/>
    <w:rsid w:val="00B939D0"/>
    <w:rsid w:val="00BA1589"/>
    <w:rsid w:val="00BB0646"/>
    <w:rsid w:val="00BC251A"/>
    <w:rsid w:val="00BC4A20"/>
    <w:rsid w:val="00BD032B"/>
    <w:rsid w:val="00BE01C6"/>
    <w:rsid w:val="00BE2640"/>
    <w:rsid w:val="00BF1FDE"/>
    <w:rsid w:val="00BF5FA2"/>
    <w:rsid w:val="00C01189"/>
    <w:rsid w:val="00C0458D"/>
    <w:rsid w:val="00C1320C"/>
    <w:rsid w:val="00C26E60"/>
    <w:rsid w:val="00C374DE"/>
    <w:rsid w:val="00C47AD4"/>
    <w:rsid w:val="00C52D81"/>
    <w:rsid w:val="00C55198"/>
    <w:rsid w:val="00C6520B"/>
    <w:rsid w:val="00C728F2"/>
    <w:rsid w:val="00C81929"/>
    <w:rsid w:val="00CA6393"/>
    <w:rsid w:val="00CA7995"/>
    <w:rsid w:val="00CA7BDF"/>
    <w:rsid w:val="00CB18FF"/>
    <w:rsid w:val="00CB7053"/>
    <w:rsid w:val="00CC44F7"/>
    <w:rsid w:val="00CC6983"/>
    <w:rsid w:val="00CD0C08"/>
    <w:rsid w:val="00CE03FB"/>
    <w:rsid w:val="00CE433C"/>
    <w:rsid w:val="00CF0161"/>
    <w:rsid w:val="00CF2B37"/>
    <w:rsid w:val="00CF33F3"/>
    <w:rsid w:val="00CF4A2B"/>
    <w:rsid w:val="00D024CA"/>
    <w:rsid w:val="00D038AC"/>
    <w:rsid w:val="00D06183"/>
    <w:rsid w:val="00D07D0E"/>
    <w:rsid w:val="00D22AF5"/>
    <w:rsid w:val="00D22C42"/>
    <w:rsid w:val="00D269FD"/>
    <w:rsid w:val="00D3276B"/>
    <w:rsid w:val="00D338F4"/>
    <w:rsid w:val="00D37BDF"/>
    <w:rsid w:val="00D47A36"/>
    <w:rsid w:val="00D62681"/>
    <w:rsid w:val="00D65041"/>
    <w:rsid w:val="00D65CCA"/>
    <w:rsid w:val="00D92154"/>
    <w:rsid w:val="00DB1936"/>
    <w:rsid w:val="00DB384B"/>
    <w:rsid w:val="00DC163D"/>
    <w:rsid w:val="00DD03B5"/>
    <w:rsid w:val="00DD48E4"/>
    <w:rsid w:val="00DF0189"/>
    <w:rsid w:val="00E06FD5"/>
    <w:rsid w:val="00E10E80"/>
    <w:rsid w:val="00E12049"/>
    <w:rsid w:val="00E124F0"/>
    <w:rsid w:val="00E16DD7"/>
    <w:rsid w:val="00E227F3"/>
    <w:rsid w:val="00E25FF6"/>
    <w:rsid w:val="00E3190C"/>
    <w:rsid w:val="00E458E6"/>
    <w:rsid w:val="00E47475"/>
    <w:rsid w:val="00E545C6"/>
    <w:rsid w:val="00E60F04"/>
    <w:rsid w:val="00E6195E"/>
    <w:rsid w:val="00E6597C"/>
    <w:rsid w:val="00E65B24"/>
    <w:rsid w:val="00E7466B"/>
    <w:rsid w:val="00E7527C"/>
    <w:rsid w:val="00E76D79"/>
    <w:rsid w:val="00E81762"/>
    <w:rsid w:val="00E854E4"/>
    <w:rsid w:val="00E86DBF"/>
    <w:rsid w:val="00E969AF"/>
    <w:rsid w:val="00EA0DE4"/>
    <w:rsid w:val="00EA7C81"/>
    <w:rsid w:val="00EB0D6F"/>
    <w:rsid w:val="00EB2232"/>
    <w:rsid w:val="00EC1777"/>
    <w:rsid w:val="00EC5337"/>
    <w:rsid w:val="00EC63D2"/>
    <w:rsid w:val="00ED01B8"/>
    <w:rsid w:val="00ED5315"/>
    <w:rsid w:val="00ED7258"/>
    <w:rsid w:val="00EE3FE0"/>
    <w:rsid w:val="00EE49E8"/>
    <w:rsid w:val="00EF2F88"/>
    <w:rsid w:val="00F16BAB"/>
    <w:rsid w:val="00F2150A"/>
    <w:rsid w:val="00F231D8"/>
    <w:rsid w:val="00F32A66"/>
    <w:rsid w:val="00F3582A"/>
    <w:rsid w:val="00F44764"/>
    <w:rsid w:val="00F44C00"/>
    <w:rsid w:val="00F45D2C"/>
    <w:rsid w:val="00F46C5F"/>
    <w:rsid w:val="00F5139B"/>
    <w:rsid w:val="00F632C0"/>
    <w:rsid w:val="00F641E1"/>
    <w:rsid w:val="00F80511"/>
    <w:rsid w:val="00F82CF1"/>
    <w:rsid w:val="00F82DEC"/>
    <w:rsid w:val="00F94A63"/>
    <w:rsid w:val="00FA1C28"/>
    <w:rsid w:val="00FB1279"/>
    <w:rsid w:val="00FB6B76"/>
    <w:rsid w:val="00FB7596"/>
    <w:rsid w:val="00FC6DFA"/>
    <w:rsid w:val="00FE25C0"/>
    <w:rsid w:val="00FE4077"/>
    <w:rsid w:val="00FE500D"/>
    <w:rsid w:val="00FE6593"/>
    <w:rsid w:val="00FE77D2"/>
    <w:rsid w:val="00FF39B1"/>
    <w:rsid w:val="0BA9F7AA"/>
    <w:rsid w:val="11ADE050"/>
    <w:rsid w:val="1D7DB63C"/>
    <w:rsid w:val="2C84611A"/>
    <w:rsid w:val="3E1B461F"/>
    <w:rsid w:val="3F6931EA"/>
    <w:rsid w:val="3F853F08"/>
    <w:rsid w:val="43D87618"/>
    <w:rsid w:val="48160775"/>
    <w:rsid w:val="4F6529CF"/>
    <w:rsid w:val="5775E7D0"/>
    <w:rsid w:val="61C88F47"/>
    <w:rsid w:val="6627FB0B"/>
    <w:rsid w:val="672B317B"/>
    <w:rsid w:val="79A8C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656BB"/>
  <w15:docId w15:val="{081DE2F6-9866-40CD-BE0C-8585F4DC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053904"/>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EastAsia" w:hAnsiTheme="minorHAnsi" w:cstheme="minorHAnsi"/>
      <w:lang w:val="en-US" w:eastAsia="zh-CN"/>
    </w:rPr>
  </w:style>
  <w:style w:type="character" w:customStyle="1" w:styleId="Heading1Char">
    <w:name w:val="Heading 1 Char"/>
    <w:basedOn w:val="DefaultParagraphFont"/>
    <w:link w:val="Heading1"/>
    <w:rsid w:val="00251CF7"/>
    <w:rPr>
      <w:rFonts w:ascii="Calibri" w:hAnsi="Calibri"/>
      <w:b/>
      <w:sz w:val="28"/>
      <w:lang w:val="en-GB" w:eastAsia="en-US"/>
    </w:rPr>
  </w:style>
  <w:style w:type="character" w:customStyle="1" w:styleId="FootnoteTextChar">
    <w:name w:val="Footnote Text Char"/>
    <w:basedOn w:val="DefaultParagraphFont"/>
    <w:link w:val="FootnoteText"/>
    <w:rsid w:val="00251CF7"/>
    <w:rPr>
      <w:rFonts w:ascii="Calibri" w:hAnsi="Calibri"/>
      <w:sz w:val="22"/>
      <w:lang w:val="en-GB" w:eastAsia="en-US"/>
    </w:rPr>
  </w:style>
  <w:style w:type="character" w:customStyle="1" w:styleId="cf01">
    <w:name w:val="cf01"/>
    <w:basedOn w:val="DefaultParagraphFont"/>
    <w:rsid w:val="00251CF7"/>
    <w:rPr>
      <w:rFonts w:ascii="Segoe UI" w:hAnsi="Segoe UI" w:cs="Segoe UI" w:hint="default"/>
      <w:sz w:val="18"/>
      <w:szCs w:val="18"/>
    </w:rPr>
  </w:style>
  <w:style w:type="paragraph" w:styleId="Revision">
    <w:name w:val="Revision"/>
    <w:hidden/>
    <w:uiPriority w:val="99"/>
    <w:semiHidden/>
    <w:rsid w:val="00A81F38"/>
    <w:rPr>
      <w:rFonts w:ascii="Calibri" w:hAnsi="Calibri"/>
      <w:sz w:val="24"/>
      <w:lang w:val="en-GB" w:eastAsia="en-US"/>
    </w:rPr>
  </w:style>
  <w:style w:type="paragraph" w:customStyle="1" w:styleId="paragraph">
    <w:name w:val="paragraph"/>
    <w:basedOn w:val="Normal"/>
    <w:rsid w:val="00A81F3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normaltextrun">
    <w:name w:val="normaltextrun"/>
    <w:basedOn w:val="DefaultParagraphFont"/>
    <w:rsid w:val="00A81F38"/>
  </w:style>
  <w:style w:type="character" w:customStyle="1" w:styleId="eop">
    <w:name w:val="eop"/>
    <w:basedOn w:val="DefaultParagraphFont"/>
    <w:rsid w:val="00A81F38"/>
  </w:style>
  <w:style w:type="character" w:customStyle="1" w:styleId="scxw242189522">
    <w:name w:val="scxw242189522"/>
    <w:basedOn w:val="DefaultParagraphFont"/>
    <w:rsid w:val="00A81F38"/>
  </w:style>
  <w:style w:type="character" w:customStyle="1" w:styleId="scxw90005088">
    <w:name w:val="scxw90005088"/>
    <w:basedOn w:val="DefaultParagraphFont"/>
    <w:rsid w:val="00A81F38"/>
  </w:style>
  <w:style w:type="character" w:customStyle="1" w:styleId="scxw142141368">
    <w:name w:val="scxw142141368"/>
    <w:basedOn w:val="DefaultParagraphFont"/>
    <w:rsid w:val="00A81F38"/>
  </w:style>
  <w:style w:type="paragraph" w:customStyle="1" w:styleId="FootnoteReference9pt">
    <w:name w:val="Footnote Reference + 9 pt"/>
    <w:aliases w:val="Italic"/>
    <w:basedOn w:val="FootnoteText"/>
    <w:rsid w:val="00481473"/>
    <w:pPr>
      <w:tabs>
        <w:tab w:val="clear" w:pos="567"/>
        <w:tab w:val="clear" w:pos="1134"/>
        <w:tab w:val="clear" w:pos="1701"/>
        <w:tab w:val="clear" w:pos="2268"/>
        <w:tab w:val="clear" w:pos="2835"/>
      </w:tabs>
      <w:spacing w:before="60"/>
    </w:pPr>
    <w:rPr>
      <w:i/>
      <w:iCs/>
      <w:sz w:val="18"/>
      <w:szCs w:val="18"/>
    </w:rPr>
  </w:style>
  <w:style w:type="paragraph" w:customStyle="1" w:styleId="Tablefin">
    <w:name w:val="Table_fin"/>
    <w:basedOn w:val="Tabletext"/>
    <w:rsid w:val="0062775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11-E.pdf" TargetMode="External"/><Relationship Id="rId18" Type="http://schemas.openxmlformats.org/officeDocument/2006/relationships/hyperlink" Target="https://www.itu.int/md/S23-CL-C-0116/en" TargetMode="External"/><Relationship Id="rId26" Type="http://schemas.openxmlformats.org/officeDocument/2006/relationships/hyperlink" Target="http://www.itu.int/en/ITU-D/Projects" TargetMode="External"/><Relationship Id="rId39" Type="http://schemas.openxmlformats.org/officeDocument/2006/relationships/header" Target="header1.xml"/><Relationship Id="rId21" Type="http://schemas.openxmlformats.org/officeDocument/2006/relationships/hyperlink" Target="https://www.itu.int/md/S24-CL-C-0019/en" TargetMode="External"/><Relationship Id="rId34" Type="http://schemas.openxmlformats.org/officeDocument/2006/relationships/chart" Target="charts/chart5.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doc/gs/council/c97/docs/res/131.html" TargetMode="External"/><Relationship Id="rId20" Type="http://schemas.openxmlformats.org/officeDocument/2006/relationships/hyperlink" Target="https://www.itu.int/md/S23-CL-C-0034/en" TargetMode="External"/><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43/en" TargetMode="External"/><Relationship Id="rId24" Type="http://schemas.openxmlformats.org/officeDocument/2006/relationships/hyperlink" Target="http://www.itu.int/en/ITU-D/Partners/Pages/ICT-DF/default.aspx" TargetMode="External"/><Relationship Id="rId32" Type="http://schemas.openxmlformats.org/officeDocument/2006/relationships/hyperlink" Target="https://www.itu.int/md/S25-CL-INF-0004/en" TargetMode="External"/><Relationship Id="rId37" Type="http://schemas.openxmlformats.org/officeDocument/2006/relationships/hyperlink" Target="http://www.itu.int/en/ITU-D/Projects/ICT-DF.aspx"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2-PP-C-0206/en" TargetMode="External"/><Relationship Id="rId23" Type="http://schemas.openxmlformats.org/officeDocument/2006/relationships/hyperlink" Target="https://www.itu.int/md/S25-CL-C-0043/en" TargetMode="External"/><Relationship Id="rId28" Type="http://schemas.openxmlformats.org/officeDocument/2006/relationships/chart" Target="charts/chart1.xml"/><Relationship Id="rId36" Type="http://schemas.openxmlformats.org/officeDocument/2006/relationships/hyperlink" Target="https://www.itu.int/md/S25-CL-C-0043/en" TargetMode="External"/><Relationship Id="rId10" Type="http://schemas.openxmlformats.org/officeDocument/2006/relationships/endnotes" Target="endnotes.xml"/><Relationship Id="rId19" Type="http://schemas.openxmlformats.org/officeDocument/2006/relationships/hyperlink" Target="https://www.itu.int/md/S24-CL-C-0134/en" TargetMode="External"/><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S-CONF-ACTF-2022" TargetMode="External"/><Relationship Id="rId22" Type="http://schemas.openxmlformats.org/officeDocument/2006/relationships/hyperlink" Target="https://www.itu.int/md/S24-CL-C-0034/en" TargetMode="External"/><Relationship Id="rId27" Type="http://schemas.openxmlformats.org/officeDocument/2006/relationships/hyperlink" Target="https://www.itu.int/md/S25-CL-INF-0004/en" TargetMode="External"/><Relationship Id="rId30" Type="http://schemas.openxmlformats.org/officeDocument/2006/relationships/chart" Target="charts/chart3.xml"/><Relationship Id="rId35" Type="http://schemas.openxmlformats.org/officeDocument/2006/relationships/hyperlink" Target="https://www.itu.int/md/S22-PP-C-0206/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5-CL-C-0043/en" TargetMode="External"/><Relationship Id="rId17" Type="http://schemas.openxmlformats.org/officeDocument/2006/relationships/hyperlink" Target="http://www.itu.int/md/S11-CL-C-0106/en" TargetMode="External"/><Relationship Id="rId25" Type="http://schemas.openxmlformats.org/officeDocument/2006/relationships/hyperlink" Target="https://www.itu.int/md/S23-CL-C-0116/en" TargetMode="External"/><Relationship Id="rId33" Type="http://schemas.openxmlformats.org/officeDocument/2006/relationships/hyperlink" Target="https://www.itu.int/md/S24-CL-C-0134/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harmar\Documents\ICT-DF\ICT-DF%20Council%20Final\ictdf_council_2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harmar\Documents\ICT-DF\ICT-DF%20Council%20Final\ictdf_council_2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harmar\Documents\ICT-DF\ICT-DF%20Council%20Final\ictdf_council_2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harmar\Documents\ICT-DF\ICT-DF%20Council%20Final\ictdf_council_2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harmar\Documents\ICT-DF\ICT-DF%20Council%20Final\ictdf_council_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900" b="0" i="0" u="none" strike="noStrike" kern="1200" spc="0" baseline="0">
                <a:solidFill>
                  <a:schemeClr val="tx1"/>
                </a:solidFill>
                <a:latin typeface="+mn-lt"/>
                <a:ea typeface="+mn-ea"/>
                <a:cs typeface="+mn-cs"/>
              </a:defRPr>
            </a:pPr>
            <a:r>
              <a:rPr lang="en-US" sz="900" b="1" i="0" baseline="0">
                <a:solidFill>
                  <a:schemeClr val="tx1"/>
                </a:solidFill>
                <a:effectLst/>
              </a:rPr>
              <a:t>FIGURE 1</a:t>
            </a:r>
          </a:p>
          <a:p>
            <a:pPr algn="ctr" rtl="0">
              <a:defRPr sz="900">
                <a:solidFill>
                  <a:schemeClr val="tx1"/>
                </a:solidFill>
              </a:defRPr>
            </a:pPr>
            <a:r>
              <a:rPr lang="en-US" sz="900" b="0" i="0" baseline="0">
                <a:solidFill>
                  <a:schemeClr val="tx1"/>
                </a:solidFill>
                <a:effectLst/>
              </a:rPr>
              <a:t>Ongoing projects funded by the ICT-DF (March 2025)</a:t>
            </a:r>
          </a:p>
        </c:rich>
      </c:tx>
      <c:layout>
        <c:manualLayout>
          <c:xMode val="edge"/>
          <c:yMode val="edge"/>
          <c:x val="0.26519667790704693"/>
          <c:y val="3.6211575248009255E-2"/>
        </c:manualLayout>
      </c:layout>
      <c:overlay val="0"/>
      <c:spPr>
        <a:noFill/>
        <a:ln>
          <a:noFill/>
        </a:ln>
        <a:effectLst/>
      </c:spPr>
      <c:txPr>
        <a:bodyPr rot="0" spcFirstLastPara="1" vertOverflow="ellipsis" vert="horz" wrap="square" anchor="ctr" anchorCtr="1"/>
        <a:lstStyle/>
        <a:p>
          <a:pPr algn="ctr" rtl="0">
            <a:defRPr sz="900" b="0"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1-8DD7-44E1-BA1E-01068F0515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D7-44E1-BA1E-01068F0515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D7-44E1-BA1E-01068F0515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DD7-44E1-BA1E-01068F0515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DD7-44E1-BA1E-01068F05151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DD7-44E1-BA1E-01068F051510}"/>
              </c:ext>
            </c:extLst>
          </c:dPt>
          <c:dPt>
            <c:idx val="6"/>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D-8DD7-44E1-BA1E-01068F051510}"/>
              </c:ext>
            </c:extLst>
          </c:dPt>
          <c:dLbls>
            <c:dLbl>
              <c:idx val="4"/>
              <c:layout>
                <c:manualLayout>
                  <c:x val="1.0905285775448281E-2"/>
                  <c:y val="2.056256522151598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D7-44E1-BA1E-01068F051510}"/>
                </c:ext>
              </c:extLst>
            </c:dLbl>
            <c:dLbl>
              <c:idx val="5"/>
              <c:layout>
                <c:manualLayout>
                  <c:x val="2.5037650435539528E-3"/>
                  <c:y val="-9.45261360402238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D7-44E1-BA1E-01068F05151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Sheet1!$A$3:$A$9</c:f>
              <c:strCache>
                <c:ptCount val="7"/>
                <c:pt idx="0">
                  <c:v>Africa</c:v>
                </c:pt>
                <c:pt idx="1">
                  <c:v>The Americas</c:v>
                </c:pt>
                <c:pt idx="2">
                  <c:v>Arab States</c:v>
                </c:pt>
                <c:pt idx="3">
                  <c:v>Asia-Pacific</c:v>
                </c:pt>
                <c:pt idx="4">
                  <c:v>Commonwealth of Independent States</c:v>
                </c:pt>
                <c:pt idx="5">
                  <c:v>Europe</c:v>
                </c:pt>
                <c:pt idx="6">
                  <c:v>World or Multi-Regional</c:v>
                </c:pt>
              </c:strCache>
            </c:strRef>
          </c:cat>
          <c:val>
            <c:numRef>
              <c:f>Sheet1!$B$3:$B$9</c:f>
              <c:numCache>
                <c:formatCode>General</c:formatCode>
                <c:ptCount val="7"/>
                <c:pt idx="0">
                  <c:v>5</c:v>
                </c:pt>
                <c:pt idx="1">
                  <c:v>1</c:v>
                </c:pt>
                <c:pt idx="2">
                  <c:v>1</c:v>
                </c:pt>
                <c:pt idx="3">
                  <c:v>5</c:v>
                </c:pt>
                <c:pt idx="4">
                  <c:v>1</c:v>
                </c:pt>
                <c:pt idx="5">
                  <c:v>1</c:v>
                </c:pt>
                <c:pt idx="6">
                  <c:v>8</c:v>
                </c:pt>
              </c:numCache>
            </c:numRef>
          </c:val>
          <c:extLst>
            <c:ext xmlns:c16="http://schemas.microsoft.com/office/drawing/2014/chart" uri="{C3380CC4-5D6E-409C-BE32-E72D297353CC}">
              <c16:uniqueId val="{0000000E-8DD7-44E1-BA1E-01068F05151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432834193598141E-2"/>
          <c:y val="0.54046200550232426"/>
          <c:w val="0.96761592744169389"/>
          <c:h val="0.43076747936628396"/>
        </c:manualLayout>
      </c:layout>
      <c:overlay val="0"/>
      <c:spPr>
        <a:noFill/>
        <a:ln>
          <a:noFill/>
        </a:ln>
        <a:effectLst/>
      </c:spPr>
      <c:txPr>
        <a:bodyPr rot="0" spcFirstLastPara="1" vertOverflow="ellipsis" vert="horz" wrap="square" anchor="ctr" anchorCtr="1"/>
        <a:lstStyle/>
        <a:p>
          <a:pPr algn="just">
            <a:defRPr sz="8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b="1">
                <a:solidFill>
                  <a:schemeClr val="tx1"/>
                </a:solidFill>
              </a:rPr>
              <a:t>FIGURE 2.1</a:t>
            </a:r>
            <a:br>
              <a:rPr lang="en-US" sz="900" b="1">
                <a:solidFill>
                  <a:schemeClr val="tx1"/>
                </a:solidFill>
              </a:rPr>
            </a:br>
            <a:r>
              <a:rPr lang="en-US" sz="900" b="0">
                <a:solidFill>
                  <a:schemeClr val="tx1"/>
                </a:solidFill>
              </a:rPr>
              <a:t>Overview of </a:t>
            </a:r>
            <a:r>
              <a:rPr lang="en-US" sz="900" b="0" i="0" u="none" strike="noStrike" kern="1200" baseline="0">
                <a:solidFill>
                  <a:schemeClr val="tx1"/>
                </a:solidFill>
              </a:rPr>
              <a:t>ICT-DF </a:t>
            </a:r>
            <a:r>
              <a:rPr lang="en-US" sz="900" b="0">
                <a:solidFill>
                  <a:schemeClr val="tx1"/>
                </a:solidFill>
              </a:rPr>
              <a:t>funded projects</a:t>
            </a:r>
            <a:br>
              <a:rPr lang="en-US" sz="900" b="0">
                <a:solidFill>
                  <a:schemeClr val="tx1"/>
                </a:solidFill>
              </a:rPr>
            </a:br>
            <a:r>
              <a:rPr lang="en-US" sz="900" b="0">
                <a:solidFill>
                  <a:schemeClr val="tx1"/>
                </a:solidFill>
              </a:rPr>
              <a:t>(2012 - March 2025)</a:t>
            </a:r>
          </a:p>
          <a:p>
            <a:pPr>
              <a:defRPr sz="900">
                <a:solidFill>
                  <a:schemeClr val="tx1"/>
                </a:solidFill>
              </a:defRPr>
            </a:pPr>
            <a:endParaRPr lang="en-GB" sz="900">
              <a:solidFill>
                <a:schemeClr val="tx1"/>
              </a:solidFill>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802-4013-A902-25C7E6AD13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802-4013-A902-25C7E6AD138C}"/>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Sheet1!$A$23:$A$24</c:f>
              <c:strCache>
                <c:ptCount val="2"/>
                <c:pt idx="0">
                  <c:v>Implemented</c:v>
                </c:pt>
                <c:pt idx="1">
                  <c:v>Ongoing</c:v>
                </c:pt>
              </c:strCache>
            </c:strRef>
          </c:cat>
          <c:val>
            <c:numRef>
              <c:f>Sheet1!$B$23:$B$24</c:f>
              <c:numCache>
                <c:formatCode>General</c:formatCode>
                <c:ptCount val="2"/>
                <c:pt idx="0">
                  <c:v>21</c:v>
                </c:pt>
                <c:pt idx="1">
                  <c:v>22</c:v>
                </c:pt>
              </c:numCache>
            </c:numRef>
          </c:val>
          <c:extLst>
            <c:ext xmlns:c16="http://schemas.microsoft.com/office/drawing/2014/chart" uri="{C3380CC4-5D6E-409C-BE32-E72D297353CC}">
              <c16:uniqueId val="{00000004-C802-4013-A902-25C7E6AD138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3956521739130435"/>
          <c:y val="0.85529582737359866"/>
          <c:w val="0.52086922286888049"/>
          <c:h val="0.12286216316153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en-US" sz="900" b="1" i="0" baseline="0">
                <a:solidFill>
                  <a:schemeClr val="tx1"/>
                </a:solidFill>
                <a:effectLst/>
              </a:rPr>
              <a:t>FIGURE 2.2</a:t>
            </a:r>
            <a:br>
              <a:rPr lang="en-US" sz="900" b="1" i="0" baseline="0">
                <a:solidFill>
                  <a:schemeClr val="tx1"/>
                </a:solidFill>
                <a:effectLst/>
              </a:rPr>
            </a:br>
            <a:r>
              <a:rPr lang="en-US" sz="900" b="0" i="0" baseline="0">
                <a:solidFill>
                  <a:schemeClr val="tx1"/>
                </a:solidFill>
                <a:effectLst/>
              </a:rPr>
              <a:t>Funding made available by the ICT-DF </a:t>
            </a:r>
            <a:endParaRPr lang="en-GB" sz="900" b="0">
              <a:solidFill>
                <a:schemeClr val="tx1"/>
              </a:solidFill>
              <a:effectLst/>
            </a:endParaRPr>
          </a:p>
          <a:p>
            <a:pPr>
              <a:defRPr sz="900">
                <a:solidFill>
                  <a:schemeClr val="tx1"/>
                </a:solidFill>
              </a:defRPr>
            </a:pPr>
            <a:r>
              <a:rPr lang="en-US" sz="900" b="0" i="0" baseline="0">
                <a:solidFill>
                  <a:schemeClr val="tx1"/>
                </a:solidFill>
                <a:effectLst/>
              </a:rPr>
              <a:t>(2012 - March 2025)</a:t>
            </a:r>
            <a:endParaRPr lang="en-GB" sz="900" b="0">
              <a:solidFill>
                <a:schemeClr val="tx1"/>
              </a:solidFill>
              <a:effectLst/>
            </a:endParaRPr>
          </a:p>
        </c:rich>
      </c:tx>
      <c:layout>
        <c:manualLayout>
          <c:xMode val="edge"/>
          <c:yMode val="edge"/>
          <c:x val="0.23196747014938232"/>
          <c:y val="3.8906196508045193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en-GB"/>
        </a:p>
      </c:txPr>
    </c:title>
    <c:autoTitleDeleted val="0"/>
    <c:plotArea>
      <c:layout/>
      <c:barChart>
        <c:barDir val="col"/>
        <c:grouping val="clustered"/>
        <c:varyColors val="0"/>
        <c:ser>
          <c:idx val="0"/>
          <c:order val="0"/>
          <c:tx>
            <c:strRef>
              <c:f>Sheet1!$A$37</c:f>
              <c:strCache>
                <c:ptCount val="1"/>
                <c:pt idx="0">
                  <c:v>Implemented</c:v>
                </c:pt>
              </c:strCache>
            </c:strRef>
          </c:tx>
          <c:spPr>
            <a:solidFill>
              <a:schemeClr val="accent1"/>
            </a:solidFill>
            <a:ln>
              <a:noFill/>
            </a:ln>
            <a:effectLst/>
          </c:spPr>
          <c:invertIfNegative val="0"/>
          <c:dLbls>
            <c:dLbl>
              <c:idx val="1"/>
              <c:layout>
                <c:manualLayout>
                  <c:x val="-1.869158878504681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7E-4046-8528-56736F493A8E}"/>
                </c:ext>
              </c:extLst>
            </c:dLbl>
            <c:dLbl>
              <c:idx val="2"/>
              <c:layout>
                <c:manualLayout>
                  <c:x val="-2.8037383177570093E-2"/>
                  <c:y val="-6.618455432328082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7E-4046-8528-56736F493A8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Sheet1!$B$36:$D$36</c:f>
              <c:strCache>
                <c:ptCount val="3"/>
                <c:pt idx="0">
                  <c:v>In-cash external</c:v>
                </c:pt>
                <c:pt idx="1">
                  <c:v>In-cash ICT-DF</c:v>
                </c:pt>
                <c:pt idx="2">
                  <c:v>Total cash (CHF)</c:v>
                </c:pt>
              </c:strCache>
            </c:strRef>
          </c:cat>
          <c:val>
            <c:numRef>
              <c:f>Sheet1!$B$37:$D$37</c:f>
              <c:numCache>
                <c:formatCode>0.00</c:formatCode>
                <c:ptCount val="3"/>
                <c:pt idx="0">
                  <c:v>9.0299999999999994</c:v>
                </c:pt>
                <c:pt idx="1">
                  <c:v>4.97</c:v>
                </c:pt>
                <c:pt idx="2">
                  <c:v>14</c:v>
                </c:pt>
              </c:numCache>
            </c:numRef>
          </c:val>
          <c:extLst>
            <c:ext xmlns:c16="http://schemas.microsoft.com/office/drawing/2014/chart" uri="{C3380CC4-5D6E-409C-BE32-E72D297353CC}">
              <c16:uniqueId val="{00000000-617C-4513-AFC4-30AF64D176F6}"/>
            </c:ext>
          </c:extLst>
        </c:ser>
        <c:ser>
          <c:idx val="1"/>
          <c:order val="1"/>
          <c:tx>
            <c:strRef>
              <c:f>Sheet1!$A$38</c:f>
              <c:strCache>
                <c:ptCount val="1"/>
                <c:pt idx="0">
                  <c:v>Ongoing</c:v>
                </c:pt>
              </c:strCache>
            </c:strRef>
          </c:tx>
          <c:spPr>
            <a:solidFill>
              <a:schemeClr val="accent2"/>
            </a:solidFill>
            <a:ln>
              <a:noFill/>
            </a:ln>
            <a:effectLst/>
          </c:spPr>
          <c:invertIfNegative val="0"/>
          <c:dLbls>
            <c:dLbl>
              <c:idx val="1"/>
              <c:layout>
                <c:manualLayout>
                  <c:x val="2.3364485981308497E-2"/>
                  <c:y val="-7.22021660649819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7E-4046-8528-56736F493A8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Sheet1!$B$36:$D$36</c:f>
              <c:strCache>
                <c:ptCount val="3"/>
                <c:pt idx="0">
                  <c:v>In-cash external</c:v>
                </c:pt>
                <c:pt idx="1">
                  <c:v>In-cash ICT-DF</c:v>
                </c:pt>
                <c:pt idx="2">
                  <c:v>Total cash (CHF)</c:v>
                </c:pt>
              </c:strCache>
            </c:strRef>
          </c:cat>
          <c:val>
            <c:numRef>
              <c:f>Sheet1!$B$38:$D$38</c:f>
              <c:numCache>
                <c:formatCode>0.00</c:formatCode>
                <c:ptCount val="3"/>
                <c:pt idx="0">
                  <c:v>27.32</c:v>
                </c:pt>
                <c:pt idx="1">
                  <c:v>6.81</c:v>
                </c:pt>
                <c:pt idx="2">
                  <c:v>34.130000000000003</c:v>
                </c:pt>
              </c:numCache>
            </c:numRef>
          </c:val>
          <c:extLst>
            <c:ext xmlns:c16="http://schemas.microsoft.com/office/drawing/2014/chart" uri="{C3380CC4-5D6E-409C-BE32-E72D297353CC}">
              <c16:uniqueId val="{00000001-617C-4513-AFC4-30AF64D176F6}"/>
            </c:ext>
          </c:extLst>
        </c:ser>
        <c:dLbls>
          <c:showLegendKey val="0"/>
          <c:showVal val="0"/>
          <c:showCatName val="0"/>
          <c:showSerName val="0"/>
          <c:showPercent val="0"/>
          <c:showBubbleSize val="0"/>
        </c:dLbls>
        <c:gapWidth val="219"/>
        <c:overlap val="-27"/>
        <c:axId val="15628175"/>
        <c:axId val="15625775"/>
      </c:barChart>
      <c:catAx>
        <c:axId val="1562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25775"/>
        <c:crosses val="autoZero"/>
        <c:auto val="1"/>
        <c:lblAlgn val="ctr"/>
        <c:lblOffset val="100"/>
        <c:noMultiLvlLbl val="0"/>
      </c:catAx>
      <c:valAx>
        <c:axId val="15625775"/>
        <c:scaling>
          <c:orientation val="minMax"/>
          <c:max val="4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Millions</a:t>
                </a:r>
              </a:p>
            </c:rich>
          </c:tx>
          <c:layout>
            <c:manualLayout>
              <c:xMode val="edge"/>
              <c:yMode val="edge"/>
              <c:x val="3.2307696932988933E-2"/>
              <c:y val="0.4769044027063171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28175"/>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en-GB" sz="900" b="1" i="0" baseline="0">
                <a:solidFill>
                  <a:schemeClr val="tx1"/>
                </a:solidFill>
                <a:effectLst/>
              </a:rPr>
              <a:t>FIGURE 2.3</a:t>
            </a:r>
            <a:br>
              <a:rPr lang="en-GB" sz="900" b="1" i="0" baseline="0">
                <a:solidFill>
                  <a:schemeClr val="tx1"/>
                </a:solidFill>
                <a:effectLst/>
              </a:rPr>
            </a:br>
            <a:r>
              <a:rPr lang="en-GB" sz="900" b="0" i="0" baseline="0">
                <a:solidFill>
                  <a:schemeClr val="tx1"/>
                </a:solidFill>
                <a:effectLst/>
              </a:rPr>
              <a:t>Value of ongoing ICT-DF projects by region </a:t>
            </a:r>
          </a:p>
        </c:rich>
      </c:tx>
      <c:layout>
        <c:manualLayout>
          <c:xMode val="edge"/>
          <c:yMode val="edge"/>
          <c:x val="0.28439587908654274"/>
          <c:y val="2.808988764044943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786264937546506"/>
          <c:y val="0.12039998462651824"/>
          <c:w val="0.85740843567545144"/>
          <c:h val="0.65991951565190266"/>
        </c:manualLayout>
      </c:layout>
      <c:barChart>
        <c:barDir val="col"/>
        <c:grouping val="clustered"/>
        <c:varyColors val="0"/>
        <c:ser>
          <c:idx val="0"/>
          <c:order val="0"/>
          <c:tx>
            <c:strRef>
              <c:f>Sheet1!$B$48</c:f>
              <c:strCache>
                <c:ptCount val="1"/>
                <c:pt idx="0">
                  <c:v>In-cash External</c:v>
                </c:pt>
              </c:strCache>
            </c:strRef>
          </c:tx>
          <c:spPr>
            <a:solidFill>
              <a:schemeClr val="accent1"/>
            </a:solidFill>
            <a:ln>
              <a:noFill/>
            </a:ln>
            <a:effectLst/>
          </c:spPr>
          <c:invertIfNegative val="0"/>
          <c:dLbls>
            <c:dLbl>
              <c:idx val="1"/>
              <c:layout>
                <c:manualLayout>
                  <c:x val="-1.1899943323888915E-2"/>
                  <c:y val="5.17177156134171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11-489F-92CC-457F10E049D6}"/>
                </c:ext>
              </c:extLst>
            </c:dLbl>
            <c:dLbl>
              <c:idx val="2"/>
              <c:layout>
                <c:manualLayout>
                  <c:x val="-1.3081498650132299E-2"/>
                  <c:y val="-6.82926776806085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11-489F-92CC-457F10E049D6}"/>
                </c:ext>
              </c:extLst>
            </c:dLbl>
            <c:dLbl>
              <c:idx val="3"/>
              <c:layout>
                <c:manualLayout>
                  <c:x val="-1.4425161140571715E-2"/>
                  <c:y val="5.61797752808988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11-489F-92CC-457F10E049D6}"/>
                </c:ext>
              </c:extLst>
            </c:dLbl>
            <c:dLbl>
              <c:idx val="4"/>
              <c:layout>
                <c:manualLayout>
                  <c:x val="-2.0607429124236943E-3"/>
                  <c:y val="-3.41463388403044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11-489F-92CC-457F10E049D6}"/>
                </c:ext>
              </c:extLst>
            </c:dLbl>
            <c:dLbl>
              <c:idx val="5"/>
              <c:layout>
                <c:manualLayout>
                  <c:x val="-1.0303714562118094E-2"/>
                  <c:y val="-2.390243718821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11-489F-92CC-457F10E049D6}"/>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Sheet1!$A$49:$A$56</c:f>
              <c:strCache>
                <c:ptCount val="8"/>
                <c:pt idx="0">
                  <c:v>AFR</c:v>
                </c:pt>
                <c:pt idx="1">
                  <c:v>AMS</c:v>
                </c:pt>
                <c:pt idx="2">
                  <c:v>ARB</c:v>
                </c:pt>
                <c:pt idx="3">
                  <c:v>ASP</c:v>
                </c:pt>
                <c:pt idx="4">
                  <c:v>CIS</c:v>
                </c:pt>
                <c:pt idx="5">
                  <c:v>EUR</c:v>
                </c:pt>
                <c:pt idx="6">
                  <c:v>Multi-Region</c:v>
                </c:pt>
                <c:pt idx="7">
                  <c:v>Total</c:v>
                </c:pt>
              </c:strCache>
            </c:strRef>
          </c:cat>
          <c:val>
            <c:numRef>
              <c:f>Sheet1!$B$49:$B$56</c:f>
              <c:numCache>
                <c:formatCode>_(* #,##0.00_);_(* \(#,##0.00\);_(* "-"??_);_(@_)</c:formatCode>
                <c:ptCount val="8"/>
                <c:pt idx="0">
                  <c:v>7907647</c:v>
                </c:pt>
                <c:pt idx="1">
                  <c:v>309050</c:v>
                </c:pt>
                <c:pt idx="2">
                  <c:v>1760000</c:v>
                </c:pt>
                <c:pt idx="3">
                  <c:v>1233300</c:v>
                </c:pt>
                <c:pt idx="4">
                  <c:v>90000</c:v>
                </c:pt>
                <c:pt idx="5">
                  <c:v>99000</c:v>
                </c:pt>
                <c:pt idx="6">
                  <c:v>15918716</c:v>
                </c:pt>
                <c:pt idx="7">
                  <c:v>27317713</c:v>
                </c:pt>
              </c:numCache>
            </c:numRef>
          </c:val>
          <c:extLst>
            <c:ext xmlns:c16="http://schemas.microsoft.com/office/drawing/2014/chart" uri="{C3380CC4-5D6E-409C-BE32-E72D297353CC}">
              <c16:uniqueId val="{00000005-A611-489F-92CC-457F10E049D6}"/>
            </c:ext>
          </c:extLst>
        </c:ser>
        <c:ser>
          <c:idx val="1"/>
          <c:order val="1"/>
          <c:tx>
            <c:strRef>
              <c:f>Sheet1!$C$48</c:f>
              <c:strCache>
                <c:ptCount val="1"/>
                <c:pt idx="0">
                  <c:v>In-cash ICT-DF</c:v>
                </c:pt>
              </c:strCache>
            </c:strRef>
          </c:tx>
          <c:spPr>
            <a:solidFill>
              <a:schemeClr val="accent2"/>
            </a:solidFill>
            <a:ln>
              <a:noFill/>
            </a:ln>
            <a:effectLst/>
          </c:spPr>
          <c:invertIfNegative val="0"/>
          <c:dLbls>
            <c:dLbl>
              <c:idx val="0"/>
              <c:layout>
                <c:manualLayout>
                  <c:x val="8.509586525899509E-4"/>
                  <c:y val="-4.62976015466110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11-489F-92CC-457F10E049D6}"/>
                </c:ext>
              </c:extLst>
            </c:dLbl>
            <c:dLbl>
              <c:idx val="1"/>
              <c:layout>
                <c:manualLayout>
                  <c:x val="0"/>
                  <c:y val="-2.5491102398176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11-489F-92CC-457F10E049D6}"/>
                </c:ext>
              </c:extLst>
            </c:dLbl>
            <c:dLbl>
              <c:idx val="2"/>
              <c:layout>
                <c:manualLayout>
                  <c:x val="8.7914213381977684E-4"/>
                  <c:y val="-1.50362193173636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11-489F-92CC-457F10E049D6}"/>
                </c:ext>
              </c:extLst>
            </c:dLbl>
            <c:dLbl>
              <c:idx val="6"/>
              <c:layout>
                <c:manualLayout>
                  <c:x val="4.8204094480025182E-3"/>
                  <c:y val="-4.683840749414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11-489F-92CC-457F10E049D6}"/>
                </c:ext>
              </c:extLst>
            </c:dLbl>
            <c:dLbl>
              <c:idx val="7"/>
              <c:layout>
                <c:manualLayout>
                  <c:x val="0"/>
                  <c:y val="-1.82681768359517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11-489F-92CC-457F10E049D6}"/>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Sheet1!$A$49:$A$56</c:f>
              <c:strCache>
                <c:ptCount val="8"/>
                <c:pt idx="0">
                  <c:v>AFR</c:v>
                </c:pt>
                <c:pt idx="1">
                  <c:v>AMS</c:v>
                </c:pt>
                <c:pt idx="2">
                  <c:v>ARB</c:v>
                </c:pt>
                <c:pt idx="3">
                  <c:v>ASP</c:v>
                </c:pt>
                <c:pt idx="4">
                  <c:v>CIS</c:v>
                </c:pt>
                <c:pt idx="5">
                  <c:v>EUR</c:v>
                </c:pt>
                <c:pt idx="6">
                  <c:v>Multi-Region</c:v>
                </c:pt>
                <c:pt idx="7">
                  <c:v>Total</c:v>
                </c:pt>
              </c:strCache>
            </c:strRef>
          </c:cat>
          <c:val>
            <c:numRef>
              <c:f>Sheet1!$C$49:$C$56</c:f>
              <c:numCache>
                <c:formatCode>_(* #,##0.00_);_(* \(#,##0.00\);_(* "-"??_);_(@_)</c:formatCode>
                <c:ptCount val="8"/>
                <c:pt idx="0">
                  <c:v>997799</c:v>
                </c:pt>
                <c:pt idx="1">
                  <c:v>48565</c:v>
                </c:pt>
                <c:pt idx="2">
                  <c:v>662200</c:v>
                </c:pt>
                <c:pt idx="3">
                  <c:v>346553</c:v>
                </c:pt>
                <c:pt idx="4">
                  <c:v>90000</c:v>
                </c:pt>
                <c:pt idx="5">
                  <c:v>49500</c:v>
                </c:pt>
                <c:pt idx="6">
                  <c:v>4612146</c:v>
                </c:pt>
                <c:pt idx="7">
                  <c:v>6806763</c:v>
                </c:pt>
              </c:numCache>
            </c:numRef>
          </c:val>
          <c:extLst>
            <c:ext xmlns:c16="http://schemas.microsoft.com/office/drawing/2014/chart" uri="{C3380CC4-5D6E-409C-BE32-E72D297353CC}">
              <c16:uniqueId val="{0000000B-A611-489F-92CC-457F10E049D6}"/>
            </c:ext>
          </c:extLst>
        </c:ser>
        <c:ser>
          <c:idx val="3"/>
          <c:order val="3"/>
          <c:tx>
            <c:strRef>
              <c:f>Sheet1!$D$48</c:f>
              <c:strCache>
                <c:ptCount val="1"/>
                <c:pt idx="0">
                  <c:v>Total (CHF)</c:v>
                </c:pt>
              </c:strCache>
            </c:strRef>
          </c:tx>
          <c:spPr>
            <a:solidFill>
              <a:schemeClr val="accent6"/>
            </a:solidFill>
            <a:ln>
              <a:noFill/>
            </a:ln>
            <a:effectLst/>
          </c:spPr>
          <c:invertIfNegative val="0"/>
          <c:dLbls>
            <c:dLbl>
              <c:idx val="1"/>
              <c:layout>
                <c:manualLayout>
                  <c:x val="1.2053954258565472E-2"/>
                  <c:y val="-4.8837212879489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611-489F-92CC-457F10E049D6}"/>
                </c:ext>
              </c:extLst>
            </c:dLbl>
            <c:dLbl>
              <c:idx val="2"/>
              <c:layout>
                <c:manualLayout>
                  <c:x val="1.3804702983555626E-2"/>
                  <c:y val="5.39856675218958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11-489F-92CC-457F10E049D6}"/>
                </c:ext>
              </c:extLst>
            </c:dLbl>
            <c:dLbl>
              <c:idx val="3"/>
              <c:layout>
                <c:manualLayout>
                  <c:x val="8.242971649694475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611-489F-92CC-457F10E049D6}"/>
                </c:ext>
              </c:extLst>
            </c:dLbl>
            <c:dLbl>
              <c:idx val="4"/>
              <c:layout>
                <c:manualLayout>
                  <c:x val="8.7728462289903657E-3"/>
                  <c:y val="-2.83092984163496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611-489F-92CC-457F10E049D6}"/>
                </c:ext>
              </c:extLst>
            </c:dLbl>
            <c:dLbl>
              <c:idx val="5"/>
              <c:layout>
                <c:manualLayout>
                  <c:x val="4.1214858248470859E-3"/>
                  <c:y val="-2.390243718821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611-489F-92CC-457F10E049D6}"/>
                </c:ext>
              </c:extLst>
            </c:dLbl>
            <c:dLbl>
              <c:idx val="7"/>
              <c:tx>
                <c:rich>
                  <a:bodyPr/>
                  <a:lstStyle/>
                  <a:p>
                    <a:r>
                      <a:rPr lang="en-US"/>
                      <a:t>34.13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611-489F-92CC-457F10E049D6}"/>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Sheet1!$A$49:$A$56</c:f>
              <c:strCache>
                <c:ptCount val="8"/>
                <c:pt idx="0">
                  <c:v>AFR</c:v>
                </c:pt>
                <c:pt idx="1">
                  <c:v>AMS</c:v>
                </c:pt>
                <c:pt idx="2">
                  <c:v>ARB</c:v>
                </c:pt>
                <c:pt idx="3">
                  <c:v>ASP</c:v>
                </c:pt>
                <c:pt idx="4">
                  <c:v>CIS</c:v>
                </c:pt>
                <c:pt idx="5">
                  <c:v>EUR</c:v>
                </c:pt>
                <c:pt idx="6">
                  <c:v>Multi-Region</c:v>
                </c:pt>
                <c:pt idx="7">
                  <c:v>Total</c:v>
                </c:pt>
              </c:strCache>
            </c:strRef>
          </c:cat>
          <c:val>
            <c:numRef>
              <c:f>Sheet1!$D$49:$D$56</c:f>
              <c:numCache>
                <c:formatCode>_(* #,##0.00_);_(* \(#,##0.00\);_(* "-"??_);_(@_)</c:formatCode>
                <c:ptCount val="8"/>
                <c:pt idx="0">
                  <c:v>8905446</c:v>
                </c:pt>
                <c:pt idx="1">
                  <c:v>357615</c:v>
                </c:pt>
                <c:pt idx="2">
                  <c:v>2422200</c:v>
                </c:pt>
                <c:pt idx="3">
                  <c:v>1579853</c:v>
                </c:pt>
                <c:pt idx="4">
                  <c:v>180000</c:v>
                </c:pt>
                <c:pt idx="5">
                  <c:v>148500</c:v>
                </c:pt>
                <c:pt idx="6">
                  <c:v>20530862</c:v>
                </c:pt>
                <c:pt idx="7">
                  <c:v>34124476</c:v>
                </c:pt>
              </c:numCache>
            </c:numRef>
          </c:val>
          <c:extLst>
            <c:ext xmlns:c16="http://schemas.microsoft.com/office/drawing/2014/chart" uri="{C3380CC4-5D6E-409C-BE32-E72D297353CC}">
              <c16:uniqueId val="{00000012-A611-489F-92CC-457F10E049D6}"/>
            </c:ext>
          </c:extLst>
        </c:ser>
        <c:dLbls>
          <c:dLblPos val="outEnd"/>
          <c:showLegendKey val="0"/>
          <c:showVal val="1"/>
          <c:showCatName val="0"/>
          <c:showSerName val="0"/>
          <c:showPercent val="0"/>
          <c:showBubbleSize val="0"/>
        </c:dLbls>
        <c:gapWidth val="219"/>
        <c:overlap val="-27"/>
        <c:axId val="871872944"/>
        <c:axId val="87189208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Sheet1!$A$49:$A$56</c15:sqref>
                        </c15:formulaRef>
                      </c:ext>
                    </c:extLst>
                    <c:strCache>
                      <c:ptCount val="8"/>
                      <c:pt idx="0">
                        <c:v>AFR</c:v>
                      </c:pt>
                      <c:pt idx="1">
                        <c:v>AMS</c:v>
                      </c:pt>
                      <c:pt idx="2">
                        <c:v>ARB</c:v>
                      </c:pt>
                      <c:pt idx="3">
                        <c:v>ASP</c:v>
                      </c:pt>
                      <c:pt idx="4">
                        <c:v>CIS</c:v>
                      </c:pt>
                      <c:pt idx="5">
                        <c:v>EUR</c:v>
                      </c:pt>
                      <c:pt idx="6">
                        <c:v>Multi-Region</c:v>
                      </c:pt>
                      <c:pt idx="7">
                        <c:v>Total</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13-A611-489F-92CC-457F10E049D6}"/>
                  </c:ext>
                </c:extLst>
              </c15:ser>
            </c15:filteredBarSeries>
          </c:ext>
        </c:extLst>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71872944"/>
        <c:crosses val="autoZero"/>
        <c:crossBetween val="between"/>
        <c:dispUnits>
          <c:builtInUnit val="millions"/>
          <c:dispUnitsLbl>
            <c:layout>
              <c:manualLayout>
                <c:xMode val="edge"/>
                <c:yMode val="edge"/>
                <c:x val="2.2860044805687818E-2"/>
                <c:y val="0.54248243559718967"/>
              </c:manualLayout>
            </c:layout>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en-GB" sz="900" b="1" i="0" baseline="0">
                <a:solidFill>
                  <a:schemeClr val="tx1"/>
                </a:solidFill>
                <a:effectLst/>
              </a:rPr>
              <a:t>FIGURE 3</a:t>
            </a:r>
            <a:br>
              <a:rPr lang="en-GB" sz="900" b="1" i="0" baseline="0">
                <a:solidFill>
                  <a:schemeClr val="tx1"/>
                </a:solidFill>
                <a:effectLst/>
              </a:rPr>
            </a:br>
            <a:r>
              <a:rPr lang="en-GB" sz="900" b="0" i="0" baseline="0">
                <a:solidFill>
                  <a:schemeClr val="tx1"/>
                </a:solidFill>
                <a:effectLst/>
              </a:rPr>
              <a:t>Evolution of ICT-DF Capital Account (USD) </a:t>
            </a:r>
          </a:p>
        </c:rich>
      </c:tx>
      <c:layout>
        <c:manualLayout>
          <c:xMode val="edge"/>
          <c:yMode val="edge"/>
          <c:x val="0.30281671190616116"/>
          <c:y val="0"/>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A9-44D4-B1FC-182733434305}"/>
                </c:ext>
              </c:extLst>
            </c:dLbl>
            <c:dLbl>
              <c:idx val="1"/>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A9-44D4-B1FC-182733434305}"/>
                </c:ext>
              </c:extLst>
            </c:dLbl>
            <c:dLbl>
              <c:idx val="2"/>
              <c:layout>
                <c:manualLayout>
                  <c:x val="-1.3228971447469959E-2"/>
                  <c:y val="3.5335689045936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62-4947-9801-27CD56639706}"/>
                </c:ext>
              </c:extLst>
            </c:dLbl>
            <c:dLbl>
              <c:idx val="3"/>
              <c:layout>
                <c:manualLayout>
                  <c:x val="-8.8193142983132248E-3"/>
                  <c:y val="-2.8268551236749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62-4947-9801-27CD56639706}"/>
                </c:ext>
              </c:extLst>
            </c:dLbl>
            <c:spPr>
              <a:noFill/>
              <a:ln>
                <a:noFill/>
              </a:ln>
              <a:effectLst/>
            </c:spPr>
            <c:txPr>
              <a:bodyPr rot="0" spcFirstLastPara="1" vertOverflow="ellipsis" vert="horz" wrap="square" lIns="38100" tIns="19050" rIns="38100" bIns="19050" anchor="ctr" anchorCtr="1">
                <a:spAutoFit/>
              </a:bodyPr>
              <a:lstStyle/>
              <a:p>
                <a:pPr>
                  <a:defRPr sz="8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Sheet1!$A$72:$A$76</c:f>
              <c:numCache>
                <c:formatCode>0</c:formatCode>
                <c:ptCount val="5"/>
                <c:pt idx="0">
                  <c:v>2020</c:v>
                </c:pt>
                <c:pt idx="1">
                  <c:v>2021</c:v>
                </c:pt>
                <c:pt idx="2">
                  <c:v>2022</c:v>
                </c:pt>
                <c:pt idx="3">
                  <c:v>2023</c:v>
                </c:pt>
                <c:pt idx="4" formatCode="General">
                  <c:v>2024</c:v>
                </c:pt>
              </c:numCache>
            </c:numRef>
          </c:cat>
          <c:val>
            <c:numRef>
              <c:f>Sheet1!$B$72:$B$76</c:f>
              <c:numCache>
                <c:formatCode>0.00</c:formatCode>
                <c:ptCount val="5"/>
                <c:pt idx="0">
                  <c:v>4.0999999999999996</c:v>
                </c:pt>
                <c:pt idx="1">
                  <c:v>3.47</c:v>
                </c:pt>
                <c:pt idx="2">
                  <c:v>2.77</c:v>
                </c:pt>
                <c:pt idx="3">
                  <c:v>5.53</c:v>
                </c:pt>
                <c:pt idx="4">
                  <c:v>4.04</c:v>
                </c:pt>
              </c:numCache>
            </c:numRef>
          </c:val>
          <c:smooth val="0"/>
          <c:extLst>
            <c:ext xmlns:c16="http://schemas.microsoft.com/office/drawing/2014/chart" uri="{C3380CC4-5D6E-409C-BE32-E72D297353CC}">
              <c16:uniqueId val="{00000002-B5A9-44D4-B1FC-182733434305}"/>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Millions</a:t>
                </a:r>
              </a:p>
            </c:rich>
          </c:tx>
          <c:layout>
            <c:manualLayout>
              <c:xMode val="edge"/>
              <c:yMode val="edge"/>
              <c:x val="2.1348643292590295E-3"/>
              <c:y val="0.381990181955497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4BACC6">
          <a:lumMod val="20000"/>
          <a:lumOff val="80000"/>
        </a:srgb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06C43-4E1D-485A-B4AB-AE2E7238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1AB7B-524E-4BD9-B6AE-BF16DE5E3EBC}">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4568FC3-CC42-420F-90A7-26AABEFFA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6</Pages>
  <Words>1401</Words>
  <Characters>7746</Characters>
  <Application>Microsoft Office Word</Application>
  <DocSecurity>0</DocSecurity>
  <Lines>173</Lines>
  <Paragraphs>71</Paragraphs>
  <ScaleCrop>false</ScaleCrop>
  <HeadingPairs>
    <vt:vector size="2" baseType="variant">
      <vt:variant>
        <vt:lpstr>Title</vt:lpstr>
      </vt:variant>
      <vt:variant>
        <vt:i4>1</vt:i4>
      </vt:variant>
    </vt:vector>
  </HeadingPairs>
  <TitlesOfParts>
    <vt:vector size="1" baseType="lpstr">
      <vt:lpstr>Information and communication technologies development fund (ICT-DF)</vt:lpstr>
    </vt:vector>
  </TitlesOfParts>
  <Manager>General Secretariat</Manager>
  <Company>International Telecommunication Union (ITU)</Company>
  <LinksUpToDate>false</LinksUpToDate>
  <CharactersWithSpaces>9094</CharactersWithSpaces>
  <SharedDoc>false</SharedDoc>
  <HLinks>
    <vt:vector size="162" baseType="variant">
      <vt:variant>
        <vt:i4>4325445</vt:i4>
      </vt:variant>
      <vt:variant>
        <vt:i4>75</vt:i4>
      </vt:variant>
      <vt:variant>
        <vt:i4>0</vt:i4>
      </vt:variant>
      <vt:variant>
        <vt:i4>5</vt:i4>
      </vt:variant>
      <vt:variant>
        <vt:lpwstr>http://www.itu.int/en/ITU-D/Projects/ICT-DF.aspx</vt:lpwstr>
      </vt:variant>
      <vt:variant>
        <vt:lpwstr/>
      </vt:variant>
      <vt:variant>
        <vt:i4>7602232</vt:i4>
      </vt:variant>
      <vt:variant>
        <vt:i4>72</vt:i4>
      </vt:variant>
      <vt:variant>
        <vt:i4>0</vt:i4>
      </vt:variant>
      <vt:variant>
        <vt:i4>5</vt:i4>
      </vt:variant>
      <vt:variant>
        <vt:lpwstr>https://www.itu.int/md/S25-CL-C-0043/en</vt:lpwstr>
      </vt:variant>
      <vt:variant>
        <vt:lpwstr/>
      </vt:variant>
      <vt:variant>
        <vt:i4>6750240</vt:i4>
      </vt:variant>
      <vt:variant>
        <vt:i4>69</vt:i4>
      </vt:variant>
      <vt:variant>
        <vt:i4>0</vt:i4>
      </vt:variant>
      <vt:variant>
        <vt:i4>5</vt:i4>
      </vt:variant>
      <vt:variant>
        <vt:lpwstr>https://www.itu.int/md/S22-PP-C-0206/en</vt:lpwstr>
      </vt:variant>
      <vt:variant>
        <vt:lpwstr/>
      </vt:variant>
      <vt:variant>
        <vt:i4>7536703</vt:i4>
      </vt:variant>
      <vt:variant>
        <vt:i4>66</vt:i4>
      </vt:variant>
      <vt:variant>
        <vt:i4>0</vt:i4>
      </vt:variant>
      <vt:variant>
        <vt:i4>5</vt:i4>
      </vt:variant>
      <vt:variant>
        <vt:lpwstr>https://www.itu.int/md/S24-CL-C-0134/en</vt:lpwstr>
      </vt:variant>
      <vt:variant>
        <vt:lpwstr/>
      </vt:variant>
      <vt:variant>
        <vt:i4>1900624</vt:i4>
      </vt:variant>
      <vt:variant>
        <vt:i4>63</vt:i4>
      </vt:variant>
      <vt:variant>
        <vt:i4>0</vt:i4>
      </vt:variant>
      <vt:variant>
        <vt:i4>5</vt:i4>
      </vt:variant>
      <vt:variant>
        <vt:lpwstr>https://www.itu.int/md/S25-CL-INF-0004/en</vt:lpwstr>
      </vt:variant>
      <vt:variant>
        <vt:lpwstr/>
      </vt:variant>
      <vt:variant>
        <vt:i4>6815838</vt:i4>
      </vt:variant>
      <vt:variant>
        <vt:i4>60</vt:i4>
      </vt:variant>
      <vt:variant>
        <vt:i4>0</vt:i4>
      </vt:variant>
      <vt:variant>
        <vt:i4>5</vt:i4>
      </vt:variant>
      <vt:variant>
        <vt:lpwstr/>
      </vt:variant>
      <vt:variant>
        <vt:lpwstr>Fig2_3</vt:lpwstr>
      </vt:variant>
      <vt:variant>
        <vt:i4>6881374</vt:i4>
      </vt:variant>
      <vt:variant>
        <vt:i4>57</vt:i4>
      </vt:variant>
      <vt:variant>
        <vt:i4>0</vt:i4>
      </vt:variant>
      <vt:variant>
        <vt:i4>5</vt:i4>
      </vt:variant>
      <vt:variant>
        <vt:lpwstr/>
      </vt:variant>
      <vt:variant>
        <vt:lpwstr>Fig2_2</vt:lpwstr>
      </vt:variant>
      <vt:variant>
        <vt:i4>6946910</vt:i4>
      </vt:variant>
      <vt:variant>
        <vt:i4>54</vt:i4>
      </vt:variant>
      <vt:variant>
        <vt:i4>0</vt:i4>
      </vt:variant>
      <vt:variant>
        <vt:i4>5</vt:i4>
      </vt:variant>
      <vt:variant>
        <vt:lpwstr/>
      </vt:variant>
      <vt:variant>
        <vt:lpwstr>Fig2_1</vt:lpwstr>
      </vt:variant>
      <vt:variant>
        <vt:i4>5767169</vt:i4>
      </vt:variant>
      <vt:variant>
        <vt:i4>51</vt:i4>
      </vt:variant>
      <vt:variant>
        <vt:i4>0</vt:i4>
      </vt:variant>
      <vt:variant>
        <vt:i4>5</vt:i4>
      </vt:variant>
      <vt:variant>
        <vt:lpwstr/>
      </vt:variant>
      <vt:variant>
        <vt:lpwstr>Fig1</vt:lpwstr>
      </vt:variant>
      <vt:variant>
        <vt:i4>1900624</vt:i4>
      </vt:variant>
      <vt:variant>
        <vt:i4>48</vt:i4>
      </vt:variant>
      <vt:variant>
        <vt:i4>0</vt:i4>
      </vt:variant>
      <vt:variant>
        <vt:i4>5</vt:i4>
      </vt:variant>
      <vt:variant>
        <vt:lpwstr>https://www.itu.int/md/S25-CL-INF-0004/en</vt:lpwstr>
      </vt:variant>
      <vt:variant>
        <vt:lpwstr/>
      </vt:variant>
      <vt:variant>
        <vt:i4>1966163</vt:i4>
      </vt:variant>
      <vt:variant>
        <vt:i4>45</vt:i4>
      </vt:variant>
      <vt:variant>
        <vt:i4>0</vt:i4>
      </vt:variant>
      <vt:variant>
        <vt:i4>5</vt:i4>
      </vt:variant>
      <vt:variant>
        <vt:lpwstr>http://www.itu.int/en/ITU-D/Projects</vt:lpwstr>
      </vt:variant>
      <vt:variant>
        <vt:lpwstr/>
      </vt:variant>
      <vt:variant>
        <vt:i4>7733309</vt:i4>
      </vt:variant>
      <vt:variant>
        <vt:i4>42</vt:i4>
      </vt:variant>
      <vt:variant>
        <vt:i4>0</vt:i4>
      </vt:variant>
      <vt:variant>
        <vt:i4>5</vt:i4>
      </vt:variant>
      <vt:variant>
        <vt:lpwstr>https://www.itu.int/md/S23-CL-C-0116/en</vt:lpwstr>
      </vt:variant>
      <vt:variant>
        <vt:lpwstr/>
      </vt:variant>
      <vt:variant>
        <vt:i4>6946941</vt:i4>
      </vt:variant>
      <vt:variant>
        <vt:i4>39</vt:i4>
      </vt:variant>
      <vt:variant>
        <vt:i4>0</vt:i4>
      </vt:variant>
      <vt:variant>
        <vt:i4>5</vt:i4>
      </vt:variant>
      <vt:variant>
        <vt:lpwstr>http://www.itu.int/en/ITU-D/Partners/Pages/ICT-DF/default.aspx</vt:lpwstr>
      </vt:variant>
      <vt:variant>
        <vt:lpwstr/>
      </vt:variant>
      <vt:variant>
        <vt:i4>7602232</vt:i4>
      </vt:variant>
      <vt:variant>
        <vt:i4>36</vt:i4>
      </vt:variant>
      <vt:variant>
        <vt:i4>0</vt:i4>
      </vt:variant>
      <vt:variant>
        <vt:i4>5</vt:i4>
      </vt:variant>
      <vt:variant>
        <vt:lpwstr>https://www.itu.int/md/S25-CL-C-0043/en</vt:lpwstr>
      </vt:variant>
      <vt:variant>
        <vt:lpwstr/>
      </vt:variant>
      <vt:variant>
        <vt:i4>7471167</vt:i4>
      </vt:variant>
      <vt:variant>
        <vt:i4>33</vt:i4>
      </vt:variant>
      <vt:variant>
        <vt:i4>0</vt:i4>
      </vt:variant>
      <vt:variant>
        <vt:i4>5</vt:i4>
      </vt:variant>
      <vt:variant>
        <vt:lpwstr>https://www.itu.int/md/S24-CL-C-0034/en</vt:lpwstr>
      </vt:variant>
      <vt:variant>
        <vt:lpwstr/>
      </vt:variant>
      <vt:variant>
        <vt:i4>8323133</vt:i4>
      </vt:variant>
      <vt:variant>
        <vt:i4>30</vt:i4>
      </vt:variant>
      <vt:variant>
        <vt:i4>0</vt:i4>
      </vt:variant>
      <vt:variant>
        <vt:i4>5</vt:i4>
      </vt:variant>
      <vt:variant>
        <vt:lpwstr>https://www.itu.int/md/S24-CL-C-0019/en</vt:lpwstr>
      </vt:variant>
      <vt:variant>
        <vt:lpwstr/>
      </vt:variant>
      <vt:variant>
        <vt:i4>7667775</vt:i4>
      </vt:variant>
      <vt:variant>
        <vt:i4>27</vt:i4>
      </vt:variant>
      <vt:variant>
        <vt:i4>0</vt:i4>
      </vt:variant>
      <vt:variant>
        <vt:i4>5</vt:i4>
      </vt:variant>
      <vt:variant>
        <vt:lpwstr>https://www.itu.int/md/S23-CL-C-0034/en</vt:lpwstr>
      </vt:variant>
      <vt:variant>
        <vt:lpwstr/>
      </vt:variant>
      <vt:variant>
        <vt:i4>7536703</vt:i4>
      </vt:variant>
      <vt:variant>
        <vt:i4>24</vt:i4>
      </vt:variant>
      <vt:variant>
        <vt:i4>0</vt:i4>
      </vt:variant>
      <vt:variant>
        <vt:i4>5</vt:i4>
      </vt:variant>
      <vt:variant>
        <vt:lpwstr>https://www.itu.int/md/S24-CL-C-0134/en</vt:lpwstr>
      </vt:variant>
      <vt:variant>
        <vt:lpwstr/>
      </vt:variant>
      <vt:variant>
        <vt:i4>7733309</vt:i4>
      </vt:variant>
      <vt:variant>
        <vt:i4>21</vt:i4>
      </vt:variant>
      <vt:variant>
        <vt:i4>0</vt:i4>
      </vt:variant>
      <vt:variant>
        <vt:i4>5</vt:i4>
      </vt:variant>
      <vt:variant>
        <vt:lpwstr>https://www.itu.int/md/S23-CL-C-0116/en</vt:lpwstr>
      </vt:variant>
      <vt:variant>
        <vt:lpwstr/>
      </vt:variant>
      <vt:variant>
        <vt:i4>3801196</vt:i4>
      </vt:variant>
      <vt:variant>
        <vt:i4>18</vt:i4>
      </vt:variant>
      <vt:variant>
        <vt:i4>0</vt:i4>
      </vt:variant>
      <vt:variant>
        <vt:i4>5</vt:i4>
      </vt:variant>
      <vt:variant>
        <vt:lpwstr>http://www.itu.int/md/S11-CL-C-0106/en</vt:lpwstr>
      </vt:variant>
      <vt:variant>
        <vt:lpwstr/>
      </vt:variant>
      <vt:variant>
        <vt:i4>2162728</vt:i4>
      </vt:variant>
      <vt:variant>
        <vt:i4>15</vt:i4>
      </vt:variant>
      <vt:variant>
        <vt:i4>0</vt:i4>
      </vt:variant>
      <vt:variant>
        <vt:i4>5</vt:i4>
      </vt:variant>
      <vt:variant>
        <vt:lpwstr>https://www.itu.int/itudoc/gs/council/c97/docs/res/131.html</vt:lpwstr>
      </vt:variant>
      <vt:variant>
        <vt:lpwstr/>
      </vt:variant>
      <vt:variant>
        <vt:i4>6750240</vt:i4>
      </vt:variant>
      <vt:variant>
        <vt:i4>12</vt:i4>
      </vt:variant>
      <vt:variant>
        <vt:i4>0</vt:i4>
      </vt:variant>
      <vt:variant>
        <vt:i4>5</vt:i4>
      </vt:variant>
      <vt:variant>
        <vt:lpwstr>https://www.itu.int/md/S22-PP-C-0206/en</vt:lpwstr>
      </vt:variant>
      <vt:variant>
        <vt:lpwstr/>
      </vt:variant>
      <vt:variant>
        <vt:i4>1507333</vt:i4>
      </vt:variant>
      <vt:variant>
        <vt:i4>9</vt:i4>
      </vt:variant>
      <vt:variant>
        <vt:i4>0</vt:i4>
      </vt:variant>
      <vt:variant>
        <vt:i4>5</vt:i4>
      </vt:variant>
      <vt:variant>
        <vt:lpwstr>https://www.itu.int/pub/S-CONF-ACTF-2022</vt:lpwstr>
      </vt:variant>
      <vt:variant>
        <vt:lpwstr/>
      </vt:variant>
      <vt:variant>
        <vt:i4>2949229</vt:i4>
      </vt:variant>
      <vt:variant>
        <vt:i4>6</vt:i4>
      </vt:variant>
      <vt:variant>
        <vt:i4>0</vt:i4>
      </vt:variant>
      <vt:variant>
        <vt:i4>5</vt:i4>
      </vt:variant>
      <vt:variant>
        <vt:lpwstr>https://www.itu.int/en/council/Documents/basic-texts/RES-011-E.pdf</vt:lpwstr>
      </vt:variant>
      <vt:variant>
        <vt:lpwstr/>
      </vt:variant>
      <vt:variant>
        <vt:i4>7602232</vt:i4>
      </vt:variant>
      <vt:variant>
        <vt:i4>3</vt:i4>
      </vt:variant>
      <vt:variant>
        <vt:i4>0</vt:i4>
      </vt:variant>
      <vt:variant>
        <vt:i4>5</vt:i4>
      </vt:variant>
      <vt:variant>
        <vt:lpwstr>https://www.itu.int/md/S25-CL-C-0043/en</vt:lpwstr>
      </vt:variant>
      <vt:variant>
        <vt:lpwstr/>
      </vt:variant>
      <vt:variant>
        <vt:i4>7602232</vt:i4>
      </vt:variant>
      <vt:variant>
        <vt:i4>0</vt:i4>
      </vt:variant>
      <vt:variant>
        <vt:i4>0</vt:i4>
      </vt:variant>
      <vt:variant>
        <vt:i4>5</vt:i4>
      </vt:variant>
      <vt:variant>
        <vt:lpwstr>https://www.itu.int/md/S25-CL-C-0043/en</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2025</dc:subject>
  <cp:keywords>C25; C2025; Council 2025; ITU160</cp:keywords>
  <dc:description/>
  <cp:lastPrinted>2000-07-19T07:30:00Z</cp:lastPrinted>
  <dcterms:created xsi:type="dcterms:W3CDTF">2025-04-22T19:59:00Z</dcterms:created>
  <dcterms:modified xsi:type="dcterms:W3CDTF">2025-04-22T19:59:00Z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