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05EBD52C" w14:textId="77777777" w:rsidTr="00F363FE">
        <w:tc>
          <w:tcPr>
            <w:tcW w:w="6512" w:type="dxa"/>
          </w:tcPr>
          <w:p w14:paraId="696EA5B6" w14:textId="3EE9CFDB"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FD0849">
              <w:rPr>
                <w:rFonts w:hint="cs"/>
                <w:b/>
                <w:bCs/>
                <w:rtl/>
                <w:lang w:bidi="ar-EG"/>
              </w:rPr>
              <w:t xml:space="preserve"> </w:t>
            </w:r>
            <w:proofErr w:type="spellStart"/>
            <w:r w:rsidR="00FD0849" w:rsidRPr="007957FF">
              <w:rPr>
                <w:b/>
                <w:bCs/>
                <w:color w:val="000000"/>
                <w:rtl/>
              </w:rPr>
              <w:t>PL</w:t>
            </w:r>
            <w:proofErr w:type="spellEnd"/>
            <w:r w:rsidR="00FD0849" w:rsidRPr="007957FF">
              <w:rPr>
                <w:b/>
                <w:bCs/>
                <w:color w:val="000000"/>
                <w:rtl/>
              </w:rPr>
              <w:t xml:space="preserve"> 3</w:t>
            </w:r>
          </w:p>
        </w:tc>
        <w:tc>
          <w:tcPr>
            <w:tcW w:w="3117" w:type="dxa"/>
          </w:tcPr>
          <w:p w14:paraId="54D83811" w14:textId="26A442EC"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proofErr w:type="spellStart"/>
            <w:r w:rsidRPr="007B0AA0">
              <w:rPr>
                <w:b/>
                <w:bCs/>
                <w:lang w:bidi="ar-EG"/>
              </w:rPr>
              <w:t>C2</w:t>
            </w:r>
            <w:r w:rsidR="006F363C">
              <w:rPr>
                <w:b/>
                <w:bCs/>
                <w:lang w:bidi="ar-EG"/>
              </w:rPr>
              <w:t>5</w:t>
            </w:r>
            <w:proofErr w:type="spellEnd"/>
            <w:r w:rsidRPr="007B0AA0">
              <w:rPr>
                <w:b/>
                <w:bCs/>
                <w:lang w:bidi="ar-EG"/>
              </w:rPr>
              <w:t>/</w:t>
            </w:r>
            <w:r w:rsidR="00FD0849">
              <w:rPr>
                <w:b/>
                <w:bCs/>
                <w:lang w:bidi="ar-EG"/>
              </w:rPr>
              <w:t>30</w:t>
            </w:r>
            <w:r w:rsidRPr="007B0AA0">
              <w:rPr>
                <w:b/>
                <w:bCs/>
                <w:lang w:bidi="ar-EG"/>
              </w:rPr>
              <w:t>-A</w:t>
            </w:r>
          </w:p>
        </w:tc>
      </w:tr>
      <w:tr w:rsidR="007B0AA0" w14:paraId="68A3E055" w14:textId="77777777" w:rsidTr="00F363FE">
        <w:tc>
          <w:tcPr>
            <w:tcW w:w="6512" w:type="dxa"/>
          </w:tcPr>
          <w:p w14:paraId="435DA92A" w14:textId="77777777" w:rsidR="007B0AA0" w:rsidRPr="007B0AA0" w:rsidRDefault="007B0AA0" w:rsidP="00F363FE">
            <w:pPr>
              <w:spacing w:before="60" w:after="60" w:line="260" w:lineRule="exact"/>
              <w:rPr>
                <w:b/>
                <w:bCs/>
                <w:rtl/>
                <w:lang w:bidi="ar-EG"/>
              </w:rPr>
            </w:pPr>
          </w:p>
        </w:tc>
        <w:tc>
          <w:tcPr>
            <w:tcW w:w="3117" w:type="dxa"/>
          </w:tcPr>
          <w:p w14:paraId="7B2F823A" w14:textId="086CA686" w:rsidR="007B0AA0" w:rsidRPr="007B0AA0" w:rsidRDefault="00FD0849" w:rsidP="00F363FE">
            <w:pPr>
              <w:spacing w:before="60" w:after="60" w:line="260" w:lineRule="exact"/>
              <w:rPr>
                <w:b/>
                <w:bCs/>
                <w:rtl/>
                <w:lang w:bidi="ar-EG"/>
              </w:rPr>
            </w:pPr>
            <w:r>
              <w:rPr>
                <w:rFonts w:hint="cs"/>
                <w:b/>
                <w:bCs/>
                <w:rtl/>
              </w:rPr>
              <w:t>‏16‏ مايو‏ 2025</w:t>
            </w:r>
          </w:p>
        </w:tc>
      </w:tr>
      <w:tr w:rsidR="007B0AA0" w14:paraId="30A23041" w14:textId="77777777" w:rsidTr="00F363FE">
        <w:tc>
          <w:tcPr>
            <w:tcW w:w="6512" w:type="dxa"/>
          </w:tcPr>
          <w:p w14:paraId="71E2010E" w14:textId="77777777" w:rsidR="007B0AA0" w:rsidRPr="007B0AA0" w:rsidRDefault="007B0AA0" w:rsidP="00F363FE">
            <w:pPr>
              <w:spacing w:before="60" w:after="60" w:line="260" w:lineRule="exact"/>
              <w:rPr>
                <w:b/>
                <w:bCs/>
                <w:rtl/>
                <w:lang w:bidi="ar-EG"/>
              </w:rPr>
            </w:pPr>
          </w:p>
        </w:tc>
        <w:tc>
          <w:tcPr>
            <w:tcW w:w="3117" w:type="dxa"/>
          </w:tcPr>
          <w:p w14:paraId="064F70AC"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CEC8E70" w14:textId="77777777" w:rsidTr="00F363FE">
        <w:tc>
          <w:tcPr>
            <w:tcW w:w="6512" w:type="dxa"/>
          </w:tcPr>
          <w:p w14:paraId="5922092D" w14:textId="77777777" w:rsidR="007B0AA0" w:rsidRDefault="007B0AA0" w:rsidP="00F363FE">
            <w:pPr>
              <w:spacing w:before="60" w:after="60" w:line="260" w:lineRule="exact"/>
              <w:rPr>
                <w:lang w:bidi="ar-EG"/>
              </w:rPr>
            </w:pPr>
          </w:p>
        </w:tc>
        <w:tc>
          <w:tcPr>
            <w:tcW w:w="3117" w:type="dxa"/>
          </w:tcPr>
          <w:p w14:paraId="09C6DBD7" w14:textId="77777777" w:rsidR="007B0AA0" w:rsidRDefault="007B0AA0" w:rsidP="00F363FE">
            <w:pPr>
              <w:spacing w:before="60" w:after="60" w:line="260" w:lineRule="exact"/>
              <w:rPr>
                <w:rtl/>
                <w:lang w:bidi="ar-EG"/>
              </w:rPr>
            </w:pPr>
          </w:p>
        </w:tc>
      </w:tr>
      <w:tr w:rsidR="007B0AA0" w14:paraId="370F69E4" w14:textId="77777777" w:rsidTr="00EE7446">
        <w:tc>
          <w:tcPr>
            <w:tcW w:w="9629" w:type="dxa"/>
            <w:gridSpan w:val="2"/>
          </w:tcPr>
          <w:p w14:paraId="0A213588" w14:textId="77777777" w:rsidR="007B0AA0" w:rsidRDefault="001D64C7" w:rsidP="007B0AA0">
            <w:pPr>
              <w:pStyle w:val="Source"/>
              <w:jc w:val="left"/>
              <w:rPr>
                <w:lang w:bidi="ar-EG"/>
              </w:rPr>
            </w:pPr>
            <w:r>
              <w:rPr>
                <w:rFonts w:hint="cs"/>
                <w:rtl/>
                <w:lang w:bidi="ar-EG"/>
              </w:rPr>
              <w:t>تقرير من الأمينة العامة</w:t>
            </w:r>
          </w:p>
        </w:tc>
      </w:tr>
      <w:tr w:rsidR="007B0AA0" w14:paraId="64554620" w14:textId="77777777" w:rsidTr="007B0AA0">
        <w:tc>
          <w:tcPr>
            <w:tcW w:w="9629" w:type="dxa"/>
            <w:gridSpan w:val="2"/>
            <w:tcBorders>
              <w:bottom w:val="single" w:sz="4" w:space="0" w:color="auto"/>
            </w:tcBorders>
          </w:tcPr>
          <w:p w14:paraId="655E0E3E" w14:textId="236C2313" w:rsidR="007B0AA0" w:rsidRPr="005546CF" w:rsidRDefault="00FD0849" w:rsidP="007B0AA0">
            <w:pPr>
              <w:pStyle w:val="Subtitle0"/>
              <w:rPr>
                <w:sz w:val="32"/>
                <w:szCs w:val="32"/>
              </w:rPr>
            </w:pPr>
            <w:r w:rsidRPr="00FD0849">
              <w:rPr>
                <w:sz w:val="32"/>
                <w:szCs w:val="32"/>
                <w:rtl/>
              </w:rPr>
              <w:t>تقرير عن الأعمال التحضيرية للمؤتمر العالمي لتنمية الاتصالات لعام 2025</w:t>
            </w:r>
          </w:p>
        </w:tc>
      </w:tr>
      <w:tr w:rsidR="007B0AA0" w14:paraId="25F0FFF0" w14:textId="77777777" w:rsidTr="007B0AA0">
        <w:tc>
          <w:tcPr>
            <w:tcW w:w="9629" w:type="dxa"/>
            <w:gridSpan w:val="2"/>
            <w:tcBorders>
              <w:top w:val="single" w:sz="4" w:space="0" w:color="auto"/>
              <w:bottom w:val="single" w:sz="4" w:space="0" w:color="auto"/>
            </w:tcBorders>
          </w:tcPr>
          <w:p w14:paraId="36701F27" w14:textId="77777777" w:rsidR="007B0AA0" w:rsidRPr="007B0AA0" w:rsidRDefault="007B0AA0" w:rsidP="007B0AA0">
            <w:pPr>
              <w:rPr>
                <w:b/>
                <w:bCs/>
                <w:rtl/>
              </w:rPr>
            </w:pPr>
            <w:r w:rsidRPr="00494119">
              <w:rPr>
                <w:rFonts w:hint="cs"/>
                <w:b/>
                <w:bCs/>
                <w:rtl/>
              </w:rPr>
              <w:t>الغرض</w:t>
            </w:r>
          </w:p>
          <w:p w14:paraId="0667F9BB" w14:textId="670AB61B" w:rsidR="007B0AA0" w:rsidRPr="00F80435" w:rsidRDefault="00FD0849" w:rsidP="007B0AA0">
            <w:pPr>
              <w:rPr>
                <w:spacing w:val="-4"/>
                <w:rtl/>
              </w:rPr>
            </w:pPr>
            <w:r w:rsidRPr="00F80435">
              <w:rPr>
                <w:spacing w:val="-4"/>
                <w:rtl/>
              </w:rPr>
              <w:t>تقدم هذه الوثيقة معلومات محدَّثة عن الأعمال التحضيرية للمؤتمر العالمي لتنمية الاتصالات لعام 2025 (</w:t>
            </w:r>
            <w:proofErr w:type="spellStart"/>
            <w:r w:rsidRPr="00F80435">
              <w:rPr>
                <w:spacing w:val="-4"/>
              </w:rPr>
              <w:t>WTDC</w:t>
            </w:r>
            <w:proofErr w:type="spellEnd"/>
            <w:r w:rsidR="00F80435" w:rsidRPr="00F80435">
              <w:rPr>
                <w:spacing w:val="-4"/>
              </w:rPr>
              <w:t>-</w:t>
            </w:r>
            <w:r w:rsidRPr="00F80435">
              <w:rPr>
                <w:spacing w:val="-4"/>
              </w:rPr>
              <w:t>25</w:t>
            </w:r>
            <w:r w:rsidRPr="00F80435">
              <w:rPr>
                <w:spacing w:val="-4"/>
                <w:rtl/>
              </w:rPr>
              <w:t>)، المقرر عقده في باكو، أذربيجان، في الفترة من 17 إلى 28 نوفمبر 2025.</w:t>
            </w:r>
          </w:p>
          <w:p w14:paraId="5DE43740" w14:textId="77777777" w:rsidR="007B0AA0" w:rsidRPr="007B0AA0" w:rsidRDefault="007B0AA0" w:rsidP="007B0AA0">
            <w:pPr>
              <w:rPr>
                <w:b/>
                <w:bCs/>
                <w:rtl/>
              </w:rPr>
            </w:pPr>
            <w:r w:rsidRPr="007B0AA0">
              <w:rPr>
                <w:rFonts w:hint="cs"/>
                <w:b/>
                <w:bCs/>
                <w:rtl/>
              </w:rPr>
              <w:t>الإجراء المطلوب من المجلس</w:t>
            </w:r>
          </w:p>
          <w:p w14:paraId="1728748F" w14:textId="2BA91B2A" w:rsidR="007B0AA0" w:rsidRDefault="00FD0849" w:rsidP="007B0AA0">
            <w:pPr>
              <w:rPr>
                <w:rtl/>
              </w:rPr>
            </w:pPr>
            <w:r w:rsidRPr="00FD0849">
              <w:rPr>
                <w:rtl/>
              </w:rPr>
              <w:t xml:space="preserve">يُدعى المجلس إلى </w:t>
            </w:r>
            <w:r w:rsidRPr="00FD0849">
              <w:rPr>
                <w:b/>
                <w:bCs/>
                <w:rtl/>
              </w:rPr>
              <w:t>الإحاطة علماً</w:t>
            </w:r>
            <w:r w:rsidRPr="00FD0849">
              <w:rPr>
                <w:rtl/>
              </w:rPr>
              <w:t xml:space="preserve"> بهذه الوثيقة.</w:t>
            </w:r>
          </w:p>
          <w:p w14:paraId="060C516B" w14:textId="3F4CEB10"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219C2394" w14:textId="2A0BA816" w:rsidR="007B0AA0" w:rsidRDefault="00FD0849" w:rsidP="007B0AA0">
            <w:pPr>
              <w:rPr>
                <w:rtl/>
              </w:rPr>
            </w:pPr>
            <w:r w:rsidRPr="00FD0849">
              <w:rPr>
                <w:rtl/>
              </w:rPr>
              <w:t>منصة جامعة؛ تقوم على مساهمات الأعضاء.</w:t>
            </w:r>
          </w:p>
          <w:p w14:paraId="7E0DB6F5" w14:textId="77777777" w:rsidR="007B0AA0" w:rsidRDefault="007B0AA0" w:rsidP="00B97F32">
            <w:pPr>
              <w:rPr>
                <w:b/>
                <w:bCs/>
              </w:rPr>
            </w:pPr>
            <w:r w:rsidRPr="007B0AA0">
              <w:rPr>
                <w:rFonts w:hint="cs"/>
                <w:b/>
                <w:bCs/>
                <w:rtl/>
              </w:rPr>
              <w:t>الآثار المالية</w:t>
            </w:r>
          </w:p>
          <w:p w14:paraId="6F30DF2B" w14:textId="30E0568C" w:rsidR="006F363C" w:rsidRPr="005546CF" w:rsidRDefault="00FD0849" w:rsidP="007B0AA0">
            <w:pPr>
              <w:rPr>
                <w:rtl/>
              </w:rPr>
            </w:pPr>
            <w:r w:rsidRPr="00FD0849">
              <w:rPr>
                <w:rtl/>
              </w:rPr>
              <w:t>ضمن الميزانية المخصصة للفترة 2024-2025.</w:t>
            </w:r>
          </w:p>
          <w:p w14:paraId="40EE72B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6B41806" w14:textId="77777777" w:rsidR="007B0AA0" w:rsidRPr="007B0AA0" w:rsidRDefault="007B0AA0" w:rsidP="007B0AA0">
            <w:pPr>
              <w:rPr>
                <w:b/>
                <w:bCs/>
                <w:rtl/>
              </w:rPr>
            </w:pPr>
            <w:r w:rsidRPr="007B0AA0">
              <w:rPr>
                <w:rFonts w:hint="cs"/>
                <w:b/>
                <w:bCs/>
                <w:rtl/>
              </w:rPr>
              <w:t>المراجع</w:t>
            </w:r>
          </w:p>
          <w:p w14:paraId="160A587A" w14:textId="12106911" w:rsidR="007B0AA0" w:rsidRPr="005546CF" w:rsidRDefault="00FD0849" w:rsidP="007B0AA0">
            <w:pPr>
              <w:rPr>
                <w:i/>
                <w:iCs/>
                <w:rtl/>
              </w:rPr>
            </w:pPr>
            <w:hyperlink r:id="rId8" w:history="1">
              <w:r w:rsidRPr="00FD0849">
                <w:rPr>
                  <w:rStyle w:val="Hyperlink"/>
                  <w:rFonts w:ascii="Dubai" w:eastAsiaTheme="minorEastAsia" w:hAnsi="Dubai" w:cs="Dubai"/>
                  <w:i/>
                  <w:iCs/>
                  <w:noProof w:val="0"/>
                  <w:sz w:val="22"/>
                  <w:rtl/>
                  <w:lang w:val="en-US" w:eastAsia="zh-CN"/>
                </w:rPr>
                <w:t>الرقم 141 من دستور الاتحاد الدولي للاتصالات</w:t>
              </w:r>
            </w:hyperlink>
            <w:r w:rsidRPr="00FD0849">
              <w:rPr>
                <w:i/>
                <w:iCs/>
                <w:rtl/>
              </w:rPr>
              <w:t xml:space="preserve">؛ </w:t>
            </w:r>
            <w:hyperlink r:id="rId9" w:history="1">
              <w:r w:rsidRPr="00FD0849">
                <w:rPr>
                  <w:rStyle w:val="Hyperlink"/>
                  <w:rFonts w:ascii="Dubai" w:eastAsiaTheme="minorEastAsia" w:hAnsi="Dubai" w:cs="Dubai"/>
                  <w:i/>
                  <w:iCs/>
                  <w:noProof w:val="0"/>
                  <w:sz w:val="22"/>
                  <w:rtl/>
                  <w:lang w:val="en-US" w:eastAsia="zh-CN"/>
                </w:rPr>
                <w:t>الرقم 42 من اتفاقية الاتحاد الدولي للاتصالات</w:t>
              </w:r>
            </w:hyperlink>
            <w:r w:rsidRPr="00FD0849">
              <w:rPr>
                <w:i/>
                <w:iCs/>
                <w:rtl/>
              </w:rPr>
              <w:t xml:space="preserve">؛ </w:t>
            </w:r>
            <w:hyperlink r:id="rId10" w:history="1">
              <w:r w:rsidRPr="00FD0849">
                <w:rPr>
                  <w:rStyle w:val="Hyperlink"/>
                  <w:rFonts w:ascii="Dubai" w:eastAsiaTheme="minorEastAsia" w:hAnsi="Dubai" w:cs="Dubai"/>
                  <w:i/>
                  <w:iCs/>
                  <w:noProof w:val="0"/>
                  <w:sz w:val="22"/>
                  <w:rtl/>
                  <w:lang w:val="en-US" w:eastAsia="zh-CN"/>
                </w:rPr>
                <w:t>الفصل الأول من القواعد العامة لمؤتمرات الاتحاد وجمعياته واجتماعاته</w:t>
              </w:r>
            </w:hyperlink>
            <w:r w:rsidRPr="00FD0849">
              <w:rPr>
                <w:i/>
                <w:iCs/>
                <w:rtl/>
              </w:rPr>
              <w:t xml:space="preserve">؛ </w:t>
            </w:r>
            <w:hyperlink r:id="rId11" w:history="1">
              <w:r w:rsidRPr="00B259C0">
                <w:rPr>
                  <w:rStyle w:val="Hyperlink"/>
                  <w:rFonts w:ascii="Dubai" w:eastAsiaTheme="minorEastAsia" w:hAnsi="Dubai" w:cs="Dubai"/>
                  <w:i/>
                  <w:iCs/>
                  <w:noProof w:val="0"/>
                  <w:sz w:val="22"/>
                  <w:rtl/>
                  <w:lang w:val="en-US" w:eastAsia="zh-CN"/>
                </w:rPr>
                <w:t>القرار 77</w:t>
              </w:r>
            </w:hyperlink>
            <w:r w:rsidRPr="00FD0849">
              <w:rPr>
                <w:i/>
                <w:iCs/>
                <w:rtl/>
              </w:rPr>
              <w:t xml:space="preserve"> (المراجَع في بوخارست، 2022) لمؤتمر المندوبين المفوضين؛ </w:t>
            </w:r>
            <w:hyperlink r:id="rId12" w:history="1">
              <w:r w:rsidRPr="00A16CDD">
                <w:rPr>
                  <w:rStyle w:val="Hyperlink"/>
                  <w:rFonts w:ascii="Dubai" w:eastAsiaTheme="minorEastAsia" w:hAnsi="Dubai" w:cs="Dubai"/>
                  <w:i/>
                  <w:iCs/>
                  <w:noProof w:val="0"/>
                  <w:sz w:val="22"/>
                  <w:rtl/>
                  <w:lang w:val="en-US" w:eastAsia="zh-CN"/>
                </w:rPr>
                <w:t>القرار 31</w:t>
              </w:r>
            </w:hyperlink>
            <w:r w:rsidRPr="00FD0849">
              <w:rPr>
                <w:i/>
                <w:iCs/>
                <w:rtl/>
              </w:rPr>
              <w:t xml:space="preserve"> (المراجَع في كيغالي، 2022) للمؤتمر العالمي لتنمية الاتصالات؛ الرسالة المعممة </w:t>
            </w:r>
            <w:hyperlink r:id="rId13" w:history="1">
              <w:r w:rsidRPr="00A16CDD">
                <w:rPr>
                  <w:rStyle w:val="Hyperlink"/>
                  <w:rFonts w:ascii="Dubai" w:eastAsiaTheme="minorEastAsia" w:hAnsi="Dubai" w:cs="Dubai"/>
                  <w:i/>
                  <w:iCs/>
                  <w:noProof w:val="0"/>
                  <w:sz w:val="22"/>
                  <w:lang w:val="en-US" w:eastAsia="zh-CN"/>
                </w:rPr>
                <w:t>CL-24/61</w:t>
              </w:r>
            </w:hyperlink>
          </w:p>
        </w:tc>
      </w:tr>
    </w:tbl>
    <w:p w14:paraId="2DC49656" w14:textId="77777777" w:rsidR="00F50E3F" w:rsidRDefault="00F50E3F" w:rsidP="0043260A">
      <w:pPr>
        <w:rPr>
          <w:rtl/>
          <w:lang w:bidi="ar-EG"/>
        </w:rPr>
      </w:pPr>
      <w:r>
        <w:rPr>
          <w:rtl/>
          <w:lang w:bidi="ar-EG"/>
        </w:rPr>
        <w:br w:type="page"/>
      </w:r>
    </w:p>
    <w:p w14:paraId="0397A98B" w14:textId="6C03E017" w:rsidR="00FD0849" w:rsidRPr="00A16CDD" w:rsidRDefault="00A16CDD" w:rsidP="00A16CDD">
      <w:pPr>
        <w:pStyle w:val="Heading1"/>
      </w:pPr>
      <w:r w:rsidRPr="00A16CDD">
        <w:lastRenderedPageBreak/>
        <w:t>1</w:t>
      </w:r>
      <w:r w:rsidR="00FD0849" w:rsidRPr="00A16CDD">
        <w:rPr>
          <w:rtl/>
        </w:rPr>
        <w:tab/>
        <w:t>معلومات أساسية</w:t>
      </w:r>
    </w:p>
    <w:p w14:paraId="6C4FF9DB" w14:textId="4D99790D" w:rsidR="00FD0849" w:rsidRPr="00A16CDD" w:rsidRDefault="00A16CDD" w:rsidP="00A16CDD">
      <w:pPr>
        <w:rPr>
          <w:rtl/>
          <w:lang w:bidi="ar-EG"/>
        </w:rPr>
      </w:pPr>
      <w:r>
        <w:t>1.1</w:t>
      </w:r>
      <w:r>
        <w:tab/>
      </w:r>
      <w:r w:rsidR="00FD0849" w:rsidRPr="00A16CDD">
        <w:rPr>
          <w:rtl/>
        </w:rPr>
        <w:t xml:space="preserve">ينص الرقم 141 من دستور الاتحاد على عقد مؤتمر عالمي لتنمية الاتصالات </w:t>
      </w:r>
      <w:proofErr w:type="spellStart"/>
      <w:r w:rsidR="00FD0849" w:rsidRPr="00A16CDD">
        <w:t>WTDC</w:t>
      </w:r>
      <w:proofErr w:type="spellEnd"/>
      <w:r w:rsidR="00A24A7D">
        <w:t>)</w:t>
      </w:r>
      <w:r w:rsidR="00FD0849" w:rsidRPr="00A16CDD">
        <w:rPr>
          <w:rtl/>
        </w:rPr>
        <w:t>) في الفترة الفاصلة بين مؤتمرين للمندوبين المفوضين.</w:t>
      </w:r>
    </w:p>
    <w:p w14:paraId="533147E2" w14:textId="2BD86A7E" w:rsidR="00FD0849" w:rsidRPr="00A16CDD" w:rsidRDefault="00A16CDD" w:rsidP="00A16CDD">
      <w:r>
        <w:t>2.1</w:t>
      </w:r>
      <w:r w:rsidR="00FD0849" w:rsidRPr="00A16CDD">
        <w:rPr>
          <w:rtl/>
        </w:rPr>
        <w:tab/>
        <w:t>وينص القرار 77 (المراجَع في بوخارست، 2022) لمؤتمر المندوبين المفوضين على عقد المؤتمر العالمي لتنمية الاتصالات لعام 2025 في الربع الأخير من عام 2025 في بانكوك، تايلاند.</w:t>
      </w:r>
    </w:p>
    <w:p w14:paraId="249F96B9" w14:textId="0846CEBF" w:rsidR="00FD0849" w:rsidRPr="00A16CDD" w:rsidRDefault="00A16CDD" w:rsidP="00A16CDD">
      <w:r>
        <w:t>3.1</w:t>
      </w:r>
      <w:r w:rsidR="00FD0849" w:rsidRPr="00A16CDD">
        <w:rPr>
          <w:rtl/>
        </w:rPr>
        <w:tab/>
        <w:t>ويقضي الرقم 42 من اتفاقية الاتحاد والفصل الأول من القواعد العامة لمؤتمرات الاتحاد وجمعياته واجتماعاته، على التوالي، بأن يوافق المجلس، في غياب قرار صادر عن مؤتمر المندوبين المفوضين، على المكان والموعد المحدديْن لعقد المؤتمر العالمي لتنمية الاتصالات بموافقة أغلبية الدول الأعضاء.</w:t>
      </w:r>
      <w:bookmarkStart w:id="0" w:name="OLE_LINK6"/>
      <w:bookmarkStart w:id="1" w:name="OLE_LINK5"/>
    </w:p>
    <w:p w14:paraId="19660715" w14:textId="151026E0" w:rsidR="00FD0849" w:rsidRPr="00A16CDD" w:rsidRDefault="00A16CDD" w:rsidP="00A16CDD">
      <w:r>
        <w:t>4.1</w:t>
      </w:r>
      <w:r w:rsidR="00FD0849" w:rsidRPr="00A16CDD">
        <w:rPr>
          <w:rtl/>
        </w:rPr>
        <w:tab/>
        <w:t>ويؤكد القرار 31 (المراجَع في كيغالي، 2022) للمؤتمر العالمي لتنمية الاتصالات من جديد الاقتناع بأن تنسيق الأعمال التحضيرية على المستوى الإقليمي لمناطق قطاع تنمية الاتصالات (</w:t>
      </w:r>
      <w:r w:rsidR="00FD0849" w:rsidRPr="00A16CDD">
        <w:t>ITU-D</w:t>
      </w:r>
      <w:r w:rsidR="00FD0849" w:rsidRPr="00A16CDD">
        <w:rPr>
          <w:rtl/>
        </w:rPr>
        <w:t>) الست في الاتحاد يعود بفائدة كبيرة على الدول الأعضاء.</w:t>
      </w:r>
    </w:p>
    <w:p w14:paraId="7A2A7C3A" w14:textId="2ABB90C1" w:rsidR="00FD0849" w:rsidRPr="007957FF" w:rsidRDefault="00A16CDD" w:rsidP="00A16CDD">
      <w:pPr>
        <w:pStyle w:val="Heading1"/>
        <w:rPr>
          <w:lang w:val="ar-SA" w:eastAsia="zh-TW" w:bidi="en-GB"/>
        </w:rPr>
      </w:pPr>
      <w:r>
        <w:t>2</w:t>
      </w:r>
      <w:r w:rsidR="00FD0849" w:rsidRPr="007957FF">
        <w:rPr>
          <w:rtl/>
        </w:rPr>
        <w:tab/>
        <w:t>مكان عقد المؤتمر العالمي لتنمية الاتصالات ومدته وموعد عقده</w:t>
      </w:r>
    </w:p>
    <w:p w14:paraId="4AECC7D6" w14:textId="6AF58E9A" w:rsidR="00FD0849" w:rsidRPr="007957FF" w:rsidRDefault="00A16CDD" w:rsidP="00337ACA">
      <w:pPr>
        <w:rPr>
          <w:lang w:val="ar-SA" w:eastAsia="zh-TW" w:bidi="en-GB"/>
        </w:rPr>
      </w:pPr>
      <w:r>
        <w:t>1.2</w:t>
      </w:r>
      <w:r w:rsidR="00FD0849" w:rsidRPr="007957FF">
        <w:rPr>
          <w:rtl/>
        </w:rPr>
        <w:tab/>
        <w:t>في 7 ديسمبر 2023، أبلغ مكتب الهيئة الوطنية للإذاعة والاتصالات الأمينة العامة للاتحاد الدولي للاتصالات رسمياً أن تايلاند لن تتمكن للأسف من استضافة المؤتمر بسبب ظروف غير متوقعة. ومن خلال الرسالة المعممة</w:t>
      </w:r>
      <w:r w:rsidR="00D513F1">
        <w:rPr>
          <w:rFonts w:hint="eastAsia"/>
          <w:rtl/>
          <w:lang w:bidi="ar-EG"/>
        </w:rPr>
        <w:t> </w:t>
      </w:r>
      <w:hyperlink r:id="rId14" w:history="1">
        <w:r w:rsidR="00A24A7D" w:rsidRPr="00337ACA">
          <w:rPr>
            <w:rStyle w:val="Hyperlink"/>
            <w:rFonts w:ascii="Dubai" w:eastAsiaTheme="minorEastAsia" w:hAnsi="Dubai" w:cs="Dubai"/>
            <w:noProof w:val="0"/>
            <w:sz w:val="22"/>
            <w:lang w:val="en-US" w:eastAsia="zh-CN"/>
          </w:rPr>
          <w:t>CL 23/51</w:t>
        </w:r>
      </w:hyperlink>
      <w:r w:rsidR="00FD0849" w:rsidRPr="007957FF">
        <w:rPr>
          <w:rtl/>
        </w:rPr>
        <w:t>، دعت الأمينة العامة الدول الأعضاء المهتمة باستضافة المؤتمر العالمي لتنمية الاتصالات لعام</w:t>
      </w:r>
      <w:r w:rsidR="00A24A7D">
        <w:rPr>
          <w:rFonts w:hint="cs"/>
          <w:rtl/>
        </w:rPr>
        <w:t> </w:t>
      </w:r>
      <w:r w:rsidR="00FD0849" w:rsidRPr="007957FF">
        <w:rPr>
          <w:rtl/>
        </w:rPr>
        <w:t>2025 (</w:t>
      </w:r>
      <w:proofErr w:type="spellStart"/>
      <w:r w:rsidR="00FD0849" w:rsidRPr="007957FF">
        <w:rPr>
          <w:rtl/>
        </w:rPr>
        <w:t>WTDC</w:t>
      </w:r>
      <w:proofErr w:type="spellEnd"/>
      <w:r w:rsidR="00FD0849" w:rsidRPr="007957FF">
        <w:rPr>
          <w:rtl/>
        </w:rPr>
        <w:t>-25) إلى إبلاغها بذلك.</w:t>
      </w:r>
    </w:p>
    <w:p w14:paraId="78BB45DD" w14:textId="5828EAEE" w:rsidR="00FD0849" w:rsidRPr="007957FF" w:rsidRDefault="00A16CDD" w:rsidP="00A16CDD">
      <w:pPr>
        <w:rPr>
          <w:iCs/>
          <w:lang w:val="ar-SA" w:eastAsia="zh-TW" w:bidi="en-GB"/>
        </w:rPr>
      </w:pPr>
      <w:r>
        <w:t>2.2</w:t>
      </w:r>
      <w:r w:rsidR="00FD0849" w:rsidRPr="007957FF">
        <w:rPr>
          <w:rtl/>
        </w:rPr>
        <w:tab/>
        <w:t xml:space="preserve">وفي 15 مارس 2024، تلقت الأمينة العامة دعوة من حكومة جمهورية أذربيجان. وبعد تبادل الآراء مع مدير مكتب تنمية الاتصالات </w:t>
      </w:r>
      <w:r w:rsidR="00FD0849" w:rsidRPr="007957FF">
        <w:t>BDT</w:t>
      </w:r>
      <w:r w:rsidR="00A24A7D">
        <w:t>)</w:t>
      </w:r>
      <w:r w:rsidR="00FD0849" w:rsidRPr="007957FF">
        <w:rPr>
          <w:rtl/>
        </w:rPr>
        <w:t>) بالاتحاد، أكد وزير التنمية الرقمية والنقل في رسالة مؤرخة 3 أبريل 2024 عزم بلده على</w:t>
      </w:r>
      <w:r w:rsidR="00D513F1">
        <w:rPr>
          <w:rFonts w:hint="cs"/>
          <w:rtl/>
        </w:rPr>
        <w:t> </w:t>
      </w:r>
      <w:r w:rsidR="00FD0849" w:rsidRPr="007957FF">
        <w:rPr>
          <w:rtl/>
        </w:rPr>
        <w:t>استضافة المؤتمر في باكو، في أواخر شهر نوفمبر 2025. ‏وفي رسالة متابعة مؤرخة 26 أبريل 2024، اقتُرحت الفترة من 17</w:t>
      </w:r>
      <w:r w:rsidR="00A24A7D">
        <w:rPr>
          <w:rFonts w:hint="cs"/>
          <w:rtl/>
        </w:rPr>
        <w:t> </w:t>
      </w:r>
      <w:r w:rsidR="00FD0849" w:rsidRPr="007957FF">
        <w:rPr>
          <w:rtl/>
        </w:rPr>
        <w:t xml:space="preserve">إلى 28 نوفمبر 2025 (انظر الملحق 1 بالوثيقة </w:t>
      </w:r>
      <w:hyperlink r:id="rId15" w:history="1">
        <w:proofErr w:type="spellStart"/>
        <w:r w:rsidR="00FD0849" w:rsidRPr="00A16CDD">
          <w:rPr>
            <w:rStyle w:val="Hyperlink"/>
            <w:rFonts w:ascii="Dubai" w:eastAsiaTheme="minorEastAsia" w:hAnsi="Dubai" w:cs="Dubai"/>
            <w:noProof w:val="0"/>
            <w:sz w:val="22"/>
            <w:rtl/>
            <w:lang w:val="en-US" w:eastAsia="zh-CN"/>
          </w:rPr>
          <w:t>C24</w:t>
        </w:r>
        <w:proofErr w:type="spellEnd"/>
        <w:r w:rsidR="00FD0849" w:rsidRPr="00A16CDD">
          <w:rPr>
            <w:rStyle w:val="Hyperlink"/>
            <w:rFonts w:ascii="Dubai" w:eastAsiaTheme="minorEastAsia" w:hAnsi="Dubai" w:cs="Dubai"/>
            <w:noProof w:val="0"/>
            <w:sz w:val="22"/>
            <w:rtl/>
            <w:lang w:val="en-US" w:eastAsia="zh-CN"/>
          </w:rPr>
          <w:t>/30(</w:t>
        </w:r>
        <w:proofErr w:type="spellStart"/>
        <w:r w:rsidR="00FD0849" w:rsidRPr="00A16CDD">
          <w:rPr>
            <w:rStyle w:val="Hyperlink"/>
            <w:rFonts w:ascii="Dubai" w:eastAsiaTheme="minorEastAsia" w:hAnsi="Dubai" w:cs="Dubai"/>
            <w:noProof w:val="0"/>
            <w:sz w:val="22"/>
            <w:rtl/>
            <w:lang w:val="en-US" w:eastAsia="zh-CN"/>
          </w:rPr>
          <w:t>Rev.1</w:t>
        </w:r>
        <w:proofErr w:type="spellEnd"/>
        <w:r w:rsidR="00FD0849" w:rsidRPr="00A16CDD">
          <w:rPr>
            <w:rStyle w:val="Hyperlink"/>
            <w:rFonts w:ascii="Dubai" w:eastAsiaTheme="minorEastAsia" w:hAnsi="Dubai" w:cs="Dubai"/>
            <w:noProof w:val="0"/>
            <w:sz w:val="22"/>
            <w:rtl/>
            <w:lang w:val="en-US" w:eastAsia="zh-CN"/>
          </w:rPr>
          <w:t>)</w:t>
        </w:r>
        <w:r w:rsidR="00FD0849" w:rsidRPr="00351172">
          <w:rPr>
            <w:rtl/>
          </w:rPr>
          <w:t>)</w:t>
        </w:r>
      </w:hyperlink>
      <w:r w:rsidR="00FD0849" w:rsidRPr="007957FF">
        <w:rPr>
          <w:rtl/>
        </w:rPr>
        <w:t>.</w:t>
      </w:r>
      <w:bookmarkEnd w:id="0"/>
      <w:bookmarkEnd w:id="1"/>
    </w:p>
    <w:p w14:paraId="4374296B" w14:textId="7EE71445" w:rsidR="00FD0849" w:rsidRPr="00D513F1" w:rsidRDefault="00A16CDD" w:rsidP="00A16CDD">
      <w:pPr>
        <w:rPr>
          <w:spacing w:val="-4"/>
          <w:lang w:val="ar-SA" w:eastAsia="zh-TW" w:bidi="en-GB"/>
        </w:rPr>
      </w:pPr>
      <w:r w:rsidRPr="00D513F1">
        <w:rPr>
          <w:spacing w:val="-4"/>
        </w:rPr>
        <w:t>3.2</w:t>
      </w:r>
      <w:r w:rsidR="00FD0849" w:rsidRPr="00D513F1">
        <w:rPr>
          <w:spacing w:val="-4"/>
          <w:rtl/>
        </w:rPr>
        <w:tab/>
        <w:t xml:space="preserve">وعُرض في الوثيقة </w:t>
      </w:r>
      <w:hyperlink r:id="rId16" w:history="1">
        <w:proofErr w:type="spellStart"/>
        <w:r w:rsidR="00FD0849" w:rsidRPr="00D513F1">
          <w:rPr>
            <w:rStyle w:val="Hyperlink"/>
            <w:rFonts w:ascii="Dubai" w:eastAsiaTheme="minorEastAsia" w:hAnsi="Dubai" w:cs="Dubai"/>
            <w:noProof w:val="0"/>
            <w:spacing w:val="-4"/>
            <w:sz w:val="22"/>
            <w:rtl/>
            <w:lang w:val="en-US" w:eastAsia="zh-CN"/>
          </w:rPr>
          <w:t>C24</w:t>
        </w:r>
        <w:proofErr w:type="spellEnd"/>
        <w:r w:rsidR="00FD0849" w:rsidRPr="00D513F1">
          <w:rPr>
            <w:rStyle w:val="Hyperlink"/>
            <w:rFonts w:ascii="Dubai" w:eastAsiaTheme="minorEastAsia" w:hAnsi="Dubai" w:cs="Dubai"/>
            <w:noProof w:val="0"/>
            <w:spacing w:val="-4"/>
            <w:sz w:val="22"/>
            <w:rtl/>
            <w:lang w:val="en-US" w:eastAsia="zh-CN"/>
          </w:rPr>
          <w:t>/30(</w:t>
        </w:r>
        <w:proofErr w:type="spellStart"/>
        <w:r w:rsidR="00FD0849" w:rsidRPr="00D513F1">
          <w:rPr>
            <w:rStyle w:val="Hyperlink"/>
            <w:rFonts w:ascii="Dubai" w:eastAsiaTheme="minorEastAsia" w:hAnsi="Dubai" w:cs="Dubai"/>
            <w:noProof w:val="0"/>
            <w:spacing w:val="-4"/>
            <w:sz w:val="22"/>
            <w:rtl/>
            <w:lang w:val="en-US" w:eastAsia="zh-CN"/>
          </w:rPr>
          <w:t>Rev.1</w:t>
        </w:r>
        <w:proofErr w:type="spellEnd"/>
        <w:r w:rsidR="00FD0849" w:rsidRPr="00D513F1">
          <w:rPr>
            <w:rStyle w:val="Hyperlink"/>
            <w:rFonts w:ascii="Dubai" w:eastAsiaTheme="minorEastAsia" w:hAnsi="Dubai" w:cs="Dubai"/>
            <w:noProof w:val="0"/>
            <w:spacing w:val="-4"/>
            <w:sz w:val="22"/>
            <w:rtl/>
            <w:lang w:val="en-US" w:eastAsia="zh-CN"/>
          </w:rPr>
          <w:t>)</w:t>
        </w:r>
      </w:hyperlink>
      <w:r w:rsidR="00FD0849" w:rsidRPr="00D513F1">
        <w:rPr>
          <w:spacing w:val="-4"/>
          <w:rtl/>
        </w:rPr>
        <w:t xml:space="preserve"> المكان المحدد للمؤتمر العالمي لتنمية الاتصالات لعام</w:t>
      </w:r>
      <w:r w:rsidR="001E7A52" w:rsidRPr="00D513F1">
        <w:rPr>
          <w:rFonts w:hint="cs"/>
          <w:spacing w:val="-4"/>
          <w:rtl/>
        </w:rPr>
        <w:t> </w:t>
      </w:r>
      <w:r w:rsidR="00FD0849" w:rsidRPr="00D513F1">
        <w:rPr>
          <w:spacing w:val="-4"/>
          <w:rtl/>
        </w:rPr>
        <w:t>2025 (</w:t>
      </w:r>
      <w:proofErr w:type="spellStart"/>
      <w:r w:rsidR="00FD0849" w:rsidRPr="00D513F1">
        <w:rPr>
          <w:spacing w:val="-4"/>
        </w:rPr>
        <w:t>WTDC</w:t>
      </w:r>
      <w:proofErr w:type="spellEnd"/>
      <w:r w:rsidR="00D513F1" w:rsidRPr="00D513F1">
        <w:rPr>
          <w:spacing w:val="-4"/>
        </w:rPr>
        <w:t>-</w:t>
      </w:r>
      <w:r w:rsidR="00FD0849" w:rsidRPr="00D513F1">
        <w:rPr>
          <w:spacing w:val="-4"/>
        </w:rPr>
        <w:t>25</w:t>
      </w:r>
      <w:r w:rsidR="00FD0849" w:rsidRPr="00D513F1">
        <w:rPr>
          <w:spacing w:val="-4"/>
          <w:rtl/>
        </w:rPr>
        <w:t xml:space="preserve">) ومواعيده الدقيقة، ومشروع جدول أعمال المؤتمر </w:t>
      </w:r>
      <w:proofErr w:type="spellStart"/>
      <w:r w:rsidR="00FD0849" w:rsidRPr="00D513F1">
        <w:rPr>
          <w:spacing w:val="-4"/>
          <w:rtl/>
        </w:rPr>
        <w:t>WTDC</w:t>
      </w:r>
      <w:proofErr w:type="spellEnd"/>
      <w:r w:rsidR="00FD0849" w:rsidRPr="00D513F1">
        <w:rPr>
          <w:spacing w:val="-4"/>
          <w:rtl/>
        </w:rPr>
        <w:t>-25 المقبل لكي يوافق المجلس على ما جاء في الوثيقة رهناً باتفاق أغلبية الدول الأعضاء في الاتحاد.</w:t>
      </w:r>
    </w:p>
    <w:p w14:paraId="5A65CAB5" w14:textId="24623275" w:rsidR="00FD0849" w:rsidRPr="007957FF" w:rsidRDefault="00A16CDD" w:rsidP="00A16CDD">
      <w:pPr>
        <w:rPr>
          <w:lang w:val="ar-SA" w:eastAsia="zh-TW" w:bidi="en-GB"/>
        </w:rPr>
      </w:pPr>
      <w:r>
        <w:t>4.2</w:t>
      </w:r>
      <w:r w:rsidR="00FD0849" w:rsidRPr="007957FF">
        <w:rPr>
          <w:rtl/>
        </w:rPr>
        <w:tab/>
      </w:r>
      <w:bookmarkStart w:id="2" w:name="_Hlk198736005"/>
      <w:r w:rsidR="00FD0849" w:rsidRPr="007957FF">
        <w:rPr>
          <w:rtl/>
        </w:rPr>
        <w:t xml:space="preserve">وقُدم </w:t>
      </w:r>
      <w:bookmarkEnd w:id="2"/>
      <w:r w:rsidR="00FD0849" w:rsidRPr="007957FF">
        <w:rPr>
          <w:rtl/>
        </w:rPr>
        <w:t xml:space="preserve">مشروع جدول الأعمال أيضاً لكي يناقشه الفريق الاستشاري لتنمية الاتصالات </w:t>
      </w:r>
      <w:proofErr w:type="spellStart"/>
      <w:r w:rsidR="00FD0849" w:rsidRPr="007957FF">
        <w:t>TDAG</w:t>
      </w:r>
      <w:proofErr w:type="spellEnd"/>
      <w:r w:rsidR="001E7A52">
        <w:t>)</w:t>
      </w:r>
      <w:r w:rsidR="00FD0849" w:rsidRPr="007957FF">
        <w:rPr>
          <w:rtl/>
        </w:rPr>
        <w:t>) ويوافق عليه (</w:t>
      </w:r>
      <w:r w:rsidR="001E7A52">
        <w:t>20</w:t>
      </w:r>
      <w:r w:rsidR="00FD0849" w:rsidRPr="007957FF">
        <w:rPr>
          <w:rtl/>
        </w:rPr>
        <w:t>-</w:t>
      </w:r>
      <w:r w:rsidR="001E7A52">
        <w:t>23</w:t>
      </w:r>
      <w:r w:rsidR="00FD0849" w:rsidRPr="007957FF">
        <w:rPr>
          <w:rtl/>
        </w:rPr>
        <w:t xml:space="preserve"> مايو 2024) (انظر الوثيقة </w:t>
      </w:r>
      <w:hyperlink r:id="rId17" w:history="1">
        <w:proofErr w:type="spellStart"/>
        <w:r w:rsidR="00FD0849" w:rsidRPr="00A16CDD">
          <w:rPr>
            <w:rStyle w:val="Hyperlink"/>
            <w:rFonts w:ascii="Dubai" w:eastAsiaTheme="minorEastAsia" w:hAnsi="Dubai" w:cs="Dubai"/>
            <w:noProof w:val="0"/>
            <w:sz w:val="22"/>
            <w:rtl/>
            <w:lang w:val="en-US" w:eastAsia="zh-CN"/>
          </w:rPr>
          <w:t>TDAG</w:t>
        </w:r>
        <w:proofErr w:type="spellEnd"/>
        <w:r w:rsidR="00FD0849" w:rsidRPr="00A16CDD">
          <w:rPr>
            <w:rStyle w:val="Hyperlink"/>
            <w:rFonts w:ascii="Dubai" w:eastAsiaTheme="minorEastAsia" w:hAnsi="Dubai" w:cs="Dubai"/>
            <w:noProof w:val="0"/>
            <w:sz w:val="22"/>
            <w:rtl/>
            <w:lang w:val="en-US" w:eastAsia="zh-CN"/>
          </w:rPr>
          <w:t>-24/24</w:t>
        </w:r>
      </w:hyperlink>
      <w:r w:rsidR="00FD0849" w:rsidRPr="007957FF">
        <w:rPr>
          <w:rtl/>
        </w:rPr>
        <w:t>).</w:t>
      </w:r>
    </w:p>
    <w:p w14:paraId="0E1E5D9F" w14:textId="5C7F8FAE" w:rsidR="00FD0849" w:rsidRPr="007957FF" w:rsidRDefault="00A16CDD" w:rsidP="00A16CDD">
      <w:pPr>
        <w:rPr>
          <w:rtl/>
          <w:lang w:val="ar-SA" w:eastAsia="zh-TW" w:bidi="ar-EG"/>
        </w:rPr>
      </w:pPr>
      <w:r>
        <w:t>5.2</w:t>
      </w:r>
      <w:r w:rsidR="00FD0849" w:rsidRPr="007957FF">
        <w:rPr>
          <w:rtl/>
        </w:rPr>
        <w:tab/>
        <w:t xml:space="preserve">واعتمد المجلس </w:t>
      </w:r>
      <w:hyperlink r:id="rId18" w:history="1">
        <w:r w:rsidR="00FD0849" w:rsidRPr="001E7A52">
          <w:rPr>
            <w:rStyle w:val="Hyperlink"/>
            <w:rFonts w:ascii="Dubai" w:eastAsiaTheme="minorEastAsia" w:hAnsi="Dubai" w:cs="Dubai"/>
            <w:noProof w:val="0"/>
            <w:sz w:val="22"/>
            <w:rtl/>
            <w:lang w:val="en-US" w:eastAsia="zh-CN"/>
          </w:rPr>
          <w:t>المقرر 637 (دورة المجلس لعام 2024)</w:t>
        </w:r>
      </w:hyperlink>
      <w:r w:rsidR="00FD0849" w:rsidRPr="00A16CDD">
        <w:rPr>
          <w:rtl/>
        </w:rPr>
        <w:t xml:space="preserve"> ب</w:t>
      </w:r>
      <w:r w:rsidR="00FD0849" w:rsidRPr="007957FF">
        <w:rPr>
          <w:rtl/>
        </w:rPr>
        <w:t>شأن "عقد المؤتمر العالمي لتنمية الاتصالات لعام</w:t>
      </w:r>
      <w:r w:rsidR="001E7A52">
        <w:rPr>
          <w:rFonts w:hint="cs"/>
          <w:rtl/>
        </w:rPr>
        <w:t> </w:t>
      </w:r>
      <w:r w:rsidR="00FD0849" w:rsidRPr="007957FF">
        <w:rPr>
          <w:rtl/>
        </w:rPr>
        <w:t>2025 (</w:t>
      </w:r>
      <w:proofErr w:type="spellStart"/>
      <w:r w:rsidR="00FD0849" w:rsidRPr="007957FF">
        <w:rPr>
          <w:rtl/>
        </w:rPr>
        <w:t>WTDC</w:t>
      </w:r>
      <w:proofErr w:type="spellEnd"/>
      <w:r w:rsidR="00FD0849" w:rsidRPr="007957FF">
        <w:rPr>
          <w:rtl/>
        </w:rPr>
        <w:t xml:space="preserve">-25)" ووافق على مشروع جدول الأعمال الوارد في الملحق 3 بالوثيقة </w:t>
      </w:r>
      <w:hyperlink r:id="rId19" w:history="1">
        <w:proofErr w:type="spellStart"/>
        <w:r w:rsidR="00FD0849" w:rsidRPr="001E7A52">
          <w:rPr>
            <w:rStyle w:val="Hyperlink"/>
            <w:rFonts w:ascii="Dubai" w:eastAsiaTheme="minorEastAsia" w:hAnsi="Dubai" w:cs="Dubai"/>
            <w:noProof w:val="0"/>
            <w:sz w:val="22"/>
            <w:rtl/>
            <w:lang w:val="en-US" w:eastAsia="zh-CN"/>
          </w:rPr>
          <w:t>C24</w:t>
        </w:r>
        <w:proofErr w:type="spellEnd"/>
        <w:r w:rsidR="00FD0849" w:rsidRPr="001E7A52">
          <w:rPr>
            <w:rStyle w:val="Hyperlink"/>
            <w:rFonts w:ascii="Dubai" w:eastAsiaTheme="minorEastAsia" w:hAnsi="Dubai" w:cs="Dubai"/>
            <w:noProof w:val="0"/>
            <w:sz w:val="22"/>
            <w:rtl/>
            <w:lang w:val="en-US" w:eastAsia="zh-CN"/>
          </w:rPr>
          <w:t>/30(</w:t>
        </w:r>
        <w:proofErr w:type="spellStart"/>
        <w:r w:rsidR="00FD0849" w:rsidRPr="001E7A52">
          <w:rPr>
            <w:rStyle w:val="Hyperlink"/>
            <w:rFonts w:ascii="Dubai" w:eastAsiaTheme="minorEastAsia" w:hAnsi="Dubai" w:cs="Dubai"/>
            <w:noProof w:val="0"/>
            <w:sz w:val="22"/>
            <w:rtl/>
            <w:lang w:val="en-US" w:eastAsia="zh-CN"/>
          </w:rPr>
          <w:t>Rev.1</w:t>
        </w:r>
        <w:proofErr w:type="spellEnd"/>
        <w:r w:rsidR="00FD0849" w:rsidRPr="001E7A52">
          <w:rPr>
            <w:rStyle w:val="Hyperlink"/>
            <w:rFonts w:ascii="Dubai" w:eastAsiaTheme="minorEastAsia" w:hAnsi="Dubai" w:cs="Dubai"/>
            <w:noProof w:val="0"/>
            <w:sz w:val="22"/>
            <w:rtl/>
            <w:lang w:val="en-US" w:eastAsia="zh-CN"/>
          </w:rPr>
          <w:t>)</w:t>
        </w:r>
      </w:hyperlink>
      <w:r w:rsidR="005D4132">
        <w:rPr>
          <w:rFonts w:hint="cs"/>
          <w:rtl/>
          <w:lang w:bidi="ar-EG"/>
        </w:rPr>
        <w:t>.</w:t>
      </w:r>
    </w:p>
    <w:p w14:paraId="3DFA4466" w14:textId="0F2820B9" w:rsidR="00FD0849" w:rsidRPr="008C22D0" w:rsidRDefault="00A16CDD" w:rsidP="00A16CDD">
      <w:pPr>
        <w:rPr>
          <w:spacing w:val="-3"/>
          <w:lang w:val="ar-SA" w:eastAsia="zh-TW" w:bidi="en-GB"/>
        </w:rPr>
      </w:pPr>
      <w:r w:rsidRPr="008C22D0">
        <w:rPr>
          <w:spacing w:val="-3"/>
        </w:rPr>
        <w:t>6.2</w:t>
      </w:r>
      <w:r w:rsidR="00FD0849" w:rsidRPr="008C22D0">
        <w:rPr>
          <w:spacing w:val="-3"/>
          <w:rtl/>
        </w:rPr>
        <w:tab/>
        <w:t xml:space="preserve">ودُعيت الدول الأعضاء في الاتحاد، من خلال الرسالة المعممة </w:t>
      </w:r>
      <w:hyperlink r:id="rId20" w:history="1">
        <w:r w:rsidR="00FD0849" w:rsidRPr="008C22D0">
          <w:rPr>
            <w:rStyle w:val="Hyperlink"/>
            <w:rFonts w:ascii="Dubai" w:eastAsiaTheme="minorEastAsia" w:hAnsi="Dubai" w:cs="Dubai"/>
            <w:noProof w:val="0"/>
            <w:spacing w:val="-3"/>
            <w:sz w:val="22"/>
            <w:rtl/>
            <w:lang w:val="en-US" w:eastAsia="zh-CN"/>
          </w:rPr>
          <w:t>CL-24/38</w:t>
        </w:r>
      </w:hyperlink>
      <w:r w:rsidRPr="008C22D0">
        <w:rPr>
          <w:rFonts w:hint="cs"/>
          <w:spacing w:val="-3"/>
          <w:rtl/>
        </w:rPr>
        <w:t xml:space="preserve"> </w:t>
      </w:r>
      <w:r w:rsidR="00FD0849" w:rsidRPr="008C22D0">
        <w:rPr>
          <w:spacing w:val="-3"/>
          <w:rtl/>
        </w:rPr>
        <w:t>المؤرخة 24 يونيو 2024، إلى أن تؤكد خطياً، في موعد أقصاه 31 أغسطس 2024، موافقتها على مكان عقد المؤتمر العالمي لتنمية الاتصالات وموعده المحد</w:t>
      </w:r>
      <w:r w:rsidR="005D4132">
        <w:rPr>
          <w:rFonts w:hint="cs"/>
          <w:spacing w:val="-3"/>
          <w:rtl/>
        </w:rPr>
        <w:t>ّ</w:t>
      </w:r>
      <w:r w:rsidR="00FD0849" w:rsidRPr="008C22D0">
        <w:rPr>
          <w:spacing w:val="-3"/>
          <w:rtl/>
        </w:rPr>
        <w:t>دين.</w:t>
      </w:r>
    </w:p>
    <w:p w14:paraId="451EDA44" w14:textId="63A0FC1A" w:rsidR="00FD0849" w:rsidRPr="007957FF" w:rsidRDefault="00A16CDD" w:rsidP="00A16CDD">
      <w:pPr>
        <w:rPr>
          <w:lang w:val="ar-SA" w:eastAsia="zh-TW" w:bidi="en-GB"/>
        </w:rPr>
      </w:pPr>
      <w:r>
        <w:t>7.2</w:t>
      </w:r>
      <w:r w:rsidR="00FD0849" w:rsidRPr="007957FF">
        <w:rPr>
          <w:rtl/>
        </w:rPr>
        <w:tab/>
      </w:r>
      <w:bookmarkStart w:id="3" w:name="_Hlk198736149"/>
      <w:r w:rsidR="00FD0849" w:rsidRPr="007957FF">
        <w:rPr>
          <w:rtl/>
        </w:rPr>
        <w:t xml:space="preserve">وأُبلغت </w:t>
      </w:r>
      <w:bookmarkEnd w:id="3"/>
      <w:r w:rsidR="00FD0849" w:rsidRPr="007957FF">
        <w:rPr>
          <w:rtl/>
        </w:rPr>
        <w:t xml:space="preserve">الدول الأعضاء في الاتحاد، من خلال الرسالة المعممة </w:t>
      </w:r>
      <w:hyperlink r:id="rId21" w:history="1">
        <w:r w:rsidR="00FD0849" w:rsidRPr="00A16CDD">
          <w:rPr>
            <w:rStyle w:val="Hyperlink"/>
            <w:rFonts w:ascii="Dubai" w:eastAsiaTheme="minorEastAsia" w:hAnsi="Dubai" w:cs="Dubai"/>
            <w:noProof w:val="0"/>
            <w:sz w:val="22"/>
            <w:rtl/>
            <w:lang w:val="en-US" w:eastAsia="zh-CN"/>
          </w:rPr>
          <w:t>CL-24/61</w:t>
        </w:r>
      </w:hyperlink>
      <w:r w:rsidR="00FD0849" w:rsidRPr="007957FF">
        <w:rPr>
          <w:rtl/>
        </w:rPr>
        <w:t xml:space="preserve"> المؤرخة 31 أكتوبر 2024، بأن المشاورة التي أُجريت على النحو المبين أعلاه قد حظيت بموافقة أغلبية الدول الأعضاء في الاتحاد، وفقاً للرقمين 42 </w:t>
      </w:r>
      <w:proofErr w:type="spellStart"/>
      <w:r w:rsidR="00FD0849" w:rsidRPr="007957FF">
        <w:rPr>
          <w:rtl/>
        </w:rPr>
        <w:t>و213</w:t>
      </w:r>
      <w:proofErr w:type="spellEnd"/>
      <w:r w:rsidR="00FD0849" w:rsidRPr="007957FF">
        <w:rPr>
          <w:rtl/>
        </w:rPr>
        <w:t xml:space="preserve"> من اتفاقية الاتحاد.</w:t>
      </w:r>
    </w:p>
    <w:p w14:paraId="4BA83B0B" w14:textId="31F4534E" w:rsidR="00FD0849" w:rsidRPr="007957FF" w:rsidRDefault="00A16CDD" w:rsidP="00A16CDD">
      <w:pPr>
        <w:rPr>
          <w:lang w:val="ar-SA" w:eastAsia="zh-TW" w:bidi="en-GB"/>
        </w:rPr>
      </w:pPr>
      <w:r>
        <w:t>8.2</w:t>
      </w:r>
      <w:r w:rsidR="00FD0849" w:rsidRPr="007957FF">
        <w:rPr>
          <w:rtl/>
        </w:rPr>
        <w:tab/>
        <w:t xml:space="preserve">وفي 31 أكتوبر 2024، أرسل مدير مكتب تنمية الاتصالات </w:t>
      </w:r>
      <w:hyperlink r:id="rId22" w:anchor="/ar" w:history="1">
        <w:r w:rsidR="00FD0849" w:rsidRPr="00A16CDD">
          <w:rPr>
            <w:rStyle w:val="Hyperlink"/>
            <w:rFonts w:ascii="Dubai" w:eastAsiaTheme="minorEastAsia" w:hAnsi="Dubai" w:cs="Dubai"/>
            <w:noProof w:val="0"/>
            <w:sz w:val="22"/>
            <w:rtl/>
            <w:lang w:val="en-US" w:eastAsia="zh-CN"/>
          </w:rPr>
          <w:t>رسائل دعوة</w:t>
        </w:r>
      </w:hyperlink>
      <w:r w:rsidR="00FD0849" w:rsidRPr="007957FF">
        <w:rPr>
          <w:rtl/>
        </w:rPr>
        <w:t xml:space="preserve"> رسمية إلى الأعضاء والمراقبين في قطاع تنمية الاتصالات لحضور المؤتمر </w:t>
      </w:r>
      <w:proofErr w:type="spellStart"/>
      <w:r w:rsidR="00FD0849" w:rsidRPr="007957FF">
        <w:rPr>
          <w:rtl/>
        </w:rPr>
        <w:t>WTDC</w:t>
      </w:r>
      <w:proofErr w:type="spellEnd"/>
      <w:r w:rsidR="00FD0849" w:rsidRPr="007957FF">
        <w:rPr>
          <w:rtl/>
        </w:rPr>
        <w:t>-25.</w:t>
      </w:r>
    </w:p>
    <w:p w14:paraId="0FEDF4C2" w14:textId="05EB681A" w:rsidR="00FD0849" w:rsidRPr="007957FF" w:rsidRDefault="00A16CDD" w:rsidP="00A16CDD">
      <w:pPr>
        <w:rPr>
          <w:lang w:val="ar-SA" w:eastAsia="zh-TW" w:bidi="en-GB"/>
        </w:rPr>
      </w:pPr>
      <w:r>
        <w:t>9.2</w:t>
      </w:r>
      <w:r w:rsidR="00FD0849" w:rsidRPr="007957FF">
        <w:rPr>
          <w:rtl/>
        </w:rPr>
        <w:tab/>
        <w:t>ويبذل الاتحاد إلى جانب أفرقة البلد المضيف جهوداً حثيثة في جميع الجوانب المتعلقة بالتخطيط للمؤتمر وتنسيقه وتنظيمه بنجاح، بما في ذلك الخدمات اللوجستية وترتيبات مكان الحدث، والنقل، وسفر الوفود، والأمن، والإقامة، والخدمات المقدمة للضيوف. واتفاق البلد المضيف هو حالياً في مراحل التوقيع النهائية، ومن المخطط توقيعه في دورة المجلس لعام 2025.</w:t>
      </w:r>
    </w:p>
    <w:p w14:paraId="36D36F33" w14:textId="052C935B" w:rsidR="00FD0849" w:rsidRPr="008C22D0" w:rsidRDefault="00A16CDD" w:rsidP="00A16CDD">
      <w:pPr>
        <w:rPr>
          <w:spacing w:val="-2"/>
          <w:lang w:val="ar-SA" w:eastAsia="zh-TW" w:bidi="en-GB"/>
        </w:rPr>
      </w:pPr>
      <w:r w:rsidRPr="008C22D0">
        <w:rPr>
          <w:rFonts w:hint="cs"/>
          <w:spacing w:val="-2"/>
          <w:rtl/>
        </w:rPr>
        <w:lastRenderedPageBreak/>
        <w:t>10.2</w:t>
      </w:r>
      <w:r w:rsidR="00FD0849" w:rsidRPr="008C22D0">
        <w:rPr>
          <w:spacing w:val="-2"/>
          <w:rtl/>
        </w:rPr>
        <w:tab/>
        <w:t>وأجرى فريق من الاتحاد زيارة ميدانية أولى في الفترة من 10-14 فبراير 2025، قام خلالها بتقييم الأماكن المحتملة لعقد المؤتمر وحدد الفنادق المناسبة لإقامة الوفود. وستتاح مذكرة المعلومات العملية للمشاركين في الوقت المناسب.</w:t>
      </w:r>
    </w:p>
    <w:p w14:paraId="685DBE42" w14:textId="65B63721" w:rsidR="00FD0849" w:rsidRPr="007957FF" w:rsidRDefault="00A16CDD" w:rsidP="00A16CDD">
      <w:pPr>
        <w:rPr>
          <w:lang w:val="ar-SA" w:eastAsia="zh-TW" w:bidi="en-GB"/>
        </w:rPr>
      </w:pPr>
      <w:r>
        <w:rPr>
          <w:rFonts w:hint="cs"/>
          <w:rtl/>
        </w:rPr>
        <w:t>11.2</w:t>
      </w:r>
      <w:r w:rsidR="00FD0849" w:rsidRPr="007957FF">
        <w:rPr>
          <w:rtl/>
        </w:rPr>
        <w:tab/>
        <w:t xml:space="preserve">وتقتصر المشاركة في المؤتمر العالمي لتنمية الاتصالات على أعضاء الاتحاد. والتسجيل المسبق </w:t>
      </w:r>
      <w:hyperlink r:id="rId23" w:anchor="/ar" w:history="1">
        <w:r w:rsidR="00FD0849" w:rsidRPr="00A16CDD">
          <w:rPr>
            <w:rStyle w:val="Hyperlink"/>
            <w:rFonts w:ascii="Dubai" w:eastAsiaTheme="minorEastAsia" w:hAnsi="Dubai" w:cs="Dubai"/>
            <w:noProof w:val="0"/>
            <w:sz w:val="22"/>
            <w:rtl/>
            <w:lang w:val="en-US" w:eastAsia="zh-CN"/>
          </w:rPr>
          <w:t>مفتوح الآن عبر الإنترنت</w:t>
        </w:r>
      </w:hyperlink>
      <w:r w:rsidR="00FD0849" w:rsidRPr="007957FF">
        <w:rPr>
          <w:rtl/>
        </w:rPr>
        <w:t>.</w:t>
      </w:r>
    </w:p>
    <w:p w14:paraId="6F58D5CC" w14:textId="5BCEF3BC" w:rsidR="00FD0849" w:rsidRPr="007957FF" w:rsidRDefault="00A16CDD" w:rsidP="00A16CDD">
      <w:pPr>
        <w:pStyle w:val="Heading1"/>
        <w:rPr>
          <w:lang w:val="ar-SA" w:eastAsia="zh-TW" w:bidi="en-GB"/>
        </w:rPr>
      </w:pPr>
      <w:r>
        <w:t>3</w:t>
      </w:r>
      <w:r w:rsidR="00FD0849" w:rsidRPr="007957FF">
        <w:rPr>
          <w:rtl/>
        </w:rPr>
        <w:tab/>
        <w:t>الأعمال التحضيرية للمؤتمر</w:t>
      </w:r>
    </w:p>
    <w:p w14:paraId="3E0EDB8F" w14:textId="3223F81F" w:rsidR="00FD0849" w:rsidRPr="007957FF" w:rsidRDefault="00A1298B" w:rsidP="00A16CDD">
      <w:pPr>
        <w:rPr>
          <w:lang w:val="ar-SA" w:eastAsia="zh-TW" w:bidi="en-GB"/>
        </w:rPr>
      </w:pPr>
      <w:r>
        <w:t>1.3</w:t>
      </w:r>
      <w:r w:rsidR="00FD0849" w:rsidRPr="007957FF">
        <w:rPr>
          <w:rtl/>
        </w:rPr>
        <w:tab/>
        <w:t xml:space="preserve">بدأت المناقشات بشأن العملية التحضيرية للمؤتمر وإعداد نتائج موجهة نحو التأثير خلال اجتماع </w:t>
      </w:r>
      <w:hyperlink r:id="rId24" w:history="1">
        <w:r w:rsidR="00FD0849" w:rsidRPr="00A1298B">
          <w:rPr>
            <w:rStyle w:val="Hyperlink"/>
            <w:rFonts w:ascii="Dubai" w:eastAsiaTheme="minorEastAsia" w:hAnsi="Dubai" w:cs="Dubai"/>
            <w:noProof w:val="0"/>
            <w:sz w:val="22"/>
            <w:rtl/>
            <w:lang w:val="en-US" w:eastAsia="zh-CN"/>
          </w:rPr>
          <w:t>الفريق الاستشاري لتنمية الاتصالات لعام 2023</w:t>
        </w:r>
      </w:hyperlink>
      <w:r w:rsidR="00FD0849" w:rsidRPr="007957FF">
        <w:rPr>
          <w:rtl/>
        </w:rPr>
        <w:t xml:space="preserve">. واتفق الاجتماع على إنشاء فريقي عمل للتحضير للمؤتمر </w:t>
      </w:r>
      <w:proofErr w:type="spellStart"/>
      <w:r w:rsidR="00FD0849" w:rsidRPr="007957FF">
        <w:rPr>
          <w:rtl/>
        </w:rPr>
        <w:t>WTDC</w:t>
      </w:r>
      <w:proofErr w:type="spellEnd"/>
      <w:r w:rsidR="00FD0849" w:rsidRPr="007957FF">
        <w:rPr>
          <w:rtl/>
        </w:rPr>
        <w:t>-25 واعتمد اختصاصاتهما (</w:t>
      </w:r>
      <w:proofErr w:type="spellStart"/>
      <w:r w:rsidR="00FD0849" w:rsidRPr="007957FF">
        <w:t>ToR</w:t>
      </w:r>
      <w:proofErr w:type="spellEnd"/>
      <w:r w:rsidR="00FD0849" w:rsidRPr="007957FF">
        <w:rPr>
          <w:rtl/>
        </w:rPr>
        <w:t>)</w:t>
      </w:r>
      <w:r w:rsidR="00FD0849" w:rsidRPr="007957FF">
        <w:t>:</w:t>
      </w:r>
    </w:p>
    <w:p w14:paraId="5B09DEE1" w14:textId="7B2B3A93" w:rsidR="00FD0849" w:rsidRPr="00A1298B" w:rsidRDefault="00A1298B" w:rsidP="00A1298B">
      <w:pPr>
        <w:pStyle w:val="enumlev1"/>
      </w:pPr>
      <w:bookmarkStart w:id="4" w:name="_Hlk198737943"/>
      <w:r>
        <w:sym w:font="Symbol" w:char="F0B7"/>
      </w:r>
      <w:r>
        <w:tab/>
      </w:r>
      <w:hyperlink r:id="rId25" w:anchor="/ar" w:history="1">
        <w:r w:rsidR="00FD0849" w:rsidRPr="00A1298B">
          <w:rPr>
            <w:rStyle w:val="Hyperlink"/>
            <w:rFonts w:ascii="Dubai" w:eastAsiaTheme="minorEastAsia" w:hAnsi="Dubai" w:cs="Dubai"/>
            <w:noProof w:val="0"/>
            <w:sz w:val="22"/>
            <w:rtl/>
            <w:lang w:val="en-US" w:eastAsia="zh-CN"/>
          </w:rPr>
          <w:t>فريق العمل التابع للفريق الاستشاري لتنمية الاتصالات والمعني بمستقبل مسائل لجنتي الدراسات</w:t>
        </w:r>
      </w:hyperlink>
      <w:r>
        <w:rPr>
          <w:rFonts w:hint="cs"/>
          <w:rtl/>
        </w:rPr>
        <w:t xml:space="preserve"> </w:t>
      </w:r>
      <w:r w:rsidR="00FD0849" w:rsidRPr="007957FF">
        <w:t>(</w:t>
      </w:r>
      <w:proofErr w:type="spellStart"/>
      <w:r w:rsidR="00FD0849" w:rsidRPr="007957FF">
        <w:t>TDAG-WG-futureSGQ</w:t>
      </w:r>
      <w:proofErr w:type="spellEnd"/>
      <w:r w:rsidR="00FD0849" w:rsidRPr="007957FF">
        <w:t>)</w:t>
      </w:r>
      <w:r w:rsidR="001E7A52">
        <w:rPr>
          <w:rFonts w:hint="cs"/>
          <w:rtl/>
        </w:rPr>
        <w:t>،</w:t>
      </w:r>
    </w:p>
    <w:p w14:paraId="24B84717" w14:textId="54DDCCAF" w:rsidR="00FD0849" w:rsidRPr="007957FF" w:rsidRDefault="00A1298B" w:rsidP="00A1298B">
      <w:pPr>
        <w:pStyle w:val="enumlev1"/>
        <w:rPr>
          <w:lang w:val="ar-SA" w:eastAsia="zh-TW" w:bidi="en-GB"/>
        </w:rPr>
      </w:pPr>
      <w:r>
        <w:sym w:font="Symbol" w:char="F0B7"/>
      </w:r>
      <w:r>
        <w:tab/>
      </w:r>
      <w:hyperlink r:id="rId26" w:anchor="/ar" w:history="1">
        <w:r w:rsidR="00FD0849" w:rsidRPr="00A1298B">
          <w:rPr>
            <w:rStyle w:val="Hyperlink"/>
            <w:rFonts w:ascii="Dubai" w:eastAsiaTheme="minorEastAsia" w:hAnsi="Dubai" w:cs="Dubai"/>
            <w:noProof w:val="0"/>
            <w:sz w:val="22"/>
            <w:rtl/>
            <w:lang w:val="en-US" w:eastAsia="zh-CN"/>
          </w:rPr>
          <w:t>فريق العمل التابع للفريق الاستشاري لتنمية الاتصالات والمعني بتبسيط القرارات</w:t>
        </w:r>
      </w:hyperlink>
      <w:r w:rsidR="00FD0849" w:rsidRPr="007957FF">
        <w:rPr>
          <w:rtl/>
        </w:rPr>
        <w:t xml:space="preserve"> </w:t>
      </w:r>
      <w:r w:rsidR="00FD0849" w:rsidRPr="007957FF">
        <w:t>(</w:t>
      </w:r>
      <w:proofErr w:type="spellStart"/>
      <w:r w:rsidR="00FD0849" w:rsidRPr="007957FF">
        <w:t>TDAG</w:t>
      </w:r>
      <w:proofErr w:type="spellEnd"/>
      <w:r w:rsidR="00FD0849" w:rsidRPr="007957FF">
        <w:t>-</w:t>
      </w:r>
      <w:proofErr w:type="spellStart"/>
      <w:r w:rsidR="00FD0849" w:rsidRPr="007957FF">
        <w:t>WG</w:t>
      </w:r>
      <w:proofErr w:type="spellEnd"/>
      <w:r w:rsidR="00FD0849" w:rsidRPr="007957FF">
        <w:t>-SR)</w:t>
      </w:r>
      <w:r>
        <w:rPr>
          <w:rFonts w:hint="cs"/>
          <w:rtl/>
        </w:rPr>
        <w:t>.</w:t>
      </w:r>
    </w:p>
    <w:bookmarkEnd w:id="4"/>
    <w:p w14:paraId="31DC1372" w14:textId="2F20C952" w:rsidR="00FD0849" w:rsidRPr="007957FF" w:rsidRDefault="00A1298B" w:rsidP="00A16CDD">
      <w:pPr>
        <w:rPr>
          <w:lang w:val="ar-SA" w:eastAsia="zh-TW" w:bidi="en-GB"/>
        </w:rPr>
      </w:pPr>
      <w:r>
        <w:t>2.3</w:t>
      </w:r>
      <w:r w:rsidR="00FD0849" w:rsidRPr="007957FF">
        <w:rPr>
          <w:rtl/>
        </w:rPr>
        <w:tab/>
        <w:t>علاوة</w:t>
      </w:r>
      <w:r w:rsidR="002A14F2">
        <w:rPr>
          <w:rFonts w:hint="cs"/>
          <w:rtl/>
        </w:rPr>
        <w:t>ً</w:t>
      </w:r>
      <w:r w:rsidR="00FD0849" w:rsidRPr="007957FF">
        <w:rPr>
          <w:rtl/>
        </w:rPr>
        <w:t xml:space="preserve"> على ذلك، أنشأ </w:t>
      </w:r>
      <w:hyperlink r:id="rId27" w:history="1">
        <w:r w:rsidR="00FD0849" w:rsidRPr="001E7A52">
          <w:rPr>
            <w:rStyle w:val="Hyperlink"/>
            <w:rFonts w:ascii="Dubai" w:eastAsiaTheme="minorEastAsia" w:hAnsi="Dubai" w:cs="Dubai"/>
            <w:noProof w:val="0"/>
            <w:sz w:val="22"/>
            <w:rtl/>
            <w:lang w:val="en-US" w:eastAsia="zh-CN"/>
          </w:rPr>
          <w:t>اجتماع الفريق الاستشاري لتنمية الاتصالات عام 2024</w:t>
        </w:r>
      </w:hyperlink>
      <w:r w:rsidR="00FD0849" w:rsidRPr="007957FF">
        <w:rPr>
          <w:rtl/>
        </w:rPr>
        <w:t xml:space="preserve"> ثلاثة أفرقة إضافية لدعم الأعمال التحضيرية للمؤتمر </w:t>
      </w:r>
      <w:proofErr w:type="spellStart"/>
      <w:r w:rsidR="00FD0849" w:rsidRPr="007957FF">
        <w:rPr>
          <w:rtl/>
        </w:rPr>
        <w:t>WTDC</w:t>
      </w:r>
      <w:proofErr w:type="spellEnd"/>
      <w:r w:rsidR="00FD0849" w:rsidRPr="007957FF">
        <w:rPr>
          <w:rtl/>
        </w:rPr>
        <w:t>-25 واعتمد اختصاصاتها:</w:t>
      </w:r>
    </w:p>
    <w:p w14:paraId="6E8E9BE4" w14:textId="7219B857" w:rsidR="00A1298B" w:rsidRPr="002A14F2" w:rsidRDefault="00A1298B" w:rsidP="00A1298B">
      <w:pPr>
        <w:pStyle w:val="enumlev1"/>
        <w:rPr>
          <w:spacing w:val="4"/>
          <w:rtl/>
        </w:rPr>
      </w:pPr>
      <w:bookmarkStart w:id="5" w:name="_Hlk198737949"/>
      <w:r w:rsidRPr="002A14F2">
        <w:rPr>
          <w:spacing w:val="4"/>
        </w:rPr>
        <w:sym w:font="Symbol" w:char="F0B7"/>
      </w:r>
      <w:r w:rsidRPr="002A14F2">
        <w:rPr>
          <w:spacing w:val="4"/>
        </w:rPr>
        <w:tab/>
      </w:r>
      <w:hyperlink r:id="rId28" w:anchor="/ar" w:history="1">
        <w:r w:rsidR="00FD0849" w:rsidRPr="002A14F2">
          <w:rPr>
            <w:rStyle w:val="Hyperlink"/>
            <w:rFonts w:ascii="Dubai" w:eastAsiaTheme="minorEastAsia" w:hAnsi="Dubai" w:cs="Dubai"/>
            <w:noProof w:val="0"/>
            <w:spacing w:val="4"/>
            <w:sz w:val="22"/>
            <w:rtl/>
            <w:lang w:val="en-US" w:eastAsia="zh-CN"/>
          </w:rPr>
          <w:t>فريق العمل التابع للفريق الاستشاري لتنمية الاتصالات والمعني بأولويات قطاع تنمية الاتصالات</w:t>
        </w:r>
      </w:hyperlink>
      <w:r w:rsidRPr="002A14F2">
        <w:rPr>
          <w:rFonts w:hint="cs"/>
          <w:spacing w:val="4"/>
          <w:rtl/>
        </w:rPr>
        <w:t xml:space="preserve"> </w:t>
      </w:r>
      <w:r w:rsidRPr="002A14F2">
        <w:rPr>
          <w:spacing w:val="4"/>
        </w:rPr>
        <w:t>(</w:t>
      </w:r>
      <w:proofErr w:type="spellStart"/>
      <w:r w:rsidRPr="002A14F2">
        <w:rPr>
          <w:spacing w:val="4"/>
        </w:rPr>
        <w:t>TDAG</w:t>
      </w:r>
      <w:r w:rsidR="002A14F2" w:rsidRPr="002A14F2">
        <w:rPr>
          <w:spacing w:val="4"/>
        </w:rPr>
        <w:t>-</w:t>
      </w:r>
      <w:r w:rsidRPr="002A14F2">
        <w:rPr>
          <w:spacing w:val="4"/>
        </w:rPr>
        <w:t>WG-ITUDP</w:t>
      </w:r>
      <w:proofErr w:type="spellEnd"/>
      <w:r w:rsidRPr="002A14F2">
        <w:rPr>
          <w:spacing w:val="4"/>
        </w:rPr>
        <w:t>)</w:t>
      </w:r>
      <w:r w:rsidR="007824B0" w:rsidRPr="002A14F2">
        <w:rPr>
          <w:rFonts w:hint="cs"/>
          <w:spacing w:val="4"/>
          <w:rtl/>
        </w:rPr>
        <w:t>،</w:t>
      </w:r>
    </w:p>
    <w:p w14:paraId="2D44A7D5" w14:textId="59566AE3" w:rsidR="00A1298B" w:rsidRDefault="00A1298B" w:rsidP="00A1298B">
      <w:pPr>
        <w:pStyle w:val="enumlev1"/>
        <w:rPr>
          <w:rtl/>
        </w:rPr>
      </w:pPr>
      <w:r>
        <w:sym w:font="Symbol" w:char="F0B7"/>
      </w:r>
      <w:r>
        <w:tab/>
      </w:r>
      <w:hyperlink r:id="rId29" w:anchor="/ar" w:history="1">
        <w:r w:rsidR="00FD0849" w:rsidRPr="00A1298B">
          <w:rPr>
            <w:rStyle w:val="Hyperlink"/>
            <w:rFonts w:ascii="Dubai" w:eastAsiaTheme="minorEastAsia" w:hAnsi="Dubai" w:cs="Dubai"/>
            <w:noProof w:val="0"/>
            <w:sz w:val="22"/>
            <w:rtl/>
            <w:lang w:val="en-US" w:eastAsia="zh-CN"/>
          </w:rPr>
          <w:t>فريق العمل التابع للفريق الاستشاري لتنمية الاتصالات والمعني بإعلان المؤتمر العالمي لتنمية الاتصالات</w:t>
        </w:r>
      </w:hyperlink>
      <w:r w:rsidR="00FD0849" w:rsidRPr="007957FF">
        <w:rPr>
          <w:rtl/>
        </w:rPr>
        <w:t xml:space="preserve"> </w:t>
      </w:r>
      <w:r w:rsidRPr="007957FF">
        <w:t>(</w:t>
      </w:r>
      <w:proofErr w:type="spellStart"/>
      <w:r w:rsidRPr="007957FF">
        <w:t>TDAG</w:t>
      </w:r>
      <w:proofErr w:type="spellEnd"/>
      <w:r w:rsidRPr="007957FF">
        <w:t>-</w:t>
      </w:r>
      <w:proofErr w:type="spellStart"/>
      <w:r w:rsidRPr="007957FF">
        <w:t>WG</w:t>
      </w:r>
      <w:proofErr w:type="spellEnd"/>
      <w:r w:rsidRPr="007957FF">
        <w:t>-DEC)</w:t>
      </w:r>
      <w:r w:rsidR="007824B0">
        <w:rPr>
          <w:rFonts w:hint="cs"/>
          <w:rtl/>
        </w:rPr>
        <w:t>،</w:t>
      </w:r>
    </w:p>
    <w:p w14:paraId="795C9A71" w14:textId="255DF1F5" w:rsidR="00A1298B" w:rsidRDefault="00A1298B" w:rsidP="00A1298B">
      <w:pPr>
        <w:pStyle w:val="enumlev1"/>
        <w:rPr>
          <w:rtl/>
        </w:rPr>
      </w:pPr>
      <w:r>
        <w:sym w:font="Symbol" w:char="F0B7"/>
      </w:r>
      <w:r>
        <w:tab/>
      </w:r>
      <w:hyperlink r:id="rId30" w:anchor="/ar" w:history="1">
        <w:r w:rsidR="00FD0849" w:rsidRPr="00CE6AB9">
          <w:rPr>
            <w:rStyle w:val="Hyperlink"/>
            <w:rFonts w:ascii="Dubai" w:eastAsiaTheme="minorEastAsia" w:hAnsi="Dubai" w:cs="Dubai"/>
            <w:noProof w:val="0"/>
            <w:sz w:val="22"/>
            <w:rtl/>
            <w:lang w:val="en-US" w:eastAsia="zh-CN"/>
          </w:rPr>
          <w:t>فريق التنسيق غير الرسمي التابع للفريق الاستشاري لتنمية الاتصالات والمعني بقمة الشباب والاحتفال العالمي بالشباب</w:t>
        </w:r>
      </w:hyperlink>
      <w:r>
        <w:rPr>
          <w:rFonts w:hint="cs"/>
          <w:rtl/>
        </w:rPr>
        <w:t xml:space="preserve"> </w:t>
      </w:r>
      <w:r w:rsidRPr="007957FF">
        <w:t>(</w:t>
      </w:r>
      <w:proofErr w:type="spellStart"/>
      <w:r w:rsidRPr="007957FF">
        <w:t>TDAG-ICG-GYS</w:t>
      </w:r>
      <w:proofErr w:type="spellEnd"/>
      <w:r w:rsidRPr="007957FF">
        <w:t>)</w:t>
      </w:r>
      <w:r>
        <w:rPr>
          <w:rFonts w:hint="cs"/>
          <w:rtl/>
        </w:rPr>
        <w:t>.</w:t>
      </w:r>
    </w:p>
    <w:bookmarkEnd w:id="5"/>
    <w:p w14:paraId="44A415AC" w14:textId="7B8F69CF" w:rsidR="00FD0849" w:rsidRPr="007957FF" w:rsidRDefault="00CE6AB9" w:rsidP="00A16CDD">
      <w:pPr>
        <w:rPr>
          <w:lang w:val="ar-SA" w:eastAsia="zh-TW" w:bidi="en-GB"/>
        </w:rPr>
      </w:pPr>
      <w:r>
        <w:t>3.3</w:t>
      </w:r>
      <w:r w:rsidR="00FD0849" w:rsidRPr="007957FF">
        <w:rPr>
          <w:rtl/>
        </w:rPr>
        <w:tab/>
        <w:t>وباب المشاركة في جميع الأفرقة التابعة للفريق الاستشاري لتنمية الاتصالات مفتوح أمام جميع أعضاء قطاع تنمية الاتصالات بالاتحاد.</w:t>
      </w:r>
    </w:p>
    <w:p w14:paraId="65E03BA0" w14:textId="634F6180" w:rsidR="00FD0849" w:rsidRPr="007957FF" w:rsidRDefault="00CE6AB9" w:rsidP="00A16CDD">
      <w:pPr>
        <w:rPr>
          <w:lang w:val="ar-SA" w:eastAsia="zh-TW" w:bidi="en-GB"/>
        </w:rPr>
      </w:pPr>
      <w:r>
        <w:t>4.3</w:t>
      </w:r>
      <w:r w:rsidR="00FD0849" w:rsidRPr="007957FF">
        <w:rPr>
          <w:rtl/>
        </w:rPr>
        <w:tab/>
        <w:t>وقُدمت التقارير التالية لنتائج أفرقة العمل التابعة للفريق الاستشاري لتنمية الاتصالات إلى اجتماع الفريق الاستشاري لتنمية الاتصالات لعام 2025 من أجل مواصلة النظر فيها؛ وستشكل هذه التقارير جزءاً من تقرير الفريق الاستشاري الذي سيقدَّم إلى المؤتمر العالمي المقبل لتنمية الاتصالات</w:t>
      </w:r>
      <w:r w:rsidR="00FD0849" w:rsidRPr="007957FF">
        <w:t>:</w:t>
      </w:r>
    </w:p>
    <w:p w14:paraId="665C68A7" w14:textId="41BA3286" w:rsidR="00FD0849" w:rsidRPr="007957FF" w:rsidRDefault="00CE6AB9" w:rsidP="00CE6AB9">
      <w:pPr>
        <w:pStyle w:val="enumlev1"/>
        <w:rPr>
          <w:lang w:val="ar-SA" w:eastAsia="zh-TW" w:bidi="en-GB"/>
        </w:rPr>
      </w:pPr>
      <w:r>
        <w:sym w:font="Symbol" w:char="F0B7"/>
      </w:r>
      <w:r>
        <w:tab/>
      </w:r>
      <w:r w:rsidR="00FD0849" w:rsidRPr="007957FF">
        <w:rPr>
          <w:rtl/>
        </w:rPr>
        <w:t xml:space="preserve">تقرير عن فريق العمل التابع للفريق الاستشاري لتنمية الاتصالات والمعني بمستقبل مسائل لجنتي الدراسات (الوثيقة </w:t>
      </w:r>
      <w:hyperlink r:id="rId31" w:history="1">
        <w:proofErr w:type="spellStart"/>
        <w:r w:rsidR="00FD0849" w:rsidRPr="007824B0">
          <w:rPr>
            <w:rStyle w:val="Hyperlink"/>
            <w:rFonts w:ascii="Dubai" w:eastAsiaTheme="minorEastAsia" w:hAnsi="Dubai" w:cs="Dubai"/>
            <w:noProof w:val="0"/>
            <w:sz w:val="22"/>
            <w:rtl/>
            <w:lang w:val="en-US" w:eastAsia="zh-CN"/>
          </w:rPr>
          <w:t>TDAG</w:t>
        </w:r>
        <w:proofErr w:type="spellEnd"/>
        <w:r w:rsidR="00FD0849" w:rsidRPr="007824B0">
          <w:rPr>
            <w:rStyle w:val="Hyperlink"/>
            <w:rFonts w:ascii="Dubai" w:eastAsiaTheme="minorEastAsia" w:hAnsi="Dubai" w:cs="Dubai"/>
            <w:noProof w:val="0"/>
            <w:sz w:val="22"/>
            <w:rtl/>
            <w:lang w:val="en-US" w:eastAsia="zh-CN"/>
          </w:rPr>
          <w:t>-25/19</w:t>
        </w:r>
      </w:hyperlink>
      <w:r w:rsidR="00FD0849" w:rsidRPr="007957FF">
        <w:rPr>
          <w:rtl/>
        </w:rPr>
        <w:t>)،</w:t>
      </w:r>
    </w:p>
    <w:p w14:paraId="0227AE5B" w14:textId="0827ADAC" w:rsidR="00FD0849" w:rsidRPr="009255B8" w:rsidRDefault="00CE6AB9" w:rsidP="00CE6AB9">
      <w:pPr>
        <w:pStyle w:val="enumlev1"/>
        <w:rPr>
          <w:spacing w:val="2"/>
          <w:lang w:val="ar-SA" w:eastAsia="zh-TW" w:bidi="en-GB"/>
        </w:rPr>
      </w:pPr>
      <w:r w:rsidRPr="009255B8">
        <w:rPr>
          <w:spacing w:val="2"/>
        </w:rPr>
        <w:sym w:font="Symbol" w:char="F0B7"/>
      </w:r>
      <w:r w:rsidRPr="009255B8">
        <w:rPr>
          <w:spacing w:val="2"/>
        </w:rPr>
        <w:tab/>
      </w:r>
      <w:r w:rsidR="00FD0849" w:rsidRPr="009255B8">
        <w:rPr>
          <w:spacing w:val="2"/>
          <w:rtl/>
        </w:rPr>
        <w:t>تقرير عن فريق العمل التابع للفريق الاستشاري لتنمية الاتصالات والمعني بتبسيط القرارات (الوثيقة</w:t>
      </w:r>
      <w:r w:rsidR="009255B8">
        <w:rPr>
          <w:rFonts w:hint="eastAsia"/>
          <w:spacing w:val="2"/>
          <w:rtl/>
          <w:lang w:bidi="ar-EG"/>
        </w:rPr>
        <w:t> </w:t>
      </w:r>
      <w:hyperlink r:id="rId32" w:history="1">
        <w:proofErr w:type="spellStart"/>
        <w:r w:rsidR="00FD0849" w:rsidRPr="009255B8">
          <w:rPr>
            <w:rStyle w:val="Hyperlink"/>
            <w:rFonts w:ascii="Dubai" w:eastAsiaTheme="minorEastAsia" w:hAnsi="Dubai" w:cs="Dubai"/>
            <w:noProof w:val="0"/>
            <w:spacing w:val="2"/>
            <w:sz w:val="22"/>
            <w:lang w:val="en-US" w:eastAsia="zh-CN"/>
          </w:rPr>
          <w:t>TDAG</w:t>
        </w:r>
        <w:proofErr w:type="spellEnd"/>
        <w:r w:rsidR="009255B8" w:rsidRPr="009255B8">
          <w:rPr>
            <w:rStyle w:val="Hyperlink"/>
            <w:rFonts w:ascii="Dubai" w:eastAsiaTheme="minorEastAsia" w:hAnsi="Dubai" w:cs="Dubai"/>
            <w:noProof w:val="0"/>
            <w:spacing w:val="2"/>
            <w:sz w:val="22"/>
            <w:lang w:val="en-US" w:eastAsia="zh-CN"/>
          </w:rPr>
          <w:t>-</w:t>
        </w:r>
        <w:r w:rsidR="00FD0849" w:rsidRPr="009255B8">
          <w:rPr>
            <w:rStyle w:val="Hyperlink"/>
            <w:rFonts w:ascii="Dubai" w:eastAsiaTheme="minorEastAsia" w:hAnsi="Dubai" w:cs="Dubai"/>
            <w:noProof w:val="0"/>
            <w:spacing w:val="2"/>
            <w:sz w:val="22"/>
            <w:lang w:val="en-US" w:eastAsia="zh-CN"/>
          </w:rPr>
          <w:t>25/20</w:t>
        </w:r>
        <w:r w:rsidR="00FD0849" w:rsidRPr="009255B8">
          <w:rPr>
            <w:rStyle w:val="Hyperlink"/>
            <w:rFonts w:ascii="Dubai" w:eastAsiaTheme="minorEastAsia" w:hAnsi="Dubai" w:cs="Dubai"/>
            <w:noProof w:val="0"/>
            <w:spacing w:val="2"/>
            <w:sz w:val="22"/>
            <w:rtl/>
            <w:lang w:val="en-US" w:eastAsia="zh-CN"/>
          </w:rPr>
          <w:t>)</w:t>
        </w:r>
      </w:hyperlink>
      <w:r w:rsidR="00FD0849" w:rsidRPr="009255B8">
        <w:rPr>
          <w:spacing w:val="2"/>
          <w:rtl/>
        </w:rPr>
        <w:t>،</w:t>
      </w:r>
    </w:p>
    <w:p w14:paraId="47588AD0" w14:textId="23FBDBB4" w:rsidR="00FD0849" w:rsidRPr="007957FF" w:rsidRDefault="00CE6AB9" w:rsidP="00CE6AB9">
      <w:pPr>
        <w:pStyle w:val="enumlev1"/>
        <w:rPr>
          <w:lang w:val="ar-SA" w:eastAsia="zh-TW" w:bidi="en-GB"/>
        </w:rPr>
      </w:pPr>
      <w:r>
        <w:sym w:font="Symbol" w:char="F0B7"/>
      </w:r>
      <w:r>
        <w:tab/>
      </w:r>
      <w:r w:rsidR="00FD0849" w:rsidRPr="007957FF">
        <w:rPr>
          <w:rtl/>
        </w:rPr>
        <w:t xml:space="preserve">تقرير عن التقدم الذي أحرزه فريق العمل التابع للفريق الاستشاري لتنمية الاتصالات والمعني بأولويات قطاع تنمية الاتصالات (الوثيقة </w:t>
      </w:r>
      <w:hyperlink r:id="rId33" w:history="1">
        <w:proofErr w:type="spellStart"/>
        <w:r w:rsidR="00FD0849" w:rsidRPr="00CE6AB9">
          <w:rPr>
            <w:rStyle w:val="Hyperlink"/>
            <w:rFonts w:ascii="Dubai" w:eastAsiaTheme="minorEastAsia" w:hAnsi="Dubai" w:cs="Dubai"/>
            <w:noProof w:val="0"/>
            <w:sz w:val="22"/>
            <w:rtl/>
            <w:lang w:val="en-US" w:eastAsia="zh-CN"/>
          </w:rPr>
          <w:t>TDAG</w:t>
        </w:r>
        <w:proofErr w:type="spellEnd"/>
        <w:r w:rsidR="00FD0849" w:rsidRPr="00CE6AB9">
          <w:rPr>
            <w:rStyle w:val="Hyperlink"/>
            <w:rFonts w:ascii="Dubai" w:eastAsiaTheme="minorEastAsia" w:hAnsi="Dubai" w:cs="Dubai"/>
            <w:noProof w:val="0"/>
            <w:sz w:val="22"/>
            <w:rtl/>
            <w:lang w:val="en-US" w:eastAsia="zh-CN"/>
          </w:rPr>
          <w:t>-25/21</w:t>
        </w:r>
      </w:hyperlink>
      <w:r w:rsidR="00FD0849" w:rsidRPr="007957FF">
        <w:rPr>
          <w:rtl/>
        </w:rPr>
        <w:t>)،</w:t>
      </w:r>
    </w:p>
    <w:p w14:paraId="2AD2186B" w14:textId="2BF89816" w:rsidR="00FD0849" w:rsidRPr="007957FF" w:rsidRDefault="00CE6AB9" w:rsidP="00CE6AB9">
      <w:pPr>
        <w:pStyle w:val="enumlev1"/>
        <w:rPr>
          <w:lang w:val="ar-SA" w:eastAsia="zh-TW" w:bidi="en-GB"/>
        </w:rPr>
      </w:pPr>
      <w:r>
        <w:sym w:font="Symbol" w:char="F0B7"/>
      </w:r>
      <w:r>
        <w:tab/>
      </w:r>
      <w:r w:rsidR="00FD0849" w:rsidRPr="007957FF">
        <w:rPr>
          <w:rtl/>
        </w:rPr>
        <w:t xml:space="preserve">تقرير عن أعمال ونتائج فريق العمل التابع للفريق الاستشاري لتنمية الاتصالات والمعني بالإعلان (الوثيقة </w:t>
      </w:r>
      <w:hyperlink r:id="rId34" w:history="1">
        <w:proofErr w:type="spellStart"/>
        <w:r w:rsidR="00FD0849" w:rsidRPr="00CE6AB9">
          <w:rPr>
            <w:rStyle w:val="Hyperlink"/>
            <w:rFonts w:ascii="Dubai" w:eastAsiaTheme="minorEastAsia" w:hAnsi="Dubai" w:cs="Dubai"/>
            <w:noProof w:val="0"/>
            <w:sz w:val="22"/>
            <w:rtl/>
            <w:lang w:val="en-US" w:eastAsia="zh-CN"/>
          </w:rPr>
          <w:t>TDAG</w:t>
        </w:r>
        <w:proofErr w:type="spellEnd"/>
        <w:r w:rsidR="00FD0849" w:rsidRPr="00CE6AB9">
          <w:rPr>
            <w:rStyle w:val="Hyperlink"/>
            <w:rFonts w:ascii="Dubai" w:eastAsiaTheme="minorEastAsia" w:hAnsi="Dubai" w:cs="Dubai"/>
            <w:noProof w:val="0"/>
            <w:sz w:val="22"/>
            <w:rtl/>
            <w:lang w:val="en-US" w:eastAsia="zh-CN"/>
          </w:rPr>
          <w:t>-25/18(</w:t>
        </w:r>
        <w:proofErr w:type="spellStart"/>
        <w:r w:rsidR="00FD0849" w:rsidRPr="00CE6AB9">
          <w:rPr>
            <w:rStyle w:val="Hyperlink"/>
            <w:rFonts w:ascii="Dubai" w:eastAsiaTheme="minorEastAsia" w:hAnsi="Dubai" w:cs="Dubai"/>
            <w:noProof w:val="0"/>
            <w:sz w:val="22"/>
            <w:rtl/>
            <w:lang w:val="en-US" w:eastAsia="zh-CN"/>
          </w:rPr>
          <w:t>Rev.1</w:t>
        </w:r>
        <w:proofErr w:type="spellEnd"/>
        <w:r w:rsidR="00FD0849" w:rsidRPr="00CE6AB9">
          <w:rPr>
            <w:rStyle w:val="Hyperlink"/>
            <w:rFonts w:ascii="Dubai" w:eastAsiaTheme="minorEastAsia" w:hAnsi="Dubai" w:cs="Dubai"/>
            <w:noProof w:val="0"/>
            <w:sz w:val="22"/>
            <w:rtl/>
            <w:lang w:val="en-US" w:eastAsia="zh-CN"/>
          </w:rPr>
          <w:t>)</w:t>
        </w:r>
      </w:hyperlink>
      <w:r w:rsidR="00FD0849" w:rsidRPr="007957FF">
        <w:rPr>
          <w:rtl/>
        </w:rPr>
        <w:t>)،</w:t>
      </w:r>
    </w:p>
    <w:p w14:paraId="58FF9CF5" w14:textId="39A28776" w:rsidR="00FD0849" w:rsidRPr="007957FF" w:rsidRDefault="00CE6AB9" w:rsidP="00CE6AB9">
      <w:pPr>
        <w:pStyle w:val="enumlev1"/>
        <w:rPr>
          <w:lang w:val="ar-SA" w:eastAsia="zh-TW" w:bidi="en-GB"/>
        </w:rPr>
      </w:pPr>
      <w:r>
        <w:sym w:font="Symbol" w:char="F0B7"/>
      </w:r>
      <w:r>
        <w:tab/>
      </w:r>
      <w:r w:rsidR="00FD0849" w:rsidRPr="007957FF">
        <w:rPr>
          <w:rtl/>
        </w:rPr>
        <w:t>تقرير عن تنظيم القمة العالمية للشباب عام 2025 (</w:t>
      </w:r>
      <w:proofErr w:type="spellStart"/>
      <w:r w:rsidR="00FD0849" w:rsidRPr="007957FF">
        <w:rPr>
          <w:rtl/>
        </w:rPr>
        <w:t>GYS</w:t>
      </w:r>
      <w:proofErr w:type="spellEnd"/>
      <w:r w:rsidR="00FD0849" w:rsidRPr="007957FF">
        <w:rPr>
          <w:rtl/>
        </w:rPr>
        <w:t xml:space="preserve">-25) برعاية الاتحاد في الفترة التي تسبق المؤتمر العالمي لتنمية الاتصالات عام 2025 (الوثيقة </w:t>
      </w:r>
      <w:hyperlink r:id="rId35" w:history="1">
        <w:proofErr w:type="spellStart"/>
        <w:r w:rsidR="00FD0849" w:rsidRPr="00CE6AB9">
          <w:rPr>
            <w:rStyle w:val="Hyperlink"/>
            <w:rFonts w:ascii="Dubai" w:eastAsiaTheme="minorEastAsia" w:hAnsi="Dubai" w:cs="Dubai"/>
            <w:noProof w:val="0"/>
            <w:sz w:val="22"/>
            <w:rtl/>
            <w:lang w:val="en-US" w:eastAsia="zh-CN"/>
          </w:rPr>
          <w:t>TDAG</w:t>
        </w:r>
        <w:proofErr w:type="spellEnd"/>
        <w:r w:rsidR="00FD0849" w:rsidRPr="00CE6AB9">
          <w:rPr>
            <w:rStyle w:val="Hyperlink"/>
            <w:rFonts w:ascii="Dubai" w:eastAsiaTheme="minorEastAsia" w:hAnsi="Dubai" w:cs="Dubai"/>
            <w:noProof w:val="0"/>
            <w:sz w:val="22"/>
            <w:rtl/>
            <w:lang w:val="en-US" w:eastAsia="zh-CN"/>
          </w:rPr>
          <w:t>-25/22</w:t>
        </w:r>
      </w:hyperlink>
      <w:r w:rsidR="00FD0849" w:rsidRPr="007957FF">
        <w:rPr>
          <w:rtl/>
        </w:rPr>
        <w:t>).</w:t>
      </w:r>
    </w:p>
    <w:p w14:paraId="613545E8" w14:textId="10FDF9EA" w:rsidR="00FD0849" w:rsidRPr="007957FF" w:rsidRDefault="00CE6AB9" w:rsidP="00A16CDD">
      <w:pPr>
        <w:rPr>
          <w:lang w:val="ar-SA" w:eastAsia="zh-TW" w:bidi="en-GB"/>
        </w:rPr>
      </w:pPr>
      <w:r>
        <w:t>5.3</w:t>
      </w:r>
      <w:r w:rsidR="00FD0849" w:rsidRPr="007957FF">
        <w:rPr>
          <w:rtl/>
        </w:rPr>
        <w:tab/>
        <w:t xml:space="preserve">طرح فريق العمل التابع للفريق الاستشاري لتنمية الاتصالات والمعني بإعلان المؤتمر العالمي </w:t>
      </w:r>
      <w:r>
        <w:rPr>
          <w:rFonts w:hint="cs"/>
          <w:rtl/>
        </w:rPr>
        <w:t>لتنمية</w:t>
      </w:r>
      <w:r w:rsidR="00FD0849" w:rsidRPr="007957FF">
        <w:rPr>
          <w:rtl/>
        </w:rPr>
        <w:t xml:space="preserve"> الاتصالات </w:t>
      </w:r>
      <w:proofErr w:type="spellStart"/>
      <w:r w:rsidR="00FD0849" w:rsidRPr="007957FF">
        <w:t>TDAG</w:t>
      </w:r>
      <w:proofErr w:type="spellEnd"/>
      <w:r w:rsidR="00FD0849" w:rsidRPr="007957FF">
        <w:t>-</w:t>
      </w:r>
      <w:proofErr w:type="spellStart"/>
      <w:r w:rsidR="00FD0849" w:rsidRPr="007957FF">
        <w:t>WG</w:t>
      </w:r>
      <w:proofErr w:type="spellEnd"/>
      <w:r w:rsidR="00FD0849" w:rsidRPr="007957FF">
        <w:t>-DEC</w:t>
      </w:r>
      <w:r>
        <w:t>)</w:t>
      </w:r>
      <w:r w:rsidR="00FD0849" w:rsidRPr="007957FF">
        <w:rPr>
          <w:rtl/>
        </w:rPr>
        <w:t xml:space="preserve">) شعاراً للمؤتمر </w:t>
      </w:r>
      <w:proofErr w:type="spellStart"/>
      <w:r w:rsidR="00FD0849" w:rsidRPr="007957FF">
        <w:rPr>
          <w:rtl/>
        </w:rPr>
        <w:t>WTDC</w:t>
      </w:r>
      <w:proofErr w:type="spellEnd"/>
      <w:r w:rsidR="00FD0849" w:rsidRPr="007957FF">
        <w:rPr>
          <w:rtl/>
        </w:rPr>
        <w:t xml:space="preserve">-25 يتوافق مع عنوان مشروع إعلان المؤتمر </w:t>
      </w:r>
      <w:proofErr w:type="spellStart"/>
      <w:r w:rsidR="00FD0849" w:rsidRPr="007957FF">
        <w:rPr>
          <w:rtl/>
        </w:rPr>
        <w:t>WTDC</w:t>
      </w:r>
      <w:proofErr w:type="spellEnd"/>
      <w:r w:rsidR="00FD0849" w:rsidRPr="007957FF">
        <w:rPr>
          <w:rtl/>
        </w:rPr>
        <w:t>-25 - وهو</w:t>
      </w:r>
      <w:r w:rsidR="009255B8">
        <w:rPr>
          <w:rFonts w:hint="cs"/>
          <w:rtl/>
        </w:rPr>
        <w:t> </w:t>
      </w:r>
      <w:r w:rsidR="00FD0849" w:rsidRPr="007957FF">
        <w:rPr>
          <w:rtl/>
        </w:rPr>
        <w:t>"التوصيلية الشاملة والهادفة وميسورة التكلفة من أجل مستقبل رقمي شامل ومستدام".</w:t>
      </w:r>
    </w:p>
    <w:p w14:paraId="53C7CC7E" w14:textId="40497F2D" w:rsidR="00FD0849" w:rsidRPr="007957FF" w:rsidRDefault="00CE6AB9" w:rsidP="00CE6AB9">
      <w:pPr>
        <w:pStyle w:val="Heading1"/>
        <w:rPr>
          <w:lang w:val="ar-SA" w:eastAsia="zh-TW" w:bidi="en-GB"/>
        </w:rPr>
      </w:pPr>
      <w:r>
        <w:lastRenderedPageBreak/>
        <w:t>4</w:t>
      </w:r>
      <w:r w:rsidR="00FD0849" w:rsidRPr="007957FF">
        <w:rPr>
          <w:rtl/>
        </w:rPr>
        <w:tab/>
        <w:t>العملية التحضيرية الإقليمية</w:t>
      </w:r>
    </w:p>
    <w:p w14:paraId="1323CE20" w14:textId="09E3E309" w:rsidR="00CE6AB9" w:rsidRPr="005A6485" w:rsidRDefault="005A6485" w:rsidP="005A6485">
      <w:r>
        <w:t>1.4</w:t>
      </w:r>
      <w:r w:rsidR="00FD0849" w:rsidRPr="007957FF">
        <w:rPr>
          <w:rtl/>
        </w:rPr>
        <w:tab/>
        <w:t>تماشياً مع القرار 31 (المراجَع في كيغالي، 2022) للمؤتمر العالمي لتنمية الاتصالات، نظم مكتب تنمية الاتصالات اجتماعاً إقليمياً تحضيرياً (</w:t>
      </w:r>
      <w:r w:rsidR="00FD0849" w:rsidRPr="007957FF">
        <w:t>RPM</w:t>
      </w:r>
      <w:r w:rsidR="00FD0849" w:rsidRPr="007957FF">
        <w:rPr>
          <w:rtl/>
        </w:rPr>
        <w:t>) واحداً لكل منطقة،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10"/>
        <w:gridCol w:w="1371"/>
        <w:gridCol w:w="1593"/>
        <w:gridCol w:w="1550"/>
        <w:gridCol w:w="1637"/>
      </w:tblGrid>
      <w:tr w:rsidR="00FD0849" w:rsidRPr="00F41D05" w14:paraId="6ECCD5F5" w14:textId="77777777" w:rsidTr="009801F6">
        <w:trPr>
          <w:tblHeader/>
          <w:jc w:val="center"/>
        </w:trPr>
        <w:tc>
          <w:tcPr>
            <w:tcW w:w="3020" w:type="dxa"/>
            <w:tcMar>
              <w:top w:w="0" w:type="dxa"/>
              <w:left w:w="108" w:type="dxa"/>
              <w:bottom w:w="0" w:type="dxa"/>
              <w:right w:w="108" w:type="dxa"/>
            </w:tcMar>
            <w:vAlign w:val="center"/>
          </w:tcPr>
          <w:p w14:paraId="514BAEB0" w14:textId="54CBAD5E" w:rsidR="00FD0849" w:rsidRPr="00F41D05" w:rsidRDefault="00FD0849" w:rsidP="003C58A5">
            <w:pPr>
              <w:pStyle w:val="Tablehead"/>
              <w:jc w:val="left"/>
              <w:rPr>
                <w:rFonts w:eastAsiaTheme="minorHAnsi"/>
                <w:position w:val="2"/>
                <w:lang w:val="ar-SA" w:eastAsia="zh-TW" w:bidi="en-GB"/>
              </w:rPr>
            </w:pPr>
            <w:r w:rsidRPr="00F41D05">
              <w:rPr>
                <w:position w:val="2"/>
                <w:rtl/>
              </w:rPr>
              <w:t>المنطقة</w:t>
            </w:r>
          </w:p>
        </w:tc>
        <w:tc>
          <w:tcPr>
            <w:tcW w:w="1417" w:type="dxa"/>
            <w:tcMar>
              <w:top w:w="0" w:type="dxa"/>
              <w:left w:w="108" w:type="dxa"/>
              <w:bottom w:w="0" w:type="dxa"/>
              <w:right w:w="108" w:type="dxa"/>
            </w:tcMar>
            <w:vAlign w:val="center"/>
          </w:tcPr>
          <w:p w14:paraId="547C4C07" w14:textId="24C6CA0A" w:rsidR="00FD0849" w:rsidRPr="00F41D05" w:rsidRDefault="00FD0849" w:rsidP="003C58A5">
            <w:pPr>
              <w:pStyle w:val="Tablehead"/>
              <w:jc w:val="left"/>
              <w:rPr>
                <w:position w:val="2"/>
                <w:lang w:val="ar-SA" w:eastAsia="zh-TW" w:bidi="en-GB"/>
              </w:rPr>
            </w:pPr>
            <w:r w:rsidRPr="00F41D05">
              <w:rPr>
                <w:position w:val="2"/>
                <w:rtl/>
              </w:rPr>
              <w:t>المواعيد (2025)</w:t>
            </w:r>
          </w:p>
        </w:tc>
        <w:tc>
          <w:tcPr>
            <w:tcW w:w="1653" w:type="dxa"/>
            <w:vAlign w:val="center"/>
          </w:tcPr>
          <w:p w14:paraId="3F7D8ED2" w14:textId="452A5528" w:rsidR="00FD0849" w:rsidRPr="00F41D05" w:rsidRDefault="00FD0849" w:rsidP="003C58A5">
            <w:pPr>
              <w:pStyle w:val="Tablehead"/>
              <w:jc w:val="left"/>
              <w:rPr>
                <w:position w:val="2"/>
                <w:lang w:val="ar-SA" w:eastAsia="zh-TW" w:bidi="en-GB"/>
              </w:rPr>
            </w:pPr>
            <w:r w:rsidRPr="00F41D05">
              <w:rPr>
                <w:position w:val="2"/>
                <w:rtl/>
              </w:rPr>
              <w:t>المدينة والبلد المضيف</w:t>
            </w:r>
          </w:p>
        </w:tc>
        <w:tc>
          <w:tcPr>
            <w:tcW w:w="1608" w:type="dxa"/>
            <w:vAlign w:val="center"/>
          </w:tcPr>
          <w:p w14:paraId="0B68EFAC" w14:textId="7941A1C5" w:rsidR="00FD0849" w:rsidRPr="00F41D05" w:rsidRDefault="00FD0849" w:rsidP="003C58A5">
            <w:pPr>
              <w:pStyle w:val="Tablehead"/>
              <w:jc w:val="left"/>
              <w:rPr>
                <w:position w:val="2"/>
                <w:lang w:val="ar-SA" w:eastAsia="zh-TW" w:bidi="en-GB"/>
              </w:rPr>
            </w:pPr>
            <w:r w:rsidRPr="00F41D05">
              <w:rPr>
                <w:position w:val="2"/>
                <w:rtl/>
              </w:rPr>
              <w:t>تقرير الاجتماع التحضيري للمؤتمر</w:t>
            </w:r>
          </w:p>
        </w:tc>
        <w:tc>
          <w:tcPr>
            <w:tcW w:w="1698" w:type="dxa"/>
            <w:vAlign w:val="center"/>
          </w:tcPr>
          <w:p w14:paraId="53BF592C" w14:textId="2BBE78BB" w:rsidR="00FD0849" w:rsidRPr="009801F6" w:rsidRDefault="00FD0849" w:rsidP="003C58A5">
            <w:pPr>
              <w:pStyle w:val="Tablehead"/>
              <w:jc w:val="left"/>
              <w:rPr>
                <w:position w:val="2"/>
                <w:lang w:val="ar-SA" w:eastAsia="zh-TW" w:bidi="en-GB"/>
              </w:rPr>
            </w:pPr>
            <w:r w:rsidRPr="009801F6">
              <w:rPr>
                <w:position w:val="2"/>
                <w:rtl/>
              </w:rPr>
              <w:t>أشرطة فيديو عن تنفيذ خطة عمل</w:t>
            </w:r>
            <w:r w:rsidR="009801F6" w:rsidRPr="009801F6">
              <w:rPr>
                <w:rFonts w:hint="cs"/>
                <w:position w:val="2"/>
                <w:rtl/>
              </w:rPr>
              <w:t> </w:t>
            </w:r>
            <w:r w:rsidRPr="009801F6">
              <w:rPr>
                <w:position w:val="2"/>
                <w:rtl/>
              </w:rPr>
              <w:t>كيغالي</w:t>
            </w:r>
          </w:p>
        </w:tc>
      </w:tr>
      <w:tr w:rsidR="00FD0849" w:rsidRPr="00F41D05" w14:paraId="49E955D5" w14:textId="77777777" w:rsidTr="002701F7">
        <w:trPr>
          <w:jc w:val="center"/>
        </w:trPr>
        <w:tc>
          <w:tcPr>
            <w:tcW w:w="3020" w:type="dxa"/>
            <w:tcMar>
              <w:top w:w="0" w:type="dxa"/>
              <w:left w:w="108" w:type="dxa"/>
              <w:bottom w:w="0" w:type="dxa"/>
              <w:right w:w="108" w:type="dxa"/>
            </w:tcMar>
          </w:tcPr>
          <w:p w14:paraId="43390433" w14:textId="751CD791" w:rsidR="00FD0849" w:rsidRPr="00F41D05" w:rsidRDefault="00FD0849" w:rsidP="00CE6AB9">
            <w:pPr>
              <w:pStyle w:val="Tabletexte"/>
              <w:rPr>
                <w:rFonts w:eastAsiaTheme="minorHAnsi"/>
                <w:position w:val="2"/>
                <w:lang w:val="ar-SA" w:eastAsia="zh-TW" w:bidi="en-GB"/>
              </w:rPr>
            </w:pPr>
            <w:r w:rsidRPr="00F41D05">
              <w:rPr>
                <w:position w:val="2"/>
                <w:rtl/>
              </w:rPr>
              <w:t xml:space="preserve">الاجتماع الإقليمي التحضيري لمنطقة الدول العربية </w:t>
            </w:r>
            <w:r w:rsidRPr="00F41D05">
              <w:rPr>
                <w:position w:val="2"/>
              </w:rPr>
              <w:t>(RPM</w:t>
            </w:r>
            <w:r w:rsidR="00F41D05" w:rsidRPr="00F41D05">
              <w:rPr>
                <w:position w:val="2"/>
              </w:rPr>
              <w:t>-</w:t>
            </w:r>
            <w:r w:rsidRPr="00F41D05">
              <w:rPr>
                <w:position w:val="2"/>
              </w:rPr>
              <w:t>ARB</w:t>
            </w:r>
            <w:r w:rsidR="00CE6AB9" w:rsidRPr="00F41D05">
              <w:rPr>
                <w:position w:val="2"/>
              </w:rPr>
              <w:t>)</w:t>
            </w:r>
          </w:p>
        </w:tc>
        <w:tc>
          <w:tcPr>
            <w:tcW w:w="1417" w:type="dxa"/>
            <w:tcMar>
              <w:top w:w="0" w:type="dxa"/>
              <w:left w:w="108" w:type="dxa"/>
              <w:bottom w:w="0" w:type="dxa"/>
              <w:right w:w="108" w:type="dxa"/>
            </w:tcMar>
          </w:tcPr>
          <w:p w14:paraId="7D62FD74" w14:textId="77777777" w:rsidR="00FD0849" w:rsidRPr="00F41D05" w:rsidRDefault="00FD0849" w:rsidP="00CE6AB9">
            <w:pPr>
              <w:pStyle w:val="Tabletexte"/>
              <w:rPr>
                <w:position w:val="2"/>
                <w:lang w:val="ar-SA" w:eastAsia="zh-TW" w:bidi="en-GB"/>
              </w:rPr>
            </w:pPr>
            <w:r w:rsidRPr="00F41D05">
              <w:rPr>
                <w:position w:val="2"/>
                <w:rtl/>
              </w:rPr>
              <w:t>4-5 فبراير</w:t>
            </w:r>
          </w:p>
        </w:tc>
        <w:tc>
          <w:tcPr>
            <w:tcW w:w="1653" w:type="dxa"/>
          </w:tcPr>
          <w:p w14:paraId="59A23EAE" w14:textId="77777777" w:rsidR="00FD0849" w:rsidRPr="00F41D05" w:rsidRDefault="00FD0849" w:rsidP="00CE6AB9">
            <w:pPr>
              <w:pStyle w:val="Tabletexte"/>
              <w:rPr>
                <w:position w:val="2"/>
                <w:lang w:val="ar-SA" w:eastAsia="zh-TW" w:bidi="en-GB"/>
              </w:rPr>
            </w:pPr>
            <w:r w:rsidRPr="00F41D05">
              <w:rPr>
                <w:position w:val="2"/>
                <w:rtl/>
              </w:rPr>
              <w:t>عمّان، الأردن</w:t>
            </w:r>
          </w:p>
        </w:tc>
        <w:tc>
          <w:tcPr>
            <w:tcW w:w="1608" w:type="dxa"/>
          </w:tcPr>
          <w:p w14:paraId="404B76A6" w14:textId="1D6A521B" w:rsidR="00FD0849" w:rsidRPr="00F41D05" w:rsidRDefault="00FD0849" w:rsidP="00CE6AB9">
            <w:pPr>
              <w:pStyle w:val="Tabletexte"/>
              <w:rPr>
                <w:position w:val="2"/>
                <w:lang w:val="ar-SA" w:eastAsia="zh-TW" w:bidi="en-GB"/>
              </w:rPr>
            </w:pPr>
            <w:hyperlink r:id="rId36" w:history="1">
              <w:r w:rsidRPr="00F41D05">
                <w:rPr>
                  <w:rStyle w:val="Hyperlink"/>
                  <w:rFonts w:ascii="Dubai" w:eastAsiaTheme="minorEastAsia" w:hAnsi="Dubai" w:cs="Dubai"/>
                  <w:noProof w:val="0"/>
                  <w:position w:val="2"/>
                  <w:sz w:val="20"/>
                  <w:rtl/>
                  <w:lang w:val="en-US" w:eastAsia="zh-CN"/>
                </w:rPr>
                <w:t>التقرير</w:t>
              </w:r>
            </w:hyperlink>
          </w:p>
        </w:tc>
        <w:tc>
          <w:tcPr>
            <w:tcW w:w="1698" w:type="dxa"/>
          </w:tcPr>
          <w:p w14:paraId="2A138530" w14:textId="153D933E" w:rsidR="00FD0849" w:rsidRPr="00F41D05" w:rsidRDefault="00FD0849" w:rsidP="00CE6AB9">
            <w:pPr>
              <w:pStyle w:val="Tabletexte"/>
              <w:rPr>
                <w:position w:val="2"/>
                <w:lang w:val="ar-SA" w:eastAsia="zh-TW" w:bidi="en-GB"/>
              </w:rPr>
            </w:pPr>
            <w:hyperlink r:id="rId37" w:history="1">
              <w:r w:rsidRPr="00F41D05">
                <w:rPr>
                  <w:rStyle w:val="Hyperlink"/>
                  <w:rFonts w:ascii="Dubai" w:eastAsiaTheme="minorEastAsia" w:hAnsi="Dubai" w:cs="Dubai"/>
                  <w:noProof w:val="0"/>
                  <w:position w:val="2"/>
                  <w:sz w:val="20"/>
                  <w:rtl/>
                  <w:lang w:val="en-US" w:eastAsia="zh-CN"/>
                </w:rPr>
                <w:t>فيديو</w:t>
              </w:r>
            </w:hyperlink>
          </w:p>
        </w:tc>
      </w:tr>
      <w:tr w:rsidR="00FD0849" w:rsidRPr="00F41D05" w14:paraId="2A812DE6" w14:textId="77777777" w:rsidTr="002701F7">
        <w:trPr>
          <w:jc w:val="center"/>
        </w:trPr>
        <w:tc>
          <w:tcPr>
            <w:tcW w:w="3020" w:type="dxa"/>
            <w:tcMar>
              <w:top w:w="0" w:type="dxa"/>
              <w:left w:w="108" w:type="dxa"/>
              <w:bottom w:w="0" w:type="dxa"/>
              <w:right w:w="108" w:type="dxa"/>
            </w:tcMar>
          </w:tcPr>
          <w:p w14:paraId="178EAC97" w14:textId="64F78367" w:rsidR="00FD0849" w:rsidRPr="00F41D05" w:rsidRDefault="00FD0849" w:rsidP="00CE6AB9">
            <w:pPr>
              <w:pStyle w:val="Tabletexte"/>
              <w:rPr>
                <w:position w:val="2"/>
                <w:lang w:val="ar-SA" w:eastAsia="zh-TW" w:bidi="en-GB"/>
              </w:rPr>
            </w:pPr>
            <w:r w:rsidRPr="00F41D05">
              <w:rPr>
                <w:position w:val="2"/>
                <w:rtl/>
              </w:rPr>
              <w:t xml:space="preserve">الاجتماع الإقليمي التحضيري لمنطقة أوروبا </w:t>
            </w:r>
            <w:r w:rsidRPr="00F41D05">
              <w:rPr>
                <w:position w:val="2"/>
              </w:rPr>
              <w:t>RPM-EUR</w:t>
            </w:r>
            <w:r w:rsidR="005A6485" w:rsidRPr="00F41D05">
              <w:rPr>
                <w:position w:val="2"/>
              </w:rPr>
              <w:t>)</w:t>
            </w:r>
            <w:r w:rsidRPr="00F41D05">
              <w:rPr>
                <w:position w:val="2"/>
                <w:rtl/>
              </w:rPr>
              <w:t>)</w:t>
            </w:r>
          </w:p>
        </w:tc>
        <w:tc>
          <w:tcPr>
            <w:tcW w:w="1417" w:type="dxa"/>
            <w:tcMar>
              <w:top w:w="0" w:type="dxa"/>
              <w:left w:w="108" w:type="dxa"/>
              <w:bottom w:w="0" w:type="dxa"/>
              <w:right w:w="108" w:type="dxa"/>
            </w:tcMar>
          </w:tcPr>
          <w:p w14:paraId="577FD906" w14:textId="05862C3A" w:rsidR="00FD0849" w:rsidRPr="00F41D05" w:rsidRDefault="00FD0849" w:rsidP="00CE6AB9">
            <w:pPr>
              <w:pStyle w:val="Tabletexte"/>
              <w:rPr>
                <w:position w:val="2"/>
                <w:lang w:val="ar-SA" w:eastAsia="zh-TW" w:bidi="en-GB"/>
              </w:rPr>
            </w:pPr>
            <w:r w:rsidRPr="00F41D05">
              <w:rPr>
                <w:position w:val="2"/>
                <w:rtl/>
              </w:rPr>
              <w:t>25-26 فبراير</w:t>
            </w:r>
          </w:p>
        </w:tc>
        <w:tc>
          <w:tcPr>
            <w:tcW w:w="1653" w:type="dxa"/>
          </w:tcPr>
          <w:p w14:paraId="5EB58F8C" w14:textId="587618C1" w:rsidR="00FD0849" w:rsidRPr="00F41D05" w:rsidRDefault="00FD0849" w:rsidP="00CE6AB9">
            <w:pPr>
              <w:pStyle w:val="Tabletexte"/>
              <w:rPr>
                <w:position w:val="2"/>
                <w:lang w:val="ar-SA" w:eastAsia="zh-TW" w:bidi="en-GB"/>
              </w:rPr>
            </w:pPr>
            <w:r w:rsidRPr="00F41D05">
              <w:rPr>
                <w:position w:val="2"/>
                <w:rtl/>
              </w:rPr>
              <w:t>بودابست، هنغاريا</w:t>
            </w:r>
          </w:p>
        </w:tc>
        <w:tc>
          <w:tcPr>
            <w:tcW w:w="1608" w:type="dxa"/>
          </w:tcPr>
          <w:p w14:paraId="7650DBED" w14:textId="55A6ABE8" w:rsidR="00FD0849" w:rsidRPr="00F41D05" w:rsidRDefault="00FD0849" w:rsidP="00CE6AB9">
            <w:pPr>
              <w:pStyle w:val="Tabletexte"/>
              <w:rPr>
                <w:position w:val="2"/>
                <w:lang w:val="ar-SA" w:eastAsia="zh-TW" w:bidi="en-GB"/>
              </w:rPr>
            </w:pPr>
            <w:hyperlink r:id="rId38" w:history="1">
              <w:r w:rsidRPr="00F41D05">
                <w:rPr>
                  <w:rStyle w:val="Hyperlink"/>
                  <w:rFonts w:ascii="Dubai" w:eastAsiaTheme="minorEastAsia" w:hAnsi="Dubai" w:cs="Dubai"/>
                  <w:noProof w:val="0"/>
                  <w:position w:val="2"/>
                  <w:sz w:val="20"/>
                  <w:rtl/>
                  <w:lang w:val="en-US" w:eastAsia="zh-CN"/>
                </w:rPr>
                <w:t>التقرير</w:t>
              </w:r>
            </w:hyperlink>
          </w:p>
        </w:tc>
        <w:tc>
          <w:tcPr>
            <w:tcW w:w="1698" w:type="dxa"/>
          </w:tcPr>
          <w:p w14:paraId="17120CC9" w14:textId="0228D674" w:rsidR="00FD0849" w:rsidRPr="00F41D05" w:rsidRDefault="00CE6AB9" w:rsidP="00CE6AB9">
            <w:pPr>
              <w:pStyle w:val="Tabletexte"/>
              <w:rPr>
                <w:position w:val="2"/>
                <w:rtl/>
                <w:lang w:val="ar-SA" w:eastAsia="zh-TW" w:bidi="ar-EG"/>
              </w:rPr>
            </w:pPr>
            <w:hyperlink r:id="rId39" w:history="1">
              <w:r w:rsidRPr="00F41D05">
                <w:rPr>
                  <w:rStyle w:val="Hyperlink"/>
                  <w:rFonts w:ascii="Dubai" w:eastAsiaTheme="minorEastAsia" w:hAnsi="Dubai" w:cs="Dubai" w:hint="cs"/>
                  <w:noProof w:val="0"/>
                  <w:position w:val="2"/>
                  <w:sz w:val="20"/>
                  <w:rtl/>
                  <w:lang w:val="en-US" w:eastAsia="zh-CN" w:bidi="ar-EG"/>
                </w:rPr>
                <w:t>فيديو</w:t>
              </w:r>
            </w:hyperlink>
          </w:p>
        </w:tc>
      </w:tr>
      <w:tr w:rsidR="00FD0849" w:rsidRPr="00F41D05" w14:paraId="4B8CC169" w14:textId="77777777" w:rsidTr="002701F7">
        <w:trPr>
          <w:jc w:val="center"/>
        </w:trPr>
        <w:tc>
          <w:tcPr>
            <w:tcW w:w="3020" w:type="dxa"/>
            <w:tcMar>
              <w:top w:w="0" w:type="dxa"/>
              <w:left w:w="108" w:type="dxa"/>
              <w:bottom w:w="0" w:type="dxa"/>
              <w:right w:w="108" w:type="dxa"/>
            </w:tcMar>
          </w:tcPr>
          <w:p w14:paraId="38CA90D8" w14:textId="0678E4E8" w:rsidR="00FD0849" w:rsidRPr="00F41D05" w:rsidRDefault="00FD0849" w:rsidP="00CE6AB9">
            <w:pPr>
              <w:pStyle w:val="Tabletexte"/>
              <w:rPr>
                <w:position w:val="2"/>
                <w:lang w:val="ar-SA" w:eastAsia="zh-TW" w:bidi="en-GB"/>
              </w:rPr>
            </w:pPr>
            <w:r w:rsidRPr="00F41D05">
              <w:rPr>
                <w:position w:val="2"/>
                <w:rtl/>
              </w:rPr>
              <w:t>الاجتماع الإقليمي التحضيري لمنطقة أسيا والمحيط الهادئ (</w:t>
            </w:r>
            <w:proofErr w:type="spellStart"/>
            <w:r w:rsidRPr="00F41D05">
              <w:rPr>
                <w:position w:val="2"/>
                <w:rtl/>
              </w:rPr>
              <w:t>RPM-ASP</w:t>
            </w:r>
            <w:proofErr w:type="spellEnd"/>
            <w:r w:rsidRPr="00F41D05">
              <w:rPr>
                <w:position w:val="2"/>
                <w:rtl/>
              </w:rPr>
              <w:t>)</w:t>
            </w:r>
          </w:p>
        </w:tc>
        <w:tc>
          <w:tcPr>
            <w:tcW w:w="1417" w:type="dxa"/>
            <w:tcMar>
              <w:top w:w="0" w:type="dxa"/>
              <w:left w:w="108" w:type="dxa"/>
              <w:bottom w:w="0" w:type="dxa"/>
              <w:right w:w="108" w:type="dxa"/>
            </w:tcMar>
          </w:tcPr>
          <w:p w14:paraId="4E238276" w14:textId="075B6E69" w:rsidR="00FD0849" w:rsidRPr="00F41D05" w:rsidRDefault="00FD0849" w:rsidP="00CE6AB9">
            <w:pPr>
              <w:pStyle w:val="Tabletexte"/>
              <w:rPr>
                <w:position w:val="2"/>
                <w:lang w:val="ar-SA" w:eastAsia="zh-TW" w:bidi="en-GB"/>
              </w:rPr>
            </w:pPr>
            <w:r w:rsidRPr="00F41D05">
              <w:rPr>
                <w:position w:val="2"/>
                <w:rtl/>
              </w:rPr>
              <w:t>20-21 مارس</w:t>
            </w:r>
          </w:p>
        </w:tc>
        <w:tc>
          <w:tcPr>
            <w:tcW w:w="1653" w:type="dxa"/>
          </w:tcPr>
          <w:p w14:paraId="4350DA75" w14:textId="77777777" w:rsidR="00FD0849" w:rsidRPr="00F41D05" w:rsidRDefault="00FD0849" w:rsidP="00CE6AB9">
            <w:pPr>
              <w:pStyle w:val="Tabletexte"/>
              <w:rPr>
                <w:position w:val="2"/>
                <w:lang w:val="ar-SA" w:eastAsia="zh-TW" w:bidi="en-GB"/>
              </w:rPr>
            </w:pPr>
            <w:r w:rsidRPr="00F41D05">
              <w:rPr>
                <w:position w:val="2"/>
                <w:rtl/>
              </w:rPr>
              <w:t>بانكوك، تايلاند</w:t>
            </w:r>
          </w:p>
        </w:tc>
        <w:tc>
          <w:tcPr>
            <w:tcW w:w="1608" w:type="dxa"/>
          </w:tcPr>
          <w:p w14:paraId="0FD9A26F" w14:textId="5CBF7B8D" w:rsidR="00FD0849" w:rsidRPr="00F41D05" w:rsidRDefault="00FD0849" w:rsidP="00CE6AB9">
            <w:pPr>
              <w:pStyle w:val="Tabletexte"/>
              <w:rPr>
                <w:position w:val="2"/>
                <w:lang w:val="ar-SA" w:eastAsia="zh-TW" w:bidi="en-GB"/>
              </w:rPr>
            </w:pPr>
            <w:hyperlink r:id="rId40" w:history="1">
              <w:r w:rsidRPr="00F41D05">
                <w:rPr>
                  <w:rStyle w:val="Hyperlink"/>
                  <w:rFonts w:ascii="Dubai" w:eastAsiaTheme="minorEastAsia" w:hAnsi="Dubai" w:cs="Dubai"/>
                  <w:noProof w:val="0"/>
                  <w:position w:val="2"/>
                  <w:sz w:val="20"/>
                  <w:rtl/>
                  <w:lang w:val="en-US" w:eastAsia="zh-CN"/>
                </w:rPr>
                <w:t>التقرير</w:t>
              </w:r>
            </w:hyperlink>
          </w:p>
        </w:tc>
        <w:tc>
          <w:tcPr>
            <w:tcW w:w="1698" w:type="dxa"/>
          </w:tcPr>
          <w:p w14:paraId="2B392D54" w14:textId="1F953415" w:rsidR="00FD0849" w:rsidRPr="00F41D05" w:rsidRDefault="00CE6AB9" w:rsidP="00CE6AB9">
            <w:pPr>
              <w:pStyle w:val="Tabletexte"/>
              <w:rPr>
                <w:position w:val="2"/>
                <w:lang w:val="ar-SA" w:eastAsia="zh-TW" w:bidi="en-GB"/>
              </w:rPr>
            </w:pPr>
            <w:hyperlink r:id="rId41" w:history="1">
              <w:r w:rsidRPr="00F41D05">
                <w:rPr>
                  <w:rStyle w:val="Hyperlink"/>
                  <w:rFonts w:ascii="Dubai" w:eastAsiaTheme="minorEastAsia" w:hAnsi="Dubai" w:cs="Dubai" w:hint="cs"/>
                  <w:noProof w:val="0"/>
                  <w:position w:val="2"/>
                  <w:sz w:val="20"/>
                  <w:rtl/>
                  <w:lang w:val="en-US" w:eastAsia="zh-CN"/>
                </w:rPr>
                <w:t>فيديو</w:t>
              </w:r>
            </w:hyperlink>
          </w:p>
        </w:tc>
      </w:tr>
      <w:tr w:rsidR="00FD0849" w:rsidRPr="00F41D05" w14:paraId="0B6ECBDB" w14:textId="77777777" w:rsidTr="002701F7">
        <w:trPr>
          <w:jc w:val="center"/>
        </w:trPr>
        <w:tc>
          <w:tcPr>
            <w:tcW w:w="3020" w:type="dxa"/>
            <w:tcMar>
              <w:top w:w="0" w:type="dxa"/>
              <w:left w:w="108" w:type="dxa"/>
              <w:bottom w:w="0" w:type="dxa"/>
              <w:right w:w="108" w:type="dxa"/>
            </w:tcMar>
          </w:tcPr>
          <w:p w14:paraId="71E4C770" w14:textId="3A986623" w:rsidR="00FD0849" w:rsidRPr="00F41D05" w:rsidRDefault="00FD0849" w:rsidP="005A6485">
            <w:pPr>
              <w:pStyle w:val="Tabletexte"/>
              <w:rPr>
                <w:position w:val="2"/>
              </w:rPr>
            </w:pPr>
            <w:r w:rsidRPr="00F41D05">
              <w:rPr>
                <w:position w:val="2"/>
                <w:rtl/>
              </w:rPr>
              <w:t xml:space="preserve">الاجتماع الإقليمي التحضيري لمنطقة </w:t>
            </w:r>
            <w:proofErr w:type="spellStart"/>
            <w:r w:rsidRPr="00F41D05">
              <w:rPr>
                <w:position w:val="2"/>
                <w:rtl/>
              </w:rPr>
              <w:t>الأمريكتين</w:t>
            </w:r>
            <w:proofErr w:type="spellEnd"/>
            <w:r w:rsidRPr="00F41D05">
              <w:rPr>
                <w:position w:val="2"/>
                <w:rtl/>
              </w:rPr>
              <w:t xml:space="preserve"> </w:t>
            </w:r>
            <w:r w:rsidR="005A6485" w:rsidRPr="00F41D05">
              <w:rPr>
                <w:position w:val="2"/>
              </w:rPr>
              <w:t>(RPM</w:t>
            </w:r>
            <w:r w:rsidR="00F41D05" w:rsidRPr="00F41D05">
              <w:rPr>
                <w:position w:val="2"/>
              </w:rPr>
              <w:t>-</w:t>
            </w:r>
            <w:r w:rsidR="005A6485" w:rsidRPr="00F41D05">
              <w:rPr>
                <w:position w:val="2"/>
              </w:rPr>
              <w:t>AMS)</w:t>
            </w:r>
          </w:p>
        </w:tc>
        <w:tc>
          <w:tcPr>
            <w:tcW w:w="1417" w:type="dxa"/>
            <w:tcMar>
              <w:top w:w="0" w:type="dxa"/>
              <w:left w:w="108" w:type="dxa"/>
              <w:bottom w:w="0" w:type="dxa"/>
              <w:right w:w="108" w:type="dxa"/>
            </w:tcMar>
          </w:tcPr>
          <w:p w14:paraId="70C3FBE9" w14:textId="59A7749B" w:rsidR="00FD0849" w:rsidRPr="00F41D05" w:rsidRDefault="00FD0849" w:rsidP="00CE6AB9">
            <w:pPr>
              <w:pStyle w:val="Tabletexte"/>
              <w:rPr>
                <w:position w:val="2"/>
                <w:lang w:val="ar-SA" w:eastAsia="zh-TW" w:bidi="en-GB"/>
              </w:rPr>
            </w:pPr>
            <w:r w:rsidRPr="00F41D05">
              <w:rPr>
                <w:position w:val="2"/>
                <w:rtl/>
              </w:rPr>
              <w:t>1-2 أبريل</w:t>
            </w:r>
          </w:p>
        </w:tc>
        <w:tc>
          <w:tcPr>
            <w:tcW w:w="1653" w:type="dxa"/>
          </w:tcPr>
          <w:p w14:paraId="29A40CF6" w14:textId="77777777" w:rsidR="00FD0849" w:rsidRPr="00F41D05" w:rsidRDefault="00FD0849" w:rsidP="00CE6AB9">
            <w:pPr>
              <w:pStyle w:val="Tabletexte"/>
              <w:rPr>
                <w:position w:val="2"/>
                <w:lang w:val="ar-SA" w:eastAsia="zh-TW" w:bidi="en-GB"/>
              </w:rPr>
            </w:pPr>
            <w:proofErr w:type="spellStart"/>
            <w:r w:rsidRPr="00F41D05">
              <w:rPr>
                <w:position w:val="2"/>
                <w:rtl/>
              </w:rPr>
              <w:t>أسنسيون</w:t>
            </w:r>
            <w:proofErr w:type="spellEnd"/>
            <w:r w:rsidRPr="00F41D05">
              <w:rPr>
                <w:position w:val="2"/>
                <w:rtl/>
              </w:rPr>
              <w:t>، باراغواي</w:t>
            </w:r>
          </w:p>
        </w:tc>
        <w:tc>
          <w:tcPr>
            <w:tcW w:w="1608" w:type="dxa"/>
          </w:tcPr>
          <w:p w14:paraId="159201D3" w14:textId="096C06C3" w:rsidR="00FD0849" w:rsidRPr="00F41D05" w:rsidRDefault="00FD0849" w:rsidP="00CE6AB9">
            <w:pPr>
              <w:pStyle w:val="Tabletexte"/>
              <w:rPr>
                <w:position w:val="2"/>
                <w:lang w:val="ar-SA" w:eastAsia="zh-TW" w:bidi="en-GB"/>
              </w:rPr>
            </w:pPr>
            <w:hyperlink r:id="rId42" w:history="1">
              <w:r w:rsidRPr="00F41D05">
                <w:rPr>
                  <w:rStyle w:val="Hyperlink"/>
                  <w:rFonts w:ascii="Dubai" w:eastAsiaTheme="minorEastAsia" w:hAnsi="Dubai" w:cs="Dubai"/>
                  <w:noProof w:val="0"/>
                  <w:position w:val="2"/>
                  <w:sz w:val="20"/>
                  <w:rtl/>
                  <w:lang w:val="en-US" w:eastAsia="zh-CN"/>
                </w:rPr>
                <w:t>التقرير</w:t>
              </w:r>
            </w:hyperlink>
          </w:p>
        </w:tc>
        <w:tc>
          <w:tcPr>
            <w:tcW w:w="1698" w:type="dxa"/>
          </w:tcPr>
          <w:p w14:paraId="1D5CC7EF" w14:textId="6E2AA093" w:rsidR="00FD0849" w:rsidRPr="00F41D05" w:rsidRDefault="00FB544E" w:rsidP="00CE6AB9">
            <w:pPr>
              <w:pStyle w:val="Tabletexte"/>
              <w:rPr>
                <w:position w:val="2"/>
                <w:lang w:val="ar-SA" w:eastAsia="zh-TW" w:bidi="en-GB"/>
              </w:rPr>
            </w:pPr>
            <w:hyperlink r:id="rId43" w:history="1">
              <w:r w:rsidRPr="00F41D05">
                <w:rPr>
                  <w:rStyle w:val="Hyperlink"/>
                  <w:rFonts w:ascii="Dubai" w:eastAsiaTheme="minorEastAsia" w:hAnsi="Dubai" w:cs="Dubai" w:hint="cs"/>
                  <w:noProof w:val="0"/>
                  <w:position w:val="2"/>
                  <w:sz w:val="20"/>
                  <w:rtl/>
                  <w:lang w:val="ar-SA" w:eastAsia="zh-TW" w:bidi="ar-EG"/>
                </w:rPr>
                <w:t>فيديو</w:t>
              </w:r>
            </w:hyperlink>
          </w:p>
        </w:tc>
      </w:tr>
      <w:tr w:rsidR="00FD0849" w:rsidRPr="00F41D05" w14:paraId="1FE73A72" w14:textId="77777777" w:rsidTr="002701F7">
        <w:trPr>
          <w:jc w:val="center"/>
        </w:trPr>
        <w:tc>
          <w:tcPr>
            <w:tcW w:w="3020" w:type="dxa"/>
            <w:tcMar>
              <w:top w:w="0" w:type="dxa"/>
              <w:left w:w="108" w:type="dxa"/>
              <w:bottom w:w="0" w:type="dxa"/>
              <w:right w:w="108" w:type="dxa"/>
            </w:tcMar>
          </w:tcPr>
          <w:p w14:paraId="348F5498" w14:textId="6EC35C97" w:rsidR="00FD0849" w:rsidRPr="00F41D05" w:rsidRDefault="00FD0849" w:rsidP="00CE6AB9">
            <w:pPr>
              <w:pStyle w:val="Tabletexte"/>
              <w:rPr>
                <w:position w:val="2"/>
                <w:lang w:val="ar-SA" w:eastAsia="zh-TW" w:bidi="en-GB"/>
              </w:rPr>
            </w:pPr>
            <w:r w:rsidRPr="00F41D05">
              <w:rPr>
                <w:position w:val="2"/>
                <w:rtl/>
              </w:rPr>
              <w:t>الاجتماع التحضيري الإقليمي لمنطقة إفريقيا (</w:t>
            </w:r>
            <w:proofErr w:type="spellStart"/>
            <w:r w:rsidRPr="00F41D05">
              <w:rPr>
                <w:position w:val="2"/>
                <w:rtl/>
              </w:rPr>
              <w:t>RPM-AFR</w:t>
            </w:r>
            <w:proofErr w:type="spellEnd"/>
            <w:r w:rsidRPr="00F41D05">
              <w:rPr>
                <w:position w:val="2"/>
                <w:rtl/>
              </w:rPr>
              <w:t>)</w:t>
            </w:r>
          </w:p>
        </w:tc>
        <w:tc>
          <w:tcPr>
            <w:tcW w:w="1417" w:type="dxa"/>
            <w:tcMar>
              <w:top w:w="0" w:type="dxa"/>
              <w:left w:w="108" w:type="dxa"/>
              <w:bottom w:w="0" w:type="dxa"/>
              <w:right w:w="108" w:type="dxa"/>
            </w:tcMar>
          </w:tcPr>
          <w:p w14:paraId="79AD225B" w14:textId="08313C92" w:rsidR="00FD0849" w:rsidRPr="00F41D05" w:rsidRDefault="00FD0849" w:rsidP="00CE6AB9">
            <w:pPr>
              <w:pStyle w:val="Tabletexte"/>
              <w:rPr>
                <w:position w:val="2"/>
                <w:lang w:val="ar-SA" w:eastAsia="zh-TW" w:bidi="en-GB"/>
              </w:rPr>
            </w:pPr>
            <w:r w:rsidRPr="00F41D05">
              <w:rPr>
                <w:position w:val="2"/>
                <w:rtl/>
              </w:rPr>
              <w:t>8-9 أبريل</w:t>
            </w:r>
          </w:p>
        </w:tc>
        <w:tc>
          <w:tcPr>
            <w:tcW w:w="1653" w:type="dxa"/>
          </w:tcPr>
          <w:p w14:paraId="020C06C8" w14:textId="77777777" w:rsidR="00FD0849" w:rsidRPr="00F41D05" w:rsidRDefault="00FD0849" w:rsidP="00CE6AB9">
            <w:pPr>
              <w:pStyle w:val="Tabletexte"/>
              <w:rPr>
                <w:position w:val="2"/>
                <w:lang w:val="ar-SA" w:eastAsia="zh-TW" w:bidi="en-GB"/>
              </w:rPr>
            </w:pPr>
            <w:r w:rsidRPr="00F41D05">
              <w:rPr>
                <w:position w:val="2"/>
                <w:rtl/>
              </w:rPr>
              <w:t>نيروبي، كينيا</w:t>
            </w:r>
          </w:p>
        </w:tc>
        <w:tc>
          <w:tcPr>
            <w:tcW w:w="1608" w:type="dxa"/>
          </w:tcPr>
          <w:p w14:paraId="226CD4BD" w14:textId="60168395" w:rsidR="00FD0849" w:rsidRPr="00F41D05" w:rsidRDefault="00FD0849" w:rsidP="00CE6AB9">
            <w:pPr>
              <w:pStyle w:val="Tabletexte"/>
              <w:rPr>
                <w:position w:val="2"/>
                <w:lang w:val="ar-SA" w:eastAsia="zh-TW" w:bidi="en-GB"/>
              </w:rPr>
            </w:pPr>
            <w:hyperlink r:id="rId44" w:history="1">
              <w:r w:rsidRPr="00F41D05">
                <w:rPr>
                  <w:rStyle w:val="Hyperlink"/>
                  <w:rFonts w:ascii="Dubai" w:eastAsiaTheme="minorEastAsia" w:hAnsi="Dubai" w:cs="Dubai"/>
                  <w:noProof w:val="0"/>
                  <w:position w:val="2"/>
                  <w:sz w:val="20"/>
                  <w:rtl/>
                  <w:lang w:val="en-US" w:eastAsia="zh-CN"/>
                </w:rPr>
                <w:t>التقرير</w:t>
              </w:r>
            </w:hyperlink>
          </w:p>
        </w:tc>
        <w:tc>
          <w:tcPr>
            <w:tcW w:w="1698" w:type="dxa"/>
          </w:tcPr>
          <w:p w14:paraId="442A2556" w14:textId="7626D25C" w:rsidR="00FD0849" w:rsidRPr="00F41D05" w:rsidRDefault="00FB544E" w:rsidP="00CE6AB9">
            <w:pPr>
              <w:pStyle w:val="Tabletexte"/>
              <w:rPr>
                <w:position w:val="2"/>
                <w:lang w:val="ar-SA" w:eastAsia="zh-TW" w:bidi="en-GB"/>
              </w:rPr>
            </w:pPr>
            <w:hyperlink r:id="rId45" w:history="1">
              <w:r w:rsidRPr="00F41D05">
                <w:rPr>
                  <w:rStyle w:val="Hyperlink"/>
                  <w:rFonts w:ascii="Dubai" w:eastAsiaTheme="minorEastAsia" w:hAnsi="Dubai" w:cs="Dubai" w:hint="cs"/>
                  <w:noProof w:val="0"/>
                  <w:position w:val="2"/>
                  <w:sz w:val="20"/>
                  <w:rtl/>
                  <w:lang w:val="ar-SA" w:eastAsia="zh-TW" w:bidi="ar-EG"/>
                </w:rPr>
                <w:t>فيديو</w:t>
              </w:r>
            </w:hyperlink>
          </w:p>
        </w:tc>
      </w:tr>
      <w:tr w:rsidR="00FD0849" w:rsidRPr="00F41D05" w14:paraId="0E66DBAD" w14:textId="77777777" w:rsidTr="002701F7">
        <w:trPr>
          <w:jc w:val="center"/>
        </w:trPr>
        <w:tc>
          <w:tcPr>
            <w:tcW w:w="3020" w:type="dxa"/>
            <w:tcMar>
              <w:top w:w="0" w:type="dxa"/>
              <w:left w:w="108" w:type="dxa"/>
              <w:bottom w:w="0" w:type="dxa"/>
              <w:right w:w="108" w:type="dxa"/>
            </w:tcMar>
          </w:tcPr>
          <w:p w14:paraId="04B9F7F7" w14:textId="3287243E" w:rsidR="00FD0849" w:rsidRPr="002701F7" w:rsidRDefault="00FD0849" w:rsidP="00CE6AB9">
            <w:pPr>
              <w:pStyle w:val="Tabletexte"/>
              <w:rPr>
                <w:spacing w:val="-2"/>
                <w:position w:val="2"/>
                <w:lang w:val="ar-SA" w:eastAsia="zh-TW" w:bidi="en-GB"/>
              </w:rPr>
            </w:pPr>
            <w:r w:rsidRPr="002701F7">
              <w:rPr>
                <w:spacing w:val="-2"/>
                <w:position w:val="2"/>
                <w:rtl/>
              </w:rPr>
              <w:t xml:space="preserve">الاجتماع الإقليمي التحضيري لمنطقة كومنولث الدول المستقلة </w:t>
            </w:r>
            <w:r w:rsidRPr="002701F7">
              <w:rPr>
                <w:spacing w:val="-2"/>
                <w:position w:val="2"/>
              </w:rPr>
              <w:t>RPM-CIS</w:t>
            </w:r>
            <w:r w:rsidR="005A6485" w:rsidRPr="002701F7">
              <w:rPr>
                <w:spacing w:val="-2"/>
                <w:position w:val="2"/>
              </w:rPr>
              <w:t>)</w:t>
            </w:r>
            <w:r w:rsidRPr="002701F7">
              <w:rPr>
                <w:spacing w:val="-2"/>
                <w:position w:val="2"/>
                <w:rtl/>
              </w:rPr>
              <w:t>)</w:t>
            </w:r>
          </w:p>
        </w:tc>
        <w:tc>
          <w:tcPr>
            <w:tcW w:w="1417" w:type="dxa"/>
            <w:tcMar>
              <w:top w:w="0" w:type="dxa"/>
              <w:left w:w="108" w:type="dxa"/>
              <w:bottom w:w="0" w:type="dxa"/>
              <w:right w:w="108" w:type="dxa"/>
            </w:tcMar>
          </w:tcPr>
          <w:p w14:paraId="6D6A7C52" w14:textId="63ED73D8" w:rsidR="00FD0849" w:rsidRPr="00F41D05" w:rsidRDefault="00FD0849" w:rsidP="00CE6AB9">
            <w:pPr>
              <w:pStyle w:val="Tabletexte"/>
              <w:rPr>
                <w:position w:val="2"/>
                <w:lang w:val="ar-SA" w:eastAsia="zh-TW" w:bidi="en-GB"/>
              </w:rPr>
            </w:pPr>
            <w:r w:rsidRPr="00F41D05">
              <w:rPr>
                <w:position w:val="2"/>
                <w:rtl/>
              </w:rPr>
              <w:t>24-25 أبريل</w:t>
            </w:r>
          </w:p>
        </w:tc>
        <w:tc>
          <w:tcPr>
            <w:tcW w:w="1653" w:type="dxa"/>
          </w:tcPr>
          <w:p w14:paraId="29303B78" w14:textId="77777777" w:rsidR="00FD0849" w:rsidRPr="002701F7" w:rsidRDefault="00FD0849" w:rsidP="00CE6AB9">
            <w:pPr>
              <w:pStyle w:val="Tabletexte"/>
              <w:rPr>
                <w:spacing w:val="-6"/>
                <w:position w:val="2"/>
                <w:lang w:val="ar-SA" w:eastAsia="zh-TW" w:bidi="en-GB"/>
              </w:rPr>
            </w:pPr>
            <w:r w:rsidRPr="002701F7">
              <w:rPr>
                <w:spacing w:val="-6"/>
                <w:position w:val="2"/>
                <w:rtl/>
              </w:rPr>
              <w:t>بيشكيك، قيرغيزستان</w:t>
            </w:r>
          </w:p>
        </w:tc>
        <w:tc>
          <w:tcPr>
            <w:tcW w:w="1608" w:type="dxa"/>
          </w:tcPr>
          <w:p w14:paraId="3A6630CD" w14:textId="2C76BAD5" w:rsidR="00FD0849" w:rsidRPr="00F41D05" w:rsidRDefault="00FD0849" w:rsidP="00CE6AB9">
            <w:pPr>
              <w:pStyle w:val="Tabletexte"/>
              <w:rPr>
                <w:position w:val="2"/>
                <w:lang w:val="ar-SA" w:eastAsia="zh-TW" w:bidi="en-GB"/>
              </w:rPr>
            </w:pPr>
            <w:hyperlink r:id="rId46" w:history="1">
              <w:r w:rsidRPr="00F41D05">
                <w:rPr>
                  <w:rStyle w:val="Hyperlink"/>
                  <w:rFonts w:ascii="Dubai" w:eastAsiaTheme="minorEastAsia" w:hAnsi="Dubai" w:cs="Dubai"/>
                  <w:noProof w:val="0"/>
                  <w:position w:val="2"/>
                  <w:sz w:val="20"/>
                  <w:rtl/>
                  <w:lang w:val="en-US" w:eastAsia="zh-CN"/>
                </w:rPr>
                <w:t>التقرير</w:t>
              </w:r>
            </w:hyperlink>
          </w:p>
        </w:tc>
        <w:tc>
          <w:tcPr>
            <w:tcW w:w="1698" w:type="dxa"/>
          </w:tcPr>
          <w:p w14:paraId="7D6B09E0" w14:textId="3ED7DB85" w:rsidR="00FD0849" w:rsidRPr="00F41D05" w:rsidRDefault="00FB544E" w:rsidP="00CE6AB9">
            <w:pPr>
              <w:pStyle w:val="Tabletexte"/>
              <w:rPr>
                <w:position w:val="2"/>
                <w:lang w:val="ar-SA" w:eastAsia="zh-TW" w:bidi="en-GB"/>
              </w:rPr>
            </w:pPr>
            <w:hyperlink r:id="rId47" w:history="1">
              <w:r w:rsidRPr="00F41D05">
                <w:rPr>
                  <w:rStyle w:val="Hyperlink"/>
                  <w:rFonts w:ascii="Dubai" w:eastAsiaTheme="minorEastAsia" w:hAnsi="Dubai" w:cs="Dubai" w:hint="cs"/>
                  <w:noProof w:val="0"/>
                  <w:position w:val="2"/>
                  <w:sz w:val="20"/>
                  <w:rtl/>
                  <w:lang w:val="ar-SA" w:eastAsia="zh-TW" w:bidi="ar-EG"/>
                </w:rPr>
                <w:t>فيديو</w:t>
              </w:r>
            </w:hyperlink>
          </w:p>
        </w:tc>
      </w:tr>
    </w:tbl>
    <w:p w14:paraId="1B0634B9" w14:textId="5AD798A3" w:rsidR="00FD0849" w:rsidRPr="00FB544E" w:rsidRDefault="00FB544E" w:rsidP="00FB544E">
      <w:r>
        <w:t>2.4</w:t>
      </w:r>
      <w:r w:rsidR="00FD0849" w:rsidRPr="00FB544E">
        <w:rPr>
          <w:rtl/>
        </w:rPr>
        <w:tab/>
        <w:t>وأشركت الاجتماعات الإقليمية التحضيرية أعضاء كل منطقة في عملية المؤتمر العالمي لتنمية الاتصالات، لتشجيع التنسيق الإقليمي قبل عقد المؤتمر. وسعت الاجتماعات الإقليمية التحضيرية أيضاً إلى تحديد الأولويات على</w:t>
      </w:r>
      <w:r w:rsidR="00F41D05">
        <w:rPr>
          <w:rFonts w:hint="eastAsia"/>
          <w:rtl/>
          <w:lang w:bidi="ar-EG"/>
        </w:rPr>
        <w:t> </w:t>
      </w:r>
      <w:r w:rsidR="00FD0849" w:rsidRPr="00FB544E">
        <w:rPr>
          <w:rtl/>
        </w:rPr>
        <w:t xml:space="preserve">المستوى الإقليمي فيما يتعلق بتنمية الاتصالات وتكنولوجيات المعلومات والاتصالات </w:t>
      </w:r>
      <w:r w:rsidR="00FD0849" w:rsidRPr="00FB544E">
        <w:t>(ICT</w:t>
      </w:r>
      <w:r w:rsidR="005A6485">
        <w:t>)</w:t>
      </w:r>
      <w:r w:rsidR="00FD0849" w:rsidRPr="00FB544E">
        <w:rPr>
          <w:rtl/>
        </w:rPr>
        <w:t>.</w:t>
      </w:r>
    </w:p>
    <w:p w14:paraId="58214B83" w14:textId="58FE1A65" w:rsidR="00FD0849" w:rsidRPr="00FB544E" w:rsidRDefault="00FB544E" w:rsidP="00FB544E">
      <w:r>
        <w:t>3.4</w:t>
      </w:r>
      <w:r w:rsidR="00FD0849" w:rsidRPr="00FB544E">
        <w:rPr>
          <w:rtl/>
        </w:rPr>
        <w:tab/>
        <w:t>ونظرت جميع الاجتماعات الإقليمية التحضيرية بعناية في نتائج تنفيذ خطة عمل كيغالي منذ عام 2023. وركزت المناقشات أساساً على القضايا والمواضيع والمسائل ذات الأولوية والمبادرات الإقليمية التي يتعين النظر في إدراجها في</w:t>
      </w:r>
      <w:r w:rsidR="005A6485">
        <w:rPr>
          <w:rFonts w:hint="cs"/>
          <w:rtl/>
        </w:rPr>
        <w:t> </w:t>
      </w:r>
      <w:r w:rsidR="00FD0849" w:rsidRPr="00FB544E">
        <w:rPr>
          <w:rtl/>
        </w:rPr>
        <w:t xml:space="preserve">خطة عمل باكو </w:t>
      </w:r>
      <w:r w:rsidR="00FD0849" w:rsidRPr="00FB544E">
        <w:t>(BAP</w:t>
      </w:r>
      <w:r w:rsidR="005A6485">
        <w:t>)</w:t>
      </w:r>
      <w:r w:rsidR="00FD0849" w:rsidRPr="00FB544E">
        <w:rPr>
          <w:rtl/>
        </w:rPr>
        <w:t>.</w:t>
      </w:r>
    </w:p>
    <w:p w14:paraId="105AC42C" w14:textId="77676C4F" w:rsidR="00FD0849" w:rsidRPr="00FB544E" w:rsidRDefault="00FB544E" w:rsidP="00FB544E">
      <w:r>
        <w:t>4.4</w:t>
      </w:r>
      <w:r w:rsidR="00FD0849" w:rsidRPr="00FB544E">
        <w:rPr>
          <w:rtl/>
        </w:rPr>
        <w:tab/>
        <w:t xml:space="preserve">وحرصاً على إغناء المناقشات في الاجتماعات الإقليمية التحضيرية، أعد مكتب تنمية الاتصالات سلسلة خاصة من المنشور الرئيسي للاتحاد المعنون "حقائق وأرقام: قياس التنمية الرقمية" بشأن </w:t>
      </w:r>
      <w:hyperlink r:id="rId48" w:history="1">
        <w:r w:rsidR="00FD0849" w:rsidRPr="00FB544E">
          <w:rPr>
            <w:rStyle w:val="Hyperlink"/>
            <w:rFonts w:ascii="Dubai" w:eastAsiaTheme="minorEastAsia" w:hAnsi="Dubai" w:cs="Dubai"/>
            <w:noProof w:val="0"/>
            <w:sz w:val="22"/>
            <w:rtl/>
            <w:lang w:val="en-US" w:eastAsia="zh-CN"/>
          </w:rPr>
          <w:t>حالة التنمية الرقمية والاتجاهات والتحديات والفرص في مناطق الاتحاد</w:t>
        </w:r>
      </w:hyperlink>
      <w:r w:rsidR="00FD0849" w:rsidRPr="00FB544E">
        <w:rPr>
          <w:rtl/>
        </w:rPr>
        <w:t>.</w:t>
      </w:r>
    </w:p>
    <w:p w14:paraId="05248ED3" w14:textId="03FFC65D" w:rsidR="00FD0849" w:rsidRPr="00FB544E" w:rsidRDefault="00FB544E" w:rsidP="00FB544E">
      <w:r>
        <w:t>5.4</w:t>
      </w:r>
      <w:r w:rsidR="00FD0849" w:rsidRPr="00FB544E">
        <w:rPr>
          <w:rtl/>
        </w:rPr>
        <w:tab/>
        <w:t xml:space="preserve">وعقدت ستة </w:t>
      </w:r>
      <w:hyperlink r:id="rId49" w:anchor="/ar" w:history="1">
        <w:r w:rsidR="00FD0849" w:rsidRPr="00FB544E">
          <w:rPr>
            <w:rStyle w:val="Hyperlink"/>
            <w:rFonts w:ascii="Dubai" w:eastAsiaTheme="minorEastAsia" w:hAnsi="Dubai" w:cs="Dubai"/>
            <w:noProof w:val="0"/>
            <w:sz w:val="22"/>
            <w:rtl/>
            <w:lang w:val="en-US" w:eastAsia="zh-CN"/>
          </w:rPr>
          <w:t>منتديات إقليمية للتنمية</w:t>
        </w:r>
      </w:hyperlink>
      <w:r w:rsidR="00FD0849" w:rsidRPr="00FB544E">
        <w:rPr>
          <w:rtl/>
        </w:rPr>
        <w:t xml:space="preserve"> بالتعاقب مع الاجتماعات الإقليمية التحضيرية. وتتيح المنتديات الإقليمية للتنمية فرصة لإجراء حوار رفيع المستوى بين مكتب تنمية الاتصالات والدول الأعضاء وأعضاء قطاع تنمية الاتصالات، ولا</w:t>
      </w:r>
      <w:r w:rsidR="005A6485">
        <w:rPr>
          <w:rFonts w:hint="eastAsia"/>
          <w:rtl/>
          <w:lang w:bidi="ar-EG"/>
        </w:rPr>
        <w:t> </w:t>
      </w:r>
      <w:r w:rsidR="00FD0849" w:rsidRPr="00FB544E">
        <w:rPr>
          <w:rtl/>
        </w:rPr>
        <w:t>سيما بشأن تنفيذ المبادرات الإقليمية وخطة عمل كيغالي.</w:t>
      </w:r>
    </w:p>
    <w:p w14:paraId="6687E906" w14:textId="750722CC" w:rsidR="00FD0849" w:rsidRPr="00FB544E" w:rsidRDefault="00FB544E" w:rsidP="00FB544E">
      <w:r>
        <w:t>6.4</w:t>
      </w:r>
      <w:r w:rsidR="00FD0849" w:rsidRPr="00FB544E">
        <w:rPr>
          <w:rtl/>
        </w:rPr>
        <w:tab/>
        <w:t>وبفضل الأعمال التحضيرية التي اضطلعت بها أفرقة العمل التابعة للفريق الاستشاري لتنمية الاتصالات في</w:t>
      </w:r>
      <w:r w:rsidR="005A6485">
        <w:rPr>
          <w:rFonts w:hint="cs"/>
          <w:rtl/>
        </w:rPr>
        <w:t> </w:t>
      </w:r>
      <w:r w:rsidR="00FD0849" w:rsidRPr="00FB544E">
        <w:rPr>
          <w:rtl/>
        </w:rPr>
        <w:t xml:space="preserve">عامي 2024 </w:t>
      </w:r>
      <w:proofErr w:type="spellStart"/>
      <w:r w:rsidR="00FD0849" w:rsidRPr="00FB544E">
        <w:rPr>
          <w:rtl/>
        </w:rPr>
        <w:t>و2025</w:t>
      </w:r>
      <w:proofErr w:type="spellEnd"/>
      <w:r w:rsidR="00FD0849" w:rsidRPr="00FB544E">
        <w:rPr>
          <w:rtl/>
        </w:rPr>
        <w:t>، قُدمت الوثائق الرئيسية التالية إلى جميع الاجتماعات الإقليمية التحضيرية الستة للحصول على</w:t>
      </w:r>
      <w:r w:rsidR="00A80E73">
        <w:rPr>
          <w:rFonts w:hint="cs"/>
          <w:rtl/>
        </w:rPr>
        <w:t> </w:t>
      </w:r>
      <w:r w:rsidR="00FD0849" w:rsidRPr="00FB544E">
        <w:rPr>
          <w:rtl/>
        </w:rPr>
        <w:t>مزيد من المدخلات</w:t>
      </w:r>
      <w:r w:rsidR="00FD0849" w:rsidRPr="00FB544E">
        <w:t>:</w:t>
      </w:r>
    </w:p>
    <w:p w14:paraId="07038A1D" w14:textId="1522C9FE" w:rsidR="00FD0849" w:rsidRPr="007957FF" w:rsidRDefault="00FB544E" w:rsidP="00FB544E">
      <w:pPr>
        <w:pStyle w:val="enumlev1"/>
        <w:rPr>
          <w:lang w:val="ar-SA" w:eastAsia="zh-TW" w:bidi="en-GB"/>
        </w:rPr>
      </w:pPr>
      <w:r>
        <w:sym w:font="Symbol" w:char="F0B7"/>
      </w:r>
      <w:r>
        <w:tab/>
      </w:r>
      <w:r w:rsidR="00FD0849" w:rsidRPr="007957FF">
        <w:rPr>
          <w:rtl/>
        </w:rPr>
        <w:t>مشروع أولي لمساهمة قطاع تنمية الاتصالات في الخطة الاستراتيجية للاتحاد للفترة 2028-2031 ومشروع خطة عمل قطاع تنمية الاتصالات،</w:t>
      </w:r>
    </w:p>
    <w:p w14:paraId="2DD62279" w14:textId="5F1006E6" w:rsidR="00FD0849" w:rsidRPr="007957FF" w:rsidRDefault="00FB544E" w:rsidP="00FB544E">
      <w:pPr>
        <w:pStyle w:val="enumlev1"/>
        <w:rPr>
          <w:lang w:val="ar-SA" w:eastAsia="zh-TW" w:bidi="en-GB"/>
        </w:rPr>
      </w:pPr>
      <w:r>
        <w:sym w:font="Symbol" w:char="F0B7"/>
      </w:r>
      <w:r>
        <w:tab/>
      </w:r>
      <w:r w:rsidR="00FD0849" w:rsidRPr="007957FF">
        <w:rPr>
          <w:rtl/>
        </w:rPr>
        <w:t>مشروع أولي لإعلان المؤتمر العالمي لتنمية الاتصالات لعام 2025،</w:t>
      </w:r>
    </w:p>
    <w:p w14:paraId="0AF54EAE" w14:textId="76F58D97" w:rsidR="00FD0849" w:rsidRPr="007957FF" w:rsidRDefault="00FB544E" w:rsidP="00FB544E">
      <w:pPr>
        <w:pStyle w:val="enumlev1"/>
        <w:rPr>
          <w:lang w:val="ar-SA" w:eastAsia="zh-TW" w:bidi="en-GB"/>
        </w:rPr>
      </w:pPr>
      <w:r>
        <w:rPr>
          <w:lang w:bidi="ar-SA"/>
        </w:rPr>
        <w:sym w:font="Symbol" w:char="F0B7"/>
      </w:r>
      <w:r>
        <w:rPr>
          <w:lang w:bidi="ar-SA"/>
        </w:rPr>
        <w:tab/>
      </w:r>
      <w:r w:rsidR="00FD0849" w:rsidRPr="007957FF">
        <w:rPr>
          <w:rtl/>
        </w:rPr>
        <w:t>مسائل مستقبلية مقترحة للجنتي الدراسات،</w:t>
      </w:r>
    </w:p>
    <w:p w14:paraId="7FD83110" w14:textId="040D7C4B" w:rsidR="00FD0849" w:rsidRPr="007957FF" w:rsidRDefault="00FB544E" w:rsidP="00FB544E">
      <w:pPr>
        <w:pStyle w:val="enumlev1"/>
        <w:rPr>
          <w:lang w:val="ar-SA" w:eastAsia="zh-TW" w:bidi="en-GB"/>
        </w:rPr>
      </w:pPr>
      <w:r>
        <w:sym w:font="Symbol" w:char="F0B7"/>
      </w:r>
      <w:r>
        <w:tab/>
      </w:r>
      <w:r w:rsidR="00FD0849" w:rsidRPr="007957FF">
        <w:rPr>
          <w:rtl/>
        </w:rPr>
        <w:t>النظام الداخلي لقطاع تنمية الاتصالات (القرار 1 للمؤتمر العالمي لتنمية الاتصالات)،</w:t>
      </w:r>
    </w:p>
    <w:p w14:paraId="23DF3A6F" w14:textId="1116E97E" w:rsidR="00FD0849" w:rsidRPr="007957FF" w:rsidRDefault="00FB544E" w:rsidP="00FB544E">
      <w:pPr>
        <w:pStyle w:val="enumlev1"/>
        <w:rPr>
          <w:lang w:val="ar-SA" w:eastAsia="zh-TW" w:bidi="en-GB"/>
        </w:rPr>
      </w:pPr>
      <w:r>
        <w:sym w:font="Symbol" w:char="F0B7"/>
      </w:r>
      <w:r>
        <w:tab/>
      </w:r>
      <w:r w:rsidR="00FD0849" w:rsidRPr="007957FF">
        <w:rPr>
          <w:rtl/>
        </w:rPr>
        <w:t>تقرير عن تبسيط قرارات المؤتمر العالمي لتنمية الاتصالات.</w:t>
      </w:r>
    </w:p>
    <w:p w14:paraId="45D18579" w14:textId="72ABDF99" w:rsidR="00FD0849" w:rsidRPr="007957FF" w:rsidRDefault="00FB544E" w:rsidP="00FB544E">
      <w:pPr>
        <w:rPr>
          <w:rFonts w:eastAsia="SimSun"/>
          <w:lang w:val="ar-SA" w:eastAsia="zh-TW" w:bidi="en-GB"/>
        </w:rPr>
      </w:pPr>
      <w:r>
        <w:lastRenderedPageBreak/>
        <w:t>7.4</w:t>
      </w:r>
      <w:r w:rsidR="00FD0849" w:rsidRPr="007957FF">
        <w:rPr>
          <w:rtl/>
        </w:rPr>
        <w:tab/>
        <w:t xml:space="preserve">وتوصلت جميع الاجتماعات الإقليمية التحضيرية إلى مجموعة من المقترحات بشأن الأولويات والمواضيع الإقليمية لكل منطقة، من شأنها أن تُستخدم كأساس لصياغة المساهمات المقدَّمة إلى المؤتمر </w:t>
      </w:r>
      <w:proofErr w:type="spellStart"/>
      <w:r w:rsidR="00FD0849" w:rsidRPr="007957FF">
        <w:rPr>
          <w:rtl/>
        </w:rPr>
        <w:t>WTDC</w:t>
      </w:r>
      <w:proofErr w:type="spellEnd"/>
      <w:r w:rsidR="00FD0849" w:rsidRPr="007957FF">
        <w:rPr>
          <w:rtl/>
        </w:rPr>
        <w:t>-25، الذي سينظر في أنشطة قطاع تنمية الاتصالات التي ستنفَّذ خلال دورة التنفيذ (2026-2028).</w:t>
      </w:r>
    </w:p>
    <w:p w14:paraId="11FA41EF" w14:textId="4C1F0795" w:rsidR="00FD0849" w:rsidRPr="007957FF" w:rsidRDefault="00FB544E" w:rsidP="00FB544E">
      <w:pPr>
        <w:rPr>
          <w:rFonts w:eastAsia="SimSun"/>
          <w:lang w:val="ar-SA" w:eastAsia="zh-TW" w:bidi="en-GB"/>
        </w:rPr>
      </w:pPr>
      <w:r>
        <w:t>8.4</w:t>
      </w:r>
      <w:r w:rsidR="00FD0849" w:rsidRPr="007957FF">
        <w:rPr>
          <w:rtl/>
        </w:rPr>
        <w:tab/>
        <w:t xml:space="preserve">ونظم مكتب تنمية الاتصالات </w:t>
      </w:r>
      <w:r w:rsidR="00FD0849" w:rsidRPr="007957FF">
        <w:rPr>
          <w:b/>
          <w:bCs/>
          <w:rtl/>
        </w:rPr>
        <w:t xml:space="preserve">الاجتماع الإقليمي التحضيري لمنطقة الدول العربية </w:t>
      </w:r>
      <w:r w:rsidR="00FD0849" w:rsidRPr="007957FF">
        <w:rPr>
          <w:b/>
          <w:bCs/>
        </w:rPr>
        <w:t>RPM-ARB</w:t>
      </w:r>
      <w:r>
        <w:rPr>
          <w:b/>
          <w:bCs/>
        </w:rPr>
        <w:t>)</w:t>
      </w:r>
      <w:r w:rsidR="00FD0849" w:rsidRPr="007957FF">
        <w:rPr>
          <w:b/>
          <w:bCs/>
          <w:rtl/>
        </w:rPr>
        <w:t>)</w:t>
      </w:r>
      <w:r w:rsidR="00FD0849">
        <w:rPr>
          <w:rtl/>
        </w:rPr>
        <w:t xml:space="preserve"> ي</w:t>
      </w:r>
      <w:r w:rsidR="00FD0849" w:rsidRPr="007957FF">
        <w:rPr>
          <w:rtl/>
        </w:rPr>
        <w:t>ومي</w:t>
      </w:r>
      <w:r w:rsidR="00522519">
        <w:rPr>
          <w:rFonts w:hint="cs"/>
          <w:rtl/>
        </w:rPr>
        <w:t> </w:t>
      </w:r>
      <w:r w:rsidR="00FD0849" w:rsidRPr="007957FF">
        <w:rPr>
          <w:rtl/>
        </w:rPr>
        <w:t>4</w:t>
      </w:r>
      <w:r w:rsidR="005A6485">
        <w:rPr>
          <w:rFonts w:hint="cs"/>
          <w:rtl/>
        </w:rPr>
        <w:t> </w:t>
      </w:r>
      <w:proofErr w:type="spellStart"/>
      <w:r w:rsidR="00FD0849" w:rsidRPr="007957FF">
        <w:rPr>
          <w:rtl/>
        </w:rPr>
        <w:t>و5</w:t>
      </w:r>
      <w:proofErr w:type="spellEnd"/>
      <w:r w:rsidR="00FD0849" w:rsidRPr="007957FF">
        <w:rPr>
          <w:rtl/>
        </w:rPr>
        <w:t xml:space="preserve"> فبراير 2025 في عمّان، الأردن، باستضافة من هيئة تنظيم قطاع الاتصالات في المملكة الأردنية الهاشمية.</w:t>
      </w:r>
    </w:p>
    <w:p w14:paraId="48C03289" w14:textId="64301AB9" w:rsidR="00FD0849" w:rsidRPr="007957FF" w:rsidRDefault="00FB544E" w:rsidP="00FB544E">
      <w:pPr>
        <w:rPr>
          <w:lang w:val="ar-SA" w:eastAsia="zh-TW" w:bidi="en-GB"/>
        </w:rPr>
      </w:pPr>
      <w:r>
        <w:t>9.4</w:t>
      </w:r>
      <w:r w:rsidR="00FD0849" w:rsidRPr="007957FF">
        <w:rPr>
          <w:rtl/>
        </w:rPr>
        <w:tab/>
        <w:t>وتمثلت إحدى النتائج الرئيسية للاجتماع الإقليمي التحضيري لمنطقة الدول العربية في اتفاقه على ست أولويات إقليمية ستخضع لمزيد</w:t>
      </w:r>
      <w:r w:rsidR="00775399">
        <w:rPr>
          <w:rFonts w:hint="cs"/>
          <w:rtl/>
        </w:rPr>
        <w:t>ٍ</w:t>
      </w:r>
      <w:r w:rsidR="00FD0849" w:rsidRPr="007957FF">
        <w:rPr>
          <w:rtl/>
        </w:rPr>
        <w:t xml:space="preserve"> من المناقشة والتنقيح في الفترة التي تسبق المؤتمر </w:t>
      </w:r>
      <w:proofErr w:type="spellStart"/>
      <w:r w:rsidR="00FD0849" w:rsidRPr="007957FF">
        <w:rPr>
          <w:rtl/>
        </w:rPr>
        <w:t>WTDC</w:t>
      </w:r>
      <w:proofErr w:type="spellEnd"/>
      <w:r w:rsidR="00FD0849" w:rsidRPr="007957FF">
        <w:rPr>
          <w:rtl/>
        </w:rPr>
        <w:t>-25 بحيث يمكن تقديمها كمبادرات إقليمية إلى المؤتمر العالمي لتنمية الاتصالات للنظر فيها واعتمادها. وهي كما يلي:</w:t>
      </w:r>
    </w:p>
    <w:p w14:paraId="105F7AE7" w14:textId="4DCBD46C" w:rsidR="00FD0849" w:rsidRPr="00FB544E" w:rsidRDefault="00FB544E" w:rsidP="00FB544E">
      <w:pPr>
        <w:pStyle w:val="enumlev1"/>
      </w:pPr>
      <w:r>
        <w:t>1</w:t>
      </w:r>
      <w:r w:rsidR="00FD0849" w:rsidRPr="00FB544E">
        <w:rPr>
          <w:rtl/>
        </w:rPr>
        <w:tab/>
        <w:t>التحول الخاص بالقطاع: مستقبل رقمي مستدام</w:t>
      </w:r>
    </w:p>
    <w:p w14:paraId="39FAAE2F" w14:textId="283F74E2" w:rsidR="00FD0849" w:rsidRPr="00FB544E" w:rsidRDefault="005A6485" w:rsidP="00FB544E">
      <w:pPr>
        <w:pStyle w:val="enumlev1"/>
      </w:pPr>
      <w:r>
        <w:t>2</w:t>
      </w:r>
      <w:r w:rsidR="00FD0849" w:rsidRPr="00FB544E">
        <w:rPr>
          <w:rtl/>
        </w:rPr>
        <w:tab/>
        <w:t>البنية التحتية والتوصيلية</w:t>
      </w:r>
    </w:p>
    <w:p w14:paraId="60F918BD" w14:textId="67CF6979" w:rsidR="00FD0849" w:rsidRPr="00FB544E" w:rsidRDefault="005A6485" w:rsidP="00FB544E">
      <w:pPr>
        <w:pStyle w:val="enumlev1"/>
      </w:pPr>
      <w:r>
        <w:t>3</w:t>
      </w:r>
      <w:r w:rsidR="00FD0849" w:rsidRPr="00FB544E">
        <w:rPr>
          <w:rtl/>
        </w:rPr>
        <w:tab/>
        <w:t>تعزيز التنمية الاقتصادية والشمول الرقمي</w:t>
      </w:r>
    </w:p>
    <w:p w14:paraId="4F36F86E" w14:textId="13357409" w:rsidR="00FD0849" w:rsidRPr="00FB544E" w:rsidRDefault="00FB544E" w:rsidP="00FB544E">
      <w:pPr>
        <w:pStyle w:val="enumlev1"/>
      </w:pPr>
      <w:r>
        <w:t>4</w:t>
      </w:r>
      <w:r w:rsidR="00FD0849" w:rsidRPr="00FB544E">
        <w:rPr>
          <w:rtl/>
        </w:rPr>
        <w:tab/>
        <w:t>تنمية المهارات واستحداث فرص العمل</w:t>
      </w:r>
    </w:p>
    <w:p w14:paraId="0AE571C6" w14:textId="52BCCF56" w:rsidR="00FD0849" w:rsidRPr="00FB544E" w:rsidRDefault="00FB544E" w:rsidP="00FB544E">
      <w:pPr>
        <w:pStyle w:val="enumlev1"/>
      </w:pPr>
      <w:r>
        <w:t>5</w:t>
      </w:r>
      <w:r w:rsidR="00FD0849" w:rsidRPr="00FB544E">
        <w:rPr>
          <w:rtl/>
        </w:rPr>
        <w:tab/>
        <w:t>تعزيز المرونة السيبرانية في العالم العربي</w:t>
      </w:r>
    </w:p>
    <w:p w14:paraId="1F4A7C4B" w14:textId="0EF81CD3" w:rsidR="00FD0849" w:rsidRPr="00FB544E" w:rsidRDefault="00FD0849" w:rsidP="00FB544E">
      <w:pPr>
        <w:pStyle w:val="enumlev1"/>
      </w:pPr>
      <w:r w:rsidRPr="00FB544E">
        <w:rPr>
          <w:rtl/>
        </w:rPr>
        <w:t>6</w:t>
      </w:r>
      <w:r w:rsidRPr="00FB544E">
        <w:rPr>
          <w:rtl/>
        </w:rPr>
        <w:tab/>
        <w:t>الأنظمة الإيكولوجية للابتكار والتكنولوجيا الناشئة</w:t>
      </w:r>
    </w:p>
    <w:p w14:paraId="078F080A" w14:textId="2C5F5DC9" w:rsidR="00FD0849" w:rsidRPr="007957FF" w:rsidRDefault="00FB544E" w:rsidP="00FB544E">
      <w:pPr>
        <w:rPr>
          <w:rFonts w:eastAsia="SimSun"/>
          <w:lang w:val="ar-SA" w:eastAsia="zh-TW" w:bidi="en-GB"/>
        </w:rPr>
      </w:pPr>
      <w:r>
        <w:t>10.4</w:t>
      </w:r>
      <w:r w:rsidR="00FD0849" w:rsidRPr="007957FF">
        <w:rPr>
          <w:rtl/>
        </w:rPr>
        <w:tab/>
        <w:t xml:space="preserve">ونظم مكتب تنمية الاتصالات </w:t>
      </w:r>
      <w:r w:rsidR="00FD0849" w:rsidRPr="007957FF">
        <w:rPr>
          <w:b/>
          <w:bCs/>
          <w:rtl/>
        </w:rPr>
        <w:t xml:space="preserve">الاجتماع الإقليمي التحضيري لمنطقة أوروبا </w:t>
      </w:r>
      <w:r w:rsidR="00FD0849" w:rsidRPr="007957FF">
        <w:rPr>
          <w:b/>
          <w:bCs/>
        </w:rPr>
        <w:t>RPM-EUR</w:t>
      </w:r>
      <w:r>
        <w:rPr>
          <w:b/>
          <w:bCs/>
        </w:rPr>
        <w:t>)</w:t>
      </w:r>
      <w:r w:rsidR="00FD0849" w:rsidRPr="007957FF">
        <w:rPr>
          <w:b/>
          <w:bCs/>
          <w:rtl/>
        </w:rPr>
        <w:t>)</w:t>
      </w:r>
      <w:r w:rsidR="00FD0849" w:rsidRPr="007957FF">
        <w:rPr>
          <w:rtl/>
        </w:rPr>
        <w:t xml:space="preserve"> يومي 25 </w:t>
      </w:r>
      <w:proofErr w:type="spellStart"/>
      <w:r w:rsidR="00FD0849" w:rsidRPr="007957FF">
        <w:rPr>
          <w:rtl/>
        </w:rPr>
        <w:t>و26</w:t>
      </w:r>
      <w:proofErr w:type="spellEnd"/>
      <w:r w:rsidR="00B223B2">
        <w:rPr>
          <w:rFonts w:hint="cs"/>
          <w:rtl/>
        </w:rPr>
        <w:t> </w:t>
      </w:r>
      <w:r w:rsidR="00FD0849" w:rsidRPr="007957FF">
        <w:rPr>
          <w:rtl/>
        </w:rPr>
        <w:t>فبراير 2025 في بودابست، هنغاريا، باستضافة من الهيئة الوطنية لوسائط الإعلام والاتصالات المعلوماتية في هنغاريا.</w:t>
      </w:r>
    </w:p>
    <w:p w14:paraId="1534235B" w14:textId="6F2ECC77" w:rsidR="00FD0849" w:rsidRPr="007957FF" w:rsidRDefault="00FB544E" w:rsidP="00FB544E">
      <w:pPr>
        <w:rPr>
          <w:rFonts w:eastAsia="SimSun"/>
          <w:lang w:val="ar-SA" w:eastAsia="zh-TW" w:bidi="en-GB"/>
        </w:rPr>
      </w:pPr>
      <w:r>
        <w:t>11.4</w:t>
      </w:r>
      <w:r w:rsidR="00FD0849" w:rsidRPr="007957FF">
        <w:rPr>
          <w:rtl/>
        </w:rPr>
        <w:tab/>
        <w:t xml:space="preserve">واعتمد الاجتماع المبادرات الإقليمية </w:t>
      </w:r>
      <w:r w:rsidR="00FD0849" w:rsidRPr="007957FF">
        <w:t>(RI</w:t>
      </w:r>
      <w:r w:rsidR="00B223B2">
        <w:t>)</w:t>
      </w:r>
      <w:r w:rsidR="00FD0849" w:rsidRPr="007957FF">
        <w:rPr>
          <w:rtl/>
        </w:rPr>
        <w:t xml:space="preserve"> التالية:</w:t>
      </w:r>
    </w:p>
    <w:p w14:paraId="0C3D049F" w14:textId="2169687B"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EUR</w:t>
      </w:r>
      <w:proofErr w:type="spellEnd"/>
      <w:r w:rsidR="00FD0849" w:rsidRPr="007957FF">
        <w:rPr>
          <w:b/>
          <w:bCs/>
          <w:rtl/>
        </w:rPr>
        <w:t xml:space="preserve"> 1</w:t>
      </w:r>
      <w:r w:rsidR="00FD0849" w:rsidRPr="007957FF">
        <w:rPr>
          <w:b/>
          <w:bCs/>
        </w:rPr>
        <w:t>:</w:t>
      </w:r>
      <w:r w:rsidR="00FD0849" w:rsidRPr="007957FF">
        <w:rPr>
          <w:b/>
          <w:bCs/>
          <w:rtl/>
        </w:rPr>
        <w:t xml:space="preserve"> تطوير البنية التحتية الرقمية</w:t>
      </w:r>
      <w:r w:rsidR="00FD0849" w:rsidRPr="007957FF">
        <w:rPr>
          <w:rtl/>
        </w:rPr>
        <w:t xml:space="preserve">: الهدف من هذه المبادرة تسهيل تحقيق توصيلية شاملة وهادفة من خلال تطوير بنية تحتية قادرة على الصمود </w:t>
      </w:r>
      <w:proofErr w:type="spellStart"/>
      <w:r w:rsidR="00FD0849" w:rsidRPr="007957FF">
        <w:rPr>
          <w:rtl/>
        </w:rPr>
        <w:t>وتآزرية</w:t>
      </w:r>
      <w:proofErr w:type="spellEnd"/>
      <w:r w:rsidR="00FD0849" w:rsidRPr="007957FF">
        <w:rPr>
          <w:rtl/>
        </w:rPr>
        <w:t xml:space="preserve"> وبيئة تمكينية، بما يضمن التغطية في كل مكان.</w:t>
      </w:r>
    </w:p>
    <w:p w14:paraId="1BE701D5" w14:textId="3EB8E1DD"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EUR</w:t>
      </w:r>
      <w:proofErr w:type="spellEnd"/>
      <w:r w:rsidR="00FD0849" w:rsidRPr="007957FF">
        <w:rPr>
          <w:b/>
          <w:bCs/>
          <w:rtl/>
        </w:rPr>
        <w:t xml:space="preserve"> 2</w:t>
      </w:r>
      <w:r w:rsidR="00FD0849" w:rsidRPr="007957FF">
        <w:rPr>
          <w:b/>
          <w:bCs/>
        </w:rPr>
        <w:t>:</w:t>
      </w:r>
      <w:r w:rsidR="00FD0849" w:rsidRPr="007957FF">
        <w:rPr>
          <w:b/>
          <w:bCs/>
          <w:rtl/>
        </w:rPr>
        <w:t xml:space="preserve"> التحول الرقمي من أجل القدرة على الصمود</w:t>
      </w:r>
      <w:r w:rsidR="00FD0849" w:rsidRPr="007957FF">
        <w:rPr>
          <w:rtl/>
        </w:rPr>
        <w:t xml:space="preserve">: الهدف من هذه المبادرة تيسير عمليات </w:t>
      </w:r>
      <w:proofErr w:type="spellStart"/>
      <w:r w:rsidR="00FD0849" w:rsidRPr="007957FF">
        <w:rPr>
          <w:rtl/>
        </w:rPr>
        <w:t>رقمنة</w:t>
      </w:r>
      <w:proofErr w:type="spellEnd"/>
      <w:r w:rsidR="00FD0849" w:rsidRPr="007957FF">
        <w:rPr>
          <w:rtl/>
        </w:rPr>
        <w:t xml:space="preserve"> الخدمات في مختلف القطاعات (مثل الزراعة والصحة والحكومة والتعليم)، بما في ذلك تلك التابعة للإدارات العامة، لضمان المزيد من الصمود في الاستجابة للحالات الحرجة، بما في ذلك تحديات الجوائح أو المخاطر الطبيعية أو الأزمات التي يتسبب فيها الإنسان.</w:t>
      </w:r>
    </w:p>
    <w:p w14:paraId="083E1974" w14:textId="67425C2B" w:rsidR="00FD0849" w:rsidRPr="009E609C" w:rsidRDefault="00FB544E" w:rsidP="00FB544E">
      <w:pPr>
        <w:pStyle w:val="enumlev1"/>
        <w:rPr>
          <w:rFonts w:eastAsia="SimSun"/>
          <w:spacing w:val="-4"/>
          <w:lang w:val="ar-SA" w:eastAsia="zh-TW" w:bidi="en-GB"/>
        </w:rPr>
      </w:pPr>
      <w:r w:rsidRPr="009E609C">
        <w:rPr>
          <w:b/>
          <w:bCs/>
          <w:spacing w:val="-4"/>
        </w:rPr>
        <w:sym w:font="Symbol" w:char="F0B7"/>
      </w:r>
      <w:r w:rsidRPr="009E609C">
        <w:rPr>
          <w:b/>
          <w:bCs/>
          <w:spacing w:val="-4"/>
        </w:rPr>
        <w:tab/>
      </w:r>
      <w:proofErr w:type="spellStart"/>
      <w:r w:rsidR="00FD0849" w:rsidRPr="009E609C">
        <w:rPr>
          <w:b/>
          <w:bCs/>
          <w:spacing w:val="-4"/>
          <w:rtl/>
        </w:rPr>
        <w:t>EUR</w:t>
      </w:r>
      <w:proofErr w:type="spellEnd"/>
      <w:r w:rsidR="00FD0849" w:rsidRPr="009E609C">
        <w:rPr>
          <w:b/>
          <w:bCs/>
          <w:spacing w:val="-4"/>
          <w:rtl/>
        </w:rPr>
        <w:t xml:space="preserve"> 3</w:t>
      </w:r>
      <w:r w:rsidR="00FD0849" w:rsidRPr="009E609C">
        <w:rPr>
          <w:b/>
          <w:bCs/>
          <w:spacing w:val="-4"/>
        </w:rPr>
        <w:t>:</w:t>
      </w:r>
      <w:r w:rsidR="00FD0849" w:rsidRPr="009E609C">
        <w:rPr>
          <w:b/>
          <w:bCs/>
          <w:spacing w:val="-4"/>
          <w:rtl/>
        </w:rPr>
        <w:t xml:space="preserve"> الشمول الرقمي وتنمية المهارات</w:t>
      </w:r>
      <w:r w:rsidR="00FD0849" w:rsidRPr="009E609C">
        <w:rPr>
          <w:spacing w:val="-4"/>
          <w:rtl/>
        </w:rPr>
        <w:t>: الهدف من هذه المبادرة تيسير النفاذ العادل إلى تكنولوجيات المعلومات والاتصالات (</w:t>
      </w:r>
      <w:r w:rsidR="00FD0849" w:rsidRPr="009E609C">
        <w:rPr>
          <w:spacing w:val="-4"/>
        </w:rPr>
        <w:t>ICT</w:t>
      </w:r>
      <w:r w:rsidR="00FD0849" w:rsidRPr="009E609C">
        <w:rPr>
          <w:spacing w:val="-4"/>
          <w:rtl/>
        </w:rPr>
        <w:t>) والمهارات الرقمية اللازمة لجميع فئات المجتمع، بما في ذلك الأشخاص ذوو الإعاقة والأشخاص ذوو الاحتياجات الخاصة، وكذلك النساء والشباب، من أجل الاستفادة من الاتصالات/تكنولوجيات المعلومات والاتصالات.</w:t>
      </w:r>
    </w:p>
    <w:p w14:paraId="51633F25" w14:textId="46DB2345" w:rsidR="00FD0849" w:rsidRPr="009E609C" w:rsidRDefault="00FB544E" w:rsidP="00FB544E">
      <w:pPr>
        <w:pStyle w:val="enumlev1"/>
        <w:rPr>
          <w:rFonts w:eastAsia="SimSun"/>
          <w:spacing w:val="-4"/>
          <w:lang w:val="ar-SA" w:eastAsia="zh-TW" w:bidi="en-GB"/>
        </w:rPr>
      </w:pPr>
      <w:r w:rsidRPr="009E609C">
        <w:rPr>
          <w:b/>
          <w:bCs/>
          <w:spacing w:val="-4"/>
        </w:rPr>
        <w:sym w:font="Symbol" w:char="F0B7"/>
      </w:r>
      <w:r w:rsidRPr="009E609C">
        <w:rPr>
          <w:b/>
          <w:bCs/>
          <w:spacing w:val="-4"/>
        </w:rPr>
        <w:tab/>
      </w:r>
      <w:proofErr w:type="spellStart"/>
      <w:r w:rsidR="00FD0849" w:rsidRPr="009E609C">
        <w:rPr>
          <w:b/>
          <w:bCs/>
          <w:spacing w:val="-4"/>
          <w:rtl/>
        </w:rPr>
        <w:t>EUR</w:t>
      </w:r>
      <w:proofErr w:type="spellEnd"/>
      <w:r w:rsidR="00FD0849" w:rsidRPr="009E609C">
        <w:rPr>
          <w:b/>
          <w:bCs/>
          <w:spacing w:val="-4"/>
          <w:rtl/>
        </w:rPr>
        <w:t xml:space="preserve"> 4</w:t>
      </w:r>
      <w:r w:rsidR="00FD0849" w:rsidRPr="009E609C">
        <w:rPr>
          <w:b/>
          <w:bCs/>
          <w:spacing w:val="-4"/>
        </w:rPr>
        <w:t>:</w:t>
      </w:r>
      <w:r w:rsidR="00FD0849" w:rsidRPr="009E609C">
        <w:rPr>
          <w:b/>
          <w:bCs/>
          <w:spacing w:val="-4"/>
          <w:rtl/>
        </w:rPr>
        <w:t xml:space="preserve"> الثقة والأمان في استخدام الاتصالات/تكنولوجيات المعلومات والاتصالات</w:t>
      </w:r>
      <w:r w:rsidR="00FD0849" w:rsidRPr="009E609C">
        <w:rPr>
          <w:spacing w:val="-4"/>
          <w:rtl/>
        </w:rPr>
        <w:t>: الهدف من هذه المبادرة دعم نشر بنية تحتية قادرة على الصمود وآمنة للاتصالات/تكنولوجيات المعلومات والاتصالات تسمح لجميع المواطنين، وخاصة</w:t>
      </w:r>
      <w:r w:rsidR="009E609C">
        <w:rPr>
          <w:rFonts w:hint="cs"/>
          <w:spacing w:val="-4"/>
          <w:rtl/>
        </w:rPr>
        <w:t>ً</w:t>
      </w:r>
      <w:r w:rsidR="00FD0849" w:rsidRPr="009E609C">
        <w:rPr>
          <w:spacing w:val="-4"/>
          <w:rtl/>
        </w:rPr>
        <w:t xml:space="preserve"> الأطفال، باستخدام الاتصالات/تكنولوجيات المعلومات والاتصالات (</w:t>
      </w:r>
      <w:r w:rsidR="00FD0849" w:rsidRPr="009E609C">
        <w:rPr>
          <w:spacing w:val="-4"/>
        </w:rPr>
        <w:t>ICT</w:t>
      </w:r>
      <w:r w:rsidR="00FD0849" w:rsidRPr="009E609C">
        <w:rPr>
          <w:spacing w:val="-4"/>
          <w:rtl/>
        </w:rPr>
        <w:t>) بثقة في حياتهم اليومية.</w:t>
      </w:r>
    </w:p>
    <w:p w14:paraId="677A5DA2" w14:textId="767CA41C"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EUR</w:t>
      </w:r>
      <w:proofErr w:type="spellEnd"/>
      <w:r w:rsidR="00FD0849" w:rsidRPr="007957FF">
        <w:rPr>
          <w:b/>
          <w:bCs/>
          <w:rtl/>
        </w:rPr>
        <w:t xml:space="preserve"> 5</w:t>
      </w:r>
      <w:r w:rsidR="00FD0849" w:rsidRPr="007957FF">
        <w:rPr>
          <w:b/>
          <w:bCs/>
        </w:rPr>
        <w:t>:</w:t>
      </w:r>
      <w:r w:rsidR="00FD0849" w:rsidRPr="007957FF">
        <w:rPr>
          <w:b/>
          <w:bCs/>
          <w:rtl/>
        </w:rPr>
        <w:t xml:space="preserve"> النظم الإيكولوجية للابتكار الرقمي</w:t>
      </w:r>
      <w:r w:rsidR="00FD0849" w:rsidRPr="007957FF">
        <w:rPr>
          <w:rtl/>
        </w:rPr>
        <w:t xml:space="preserve">: الهدف من هذه المبادرة تعزيز البيئات </w:t>
      </w:r>
      <w:proofErr w:type="spellStart"/>
      <w:r w:rsidR="00FD0849" w:rsidRPr="007957FF">
        <w:rPr>
          <w:rtl/>
        </w:rPr>
        <w:t>المؤاتية</w:t>
      </w:r>
      <w:proofErr w:type="spellEnd"/>
      <w:r w:rsidR="00FD0849" w:rsidRPr="007957FF">
        <w:rPr>
          <w:rtl/>
        </w:rPr>
        <w:t xml:space="preserve"> للابتكار وريادة الأعمال من خلال نُهج نظامية تستند إلى الاتصالات/تكنولوجيات المعلومات والاتصالات (</w:t>
      </w:r>
      <w:r w:rsidR="00FD0849" w:rsidRPr="007957FF">
        <w:t>ICT</w:t>
      </w:r>
      <w:r w:rsidR="00FD0849" w:rsidRPr="007957FF">
        <w:rPr>
          <w:rtl/>
        </w:rPr>
        <w:t>) الرقمية، وتهدف إلى سد فجوة الابتكار الرقمي المتنامية في المنطقة.</w:t>
      </w:r>
    </w:p>
    <w:p w14:paraId="5C66FEF8" w14:textId="2B439D52" w:rsidR="00FD0849" w:rsidRPr="007957FF" w:rsidRDefault="00FB544E" w:rsidP="00FB544E">
      <w:pPr>
        <w:rPr>
          <w:rFonts w:eastAsia="SimSun"/>
          <w:lang w:val="ar-SA" w:eastAsia="zh-TW" w:bidi="en-GB"/>
        </w:rPr>
      </w:pPr>
      <w:r>
        <w:t>12.4</w:t>
      </w:r>
      <w:r w:rsidR="00FD0849" w:rsidRPr="007957FF">
        <w:rPr>
          <w:rtl/>
        </w:rPr>
        <w:tab/>
        <w:t xml:space="preserve">ونظم مكتب تنمية الاتصالات </w:t>
      </w:r>
      <w:r w:rsidR="00FD0849" w:rsidRPr="007957FF">
        <w:rPr>
          <w:b/>
          <w:bCs/>
          <w:rtl/>
        </w:rPr>
        <w:t xml:space="preserve">الاجتماع الإقليمي التحضيري لمنطقة آسيا والمحيط الهادئ </w:t>
      </w:r>
      <w:r w:rsidR="00FD0849" w:rsidRPr="007957FF">
        <w:rPr>
          <w:b/>
          <w:bCs/>
        </w:rPr>
        <w:t>RPM-ASP</w:t>
      </w:r>
      <w:r>
        <w:rPr>
          <w:b/>
          <w:bCs/>
        </w:rPr>
        <w:t>)</w:t>
      </w:r>
      <w:r w:rsidR="00FD0849" w:rsidRPr="007957FF">
        <w:rPr>
          <w:b/>
          <w:bCs/>
          <w:rtl/>
        </w:rPr>
        <w:t xml:space="preserve">) </w:t>
      </w:r>
      <w:r w:rsidR="00FD0849" w:rsidRPr="007957FF">
        <w:rPr>
          <w:rtl/>
        </w:rPr>
        <w:t xml:space="preserve">يومي 20 </w:t>
      </w:r>
      <w:proofErr w:type="spellStart"/>
      <w:r w:rsidR="00FD0849" w:rsidRPr="007957FF">
        <w:rPr>
          <w:rtl/>
        </w:rPr>
        <w:t>و21</w:t>
      </w:r>
      <w:proofErr w:type="spellEnd"/>
      <w:r w:rsidR="00FD0849" w:rsidRPr="007957FF">
        <w:rPr>
          <w:rtl/>
        </w:rPr>
        <w:t xml:space="preserve"> مارس 2025 في بانكوك، تايلاند، باستضافة من الهيئة الوطنية للإذاعة والاتصالات (</w:t>
      </w:r>
      <w:r w:rsidR="00FD0849" w:rsidRPr="007957FF">
        <w:t>NBTC</w:t>
      </w:r>
      <w:r w:rsidR="00FD0849" w:rsidRPr="007957FF">
        <w:rPr>
          <w:rtl/>
        </w:rPr>
        <w:t>) في تايلاند.</w:t>
      </w:r>
    </w:p>
    <w:p w14:paraId="7650583E" w14:textId="40D9CA31" w:rsidR="00FD0849" w:rsidRPr="007957FF" w:rsidRDefault="00FB544E" w:rsidP="00FB544E">
      <w:pPr>
        <w:rPr>
          <w:rFonts w:eastAsia="SimSun"/>
          <w:lang w:val="ar-SA" w:eastAsia="zh-TW" w:bidi="en-GB"/>
        </w:rPr>
      </w:pPr>
      <w:r>
        <w:t>13.4</w:t>
      </w:r>
      <w:r w:rsidR="00FD0849" w:rsidRPr="007957FF">
        <w:rPr>
          <w:rtl/>
        </w:rPr>
        <w:tab/>
        <w:t>وأنشئ فريق صياغة معني بالمبادرات الإقليمية لمنطقة آسيا والمحيط الهادئ لدورة التنفيذ 2026-2029 استناداً إلى المساهمات الواردة من الدول الأعضاء. واعتُمدت المبادرات الإقليمية التالية:</w:t>
      </w:r>
    </w:p>
    <w:p w14:paraId="03562ECD" w14:textId="1828D012"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ASP1</w:t>
      </w:r>
      <w:proofErr w:type="spellEnd"/>
      <w:r w:rsidR="00FD0849" w:rsidRPr="007957FF">
        <w:t>:</w:t>
      </w:r>
      <w:r w:rsidR="00FD0849" w:rsidRPr="007957FF">
        <w:rPr>
          <w:rtl/>
        </w:rPr>
        <w:t xml:space="preserve"> تلبية الاحتياجات الخاصة لأقل البلدان نمواً والدول الجزرية الصغيرة النامية، بما في ذلك بلدان جزر المحيط الهادئ والبلدان النامية المحاطة باليابسة،</w:t>
      </w:r>
    </w:p>
    <w:p w14:paraId="1C4E0DB8" w14:textId="040E35FD"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ASP2</w:t>
      </w:r>
      <w:proofErr w:type="spellEnd"/>
      <w:r w:rsidR="00FD0849" w:rsidRPr="007957FF">
        <w:t>:</w:t>
      </w:r>
      <w:r w:rsidR="00FD0849" w:rsidRPr="007957FF">
        <w:rPr>
          <w:rtl/>
        </w:rPr>
        <w:t xml:space="preserve"> تسخير الاتصالات/تكنولوجيات المعلومات والاتصالات لدعم تحول رقمي شامل للجميع ومستدام،</w:t>
      </w:r>
    </w:p>
    <w:p w14:paraId="79711BDD" w14:textId="379F476E" w:rsidR="00FD0849" w:rsidRPr="007957FF" w:rsidRDefault="00FB544E" w:rsidP="00FB544E">
      <w:pPr>
        <w:pStyle w:val="enumlev1"/>
        <w:rPr>
          <w:rFonts w:eastAsia="SimSun"/>
          <w:lang w:val="ar-SA" w:eastAsia="zh-TW" w:bidi="en-GB"/>
        </w:rPr>
      </w:pPr>
      <w:r>
        <w:rPr>
          <w:b/>
          <w:bCs/>
        </w:rPr>
        <w:lastRenderedPageBreak/>
        <w:sym w:font="Symbol" w:char="F0B7"/>
      </w:r>
      <w:r>
        <w:rPr>
          <w:b/>
          <w:bCs/>
        </w:rPr>
        <w:tab/>
      </w:r>
      <w:proofErr w:type="spellStart"/>
      <w:r w:rsidR="00FD0849" w:rsidRPr="007957FF">
        <w:rPr>
          <w:b/>
          <w:bCs/>
          <w:rtl/>
        </w:rPr>
        <w:t>ASP3</w:t>
      </w:r>
      <w:proofErr w:type="spellEnd"/>
      <w:r w:rsidR="00FD0849" w:rsidRPr="007957FF">
        <w:t>:</w:t>
      </w:r>
      <w:r w:rsidR="00FD0849" w:rsidRPr="007957FF">
        <w:rPr>
          <w:rtl/>
        </w:rPr>
        <w:t xml:space="preserve"> تعزيز تطوير البنية التحتية لتحسين التوصيلية الرقمية وتوصيل غير الموصولين،</w:t>
      </w:r>
    </w:p>
    <w:p w14:paraId="0346ED31" w14:textId="0AF3F545"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ASP4</w:t>
      </w:r>
      <w:proofErr w:type="spellEnd"/>
      <w:r w:rsidR="00FD0849" w:rsidRPr="007957FF">
        <w:t>:</w:t>
      </w:r>
      <w:r w:rsidR="00FD0849" w:rsidRPr="007957FF">
        <w:rPr>
          <w:rtl/>
        </w:rPr>
        <w:t xml:space="preserve"> تمكين قطاع مبتكر ومستدام للاتصالات/تكنولوجيا المعلومات والاتصالات،</w:t>
      </w:r>
    </w:p>
    <w:p w14:paraId="530626AC" w14:textId="677D3753" w:rsidR="00FD0849" w:rsidRPr="007957FF" w:rsidRDefault="00FB544E" w:rsidP="00FB544E">
      <w:pPr>
        <w:pStyle w:val="enumlev1"/>
        <w:rPr>
          <w:rFonts w:eastAsia="SimSun"/>
          <w:lang w:val="ar-SA" w:eastAsia="zh-TW" w:bidi="ar-EG"/>
        </w:rPr>
      </w:pPr>
      <w:r>
        <w:rPr>
          <w:b/>
          <w:bCs/>
        </w:rPr>
        <w:sym w:font="Symbol" w:char="F0B7"/>
      </w:r>
      <w:r>
        <w:rPr>
          <w:b/>
          <w:bCs/>
        </w:rPr>
        <w:tab/>
      </w:r>
      <w:proofErr w:type="spellStart"/>
      <w:r w:rsidR="00FD0849" w:rsidRPr="007957FF">
        <w:rPr>
          <w:b/>
          <w:bCs/>
          <w:rtl/>
        </w:rPr>
        <w:t>ASP5</w:t>
      </w:r>
      <w:proofErr w:type="spellEnd"/>
      <w:r w:rsidR="00FD0849" w:rsidRPr="007957FF">
        <w:t>:</w:t>
      </w:r>
      <w:r w:rsidR="00FD0849" w:rsidRPr="007957FF">
        <w:rPr>
          <w:rtl/>
        </w:rPr>
        <w:t xml:space="preserve"> دعم بيئة آمنة ومأمونة وقادرة على الصمود للاتصالات/تكنولوجيا المعلومات والاتصالات</w:t>
      </w:r>
      <w:r>
        <w:rPr>
          <w:rFonts w:hint="cs"/>
          <w:rtl/>
          <w:lang w:bidi="ar-EG"/>
        </w:rPr>
        <w:t>.</w:t>
      </w:r>
    </w:p>
    <w:p w14:paraId="2E068555" w14:textId="64B4437E" w:rsidR="00FD0849" w:rsidRPr="007957FF" w:rsidRDefault="00FB544E" w:rsidP="00FB544E">
      <w:pPr>
        <w:rPr>
          <w:rFonts w:eastAsia="SimSun"/>
          <w:lang w:val="ar-SA" w:eastAsia="zh-TW" w:bidi="en-GB"/>
        </w:rPr>
      </w:pPr>
      <w:r>
        <w:t>14.4</w:t>
      </w:r>
      <w:r w:rsidR="00FD0849" w:rsidRPr="007957FF">
        <w:rPr>
          <w:rtl/>
        </w:rPr>
        <w:tab/>
        <w:t xml:space="preserve">ونظم مكتب تنمية الاتصالات </w:t>
      </w:r>
      <w:r w:rsidR="00FD0849" w:rsidRPr="007957FF">
        <w:rPr>
          <w:b/>
          <w:bCs/>
          <w:rtl/>
        </w:rPr>
        <w:t xml:space="preserve">الاجتماع الإقليمي التحضيري لمنطقة </w:t>
      </w:r>
      <w:proofErr w:type="spellStart"/>
      <w:r w:rsidR="00FD0849" w:rsidRPr="007957FF">
        <w:rPr>
          <w:b/>
          <w:bCs/>
          <w:rtl/>
        </w:rPr>
        <w:t>الأمريكتين</w:t>
      </w:r>
      <w:proofErr w:type="spellEnd"/>
      <w:r w:rsidR="00FD0849" w:rsidRPr="007957FF">
        <w:rPr>
          <w:b/>
          <w:bCs/>
          <w:rtl/>
        </w:rPr>
        <w:t xml:space="preserve"> </w:t>
      </w:r>
      <w:r w:rsidR="00FD0849" w:rsidRPr="007957FF">
        <w:rPr>
          <w:b/>
          <w:bCs/>
        </w:rPr>
        <w:t>RPM-AMS</w:t>
      </w:r>
      <w:r>
        <w:rPr>
          <w:b/>
          <w:bCs/>
        </w:rPr>
        <w:t>)</w:t>
      </w:r>
      <w:r w:rsidR="00FD0849" w:rsidRPr="007957FF">
        <w:rPr>
          <w:b/>
          <w:bCs/>
          <w:rtl/>
        </w:rPr>
        <w:t xml:space="preserve">) </w:t>
      </w:r>
      <w:r w:rsidR="00FD0849" w:rsidRPr="007957FF">
        <w:rPr>
          <w:rtl/>
        </w:rPr>
        <w:t xml:space="preserve">يومي 1 </w:t>
      </w:r>
      <w:proofErr w:type="spellStart"/>
      <w:r w:rsidR="00FD0849" w:rsidRPr="007957FF">
        <w:rPr>
          <w:rtl/>
        </w:rPr>
        <w:t>و2</w:t>
      </w:r>
      <w:proofErr w:type="spellEnd"/>
      <w:r w:rsidR="00CE71A0">
        <w:rPr>
          <w:rFonts w:hint="cs"/>
          <w:rtl/>
        </w:rPr>
        <w:t> </w:t>
      </w:r>
      <w:r w:rsidR="00FD0849" w:rsidRPr="007957FF">
        <w:rPr>
          <w:rtl/>
        </w:rPr>
        <w:t xml:space="preserve">أبريل 2025 في </w:t>
      </w:r>
      <w:proofErr w:type="spellStart"/>
      <w:r w:rsidR="00FD0849" w:rsidRPr="007957FF">
        <w:rPr>
          <w:rtl/>
        </w:rPr>
        <w:t>أسنسيون</w:t>
      </w:r>
      <w:proofErr w:type="spellEnd"/>
      <w:r w:rsidR="00FD0849" w:rsidRPr="007957FF">
        <w:rPr>
          <w:rtl/>
        </w:rPr>
        <w:t>، باراغواي، باستضافة من الهيئة الوطنية للاتصالات (</w:t>
      </w:r>
      <w:proofErr w:type="spellStart"/>
      <w:r w:rsidR="00FD0849" w:rsidRPr="007957FF">
        <w:t>CONATEL</w:t>
      </w:r>
      <w:proofErr w:type="spellEnd"/>
      <w:r w:rsidR="00FD0849" w:rsidRPr="007957FF">
        <w:rPr>
          <w:rtl/>
        </w:rPr>
        <w:t>) في باراغواي.</w:t>
      </w:r>
    </w:p>
    <w:p w14:paraId="4B35C720" w14:textId="7E398DB2" w:rsidR="00FD0849" w:rsidRPr="007957FF" w:rsidRDefault="00FB544E" w:rsidP="00FB544E">
      <w:pPr>
        <w:rPr>
          <w:rFonts w:eastAsia="SimSun"/>
          <w:lang w:val="ar-SA" w:eastAsia="zh-TW" w:bidi="en-GB"/>
        </w:rPr>
      </w:pPr>
      <w:r>
        <w:t>15.4</w:t>
      </w:r>
      <w:r w:rsidR="00FD0849" w:rsidRPr="007957FF">
        <w:rPr>
          <w:rtl/>
        </w:rPr>
        <w:tab/>
        <w:t xml:space="preserve">وأنشئ فريق صياغة معني بالمبادرات الإقليمية لمنطقة </w:t>
      </w:r>
      <w:proofErr w:type="spellStart"/>
      <w:r w:rsidR="00FD0849" w:rsidRPr="007957FF">
        <w:rPr>
          <w:rtl/>
        </w:rPr>
        <w:t>الأمريكتين</w:t>
      </w:r>
      <w:proofErr w:type="spellEnd"/>
      <w:r w:rsidR="00FD0849" w:rsidRPr="007957FF">
        <w:rPr>
          <w:rtl/>
        </w:rPr>
        <w:t xml:space="preserve"> لدورة التنفيذ 2026-2029 استناداً إلى</w:t>
      </w:r>
      <w:r w:rsidR="002B76D9">
        <w:rPr>
          <w:rFonts w:hint="cs"/>
          <w:rtl/>
        </w:rPr>
        <w:t> </w:t>
      </w:r>
      <w:r w:rsidR="00FD0849" w:rsidRPr="007957FF">
        <w:rPr>
          <w:rtl/>
        </w:rPr>
        <w:t>المساهمات الواردة من الدول الأعضاء. واعتُمدت المبادرات الإقليمية التالية:</w:t>
      </w:r>
    </w:p>
    <w:p w14:paraId="6924E7C5" w14:textId="577776FA"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AMS1</w:t>
      </w:r>
      <w:proofErr w:type="spellEnd"/>
      <w:r w:rsidR="00FD0849" w:rsidRPr="007957FF">
        <w:t>:</w:t>
      </w:r>
      <w:r w:rsidR="00FD0849" w:rsidRPr="007957FF">
        <w:rPr>
          <w:rtl/>
        </w:rPr>
        <w:t xml:space="preserve"> تيسير البنية التحتية القادرة على الصمود لتمكين نشر التوصيلية الشاملة والهادفة،</w:t>
      </w:r>
    </w:p>
    <w:p w14:paraId="47DC65E7" w14:textId="5FE2FC49"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AMS2</w:t>
      </w:r>
      <w:proofErr w:type="spellEnd"/>
      <w:r w:rsidR="00FD0849" w:rsidRPr="007957FF">
        <w:t>:</w:t>
      </w:r>
      <w:r w:rsidR="00FD0849" w:rsidRPr="007957FF">
        <w:rPr>
          <w:rtl/>
        </w:rPr>
        <w:t xml:space="preserve"> الشمول الرقمي، المهارات/الكفاءات الرقمية،</w:t>
      </w:r>
    </w:p>
    <w:p w14:paraId="6D3E39FD" w14:textId="5E6BBD28"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AMS3</w:t>
      </w:r>
      <w:proofErr w:type="spellEnd"/>
      <w:r w:rsidR="00FD0849" w:rsidRPr="007957FF">
        <w:t>:</w:t>
      </w:r>
      <w:r w:rsidR="00FD0849" w:rsidRPr="007957FF">
        <w:rPr>
          <w:rtl/>
        </w:rPr>
        <w:t xml:space="preserve"> دعم الأنظمة الإيكولوجية الرقمية المبتكرة واعتماد التكنولوجيات الناشئة واستخدامها،</w:t>
      </w:r>
    </w:p>
    <w:p w14:paraId="07438E68" w14:textId="71A77731"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AMS4</w:t>
      </w:r>
      <w:proofErr w:type="spellEnd"/>
      <w:r w:rsidR="00FD0849" w:rsidRPr="007957FF">
        <w:t>:</w:t>
      </w:r>
      <w:r w:rsidR="00FD0849" w:rsidRPr="007957FF">
        <w:rPr>
          <w:rtl/>
        </w:rPr>
        <w:t xml:space="preserve"> تعزيز الصمود السيبراني وبناء القدرات في مجال الأمن السيبراني والصمود السيبراني،</w:t>
      </w:r>
    </w:p>
    <w:p w14:paraId="45BAEA0C" w14:textId="1DB8EC0C"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AMS5</w:t>
      </w:r>
      <w:proofErr w:type="spellEnd"/>
      <w:r w:rsidR="00FD0849" w:rsidRPr="007957FF">
        <w:t>:</w:t>
      </w:r>
      <w:r w:rsidR="00FD0849" w:rsidRPr="007957FF">
        <w:rPr>
          <w:rtl/>
        </w:rPr>
        <w:t xml:space="preserve"> الإدارة والأطر التنظيمية التمكينية من أجل تحول رقمي مستدام.</w:t>
      </w:r>
    </w:p>
    <w:p w14:paraId="2EB1A607" w14:textId="614A8FDE" w:rsidR="00FD0849" w:rsidRPr="007957FF" w:rsidRDefault="00FB544E" w:rsidP="00FB544E">
      <w:pPr>
        <w:rPr>
          <w:rFonts w:eastAsia="SimSun"/>
          <w:lang w:val="ar-SA" w:eastAsia="zh-TW" w:bidi="en-GB"/>
        </w:rPr>
      </w:pPr>
      <w:r>
        <w:t>16.4</w:t>
      </w:r>
      <w:r w:rsidR="00FD0849" w:rsidRPr="007957FF">
        <w:rPr>
          <w:rtl/>
        </w:rPr>
        <w:tab/>
        <w:t xml:space="preserve">ونظم مكتب تنمية الاتصالات </w:t>
      </w:r>
      <w:r w:rsidR="00FD0849" w:rsidRPr="007957FF">
        <w:rPr>
          <w:b/>
          <w:bCs/>
          <w:rtl/>
        </w:rPr>
        <w:t xml:space="preserve">الاجتماع الإقليمي التحضيري للمؤتمر العالمي لتنمية الاتصالات لعام 2025 لمنطقة إفريقيا </w:t>
      </w:r>
      <w:r w:rsidR="00FD0849" w:rsidRPr="007957FF">
        <w:rPr>
          <w:b/>
          <w:bCs/>
        </w:rPr>
        <w:t>RPM-</w:t>
      </w:r>
      <w:proofErr w:type="spellStart"/>
      <w:r w:rsidR="00FD0849" w:rsidRPr="007957FF">
        <w:rPr>
          <w:b/>
          <w:bCs/>
        </w:rPr>
        <w:t>AFR</w:t>
      </w:r>
      <w:proofErr w:type="spellEnd"/>
      <w:r>
        <w:rPr>
          <w:b/>
          <w:bCs/>
        </w:rPr>
        <w:t>)</w:t>
      </w:r>
      <w:r w:rsidR="00FD0849" w:rsidRPr="007957FF">
        <w:rPr>
          <w:b/>
          <w:bCs/>
          <w:rtl/>
        </w:rPr>
        <w:t xml:space="preserve">) </w:t>
      </w:r>
      <w:r w:rsidR="00FD0849" w:rsidRPr="007957FF">
        <w:rPr>
          <w:rtl/>
        </w:rPr>
        <w:t xml:space="preserve">يومي 8 </w:t>
      </w:r>
      <w:proofErr w:type="spellStart"/>
      <w:r w:rsidR="00FD0849" w:rsidRPr="007957FF">
        <w:rPr>
          <w:rtl/>
        </w:rPr>
        <w:t>و9</w:t>
      </w:r>
      <w:proofErr w:type="spellEnd"/>
      <w:r w:rsidR="00FD0849" w:rsidRPr="007957FF">
        <w:rPr>
          <w:rtl/>
        </w:rPr>
        <w:t xml:space="preserve"> أبريل 2025 في نيروبي، كينيا، باستضافة من هيئة الاتصالات (</w:t>
      </w:r>
      <w:r w:rsidR="00FD0849" w:rsidRPr="007957FF">
        <w:t>CA</w:t>
      </w:r>
      <w:r w:rsidR="00FD0849" w:rsidRPr="007957FF">
        <w:rPr>
          <w:rtl/>
        </w:rPr>
        <w:t>) في كينيا.</w:t>
      </w:r>
    </w:p>
    <w:p w14:paraId="703B21F2" w14:textId="684434B1" w:rsidR="00FD0849" w:rsidRPr="007957FF" w:rsidRDefault="00FB544E" w:rsidP="00FB544E">
      <w:pPr>
        <w:rPr>
          <w:rFonts w:eastAsia="SimSun"/>
          <w:lang w:val="ar-SA" w:eastAsia="zh-TW" w:bidi="en-GB"/>
        </w:rPr>
      </w:pPr>
      <w:r>
        <w:t>17.4</w:t>
      </w:r>
      <w:r w:rsidR="00FD0849" w:rsidRPr="007957FF">
        <w:rPr>
          <w:rtl/>
        </w:rPr>
        <w:tab/>
        <w:t>وأنشئ فريق صياغة معني بالمبادرات الإقليمية لمنطقة إفريقيا لدورة التنفيذ 2026-2029 استناداً إلى</w:t>
      </w:r>
      <w:r w:rsidR="002B76D9">
        <w:rPr>
          <w:rFonts w:hint="cs"/>
          <w:rtl/>
        </w:rPr>
        <w:t> </w:t>
      </w:r>
      <w:r w:rsidR="00FD0849" w:rsidRPr="007957FF">
        <w:rPr>
          <w:rtl/>
        </w:rPr>
        <w:t>المساهمات الواردة من الدول الأعضاء. واعتُمدت المبادرات الإقليمية التالية:</w:t>
      </w:r>
    </w:p>
    <w:p w14:paraId="27924517" w14:textId="54B1060D" w:rsidR="00FD0849" w:rsidRPr="007957FF" w:rsidRDefault="00FB544E" w:rsidP="00FB544E">
      <w:pPr>
        <w:pStyle w:val="enumlev1"/>
        <w:rPr>
          <w:bCs/>
          <w:lang w:val="ar-SA" w:eastAsia="zh-TW" w:bidi="en-GB"/>
        </w:rPr>
      </w:pPr>
      <w:r>
        <w:rPr>
          <w:b/>
          <w:bCs/>
        </w:rPr>
        <w:sym w:font="Symbol" w:char="F0B7"/>
      </w:r>
      <w:r>
        <w:rPr>
          <w:b/>
          <w:bCs/>
        </w:rPr>
        <w:tab/>
      </w:r>
      <w:proofErr w:type="spellStart"/>
      <w:r w:rsidR="00FD0849" w:rsidRPr="007957FF">
        <w:rPr>
          <w:b/>
          <w:bCs/>
          <w:rtl/>
        </w:rPr>
        <w:t>AFR1</w:t>
      </w:r>
      <w:proofErr w:type="spellEnd"/>
      <w:r w:rsidR="00FD0849" w:rsidRPr="007957FF">
        <w:t>:</w:t>
      </w:r>
      <w:r w:rsidR="00FD0849" w:rsidRPr="007957FF">
        <w:rPr>
          <w:rtl/>
        </w:rPr>
        <w:t xml:space="preserve"> توصيلية هادفة وبنية تحتية قادرة على الصمود من أجل التنمية المستدامة بما في ذلك الاتصالات في</w:t>
      </w:r>
      <w:r w:rsidR="00CE71A0">
        <w:rPr>
          <w:rFonts w:hint="cs"/>
          <w:rtl/>
        </w:rPr>
        <w:t> </w:t>
      </w:r>
      <w:r w:rsidR="00FD0849" w:rsidRPr="007957FF">
        <w:rPr>
          <w:rtl/>
        </w:rPr>
        <w:t>حالات الطوارئ وأنظمة الإنذار المبكر بالأخطار المتعددة في منطقة إفريقيا،</w:t>
      </w:r>
    </w:p>
    <w:p w14:paraId="317146B8" w14:textId="6C28A47B" w:rsidR="00FD0849" w:rsidRPr="00CE71A0" w:rsidRDefault="00FB544E" w:rsidP="00FB544E">
      <w:pPr>
        <w:pStyle w:val="enumlev1"/>
        <w:rPr>
          <w:b/>
          <w:lang w:val="ar-SA" w:eastAsia="zh-TW" w:bidi="en-GB"/>
        </w:rPr>
      </w:pPr>
      <w:r>
        <w:rPr>
          <w:b/>
          <w:bCs/>
        </w:rPr>
        <w:sym w:font="Symbol" w:char="F0B7"/>
      </w:r>
      <w:r>
        <w:rPr>
          <w:b/>
          <w:bCs/>
        </w:rPr>
        <w:tab/>
      </w:r>
      <w:proofErr w:type="spellStart"/>
      <w:r w:rsidR="00FD0849" w:rsidRPr="007957FF">
        <w:rPr>
          <w:b/>
          <w:bCs/>
          <w:rtl/>
        </w:rPr>
        <w:t>AFR2</w:t>
      </w:r>
      <w:proofErr w:type="spellEnd"/>
      <w:r w:rsidR="00FD0849" w:rsidRPr="007957FF">
        <w:rPr>
          <w:bCs/>
        </w:rPr>
        <w:t>:</w:t>
      </w:r>
      <w:r w:rsidR="00FD0849" w:rsidRPr="00CE71A0">
        <w:rPr>
          <w:b/>
          <w:rtl/>
        </w:rPr>
        <w:t xml:space="preserve"> تطوير نظام إيكولوجي شامل وجدير بالثقة للذكاء الاصطناعي في إفريقيا من أجل التنمية الاجتماعية</w:t>
      </w:r>
      <w:r w:rsidR="000B47FC">
        <w:rPr>
          <w:rFonts w:hint="cs"/>
          <w:b/>
          <w:rtl/>
        </w:rPr>
        <w:t> </w:t>
      </w:r>
      <w:r w:rsidR="00FD0849" w:rsidRPr="00CE71A0">
        <w:rPr>
          <w:b/>
          <w:rtl/>
        </w:rPr>
        <w:t>والاقتصادية</w:t>
      </w:r>
      <w:r w:rsidR="00CE71A0">
        <w:rPr>
          <w:rFonts w:hint="cs"/>
          <w:b/>
          <w:rtl/>
        </w:rPr>
        <w:t>،</w:t>
      </w:r>
    </w:p>
    <w:p w14:paraId="61B2BFA2" w14:textId="73C5E946" w:rsidR="00FD0849" w:rsidRPr="007957FF" w:rsidRDefault="00FB544E" w:rsidP="00FB544E">
      <w:pPr>
        <w:pStyle w:val="enumlev1"/>
        <w:rPr>
          <w:lang w:val="ar-SA" w:eastAsia="zh-TW" w:bidi="en-GB"/>
        </w:rPr>
      </w:pPr>
      <w:r>
        <w:rPr>
          <w:b/>
          <w:bCs/>
        </w:rPr>
        <w:sym w:font="Symbol" w:char="F0B7"/>
      </w:r>
      <w:r>
        <w:rPr>
          <w:b/>
          <w:bCs/>
        </w:rPr>
        <w:tab/>
      </w:r>
      <w:proofErr w:type="spellStart"/>
      <w:r w:rsidR="00FD0849" w:rsidRPr="007957FF">
        <w:rPr>
          <w:b/>
          <w:bCs/>
          <w:rtl/>
        </w:rPr>
        <w:t>AFR3</w:t>
      </w:r>
      <w:proofErr w:type="spellEnd"/>
      <w:r w:rsidR="00FD0849" w:rsidRPr="007957FF">
        <w:t>:</w:t>
      </w:r>
      <w:r w:rsidR="00FD0849" w:rsidRPr="007957FF">
        <w:rPr>
          <w:rtl/>
        </w:rPr>
        <w:t xml:space="preserve"> بناء الثقة والسلامة والأمن في استخدام الاتصالات/تكنولوجيا المعلومات والاتصالات وحماية البيانات</w:t>
      </w:r>
      <w:r w:rsidR="005C0FED">
        <w:rPr>
          <w:rFonts w:hint="cs"/>
          <w:rtl/>
        </w:rPr>
        <w:t> </w:t>
      </w:r>
      <w:r w:rsidR="00FD0849" w:rsidRPr="007957FF">
        <w:rPr>
          <w:rtl/>
        </w:rPr>
        <w:t>والخصوصية،</w:t>
      </w:r>
    </w:p>
    <w:p w14:paraId="216E8BEF" w14:textId="4F6A6377" w:rsidR="00FD0849" w:rsidRPr="007957FF" w:rsidRDefault="00FB544E" w:rsidP="00FB544E">
      <w:pPr>
        <w:pStyle w:val="enumlev1"/>
        <w:rPr>
          <w:lang w:val="ar-SA" w:eastAsia="zh-TW" w:bidi="en-GB"/>
        </w:rPr>
      </w:pPr>
      <w:bookmarkStart w:id="6" w:name="_Hlk193377401"/>
      <w:r>
        <w:rPr>
          <w:b/>
          <w:bCs/>
        </w:rPr>
        <w:sym w:font="Symbol" w:char="F0B7"/>
      </w:r>
      <w:r>
        <w:rPr>
          <w:b/>
          <w:bCs/>
        </w:rPr>
        <w:tab/>
      </w:r>
      <w:proofErr w:type="spellStart"/>
      <w:r w:rsidR="00FD0849" w:rsidRPr="007957FF">
        <w:rPr>
          <w:b/>
          <w:bCs/>
          <w:rtl/>
        </w:rPr>
        <w:t>AFR4</w:t>
      </w:r>
      <w:proofErr w:type="spellEnd"/>
      <w:r w:rsidR="00FD0849" w:rsidRPr="007957FF">
        <w:t>:</w:t>
      </w:r>
      <w:r w:rsidR="00FD0849" w:rsidRPr="007957FF">
        <w:rPr>
          <w:rtl/>
        </w:rPr>
        <w:t xml:space="preserve"> تطبيقات البنية التحتية الرقمية وتنمية الشركات الصغيرة والمتوسطة والتكنولوجيات الناشئة والأنظمة الإيكولوجية للابتكار</w:t>
      </w:r>
      <w:bookmarkEnd w:id="6"/>
      <w:r w:rsidR="00CE71A0">
        <w:rPr>
          <w:rFonts w:hint="cs"/>
          <w:rtl/>
        </w:rPr>
        <w:t>،</w:t>
      </w:r>
    </w:p>
    <w:p w14:paraId="28FB20C0" w14:textId="03DC9E1A" w:rsidR="00FD0849" w:rsidRPr="007957FF" w:rsidRDefault="00FB544E" w:rsidP="00FB544E">
      <w:pPr>
        <w:pStyle w:val="enumlev1"/>
        <w:rPr>
          <w:rFonts w:eastAsia="SimSun"/>
          <w:lang w:val="ar-SA" w:eastAsia="zh-TW" w:bidi="en-GB"/>
        </w:rPr>
      </w:pPr>
      <w:r>
        <w:rPr>
          <w:b/>
          <w:bCs/>
        </w:rPr>
        <w:sym w:font="Symbol" w:char="F0B7"/>
      </w:r>
      <w:r>
        <w:rPr>
          <w:b/>
          <w:bCs/>
        </w:rPr>
        <w:tab/>
      </w:r>
      <w:proofErr w:type="spellStart"/>
      <w:r w:rsidR="00FD0849" w:rsidRPr="007957FF">
        <w:rPr>
          <w:b/>
          <w:bCs/>
          <w:rtl/>
        </w:rPr>
        <w:t>AFR5</w:t>
      </w:r>
      <w:proofErr w:type="spellEnd"/>
      <w:r w:rsidR="00FD0849" w:rsidRPr="007957FF">
        <w:t>:</w:t>
      </w:r>
      <w:r w:rsidR="00FD0849" w:rsidRPr="007957FF">
        <w:rPr>
          <w:rtl/>
        </w:rPr>
        <w:t xml:space="preserve"> آليات التمويل المستدامة من أجل التحول الرقمي في إفريقيا.</w:t>
      </w:r>
    </w:p>
    <w:p w14:paraId="45241FD2" w14:textId="7D2E7508" w:rsidR="00FD0849" w:rsidRPr="007957FF" w:rsidRDefault="005F5229" w:rsidP="005F5229">
      <w:pPr>
        <w:rPr>
          <w:rFonts w:eastAsia="SimSun"/>
          <w:lang w:val="ar-SA" w:eastAsia="zh-TW" w:bidi="en-GB"/>
        </w:rPr>
      </w:pPr>
      <w:r>
        <w:t>18.4</w:t>
      </w:r>
      <w:r w:rsidR="00FD0849" w:rsidRPr="007957FF">
        <w:rPr>
          <w:rtl/>
        </w:rPr>
        <w:tab/>
        <w:t xml:space="preserve">ونظم مكتب تنمية الاتصالات </w:t>
      </w:r>
      <w:r w:rsidR="00FD0849" w:rsidRPr="007957FF">
        <w:rPr>
          <w:b/>
          <w:bCs/>
          <w:rtl/>
        </w:rPr>
        <w:t xml:space="preserve">الاجتماع الإقليمي التحضيري لمنطقة كومنولث الدول المستقلة </w:t>
      </w:r>
      <w:r w:rsidR="00FD0849" w:rsidRPr="007957FF">
        <w:rPr>
          <w:b/>
          <w:bCs/>
        </w:rPr>
        <w:t>RPM</w:t>
      </w:r>
      <w:r w:rsidR="005C0FED">
        <w:rPr>
          <w:b/>
          <w:bCs/>
        </w:rPr>
        <w:t>-</w:t>
      </w:r>
      <w:r w:rsidR="00FD0849" w:rsidRPr="007957FF">
        <w:rPr>
          <w:b/>
          <w:bCs/>
        </w:rPr>
        <w:t>CIS</w:t>
      </w:r>
      <w:r>
        <w:rPr>
          <w:b/>
          <w:bCs/>
        </w:rPr>
        <w:t>)</w:t>
      </w:r>
      <w:r w:rsidR="00FD0849" w:rsidRPr="007957FF">
        <w:rPr>
          <w:b/>
          <w:bCs/>
          <w:rtl/>
        </w:rPr>
        <w:t>)</w:t>
      </w:r>
      <w:r w:rsidR="00FD0849" w:rsidRPr="007957FF">
        <w:rPr>
          <w:rtl/>
        </w:rPr>
        <w:t xml:space="preserve"> في يومي 24 </w:t>
      </w:r>
      <w:proofErr w:type="spellStart"/>
      <w:r w:rsidR="00FD0849" w:rsidRPr="007957FF">
        <w:rPr>
          <w:rtl/>
        </w:rPr>
        <w:t>و25</w:t>
      </w:r>
      <w:proofErr w:type="spellEnd"/>
      <w:r w:rsidR="00FD0849" w:rsidRPr="007957FF">
        <w:rPr>
          <w:rtl/>
        </w:rPr>
        <w:t xml:space="preserve"> أبريل 2025 في بيشكيك، جمهورية قيرغيزستان، باستضافة من وزارة التنمية الرقمية والتكنولوجيات المبتكرة في جمهورية قيرغيزستان.</w:t>
      </w:r>
    </w:p>
    <w:p w14:paraId="15E58C5D" w14:textId="55A62684" w:rsidR="00FD0849" w:rsidRPr="007F42ED" w:rsidRDefault="005F5229" w:rsidP="005F5229">
      <w:pPr>
        <w:rPr>
          <w:rFonts w:eastAsia="SimSun"/>
          <w:spacing w:val="-2"/>
          <w:lang w:val="ar-SA" w:eastAsia="zh-TW" w:bidi="en-GB"/>
        </w:rPr>
      </w:pPr>
      <w:r w:rsidRPr="007F42ED">
        <w:rPr>
          <w:spacing w:val="-2"/>
        </w:rPr>
        <w:t>19.4</w:t>
      </w:r>
      <w:r w:rsidR="00FD0849" w:rsidRPr="007F42ED">
        <w:rPr>
          <w:spacing w:val="-2"/>
          <w:rtl/>
        </w:rPr>
        <w:tab/>
        <w:t>وأنشئ فريق صياغة معني بالمبادرات الإقليمية لمنطقة كومنولث الدول المستقلة لدورة التنفيذ 2026</w:t>
      </w:r>
      <w:r w:rsidR="007F42ED" w:rsidRPr="007F42ED">
        <w:rPr>
          <w:spacing w:val="-2"/>
        </w:rPr>
        <w:t>-</w:t>
      </w:r>
      <w:r w:rsidR="00FD0849" w:rsidRPr="007F42ED">
        <w:rPr>
          <w:spacing w:val="-2"/>
          <w:rtl/>
        </w:rPr>
        <w:t>2029 استناداً إلى المساهمات الواردة من الدول الأعضاء. واعتُمدت المبادرات الإقليمية التالية:</w:t>
      </w:r>
    </w:p>
    <w:p w14:paraId="224693CB" w14:textId="2336DDF2" w:rsidR="00FD0849" w:rsidRPr="007957FF" w:rsidRDefault="00A24A7D" w:rsidP="00A24A7D">
      <w:pPr>
        <w:pStyle w:val="enumlev1"/>
        <w:rPr>
          <w:rFonts w:eastAsia="SimSun"/>
          <w:lang w:val="ar-SA" w:eastAsia="zh-TW" w:bidi="en-GB"/>
        </w:rPr>
      </w:pPr>
      <w:r>
        <w:rPr>
          <w:b/>
          <w:bCs/>
        </w:rPr>
        <w:sym w:font="Symbol" w:char="F0B7"/>
      </w:r>
      <w:r>
        <w:rPr>
          <w:b/>
          <w:bCs/>
        </w:rPr>
        <w:tab/>
      </w:r>
      <w:proofErr w:type="spellStart"/>
      <w:r w:rsidR="00FD0849" w:rsidRPr="007957FF">
        <w:rPr>
          <w:b/>
          <w:bCs/>
          <w:rtl/>
        </w:rPr>
        <w:t>CIS1</w:t>
      </w:r>
      <w:proofErr w:type="spellEnd"/>
      <w:r w:rsidR="00FD0849" w:rsidRPr="007957FF">
        <w:t>:</w:t>
      </w:r>
      <w:r w:rsidR="00FD0849" w:rsidRPr="007957FF">
        <w:rPr>
          <w:rtl/>
        </w:rPr>
        <w:t xml:space="preserve"> إدخال أنظمة وشبكات الاتصالات/تكنولوجيات المعلومات والاتصالات الجديدة والناشئة،</w:t>
      </w:r>
    </w:p>
    <w:p w14:paraId="08A09B95" w14:textId="7C764FCB" w:rsidR="00FD0849" w:rsidRPr="007957FF" w:rsidRDefault="00A24A7D" w:rsidP="00A24A7D">
      <w:pPr>
        <w:pStyle w:val="enumlev1"/>
        <w:rPr>
          <w:rFonts w:eastAsia="SimSun"/>
          <w:lang w:val="ar-SA" w:eastAsia="zh-TW" w:bidi="en-GB"/>
        </w:rPr>
      </w:pPr>
      <w:r>
        <w:rPr>
          <w:b/>
          <w:bCs/>
        </w:rPr>
        <w:sym w:font="Symbol" w:char="F0B7"/>
      </w:r>
      <w:r>
        <w:rPr>
          <w:b/>
          <w:bCs/>
        </w:rPr>
        <w:tab/>
      </w:r>
      <w:proofErr w:type="spellStart"/>
      <w:r w:rsidR="00FD0849" w:rsidRPr="007957FF">
        <w:rPr>
          <w:b/>
          <w:bCs/>
          <w:rtl/>
        </w:rPr>
        <w:t>CIS2</w:t>
      </w:r>
      <w:proofErr w:type="spellEnd"/>
      <w:r w:rsidR="00FD0849" w:rsidRPr="007957FF">
        <w:t>:</w:t>
      </w:r>
      <w:r w:rsidR="00FD0849" w:rsidRPr="007957FF">
        <w:rPr>
          <w:rtl/>
        </w:rPr>
        <w:t xml:space="preserve"> التعليم والمهارات في مجال الاتصالات/تكنولوجيات المعلومات والاتصالات، بما في ذلك للأشخاص ذوي الإعاقة والأشخاص ذوي الاحتياجات </w:t>
      </w:r>
      <w:r w:rsidR="007F42ED">
        <w:rPr>
          <w:rFonts w:hint="cs"/>
          <w:rtl/>
        </w:rPr>
        <w:t>الخاصة</w:t>
      </w:r>
      <w:r w:rsidR="00FD0849" w:rsidRPr="007957FF">
        <w:rPr>
          <w:rtl/>
        </w:rPr>
        <w:t>،</w:t>
      </w:r>
    </w:p>
    <w:p w14:paraId="147D4586" w14:textId="5F389F49" w:rsidR="00FD0849" w:rsidRPr="007957FF" w:rsidRDefault="00A24A7D" w:rsidP="00A24A7D">
      <w:pPr>
        <w:pStyle w:val="enumlev1"/>
        <w:rPr>
          <w:rFonts w:eastAsia="SimSun"/>
          <w:lang w:val="ar-SA" w:eastAsia="zh-TW" w:bidi="en-GB"/>
        </w:rPr>
      </w:pPr>
      <w:r>
        <w:rPr>
          <w:b/>
          <w:bCs/>
        </w:rPr>
        <w:sym w:font="Symbol" w:char="F0B7"/>
      </w:r>
      <w:r>
        <w:rPr>
          <w:b/>
          <w:bCs/>
        </w:rPr>
        <w:tab/>
      </w:r>
      <w:proofErr w:type="spellStart"/>
      <w:r w:rsidR="00FD0849" w:rsidRPr="007957FF">
        <w:rPr>
          <w:b/>
          <w:bCs/>
          <w:rtl/>
        </w:rPr>
        <w:t>CIS3</w:t>
      </w:r>
      <w:proofErr w:type="spellEnd"/>
      <w:r w:rsidR="00FD0849" w:rsidRPr="007957FF">
        <w:t>:</w:t>
      </w:r>
      <w:r w:rsidR="00FD0849" w:rsidRPr="007957FF">
        <w:rPr>
          <w:rtl/>
        </w:rPr>
        <w:t xml:space="preserve"> الأمن في استخدام الاتصالات/تكنولوجيات المعلومات والاتصالات، بما في ذلك مكافحة الاحتيال،</w:t>
      </w:r>
    </w:p>
    <w:p w14:paraId="24E0E778" w14:textId="2ECBFA7D" w:rsidR="00FD0849" w:rsidRPr="007957FF" w:rsidRDefault="00A24A7D" w:rsidP="00A24A7D">
      <w:pPr>
        <w:pStyle w:val="enumlev1"/>
        <w:rPr>
          <w:rFonts w:eastAsia="SimSun"/>
          <w:lang w:val="ar-SA" w:eastAsia="zh-TW" w:bidi="en-GB"/>
        </w:rPr>
      </w:pPr>
      <w:r>
        <w:rPr>
          <w:b/>
          <w:bCs/>
        </w:rPr>
        <w:sym w:font="Symbol" w:char="F0B7"/>
      </w:r>
      <w:r>
        <w:rPr>
          <w:b/>
          <w:bCs/>
        </w:rPr>
        <w:tab/>
      </w:r>
      <w:proofErr w:type="spellStart"/>
      <w:r w:rsidR="00FD0849" w:rsidRPr="007957FF">
        <w:rPr>
          <w:b/>
          <w:bCs/>
          <w:rtl/>
        </w:rPr>
        <w:t>CIS4</w:t>
      </w:r>
      <w:proofErr w:type="spellEnd"/>
      <w:r w:rsidR="00FD0849" w:rsidRPr="007957FF">
        <w:t>:</w:t>
      </w:r>
      <w:r w:rsidR="00FD0849" w:rsidRPr="007957FF">
        <w:rPr>
          <w:rtl/>
        </w:rPr>
        <w:t xml:space="preserve"> البيئة التمكينية وتنظيم الاتصالات/تكنولوجيات المعلومات والاتصالات،</w:t>
      </w:r>
    </w:p>
    <w:p w14:paraId="631CAC80" w14:textId="7FC8E68B" w:rsidR="00FD0849" w:rsidRPr="007957FF" w:rsidRDefault="00A24A7D" w:rsidP="00A24A7D">
      <w:pPr>
        <w:pStyle w:val="enumlev1"/>
        <w:rPr>
          <w:rFonts w:eastAsia="SimSun"/>
          <w:lang w:val="ar-SA" w:eastAsia="zh-TW" w:bidi="en-GB"/>
        </w:rPr>
      </w:pPr>
      <w:r>
        <w:rPr>
          <w:b/>
          <w:bCs/>
        </w:rPr>
        <w:sym w:font="Symbol" w:char="F0B7"/>
      </w:r>
      <w:r>
        <w:rPr>
          <w:b/>
          <w:bCs/>
        </w:rPr>
        <w:tab/>
      </w:r>
      <w:proofErr w:type="spellStart"/>
      <w:r w:rsidR="00FD0849" w:rsidRPr="007957FF">
        <w:rPr>
          <w:b/>
          <w:bCs/>
          <w:rtl/>
        </w:rPr>
        <w:t>CIS5</w:t>
      </w:r>
      <w:proofErr w:type="spellEnd"/>
      <w:r w:rsidR="00FD0849" w:rsidRPr="007957FF">
        <w:t>:</w:t>
      </w:r>
      <w:r w:rsidR="00FD0849" w:rsidRPr="007957FF">
        <w:rPr>
          <w:rtl/>
        </w:rPr>
        <w:t xml:space="preserve"> تطوير وتنفيذ تكنولوجيات الذكاء الاصطناعي من أجل التنمية.</w:t>
      </w:r>
    </w:p>
    <w:p w14:paraId="5E129665" w14:textId="61E00F83" w:rsidR="00FD0849" w:rsidRPr="00A24A7D" w:rsidRDefault="00A24A7D" w:rsidP="00A24A7D">
      <w:r>
        <w:t>20.4</w:t>
      </w:r>
      <w:r w:rsidR="00FD0849" w:rsidRPr="00A24A7D">
        <w:rPr>
          <w:rtl/>
        </w:rPr>
        <w:tab/>
        <w:t xml:space="preserve">وتتاح جميع الوثائق المتعلقة بكل اجتماع إقليمي تحضيري، بما في ذلك الدعوات وجداول أعمال الاجتماعات والمساهمات الواردة وتقارير الاجتماعات في الموقع الإلكتروني لكل حدث عبر الرابط </w:t>
      </w:r>
      <w:r>
        <w:tab/>
      </w:r>
      <w:r>
        <w:br/>
      </w:r>
      <w:hyperlink r:id="rId50" w:anchor="/ar" w:history="1">
        <w:r w:rsidR="00CE71A0">
          <w:rPr>
            <w:rStyle w:val="Hyperlink"/>
            <w:rFonts w:ascii="Dubai" w:eastAsiaTheme="minorEastAsia" w:hAnsi="Dubai" w:cs="Dubai"/>
            <w:noProof w:val="0"/>
            <w:sz w:val="22"/>
            <w:lang w:val="en-US" w:eastAsia="zh-CN"/>
          </w:rPr>
          <w:t>https://</w:t>
        </w:r>
        <w:proofErr w:type="spellStart"/>
        <w:r w:rsidR="00CE71A0">
          <w:rPr>
            <w:rStyle w:val="Hyperlink"/>
            <w:rFonts w:ascii="Dubai" w:eastAsiaTheme="minorEastAsia" w:hAnsi="Dubai" w:cs="Dubai"/>
            <w:noProof w:val="0"/>
            <w:sz w:val="22"/>
            <w:lang w:val="en-US" w:eastAsia="zh-CN"/>
          </w:rPr>
          <w:t>www.itu.int</w:t>
        </w:r>
        <w:proofErr w:type="spellEnd"/>
        <w:r w:rsidR="00CE71A0">
          <w:rPr>
            <w:rStyle w:val="Hyperlink"/>
            <w:rFonts w:ascii="Dubai" w:eastAsiaTheme="minorEastAsia" w:hAnsi="Dubai" w:cs="Dubai"/>
            <w:noProof w:val="0"/>
            <w:sz w:val="22"/>
            <w:lang w:val="en-US" w:eastAsia="zh-CN"/>
          </w:rPr>
          <w:t>/</w:t>
        </w:r>
        <w:proofErr w:type="spellStart"/>
        <w:r w:rsidR="00CE71A0">
          <w:rPr>
            <w:rStyle w:val="Hyperlink"/>
            <w:rFonts w:ascii="Dubai" w:eastAsiaTheme="minorEastAsia" w:hAnsi="Dubai" w:cs="Dubai"/>
            <w:noProof w:val="0"/>
            <w:sz w:val="22"/>
            <w:lang w:val="en-US" w:eastAsia="zh-CN"/>
          </w:rPr>
          <w:t>itu</w:t>
        </w:r>
        <w:proofErr w:type="spellEnd"/>
        <w:r w:rsidR="00CE71A0">
          <w:rPr>
            <w:rStyle w:val="Hyperlink"/>
            <w:rFonts w:ascii="Dubai" w:eastAsiaTheme="minorEastAsia" w:hAnsi="Dubai" w:cs="Dubai"/>
            <w:noProof w:val="0"/>
            <w:sz w:val="22"/>
            <w:lang w:val="en-US" w:eastAsia="zh-CN"/>
          </w:rPr>
          <w:t>-d/meetings/</w:t>
        </w:r>
        <w:proofErr w:type="spellStart"/>
        <w:r w:rsidR="00CE71A0">
          <w:rPr>
            <w:rStyle w:val="Hyperlink"/>
            <w:rFonts w:ascii="Dubai" w:eastAsiaTheme="minorEastAsia" w:hAnsi="Dubai" w:cs="Dubai"/>
            <w:noProof w:val="0"/>
            <w:sz w:val="22"/>
            <w:lang w:val="en-US" w:eastAsia="zh-CN"/>
          </w:rPr>
          <w:t>wtdc25</w:t>
        </w:r>
        <w:proofErr w:type="spellEnd"/>
        <w:r w:rsidR="00CE71A0">
          <w:rPr>
            <w:rStyle w:val="Hyperlink"/>
            <w:rFonts w:ascii="Dubai" w:eastAsiaTheme="minorEastAsia" w:hAnsi="Dubai" w:cs="Dubai"/>
            <w:noProof w:val="0"/>
            <w:sz w:val="22"/>
            <w:lang w:val="en-US" w:eastAsia="zh-CN"/>
          </w:rPr>
          <w:t>/rpm/home/</w:t>
        </w:r>
      </w:hyperlink>
      <w:r w:rsidR="00FD0849" w:rsidRPr="00A24A7D">
        <w:rPr>
          <w:rtl/>
        </w:rPr>
        <w:t>.</w:t>
      </w:r>
    </w:p>
    <w:p w14:paraId="0A20901D" w14:textId="11E10CE2" w:rsidR="00FD0849" w:rsidRPr="00A24A7D" w:rsidRDefault="00A24A7D" w:rsidP="00A24A7D">
      <w:r>
        <w:lastRenderedPageBreak/>
        <w:t>21.4</w:t>
      </w:r>
      <w:r w:rsidR="00FD0849" w:rsidRPr="00A24A7D">
        <w:rPr>
          <w:rtl/>
        </w:rPr>
        <w:tab/>
        <w:t>وعُقد اجتماع تنسيقي للاجتماعات الإقليمية التحضيرية حضورياً في 12 مايو 2025، لبحث تقارير الاجتماعات الإقليمية التحضيرية الستة، وتقديم تقرير مجمَّع إلى الفريق الاستشاري لتنمية الاتصالات ليوافق عليه، وفقاً للقرار</w:t>
      </w:r>
      <w:r w:rsidR="007F42ED">
        <w:rPr>
          <w:rFonts w:hint="cs"/>
          <w:rtl/>
        </w:rPr>
        <w:t> </w:t>
      </w:r>
      <w:r w:rsidR="00FD0849" w:rsidRPr="00A24A7D">
        <w:rPr>
          <w:rtl/>
        </w:rPr>
        <w:t>31</w:t>
      </w:r>
      <w:r w:rsidR="00CE71A0">
        <w:rPr>
          <w:rFonts w:hint="cs"/>
          <w:rtl/>
        </w:rPr>
        <w:t> </w:t>
      </w:r>
      <w:r w:rsidR="00FD0849" w:rsidRPr="00A24A7D">
        <w:rPr>
          <w:rtl/>
        </w:rPr>
        <w:t>(المراجَع في كيغالي، 2022) للمؤتمر العالمي لتنمية الاتصالات.</w:t>
      </w:r>
    </w:p>
    <w:p w14:paraId="1E455FD6" w14:textId="7209F275" w:rsidR="00FD0849" w:rsidRDefault="00A24A7D" w:rsidP="00A24A7D">
      <w:pPr>
        <w:rPr>
          <w:rtl/>
        </w:rPr>
      </w:pPr>
      <w:r>
        <w:t>22.4</w:t>
      </w:r>
      <w:r w:rsidR="00FD0849" w:rsidRPr="00A24A7D">
        <w:rPr>
          <w:rtl/>
        </w:rPr>
        <w:tab/>
        <w:t xml:space="preserve">واستناداً إلى الممارسة المتبعة، من المتوقع أن يؤيد اجتماع الفريق الاستشاري لتنمية الاتصالات لعام 2025 عقد اجتماعين </w:t>
      </w:r>
      <w:proofErr w:type="spellStart"/>
      <w:r w:rsidR="00FD0849" w:rsidRPr="00A24A7D">
        <w:rPr>
          <w:rtl/>
        </w:rPr>
        <w:t>أقاليميين</w:t>
      </w:r>
      <w:proofErr w:type="spellEnd"/>
      <w:r w:rsidR="00FD0849" w:rsidRPr="00A24A7D">
        <w:rPr>
          <w:rtl/>
        </w:rPr>
        <w:t xml:space="preserve"> </w:t>
      </w:r>
      <w:r w:rsidR="00CE71A0">
        <w:t>(</w:t>
      </w:r>
      <w:r w:rsidR="00FD0849" w:rsidRPr="00A24A7D">
        <w:t>IRM</w:t>
      </w:r>
      <w:r w:rsidR="00CE71A0">
        <w:t>)</w:t>
      </w:r>
      <w:r w:rsidR="00FD0849" w:rsidRPr="00A24A7D">
        <w:rPr>
          <w:rtl/>
        </w:rPr>
        <w:t xml:space="preserve"> تحضيراً للمؤتمر العالمي لتنمية الاتصالات، على النحو التالي:</w:t>
      </w:r>
    </w:p>
    <w:p w14:paraId="02A75DCE" w14:textId="7BF5D7C4" w:rsidR="00B259C0" w:rsidRDefault="00B259C0" w:rsidP="00B259C0">
      <w:pPr>
        <w:pStyle w:val="enumlev1"/>
        <w:rPr>
          <w:rtl/>
        </w:rPr>
      </w:pPr>
      <w:r>
        <w:sym w:font="Symbol" w:char="F0B7"/>
      </w:r>
      <w:r>
        <w:rPr>
          <w:rtl/>
        </w:rPr>
        <w:tab/>
      </w:r>
      <w:r w:rsidRPr="00B259C0">
        <w:rPr>
          <w:b/>
          <w:bCs/>
        </w:rPr>
        <w:t>IRM-1</w:t>
      </w:r>
      <w:r>
        <w:rPr>
          <w:rFonts w:hint="cs"/>
          <w:rtl/>
          <w:lang w:bidi="ar-EG"/>
        </w:rPr>
        <w:t xml:space="preserve">: </w:t>
      </w:r>
      <w:r w:rsidRPr="00B259C0">
        <w:rPr>
          <w:rtl/>
        </w:rPr>
        <w:t>14</w:t>
      </w:r>
      <w:r w:rsidRPr="007957FF">
        <w:rPr>
          <w:rtl/>
        </w:rPr>
        <w:t>-15 يوليو 2025 (اجتماع افتراضي)</w:t>
      </w:r>
    </w:p>
    <w:p w14:paraId="21636CFF" w14:textId="6CDCBDE8" w:rsidR="00B259C0" w:rsidRPr="00A24A7D" w:rsidRDefault="00B259C0" w:rsidP="00B259C0">
      <w:pPr>
        <w:pStyle w:val="enumlev1"/>
        <w:rPr>
          <w:rtl/>
          <w:lang w:bidi="ar-EG"/>
        </w:rPr>
      </w:pPr>
      <w:r>
        <w:sym w:font="Symbol" w:char="F0B7"/>
      </w:r>
      <w:r>
        <w:rPr>
          <w:rtl/>
        </w:rPr>
        <w:tab/>
      </w:r>
      <w:r w:rsidRPr="00B259C0">
        <w:rPr>
          <w:b/>
          <w:bCs/>
        </w:rPr>
        <w:t>IRM-2</w:t>
      </w:r>
      <w:r>
        <w:rPr>
          <w:rFonts w:hint="cs"/>
          <w:rtl/>
          <w:lang w:bidi="ar-EG"/>
        </w:rPr>
        <w:t xml:space="preserve">: </w:t>
      </w:r>
      <w:r w:rsidRPr="007957FF">
        <w:rPr>
          <w:rtl/>
        </w:rPr>
        <w:t>29-30 سبتمبر 2025 (اجتماع افتراضي)</w:t>
      </w:r>
    </w:p>
    <w:p w14:paraId="40175A00" w14:textId="1700E8CD" w:rsidR="00FD0849" w:rsidRPr="007957FF" w:rsidRDefault="00A24A7D" w:rsidP="00A24A7D">
      <w:pPr>
        <w:rPr>
          <w:rFonts w:eastAsia="SimSun"/>
          <w:lang w:val="ar-SA" w:eastAsia="zh-TW" w:bidi="en-GB"/>
        </w:rPr>
      </w:pPr>
      <w:r>
        <w:t>23.4</w:t>
      </w:r>
      <w:r w:rsidR="00FD0849" w:rsidRPr="007957FF">
        <w:rPr>
          <w:rtl/>
        </w:rPr>
        <w:tab/>
        <w:t xml:space="preserve">وباب المشاركة في الاجتماعين </w:t>
      </w:r>
      <w:proofErr w:type="spellStart"/>
      <w:r w:rsidR="00FD0849" w:rsidRPr="007957FF">
        <w:rPr>
          <w:rtl/>
        </w:rPr>
        <w:t>الأقاليميين</w:t>
      </w:r>
      <w:proofErr w:type="spellEnd"/>
      <w:r w:rsidR="00FD0849" w:rsidRPr="007957FF">
        <w:rPr>
          <w:rtl/>
        </w:rPr>
        <w:t xml:space="preserve"> مفتوح أمام جميع أعضاء قطاع تنمية الاتصالات بالاتحاد. وتشجَّع الدول الأعضاء على أن تضم في وفودها ممثلين للهيئات التنظيمية وواضعي السياسات والمجتمع المدني والهيئات الأكاديمية والمجتمع التقني المعني بالإنترنت، والشباب، والمنظمات المعنية بقضايا المساواة بين الجنسين، وغيرها من الجهات.</w:t>
      </w:r>
    </w:p>
    <w:p w14:paraId="5AE48A0A" w14:textId="67E67C08" w:rsidR="00FD0849" w:rsidRPr="00D42A68" w:rsidRDefault="00A24A7D" w:rsidP="00A24A7D">
      <w:pPr>
        <w:rPr>
          <w:rFonts w:eastAsia="SimSun"/>
          <w:spacing w:val="-2"/>
          <w:lang w:val="ar-SA" w:eastAsia="zh-TW" w:bidi="en-GB"/>
        </w:rPr>
      </w:pPr>
      <w:r w:rsidRPr="00D42A68">
        <w:rPr>
          <w:spacing w:val="-2"/>
        </w:rPr>
        <w:t>24.4</w:t>
      </w:r>
      <w:r w:rsidR="00FD0849" w:rsidRPr="00D42A68">
        <w:rPr>
          <w:spacing w:val="-2"/>
          <w:rtl/>
        </w:rPr>
        <w:tab/>
        <w:t xml:space="preserve">ويتمحور جدولا أعمال الاجتماعين </w:t>
      </w:r>
      <w:proofErr w:type="spellStart"/>
      <w:r w:rsidR="00FD0849" w:rsidRPr="00D42A68">
        <w:rPr>
          <w:spacing w:val="-2"/>
          <w:rtl/>
        </w:rPr>
        <w:t>الأقاليميين</w:t>
      </w:r>
      <w:proofErr w:type="spellEnd"/>
      <w:r w:rsidR="00FD0849" w:rsidRPr="00D42A68">
        <w:rPr>
          <w:spacing w:val="-2"/>
          <w:rtl/>
        </w:rPr>
        <w:t xml:space="preserve"> حول المناقشات الرئيسية التي جرت في الاجتماعات الإقليمية التحضيرية، ويمكن أن يتضمنا مقترحات مقدمة من الدول الأعضاء وأعضاء القطاع والمنظمات الإقليمية للاتصالات </w:t>
      </w:r>
      <w:r w:rsidR="00CE71A0" w:rsidRPr="00D42A68">
        <w:rPr>
          <w:spacing w:val="-2"/>
        </w:rPr>
        <w:t>(</w:t>
      </w:r>
      <w:r w:rsidR="00FD0849" w:rsidRPr="00D42A68">
        <w:rPr>
          <w:spacing w:val="-2"/>
        </w:rPr>
        <w:t>RTO)</w:t>
      </w:r>
      <w:r w:rsidR="00FD0849" w:rsidRPr="00D42A68">
        <w:rPr>
          <w:spacing w:val="-2"/>
          <w:rtl/>
        </w:rPr>
        <w:t xml:space="preserve"> ومكتب تنمية الاتصالات </w:t>
      </w:r>
      <w:r w:rsidR="00FD0849" w:rsidRPr="00D42A68">
        <w:rPr>
          <w:spacing w:val="-2"/>
        </w:rPr>
        <w:t>BDT</w:t>
      </w:r>
      <w:r w:rsidR="00CE71A0" w:rsidRPr="00D42A68">
        <w:rPr>
          <w:spacing w:val="-2"/>
        </w:rPr>
        <w:t>)</w:t>
      </w:r>
      <w:r w:rsidR="00FD0849" w:rsidRPr="00D42A68">
        <w:rPr>
          <w:spacing w:val="-2"/>
          <w:rtl/>
        </w:rPr>
        <w:t>) وسائر أصحاب المصلحة. وستركز المناقشات على المواضيع الرئيسية التي تتطلب التنسيق وتوافق الآراء فيما بين مختلف المناطق.</w:t>
      </w:r>
    </w:p>
    <w:p w14:paraId="0C908BE2" w14:textId="3B90CB11" w:rsidR="00FD0849" w:rsidRPr="007957FF" w:rsidRDefault="00A24A7D" w:rsidP="00A24A7D">
      <w:pPr>
        <w:rPr>
          <w:iCs/>
          <w:lang w:val="ar-SA" w:eastAsia="zh-TW" w:bidi="en-GB"/>
        </w:rPr>
      </w:pPr>
      <w:r>
        <w:t>25.4</w:t>
      </w:r>
      <w:r w:rsidR="00FD0849" w:rsidRPr="007957FF">
        <w:rPr>
          <w:rtl/>
        </w:rPr>
        <w:tab/>
        <w:t xml:space="preserve">وعملاً بتوصيات الفريق الاستشاري لتنمية الاتصالات، سيُعيّن الرئيس المعيَّن للمؤتمر العالمي لتنمية الاتصالات لرئاسة الاجتماعين </w:t>
      </w:r>
      <w:proofErr w:type="spellStart"/>
      <w:r w:rsidR="00FD0849" w:rsidRPr="007957FF">
        <w:rPr>
          <w:rtl/>
        </w:rPr>
        <w:t>الأقاليميين</w:t>
      </w:r>
      <w:proofErr w:type="spellEnd"/>
      <w:r w:rsidR="00FD0849" w:rsidRPr="007957FF">
        <w:rPr>
          <w:rtl/>
        </w:rPr>
        <w:t>، وسيُعيَّن ستة نواب للرئيس، بترشيح واحد من كل من المنظمات الإقليمية للاتصالات المعنية. وستُدعى كل من المنظمات الإقليمية للاتصالات أيضاً إلى تحديد الممثل الذي تختاره (الممثلين الذين تختارهم) للتحدث باسم المنطقة التي تنتمي إليها.</w:t>
      </w:r>
    </w:p>
    <w:p w14:paraId="2053264F" w14:textId="5C0C095E" w:rsidR="00FD0849" w:rsidRPr="007957FF" w:rsidRDefault="00A24A7D" w:rsidP="00A24A7D">
      <w:pPr>
        <w:rPr>
          <w:rFonts w:eastAsia="SimSun"/>
          <w:lang w:val="ar-SA" w:eastAsia="zh-TW" w:bidi="en-GB"/>
        </w:rPr>
      </w:pPr>
      <w:r>
        <w:t>26.4</w:t>
      </w:r>
      <w:r w:rsidR="00FD0849" w:rsidRPr="007957FF">
        <w:rPr>
          <w:rtl/>
        </w:rPr>
        <w:tab/>
        <w:t xml:space="preserve">وقُدم في الوثيقة </w:t>
      </w:r>
      <w:hyperlink r:id="rId51" w:history="1">
        <w:proofErr w:type="spellStart"/>
        <w:r w:rsidR="00FD0849" w:rsidRPr="00A24A7D">
          <w:rPr>
            <w:rStyle w:val="Hyperlink"/>
            <w:rFonts w:ascii="Dubai" w:eastAsiaTheme="minorEastAsia" w:hAnsi="Dubai" w:cs="Dubai"/>
            <w:noProof w:val="0"/>
            <w:sz w:val="22"/>
            <w:rtl/>
            <w:lang w:val="en-US" w:eastAsia="zh-CN"/>
          </w:rPr>
          <w:t>TDAG</w:t>
        </w:r>
        <w:proofErr w:type="spellEnd"/>
        <w:r w:rsidR="00FD0849" w:rsidRPr="00A24A7D">
          <w:rPr>
            <w:rStyle w:val="Hyperlink"/>
            <w:rFonts w:ascii="Dubai" w:eastAsiaTheme="minorEastAsia" w:hAnsi="Dubai" w:cs="Dubai"/>
            <w:noProof w:val="0"/>
            <w:sz w:val="22"/>
            <w:rtl/>
            <w:lang w:val="en-US" w:eastAsia="zh-CN"/>
          </w:rPr>
          <w:t>-25/17</w:t>
        </w:r>
      </w:hyperlink>
      <w:r w:rsidR="00FD0849" w:rsidRPr="007957FF">
        <w:rPr>
          <w:rtl/>
        </w:rPr>
        <w:t xml:space="preserve"> مشروع هيكل المؤتمر </w:t>
      </w:r>
      <w:proofErr w:type="spellStart"/>
      <w:r w:rsidR="00FD0849" w:rsidRPr="007957FF">
        <w:rPr>
          <w:rtl/>
        </w:rPr>
        <w:t>WTDC</w:t>
      </w:r>
      <w:proofErr w:type="spellEnd"/>
      <w:r w:rsidR="00FD0849" w:rsidRPr="007957FF">
        <w:rPr>
          <w:rtl/>
        </w:rPr>
        <w:t>-25 إلى اجتماع الفريق الاستشاري لتنمية الاتصالات لعام 2025 من أجل إقراره.</w:t>
      </w:r>
    </w:p>
    <w:p w14:paraId="30F169EF" w14:textId="6BBFFCAA" w:rsidR="00FD0849" w:rsidRPr="00A24A7D" w:rsidRDefault="00A24A7D" w:rsidP="00A24A7D">
      <w:pPr>
        <w:pStyle w:val="Heading1"/>
      </w:pPr>
      <w:r>
        <w:t>5</w:t>
      </w:r>
      <w:r w:rsidR="00FD0849" w:rsidRPr="00A24A7D">
        <w:rPr>
          <w:rtl/>
        </w:rPr>
        <w:tab/>
        <w:t>الجزء الخاص ببيانات السياسة العامة</w:t>
      </w:r>
    </w:p>
    <w:p w14:paraId="3879C95F" w14:textId="25CEA5FA" w:rsidR="00FD0849" w:rsidRPr="00A24A7D" w:rsidRDefault="00FD0849" w:rsidP="00A24A7D">
      <w:r w:rsidRPr="00A24A7D">
        <w:rPr>
          <w:rtl/>
        </w:rPr>
        <w:t xml:space="preserve">يوفر الجزء الخاص ببيانات السياسة العامة في المؤتمر العالمي لتنمية الاتصالات منبراً فريداً للمسؤولين رفيعي المستوى من الدول الأعضاء لإبداء آرائهم بشأن الاتجاهات الناشئة والمسائل ذات الأهمية الاستراتيجية لتنمية قطاع الاتصالات وتكنولوجيا المعلومات والاتصالات. ويُقترح أن تقتصر بيانات السياسة العامة في المؤتمر </w:t>
      </w:r>
      <w:proofErr w:type="spellStart"/>
      <w:r w:rsidRPr="00A24A7D">
        <w:rPr>
          <w:rtl/>
        </w:rPr>
        <w:t>WTDC</w:t>
      </w:r>
      <w:proofErr w:type="spellEnd"/>
      <w:r w:rsidRPr="00A24A7D">
        <w:rPr>
          <w:rtl/>
        </w:rPr>
        <w:t>-25 على</w:t>
      </w:r>
      <w:r w:rsidR="008C22D0">
        <w:rPr>
          <w:rFonts w:hint="cs"/>
          <w:rtl/>
        </w:rPr>
        <w:t> </w:t>
      </w:r>
      <w:proofErr w:type="gramStart"/>
      <w:r w:rsidRPr="00A24A7D">
        <w:rPr>
          <w:rtl/>
        </w:rPr>
        <w:t>الوزراء</w:t>
      </w:r>
      <w:proofErr w:type="gramEnd"/>
      <w:r w:rsidRPr="00A24A7D">
        <w:rPr>
          <w:rtl/>
        </w:rPr>
        <w:t xml:space="preserve"> أو نواب الوزراء أو مساعديهم أو أمناء الحكومة، وأن يقتصر وقت إلقاء الكلمة على ثلاث دقائق كحد أقصى على أن تُنشر البيانات الكاملة في الموقع الإلكتروني للمؤتمر.</w:t>
      </w:r>
    </w:p>
    <w:p w14:paraId="332F094B" w14:textId="309126EA" w:rsidR="00FD0849" w:rsidRPr="00A24A7D" w:rsidRDefault="00FD0849" w:rsidP="00A24A7D">
      <w:pPr>
        <w:pStyle w:val="Heading1"/>
      </w:pPr>
      <w:r w:rsidRPr="00A24A7D">
        <w:rPr>
          <w:rtl/>
        </w:rPr>
        <w:t>6</w:t>
      </w:r>
      <w:r w:rsidRPr="00A24A7D">
        <w:rPr>
          <w:rtl/>
        </w:rPr>
        <w:tab/>
        <w:t>الأحداث الجانبية</w:t>
      </w:r>
    </w:p>
    <w:p w14:paraId="2E845C89" w14:textId="647443F1" w:rsidR="00FD0849" w:rsidRPr="00A24A7D" w:rsidRDefault="00FD0849" w:rsidP="00A24A7D">
      <w:r w:rsidRPr="00A24A7D">
        <w:rPr>
          <w:rtl/>
        </w:rPr>
        <w:t xml:space="preserve">لا يخطَط لأي أحداث جانبية في المؤتمر </w:t>
      </w:r>
      <w:proofErr w:type="spellStart"/>
      <w:r w:rsidRPr="00A24A7D">
        <w:rPr>
          <w:rtl/>
        </w:rPr>
        <w:t>WTDC</w:t>
      </w:r>
      <w:proofErr w:type="spellEnd"/>
      <w:r w:rsidRPr="00A24A7D">
        <w:rPr>
          <w:rtl/>
        </w:rPr>
        <w:t>-25 لتجنب إرباك الوفود الصغيرة التي قد تعجز عن تغطية أعمال المؤتمر والأحداث الجانبية الجارية في الوقت نفسه.</w:t>
      </w:r>
    </w:p>
    <w:p w14:paraId="26DEC8E4" w14:textId="39345E19" w:rsidR="00FD0849" w:rsidRPr="00A24A7D" w:rsidRDefault="00A24A7D" w:rsidP="00A24A7D">
      <w:pPr>
        <w:pStyle w:val="Heading1"/>
      </w:pPr>
      <w:r>
        <w:t>7</w:t>
      </w:r>
      <w:r w:rsidR="00FD0849" w:rsidRPr="00A24A7D">
        <w:rPr>
          <w:rtl/>
        </w:rPr>
        <w:tab/>
        <w:t xml:space="preserve">الاحتفال بالشباب في المؤتمر </w:t>
      </w:r>
      <w:proofErr w:type="spellStart"/>
      <w:r w:rsidR="00FD0849" w:rsidRPr="00A24A7D">
        <w:rPr>
          <w:rtl/>
        </w:rPr>
        <w:t>WTDC</w:t>
      </w:r>
      <w:proofErr w:type="spellEnd"/>
      <w:r w:rsidR="00FD0849" w:rsidRPr="00A24A7D">
        <w:rPr>
          <w:rtl/>
        </w:rPr>
        <w:t>-25</w:t>
      </w:r>
    </w:p>
    <w:p w14:paraId="4BCD937E" w14:textId="5DB88209" w:rsidR="00FD0849" w:rsidRPr="00A24A7D" w:rsidRDefault="00A24A7D" w:rsidP="00A24A7D">
      <w:r>
        <w:t>1.7</w:t>
      </w:r>
      <w:r w:rsidR="00FD0849" w:rsidRPr="00A24A7D">
        <w:rPr>
          <w:rtl/>
        </w:rPr>
        <w:tab/>
        <w:t xml:space="preserve">سيقام احتفال بالشباب في 16 نوفمبر 2025 قبل المؤتمر </w:t>
      </w:r>
      <w:proofErr w:type="spellStart"/>
      <w:r w:rsidR="00FD0849" w:rsidRPr="00A24A7D">
        <w:rPr>
          <w:rtl/>
        </w:rPr>
        <w:t>WTDC</w:t>
      </w:r>
      <w:proofErr w:type="spellEnd"/>
      <w:r w:rsidR="00FD0849" w:rsidRPr="00A24A7D">
        <w:rPr>
          <w:rtl/>
        </w:rPr>
        <w:t>-25 في باكو. ‏وسيتضمن الاحتفال حوارات بين الأجيال ومحادثات ملهمة وأنشطة مصممة لتسليط الضوء على أدوار الشباب في التنمية الرقمية. وسيتفاعل المشاركون الشباب مباشرة</w:t>
      </w:r>
      <w:r w:rsidR="008C22D0">
        <w:rPr>
          <w:rFonts w:hint="cs"/>
          <w:rtl/>
        </w:rPr>
        <w:t>ً</w:t>
      </w:r>
      <w:r w:rsidR="00FD0849" w:rsidRPr="00A24A7D">
        <w:rPr>
          <w:rtl/>
        </w:rPr>
        <w:t xml:space="preserve"> مع واضعي السياسات وأصحاب المصلحة في ذلك الحدث، ما يعزز التعاون ويؤكد على دور الشباب كشركاء في التحول الرقمي. وسيقوم البلد المضيف بتنظيم زيارات للشباب.</w:t>
      </w:r>
    </w:p>
    <w:p w14:paraId="28A01940" w14:textId="77777777" w:rsidR="00FD0849" w:rsidRPr="00A24A7D" w:rsidRDefault="00FD0849" w:rsidP="00A24A7D">
      <w:r w:rsidRPr="00A24A7D">
        <w:rPr>
          <w:rtl/>
        </w:rPr>
        <w:t xml:space="preserve">ولن تنتج عن هذا الحدث الاحتفالي وثيقة ختامية رسمية، بل سيسعى الحدث بدلاً من ذلك إلى التأسيس على نجاح قمة الشباب العالمية التي عُقدت في </w:t>
      </w:r>
      <w:proofErr w:type="spellStart"/>
      <w:r w:rsidRPr="00A24A7D">
        <w:rPr>
          <w:rtl/>
        </w:rPr>
        <w:t>فاراديرو</w:t>
      </w:r>
      <w:proofErr w:type="spellEnd"/>
      <w:r w:rsidRPr="00A24A7D">
        <w:rPr>
          <w:rtl/>
        </w:rPr>
        <w:t>، كوبا عام 2025. ويهدف هذا الحدث إلى إظهار التزام الاتحاد المستمر بتمكين الجيل القادم من القادة الرقميين وترسيخ أصوات الشباب في جدول الأعمال العالمي للاتصالات والتنمية الرقمية.</w:t>
      </w:r>
    </w:p>
    <w:p w14:paraId="20F562E0" w14:textId="5EA7BA81" w:rsidR="00FD0849" w:rsidRPr="00A24A7D" w:rsidRDefault="00A24A7D" w:rsidP="00A24A7D">
      <w:pPr>
        <w:pStyle w:val="Heading1"/>
      </w:pPr>
      <w:r>
        <w:lastRenderedPageBreak/>
        <w:t>8</w:t>
      </w:r>
      <w:r w:rsidR="00FD0849" w:rsidRPr="00A24A7D">
        <w:rPr>
          <w:rtl/>
        </w:rPr>
        <w:tab/>
        <w:t>الخلاصة‎</w:t>
      </w:r>
    </w:p>
    <w:p w14:paraId="00DEEED1" w14:textId="77777777" w:rsidR="00FD0849" w:rsidRPr="00A24A7D" w:rsidRDefault="00FD0849" w:rsidP="00A24A7D">
      <w:r w:rsidRPr="00A24A7D">
        <w:rPr>
          <w:rtl/>
        </w:rPr>
        <w:t xml:space="preserve">يتواصل العمل على مستوى الأمانة لضمان عملية تحضيرية تتسم بالكفاءة والفعالية وتؤدي إلى نجاح المؤتمر. ويرجى من المجلس الإحاطة علماً بالأعمال التحضيرية للمؤتمر </w:t>
      </w:r>
      <w:proofErr w:type="spellStart"/>
      <w:r w:rsidRPr="00A24A7D">
        <w:rPr>
          <w:rtl/>
        </w:rPr>
        <w:t>WTDC</w:t>
      </w:r>
      <w:proofErr w:type="spellEnd"/>
      <w:r w:rsidRPr="00A24A7D">
        <w:rPr>
          <w:rtl/>
        </w:rPr>
        <w:t>-25.</w:t>
      </w:r>
    </w:p>
    <w:p w14:paraId="428E3031"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52"/>
      <w:headerReference w:type="first" r:id="rId53"/>
      <w:footerReference w:type="first" r:id="rId54"/>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7693B" w14:textId="77777777" w:rsidR="004436EB" w:rsidRDefault="004436EB" w:rsidP="006C3242">
      <w:pPr>
        <w:spacing w:before="0" w:line="240" w:lineRule="auto"/>
      </w:pPr>
      <w:r>
        <w:separator/>
      </w:r>
    </w:p>
  </w:endnote>
  <w:endnote w:type="continuationSeparator" w:id="0">
    <w:p w14:paraId="664D2A2E" w14:textId="77777777" w:rsidR="004436EB" w:rsidRDefault="004436E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097"/>
      <w:gridCol w:w="399"/>
    </w:tblGrid>
    <w:tr w:rsidR="00F50E3F" w:rsidRPr="007B0AA0" w14:paraId="43524581" w14:textId="77777777" w:rsidTr="00F41D05">
      <w:trPr>
        <w:jc w:val="center"/>
      </w:trPr>
      <w:tc>
        <w:tcPr>
          <w:tcW w:w="868" w:type="pct"/>
          <w:vAlign w:val="center"/>
        </w:tcPr>
        <w:p w14:paraId="58B5ECF5" w14:textId="7270F344" w:rsidR="00F50E3F" w:rsidRPr="007B0AA0" w:rsidRDefault="00FD0849" w:rsidP="00675156">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FD0849">
            <w:rPr>
              <w:rFonts w:ascii="Calibri" w:hAnsi="Calibri" w:cs="Arial"/>
              <w:sz w:val="18"/>
              <w:szCs w:val="14"/>
            </w:rPr>
            <w:t>2501241</w:t>
          </w:r>
        </w:p>
      </w:tc>
      <w:tc>
        <w:tcPr>
          <w:tcW w:w="3912" w:type="pct"/>
        </w:tcPr>
        <w:p w14:paraId="565052FC" w14:textId="26D1DBE6" w:rsidR="00F50E3F" w:rsidRPr="007B0AA0" w:rsidRDefault="00F50E3F" w:rsidP="00675156">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FD0849">
            <w:rPr>
              <w:rFonts w:ascii="Calibri" w:hAnsi="Calibri" w:cs="Arial"/>
              <w:bCs/>
              <w:color w:val="7F7F7F"/>
              <w:sz w:val="18"/>
            </w:rPr>
            <w:t>30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28C8189" w14:textId="77777777" w:rsidR="00F50E3F" w:rsidRPr="007B0AA0" w:rsidRDefault="00F50E3F" w:rsidP="00675156">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6412C72"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51A7565E" w14:textId="77777777" w:rsidTr="00A67F05">
      <w:trPr>
        <w:jc w:val="center"/>
      </w:trPr>
      <w:tc>
        <w:tcPr>
          <w:tcW w:w="1013" w:type="pct"/>
          <w:vAlign w:val="center"/>
        </w:tcPr>
        <w:p w14:paraId="454286D2" w14:textId="77777777" w:rsidR="007B0AA0" w:rsidRPr="00660DEA" w:rsidRDefault="00660DEA" w:rsidP="00675156">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243B0AB2" w14:textId="1764D212" w:rsidR="007B0AA0" w:rsidRPr="007B0AA0" w:rsidRDefault="007B0AA0" w:rsidP="00675156">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6F363C">
            <w:rPr>
              <w:rFonts w:ascii="Calibri" w:hAnsi="Calibri" w:cs="Arial"/>
              <w:bCs/>
              <w:color w:val="7F7F7F"/>
              <w:sz w:val="18"/>
            </w:rPr>
            <w:t>5</w:t>
          </w:r>
          <w:proofErr w:type="spellEnd"/>
          <w:r w:rsidRPr="007B0AA0">
            <w:rPr>
              <w:rFonts w:ascii="Calibri" w:hAnsi="Calibri" w:cs="Arial"/>
              <w:bCs/>
              <w:color w:val="7F7F7F"/>
              <w:sz w:val="18"/>
            </w:rPr>
            <w:t>/</w:t>
          </w:r>
          <w:r w:rsidR="006A4DD9">
            <w:rPr>
              <w:rFonts w:ascii="Calibri" w:hAnsi="Calibri" w:cs="Arial"/>
              <w:bCs/>
              <w:color w:val="7F7F7F"/>
              <w:sz w:val="18"/>
            </w:rPr>
            <w:t>30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816116E" w14:textId="77777777" w:rsidR="007B0AA0" w:rsidRPr="007B0AA0" w:rsidRDefault="00F50E3F" w:rsidP="00675156">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BA930D6"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B8EAE" w14:textId="77777777" w:rsidR="004436EB" w:rsidRDefault="004436EB" w:rsidP="006C3242">
      <w:pPr>
        <w:spacing w:before="0" w:line="240" w:lineRule="auto"/>
      </w:pPr>
      <w:r>
        <w:separator/>
      </w:r>
    </w:p>
  </w:footnote>
  <w:footnote w:type="continuationSeparator" w:id="0">
    <w:p w14:paraId="3561E44D" w14:textId="77777777" w:rsidR="004436EB" w:rsidRDefault="004436E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274E"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D43B13F" wp14:editId="38F39D45">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FF11"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74E542AB" wp14:editId="1A3B9BD3">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252D2"/>
    <w:multiLevelType w:val="hybridMultilevel"/>
    <w:tmpl w:val="F1C81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F64413"/>
    <w:multiLevelType w:val="hybridMultilevel"/>
    <w:tmpl w:val="AD7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91E25"/>
    <w:multiLevelType w:val="hybridMultilevel"/>
    <w:tmpl w:val="3DFA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6030"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15" w15:restartNumberingAfterBreak="0">
    <w:nsid w:val="40E37AA4"/>
    <w:multiLevelType w:val="hybridMultilevel"/>
    <w:tmpl w:val="7FD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71A45"/>
    <w:multiLevelType w:val="hybridMultilevel"/>
    <w:tmpl w:val="016C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4086E"/>
    <w:multiLevelType w:val="hybridMultilevel"/>
    <w:tmpl w:val="4B5ED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DDF77C8"/>
    <w:multiLevelType w:val="hybridMultilevel"/>
    <w:tmpl w:val="0916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F50D5"/>
    <w:multiLevelType w:val="hybridMultilevel"/>
    <w:tmpl w:val="952C4A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6D8A09B2"/>
    <w:multiLevelType w:val="hybridMultilevel"/>
    <w:tmpl w:val="24BA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54451"/>
    <w:multiLevelType w:val="hybridMultilevel"/>
    <w:tmpl w:val="14BA8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1"/>
  </w:num>
  <w:num w:numId="12" w16cid:durableId="803960092">
    <w:abstractNumId w:val="14"/>
  </w:num>
  <w:num w:numId="13" w16cid:durableId="107702143">
    <w:abstractNumId w:val="13"/>
    <w:lvlOverride w:ilvl="0">
      <w:lvl w:ilvl="0" w:tplc="08090001">
        <w:start w:val="1"/>
        <w:numFmt w:val="bullet"/>
        <w:lvlText w:val=""/>
        <w:lvlJc w:val="left"/>
        <w:pPr>
          <w:ind w:left="720" w:hanging="360"/>
        </w:pPr>
        <w:rPr>
          <w:rFonts w:ascii="Symbol" w:hAnsi="Symbol" w:hint="default"/>
        </w:rPr>
      </w:lvl>
    </w:lvlOverride>
  </w:num>
  <w:num w:numId="14" w16cid:durableId="445999867">
    <w:abstractNumId w:val="17"/>
    <w:lvlOverride w:ilvl="0">
      <w:lvl w:ilvl="0" w:tplc="08090001">
        <w:start w:val="1"/>
        <w:numFmt w:val="bullet"/>
        <w:lvlText w:val=""/>
        <w:lvlJc w:val="left"/>
        <w:pPr>
          <w:ind w:left="1080" w:hanging="360"/>
        </w:pPr>
        <w:rPr>
          <w:rFonts w:ascii="Symbol" w:hAnsi="Symbol" w:hint="default"/>
        </w:rPr>
      </w:lvl>
    </w:lvlOverride>
  </w:num>
  <w:num w:numId="15" w16cid:durableId="1753775770">
    <w:abstractNumId w:val="12"/>
    <w:lvlOverride w:ilvl="0">
      <w:lvl w:ilvl="0" w:tplc="08090001">
        <w:start w:val="1"/>
        <w:numFmt w:val="bullet"/>
        <w:lvlText w:val=""/>
        <w:lvlJc w:val="left"/>
        <w:pPr>
          <w:ind w:left="720" w:hanging="360"/>
        </w:pPr>
        <w:rPr>
          <w:rFonts w:ascii="Symbol" w:hAnsi="Symbol" w:hint="default"/>
        </w:rPr>
      </w:lvl>
    </w:lvlOverride>
  </w:num>
  <w:num w:numId="16" w16cid:durableId="2079861906">
    <w:abstractNumId w:val="21"/>
    <w:lvlOverride w:ilvl="0">
      <w:lvl w:ilvl="0" w:tplc="08090001">
        <w:start w:val="1"/>
        <w:numFmt w:val="bullet"/>
        <w:lvlText w:val=""/>
        <w:lvlJc w:val="left"/>
        <w:pPr>
          <w:ind w:left="360" w:hanging="360"/>
        </w:pPr>
        <w:rPr>
          <w:rFonts w:ascii="Symbol" w:hAnsi="Symbol" w:hint="default"/>
        </w:rPr>
      </w:lvl>
    </w:lvlOverride>
  </w:num>
  <w:num w:numId="17" w16cid:durableId="2082830062">
    <w:abstractNumId w:val="16"/>
    <w:lvlOverride w:ilvl="0">
      <w:lvl w:ilvl="0" w:tplc="08090001">
        <w:start w:val="1"/>
        <w:numFmt w:val="bullet"/>
        <w:lvlText w:val=""/>
        <w:lvlJc w:val="left"/>
        <w:pPr>
          <w:ind w:left="720" w:hanging="360"/>
        </w:pPr>
        <w:rPr>
          <w:rFonts w:ascii="Symbol" w:hAnsi="Symbol" w:hint="default"/>
        </w:rPr>
      </w:lvl>
    </w:lvlOverride>
  </w:num>
  <w:num w:numId="18" w16cid:durableId="136802706">
    <w:abstractNumId w:val="15"/>
    <w:lvlOverride w:ilvl="0">
      <w:lvl w:ilvl="0" w:tplc="08090001">
        <w:start w:val="1"/>
        <w:numFmt w:val="bullet"/>
        <w:lvlText w:val=""/>
        <w:lvlJc w:val="left"/>
        <w:pPr>
          <w:ind w:left="720" w:hanging="360"/>
        </w:pPr>
        <w:rPr>
          <w:rFonts w:ascii="Symbol" w:hAnsi="Symbol" w:hint="default"/>
        </w:rPr>
      </w:lvl>
    </w:lvlOverride>
  </w:num>
  <w:num w:numId="19" w16cid:durableId="1082877554">
    <w:abstractNumId w:val="18"/>
    <w:lvlOverride w:ilvl="0">
      <w:lvl w:ilvl="0" w:tplc="08090001">
        <w:start w:val="1"/>
        <w:numFmt w:val="bullet"/>
        <w:lvlText w:val=""/>
        <w:lvlJc w:val="left"/>
        <w:pPr>
          <w:ind w:left="720" w:hanging="360"/>
        </w:pPr>
        <w:rPr>
          <w:rFonts w:ascii="Symbol" w:hAnsi="Symbol" w:hint="default"/>
        </w:rPr>
      </w:lvl>
    </w:lvlOverride>
  </w:num>
  <w:num w:numId="20" w16cid:durableId="509760046">
    <w:abstractNumId w:val="19"/>
    <w:lvlOverride w:ilvl="0">
      <w:lvl w:ilvl="0" w:tplc="08090001">
        <w:start w:val="1"/>
        <w:numFmt w:val="bullet"/>
        <w:lvlText w:val=""/>
        <w:lvlJc w:val="left"/>
        <w:pPr>
          <w:ind w:left="1077" w:hanging="360"/>
        </w:pPr>
        <w:rPr>
          <w:rFonts w:ascii="Symbol" w:hAnsi="Symbol" w:hint="default"/>
        </w:rPr>
      </w:lvl>
    </w:lvlOverride>
  </w:num>
  <w:num w:numId="21" w16cid:durableId="263151041">
    <w:abstractNumId w:val="10"/>
    <w:lvlOverride w:ilvl="0">
      <w:lvl w:ilvl="0" w:tplc="08090001">
        <w:start w:val="1"/>
        <w:numFmt w:val="bullet"/>
        <w:lvlText w:val=""/>
        <w:lvlJc w:val="left"/>
        <w:pPr>
          <w:ind w:left="720" w:hanging="360"/>
        </w:pPr>
        <w:rPr>
          <w:rFonts w:ascii="Symbol" w:hAnsi="Symbol" w:hint="default"/>
        </w:rPr>
      </w:lvl>
    </w:lvlOverride>
  </w:num>
  <w:num w:numId="22" w16cid:durableId="440951576">
    <w:abstractNumId w:val="20"/>
    <w:lvlOverride w:ilvl="0">
      <w:lvl w:ilvl="0" w:tplc="08090001">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EB"/>
    <w:rsid w:val="00027DCA"/>
    <w:rsid w:val="0006468A"/>
    <w:rsid w:val="00090574"/>
    <w:rsid w:val="000A6191"/>
    <w:rsid w:val="000A757A"/>
    <w:rsid w:val="000B47FC"/>
    <w:rsid w:val="000C1C0E"/>
    <w:rsid w:val="000C548A"/>
    <w:rsid w:val="00132831"/>
    <w:rsid w:val="00173BD8"/>
    <w:rsid w:val="00191059"/>
    <w:rsid w:val="001B6E2B"/>
    <w:rsid w:val="001C0169"/>
    <w:rsid w:val="001C0C21"/>
    <w:rsid w:val="001D1D50"/>
    <w:rsid w:val="001D64C7"/>
    <w:rsid w:val="001D6745"/>
    <w:rsid w:val="001E446E"/>
    <w:rsid w:val="001E7A52"/>
    <w:rsid w:val="002154EE"/>
    <w:rsid w:val="002276D2"/>
    <w:rsid w:val="0023283D"/>
    <w:rsid w:val="00240673"/>
    <w:rsid w:val="00254393"/>
    <w:rsid w:val="0026373E"/>
    <w:rsid w:val="002701F7"/>
    <w:rsid w:val="00271C43"/>
    <w:rsid w:val="00290728"/>
    <w:rsid w:val="002978F4"/>
    <w:rsid w:val="002A14F2"/>
    <w:rsid w:val="002B028D"/>
    <w:rsid w:val="002B76D9"/>
    <w:rsid w:val="002C3F32"/>
    <w:rsid w:val="002E6541"/>
    <w:rsid w:val="00334924"/>
    <w:rsid w:val="00337ACA"/>
    <w:rsid w:val="003409BC"/>
    <w:rsid w:val="00351172"/>
    <w:rsid w:val="003556B5"/>
    <w:rsid w:val="00357185"/>
    <w:rsid w:val="00383829"/>
    <w:rsid w:val="003C58A5"/>
    <w:rsid w:val="003E2CAF"/>
    <w:rsid w:val="003F4B29"/>
    <w:rsid w:val="00402A86"/>
    <w:rsid w:val="00420F8A"/>
    <w:rsid w:val="0042686F"/>
    <w:rsid w:val="004317D8"/>
    <w:rsid w:val="0043260A"/>
    <w:rsid w:val="00434183"/>
    <w:rsid w:val="004436EB"/>
    <w:rsid w:val="00443869"/>
    <w:rsid w:val="00447F32"/>
    <w:rsid w:val="00491BA9"/>
    <w:rsid w:val="00494119"/>
    <w:rsid w:val="004A4701"/>
    <w:rsid w:val="004B7334"/>
    <w:rsid w:val="004D3B17"/>
    <w:rsid w:val="004E11DC"/>
    <w:rsid w:val="004F19F7"/>
    <w:rsid w:val="005130DE"/>
    <w:rsid w:val="00513157"/>
    <w:rsid w:val="00522519"/>
    <w:rsid w:val="00525DDD"/>
    <w:rsid w:val="005409AC"/>
    <w:rsid w:val="005434E0"/>
    <w:rsid w:val="005546CF"/>
    <w:rsid w:val="0055516A"/>
    <w:rsid w:val="005765E7"/>
    <w:rsid w:val="0058491B"/>
    <w:rsid w:val="00592EA5"/>
    <w:rsid w:val="005A3170"/>
    <w:rsid w:val="005A6485"/>
    <w:rsid w:val="005C0FED"/>
    <w:rsid w:val="005D4132"/>
    <w:rsid w:val="005F5229"/>
    <w:rsid w:val="00660DEA"/>
    <w:rsid w:val="00675156"/>
    <w:rsid w:val="00677396"/>
    <w:rsid w:val="0069200F"/>
    <w:rsid w:val="006A4DD9"/>
    <w:rsid w:val="006A65CB"/>
    <w:rsid w:val="006B12E5"/>
    <w:rsid w:val="006C3242"/>
    <w:rsid w:val="006C7CC0"/>
    <w:rsid w:val="006E6873"/>
    <w:rsid w:val="006F363C"/>
    <w:rsid w:val="006F63F7"/>
    <w:rsid w:val="007025C7"/>
    <w:rsid w:val="00706D7A"/>
    <w:rsid w:val="00722F0D"/>
    <w:rsid w:val="00735081"/>
    <w:rsid w:val="0074420E"/>
    <w:rsid w:val="007648A6"/>
    <w:rsid w:val="0077110E"/>
    <w:rsid w:val="00775399"/>
    <w:rsid w:val="007824B0"/>
    <w:rsid w:val="00783E26"/>
    <w:rsid w:val="007A6684"/>
    <w:rsid w:val="007B0AA0"/>
    <w:rsid w:val="007C3BC7"/>
    <w:rsid w:val="007C3BCD"/>
    <w:rsid w:val="007D4ACF"/>
    <w:rsid w:val="007F0787"/>
    <w:rsid w:val="007F42ED"/>
    <w:rsid w:val="00810B7B"/>
    <w:rsid w:val="0082358A"/>
    <w:rsid w:val="008235CD"/>
    <w:rsid w:val="008247DE"/>
    <w:rsid w:val="008339C0"/>
    <w:rsid w:val="00840B10"/>
    <w:rsid w:val="008513CB"/>
    <w:rsid w:val="00874E9F"/>
    <w:rsid w:val="008830D0"/>
    <w:rsid w:val="008A7F84"/>
    <w:rsid w:val="008C22D0"/>
    <w:rsid w:val="008F4C8D"/>
    <w:rsid w:val="0091702E"/>
    <w:rsid w:val="00923B0C"/>
    <w:rsid w:val="00924F46"/>
    <w:rsid w:val="009255B8"/>
    <w:rsid w:val="00935AAC"/>
    <w:rsid w:val="0094021C"/>
    <w:rsid w:val="00952F86"/>
    <w:rsid w:val="009726FA"/>
    <w:rsid w:val="009801F6"/>
    <w:rsid w:val="00982B28"/>
    <w:rsid w:val="009D313F"/>
    <w:rsid w:val="009E609C"/>
    <w:rsid w:val="00A1298B"/>
    <w:rsid w:val="00A16CDD"/>
    <w:rsid w:val="00A24A7D"/>
    <w:rsid w:val="00A47A5A"/>
    <w:rsid w:val="00A63AE6"/>
    <w:rsid w:val="00A6683B"/>
    <w:rsid w:val="00A67F05"/>
    <w:rsid w:val="00A74236"/>
    <w:rsid w:val="00A80E73"/>
    <w:rsid w:val="00A97F94"/>
    <w:rsid w:val="00AA7EA2"/>
    <w:rsid w:val="00AB5A56"/>
    <w:rsid w:val="00AC499C"/>
    <w:rsid w:val="00B03099"/>
    <w:rsid w:val="00B05BC8"/>
    <w:rsid w:val="00B223B2"/>
    <w:rsid w:val="00B259C0"/>
    <w:rsid w:val="00B30F5E"/>
    <w:rsid w:val="00B62539"/>
    <w:rsid w:val="00B64B47"/>
    <w:rsid w:val="00B95654"/>
    <w:rsid w:val="00B97F32"/>
    <w:rsid w:val="00BA04B2"/>
    <w:rsid w:val="00C002DE"/>
    <w:rsid w:val="00C0602B"/>
    <w:rsid w:val="00C224DA"/>
    <w:rsid w:val="00C43441"/>
    <w:rsid w:val="00C53BF8"/>
    <w:rsid w:val="00C66157"/>
    <w:rsid w:val="00C674FE"/>
    <w:rsid w:val="00C67501"/>
    <w:rsid w:val="00C75633"/>
    <w:rsid w:val="00CA34E9"/>
    <w:rsid w:val="00CE2EE1"/>
    <w:rsid w:val="00CE3349"/>
    <w:rsid w:val="00CE36E5"/>
    <w:rsid w:val="00CE4360"/>
    <w:rsid w:val="00CE6AB9"/>
    <w:rsid w:val="00CE71A0"/>
    <w:rsid w:val="00CF27F5"/>
    <w:rsid w:val="00CF3FFD"/>
    <w:rsid w:val="00D03393"/>
    <w:rsid w:val="00D10CCF"/>
    <w:rsid w:val="00D13941"/>
    <w:rsid w:val="00D23F5F"/>
    <w:rsid w:val="00D42A68"/>
    <w:rsid w:val="00D43C55"/>
    <w:rsid w:val="00D43F7D"/>
    <w:rsid w:val="00D513F1"/>
    <w:rsid w:val="00D63735"/>
    <w:rsid w:val="00D77D0F"/>
    <w:rsid w:val="00D90E7D"/>
    <w:rsid w:val="00DA1CF0"/>
    <w:rsid w:val="00DC1E02"/>
    <w:rsid w:val="00DC24B4"/>
    <w:rsid w:val="00DC5FB0"/>
    <w:rsid w:val="00DD7D01"/>
    <w:rsid w:val="00DF16DC"/>
    <w:rsid w:val="00E45211"/>
    <w:rsid w:val="00E473C5"/>
    <w:rsid w:val="00E61BE8"/>
    <w:rsid w:val="00E83FF1"/>
    <w:rsid w:val="00E92863"/>
    <w:rsid w:val="00E979B2"/>
    <w:rsid w:val="00EB796D"/>
    <w:rsid w:val="00F058DC"/>
    <w:rsid w:val="00F24FC4"/>
    <w:rsid w:val="00F2676C"/>
    <w:rsid w:val="00F363FE"/>
    <w:rsid w:val="00F41D05"/>
    <w:rsid w:val="00F50E3F"/>
    <w:rsid w:val="00F80435"/>
    <w:rsid w:val="00F84366"/>
    <w:rsid w:val="00F85089"/>
    <w:rsid w:val="00F974C5"/>
    <w:rsid w:val="00FA3763"/>
    <w:rsid w:val="00FA6F46"/>
    <w:rsid w:val="00FB544E"/>
    <w:rsid w:val="00FC0E94"/>
    <w:rsid w:val="00FC4592"/>
    <w:rsid w:val="00FD0849"/>
    <w:rsid w:val="00FD527F"/>
    <w:rsid w:val="00FD5D3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24BA"/>
  <w15:chartTrackingRefBased/>
  <w15:docId w15:val="{96DB1749-1750-4D15-A30C-5725C4B2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8F4C8D"/>
    <w:pPr>
      <w:spacing w:before="80" w:after="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7824B0"/>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A24A7D"/>
    <w:rPr>
      <w:color w:val="954F72" w:themeColor="followedHyperlink"/>
      <w:u w:val="single"/>
    </w:rPr>
  </w:style>
  <w:style w:type="paragraph" w:styleId="Revision">
    <w:name w:val="Revision"/>
    <w:hidden/>
    <w:uiPriority w:val="99"/>
    <w:semiHidden/>
    <w:rsid w:val="00D513F1"/>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SG-CIR-0061/en" TargetMode="External"/><Relationship Id="rId18" Type="http://schemas.openxmlformats.org/officeDocument/2006/relationships/hyperlink" Target="https://www.itu.int/md/S24-CL-C-0124/en" TargetMode="External"/><Relationship Id="rId26" Type="http://schemas.openxmlformats.org/officeDocument/2006/relationships/hyperlink" Target="https://www.itu.int/en/ITU-D/Conferences/TDAG/Pages/2024/TDAG_WG_SR.aspx" TargetMode="External"/><Relationship Id="rId39" Type="http://schemas.openxmlformats.org/officeDocument/2006/relationships/hyperlink" Target="https://youtu.be/KbGUKDoOwoU?feature=shared" TargetMode="External"/><Relationship Id="rId21" Type="http://schemas.openxmlformats.org/officeDocument/2006/relationships/hyperlink" Target="https://www.itu.int/md/S24-SG-CIR-0061/en" TargetMode="External"/><Relationship Id="rId34" Type="http://schemas.openxmlformats.org/officeDocument/2006/relationships/hyperlink" Target="https://www.itu.int/md/meetingdoc.asp?lang=en&amp;parent=D22-TDAG32-C-0018" TargetMode="External"/><Relationship Id="rId42" Type="http://schemas.openxmlformats.org/officeDocument/2006/relationships/hyperlink" Target="https://www.itu.int/md/D22-RPMAMS-C-0021/en" TargetMode="External"/><Relationship Id="rId47" Type="http://schemas.openxmlformats.org/officeDocument/2006/relationships/hyperlink" Target="https://youtu.be/lWymn4RNG0I?feature=shared" TargetMode="External"/><Relationship Id="rId50" Type="http://schemas.openxmlformats.org/officeDocument/2006/relationships/hyperlink" Target="https://www.itu.int/itu-d/meetings/wtdc25/rpm/hom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CL-C-0030/en" TargetMode="External"/><Relationship Id="rId29" Type="http://schemas.openxmlformats.org/officeDocument/2006/relationships/hyperlink" Target="https://www.itu.int/en/ITU-D/Conferences/TDAG/Pages/2024/TDAG_WG_DEC.aspx" TargetMode="External"/><Relationship Id="rId11" Type="http://schemas.openxmlformats.org/officeDocument/2006/relationships/hyperlink" Target="https://www.itu.int/en/council/Documents/basic-texts-2023/RES-077-a.pdf" TargetMode="External"/><Relationship Id="rId24" Type="http://schemas.openxmlformats.org/officeDocument/2006/relationships/hyperlink" Target="https://www.itu.int/ar/ITU-D/Conferences/TDAG/Pages/2023/default.aspx" TargetMode="External"/><Relationship Id="rId32" Type="http://schemas.openxmlformats.org/officeDocument/2006/relationships/hyperlink" Target="https://www.itu.int/md/meetingdoc.asp?lang=en&amp;parent=D22-TDAG32-C-0019" TargetMode="External"/><Relationship Id="rId37" Type="http://schemas.openxmlformats.org/officeDocument/2006/relationships/hyperlink" Target="https://youtu.be/_TmRrANEy9Y?feature=shared" TargetMode="External"/><Relationship Id="rId40" Type="http://schemas.openxmlformats.org/officeDocument/2006/relationships/hyperlink" Target="https://www.itu.int/md/D22-RPMASP-C-0018/en" TargetMode="External"/><Relationship Id="rId45" Type="http://schemas.openxmlformats.org/officeDocument/2006/relationships/hyperlink" Target="https://youtu.be/TQMlkFoVHQ4?feature=shared"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en/council/Documents/basic-texts/General-Rules-a.pdf" TargetMode="External"/><Relationship Id="rId19" Type="http://schemas.openxmlformats.org/officeDocument/2006/relationships/hyperlink" Target="https://www.itu.int/md/S24-CL-C-0030/en" TargetMode="External"/><Relationship Id="rId31" Type="http://schemas.openxmlformats.org/officeDocument/2006/relationships/hyperlink" Target="https://www.itu.int/md/meetingdoc.asp?lang=en&amp;parent=D22-TDAG32-C-0019" TargetMode="External"/><Relationship Id="rId44" Type="http://schemas.openxmlformats.org/officeDocument/2006/relationships/hyperlink" Target="https://www.itu.int/md/D22-RPMAFR-C-0019/en"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4" Type="http://schemas.openxmlformats.org/officeDocument/2006/relationships/hyperlink" Target="https://www.itu.int/md/S23-SG-CIR-0051/en" TargetMode="External"/><Relationship Id="rId22" Type="http://schemas.openxmlformats.org/officeDocument/2006/relationships/hyperlink" Target="https://www.itu.int/itu-d/meetings/wtdc25/documents/invitation-letters/" TargetMode="External"/><Relationship Id="rId27" Type="http://schemas.openxmlformats.org/officeDocument/2006/relationships/hyperlink" Target="https://www.itu.int/ar/ITU-D/Conferences/TDAG/Pages/2024/default.aspx" TargetMode="External"/><Relationship Id="rId30" Type="http://schemas.openxmlformats.org/officeDocument/2006/relationships/hyperlink" Target="https://www.itu.int/en/ITU-D/Conferences/TDAG/Pages/2024/TDAG_ICG_GYS.aspx" TargetMode="External"/><Relationship Id="rId35" Type="http://schemas.openxmlformats.org/officeDocument/2006/relationships/hyperlink" Target="https://www.itu.int/md/meetingdoc.asp?lang=en&amp;parent=D22-TDAG32-C-0022" TargetMode="External"/><Relationship Id="rId43" Type="http://schemas.openxmlformats.org/officeDocument/2006/relationships/hyperlink" Target="https://youtu.be/0Q1A-_uFb2U?feature=shared" TargetMode="External"/><Relationship Id="rId48" Type="http://schemas.openxmlformats.org/officeDocument/2006/relationships/hyperlink" Target="https://www.itu.int/itu-d/reports/statistics/sddt/" TargetMode="External"/><Relationship Id="rId56" Type="http://schemas.openxmlformats.org/officeDocument/2006/relationships/theme" Target="theme/theme1.xml"/><Relationship Id="rId8" Type="http://schemas.openxmlformats.org/officeDocument/2006/relationships/hyperlink" Target="https://www.itu.int/en/council/Documents/basic-texts/Constitution-a.pdf" TargetMode="External"/><Relationship Id="rId51" Type="http://schemas.openxmlformats.org/officeDocument/2006/relationships/hyperlink" Target="https://www.itu.int/md/D22-TDAG32-C-0017/en" TargetMode="External"/><Relationship Id="rId3" Type="http://schemas.openxmlformats.org/officeDocument/2006/relationships/styles" Target="styles.xml"/><Relationship Id="rId12" Type="http://schemas.openxmlformats.org/officeDocument/2006/relationships/hyperlink" Target="https://www.itu.int/pub/D-RES-D.31-2022" TargetMode="External"/><Relationship Id="rId17" Type="http://schemas.openxmlformats.org/officeDocument/2006/relationships/hyperlink" Target="https://www.itu.int/md/D22-TDAG31-C-0024/en" TargetMode="External"/><Relationship Id="rId25" Type="http://schemas.openxmlformats.org/officeDocument/2006/relationships/hyperlink" Target="https://www.itu.int/en/ITU-D/Conferences/TDAG/Pages/2024/TDAG_WG_futureSGQ.aspx" TargetMode="External"/><Relationship Id="rId33" Type="http://schemas.openxmlformats.org/officeDocument/2006/relationships/hyperlink" Target="https://www.itu.int/md/meetingdoc.asp?lang=en&amp;parent=D22-TDAG32-C-0021" TargetMode="External"/><Relationship Id="rId38" Type="http://schemas.openxmlformats.org/officeDocument/2006/relationships/hyperlink" Target="https://www.itu.int/md/D22-RPMEUR-C-0030/en" TargetMode="External"/><Relationship Id="rId46" Type="http://schemas.openxmlformats.org/officeDocument/2006/relationships/hyperlink" Target="https://www.itu.int/md/meetingdoc.asp?lang=en&amp;parent=D22-RPMCIS-C-0018" TargetMode="External"/><Relationship Id="rId20" Type="http://schemas.openxmlformats.org/officeDocument/2006/relationships/hyperlink" Target="https://www.itu.int/md/S24-SG-CIR-0038/en" TargetMode="External"/><Relationship Id="rId41" Type="http://schemas.openxmlformats.org/officeDocument/2006/relationships/hyperlink" Target="https://youtu.be/n-9xwzs0i9I?feature=shared"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CL-C-0030/en" TargetMode="External"/><Relationship Id="rId23" Type="http://schemas.openxmlformats.org/officeDocument/2006/relationships/hyperlink" Target="https://www.itu.int/itu-d/meetings/wtdc25/participation/registration/" TargetMode="External"/><Relationship Id="rId28" Type="http://schemas.openxmlformats.org/officeDocument/2006/relationships/hyperlink" Target="https://www.itu.int/en/ITU-D/Conferences/TDAG/Pages/2024/TDAG_WG_ITUDP.aspx" TargetMode="External"/><Relationship Id="rId36" Type="http://schemas.openxmlformats.org/officeDocument/2006/relationships/hyperlink" Target="https://www.itu.int/md/D22-RPMARB-C-0020/en" TargetMode="External"/><Relationship Id="rId49" Type="http://schemas.openxmlformats.org/officeDocument/2006/relationships/hyperlink" Target="https://www.itu.int/itu-d/meetings/r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8</Pages>
  <Words>2722</Words>
  <Characters>16249</Characters>
  <Application>Microsoft Office Word</Application>
  <DocSecurity>0</DocSecurity>
  <Lines>291</Lines>
  <Paragraphs>160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preparations for the World Telecommunication Development Conference 2025</dc:title>
  <dc:subject>ITU Council 2025</dc:subject>
  <cp:keywords>C2025, C25, Council-25</cp:keywords>
  <dc:description/>
  <dcterms:created xsi:type="dcterms:W3CDTF">2025-06-10T14:03:00Z</dcterms:created>
  <dcterms:modified xsi:type="dcterms:W3CDTF">2025-06-10T14:03:00Z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