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D1D12" w14:paraId="7A452E9A" w14:textId="77777777" w:rsidTr="00D72F49">
        <w:trPr>
          <w:cantSplit/>
          <w:trHeight w:val="23"/>
        </w:trPr>
        <w:tc>
          <w:tcPr>
            <w:tcW w:w="3969" w:type="dxa"/>
            <w:vMerge w:val="restart"/>
            <w:tcMar>
              <w:left w:w="0" w:type="dxa"/>
            </w:tcMar>
          </w:tcPr>
          <w:p w14:paraId="47525A35" w14:textId="66F6A308" w:rsidR="00D72F49" w:rsidRPr="002D1D12" w:rsidRDefault="00D72F49" w:rsidP="00D72F49">
            <w:pPr>
              <w:tabs>
                <w:tab w:val="left" w:pos="851"/>
              </w:tabs>
              <w:spacing w:before="0" w:line="240" w:lineRule="atLeast"/>
              <w:rPr>
                <w:b/>
              </w:rPr>
            </w:pPr>
            <w:r w:rsidRPr="002D1D12">
              <w:rPr>
                <w:b/>
              </w:rPr>
              <w:t>Point de l'ordre du jour:</w:t>
            </w:r>
            <w:r w:rsidR="003B363C" w:rsidRPr="002D1D12">
              <w:rPr>
                <w:b/>
              </w:rPr>
              <w:t xml:space="preserve"> PL 2</w:t>
            </w:r>
          </w:p>
        </w:tc>
        <w:tc>
          <w:tcPr>
            <w:tcW w:w="5245" w:type="dxa"/>
          </w:tcPr>
          <w:p w14:paraId="3D5B7FDE" w14:textId="35422BCB" w:rsidR="00D72F49" w:rsidRPr="002D1D12" w:rsidRDefault="00D72F49" w:rsidP="00D72F49">
            <w:pPr>
              <w:tabs>
                <w:tab w:val="left" w:pos="851"/>
              </w:tabs>
              <w:spacing w:before="0" w:line="240" w:lineRule="atLeast"/>
              <w:jc w:val="right"/>
              <w:rPr>
                <w:b/>
              </w:rPr>
            </w:pPr>
            <w:r w:rsidRPr="002D1D12">
              <w:rPr>
                <w:b/>
              </w:rPr>
              <w:t>Document C2</w:t>
            </w:r>
            <w:r w:rsidR="00FC6D7D" w:rsidRPr="002D1D12">
              <w:rPr>
                <w:b/>
              </w:rPr>
              <w:t>5</w:t>
            </w:r>
            <w:r w:rsidRPr="002D1D12">
              <w:rPr>
                <w:b/>
              </w:rPr>
              <w:t>/</w:t>
            </w:r>
            <w:r w:rsidR="003B363C" w:rsidRPr="002D1D12">
              <w:rPr>
                <w:b/>
              </w:rPr>
              <w:t>28</w:t>
            </w:r>
            <w:r w:rsidRPr="002D1D12">
              <w:rPr>
                <w:b/>
              </w:rPr>
              <w:t>-F</w:t>
            </w:r>
          </w:p>
        </w:tc>
      </w:tr>
      <w:tr w:rsidR="00D72F49" w:rsidRPr="002D1D12" w14:paraId="6B9EF7AF" w14:textId="77777777" w:rsidTr="00D72F49">
        <w:trPr>
          <w:cantSplit/>
        </w:trPr>
        <w:tc>
          <w:tcPr>
            <w:tcW w:w="3969" w:type="dxa"/>
            <w:vMerge/>
          </w:tcPr>
          <w:p w14:paraId="4B19CAAC" w14:textId="77777777" w:rsidR="00D72F49" w:rsidRPr="002D1D12" w:rsidRDefault="00D72F49" w:rsidP="00D72F49">
            <w:pPr>
              <w:tabs>
                <w:tab w:val="left" w:pos="851"/>
              </w:tabs>
              <w:spacing w:line="240" w:lineRule="atLeast"/>
              <w:rPr>
                <w:b/>
              </w:rPr>
            </w:pPr>
          </w:p>
        </w:tc>
        <w:tc>
          <w:tcPr>
            <w:tcW w:w="5245" w:type="dxa"/>
          </w:tcPr>
          <w:p w14:paraId="378104B9" w14:textId="0BF4ECE7" w:rsidR="00D72F49" w:rsidRPr="002D1D12" w:rsidRDefault="003B363C" w:rsidP="00D72F49">
            <w:pPr>
              <w:tabs>
                <w:tab w:val="left" w:pos="851"/>
              </w:tabs>
              <w:spacing w:before="0"/>
              <w:jc w:val="right"/>
              <w:rPr>
                <w:b/>
              </w:rPr>
            </w:pPr>
            <w:r w:rsidRPr="002D1D12">
              <w:rPr>
                <w:b/>
              </w:rPr>
              <w:t>16 mai 2025</w:t>
            </w:r>
          </w:p>
        </w:tc>
      </w:tr>
      <w:tr w:rsidR="00D72F49" w:rsidRPr="002D1D12" w14:paraId="68946523" w14:textId="77777777" w:rsidTr="00D72F49">
        <w:trPr>
          <w:cantSplit/>
          <w:trHeight w:val="23"/>
        </w:trPr>
        <w:tc>
          <w:tcPr>
            <w:tcW w:w="3969" w:type="dxa"/>
            <w:vMerge/>
          </w:tcPr>
          <w:p w14:paraId="4C90E38B" w14:textId="77777777" w:rsidR="00D72F49" w:rsidRPr="002D1D12" w:rsidRDefault="00D72F49" w:rsidP="00D72F49">
            <w:pPr>
              <w:tabs>
                <w:tab w:val="left" w:pos="851"/>
              </w:tabs>
              <w:spacing w:line="240" w:lineRule="atLeast"/>
              <w:rPr>
                <w:b/>
              </w:rPr>
            </w:pPr>
          </w:p>
        </w:tc>
        <w:tc>
          <w:tcPr>
            <w:tcW w:w="5245" w:type="dxa"/>
          </w:tcPr>
          <w:p w14:paraId="6D7625C8" w14:textId="77777777" w:rsidR="00D72F49" w:rsidRPr="002D1D12" w:rsidRDefault="00D72F49" w:rsidP="00D72F49">
            <w:pPr>
              <w:tabs>
                <w:tab w:val="left" w:pos="851"/>
              </w:tabs>
              <w:spacing w:before="0" w:line="240" w:lineRule="atLeast"/>
              <w:jc w:val="right"/>
              <w:rPr>
                <w:b/>
              </w:rPr>
            </w:pPr>
            <w:r w:rsidRPr="002D1D12">
              <w:rPr>
                <w:b/>
              </w:rPr>
              <w:t>Original: anglais</w:t>
            </w:r>
          </w:p>
        </w:tc>
      </w:tr>
      <w:tr w:rsidR="00D72F49" w:rsidRPr="002D1D12" w14:paraId="14537020" w14:textId="77777777" w:rsidTr="00D72F49">
        <w:trPr>
          <w:cantSplit/>
          <w:trHeight w:val="23"/>
        </w:trPr>
        <w:tc>
          <w:tcPr>
            <w:tcW w:w="3969" w:type="dxa"/>
          </w:tcPr>
          <w:p w14:paraId="1FF8D6BE" w14:textId="77777777" w:rsidR="00D72F49" w:rsidRPr="002D1D12" w:rsidRDefault="00D72F49" w:rsidP="00D72F49">
            <w:pPr>
              <w:tabs>
                <w:tab w:val="left" w:pos="851"/>
              </w:tabs>
              <w:spacing w:line="240" w:lineRule="atLeast"/>
              <w:rPr>
                <w:b/>
              </w:rPr>
            </w:pPr>
          </w:p>
        </w:tc>
        <w:tc>
          <w:tcPr>
            <w:tcW w:w="5245" w:type="dxa"/>
          </w:tcPr>
          <w:p w14:paraId="28530780" w14:textId="77777777" w:rsidR="00D72F49" w:rsidRPr="002D1D12" w:rsidRDefault="00D72F49" w:rsidP="00D72F49">
            <w:pPr>
              <w:tabs>
                <w:tab w:val="left" w:pos="851"/>
              </w:tabs>
              <w:spacing w:before="0" w:line="240" w:lineRule="atLeast"/>
              <w:jc w:val="right"/>
              <w:rPr>
                <w:b/>
              </w:rPr>
            </w:pPr>
          </w:p>
        </w:tc>
      </w:tr>
      <w:tr w:rsidR="00D72F49" w:rsidRPr="002D1D12" w14:paraId="2ADD0E93" w14:textId="77777777" w:rsidTr="00D72F49">
        <w:trPr>
          <w:cantSplit/>
        </w:trPr>
        <w:tc>
          <w:tcPr>
            <w:tcW w:w="9214" w:type="dxa"/>
            <w:gridSpan w:val="2"/>
            <w:tcMar>
              <w:left w:w="0" w:type="dxa"/>
            </w:tcMar>
          </w:tcPr>
          <w:p w14:paraId="60013F0F" w14:textId="77777777" w:rsidR="00D72F49" w:rsidRPr="002D1D12" w:rsidRDefault="00D72F49" w:rsidP="00D72F49">
            <w:pPr>
              <w:pStyle w:val="Source"/>
              <w:jc w:val="left"/>
              <w:rPr>
                <w:sz w:val="34"/>
                <w:szCs w:val="34"/>
              </w:rPr>
            </w:pPr>
            <w:r w:rsidRPr="002D1D12">
              <w:rPr>
                <w:rFonts w:cstheme="minorHAnsi"/>
                <w:color w:val="000000"/>
                <w:sz w:val="34"/>
                <w:szCs w:val="34"/>
              </w:rPr>
              <w:t xml:space="preserve">Rapport </w:t>
            </w:r>
            <w:r w:rsidR="00E95647" w:rsidRPr="002D1D12">
              <w:rPr>
                <w:rFonts w:cstheme="minorHAnsi"/>
                <w:color w:val="000000"/>
                <w:sz w:val="34"/>
                <w:szCs w:val="34"/>
              </w:rPr>
              <w:t xml:space="preserve">de la </w:t>
            </w:r>
            <w:r w:rsidRPr="002D1D12">
              <w:rPr>
                <w:rFonts w:cstheme="minorHAnsi"/>
                <w:color w:val="000000"/>
                <w:sz w:val="34"/>
                <w:szCs w:val="34"/>
              </w:rPr>
              <w:t>Secrétaire général</w:t>
            </w:r>
            <w:r w:rsidR="00E95647" w:rsidRPr="002D1D12">
              <w:rPr>
                <w:rFonts w:cstheme="minorHAnsi"/>
                <w:color w:val="000000"/>
                <w:sz w:val="34"/>
                <w:szCs w:val="34"/>
              </w:rPr>
              <w:t>e</w:t>
            </w:r>
          </w:p>
        </w:tc>
      </w:tr>
      <w:tr w:rsidR="00D72F49" w:rsidRPr="002D1D12" w14:paraId="6BEC324B" w14:textId="77777777" w:rsidTr="00D72F49">
        <w:trPr>
          <w:cantSplit/>
        </w:trPr>
        <w:tc>
          <w:tcPr>
            <w:tcW w:w="9214" w:type="dxa"/>
            <w:gridSpan w:val="2"/>
            <w:tcMar>
              <w:left w:w="0" w:type="dxa"/>
            </w:tcMar>
          </w:tcPr>
          <w:p w14:paraId="7D84D4FF" w14:textId="677D823A" w:rsidR="00D72F49" w:rsidRPr="002D1D12" w:rsidRDefault="000C767A" w:rsidP="00D72F49">
            <w:pPr>
              <w:pStyle w:val="Subtitle"/>
              <w:framePr w:hSpace="0" w:wrap="auto" w:hAnchor="text" w:xAlign="left" w:yAlign="inline"/>
              <w:rPr>
                <w:sz w:val="32"/>
                <w:szCs w:val="32"/>
                <w:lang w:val="fr-FR"/>
              </w:rPr>
            </w:pPr>
            <w:r w:rsidRPr="002D1D12">
              <w:rPr>
                <w:rFonts w:cstheme="minorHAnsi"/>
                <w:sz w:val="32"/>
                <w:szCs w:val="32"/>
                <w:lang w:val="fr-FR"/>
              </w:rPr>
              <w:t>PROJET DE PLAN OPÉRATIONNEL QUADRIENNAL GLISSANT DE L'UNION POUR LA PÉRIODE 2026-2029</w:t>
            </w:r>
          </w:p>
        </w:tc>
      </w:tr>
      <w:tr w:rsidR="00D72F49" w:rsidRPr="002D1D12" w14:paraId="611D504D" w14:textId="77777777" w:rsidTr="00D72F49">
        <w:trPr>
          <w:cantSplit/>
        </w:trPr>
        <w:tc>
          <w:tcPr>
            <w:tcW w:w="9214" w:type="dxa"/>
            <w:gridSpan w:val="2"/>
            <w:tcBorders>
              <w:top w:val="single" w:sz="4" w:space="0" w:color="auto"/>
              <w:bottom w:val="single" w:sz="4" w:space="0" w:color="auto"/>
            </w:tcBorders>
            <w:tcMar>
              <w:left w:w="0" w:type="dxa"/>
            </w:tcMar>
          </w:tcPr>
          <w:p w14:paraId="5F526A98" w14:textId="77777777" w:rsidR="00D72F49" w:rsidRPr="002D1D12" w:rsidRDefault="00F37FE5" w:rsidP="00D72F49">
            <w:pPr>
              <w:spacing w:before="160"/>
              <w:rPr>
                <w:b/>
                <w:bCs/>
                <w:sz w:val="26"/>
                <w:szCs w:val="26"/>
              </w:rPr>
            </w:pPr>
            <w:r w:rsidRPr="002D1D12">
              <w:rPr>
                <w:b/>
                <w:bCs/>
                <w:sz w:val="26"/>
                <w:szCs w:val="26"/>
              </w:rPr>
              <w:t>Objet</w:t>
            </w:r>
          </w:p>
          <w:p w14:paraId="4FBD8887" w14:textId="77777777" w:rsidR="003B363C" w:rsidRPr="002D1D12" w:rsidRDefault="003B363C" w:rsidP="000C767A">
            <w:pPr>
              <w:jc w:val="both"/>
            </w:pPr>
            <w:r w:rsidRPr="002D1D12">
              <w:t>Le présent document présente le projet de plan opérationnel quadriennal glissant de l'Union pour la période 2026-2029.</w:t>
            </w:r>
          </w:p>
          <w:p w14:paraId="352B95C2" w14:textId="77777777" w:rsidR="003B363C" w:rsidRPr="002D1D12" w:rsidRDefault="003B363C" w:rsidP="000C767A">
            <w:pPr>
              <w:jc w:val="both"/>
            </w:pPr>
            <w:r w:rsidRPr="002D1D12">
              <w:t>Le présent plan est publié conformément aux numéros ci-après de la Convention de l'UIT: numéro 181A (article 12) pour l'UIT-R; numéro 205A (article 15) pour l'UIT-T; numéro 223A (article 18) pour l'UIT-D; et numéro 87A (article 5) pour le Secrétariat général.</w:t>
            </w:r>
          </w:p>
          <w:p w14:paraId="77D03317" w14:textId="7ED385D7" w:rsidR="00D72F49" w:rsidRPr="002D1D12" w:rsidRDefault="003B363C" w:rsidP="000C767A">
            <w:pPr>
              <w:jc w:val="both"/>
            </w:pPr>
            <w:r w:rsidRPr="002D1D12">
              <w:t>Les plans des Secteurs ont été présentés aux groupes consultatifs de l</w:t>
            </w:r>
            <w:r w:rsidR="002D2C15" w:rsidRPr="002D1D12">
              <w:t>'</w:t>
            </w:r>
            <w:r w:rsidRPr="002D1D12">
              <w:t>UIT-R et de l</w:t>
            </w:r>
            <w:r w:rsidR="002D2C15" w:rsidRPr="002D1D12">
              <w:t>'</w:t>
            </w:r>
            <w:r w:rsidRPr="002D1D12">
              <w:t>UIT-D. En</w:t>
            </w:r>
            <w:r w:rsidR="006A5B37" w:rsidRPr="002D1D12">
              <w:t> </w:t>
            </w:r>
            <w:r w:rsidRPr="002D1D12">
              <w:t>outre, le plan sera présenté à la prochaine réunion du GCNT.</w:t>
            </w:r>
          </w:p>
          <w:p w14:paraId="0944EC73" w14:textId="77777777" w:rsidR="00D72F49" w:rsidRPr="002D1D12" w:rsidRDefault="00D72F49" w:rsidP="00D72F49">
            <w:pPr>
              <w:spacing w:before="160"/>
              <w:rPr>
                <w:b/>
                <w:bCs/>
                <w:sz w:val="26"/>
                <w:szCs w:val="26"/>
              </w:rPr>
            </w:pPr>
            <w:r w:rsidRPr="002D1D12">
              <w:rPr>
                <w:b/>
                <w:bCs/>
                <w:sz w:val="26"/>
                <w:szCs w:val="26"/>
              </w:rPr>
              <w:t>Suite à donner par le Conseil</w:t>
            </w:r>
          </w:p>
          <w:p w14:paraId="342FAB41" w14:textId="47FD3F48" w:rsidR="00D72F49" w:rsidRPr="002D1D12" w:rsidRDefault="003B363C" w:rsidP="000C767A">
            <w:pPr>
              <w:jc w:val="both"/>
            </w:pPr>
            <w:r w:rsidRPr="002D1D12">
              <w:t xml:space="preserve">Le Conseil est invité à </w:t>
            </w:r>
            <w:r w:rsidRPr="002D1D12">
              <w:rPr>
                <w:b/>
                <w:bCs/>
              </w:rPr>
              <w:t>examiner</w:t>
            </w:r>
            <w:r w:rsidRPr="002D1D12">
              <w:t xml:space="preserve"> et à </w:t>
            </w:r>
            <w:r w:rsidRPr="002D1D12">
              <w:rPr>
                <w:b/>
                <w:bCs/>
              </w:rPr>
              <w:t>approuver</w:t>
            </w:r>
            <w:r w:rsidRPr="002D1D12">
              <w:t xml:space="preserve"> le projet de plan opérationnel quadriennal glissant de l'Union pour la période 2026-2029 et à </w:t>
            </w:r>
            <w:r w:rsidRPr="002D1D12">
              <w:rPr>
                <w:b/>
                <w:bCs/>
              </w:rPr>
              <w:t>adopter</w:t>
            </w:r>
            <w:r w:rsidRPr="002D1D12">
              <w:t xml:space="preserve"> le projet de Résolution figurant dans l'Annexe A du présent document.</w:t>
            </w:r>
          </w:p>
          <w:p w14:paraId="23C9AE4A" w14:textId="77777777" w:rsidR="00D72F49" w:rsidRPr="002D1D12" w:rsidRDefault="00D72F49" w:rsidP="00D72F49">
            <w:pPr>
              <w:spacing w:before="160"/>
              <w:rPr>
                <w:b/>
                <w:bCs/>
                <w:sz w:val="26"/>
                <w:szCs w:val="26"/>
              </w:rPr>
            </w:pPr>
            <w:r w:rsidRPr="002D1D12">
              <w:rPr>
                <w:b/>
                <w:bCs/>
                <w:sz w:val="26"/>
                <w:szCs w:val="26"/>
              </w:rPr>
              <w:t xml:space="preserve">Lien(s) pertinent(s) avec le </w:t>
            </w:r>
            <w:r w:rsidR="00F37FE5" w:rsidRPr="002D1D12">
              <w:rPr>
                <w:b/>
                <w:bCs/>
                <w:sz w:val="26"/>
                <w:szCs w:val="26"/>
              </w:rPr>
              <w:t>p</w:t>
            </w:r>
            <w:r w:rsidRPr="002D1D12">
              <w:rPr>
                <w:b/>
                <w:bCs/>
                <w:sz w:val="26"/>
                <w:szCs w:val="26"/>
              </w:rPr>
              <w:t>lan stratégique</w:t>
            </w:r>
          </w:p>
          <w:p w14:paraId="0B2FFFEA" w14:textId="121B54FB" w:rsidR="00D72F49" w:rsidRPr="002D1D12" w:rsidRDefault="003B363C" w:rsidP="000C767A">
            <w:pPr>
              <w:jc w:val="both"/>
            </w:pPr>
            <w:r w:rsidRPr="002D1D12">
              <w:t>Le plan opérationnel donne des détails sur les cinq priorités thématiques et les 43 produits de l'Union, tels qu'ils sont énoncés dans le plan stratégique.</w:t>
            </w:r>
          </w:p>
          <w:p w14:paraId="4B795BDF" w14:textId="77777777" w:rsidR="00E95647" w:rsidRPr="002D1D12" w:rsidRDefault="00D72F49" w:rsidP="00D72F49">
            <w:pPr>
              <w:spacing w:before="160"/>
              <w:rPr>
                <w:b/>
                <w:bCs/>
                <w:sz w:val="26"/>
                <w:szCs w:val="26"/>
              </w:rPr>
            </w:pPr>
            <w:r w:rsidRPr="002D1D12">
              <w:rPr>
                <w:b/>
                <w:bCs/>
                <w:sz w:val="26"/>
                <w:szCs w:val="26"/>
              </w:rPr>
              <w:t>Incidences financières</w:t>
            </w:r>
          </w:p>
          <w:p w14:paraId="09C645C5" w14:textId="410B0528" w:rsidR="00D72F49" w:rsidRPr="002D1D12" w:rsidRDefault="003B363C" w:rsidP="000C767A">
            <w:pPr>
              <w:jc w:val="both"/>
              <w:rPr>
                <w:szCs w:val="24"/>
              </w:rPr>
            </w:pPr>
            <w:r w:rsidRPr="002D1D12">
              <w:rPr>
                <w:szCs w:val="24"/>
              </w:rPr>
              <w:t>Le plan opérationnel est conforme aux limites financières fixées par la Décision 5 (Rév.</w:t>
            </w:r>
            <w:r w:rsidR="002D2C15" w:rsidRPr="002D1D12">
              <w:rPr>
                <w:szCs w:val="24"/>
              </w:rPr>
              <w:t> </w:t>
            </w:r>
            <w:r w:rsidRPr="002D1D12">
              <w:rPr>
                <w:szCs w:val="24"/>
              </w:rPr>
              <w:t>Bucarest, 2022) de la Conférence de plénipotentiaires.</w:t>
            </w:r>
          </w:p>
          <w:p w14:paraId="166F3C2F" w14:textId="77777777" w:rsidR="00D72F49" w:rsidRPr="002D1D12" w:rsidRDefault="00D72F49" w:rsidP="00D72F49">
            <w:pPr>
              <w:spacing w:before="160"/>
              <w:rPr>
                <w:caps/>
                <w:sz w:val="22"/>
              </w:rPr>
            </w:pPr>
            <w:r w:rsidRPr="002D1D12">
              <w:rPr>
                <w:sz w:val="22"/>
              </w:rPr>
              <w:t>__________________</w:t>
            </w:r>
          </w:p>
          <w:p w14:paraId="44649198" w14:textId="77777777" w:rsidR="00D72F49" w:rsidRPr="002D1D12" w:rsidRDefault="00D72F49" w:rsidP="00D72F49">
            <w:pPr>
              <w:spacing w:before="160"/>
              <w:rPr>
                <w:b/>
                <w:bCs/>
                <w:sz w:val="26"/>
                <w:szCs w:val="26"/>
              </w:rPr>
            </w:pPr>
            <w:r w:rsidRPr="002D1D12">
              <w:rPr>
                <w:b/>
                <w:bCs/>
                <w:sz w:val="26"/>
                <w:szCs w:val="26"/>
              </w:rPr>
              <w:t>Références</w:t>
            </w:r>
          </w:p>
          <w:p w14:paraId="613248BC" w14:textId="2260F68F" w:rsidR="00D72F49" w:rsidRPr="000C767A" w:rsidRDefault="008C06AE" w:rsidP="00D72F49">
            <w:pPr>
              <w:spacing w:after="160"/>
              <w:rPr>
                <w:i/>
                <w:iCs/>
                <w:sz w:val="22"/>
                <w:szCs w:val="22"/>
              </w:rPr>
            </w:pPr>
            <w:hyperlink r:id="rId6" w:history="1">
              <w:r w:rsidRPr="000C767A">
                <w:rPr>
                  <w:rStyle w:val="Hyperlink"/>
                  <w:rFonts w:eastAsia="Times New Roman" w:cs="Times New Roman"/>
                  <w:i/>
                  <w:iCs/>
                  <w:sz w:val="22"/>
                </w:rPr>
                <w:t>Résolution 71</w:t>
              </w:r>
            </w:hyperlink>
            <w:r w:rsidRPr="000C767A">
              <w:rPr>
                <w:i/>
                <w:iCs/>
                <w:sz w:val="22"/>
                <w:szCs w:val="22"/>
              </w:rPr>
              <w:t xml:space="preserve"> (Rév. Bucarest, 2022)</w:t>
            </w:r>
            <w:r w:rsidR="000C767A" w:rsidRPr="000C767A">
              <w:rPr>
                <w:i/>
                <w:iCs/>
                <w:sz w:val="22"/>
                <w:szCs w:val="22"/>
              </w:rPr>
              <w:t xml:space="preserve"> </w:t>
            </w:r>
            <w:r w:rsidR="000C767A" w:rsidRPr="000C767A">
              <w:rPr>
                <w:i/>
                <w:iCs/>
                <w:sz w:val="22"/>
                <w:szCs w:val="22"/>
              </w:rPr>
              <w:t>de la Conférence de plénipotentiaires</w:t>
            </w:r>
            <w:r w:rsidR="000C767A">
              <w:rPr>
                <w:i/>
                <w:iCs/>
                <w:sz w:val="22"/>
                <w:szCs w:val="22"/>
              </w:rPr>
              <w:t>;</w:t>
            </w:r>
            <w:r w:rsidRPr="000C767A">
              <w:rPr>
                <w:i/>
                <w:iCs/>
                <w:sz w:val="22"/>
                <w:szCs w:val="22"/>
              </w:rPr>
              <w:t xml:space="preserve"> </w:t>
            </w:r>
            <w:hyperlink r:id="rId7" w:history="1">
              <w:r w:rsidRPr="000C767A">
                <w:rPr>
                  <w:rStyle w:val="Hyperlink"/>
                  <w:rFonts w:eastAsia="Times New Roman" w:cs="Times New Roman"/>
                  <w:i/>
                  <w:iCs/>
                  <w:sz w:val="22"/>
                </w:rPr>
                <w:t>CV 87A</w:t>
              </w:r>
            </w:hyperlink>
            <w:r w:rsidRPr="000C767A">
              <w:rPr>
                <w:i/>
                <w:iCs/>
                <w:sz w:val="22"/>
                <w:szCs w:val="22"/>
              </w:rPr>
              <w:t xml:space="preserve">, </w:t>
            </w:r>
            <w:hyperlink r:id="rId8" w:history="1">
              <w:r w:rsidRPr="000C767A">
                <w:rPr>
                  <w:rStyle w:val="Hyperlink"/>
                  <w:rFonts w:eastAsia="Times New Roman" w:cs="Times New Roman"/>
                  <w:i/>
                  <w:iCs/>
                  <w:sz w:val="22"/>
                </w:rPr>
                <w:t>181A</w:t>
              </w:r>
            </w:hyperlink>
            <w:r w:rsidRPr="000C767A">
              <w:rPr>
                <w:i/>
                <w:iCs/>
                <w:sz w:val="22"/>
                <w:szCs w:val="22"/>
              </w:rPr>
              <w:t xml:space="preserve">, </w:t>
            </w:r>
            <w:hyperlink r:id="rId9" w:history="1">
              <w:r w:rsidRPr="000C767A">
                <w:rPr>
                  <w:rStyle w:val="Hyperlink"/>
                  <w:rFonts w:eastAsia="Times New Roman" w:cs="Times New Roman"/>
                  <w:i/>
                  <w:iCs/>
                  <w:sz w:val="22"/>
                </w:rPr>
                <w:t>205A</w:t>
              </w:r>
            </w:hyperlink>
            <w:r w:rsidRPr="000C767A">
              <w:rPr>
                <w:i/>
                <w:iCs/>
                <w:sz w:val="22"/>
                <w:szCs w:val="22"/>
              </w:rPr>
              <w:t xml:space="preserve">, </w:t>
            </w:r>
            <w:hyperlink r:id="rId10" w:history="1">
              <w:r w:rsidRPr="000C767A">
                <w:rPr>
                  <w:rStyle w:val="Hyperlink"/>
                  <w:rFonts w:eastAsia="Times New Roman" w:cs="Times New Roman"/>
                  <w:i/>
                  <w:iCs/>
                  <w:sz w:val="22"/>
                </w:rPr>
                <w:t>223A</w:t>
              </w:r>
            </w:hyperlink>
            <w:r w:rsidRPr="000C767A">
              <w:rPr>
                <w:i/>
                <w:iCs/>
                <w:sz w:val="22"/>
                <w:szCs w:val="22"/>
              </w:rPr>
              <w:t>.</w:t>
            </w:r>
          </w:p>
        </w:tc>
      </w:tr>
    </w:tbl>
    <w:p w14:paraId="29573B80" w14:textId="77777777" w:rsidR="00A51849" w:rsidRPr="002D1D12" w:rsidRDefault="00A51849">
      <w:pPr>
        <w:tabs>
          <w:tab w:val="clear" w:pos="567"/>
          <w:tab w:val="clear" w:pos="1134"/>
          <w:tab w:val="clear" w:pos="1701"/>
          <w:tab w:val="clear" w:pos="2268"/>
          <w:tab w:val="clear" w:pos="2835"/>
        </w:tabs>
        <w:overflowPunct/>
        <w:autoSpaceDE/>
        <w:autoSpaceDN/>
        <w:adjustRightInd/>
        <w:spacing w:before="0"/>
        <w:textAlignment w:val="auto"/>
      </w:pPr>
      <w:r w:rsidRPr="002D1D12">
        <w:br w:type="page"/>
      </w:r>
    </w:p>
    <w:p w14:paraId="6EAB207E" w14:textId="77777777" w:rsidR="008C06AE" w:rsidRPr="002D1D12" w:rsidRDefault="008C06AE" w:rsidP="008C06AE">
      <w:pPr>
        <w:pStyle w:val="Heading1"/>
      </w:pPr>
      <w:r w:rsidRPr="002D1D12">
        <w:lastRenderedPageBreak/>
        <w:t>1</w:t>
      </w:r>
      <w:r w:rsidRPr="002D1D12">
        <w:tab/>
        <w:t>Grandes lignes du plan opérationnel par priorité thématique, par produits et par Secteur</w:t>
      </w:r>
    </w:p>
    <w:p w14:paraId="360A84E6" w14:textId="77777777" w:rsidR="008C06AE" w:rsidRPr="002D1D12" w:rsidRDefault="008C06AE" w:rsidP="000C767A">
      <w:pPr>
        <w:jc w:val="both"/>
      </w:pPr>
      <w:r w:rsidRPr="002D1D12">
        <w:t>1.1</w:t>
      </w:r>
      <w:r w:rsidRPr="002D1D12">
        <w:tab/>
        <w:t>Le projet de plan opérationnel pour la période 2026-2029 porte sur la mise en œuvre de 5 priorités thématiques et de 43 produits. Il suit la structure du plan stratégique et du plan financier pour la période 2024-2027 approuvés par la Conférence de plénipotentiaires de 2022.</w:t>
      </w:r>
    </w:p>
    <w:p w14:paraId="4C994099" w14:textId="77777777" w:rsidR="008C06AE" w:rsidRPr="002D1D12" w:rsidRDefault="008C06AE" w:rsidP="000C767A">
      <w:pPr>
        <w:jc w:val="both"/>
      </w:pPr>
      <w:r w:rsidRPr="002D1D12">
        <w:t>1.2</w:t>
      </w:r>
      <w:r w:rsidRPr="002D1D12">
        <w:tab/>
        <w:t>Ce projet de plan opérationnel donne une analyse détaillée pour l'année 2026 et une analyse condensée pour les trois années suivantes.</w:t>
      </w:r>
    </w:p>
    <w:p w14:paraId="129256C0" w14:textId="68A19A88" w:rsidR="006A11AE" w:rsidRPr="002D1D12" w:rsidRDefault="008C06AE" w:rsidP="000C767A">
      <w:pPr>
        <w:jc w:val="both"/>
      </w:pPr>
      <w:r w:rsidRPr="002D1D12">
        <w:t>1.3</w:t>
      </w:r>
      <w:r w:rsidRPr="002D1D12">
        <w:tab/>
        <w:t>La structure du projet de plan opérationnel pour la période 2026-2029 est la suivante:</w:t>
      </w:r>
    </w:p>
    <w:p w14:paraId="1AB235F1" w14:textId="401EAFBB" w:rsidR="005D384C" w:rsidRPr="002D1D12" w:rsidRDefault="005D384C" w:rsidP="005D384C">
      <w:pPr>
        <w:pStyle w:val="Figure"/>
      </w:pPr>
      <w:r w:rsidRPr="002D1D12">
        <w:rPr>
          <w:noProof/>
        </w:rPr>
        <w:drawing>
          <wp:inline distT="0" distB="0" distL="0" distR="0" wp14:anchorId="74486176" wp14:editId="748BBFFF">
            <wp:extent cx="5760085" cy="2534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534285"/>
                    </a:xfrm>
                    <a:prstGeom prst="rect">
                      <a:avLst/>
                    </a:prstGeom>
                  </pic:spPr>
                </pic:pic>
              </a:graphicData>
            </a:graphic>
          </wp:inline>
        </w:drawing>
      </w:r>
    </w:p>
    <w:p w14:paraId="38C9274E" w14:textId="77777777" w:rsidR="008C06AE" w:rsidRPr="002D1D12" w:rsidRDefault="008C06AE" w:rsidP="008C06AE">
      <w:pPr>
        <w:pStyle w:val="Heading1"/>
      </w:pPr>
      <w:r w:rsidRPr="002D1D12">
        <w:t>2</w:t>
      </w:r>
      <w:r w:rsidRPr="002D1D12">
        <w:tab/>
        <w:t>Priorités thématiques et produits</w:t>
      </w:r>
    </w:p>
    <w:p w14:paraId="00B4B787" w14:textId="77777777" w:rsidR="00621C18" w:rsidRPr="002D1D12" w:rsidRDefault="008C06AE" w:rsidP="000C767A">
      <w:pPr>
        <w:jc w:val="both"/>
        <w:sectPr w:rsidR="00621C18" w:rsidRPr="002D1D12"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pPr>
      <w:r w:rsidRPr="002D1D12">
        <w:t>2.1</w:t>
      </w:r>
      <w:r w:rsidRPr="002D1D12">
        <w:tab/>
        <w:t>Le Tableau 1 présente une ventilation détaillée des coûts par priorité thématique et par Secteur pour 2026.</w:t>
      </w:r>
    </w:p>
    <w:p w14:paraId="110B204F" w14:textId="38FFF1EB" w:rsidR="008C06AE" w:rsidRPr="002D1D12" w:rsidRDefault="0021746F" w:rsidP="00297CA2">
      <w:pPr>
        <w:pStyle w:val="TableNo"/>
      </w:pPr>
      <w:r w:rsidRPr="002D1D12">
        <w:lastRenderedPageBreak/>
        <w:t>Tableau 1</w:t>
      </w:r>
    </w:p>
    <w:p w14:paraId="64675B0E" w14:textId="2E930125" w:rsidR="00C47584" w:rsidRPr="002D1D12" w:rsidRDefault="00C47584" w:rsidP="00C47584">
      <w:pPr>
        <w:pStyle w:val="Figure"/>
      </w:pPr>
      <w:r w:rsidRPr="002D1D12">
        <w:rPr>
          <w:noProof/>
        </w:rPr>
        <w:drawing>
          <wp:inline distT="0" distB="0" distL="0" distR="0" wp14:anchorId="68AEF5C7" wp14:editId="35E38347">
            <wp:extent cx="8999855" cy="1686348"/>
            <wp:effectExtent l="0" t="0" r="0" b="9525"/>
            <wp:docPr id="11491358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07313" cy="1687745"/>
                    </a:xfrm>
                    <a:prstGeom prst="rect">
                      <a:avLst/>
                    </a:prstGeom>
                    <a:noFill/>
                    <a:ln>
                      <a:noFill/>
                    </a:ln>
                  </pic:spPr>
                </pic:pic>
              </a:graphicData>
            </a:graphic>
          </wp:inline>
        </w:drawing>
      </w:r>
    </w:p>
    <w:p w14:paraId="03A9D972" w14:textId="77777777" w:rsidR="00621C18" w:rsidRPr="002D1D12" w:rsidRDefault="00621C18" w:rsidP="00621C18"/>
    <w:p w14:paraId="693A9607" w14:textId="20AF645C" w:rsidR="00621C18" w:rsidRPr="002D1D12" w:rsidRDefault="00621C18" w:rsidP="00621C18">
      <w:pPr>
        <w:sectPr w:rsidR="00621C18" w:rsidRPr="002D1D12" w:rsidSect="00621C18">
          <w:footerReference w:type="default" r:id="rId18"/>
          <w:pgSz w:w="16840" w:h="11907" w:orient="landscape" w:code="9"/>
          <w:pgMar w:top="1418" w:right="1418" w:bottom="1418" w:left="1418" w:header="720" w:footer="720" w:gutter="0"/>
          <w:paperSrc w:first="286" w:other="286"/>
          <w:cols w:space="720"/>
          <w:docGrid w:linePitch="326"/>
        </w:sectPr>
      </w:pPr>
    </w:p>
    <w:p w14:paraId="5853048E" w14:textId="3931C846" w:rsidR="00297CA2" w:rsidRPr="002D1D12" w:rsidRDefault="00297CA2" w:rsidP="00297CA2">
      <w:r w:rsidRPr="002D1D12">
        <w:lastRenderedPageBreak/>
        <w:t>2.2</w:t>
      </w:r>
      <w:r w:rsidRPr="002D1D12">
        <w:tab/>
        <w:t>Le Tableau 2 indique la ventilation des coûts intégraux pour 2026 par produit.</w:t>
      </w:r>
    </w:p>
    <w:p w14:paraId="45DD09FC" w14:textId="550136DF" w:rsidR="00D44EDE" w:rsidRPr="002D1D12" w:rsidRDefault="00D44EDE" w:rsidP="00D44EDE">
      <w:pPr>
        <w:pStyle w:val="TableNo"/>
      </w:pPr>
      <w:r w:rsidRPr="002D1D12">
        <w:t>Tableau 2</w:t>
      </w:r>
    </w:p>
    <w:p w14:paraId="6E47DC49" w14:textId="37E43A9B" w:rsidR="00996B88" w:rsidRPr="002D1D12" w:rsidRDefault="00996B88" w:rsidP="00996B88">
      <w:pPr>
        <w:pStyle w:val="Figure"/>
      </w:pPr>
      <w:r w:rsidRPr="002D1D12">
        <w:rPr>
          <w:noProof/>
        </w:rPr>
        <w:drawing>
          <wp:inline distT="0" distB="0" distL="0" distR="0" wp14:anchorId="38A08029" wp14:editId="694C4AA4">
            <wp:extent cx="5986706" cy="7263442"/>
            <wp:effectExtent l="0" t="0" r="0" b="0"/>
            <wp:docPr id="18460334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8194" cy="7277380"/>
                    </a:xfrm>
                    <a:prstGeom prst="rect">
                      <a:avLst/>
                    </a:prstGeom>
                    <a:noFill/>
                  </pic:spPr>
                </pic:pic>
              </a:graphicData>
            </a:graphic>
          </wp:inline>
        </w:drawing>
      </w:r>
    </w:p>
    <w:p w14:paraId="14A105A0" w14:textId="5989A125" w:rsidR="00DE4608" w:rsidRPr="002D1D12" w:rsidRDefault="00DE4608" w:rsidP="00DE4608">
      <w:r w:rsidRPr="002D1D12">
        <w:br w:type="page"/>
      </w:r>
    </w:p>
    <w:p w14:paraId="56C4BF36" w14:textId="77777777" w:rsidR="008C06AE" w:rsidRPr="002D1D12" w:rsidRDefault="008C06AE" w:rsidP="008C06AE">
      <w:pPr>
        <w:pStyle w:val="Heading1"/>
      </w:pPr>
      <w:r w:rsidRPr="002D1D12">
        <w:lastRenderedPageBreak/>
        <w:t>3</w:t>
      </w:r>
      <w:r w:rsidRPr="002D1D12">
        <w:tab/>
        <w:t>Structure des coûts et méthode d'imputation des coûts</w:t>
      </w:r>
    </w:p>
    <w:p w14:paraId="54E856DA" w14:textId="77777777" w:rsidR="008C06AE" w:rsidRPr="002D1D12" w:rsidRDefault="008C06AE" w:rsidP="000C767A">
      <w:pPr>
        <w:jc w:val="both"/>
      </w:pPr>
      <w:r w:rsidRPr="002D1D12">
        <w:t>3.1</w:t>
      </w:r>
      <w:r w:rsidRPr="002D1D12">
        <w:tab/>
        <w:t>L'imputation intégrale des coûts à chaque élément du budget axé sur les résultats, c'est à dire aux priorités thématiques et aux produits, repose sur la méthode d'imputation des coûts décrite dans la Décision 535 du Conseil.</w:t>
      </w:r>
    </w:p>
    <w:p w14:paraId="104038BD" w14:textId="3C502863" w:rsidR="008C06AE" w:rsidRPr="002D1D12" w:rsidRDefault="008C06AE" w:rsidP="008C06AE">
      <w:r w:rsidRPr="002D1D12">
        <w:t>3.2</w:t>
      </w:r>
      <w:r w:rsidRPr="002D1D12">
        <w:tab/>
        <w:t>La structure des coûts intégraux est la suivante:</w:t>
      </w:r>
    </w:p>
    <w:p w14:paraId="6A2A3AB9" w14:textId="092C60A7" w:rsidR="00873183" w:rsidRPr="002D1D12" w:rsidRDefault="00873183" w:rsidP="00873183">
      <w:pPr>
        <w:pStyle w:val="Figure"/>
      </w:pPr>
      <w:r w:rsidRPr="002D1D12">
        <w:rPr>
          <w:noProof/>
        </w:rPr>
        <w:drawing>
          <wp:inline distT="0" distB="0" distL="0" distR="0" wp14:anchorId="261E04BA" wp14:editId="18477A52">
            <wp:extent cx="3548380" cy="27190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8380" cy="2719070"/>
                    </a:xfrm>
                    <a:prstGeom prst="rect">
                      <a:avLst/>
                    </a:prstGeom>
                    <a:noFill/>
                  </pic:spPr>
                </pic:pic>
              </a:graphicData>
            </a:graphic>
          </wp:inline>
        </w:drawing>
      </w:r>
    </w:p>
    <w:p w14:paraId="10943949" w14:textId="77777777" w:rsidR="008C06AE" w:rsidRPr="002D1D12" w:rsidRDefault="008C06AE" w:rsidP="008C06AE">
      <w:r w:rsidRPr="002D1D12">
        <w:t>3.3</w:t>
      </w:r>
      <w:r w:rsidRPr="002D1D12">
        <w:tab/>
        <w:t>Les charges prévues (budget financier) sont représentées par les catégories de charges comme suit:</w:t>
      </w:r>
    </w:p>
    <w:p w14:paraId="21665B2C" w14:textId="77777777" w:rsidR="008C06AE" w:rsidRPr="002D1D12" w:rsidRDefault="008C06AE" w:rsidP="008C06AE">
      <w:pPr>
        <w:rPr>
          <w:u w:val="single"/>
        </w:rPr>
      </w:pPr>
      <w:r w:rsidRPr="002D1D12">
        <w:rPr>
          <w:u w:val="single"/>
        </w:rPr>
        <w:t>Dépenses de personnel</w:t>
      </w:r>
    </w:p>
    <w:p w14:paraId="6EC45C8E" w14:textId="77777777" w:rsidR="008C06AE" w:rsidRPr="002D1D12" w:rsidRDefault="008C06AE" w:rsidP="008C06AE">
      <w:pPr>
        <w:pStyle w:val="enumlev1"/>
      </w:pPr>
      <w:r w:rsidRPr="002D1D12">
        <w:t>–</w:t>
      </w:r>
      <w:r w:rsidRPr="002D1D12">
        <w:tab/>
        <w:t>Catégorie 1 – Dépenses de personnel (traitements et indemnités, etc.)</w:t>
      </w:r>
    </w:p>
    <w:p w14:paraId="7E1FAEEA" w14:textId="77777777" w:rsidR="008C06AE" w:rsidRPr="002D1D12" w:rsidRDefault="008C06AE" w:rsidP="008C06AE">
      <w:pPr>
        <w:pStyle w:val="enumlev1"/>
      </w:pPr>
      <w:r w:rsidRPr="002D1D12">
        <w:t>–</w:t>
      </w:r>
      <w:r w:rsidRPr="002D1D12">
        <w:tab/>
        <w:t>Catégorie 2 – Autres dépenses de personnel (pensions, assurance maladie, développement des ressources humaines, etc.)</w:t>
      </w:r>
    </w:p>
    <w:p w14:paraId="2086469D" w14:textId="77777777" w:rsidR="008C06AE" w:rsidRPr="002D1D12" w:rsidRDefault="008C06AE" w:rsidP="008C06AE">
      <w:pPr>
        <w:rPr>
          <w:u w:val="single"/>
        </w:rPr>
      </w:pPr>
      <w:r w:rsidRPr="002D1D12">
        <w:rPr>
          <w:u w:val="single"/>
        </w:rPr>
        <w:t>Dépenses autres que les dépenses de personnel</w:t>
      </w:r>
    </w:p>
    <w:p w14:paraId="5A4FB566" w14:textId="77777777" w:rsidR="008C06AE" w:rsidRPr="002D1D12" w:rsidRDefault="008C06AE" w:rsidP="000C767A">
      <w:pPr>
        <w:pStyle w:val="enumlev1"/>
        <w:jc w:val="both"/>
      </w:pPr>
      <w:r w:rsidRPr="002D1D12">
        <w:t>–</w:t>
      </w:r>
      <w:r w:rsidRPr="002D1D12">
        <w:tab/>
        <w:t>Catégorie 3 – Frais de mission</w:t>
      </w:r>
    </w:p>
    <w:p w14:paraId="3EEEE505" w14:textId="77777777" w:rsidR="008C06AE" w:rsidRPr="002D1D12" w:rsidRDefault="008C06AE" w:rsidP="000C767A">
      <w:pPr>
        <w:pStyle w:val="enumlev1"/>
        <w:jc w:val="both"/>
      </w:pPr>
      <w:r w:rsidRPr="002D1D12">
        <w:t>–</w:t>
      </w:r>
      <w:r w:rsidRPr="002D1D12">
        <w:tab/>
        <w:t>Catégorie 4 – Services contractuels</w:t>
      </w:r>
    </w:p>
    <w:p w14:paraId="6DD4B7EC" w14:textId="77777777" w:rsidR="008C06AE" w:rsidRPr="002D1D12" w:rsidRDefault="008C06AE" w:rsidP="000C767A">
      <w:pPr>
        <w:pStyle w:val="enumlev1"/>
        <w:jc w:val="both"/>
      </w:pPr>
      <w:r w:rsidRPr="002D1D12">
        <w:t>–</w:t>
      </w:r>
      <w:r w:rsidRPr="002D1D12">
        <w:tab/>
        <w:t>Catégorie 5 – Location et entretien des locaux et des équipements</w:t>
      </w:r>
    </w:p>
    <w:p w14:paraId="14A0C10A" w14:textId="77777777" w:rsidR="008C06AE" w:rsidRPr="002D1D12" w:rsidRDefault="008C06AE" w:rsidP="000C767A">
      <w:pPr>
        <w:pStyle w:val="enumlev1"/>
        <w:jc w:val="both"/>
      </w:pPr>
      <w:r w:rsidRPr="002D1D12">
        <w:t>–</w:t>
      </w:r>
      <w:r w:rsidRPr="002D1D12">
        <w:tab/>
        <w:t>Catégorie 6 – Matériels et fournitures</w:t>
      </w:r>
    </w:p>
    <w:p w14:paraId="761A4A1C" w14:textId="77777777" w:rsidR="008C06AE" w:rsidRPr="002D1D12" w:rsidRDefault="008C06AE" w:rsidP="000C767A">
      <w:pPr>
        <w:pStyle w:val="enumlev1"/>
        <w:jc w:val="both"/>
      </w:pPr>
      <w:r w:rsidRPr="002D1D12">
        <w:t>–</w:t>
      </w:r>
      <w:r w:rsidRPr="002D1D12">
        <w:tab/>
        <w:t>Catégorie 7 – Acquisition de locaux, de mobilier et de matériel</w:t>
      </w:r>
    </w:p>
    <w:p w14:paraId="699A1E30" w14:textId="77777777" w:rsidR="008C06AE" w:rsidRPr="002D1D12" w:rsidRDefault="008C06AE" w:rsidP="000C767A">
      <w:pPr>
        <w:pStyle w:val="enumlev1"/>
        <w:jc w:val="both"/>
      </w:pPr>
      <w:r w:rsidRPr="002D1D12">
        <w:t>–</w:t>
      </w:r>
      <w:r w:rsidRPr="002D1D12">
        <w:tab/>
        <w:t>Catégorie 8 – Services publics et services intérieurs</w:t>
      </w:r>
    </w:p>
    <w:p w14:paraId="588507C1" w14:textId="03EC59F6" w:rsidR="008C06AE" w:rsidRPr="002D1D12" w:rsidRDefault="008C06AE" w:rsidP="000C767A">
      <w:pPr>
        <w:pStyle w:val="enumlev1"/>
        <w:jc w:val="both"/>
      </w:pPr>
      <w:r w:rsidRPr="002D1D12">
        <w:t>–</w:t>
      </w:r>
      <w:r w:rsidRPr="002D1D12">
        <w:tab/>
        <w:t xml:space="preserve">Catégorie 9 – Vérification des comptes, contributions </w:t>
      </w:r>
      <w:r w:rsidR="002D2C15" w:rsidRPr="002D1D12">
        <w:t>interorganisations</w:t>
      </w:r>
      <w:r w:rsidRPr="002D1D12">
        <w:t xml:space="preserve"> et divers</w:t>
      </w:r>
    </w:p>
    <w:p w14:paraId="02875BAC" w14:textId="77777777" w:rsidR="008C06AE" w:rsidRPr="002D1D12" w:rsidRDefault="008C06AE" w:rsidP="000C767A">
      <w:pPr>
        <w:jc w:val="both"/>
      </w:pPr>
      <w:r w:rsidRPr="002D1D12">
        <w:t>3.4</w:t>
      </w:r>
      <w:r w:rsidRPr="002D1D12">
        <w:tab/>
        <w:t>Les dépenses de documentation sont les services fournis par le Département des conférences et des publications, qui peuvent être directement imputés à un produit sur la base du nombre de pages. Ces services sont les suivants:</w:t>
      </w:r>
    </w:p>
    <w:p w14:paraId="1DD47FD2" w14:textId="77777777" w:rsidR="008C06AE" w:rsidRPr="002D1D12" w:rsidRDefault="008C06AE" w:rsidP="000C767A">
      <w:pPr>
        <w:pStyle w:val="enumlev1"/>
        <w:jc w:val="both"/>
      </w:pPr>
      <w:r w:rsidRPr="002D1D12">
        <w:t>–</w:t>
      </w:r>
      <w:r w:rsidRPr="002D1D12">
        <w:tab/>
        <w:t>traduction (dans les six langues officielles de l'Union);</w:t>
      </w:r>
    </w:p>
    <w:p w14:paraId="7C3866D1" w14:textId="77777777" w:rsidR="008C06AE" w:rsidRPr="002D1D12" w:rsidRDefault="008C06AE" w:rsidP="000C767A">
      <w:pPr>
        <w:pStyle w:val="enumlev1"/>
        <w:jc w:val="both"/>
      </w:pPr>
      <w:r w:rsidRPr="002D1D12">
        <w:t>–</w:t>
      </w:r>
      <w:r w:rsidRPr="002D1D12">
        <w:tab/>
        <w:t>traitement de texte (dans les six langues officielles de l'Union).</w:t>
      </w:r>
    </w:p>
    <w:p w14:paraId="1ACD545E" w14:textId="77777777" w:rsidR="008C06AE" w:rsidRPr="002D1D12" w:rsidRDefault="008C06AE" w:rsidP="000C767A">
      <w:pPr>
        <w:keepLines/>
        <w:jc w:val="both"/>
      </w:pPr>
      <w:r w:rsidRPr="002D1D12">
        <w:lastRenderedPageBreak/>
        <w:t>3.5</w:t>
      </w:r>
      <w:r w:rsidRPr="002D1D12">
        <w:tab/>
        <w:t>Les dépenses d'appui aux Bureaux/au Secrétariat général sont les dépenses de personnel et les charges connexes des Bureaux (y compris du Bureau du Directeur) et du Secrétariat général (Département de la planification stratégique et des relations avec les membres), qui sont réimputées aux priorités thématiques et aux produits sur la base du travail mesuré (étude de temps).</w:t>
      </w:r>
    </w:p>
    <w:p w14:paraId="522A581D" w14:textId="77777777" w:rsidR="008C06AE" w:rsidRPr="002D1D12" w:rsidRDefault="008C06AE" w:rsidP="000C767A">
      <w:pPr>
        <w:jc w:val="both"/>
      </w:pPr>
      <w:r w:rsidRPr="002D1D12">
        <w:t>3.6</w:t>
      </w:r>
      <w:r w:rsidRPr="002D1D12">
        <w:tab/>
        <w:t>Les dépenses de services administratifs centralisés sont les dépenses de personnel et les charges connexes:</w:t>
      </w:r>
    </w:p>
    <w:p w14:paraId="3D8332B1" w14:textId="77777777" w:rsidR="008C06AE" w:rsidRPr="002D1D12" w:rsidRDefault="008C06AE" w:rsidP="000C767A">
      <w:pPr>
        <w:pStyle w:val="enumlev1"/>
        <w:jc w:val="both"/>
      </w:pPr>
      <w:r w:rsidRPr="002D1D12">
        <w:t>–</w:t>
      </w:r>
      <w:r w:rsidRPr="002D1D12">
        <w:tab/>
        <w:t>du Bureau du Secrétaire général et du Vice-Secrétaire général;</w:t>
      </w:r>
    </w:p>
    <w:p w14:paraId="6D3C8830" w14:textId="77777777" w:rsidR="008C06AE" w:rsidRPr="002D1D12" w:rsidRDefault="008C06AE" w:rsidP="000C767A">
      <w:pPr>
        <w:pStyle w:val="enumlev1"/>
        <w:jc w:val="both"/>
      </w:pPr>
      <w:r w:rsidRPr="002D1D12">
        <w:t>–</w:t>
      </w:r>
      <w:r w:rsidRPr="002D1D12">
        <w:tab/>
        <w:t>du Département de la gestion des ressources humaines;</w:t>
      </w:r>
    </w:p>
    <w:p w14:paraId="46419C1D" w14:textId="77777777" w:rsidR="008C06AE" w:rsidRPr="002D1D12" w:rsidRDefault="008C06AE" w:rsidP="000C767A">
      <w:pPr>
        <w:pStyle w:val="enumlev1"/>
        <w:jc w:val="both"/>
      </w:pPr>
      <w:r w:rsidRPr="002D1D12">
        <w:t>–</w:t>
      </w:r>
      <w:r w:rsidRPr="002D1D12">
        <w:tab/>
        <w:t>du Département de la gestion des ressources financières;</w:t>
      </w:r>
    </w:p>
    <w:p w14:paraId="5E0ED5FB" w14:textId="77777777" w:rsidR="008C06AE" w:rsidRPr="002D1D12" w:rsidRDefault="008C06AE" w:rsidP="000C767A">
      <w:pPr>
        <w:jc w:val="both"/>
      </w:pPr>
      <w:r w:rsidRPr="002D1D12">
        <w:t>visant à fournir un appui administratif général pour toutes les priorités thématiques et tous les produits de l'Union. Ces dépenses sont réimputées aux produits en fonction des bases de réimputation.</w:t>
      </w:r>
    </w:p>
    <w:p w14:paraId="7A33E907" w14:textId="77777777" w:rsidR="008C06AE" w:rsidRPr="002D1D12" w:rsidRDefault="008C06AE" w:rsidP="000C767A">
      <w:pPr>
        <w:jc w:val="both"/>
      </w:pPr>
      <w:r w:rsidRPr="002D1D12">
        <w:t>3.7</w:t>
      </w:r>
      <w:r w:rsidRPr="002D1D12">
        <w:tab/>
        <w:t>Les dépenses de services d'appui centralisés sont les dépenses de personnel et les charges connexes:</w:t>
      </w:r>
    </w:p>
    <w:p w14:paraId="347FB27F" w14:textId="77777777" w:rsidR="008C06AE" w:rsidRPr="002D1D12" w:rsidRDefault="008C06AE" w:rsidP="000C767A">
      <w:pPr>
        <w:pStyle w:val="enumlev1"/>
        <w:jc w:val="both"/>
      </w:pPr>
      <w:r w:rsidRPr="002D1D12">
        <w:t>–</w:t>
      </w:r>
      <w:r w:rsidRPr="002D1D12">
        <w:tab/>
        <w:t>du Département des conférences et des publications (hors coûts de la documentation);</w:t>
      </w:r>
    </w:p>
    <w:p w14:paraId="21EF7CD8" w14:textId="77777777" w:rsidR="008C06AE" w:rsidRPr="002D1D12" w:rsidRDefault="008C06AE" w:rsidP="000C767A">
      <w:pPr>
        <w:pStyle w:val="enumlev1"/>
        <w:jc w:val="both"/>
      </w:pPr>
      <w:r w:rsidRPr="002D1D12">
        <w:t>–</w:t>
      </w:r>
      <w:r w:rsidRPr="002D1D12">
        <w:tab/>
        <w:t>du Département des services informatiques;</w:t>
      </w:r>
    </w:p>
    <w:p w14:paraId="7B95219D" w14:textId="77777777" w:rsidR="008C06AE" w:rsidRPr="002D1D12" w:rsidRDefault="008C06AE" w:rsidP="000C767A">
      <w:pPr>
        <w:pStyle w:val="enumlev1"/>
        <w:jc w:val="both"/>
      </w:pPr>
      <w:r w:rsidRPr="002D1D12">
        <w:t>–</w:t>
      </w:r>
      <w:r w:rsidRPr="002D1D12">
        <w:tab/>
        <w:t>ainsi que les charges communes de l'UIT;</w:t>
      </w:r>
    </w:p>
    <w:p w14:paraId="23377840" w14:textId="77777777" w:rsidR="008C06AE" w:rsidRPr="002D1D12" w:rsidRDefault="008C06AE" w:rsidP="000C767A">
      <w:pPr>
        <w:jc w:val="both"/>
      </w:pPr>
      <w:r w:rsidRPr="002D1D12">
        <w:t>visant à fournir un appui administratif général pour les priorités thématiques et les produits de l'Union. Ces dépenses sont réimputées aux produits en fonction des bases de réimputation.</w:t>
      </w:r>
    </w:p>
    <w:p w14:paraId="220CFE9A" w14:textId="77777777" w:rsidR="008C06AE" w:rsidRPr="002D1D12" w:rsidRDefault="008C06AE" w:rsidP="008C06AE">
      <w:pPr>
        <w:pStyle w:val="Heading1"/>
      </w:pPr>
      <w:r w:rsidRPr="002D1D12">
        <w:t>4</w:t>
      </w:r>
      <w:r w:rsidRPr="002D1D12">
        <w:tab/>
        <w:t>Priorités thématiques</w:t>
      </w:r>
    </w:p>
    <w:p w14:paraId="67901B21" w14:textId="77777777" w:rsidR="008C06AE" w:rsidRPr="002D1D12" w:rsidRDefault="008C06AE" w:rsidP="000C767A">
      <w:pPr>
        <w:jc w:val="both"/>
      </w:pPr>
      <w:r w:rsidRPr="002D1D12">
        <w:t>4.1</w:t>
      </w:r>
      <w:r w:rsidRPr="002D1D12">
        <w:tab/>
        <w:t>Le projet de plan opérationnel pour 2026-2029 donne des informations concernant la mise en œuvre de cinq priorités thématiques et de 43 produits:</w:t>
      </w:r>
    </w:p>
    <w:p w14:paraId="1E6DC23E" w14:textId="77777777" w:rsidR="008C06AE" w:rsidRPr="002D1D12" w:rsidRDefault="008C06AE" w:rsidP="000C767A">
      <w:pPr>
        <w:pStyle w:val="enumlev1"/>
        <w:jc w:val="both"/>
      </w:pPr>
      <w:r w:rsidRPr="002D1D12">
        <w:t>–</w:t>
      </w:r>
      <w:r w:rsidRPr="002D1D12">
        <w:tab/>
        <w:t>9 produits intersectoriels;</w:t>
      </w:r>
    </w:p>
    <w:p w14:paraId="73C184A9" w14:textId="77777777" w:rsidR="008C06AE" w:rsidRPr="002D1D12" w:rsidRDefault="008C06AE" w:rsidP="000C767A">
      <w:pPr>
        <w:pStyle w:val="enumlev1"/>
        <w:jc w:val="both"/>
      </w:pPr>
      <w:r w:rsidRPr="002D1D12">
        <w:t>–</w:t>
      </w:r>
      <w:r w:rsidRPr="002D1D12">
        <w:tab/>
        <w:t>12 produits du Secteur des radiocommunications;</w:t>
      </w:r>
    </w:p>
    <w:p w14:paraId="620B33D0" w14:textId="77777777" w:rsidR="008C06AE" w:rsidRPr="002D1D12" w:rsidRDefault="008C06AE" w:rsidP="000C767A">
      <w:pPr>
        <w:pStyle w:val="enumlev1"/>
        <w:jc w:val="both"/>
      </w:pPr>
      <w:r w:rsidRPr="002D1D12">
        <w:t>–</w:t>
      </w:r>
      <w:r w:rsidRPr="002D1D12">
        <w:tab/>
        <w:t>9 produits du Secteur de la normalisation des télécommunications;</w:t>
      </w:r>
    </w:p>
    <w:p w14:paraId="62CFAC78" w14:textId="77777777" w:rsidR="008C06AE" w:rsidRPr="002D1D12" w:rsidRDefault="008C06AE" w:rsidP="000C767A">
      <w:pPr>
        <w:pStyle w:val="enumlev1"/>
        <w:jc w:val="both"/>
      </w:pPr>
      <w:r w:rsidRPr="002D1D12">
        <w:t>–</w:t>
      </w:r>
      <w:r w:rsidRPr="002D1D12">
        <w:tab/>
        <w:t>13 produits du Secteur du développement des télécommunications.</w:t>
      </w:r>
    </w:p>
    <w:p w14:paraId="541865BD" w14:textId="77777777" w:rsidR="008C06AE" w:rsidRPr="002D1D12" w:rsidRDefault="008C06AE" w:rsidP="000C767A">
      <w:pPr>
        <w:jc w:val="both"/>
      </w:pPr>
      <w:r w:rsidRPr="002D1D12">
        <w:t>4.2</w:t>
      </w:r>
      <w:r w:rsidRPr="002D1D12">
        <w:tab/>
        <w:t>Pour chaque priorité thématique, les informations suivantes sont données:</w:t>
      </w:r>
    </w:p>
    <w:p w14:paraId="4703DDF3" w14:textId="77777777" w:rsidR="008C06AE" w:rsidRPr="002D1D12" w:rsidRDefault="008C06AE" w:rsidP="000C767A">
      <w:pPr>
        <w:pStyle w:val="enumlev1"/>
        <w:jc w:val="both"/>
      </w:pPr>
      <w:r w:rsidRPr="002D1D12">
        <w:t>–</w:t>
      </w:r>
      <w:r w:rsidRPr="002D1D12">
        <w:tab/>
        <w:t>description de la priorité thématique;</w:t>
      </w:r>
    </w:p>
    <w:p w14:paraId="7A668865" w14:textId="77777777" w:rsidR="008C06AE" w:rsidRPr="002D1D12" w:rsidRDefault="008C06AE" w:rsidP="000C767A">
      <w:pPr>
        <w:pStyle w:val="enumlev1"/>
        <w:jc w:val="both"/>
      </w:pPr>
      <w:r w:rsidRPr="002D1D12">
        <w:t>–</w:t>
      </w:r>
      <w:r w:rsidRPr="002D1D12">
        <w:tab/>
        <w:t>résumé de l'imputation de coûts pour 2026;</w:t>
      </w:r>
    </w:p>
    <w:p w14:paraId="4A8B71B8" w14:textId="77777777" w:rsidR="008C06AE" w:rsidRPr="002D1D12" w:rsidRDefault="008C06AE" w:rsidP="000C767A">
      <w:pPr>
        <w:pStyle w:val="enumlev1"/>
        <w:jc w:val="both"/>
      </w:pPr>
      <w:r w:rsidRPr="002D1D12">
        <w:t>–</w:t>
      </w:r>
      <w:r w:rsidRPr="002D1D12">
        <w:tab/>
        <w:t>aperçu des principaux résultats et indicateurs de résultat;</w:t>
      </w:r>
    </w:p>
    <w:p w14:paraId="62967064" w14:textId="77777777" w:rsidR="008C06AE" w:rsidRPr="002D1D12" w:rsidRDefault="008C06AE" w:rsidP="000C767A">
      <w:pPr>
        <w:pStyle w:val="enumlev1"/>
        <w:jc w:val="both"/>
      </w:pPr>
      <w:r w:rsidRPr="002D1D12">
        <w:t>–</w:t>
      </w:r>
      <w:r w:rsidRPr="002D1D12">
        <w:tab/>
        <w:t>principaux risques;</w:t>
      </w:r>
    </w:p>
    <w:p w14:paraId="05EB9C02" w14:textId="64E3EE5C" w:rsidR="008C06AE" w:rsidRPr="002D1D12" w:rsidRDefault="008C06AE" w:rsidP="000C767A">
      <w:pPr>
        <w:pStyle w:val="enumlev1"/>
        <w:jc w:val="both"/>
      </w:pPr>
      <w:r w:rsidRPr="002D1D12">
        <w:t>–</w:t>
      </w:r>
      <w:r w:rsidRPr="002D1D12">
        <w:tab/>
        <w:t>contribution aux produits de la priorité thématique pour les coûts de 2026.</w:t>
      </w:r>
    </w:p>
    <w:p w14:paraId="173C3E0E" w14:textId="77777777" w:rsidR="00F269BE" w:rsidRPr="002D1D12" w:rsidRDefault="00F269BE" w:rsidP="008C06AE">
      <w:pPr>
        <w:pStyle w:val="enumlev1"/>
      </w:pPr>
    </w:p>
    <w:p w14:paraId="277EF350" w14:textId="77777777" w:rsidR="000E7C4B" w:rsidRPr="002D1D12" w:rsidRDefault="000E7C4B" w:rsidP="008C06AE">
      <w:pPr>
        <w:sectPr w:rsidR="000E7C4B" w:rsidRPr="002D1D12" w:rsidSect="00621C18">
          <w:footerReference w:type="default" r:id="rId21"/>
          <w:pgSz w:w="11907" w:h="16840" w:code="9"/>
          <w:pgMar w:top="1418" w:right="1418" w:bottom="1418" w:left="1418" w:header="720" w:footer="720" w:gutter="0"/>
          <w:paperSrc w:first="286" w:other="286"/>
          <w:cols w:space="720"/>
          <w:docGrid w:linePitch="326"/>
        </w:sectPr>
      </w:pPr>
    </w:p>
    <w:p w14:paraId="284A689E" w14:textId="64AAA155" w:rsidR="001F1069" w:rsidRPr="002D1D12" w:rsidRDefault="002D1D12" w:rsidP="001F1069">
      <w:pPr>
        <w:pStyle w:val="Figure"/>
        <w:ind w:left="-851"/>
      </w:pPr>
      <w:r w:rsidRPr="002D1D12">
        <w:rPr>
          <w:noProof/>
        </w:rPr>
        <w:lastRenderedPageBreak/>
        <w:drawing>
          <wp:inline distT="0" distB="0" distL="0" distR="0" wp14:anchorId="743ECC01" wp14:editId="00FC2495">
            <wp:extent cx="9929004" cy="5157353"/>
            <wp:effectExtent l="0" t="0" r="0" b="5715"/>
            <wp:docPr id="13597237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59167" cy="5173021"/>
                    </a:xfrm>
                    <a:prstGeom prst="rect">
                      <a:avLst/>
                    </a:prstGeom>
                    <a:noFill/>
                    <a:ln>
                      <a:noFill/>
                    </a:ln>
                  </pic:spPr>
                </pic:pic>
              </a:graphicData>
            </a:graphic>
          </wp:inline>
        </w:drawing>
      </w:r>
    </w:p>
    <w:p w14:paraId="68943FFA" w14:textId="336350E5" w:rsidR="00B41C46" w:rsidRPr="002D1D12" w:rsidRDefault="00066C26" w:rsidP="00B41C46">
      <w:r w:rsidRPr="002D1D12">
        <w:br w:type="page"/>
      </w:r>
    </w:p>
    <w:p w14:paraId="0A996E51" w14:textId="6918CCC7" w:rsidR="00996B88" w:rsidRPr="002D1D12" w:rsidRDefault="00996B88" w:rsidP="00996B88">
      <w:pPr>
        <w:pStyle w:val="Figure"/>
        <w:ind w:left="-851"/>
      </w:pPr>
      <w:r w:rsidRPr="002D1D12">
        <w:rPr>
          <w:noProof/>
        </w:rPr>
        <w:lastRenderedPageBreak/>
        <w:drawing>
          <wp:inline distT="0" distB="0" distL="0" distR="0" wp14:anchorId="6EAA5E04" wp14:editId="03D25F4A">
            <wp:extent cx="10041148" cy="5319572"/>
            <wp:effectExtent l="0" t="0" r="0" b="0"/>
            <wp:docPr id="7961126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70388" cy="5335062"/>
                    </a:xfrm>
                    <a:prstGeom prst="rect">
                      <a:avLst/>
                    </a:prstGeom>
                    <a:noFill/>
                    <a:ln>
                      <a:noFill/>
                    </a:ln>
                  </pic:spPr>
                </pic:pic>
              </a:graphicData>
            </a:graphic>
          </wp:inline>
        </w:drawing>
      </w:r>
    </w:p>
    <w:p w14:paraId="04232887" w14:textId="6F15FF7D" w:rsidR="00B41C46" w:rsidRPr="002D1D12" w:rsidRDefault="00B41C46">
      <w:pPr>
        <w:tabs>
          <w:tab w:val="clear" w:pos="567"/>
          <w:tab w:val="clear" w:pos="1134"/>
          <w:tab w:val="clear" w:pos="1701"/>
          <w:tab w:val="clear" w:pos="2268"/>
          <w:tab w:val="clear" w:pos="2835"/>
        </w:tabs>
        <w:overflowPunct/>
        <w:autoSpaceDE/>
        <w:autoSpaceDN/>
        <w:adjustRightInd/>
        <w:spacing w:before="0"/>
        <w:textAlignment w:val="auto"/>
      </w:pPr>
      <w:r w:rsidRPr="002D1D12">
        <w:br w:type="page"/>
      </w:r>
    </w:p>
    <w:p w14:paraId="297DA2A5" w14:textId="21CC1298" w:rsidR="00D66AD3" w:rsidRPr="002D1D12" w:rsidRDefault="00D66AD3" w:rsidP="002D1D12">
      <w:pPr>
        <w:pStyle w:val="Figure"/>
        <w:ind w:left="-426"/>
      </w:pPr>
      <w:r w:rsidRPr="002D1D12">
        <w:rPr>
          <w:noProof/>
        </w:rPr>
        <w:lastRenderedPageBreak/>
        <w:drawing>
          <wp:inline distT="0" distB="0" distL="0" distR="0" wp14:anchorId="013DC8FC" wp14:editId="36E2E9C0">
            <wp:extent cx="9514840" cy="5489175"/>
            <wp:effectExtent l="0" t="0" r="0" b="0"/>
            <wp:docPr id="14367110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333" cy="5495228"/>
                    </a:xfrm>
                    <a:prstGeom prst="rect">
                      <a:avLst/>
                    </a:prstGeom>
                    <a:noFill/>
                    <a:ln>
                      <a:noFill/>
                    </a:ln>
                  </pic:spPr>
                </pic:pic>
              </a:graphicData>
            </a:graphic>
          </wp:inline>
        </w:drawing>
      </w:r>
    </w:p>
    <w:p w14:paraId="7529F624" w14:textId="0F21873C" w:rsidR="002D1D12" w:rsidRPr="002D1D12" w:rsidRDefault="002D1D12" w:rsidP="002D1D12">
      <w:pPr>
        <w:pStyle w:val="Figure"/>
        <w:ind w:left="-851"/>
      </w:pPr>
      <w:r w:rsidRPr="002D1D12">
        <w:rPr>
          <w:noProof/>
        </w:rPr>
        <w:lastRenderedPageBreak/>
        <w:drawing>
          <wp:inline distT="0" distB="0" distL="0" distR="0" wp14:anchorId="3E763634" wp14:editId="28A33887">
            <wp:extent cx="10032521" cy="4847190"/>
            <wp:effectExtent l="0" t="0" r="6985" b="0"/>
            <wp:docPr id="5880220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49496" cy="4855391"/>
                    </a:xfrm>
                    <a:prstGeom prst="rect">
                      <a:avLst/>
                    </a:prstGeom>
                    <a:noFill/>
                    <a:ln>
                      <a:noFill/>
                    </a:ln>
                  </pic:spPr>
                </pic:pic>
              </a:graphicData>
            </a:graphic>
          </wp:inline>
        </w:drawing>
      </w:r>
    </w:p>
    <w:p w14:paraId="2C6E566F" w14:textId="04ADAAF9" w:rsidR="00B41C46" w:rsidRPr="002D1D12" w:rsidRDefault="00B41C46">
      <w:pPr>
        <w:tabs>
          <w:tab w:val="clear" w:pos="567"/>
          <w:tab w:val="clear" w:pos="1134"/>
          <w:tab w:val="clear" w:pos="1701"/>
          <w:tab w:val="clear" w:pos="2268"/>
          <w:tab w:val="clear" w:pos="2835"/>
        </w:tabs>
        <w:overflowPunct/>
        <w:autoSpaceDE/>
        <w:autoSpaceDN/>
        <w:adjustRightInd/>
        <w:spacing w:before="0"/>
        <w:textAlignment w:val="auto"/>
      </w:pPr>
      <w:r w:rsidRPr="002D1D12">
        <w:br w:type="page"/>
      </w:r>
    </w:p>
    <w:p w14:paraId="01D45529" w14:textId="33B73FEB" w:rsidR="00B41C46" w:rsidRPr="002D1D12" w:rsidRDefault="002D1D12" w:rsidP="00B109A7">
      <w:pPr>
        <w:pStyle w:val="Figure"/>
        <w:ind w:left="-426"/>
      </w:pPr>
      <w:r w:rsidRPr="002D1D12">
        <w:rPr>
          <w:noProof/>
        </w:rPr>
        <w:lastRenderedPageBreak/>
        <w:drawing>
          <wp:inline distT="0" distB="0" distL="0" distR="0" wp14:anchorId="0EA8343D" wp14:editId="181BF0C4">
            <wp:extent cx="9436005" cy="5811593"/>
            <wp:effectExtent l="0" t="0" r="0" b="0"/>
            <wp:docPr id="87989470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49449" cy="5819873"/>
                    </a:xfrm>
                    <a:prstGeom prst="rect">
                      <a:avLst/>
                    </a:prstGeom>
                    <a:noFill/>
                    <a:ln>
                      <a:noFill/>
                    </a:ln>
                  </pic:spPr>
                </pic:pic>
              </a:graphicData>
            </a:graphic>
          </wp:inline>
        </w:drawing>
      </w:r>
      <w:r w:rsidR="00B41C46" w:rsidRPr="002D1D12">
        <w:br w:type="page"/>
      </w:r>
    </w:p>
    <w:p w14:paraId="596453A6" w14:textId="46C4022D" w:rsidR="008C06AE" w:rsidRPr="002D1D12" w:rsidRDefault="00DF3FAD" w:rsidP="00DF3FAD">
      <w:pPr>
        <w:pStyle w:val="Tabletitle"/>
      </w:pPr>
      <w:r w:rsidRPr="002D1D12">
        <w:lastRenderedPageBreak/>
        <w:t>Produits intersectoriels</w:t>
      </w:r>
    </w:p>
    <w:p w14:paraId="7CCA2BE5" w14:textId="0033B7EE" w:rsidR="002809DC" w:rsidRPr="002D1D12" w:rsidRDefault="002809DC" w:rsidP="002809DC">
      <w:pPr>
        <w:pStyle w:val="Figure"/>
      </w:pPr>
      <w:r w:rsidRPr="002D1D12">
        <w:rPr>
          <w:noProof/>
        </w:rPr>
        <w:drawing>
          <wp:inline distT="0" distB="0" distL="0" distR="0" wp14:anchorId="24A4471D" wp14:editId="19E1AB5A">
            <wp:extent cx="8999855" cy="2083514"/>
            <wp:effectExtent l="0" t="0" r="0" b="0"/>
            <wp:docPr id="17657187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14568" cy="2086920"/>
                    </a:xfrm>
                    <a:prstGeom prst="rect">
                      <a:avLst/>
                    </a:prstGeom>
                    <a:noFill/>
                    <a:ln>
                      <a:noFill/>
                    </a:ln>
                  </pic:spPr>
                </pic:pic>
              </a:graphicData>
            </a:graphic>
          </wp:inline>
        </w:drawing>
      </w:r>
    </w:p>
    <w:p w14:paraId="3670B79E" w14:textId="77777777" w:rsidR="008C06AE" w:rsidRPr="002D1D12" w:rsidRDefault="008C06AE">
      <w:pPr>
        <w:tabs>
          <w:tab w:val="clear" w:pos="567"/>
          <w:tab w:val="clear" w:pos="1134"/>
          <w:tab w:val="clear" w:pos="1701"/>
          <w:tab w:val="clear" w:pos="2268"/>
          <w:tab w:val="clear" w:pos="2835"/>
        </w:tabs>
        <w:overflowPunct/>
        <w:autoSpaceDE/>
        <w:autoSpaceDN/>
        <w:adjustRightInd/>
        <w:spacing w:before="0"/>
        <w:textAlignment w:val="auto"/>
      </w:pPr>
      <w:r w:rsidRPr="002D1D12">
        <w:br w:type="page"/>
      </w:r>
    </w:p>
    <w:p w14:paraId="38747AE0" w14:textId="446601FE" w:rsidR="008C06AE" w:rsidRPr="002D1D12" w:rsidRDefault="00926409" w:rsidP="00926409">
      <w:pPr>
        <w:pStyle w:val="Tabletitle"/>
      </w:pPr>
      <w:r w:rsidRPr="002D1D12">
        <w:lastRenderedPageBreak/>
        <w:t>Secteur des radiocommunications</w:t>
      </w:r>
    </w:p>
    <w:p w14:paraId="5E400693" w14:textId="5307032B" w:rsidR="0017571B" w:rsidRPr="002D1D12" w:rsidRDefault="0017571B" w:rsidP="0017571B">
      <w:pPr>
        <w:pStyle w:val="Figure"/>
      </w:pPr>
      <w:r w:rsidRPr="002D1D12">
        <w:rPr>
          <w:noProof/>
        </w:rPr>
        <w:drawing>
          <wp:inline distT="0" distB="0" distL="0" distR="0" wp14:anchorId="266B1D43" wp14:editId="50DF8A28">
            <wp:extent cx="8999855" cy="2501888"/>
            <wp:effectExtent l="0" t="0" r="0" b="0"/>
            <wp:docPr id="1497781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15194" cy="2506152"/>
                    </a:xfrm>
                    <a:prstGeom prst="rect">
                      <a:avLst/>
                    </a:prstGeom>
                    <a:noFill/>
                    <a:ln>
                      <a:noFill/>
                    </a:ln>
                  </pic:spPr>
                </pic:pic>
              </a:graphicData>
            </a:graphic>
          </wp:inline>
        </w:drawing>
      </w:r>
    </w:p>
    <w:p w14:paraId="72C811A4" w14:textId="77777777" w:rsidR="00C306B8" w:rsidRPr="002D1D12" w:rsidRDefault="00C306B8">
      <w:pPr>
        <w:tabs>
          <w:tab w:val="clear" w:pos="567"/>
          <w:tab w:val="clear" w:pos="1134"/>
          <w:tab w:val="clear" w:pos="1701"/>
          <w:tab w:val="clear" w:pos="2268"/>
          <w:tab w:val="clear" w:pos="2835"/>
        </w:tabs>
        <w:overflowPunct/>
        <w:autoSpaceDE/>
        <w:autoSpaceDN/>
        <w:adjustRightInd/>
        <w:spacing w:before="0"/>
        <w:textAlignment w:val="auto"/>
      </w:pPr>
      <w:r w:rsidRPr="002D1D12">
        <w:br w:type="page"/>
      </w:r>
    </w:p>
    <w:p w14:paraId="1A9AC469" w14:textId="77777777" w:rsidR="00C306B8" w:rsidRPr="002D1D12" w:rsidRDefault="00C306B8" w:rsidP="00C306B8">
      <w:pPr>
        <w:pStyle w:val="Tabletitle"/>
      </w:pPr>
      <w:r w:rsidRPr="002D1D12">
        <w:lastRenderedPageBreak/>
        <w:t>Secteur de la normalisation des télécommunications</w:t>
      </w:r>
    </w:p>
    <w:p w14:paraId="520B38D1" w14:textId="07CCBA86" w:rsidR="00405A27" w:rsidRPr="002D1D12" w:rsidRDefault="00405A27" w:rsidP="00405A27">
      <w:pPr>
        <w:pStyle w:val="Figure"/>
      </w:pPr>
      <w:r w:rsidRPr="002D1D12">
        <w:rPr>
          <w:noProof/>
        </w:rPr>
        <w:drawing>
          <wp:inline distT="0" distB="0" distL="0" distR="0" wp14:anchorId="151DB273" wp14:editId="0015AA1D">
            <wp:extent cx="8999855" cy="2054594"/>
            <wp:effectExtent l="0" t="0" r="0" b="3175"/>
            <wp:docPr id="15695598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27697" cy="2060950"/>
                    </a:xfrm>
                    <a:prstGeom prst="rect">
                      <a:avLst/>
                    </a:prstGeom>
                    <a:noFill/>
                    <a:ln>
                      <a:noFill/>
                    </a:ln>
                  </pic:spPr>
                </pic:pic>
              </a:graphicData>
            </a:graphic>
          </wp:inline>
        </w:drawing>
      </w:r>
    </w:p>
    <w:p w14:paraId="613C1E16" w14:textId="77777777" w:rsidR="00CD1C6B" w:rsidRPr="002D1D12" w:rsidRDefault="00CD1C6B" w:rsidP="00CD1C6B">
      <w:r w:rsidRPr="002D1D12">
        <w:br w:type="page"/>
      </w:r>
    </w:p>
    <w:p w14:paraId="73884909" w14:textId="4647A2BD" w:rsidR="00CD1C6B" w:rsidRPr="002D1D12" w:rsidRDefault="00CD1C6B" w:rsidP="00CD1C6B">
      <w:pPr>
        <w:pStyle w:val="Tabletitle"/>
      </w:pPr>
      <w:r w:rsidRPr="002D1D12">
        <w:lastRenderedPageBreak/>
        <w:t>Secteur du développement des télécommunications</w:t>
      </w:r>
    </w:p>
    <w:p w14:paraId="5288468D" w14:textId="5FBA8B77" w:rsidR="000C03A1" w:rsidRPr="002D1D12" w:rsidRDefault="000C03A1" w:rsidP="000C03A1">
      <w:pPr>
        <w:pStyle w:val="Figure"/>
        <w:ind w:left="-142"/>
      </w:pPr>
      <w:r w:rsidRPr="002D1D12">
        <w:rPr>
          <w:noProof/>
        </w:rPr>
        <w:drawing>
          <wp:inline distT="0" distB="0" distL="0" distR="0" wp14:anchorId="1D4A34F7" wp14:editId="72921E49">
            <wp:extent cx="9155393" cy="2695493"/>
            <wp:effectExtent l="0" t="0" r="0" b="0"/>
            <wp:docPr id="14780677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65415" cy="2698444"/>
                    </a:xfrm>
                    <a:prstGeom prst="rect">
                      <a:avLst/>
                    </a:prstGeom>
                    <a:noFill/>
                    <a:ln>
                      <a:noFill/>
                    </a:ln>
                  </pic:spPr>
                </pic:pic>
              </a:graphicData>
            </a:graphic>
          </wp:inline>
        </w:drawing>
      </w:r>
    </w:p>
    <w:p w14:paraId="69DDF9E6" w14:textId="4E66E60A" w:rsidR="000E7C4B" w:rsidRPr="002D1D12" w:rsidRDefault="008C06AE" w:rsidP="00CD1C6B">
      <w:pPr>
        <w:sectPr w:rsidR="000E7C4B" w:rsidRPr="002D1D12" w:rsidSect="000E7C4B">
          <w:footerReference w:type="default" r:id="rId31"/>
          <w:pgSz w:w="16840" w:h="11907" w:orient="landscape" w:code="9"/>
          <w:pgMar w:top="1418" w:right="1418" w:bottom="1418" w:left="1418" w:header="720" w:footer="720" w:gutter="0"/>
          <w:paperSrc w:first="286" w:other="286"/>
          <w:cols w:space="720"/>
          <w:docGrid w:linePitch="326"/>
        </w:sectPr>
      </w:pPr>
      <w:r w:rsidRPr="002D1D12">
        <w:br w:type="page"/>
      </w:r>
    </w:p>
    <w:p w14:paraId="477D52EF" w14:textId="77777777" w:rsidR="008C06AE" w:rsidRPr="002D1D12" w:rsidRDefault="008C06AE" w:rsidP="00260320">
      <w:pPr>
        <w:pStyle w:val="AnnexNo"/>
        <w:spacing w:before="120"/>
      </w:pPr>
      <w:r w:rsidRPr="002D1D12">
        <w:lastRenderedPageBreak/>
        <w:t>ANNEXE A</w:t>
      </w:r>
    </w:p>
    <w:p w14:paraId="2DE36E12" w14:textId="77777777" w:rsidR="008C06AE" w:rsidRPr="002D1D12" w:rsidRDefault="008C06AE" w:rsidP="0028512C">
      <w:pPr>
        <w:pStyle w:val="ResNo"/>
      </w:pPr>
      <w:r w:rsidRPr="002D1D12">
        <w:t>PROJET DE RÉSOLUTION [...]</w:t>
      </w:r>
    </w:p>
    <w:p w14:paraId="09027AD0" w14:textId="77777777" w:rsidR="008C06AE" w:rsidRPr="002D1D12" w:rsidRDefault="008C06AE" w:rsidP="0028512C">
      <w:pPr>
        <w:pStyle w:val="Restitle"/>
      </w:pPr>
      <w:r w:rsidRPr="002D1D12">
        <w:t>Plan opérationnel de l'Union pour 2026-2029</w:t>
      </w:r>
    </w:p>
    <w:p w14:paraId="3F2E41F9" w14:textId="77777777" w:rsidR="008C06AE" w:rsidRPr="002D1D12" w:rsidRDefault="008C06AE" w:rsidP="0028512C">
      <w:pPr>
        <w:pStyle w:val="Normalaftertitle"/>
      </w:pPr>
      <w:r w:rsidRPr="002D1D12">
        <w:t>Le Conseil de l'UIT,</w:t>
      </w:r>
    </w:p>
    <w:p w14:paraId="6CA5C113" w14:textId="77777777" w:rsidR="008C06AE" w:rsidRPr="002D1D12" w:rsidRDefault="008C06AE" w:rsidP="0028512C">
      <w:pPr>
        <w:pStyle w:val="Call"/>
      </w:pPr>
      <w:r w:rsidRPr="002D1D12">
        <w:t>reconnaissant</w:t>
      </w:r>
    </w:p>
    <w:p w14:paraId="2DECEB04" w14:textId="77777777" w:rsidR="008C06AE" w:rsidRPr="002D1D12" w:rsidRDefault="008C06AE" w:rsidP="000C767A">
      <w:pPr>
        <w:jc w:val="both"/>
      </w:pPr>
      <w:r w:rsidRPr="002D1D12">
        <w:t>les dispositions des articles 5, 11A, 12, 14A, 15 et 18 de la Convention de l'UIT,</w:t>
      </w:r>
    </w:p>
    <w:p w14:paraId="7500CEB1" w14:textId="77777777" w:rsidR="008C06AE" w:rsidRPr="002D1D12" w:rsidRDefault="008C06AE" w:rsidP="000C767A">
      <w:pPr>
        <w:pStyle w:val="Call"/>
        <w:jc w:val="both"/>
      </w:pPr>
      <w:r w:rsidRPr="002D1D12">
        <w:t>rappelant</w:t>
      </w:r>
    </w:p>
    <w:p w14:paraId="3B065F20" w14:textId="77777777" w:rsidR="008C06AE" w:rsidRPr="002D1D12" w:rsidRDefault="008C06AE" w:rsidP="000C767A">
      <w:pPr>
        <w:jc w:val="both"/>
      </w:pPr>
      <w:r w:rsidRPr="002D1D12">
        <w:t>la Résolution 71 (Rév. Bucarest, 2022) de la Conférence de plénipotentiaires relative au Plan stratégique de l'Union pour la période 2024-2027 et la Résolution 151 (Rév. Bucarest, 2022) de la Conférence de plénipotentiaires concernant la mise en œuvre à l'UIT de la gestion axée sur les résultats,</w:t>
      </w:r>
    </w:p>
    <w:p w14:paraId="7E7C2E28" w14:textId="77777777" w:rsidR="008C06AE" w:rsidRPr="002D1D12" w:rsidRDefault="008C06AE" w:rsidP="0028512C">
      <w:pPr>
        <w:pStyle w:val="Call"/>
      </w:pPr>
      <w:r w:rsidRPr="002D1D12">
        <w:t>ayant considéré</w:t>
      </w:r>
    </w:p>
    <w:p w14:paraId="7D03A512" w14:textId="77777777" w:rsidR="008C06AE" w:rsidRPr="002D1D12" w:rsidRDefault="008C06AE" w:rsidP="000C767A">
      <w:pPr>
        <w:jc w:val="both"/>
      </w:pPr>
      <w:r w:rsidRPr="002D1D12">
        <w:t>le Plan opérationnel de l'Union pour 2026-2029 (Document C25/28),</w:t>
      </w:r>
    </w:p>
    <w:p w14:paraId="0FE09D27" w14:textId="77777777" w:rsidR="008C06AE" w:rsidRPr="002D1D12" w:rsidRDefault="008C06AE" w:rsidP="0028512C">
      <w:pPr>
        <w:pStyle w:val="Call"/>
      </w:pPr>
      <w:r w:rsidRPr="002D1D12">
        <w:t>ayant considéré en outre</w:t>
      </w:r>
    </w:p>
    <w:p w14:paraId="36F98D27" w14:textId="77777777" w:rsidR="008C06AE" w:rsidRPr="002D1D12" w:rsidRDefault="008C06AE" w:rsidP="000C767A">
      <w:pPr>
        <w:jc w:val="both"/>
      </w:pPr>
      <w:r w:rsidRPr="002D1D12">
        <w:t>la nécessité pour le Secrétaire général et les Directeurs des Bureaux de disposer d'une certaine souplesse dans la mise en œuvre des éléments du Plan opérationnel dont ils sont respectivement responsables, afin de tenir compte des changements qui pourraient avoir lieu entre deux sessions du Conseil,</w:t>
      </w:r>
    </w:p>
    <w:p w14:paraId="1EA8DC8C" w14:textId="77777777" w:rsidR="008C06AE" w:rsidRPr="002D1D12" w:rsidRDefault="008C06AE" w:rsidP="0028512C">
      <w:pPr>
        <w:pStyle w:val="Call"/>
      </w:pPr>
      <w:r w:rsidRPr="002D1D12">
        <w:t>décide</w:t>
      </w:r>
    </w:p>
    <w:p w14:paraId="4F21B65C" w14:textId="77777777" w:rsidR="008C06AE" w:rsidRPr="002D1D12" w:rsidRDefault="008C06AE" w:rsidP="000C767A">
      <w:pPr>
        <w:jc w:val="both"/>
      </w:pPr>
      <w:r w:rsidRPr="002D1D12">
        <w:t>1</w:t>
      </w:r>
      <w:r w:rsidRPr="002D1D12">
        <w:tab/>
        <w:t>d'approuver le Plan opérationnel de l'Union pour 2026-2029; et</w:t>
      </w:r>
    </w:p>
    <w:p w14:paraId="62BD674B" w14:textId="5B5DB68B" w:rsidR="008C06AE" w:rsidRPr="002D1D12" w:rsidRDefault="008C06AE" w:rsidP="000C767A">
      <w:pPr>
        <w:jc w:val="both"/>
      </w:pPr>
      <w:r w:rsidRPr="002D1D12">
        <w:t>2</w:t>
      </w:r>
      <w:r w:rsidRPr="002D1D12">
        <w:tab/>
        <w:t>d'octroyer au Secrétaire général et aux Directeurs des Bureaux la souplesse nécessaire dans la mise en œuvre des éléments du Plan opérationnel de l'Union pour 2026-2029 dont ils sont respectivement responsables.</w:t>
      </w:r>
    </w:p>
    <w:p w14:paraId="68328CBE" w14:textId="77777777" w:rsidR="00897553" w:rsidRPr="002D1D12" w:rsidRDefault="006A11AE" w:rsidP="006A11AE">
      <w:pPr>
        <w:jc w:val="center"/>
      </w:pPr>
      <w:r w:rsidRPr="002D1D12">
        <w:t>______________</w:t>
      </w:r>
    </w:p>
    <w:sectPr w:rsidR="00897553" w:rsidRPr="002D1D12" w:rsidSect="000E7C4B">
      <w:footerReference w:type="default" r:id="rId32"/>
      <w:pgSz w:w="11907" w:h="16840"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DC015" w14:textId="77777777" w:rsidR="00920853" w:rsidRDefault="00920853">
      <w:r>
        <w:separator/>
      </w:r>
    </w:p>
  </w:endnote>
  <w:endnote w:type="continuationSeparator" w:id="0">
    <w:p w14:paraId="726594D9" w14:textId="77777777" w:rsidR="00920853" w:rsidRDefault="0092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ABE9" w14:textId="556008D3" w:rsidR="00732045" w:rsidRPr="00BE1D12" w:rsidRDefault="00BE1D12">
    <w:pPr>
      <w:pStyle w:val="Footer"/>
      <w:rPr>
        <w:lang w:val="en-GB"/>
      </w:rPr>
    </w:pPr>
    <w:r>
      <w:fldChar w:fldCharType="begin"/>
    </w:r>
    <w:r w:rsidRPr="00BE1D12">
      <w:rPr>
        <w:lang w:val="en-GB"/>
      </w:rPr>
      <w:instrText xml:space="preserve"> FILENAME \p \* MERGEFORMAT </w:instrText>
    </w:r>
    <w:r>
      <w:fldChar w:fldCharType="separate"/>
    </w:r>
    <w:r w:rsidR="002D1D12">
      <w:rPr>
        <w:lang w:val="en-GB"/>
      </w:rPr>
      <w:t>P:\FRA\gDoc\SG\C25\2501267F.docx</w:t>
    </w:r>
    <w:r>
      <w:fldChar w:fldCharType="end"/>
    </w:r>
    <w:r w:rsidR="00732045" w:rsidRPr="00BE1D12">
      <w:rPr>
        <w:lang w:val="en-GB"/>
      </w:rPr>
      <w:tab/>
    </w:r>
    <w:r w:rsidR="002F1B76">
      <w:fldChar w:fldCharType="begin"/>
    </w:r>
    <w:r w:rsidR="00732045">
      <w:instrText xml:space="preserve"> savedate \@ dd.MM.yy </w:instrText>
    </w:r>
    <w:r w:rsidR="002F1B76">
      <w:fldChar w:fldCharType="separate"/>
    </w:r>
    <w:r w:rsidR="00CC7EF7">
      <w:t>05.06.25</w:t>
    </w:r>
    <w:r w:rsidR="002F1B76">
      <w:fldChar w:fldCharType="end"/>
    </w:r>
    <w:r w:rsidR="00732045" w:rsidRPr="00BE1D12">
      <w:rPr>
        <w:lang w:val="en-GB"/>
      </w:rPr>
      <w:tab/>
    </w:r>
    <w:r w:rsidR="002F1B76">
      <w:fldChar w:fldCharType="begin"/>
    </w:r>
    <w:r w:rsidR="00732045">
      <w:instrText xml:space="preserve"> printdate \@ dd.MM.yy </w:instrText>
    </w:r>
    <w:r w:rsidR="002F1B76">
      <w:fldChar w:fldCharType="separate"/>
    </w:r>
    <w:r w:rsidR="002D1D12">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5B41D48" w14:textId="77777777" w:rsidTr="00E31DCE">
      <w:trPr>
        <w:jc w:val="center"/>
      </w:trPr>
      <w:tc>
        <w:tcPr>
          <w:tcW w:w="1803" w:type="dxa"/>
          <w:vAlign w:val="center"/>
        </w:tcPr>
        <w:p w14:paraId="55DAFEF0" w14:textId="3CFEC39F" w:rsidR="00A51849" w:rsidRDefault="008C06AE" w:rsidP="00A51849">
          <w:pPr>
            <w:pStyle w:val="Header"/>
            <w:jc w:val="left"/>
            <w:rPr>
              <w:noProof/>
            </w:rPr>
          </w:pPr>
          <w:r>
            <w:rPr>
              <w:noProof/>
            </w:rPr>
            <w:t>2501267</w:t>
          </w:r>
        </w:p>
      </w:tc>
      <w:tc>
        <w:tcPr>
          <w:tcW w:w="8261" w:type="dxa"/>
        </w:tcPr>
        <w:p w14:paraId="4D732736" w14:textId="0473B6E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C06AE">
            <w:rPr>
              <w:bCs/>
            </w:rPr>
            <w:t>28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9D424C0"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232D8E5" w14:textId="77777777" w:rsidTr="00E31DCE">
      <w:trPr>
        <w:jc w:val="center"/>
      </w:trPr>
      <w:tc>
        <w:tcPr>
          <w:tcW w:w="1803" w:type="dxa"/>
          <w:vAlign w:val="center"/>
        </w:tcPr>
        <w:p w14:paraId="67FE41C8"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202E7B09" w14:textId="5FDF6643"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C06AE">
            <w:rPr>
              <w:bCs/>
            </w:rPr>
            <w:t>28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3B78DC0" w14:textId="77777777" w:rsidR="00732045" w:rsidRPr="00A51849" w:rsidRDefault="00732045" w:rsidP="00FC6D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4"/>
      <w:gridCol w:w="8261"/>
    </w:tblGrid>
    <w:tr w:rsidR="003552E4" w:rsidRPr="00784011" w14:paraId="1DCA3034" w14:textId="77777777" w:rsidTr="003552E4">
      <w:trPr>
        <w:jc w:val="center"/>
      </w:trPr>
      <w:tc>
        <w:tcPr>
          <w:tcW w:w="5914" w:type="dxa"/>
          <w:vAlign w:val="center"/>
        </w:tcPr>
        <w:p w14:paraId="7450F711" w14:textId="77777777" w:rsidR="003552E4" w:rsidRDefault="003552E4" w:rsidP="00A51849">
          <w:pPr>
            <w:pStyle w:val="Header"/>
            <w:jc w:val="left"/>
            <w:rPr>
              <w:noProof/>
            </w:rPr>
          </w:pPr>
          <w:r>
            <w:rPr>
              <w:noProof/>
            </w:rPr>
            <w:t>2501267</w:t>
          </w:r>
        </w:p>
      </w:tc>
      <w:tc>
        <w:tcPr>
          <w:tcW w:w="8261" w:type="dxa"/>
        </w:tcPr>
        <w:p w14:paraId="61232EE0" w14:textId="77777777" w:rsidR="003552E4" w:rsidRPr="00E06FD5" w:rsidRDefault="003552E4"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28</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70A7F2C9" w14:textId="77777777" w:rsidR="003552E4" w:rsidRPr="00A51849" w:rsidRDefault="003552E4" w:rsidP="00FC6D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24FD4" w:rsidRPr="00784011" w14:paraId="3C0193C6" w14:textId="77777777" w:rsidTr="0013434B">
      <w:trPr>
        <w:jc w:val="center"/>
      </w:trPr>
      <w:tc>
        <w:tcPr>
          <w:tcW w:w="1803" w:type="dxa"/>
          <w:vAlign w:val="center"/>
        </w:tcPr>
        <w:p w14:paraId="538D97E3" w14:textId="77777777" w:rsidR="00524FD4" w:rsidRDefault="00524FD4" w:rsidP="00524FD4">
          <w:pPr>
            <w:pStyle w:val="Header"/>
            <w:jc w:val="left"/>
            <w:rPr>
              <w:noProof/>
            </w:rPr>
          </w:pPr>
          <w:r>
            <w:rPr>
              <w:noProof/>
            </w:rPr>
            <w:t>2501267</w:t>
          </w:r>
        </w:p>
      </w:tc>
      <w:tc>
        <w:tcPr>
          <w:tcW w:w="8261" w:type="dxa"/>
        </w:tcPr>
        <w:p w14:paraId="7A08BB2D" w14:textId="77777777" w:rsidR="00524FD4" w:rsidRPr="00E06FD5" w:rsidRDefault="00524FD4" w:rsidP="00524FD4">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28</w:t>
          </w:r>
          <w:r w:rsidRPr="00623AE3">
            <w:rPr>
              <w:bCs/>
            </w:rPr>
            <w:t>-</w:t>
          </w:r>
          <w:r>
            <w:rPr>
              <w:bCs/>
            </w:rPr>
            <w:t>F</w:t>
          </w:r>
          <w:r>
            <w:rPr>
              <w:bCs/>
            </w:rPr>
            <w:tab/>
          </w:r>
          <w:r>
            <w:fldChar w:fldCharType="begin"/>
          </w:r>
          <w:r>
            <w:instrText>PAGE</w:instrText>
          </w:r>
          <w:r>
            <w:fldChar w:fldCharType="separate"/>
          </w:r>
          <w:r>
            <w:t>2</w:t>
          </w:r>
          <w:r>
            <w:rPr>
              <w:noProof/>
            </w:rPr>
            <w:fldChar w:fldCharType="end"/>
          </w:r>
        </w:p>
      </w:tc>
    </w:tr>
  </w:tbl>
  <w:p w14:paraId="238EF876" w14:textId="77777777" w:rsidR="00524FD4" w:rsidRPr="00A51849" w:rsidRDefault="00524FD4" w:rsidP="00524F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4"/>
      <w:gridCol w:w="8261"/>
    </w:tblGrid>
    <w:tr w:rsidR="00524FD4" w:rsidRPr="00784011" w14:paraId="06B69E20" w14:textId="77777777" w:rsidTr="0013434B">
      <w:trPr>
        <w:jc w:val="center"/>
      </w:trPr>
      <w:tc>
        <w:tcPr>
          <w:tcW w:w="5914" w:type="dxa"/>
          <w:vAlign w:val="center"/>
        </w:tcPr>
        <w:p w14:paraId="4488ED41" w14:textId="77777777" w:rsidR="00524FD4" w:rsidRDefault="00524FD4" w:rsidP="00524FD4">
          <w:pPr>
            <w:pStyle w:val="Header"/>
            <w:jc w:val="left"/>
            <w:rPr>
              <w:noProof/>
            </w:rPr>
          </w:pPr>
          <w:r>
            <w:rPr>
              <w:noProof/>
            </w:rPr>
            <w:t>2501267</w:t>
          </w:r>
        </w:p>
      </w:tc>
      <w:tc>
        <w:tcPr>
          <w:tcW w:w="8261" w:type="dxa"/>
        </w:tcPr>
        <w:p w14:paraId="5402B3C0" w14:textId="77777777" w:rsidR="00524FD4" w:rsidRPr="00E06FD5" w:rsidRDefault="00524FD4" w:rsidP="00524FD4">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28</w:t>
          </w:r>
          <w:r w:rsidRPr="00623AE3">
            <w:rPr>
              <w:bCs/>
            </w:rPr>
            <w:t>-</w:t>
          </w:r>
          <w:r>
            <w:rPr>
              <w:bCs/>
            </w:rPr>
            <w:t>F</w:t>
          </w:r>
          <w:r>
            <w:rPr>
              <w:bCs/>
            </w:rPr>
            <w:tab/>
          </w:r>
          <w:r>
            <w:fldChar w:fldCharType="begin"/>
          </w:r>
          <w:r>
            <w:instrText>PAGE</w:instrText>
          </w:r>
          <w:r>
            <w:fldChar w:fldCharType="separate"/>
          </w:r>
          <w:r>
            <w:t>3</w:t>
          </w:r>
          <w:r>
            <w:rPr>
              <w:noProof/>
            </w:rPr>
            <w:fldChar w:fldCharType="end"/>
          </w:r>
        </w:p>
      </w:tc>
    </w:tr>
  </w:tbl>
  <w:p w14:paraId="26DCEF25" w14:textId="77777777" w:rsidR="00524FD4" w:rsidRPr="00A51849" w:rsidRDefault="00524FD4" w:rsidP="00524F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24FD4" w:rsidRPr="00784011" w14:paraId="15D1A315" w14:textId="77777777" w:rsidTr="0013434B">
      <w:trPr>
        <w:jc w:val="center"/>
      </w:trPr>
      <w:tc>
        <w:tcPr>
          <w:tcW w:w="1803" w:type="dxa"/>
          <w:vAlign w:val="center"/>
        </w:tcPr>
        <w:p w14:paraId="3EDE7F10" w14:textId="77777777" w:rsidR="00524FD4" w:rsidRDefault="00524FD4" w:rsidP="00524FD4">
          <w:pPr>
            <w:pStyle w:val="Header"/>
            <w:jc w:val="left"/>
            <w:rPr>
              <w:noProof/>
            </w:rPr>
          </w:pPr>
          <w:r>
            <w:rPr>
              <w:noProof/>
            </w:rPr>
            <w:t>2501267</w:t>
          </w:r>
        </w:p>
      </w:tc>
      <w:tc>
        <w:tcPr>
          <w:tcW w:w="8261" w:type="dxa"/>
        </w:tcPr>
        <w:p w14:paraId="78BD6B7D" w14:textId="77777777" w:rsidR="00524FD4" w:rsidRPr="00E06FD5" w:rsidRDefault="00524FD4" w:rsidP="00524FD4">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28</w:t>
          </w:r>
          <w:r w:rsidRPr="00623AE3">
            <w:rPr>
              <w:bCs/>
            </w:rPr>
            <w:t>-</w:t>
          </w:r>
          <w:r>
            <w:rPr>
              <w:bCs/>
            </w:rPr>
            <w:t>F</w:t>
          </w:r>
          <w:r>
            <w:rPr>
              <w:bCs/>
            </w:rPr>
            <w:tab/>
          </w:r>
          <w:r>
            <w:fldChar w:fldCharType="begin"/>
          </w:r>
          <w:r>
            <w:instrText>PAGE</w:instrText>
          </w:r>
          <w:r>
            <w:fldChar w:fldCharType="separate"/>
          </w:r>
          <w:r>
            <w:t>2</w:t>
          </w:r>
          <w:r>
            <w:rPr>
              <w:noProof/>
            </w:rPr>
            <w:fldChar w:fldCharType="end"/>
          </w:r>
        </w:p>
      </w:tc>
    </w:tr>
  </w:tbl>
  <w:p w14:paraId="266A1C18" w14:textId="77777777" w:rsidR="00524FD4" w:rsidRPr="00A51849" w:rsidRDefault="00524FD4" w:rsidP="0052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DC837" w14:textId="77777777" w:rsidR="00920853" w:rsidRDefault="00920853">
      <w:r>
        <w:t>____________________</w:t>
      </w:r>
    </w:p>
  </w:footnote>
  <w:footnote w:type="continuationSeparator" w:id="0">
    <w:p w14:paraId="2D07DC8E" w14:textId="77777777" w:rsidR="00920853" w:rsidRDefault="0092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240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F8D21C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22EB194B" w14:textId="77777777" w:rsidTr="00D37B53">
      <w:trPr>
        <w:trHeight w:val="1104"/>
        <w:jc w:val="center"/>
      </w:trPr>
      <w:tc>
        <w:tcPr>
          <w:tcW w:w="5317" w:type="dxa"/>
          <w:vAlign w:val="center"/>
        </w:tcPr>
        <w:p w14:paraId="4DA3A41D"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710B12B" wp14:editId="3669B36F">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19DBDE47" w14:textId="77777777" w:rsidR="00524E8D" w:rsidRDefault="00524E8D" w:rsidP="00A51849">
          <w:pPr>
            <w:pStyle w:val="Header"/>
            <w:jc w:val="right"/>
            <w:rPr>
              <w:rFonts w:ascii="Arial" w:hAnsi="Arial" w:cs="Arial"/>
              <w:b/>
              <w:bCs/>
              <w:color w:val="009CD6"/>
              <w:szCs w:val="18"/>
            </w:rPr>
          </w:pPr>
        </w:p>
      </w:tc>
    </w:tr>
  </w:tbl>
  <w:p w14:paraId="3036215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01589FC" wp14:editId="255B482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35473"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53"/>
    <w:rsid w:val="00066C26"/>
    <w:rsid w:val="00076A2C"/>
    <w:rsid w:val="000A2F50"/>
    <w:rsid w:val="000C03A1"/>
    <w:rsid w:val="000C767A"/>
    <w:rsid w:val="000D0D0A"/>
    <w:rsid w:val="000D4549"/>
    <w:rsid w:val="000E7C4B"/>
    <w:rsid w:val="00103163"/>
    <w:rsid w:val="00106B19"/>
    <w:rsid w:val="001133EF"/>
    <w:rsid w:val="00115D93"/>
    <w:rsid w:val="001247A8"/>
    <w:rsid w:val="001370B2"/>
    <w:rsid w:val="001378C0"/>
    <w:rsid w:val="0017571B"/>
    <w:rsid w:val="0018694A"/>
    <w:rsid w:val="001A3287"/>
    <w:rsid w:val="001A6508"/>
    <w:rsid w:val="001D4C31"/>
    <w:rsid w:val="001D775A"/>
    <w:rsid w:val="001E4D21"/>
    <w:rsid w:val="001F1069"/>
    <w:rsid w:val="00207CD1"/>
    <w:rsid w:val="0021746F"/>
    <w:rsid w:val="00226657"/>
    <w:rsid w:val="002477A2"/>
    <w:rsid w:val="00260320"/>
    <w:rsid w:val="00263A51"/>
    <w:rsid w:val="00267E02"/>
    <w:rsid w:val="002809DC"/>
    <w:rsid w:val="00284704"/>
    <w:rsid w:val="0028512C"/>
    <w:rsid w:val="00297CA2"/>
    <w:rsid w:val="002A5D44"/>
    <w:rsid w:val="002C3F32"/>
    <w:rsid w:val="002C4E3D"/>
    <w:rsid w:val="002D1D12"/>
    <w:rsid w:val="002D2C15"/>
    <w:rsid w:val="002E0BC4"/>
    <w:rsid w:val="002F1B76"/>
    <w:rsid w:val="0033568E"/>
    <w:rsid w:val="003552E4"/>
    <w:rsid w:val="00355FF5"/>
    <w:rsid w:val="00361350"/>
    <w:rsid w:val="003951F7"/>
    <w:rsid w:val="003B363C"/>
    <w:rsid w:val="003B7B25"/>
    <w:rsid w:val="003C3FAE"/>
    <w:rsid w:val="003D6968"/>
    <w:rsid w:val="004038CB"/>
    <w:rsid w:val="0040546F"/>
    <w:rsid w:val="00405A27"/>
    <w:rsid w:val="004177BD"/>
    <w:rsid w:val="0042404A"/>
    <w:rsid w:val="0043344D"/>
    <w:rsid w:val="0044618F"/>
    <w:rsid w:val="0046769A"/>
    <w:rsid w:val="00475FB3"/>
    <w:rsid w:val="00480ABB"/>
    <w:rsid w:val="004C37A9"/>
    <w:rsid w:val="004D1D50"/>
    <w:rsid w:val="004F259E"/>
    <w:rsid w:val="00511F1D"/>
    <w:rsid w:val="00520F36"/>
    <w:rsid w:val="00524E8D"/>
    <w:rsid w:val="00524FD4"/>
    <w:rsid w:val="00534E13"/>
    <w:rsid w:val="00540615"/>
    <w:rsid w:val="00540A6D"/>
    <w:rsid w:val="00566679"/>
    <w:rsid w:val="00571EEA"/>
    <w:rsid w:val="00575417"/>
    <w:rsid w:val="005768E1"/>
    <w:rsid w:val="005B1938"/>
    <w:rsid w:val="005C3890"/>
    <w:rsid w:val="005D384C"/>
    <w:rsid w:val="005F7BFE"/>
    <w:rsid w:val="00600017"/>
    <w:rsid w:val="00621C18"/>
    <w:rsid w:val="006235CA"/>
    <w:rsid w:val="0062366E"/>
    <w:rsid w:val="00661EA6"/>
    <w:rsid w:val="006643AB"/>
    <w:rsid w:val="00672982"/>
    <w:rsid w:val="006A11AE"/>
    <w:rsid w:val="006A5B37"/>
    <w:rsid w:val="006F0A53"/>
    <w:rsid w:val="007210CD"/>
    <w:rsid w:val="00732045"/>
    <w:rsid w:val="0073275D"/>
    <w:rsid w:val="007369DB"/>
    <w:rsid w:val="007445F4"/>
    <w:rsid w:val="0077110E"/>
    <w:rsid w:val="007956C2"/>
    <w:rsid w:val="007A187E"/>
    <w:rsid w:val="007C72C2"/>
    <w:rsid w:val="007D4436"/>
    <w:rsid w:val="007F257A"/>
    <w:rsid w:val="007F3665"/>
    <w:rsid w:val="00800037"/>
    <w:rsid w:val="0082299A"/>
    <w:rsid w:val="0083391C"/>
    <w:rsid w:val="00852459"/>
    <w:rsid w:val="00861D73"/>
    <w:rsid w:val="00873183"/>
    <w:rsid w:val="00882919"/>
    <w:rsid w:val="00897553"/>
    <w:rsid w:val="008A4E87"/>
    <w:rsid w:val="008C06AE"/>
    <w:rsid w:val="008C515C"/>
    <w:rsid w:val="008D76E6"/>
    <w:rsid w:val="008F17E1"/>
    <w:rsid w:val="00920853"/>
    <w:rsid w:val="0092392D"/>
    <w:rsid w:val="00926409"/>
    <w:rsid w:val="0093234A"/>
    <w:rsid w:val="00941AF7"/>
    <w:rsid w:val="00956A78"/>
    <w:rsid w:val="0097363B"/>
    <w:rsid w:val="00973F53"/>
    <w:rsid w:val="00996B88"/>
    <w:rsid w:val="009A6BAA"/>
    <w:rsid w:val="009C307F"/>
    <w:rsid w:val="009C353C"/>
    <w:rsid w:val="009C7604"/>
    <w:rsid w:val="009F0FB8"/>
    <w:rsid w:val="009F4581"/>
    <w:rsid w:val="00A2113E"/>
    <w:rsid w:val="00A23A51"/>
    <w:rsid w:val="00A23D32"/>
    <w:rsid w:val="00A24607"/>
    <w:rsid w:val="00A25CD3"/>
    <w:rsid w:val="00A43A12"/>
    <w:rsid w:val="00A51849"/>
    <w:rsid w:val="00A709FE"/>
    <w:rsid w:val="00A73C60"/>
    <w:rsid w:val="00A82767"/>
    <w:rsid w:val="00AA332F"/>
    <w:rsid w:val="00AA7BBB"/>
    <w:rsid w:val="00AB64A8"/>
    <w:rsid w:val="00AC0266"/>
    <w:rsid w:val="00AD24EC"/>
    <w:rsid w:val="00AE602A"/>
    <w:rsid w:val="00B109A7"/>
    <w:rsid w:val="00B27B00"/>
    <w:rsid w:val="00B309F9"/>
    <w:rsid w:val="00B32B60"/>
    <w:rsid w:val="00B41C46"/>
    <w:rsid w:val="00B51005"/>
    <w:rsid w:val="00B61619"/>
    <w:rsid w:val="00BB4545"/>
    <w:rsid w:val="00BD5873"/>
    <w:rsid w:val="00BE1D12"/>
    <w:rsid w:val="00BF4AB9"/>
    <w:rsid w:val="00BF4B60"/>
    <w:rsid w:val="00C049D7"/>
    <w:rsid w:val="00C04BE3"/>
    <w:rsid w:val="00C25D29"/>
    <w:rsid w:val="00C27A7C"/>
    <w:rsid w:val="00C306B8"/>
    <w:rsid w:val="00C42437"/>
    <w:rsid w:val="00C47584"/>
    <w:rsid w:val="00CA08ED"/>
    <w:rsid w:val="00CC6EAA"/>
    <w:rsid w:val="00CC7EF7"/>
    <w:rsid w:val="00CD1C6B"/>
    <w:rsid w:val="00CF183B"/>
    <w:rsid w:val="00D375CD"/>
    <w:rsid w:val="00D37B53"/>
    <w:rsid w:val="00D428E7"/>
    <w:rsid w:val="00D44EDE"/>
    <w:rsid w:val="00D553A2"/>
    <w:rsid w:val="00D66AD3"/>
    <w:rsid w:val="00D72F49"/>
    <w:rsid w:val="00D774D3"/>
    <w:rsid w:val="00D904E8"/>
    <w:rsid w:val="00DA08C3"/>
    <w:rsid w:val="00DB5A3E"/>
    <w:rsid w:val="00DC22AA"/>
    <w:rsid w:val="00DD1A99"/>
    <w:rsid w:val="00DE4608"/>
    <w:rsid w:val="00DF3FAD"/>
    <w:rsid w:val="00DF74DD"/>
    <w:rsid w:val="00E0727B"/>
    <w:rsid w:val="00E25AD0"/>
    <w:rsid w:val="00E4428F"/>
    <w:rsid w:val="00E47427"/>
    <w:rsid w:val="00E93668"/>
    <w:rsid w:val="00E95647"/>
    <w:rsid w:val="00EB6350"/>
    <w:rsid w:val="00F15B57"/>
    <w:rsid w:val="00F269BE"/>
    <w:rsid w:val="00F35EF4"/>
    <w:rsid w:val="00F37FE5"/>
    <w:rsid w:val="00F427DB"/>
    <w:rsid w:val="00F61BE2"/>
    <w:rsid w:val="00F63152"/>
    <w:rsid w:val="00FA5EB1"/>
    <w:rsid w:val="00FA7439"/>
    <w:rsid w:val="00FC3E73"/>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01DE0"/>
  <w15:docId w15:val="{F02C3747-FDF3-4CBB-9CD7-16D6C321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0C767A"/>
    <w:pPr>
      <w:spacing w:after="24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42036">
      <w:bodyDiv w:val="1"/>
      <w:marLeft w:val="0"/>
      <w:marRight w:val="0"/>
      <w:marTop w:val="0"/>
      <w:marBottom w:val="0"/>
      <w:divBdr>
        <w:top w:val="none" w:sz="0" w:space="0" w:color="auto"/>
        <w:left w:val="none" w:sz="0" w:space="0" w:color="auto"/>
        <w:bottom w:val="none" w:sz="0" w:space="0" w:color="auto"/>
        <w:right w:val="none" w:sz="0" w:space="0" w:color="auto"/>
      </w:divBdr>
    </w:div>
    <w:div w:id="484199257">
      <w:bodyDiv w:val="1"/>
      <w:marLeft w:val="0"/>
      <w:marRight w:val="0"/>
      <w:marTop w:val="0"/>
      <w:marBottom w:val="0"/>
      <w:divBdr>
        <w:top w:val="none" w:sz="0" w:space="0" w:color="auto"/>
        <w:left w:val="none" w:sz="0" w:space="0" w:color="auto"/>
        <w:bottom w:val="none" w:sz="0" w:space="0" w:color="auto"/>
        <w:right w:val="none" w:sz="0" w:space="0" w:color="auto"/>
      </w:divBdr>
    </w:div>
    <w:div w:id="1186017273">
      <w:bodyDiv w:val="1"/>
      <w:marLeft w:val="0"/>
      <w:marRight w:val="0"/>
      <w:marTop w:val="0"/>
      <w:marBottom w:val="0"/>
      <w:divBdr>
        <w:top w:val="none" w:sz="0" w:space="0" w:color="auto"/>
        <w:left w:val="none" w:sz="0" w:space="0" w:color="auto"/>
        <w:bottom w:val="none" w:sz="0" w:space="0" w:color="auto"/>
        <w:right w:val="none" w:sz="0" w:space="0" w:color="auto"/>
      </w:divBdr>
    </w:div>
    <w:div w:id="1702588809">
      <w:bodyDiv w:val="1"/>
      <w:marLeft w:val="0"/>
      <w:marRight w:val="0"/>
      <w:marTop w:val="0"/>
      <w:marBottom w:val="0"/>
      <w:divBdr>
        <w:top w:val="none" w:sz="0" w:space="0" w:color="auto"/>
        <w:left w:val="none" w:sz="0" w:space="0" w:color="auto"/>
        <w:bottom w:val="none" w:sz="0" w:space="0" w:color="auto"/>
        <w:right w:val="none" w:sz="0" w:space="0" w:color="auto"/>
      </w:divBdr>
    </w:div>
    <w:div w:id="19726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10.emf"/><Relationship Id="rId3" Type="http://schemas.openxmlformats.org/officeDocument/2006/relationships/webSettings" Target="web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hyperlink" Target="https://www.itu.int/en/council/Documents/basic-texts/Convention-F.pdf" TargetMode="Externa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image" Target="media/image13.emf"/><Relationship Id="rId1" Type="http://schemas.openxmlformats.org/officeDocument/2006/relationships/styles" Target="styles.xml"/><Relationship Id="rId6" Type="http://schemas.openxmlformats.org/officeDocument/2006/relationships/hyperlink" Target="https://www.itu.int/en/council/Documents/basic-texts-2023/RES-071-F.pdf" TargetMode="Externa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footer" Target="footer7.xml"/><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hyperlink" Target="https://www.itu.int/en/council/Documents/basic-texts/Convention-F.pdf" TargetMode="External"/><Relationship Id="rId19" Type="http://schemas.openxmlformats.org/officeDocument/2006/relationships/image" Target="media/image4.png"/><Relationship Id="rId31"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yperlink" Target="https://www.itu.int/en/council/Documents/basic-texts/Convention-F.pdf" TargetMode="External"/><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8" Type="http://schemas.openxmlformats.org/officeDocument/2006/relationships/hyperlink" Target="https://www.itu.int/en/council/Documents/basic-texts/Convention-F.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16</Pages>
  <Words>1073</Words>
  <Characters>6106</Characters>
  <Application>Microsoft Office Word</Application>
  <DocSecurity>0</DocSecurity>
  <Lines>160</Lines>
  <Paragraphs>89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7121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opérationnel quadriennal glissant de l'Union pour la période 2026-2029</dc:title>
  <dc:subject>Conseil 2025 de l'UIT</dc:subject>
  <cp:keywords>C2025, C25, Council-25</cp:keywords>
  <dc:description/>
  <cp:lastPrinted>2000-07-18T08:55:00Z</cp:lastPrinted>
  <dcterms:created xsi:type="dcterms:W3CDTF">2025-06-11T09:54:00Z</dcterms:created>
  <dcterms:modified xsi:type="dcterms:W3CDTF">2025-06-11T09:54:00Z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