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965D64" w14:paraId="033B5AAC" w14:textId="77777777" w:rsidTr="00C538FC">
        <w:trPr>
          <w:cantSplit/>
          <w:trHeight w:val="23"/>
        </w:trPr>
        <w:tc>
          <w:tcPr>
            <w:tcW w:w="3969" w:type="dxa"/>
            <w:vMerge w:val="restart"/>
            <w:tcMar>
              <w:left w:w="0" w:type="dxa"/>
            </w:tcMar>
          </w:tcPr>
          <w:p w14:paraId="376CA68A" w14:textId="57C662E4" w:rsidR="00FE57F6" w:rsidRPr="00965D64" w:rsidRDefault="00BB6FD8" w:rsidP="00294379">
            <w:pPr>
              <w:tabs>
                <w:tab w:val="left" w:pos="851"/>
              </w:tabs>
              <w:spacing w:before="0" w:line="240" w:lineRule="atLeast"/>
              <w:rPr>
                <w:b/>
              </w:rPr>
            </w:pPr>
            <w:bookmarkStart w:id="0" w:name="_Hlk133421839"/>
            <w:r w:rsidRPr="00965D64">
              <w:rPr>
                <w:b/>
              </w:rPr>
              <w:t>Orden del día</w:t>
            </w:r>
            <w:r w:rsidR="00FE57F6" w:rsidRPr="00965D64">
              <w:rPr>
                <w:b/>
              </w:rPr>
              <w:t xml:space="preserve">: </w:t>
            </w:r>
            <w:r w:rsidR="00294379" w:rsidRPr="00965D64">
              <w:rPr>
                <w:b/>
                <w:bCs/>
              </w:rPr>
              <w:t>PL.2</w:t>
            </w:r>
          </w:p>
        </w:tc>
        <w:tc>
          <w:tcPr>
            <w:tcW w:w="5245" w:type="dxa"/>
          </w:tcPr>
          <w:p w14:paraId="5E3DC855" w14:textId="7681271C" w:rsidR="00FE57F6" w:rsidRPr="00965D64" w:rsidRDefault="00FE57F6" w:rsidP="00C538FC">
            <w:pPr>
              <w:tabs>
                <w:tab w:val="left" w:pos="851"/>
              </w:tabs>
              <w:spacing w:before="0" w:line="240" w:lineRule="atLeast"/>
              <w:jc w:val="right"/>
              <w:rPr>
                <w:b/>
              </w:rPr>
            </w:pPr>
            <w:r w:rsidRPr="00965D64">
              <w:rPr>
                <w:b/>
              </w:rPr>
              <w:t>Document</w:t>
            </w:r>
            <w:r w:rsidR="00F24B71" w:rsidRPr="00965D64">
              <w:rPr>
                <w:b/>
              </w:rPr>
              <w:t>o</w:t>
            </w:r>
            <w:r w:rsidRPr="00965D64">
              <w:rPr>
                <w:b/>
              </w:rPr>
              <w:t xml:space="preserve"> C2</w:t>
            </w:r>
            <w:r w:rsidR="00BB6FD8" w:rsidRPr="00965D64">
              <w:rPr>
                <w:b/>
              </w:rPr>
              <w:t>5</w:t>
            </w:r>
            <w:r w:rsidRPr="00965D64">
              <w:rPr>
                <w:b/>
              </w:rPr>
              <w:t>/</w:t>
            </w:r>
            <w:r w:rsidR="00294379" w:rsidRPr="00965D64">
              <w:rPr>
                <w:b/>
              </w:rPr>
              <w:t>26</w:t>
            </w:r>
            <w:r w:rsidRPr="00965D64">
              <w:rPr>
                <w:b/>
              </w:rPr>
              <w:t>-</w:t>
            </w:r>
            <w:r w:rsidR="00F24B71" w:rsidRPr="00965D64">
              <w:rPr>
                <w:b/>
              </w:rPr>
              <w:t>S</w:t>
            </w:r>
          </w:p>
        </w:tc>
      </w:tr>
      <w:tr w:rsidR="00FE57F6" w:rsidRPr="00965D64" w14:paraId="4F2E27D4" w14:textId="77777777" w:rsidTr="00C538FC">
        <w:trPr>
          <w:cantSplit/>
        </w:trPr>
        <w:tc>
          <w:tcPr>
            <w:tcW w:w="3969" w:type="dxa"/>
            <w:vMerge/>
          </w:tcPr>
          <w:p w14:paraId="17121A48" w14:textId="77777777" w:rsidR="00FE57F6" w:rsidRPr="00965D64" w:rsidRDefault="00FE57F6" w:rsidP="00C538FC">
            <w:pPr>
              <w:tabs>
                <w:tab w:val="left" w:pos="851"/>
              </w:tabs>
              <w:spacing w:line="240" w:lineRule="atLeast"/>
              <w:rPr>
                <w:b/>
              </w:rPr>
            </w:pPr>
          </w:p>
        </w:tc>
        <w:tc>
          <w:tcPr>
            <w:tcW w:w="5245" w:type="dxa"/>
          </w:tcPr>
          <w:p w14:paraId="2C86EC90" w14:textId="7C352A67" w:rsidR="00FE57F6" w:rsidRPr="00965D64" w:rsidRDefault="00294379" w:rsidP="00C538FC">
            <w:pPr>
              <w:tabs>
                <w:tab w:val="left" w:pos="851"/>
              </w:tabs>
              <w:spacing w:before="0"/>
              <w:jc w:val="right"/>
              <w:rPr>
                <w:b/>
              </w:rPr>
            </w:pPr>
            <w:r w:rsidRPr="00965D64">
              <w:rPr>
                <w:b/>
              </w:rPr>
              <w:t>17 de abril de 2025</w:t>
            </w:r>
          </w:p>
        </w:tc>
      </w:tr>
      <w:tr w:rsidR="00FE57F6" w:rsidRPr="00965D64" w14:paraId="1EE9D014" w14:textId="77777777" w:rsidTr="00C538FC">
        <w:trPr>
          <w:cantSplit/>
          <w:trHeight w:val="23"/>
        </w:trPr>
        <w:tc>
          <w:tcPr>
            <w:tcW w:w="3969" w:type="dxa"/>
            <w:vMerge/>
          </w:tcPr>
          <w:p w14:paraId="38BACFDA" w14:textId="77777777" w:rsidR="00FE57F6" w:rsidRPr="00965D64" w:rsidRDefault="00FE57F6" w:rsidP="00C538FC">
            <w:pPr>
              <w:tabs>
                <w:tab w:val="left" w:pos="851"/>
              </w:tabs>
              <w:spacing w:line="240" w:lineRule="atLeast"/>
              <w:rPr>
                <w:b/>
              </w:rPr>
            </w:pPr>
          </w:p>
        </w:tc>
        <w:tc>
          <w:tcPr>
            <w:tcW w:w="5245" w:type="dxa"/>
          </w:tcPr>
          <w:p w14:paraId="71C49DE2" w14:textId="77777777" w:rsidR="00FE57F6" w:rsidRPr="00965D64" w:rsidRDefault="00F24B71" w:rsidP="00C538FC">
            <w:pPr>
              <w:tabs>
                <w:tab w:val="left" w:pos="851"/>
              </w:tabs>
              <w:spacing w:before="0" w:line="240" w:lineRule="atLeast"/>
              <w:jc w:val="right"/>
              <w:rPr>
                <w:b/>
                <w:bCs/>
              </w:rPr>
            </w:pPr>
            <w:r w:rsidRPr="00965D64">
              <w:rPr>
                <w:rFonts w:cstheme="minorHAnsi"/>
                <w:b/>
                <w:bCs/>
              </w:rPr>
              <w:t>Original: inglés</w:t>
            </w:r>
          </w:p>
        </w:tc>
      </w:tr>
      <w:tr w:rsidR="00FE57F6" w:rsidRPr="00965D64" w14:paraId="6A9AFB28" w14:textId="77777777" w:rsidTr="00C538FC">
        <w:trPr>
          <w:cantSplit/>
          <w:trHeight w:val="23"/>
        </w:trPr>
        <w:tc>
          <w:tcPr>
            <w:tcW w:w="3969" w:type="dxa"/>
          </w:tcPr>
          <w:p w14:paraId="0AE0552D" w14:textId="77777777" w:rsidR="00FE57F6" w:rsidRPr="00965D64" w:rsidRDefault="00FE57F6" w:rsidP="00C538FC">
            <w:pPr>
              <w:tabs>
                <w:tab w:val="left" w:pos="851"/>
              </w:tabs>
              <w:spacing w:line="240" w:lineRule="atLeast"/>
              <w:rPr>
                <w:b/>
              </w:rPr>
            </w:pPr>
          </w:p>
        </w:tc>
        <w:tc>
          <w:tcPr>
            <w:tcW w:w="5245" w:type="dxa"/>
          </w:tcPr>
          <w:p w14:paraId="5B3064E1" w14:textId="77777777" w:rsidR="00FE57F6" w:rsidRPr="00965D64" w:rsidRDefault="00FE57F6" w:rsidP="00C538FC">
            <w:pPr>
              <w:tabs>
                <w:tab w:val="left" w:pos="851"/>
              </w:tabs>
              <w:spacing w:before="0" w:line="240" w:lineRule="atLeast"/>
              <w:jc w:val="right"/>
              <w:rPr>
                <w:b/>
              </w:rPr>
            </w:pPr>
          </w:p>
        </w:tc>
      </w:tr>
      <w:tr w:rsidR="00FE57F6" w:rsidRPr="00965D64" w14:paraId="21943297" w14:textId="77777777" w:rsidTr="00C538FC">
        <w:trPr>
          <w:cantSplit/>
        </w:trPr>
        <w:tc>
          <w:tcPr>
            <w:tcW w:w="9214" w:type="dxa"/>
            <w:gridSpan w:val="2"/>
            <w:tcMar>
              <w:left w:w="0" w:type="dxa"/>
            </w:tcMar>
          </w:tcPr>
          <w:p w14:paraId="56A20B31" w14:textId="2B942B3B" w:rsidR="00FE57F6" w:rsidRPr="00965D64" w:rsidRDefault="00294379" w:rsidP="00294379">
            <w:pPr>
              <w:pStyle w:val="Source"/>
              <w:jc w:val="left"/>
              <w:rPr>
                <w:sz w:val="34"/>
                <w:szCs w:val="34"/>
              </w:rPr>
            </w:pPr>
            <w:r w:rsidRPr="00965D64">
              <w:rPr>
                <w:rFonts w:cstheme="minorHAnsi"/>
                <w:bCs/>
                <w:sz w:val="34"/>
                <w:szCs w:val="34"/>
              </w:rPr>
              <w:t>Grupo de Expertos sobre el Reglamento de las Telecomunicaciones Internacionales</w:t>
            </w:r>
          </w:p>
        </w:tc>
      </w:tr>
      <w:tr w:rsidR="00FE57F6" w:rsidRPr="00965D64" w14:paraId="4C9A92CC" w14:textId="77777777" w:rsidTr="00C538FC">
        <w:trPr>
          <w:cantSplit/>
        </w:trPr>
        <w:tc>
          <w:tcPr>
            <w:tcW w:w="9214" w:type="dxa"/>
            <w:gridSpan w:val="2"/>
            <w:tcMar>
              <w:left w:w="0" w:type="dxa"/>
            </w:tcMar>
          </w:tcPr>
          <w:p w14:paraId="4D6591E3" w14:textId="5BC1D88D" w:rsidR="00FE57F6" w:rsidRPr="00965D64" w:rsidRDefault="00827C77" w:rsidP="00294379">
            <w:pPr>
              <w:pStyle w:val="Subtitle"/>
              <w:framePr w:hSpace="0" w:wrap="auto" w:vAnchor="margin" w:hAnchor="text" w:xAlign="left" w:yAlign="inline"/>
            </w:pPr>
            <w:r w:rsidRPr="00965D64">
              <w:t xml:space="preserve">Informe de situación del presidente del Grupo de Expertos sobre el Reglamento de las Telecomunicaciones Internacionales </w:t>
            </w:r>
            <w:r w:rsidR="00294379" w:rsidRPr="00965D64">
              <w:t>(GE-</w:t>
            </w:r>
            <w:proofErr w:type="spellStart"/>
            <w:r w:rsidR="00294379" w:rsidRPr="00965D64">
              <w:t>RTI</w:t>
            </w:r>
            <w:proofErr w:type="spellEnd"/>
            <w:r w:rsidR="00294379" w:rsidRPr="00965D64">
              <w:t>)</w:t>
            </w:r>
          </w:p>
        </w:tc>
      </w:tr>
      <w:tr w:rsidR="00FE57F6" w:rsidRPr="00965D64" w14:paraId="42F6878A" w14:textId="77777777" w:rsidTr="00C538FC">
        <w:trPr>
          <w:cantSplit/>
        </w:trPr>
        <w:tc>
          <w:tcPr>
            <w:tcW w:w="9214" w:type="dxa"/>
            <w:gridSpan w:val="2"/>
            <w:tcBorders>
              <w:top w:val="single" w:sz="4" w:space="0" w:color="auto"/>
              <w:bottom w:val="single" w:sz="4" w:space="0" w:color="auto"/>
            </w:tcBorders>
            <w:tcMar>
              <w:left w:w="0" w:type="dxa"/>
            </w:tcMar>
          </w:tcPr>
          <w:p w14:paraId="60FE7413" w14:textId="77777777" w:rsidR="00FE57F6" w:rsidRPr="00965D64" w:rsidRDefault="00F24B71" w:rsidP="00C538FC">
            <w:pPr>
              <w:spacing w:before="160"/>
              <w:rPr>
                <w:b/>
                <w:bCs/>
                <w:sz w:val="26"/>
                <w:szCs w:val="26"/>
              </w:rPr>
            </w:pPr>
            <w:r w:rsidRPr="00965D64">
              <w:rPr>
                <w:b/>
                <w:bCs/>
                <w:sz w:val="26"/>
                <w:szCs w:val="26"/>
              </w:rPr>
              <w:t>Finalidad</w:t>
            </w:r>
          </w:p>
          <w:p w14:paraId="1CB7E02F" w14:textId="56273E49" w:rsidR="00FE57F6" w:rsidRPr="00965D64" w:rsidRDefault="00294379" w:rsidP="00E94AEF">
            <w:pPr>
              <w:jc w:val="both"/>
            </w:pPr>
            <w:r w:rsidRPr="00965D64">
              <w:t>En el presente informe se resumen los principales resultados de las reuniones tercera y cuarta del GE-RTI, celebradas del 30 de septiembre al 1 de octubre de 2024 y del 20 al 21 de febrero de 2025, respectivamente, de conformidad con la Resolución</w:t>
            </w:r>
            <w:r w:rsidR="00621F05" w:rsidRPr="00965D64">
              <w:t xml:space="preserve"> </w:t>
            </w:r>
            <w:r w:rsidRPr="00965D64">
              <w:t>146 (Rev. Bucarest, 2022) de la PP y las Resoluciones 1379 (Mod. 2023).</w:t>
            </w:r>
          </w:p>
          <w:p w14:paraId="55203866" w14:textId="77777777" w:rsidR="00FE57F6" w:rsidRPr="00965D64" w:rsidRDefault="00F24B71" w:rsidP="00C538FC">
            <w:pPr>
              <w:spacing w:before="160"/>
              <w:rPr>
                <w:b/>
                <w:bCs/>
                <w:sz w:val="26"/>
                <w:szCs w:val="26"/>
              </w:rPr>
            </w:pPr>
            <w:r w:rsidRPr="00965D64">
              <w:rPr>
                <w:b/>
                <w:bCs/>
                <w:sz w:val="26"/>
                <w:szCs w:val="26"/>
              </w:rPr>
              <w:t xml:space="preserve">Acción solicitada </w:t>
            </w:r>
            <w:r w:rsidR="00677A97" w:rsidRPr="00965D64">
              <w:rPr>
                <w:b/>
                <w:bCs/>
                <w:sz w:val="26"/>
                <w:szCs w:val="26"/>
              </w:rPr>
              <w:t>al</w:t>
            </w:r>
            <w:r w:rsidRPr="00965D64">
              <w:rPr>
                <w:b/>
                <w:bCs/>
                <w:sz w:val="26"/>
                <w:szCs w:val="26"/>
              </w:rPr>
              <w:t xml:space="preserve"> Consejo</w:t>
            </w:r>
          </w:p>
          <w:p w14:paraId="50208C47" w14:textId="7200417A" w:rsidR="00F92BED" w:rsidRPr="00965D64" w:rsidRDefault="00294379" w:rsidP="00294379">
            <w:pPr>
              <w:spacing w:before="160"/>
              <w:rPr>
                <w:szCs w:val="24"/>
              </w:rPr>
            </w:pPr>
            <w:r w:rsidRPr="00965D64">
              <w:rPr>
                <w:szCs w:val="24"/>
              </w:rPr>
              <w:t xml:space="preserve">Se invita al Consejo a </w:t>
            </w:r>
            <w:r w:rsidRPr="00965D64">
              <w:rPr>
                <w:b/>
                <w:bCs/>
                <w:szCs w:val="24"/>
              </w:rPr>
              <w:t>tomar nota</w:t>
            </w:r>
            <w:r w:rsidRPr="00965D64">
              <w:rPr>
                <w:szCs w:val="24"/>
              </w:rPr>
              <w:t xml:space="preserve"> del presente informe.</w:t>
            </w:r>
          </w:p>
          <w:p w14:paraId="0BB256DD" w14:textId="77777777" w:rsidR="00F92BED" w:rsidRPr="00965D64" w:rsidRDefault="00F92BED" w:rsidP="00F92BED">
            <w:pPr>
              <w:spacing w:before="160"/>
              <w:rPr>
                <w:b/>
                <w:bCs/>
                <w:sz w:val="26"/>
                <w:szCs w:val="26"/>
              </w:rPr>
            </w:pPr>
            <w:r w:rsidRPr="00965D64">
              <w:rPr>
                <w:b/>
                <w:bCs/>
                <w:sz w:val="26"/>
                <w:szCs w:val="26"/>
              </w:rPr>
              <w:t>Vínculo(s) pertinente(s) con el Plan Estratégico</w:t>
            </w:r>
          </w:p>
          <w:p w14:paraId="53BB124F" w14:textId="594C3AF7" w:rsidR="00F92BED" w:rsidRPr="00965D64" w:rsidRDefault="00294379" w:rsidP="00294379">
            <w:r w:rsidRPr="00965D64">
              <w:t>Plataforma de convocación; desarrollo y aplicación de los Reglamentos Administrativos de la UIT.</w:t>
            </w:r>
          </w:p>
          <w:p w14:paraId="4ABA391D" w14:textId="77777777" w:rsidR="00F92BED" w:rsidRPr="00965D64" w:rsidRDefault="00F92BED" w:rsidP="00F92BED">
            <w:pPr>
              <w:spacing w:before="160"/>
              <w:rPr>
                <w:b/>
                <w:bCs/>
                <w:sz w:val="26"/>
                <w:szCs w:val="26"/>
              </w:rPr>
            </w:pPr>
            <w:r w:rsidRPr="00965D64">
              <w:rPr>
                <w:b/>
                <w:bCs/>
                <w:sz w:val="26"/>
                <w:szCs w:val="26"/>
              </w:rPr>
              <w:t>Repercusiones financieras</w:t>
            </w:r>
          </w:p>
          <w:p w14:paraId="652DF443" w14:textId="65B10B3C" w:rsidR="00F92BED" w:rsidRPr="00965D64" w:rsidRDefault="00294379" w:rsidP="00294379">
            <w:r w:rsidRPr="00965D64">
              <w:t>Dentro del presupuesto asignado para 2024-2025.</w:t>
            </w:r>
          </w:p>
          <w:p w14:paraId="2F00894E" w14:textId="77777777" w:rsidR="00FE57F6" w:rsidRPr="00965D64" w:rsidRDefault="00FE57F6" w:rsidP="00C538FC">
            <w:pPr>
              <w:spacing w:before="160"/>
              <w:rPr>
                <w:caps/>
                <w:sz w:val="22"/>
              </w:rPr>
            </w:pPr>
            <w:r w:rsidRPr="00965D64">
              <w:rPr>
                <w:sz w:val="22"/>
              </w:rPr>
              <w:t>__________________</w:t>
            </w:r>
          </w:p>
          <w:p w14:paraId="42A03C71" w14:textId="3A8D47F8" w:rsidR="00FE57F6" w:rsidRPr="00965D64" w:rsidRDefault="00F24B71" w:rsidP="00C538FC">
            <w:pPr>
              <w:spacing w:before="160"/>
              <w:rPr>
                <w:b/>
                <w:bCs/>
                <w:sz w:val="26"/>
                <w:szCs w:val="26"/>
              </w:rPr>
            </w:pPr>
            <w:r w:rsidRPr="00965D64">
              <w:rPr>
                <w:b/>
                <w:bCs/>
                <w:sz w:val="26"/>
                <w:szCs w:val="26"/>
              </w:rPr>
              <w:t>Referencia</w:t>
            </w:r>
            <w:r w:rsidR="00F92BED" w:rsidRPr="00965D64">
              <w:rPr>
                <w:b/>
                <w:bCs/>
                <w:sz w:val="26"/>
                <w:szCs w:val="26"/>
              </w:rPr>
              <w:t>s</w:t>
            </w:r>
          </w:p>
          <w:p w14:paraId="183BA35B" w14:textId="11219DFF" w:rsidR="00FE57F6" w:rsidRPr="00965D64" w:rsidRDefault="00294379" w:rsidP="00294379">
            <w:pPr>
              <w:spacing w:after="160"/>
              <w:rPr>
                <w:i/>
                <w:iCs/>
                <w:sz w:val="22"/>
                <w:szCs w:val="22"/>
              </w:rPr>
            </w:pPr>
            <w:hyperlink r:id="rId7" w:history="1">
              <w:r w:rsidRPr="00965D64">
                <w:rPr>
                  <w:rStyle w:val="Hyperlink"/>
                  <w:i/>
                  <w:iCs/>
                  <w:sz w:val="22"/>
                  <w:szCs w:val="22"/>
                </w:rPr>
                <w:t>Resolución 146 (Rev. Bucarest, 2022)</w:t>
              </w:r>
            </w:hyperlink>
            <w:r w:rsidRPr="00965D64">
              <w:rPr>
                <w:i/>
                <w:iCs/>
                <w:sz w:val="22"/>
                <w:szCs w:val="22"/>
              </w:rPr>
              <w:t xml:space="preserve"> de la Conferencia de Plenipotenciarios; </w:t>
            </w:r>
            <w:hyperlink r:id="rId8" w:history="1">
              <w:r w:rsidRPr="00965D64">
                <w:rPr>
                  <w:rStyle w:val="Hyperlink"/>
                  <w:i/>
                  <w:iCs/>
                  <w:sz w:val="22"/>
                  <w:szCs w:val="22"/>
                </w:rPr>
                <w:t>Resolución 1379 (Mod.2023)</w:t>
              </w:r>
            </w:hyperlink>
            <w:r w:rsidRPr="00965D64">
              <w:rPr>
                <w:i/>
                <w:iCs/>
                <w:sz w:val="22"/>
                <w:szCs w:val="22"/>
              </w:rPr>
              <w:t xml:space="preserve"> del Consejo</w:t>
            </w:r>
          </w:p>
        </w:tc>
      </w:tr>
      <w:bookmarkEnd w:id="0"/>
    </w:tbl>
    <w:p w14:paraId="06BA9CCB" w14:textId="77777777" w:rsidR="00093EEB" w:rsidRPr="00965D64" w:rsidRDefault="00093EEB"/>
    <w:p w14:paraId="401DBB30" w14:textId="77777777" w:rsidR="001559F5" w:rsidRPr="00965D64" w:rsidRDefault="001559F5">
      <w:pPr>
        <w:tabs>
          <w:tab w:val="clear" w:pos="567"/>
          <w:tab w:val="clear" w:pos="1134"/>
          <w:tab w:val="clear" w:pos="1701"/>
          <w:tab w:val="clear" w:pos="2268"/>
          <w:tab w:val="clear" w:pos="2835"/>
        </w:tabs>
        <w:overflowPunct/>
        <w:autoSpaceDE/>
        <w:autoSpaceDN/>
        <w:adjustRightInd/>
        <w:spacing w:before="0"/>
        <w:textAlignment w:val="auto"/>
      </w:pPr>
      <w:r w:rsidRPr="00965D64">
        <w:br w:type="page"/>
      </w:r>
    </w:p>
    <w:p w14:paraId="3C7BDEFD" w14:textId="77777777" w:rsidR="00294379" w:rsidRPr="00965D64" w:rsidRDefault="00294379" w:rsidP="003F48A1">
      <w:pPr>
        <w:pStyle w:val="Heading1"/>
      </w:pPr>
      <w:r w:rsidRPr="00965D64">
        <w:lastRenderedPageBreak/>
        <w:t>1</w:t>
      </w:r>
      <w:r w:rsidRPr="00965D64">
        <w:tab/>
        <w:t>Introducción</w:t>
      </w:r>
    </w:p>
    <w:p w14:paraId="77266CBE" w14:textId="6969BD57" w:rsidR="00294379" w:rsidRPr="00965D64" w:rsidRDefault="00294379" w:rsidP="006A2DF9">
      <w:pPr>
        <w:spacing w:before="100"/>
        <w:jc w:val="both"/>
      </w:pPr>
      <w:r w:rsidRPr="00965D64">
        <w:t>1.1</w:t>
      </w:r>
      <w:r w:rsidRPr="00965D64">
        <w:tab/>
        <w:t xml:space="preserve">El </w:t>
      </w:r>
      <w:hyperlink r:id="rId9" w:history="1">
        <w:r w:rsidRPr="00965D64">
          <w:rPr>
            <w:rStyle w:val="Hyperlink"/>
          </w:rPr>
          <w:t>Grupo de Expertos sobre el Reglamento de las Telecomunicaciones Internacionales (GE-RTI)</w:t>
        </w:r>
      </w:hyperlink>
      <w:r w:rsidRPr="00965D64">
        <w:t>, abierto a todos los Estados Miembros y Miembros de Sector, fue convocado nuevamente por la Resolución 1379 (Mod. 2023) para seguir examinando cuestiones relativas al RTI, incluido su examen, de conformidad con el mandato que figura en el Anexo 1 a la presente Resolución.</w:t>
      </w:r>
    </w:p>
    <w:p w14:paraId="1826B740" w14:textId="77777777" w:rsidR="00294379" w:rsidRPr="00965D64" w:rsidRDefault="00294379" w:rsidP="006A2DF9">
      <w:pPr>
        <w:spacing w:before="100"/>
        <w:jc w:val="both"/>
      </w:pPr>
      <w:r w:rsidRPr="00965D64">
        <w:t>1.2</w:t>
      </w:r>
      <w:r w:rsidRPr="00965D64">
        <w:tab/>
        <w:t>El mandato del GE-RTI, especificado en la Resolución 1379 del Consejo (C16, última modificación C23), consiste en seguir examinando el RTI. Teniendo en cuenta la labor de los dos anteriores Grupos de Expertos, en el examen se podrán abordar, entre otras cosas:</w:t>
      </w:r>
    </w:p>
    <w:p w14:paraId="2050E067" w14:textId="77777777" w:rsidR="00294379" w:rsidRPr="00965D64" w:rsidRDefault="00294379" w:rsidP="00D87650">
      <w:pPr>
        <w:pStyle w:val="enumlev1"/>
        <w:spacing w:before="80"/>
        <w:jc w:val="both"/>
      </w:pPr>
      <w:r w:rsidRPr="00965D64">
        <w:t>–</w:t>
      </w:r>
      <w:r w:rsidRPr="00965D64">
        <w:tab/>
        <w:t>las nuevas tendencias en las telecomunicaciones/TIC y los nuevos problemas del entorno internacional de las telecomunicaciones/TIC que pueden repercutir en el RTI;</w:t>
      </w:r>
    </w:p>
    <w:p w14:paraId="59BD9433" w14:textId="6D3ECE2D" w:rsidR="00294379" w:rsidRPr="00965D64" w:rsidRDefault="00294379" w:rsidP="00D87650">
      <w:pPr>
        <w:pStyle w:val="enumlev1"/>
        <w:spacing w:before="80"/>
        <w:jc w:val="both"/>
      </w:pPr>
      <w:r w:rsidRPr="00965D64">
        <w:t>–</w:t>
      </w:r>
      <w:r w:rsidRPr="00965D64">
        <w:tab/>
        <w:t>datos empíricos de la utilización actual del RTI por parte de los organismos y/o administraciones de explotación y la proporción de los servicios de telecomunicaciones mundiales que se basan actualmente en el RTI</w:t>
      </w:r>
      <w:r w:rsidR="00621F05" w:rsidRPr="00965D64">
        <w:t>;</w:t>
      </w:r>
      <w:r w:rsidRPr="00965D64">
        <w:t xml:space="preserve"> y</w:t>
      </w:r>
    </w:p>
    <w:p w14:paraId="58EB5EFD" w14:textId="77777777" w:rsidR="00294379" w:rsidRPr="00965D64" w:rsidRDefault="00294379" w:rsidP="00D87650">
      <w:pPr>
        <w:pStyle w:val="enumlev1"/>
        <w:spacing w:before="80"/>
        <w:jc w:val="both"/>
      </w:pPr>
      <w:r w:rsidRPr="00965D64">
        <w:t>–</w:t>
      </w:r>
      <w:r w:rsidRPr="00965D64">
        <w:tab/>
        <w:t>la pertinencia del RTI que está conformado por "los principios rectores de alto nivel" en el entorno actual de telecomunicaciones/TIC.</w:t>
      </w:r>
    </w:p>
    <w:p w14:paraId="58A7F06B" w14:textId="77777777" w:rsidR="00294379" w:rsidRPr="00965D64" w:rsidRDefault="00294379" w:rsidP="00D87650">
      <w:pPr>
        <w:pStyle w:val="Heading1"/>
        <w:spacing w:before="240"/>
      </w:pPr>
      <w:r w:rsidRPr="00965D64">
        <w:t>2</w:t>
      </w:r>
      <w:r w:rsidRPr="00965D64">
        <w:tab/>
        <w:t>Actividades del GE-RTI</w:t>
      </w:r>
    </w:p>
    <w:p w14:paraId="3DBF10EA" w14:textId="1D7888CA" w:rsidR="00294379" w:rsidRPr="009D5FE3" w:rsidRDefault="00294379" w:rsidP="006A2DF9">
      <w:pPr>
        <w:spacing w:before="100"/>
        <w:jc w:val="both"/>
        <w:rPr>
          <w:spacing w:val="-2"/>
        </w:rPr>
      </w:pPr>
      <w:r w:rsidRPr="009D5FE3">
        <w:rPr>
          <w:spacing w:val="-2"/>
        </w:rPr>
        <w:t>2.1</w:t>
      </w:r>
      <w:r w:rsidRPr="009D5FE3">
        <w:rPr>
          <w:spacing w:val="-2"/>
        </w:rPr>
        <w:tab/>
        <w:t>El GE-RTI celebró sus reuniones tercera y cuarta en la Sede de la UIT en Ginebra (Suiza), del 30 de septiembre al 1 de octubre de 2024 y del 20 al 21 de febrero de 2025, respectivamente.</w:t>
      </w:r>
    </w:p>
    <w:p w14:paraId="65F8A4E4" w14:textId="5310DA31" w:rsidR="00294379" w:rsidRPr="00965D64" w:rsidRDefault="00294379" w:rsidP="006A2DF9">
      <w:pPr>
        <w:spacing w:before="100"/>
        <w:jc w:val="both"/>
      </w:pPr>
      <w:r w:rsidRPr="00965D64">
        <w:t>2.2</w:t>
      </w:r>
      <w:r w:rsidRPr="00965D64">
        <w:tab/>
        <w:t xml:space="preserve">El Grupo aprobó los informes de las reuniones </w:t>
      </w:r>
      <w:hyperlink r:id="rId10" w:history="1">
        <w:r w:rsidRPr="00965D64">
          <w:rPr>
            <w:rStyle w:val="Hyperlink"/>
          </w:rPr>
          <w:t>tercera</w:t>
        </w:r>
      </w:hyperlink>
      <w:r w:rsidRPr="00965D64">
        <w:t xml:space="preserve"> y </w:t>
      </w:r>
      <w:hyperlink r:id="rId11" w:history="1">
        <w:r w:rsidRPr="00965D64">
          <w:rPr>
            <w:rStyle w:val="Hyperlink"/>
          </w:rPr>
          <w:t>cuarta</w:t>
        </w:r>
      </w:hyperlink>
      <w:r w:rsidRPr="00965D64">
        <w:t xml:space="preserve"> del GE-RTI.</w:t>
      </w:r>
    </w:p>
    <w:p w14:paraId="0EDAAE66" w14:textId="645544FB" w:rsidR="00294379" w:rsidRPr="00965D64" w:rsidRDefault="00294379" w:rsidP="006A2DF9">
      <w:pPr>
        <w:spacing w:before="100"/>
        <w:jc w:val="both"/>
      </w:pPr>
      <w:bookmarkStart w:id="1" w:name="_Hlk38891878"/>
      <w:r w:rsidRPr="00965D64">
        <w:t>2.3</w:t>
      </w:r>
      <w:r w:rsidRPr="00965D64">
        <w:tab/>
        <w:t xml:space="preserve">En la tercera reunión del GE-RTI, el Grupo deliberó sobre las </w:t>
      </w:r>
      <w:hyperlink r:id="rId12" w:history="1">
        <w:r w:rsidRPr="00965D64">
          <w:rPr>
            <w:rStyle w:val="Hyperlink"/>
          </w:rPr>
          <w:t>contribuciones recibidas</w:t>
        </w:r>
      </w:hyperlink>
      <w:r w:rsidRPr="00965D64">
        <w:t>, incluidas las relativas a las nuevas tendencias que pueden afectar al RTI, los datos empíricos sobre la utilización actual del RTI, el formato y el contenido del informe final del Grupo al Consejo de 2026 y otras contribuciones generales.</w:t>
      </w:r>
    </w:p>
    <w:p w14:paraId="76614449" w14:textId="7902326C" w:rsidR="00294379" w:rsidRPr="00965D64" w:rsidRDefault="00294379" w:rsidP="006A2DF9">
      <w:pPr>
        <w:spacing w:before="100"/>
        <w:jc w:val="both"/>
      </w:pPr>
      <w:r w:rsidRPr="00965D64">
        <w:t>2.4</w:t>
      </w:r>
      <w:r w:rsidRPr="00965D64">
        <w:tab/>
        <w:t xml:space="preserve">En la cuarta reunión del GE-RTI, el Grupo deliberó sobre las </w:t>
      </w:r>
      <w:hyperlink r:id="rId13" w:history="1">
        <w:r w:rsidRPr="00965D64">
          <w:rPr>
            <w:rStyle w:val="Hyperlink"/>
          </w:rPr>
          <w:t>contribuciones recibidas</w:t>
        </w:r>
      </w:hyperlink>
      <w:r w:rsidRPr="00965D64">
        <w:t>, y la reunión acordó un esbozo del informe final al Consejo de 2026, que figura en el Anexo 1 al informe de la cuarta reunión. El Grupo también pidió que el equipo directivo y la Secretaría elaboraran un primer proyecto de versión del informe final al menos un mes antes de la próxima reunión del GE-RTI. También se adjuntan dos declaraciones, de Hill y Canadá, respectivamente, como Anexos 2 y 3 al informe de la cuarta reunión.</w:t>
      </w:r>
      <w:bookmarkEnd w:id="1"/>
    </w:p>
    <w:p w14:paraId="0C859E6E" w14:textId="77777777" w:rsidR="00294379" w:rsidRPr="00965D64" w:rsidRDefault="00294379" w:rsidP="009D5FE3">
      <w:pPr>
        <w:pStyle w:val="Heading1"/>
        <w:spacing w:before="240"/>
      </w:pPr>
      <w:bookmarkStart w:id="2" w:name="dbreak3"/>
      <w:r w:rsidRPr="00965D64">
        <w:t>3</w:t>
      </w:r>
      <w:r w:rsidRPr="00965D64">
        <w:tab/>
        <w:t>Conclusiones</w:t>
      </w:r>
    </w:p>
    <w:p w14:paraId="7D1BA9D0" w14:textId="77777777" w:rsidR="00294379" w:rsidRPr="00965D64" w:rsidRDefault="00294379" w:rsidP="006A2DF9">
      <w:pPr>
        <w:spacing w:before="100"/>
        <w:jc w:val="both"/>
      </w:pPr>
      <w:r w:rsidRPr="00965D64">
        <w:t>3.1</w:t>
      </w:r>
      <w:r w:rsidRPr="00965D64">
        <w:tab/>
        <w:t>Se invita al Consejo a tomar nota de este Informe de situación del GE-RTI.</w:t>
      </w:r>
    </w:p>
    <w:p w14:paraId="294E982F" w14:textId="77777777" w:rsidR="00294379" w:rsidRPr="009D5FE3" w:rsidRDefault="00294379" w:rsidP="006A2DF9">
      <w:pPr>
        <w:jc w:val="both"/>
      </w:pPr>
      <w:r w:rsidRPr="009D5FE3">
        <w:t>3.2</w:t>
      </w:r>
      <w:r w:rsidRPr="009D5FE3">
        <w:tab/>
        <w:t>En nombre del GE-RTI, la Presidenta expresa su agradecimiento personal a todos los Estados Miembros de la UIT que aportaron contribuciones y participaron en los trabajos del Grupo, a los Vicepresidentes, al Secretario General, al Vicesecretario General, a los Directores de la TSB, la BR y la BDT, y a la Secretaría General, así como a los intérpretes y a los asistentes de participación a distancia, por su eficaz asistencia durante las reuniones tercera y cuarta del GE-RTI.</w:t>
      </w:r>
    </w:p>
    <w:p w14:paraId="47311439" w14:textId="08D1B204" w:rsidR="00294379" w:rsidRPr="00294379" w:rsidRDefault="00E94AEF" w:rsidP="006A2DF9">
      <w:pPr>
        <w:pStyle w:val="Signature"/>
        <w:tabs>
          <w:tab w:val="clear" w:pos="567"/>
          <w:tab w:val="clear" w:pos="1134"/>
          <w:tab w:val="clear" w:pos="1701"/>
          <w:tab w:val="clear" w:pos="2268"/>
          <w:tab w:val="clear" w:pos="2835"/>
          <w:tab w:val="center" w:pos="6804"/>
        </w:tabs>
        <w:spacing w:before="480"/>
        <w:ind w:left="0"/>
        <w:rPr>
          <w:lang w:val="es-ES"/>
        </w:rPr>
      </w:pPr>
      <w:r>
        <w:tab/>
      </w:r>
      <w:r w:rsidR="00294379" w:rsidRPr="00965D64">
        <w:t>Shahira Selim (Egipto)</w:t>
      </w:r>
      <w:r>
        <w:br/>
      </w:r>
      <w:r>
        <w:tab/>
      </w:r>
      <w:r w:rsidR="00294379" w:rsidRPr="00965D64">
        <w:t>Presidenta del GE-</w:t>
      </w:r>
      <w:proofErr w:type="spellStart"/>
      <w:r w:rsidR="00294379" w:rsidRPr="00965D64">
        <w:t>RTI</w:t>
      </w:r>
      <w:bookmarkEnd w:id="2"/>
      <w:proofErr w:type="spellEnd"/>
    </w:p>
    <w:sectPr w:rsidR="00294379" w:rsidRPr="00294379" w:rsidSect="00C538FC">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A79C6" w14:textId="77777777" w:rsidR="00294379" w:rsidRDefault="00294379">
      <w:r>
        <w:separator/>
      </w:r>
    </w:p>
  </w:endnote>
  <w:endnote w:type="continuationSeparator" w:id="0">
    <w:p w14:paraId="7F9563B1" w14:textId="77777777" w:rsidR="00294379" w:rsidRDefault="0029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801E4" w:rsidRPr="00784011" w14:paraId="330CA182" w14:textId="77777777" w:rsidTr="00871B32">
      <w:trPr>
        <w:jc w:val="center"/>
      </w:trPr>
      <w:tc>
        <w:tcPr>
          <w:tcW w:w="1803" w:type="dxa"/>
          <w:vAlign w:val="center"/>
        </w:tcPr>
        <w:p w14:paraId="4DDF1A5E" w14:textId="069CBB12" w:rsidR="004801E4" w:rsidRPr="002946E2" w:rsidRDefault="004801E4" w:rsidP="004801E4">
          <w:pPr>
            <w:pStyle w:val="Header"/>
            <w:jc w:val="left"/>
            <w:rPr>
              <w:noProof/>
            </w:rPr>
          </w:pPr>
        </w:p>
      </w:tc>
      <w:tc>
        <w:tcPr>
          <w:tcW w:w="8261" w:type="dxa"/>
        </w:tcPr>
        <w:p w14:paraId="03035CD2" w14:textId="77777777" w:rsidR="004801E4" w:rsidRPr="00E06FD5" w:rsidRDefault="004801E4" w:rsidP="004801E4">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25</w:t>
          </w:r>
          <w:proofErr w:type="spellEnd"/>
          <w:r w:rsidRPr="00623AE3">
            <w:rPr>
              <w:bCs/>
            </w:rPr>
            <w:t>/</w:t>
          </w:r>
          <w:r>
            <w:rPr>
              <w:bCs/>
            </w:rPr>
            <w:t>26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1385C68" w14:textId="77777777" w:rsidR="004801E4" w:rsidRDefault="00480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CD2093D" w14:textId="77777777" w:rsidTr="00E31DCE">
      <w:trPr>
        <w:jc w:val="center"/>
      </w:trPr>
      <w:tc>
        <w:tcPr>
          <w:tcW w:w="1803" w:type="dxa"/>
          <w:vAlign w:val="center"/>
        </w:tcPr>
        <w:p w14:paraId="502D0B21" w14:textId="1774EBA1"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p>
      </w:tc>
      <w:tc>
        <w:tcPr>
          <w:tcW w:w="8261" w:type="dxa"/>
        </w:tcPr>
        <w:p w14:paraId="6B10C13C" w14:textId="2F6773A7"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294379">
            <w:rPr>
              <w:bCs/>
            </w:rPr>
            <w:t>26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0B95F79"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06CC" w14:textId="77777777" w:rsidR="00294379" w:rsidRDefault="00294379">
      <w:r>
        <w:t>____________________</w:t>
      </w:r>
    </w:p>
  </w:footnote>
  <w:footnote w:type="continuationSeparator" w:id="0">
    <w:p w14:paraId="4C7DE289" w14:textId="77777777" w:rsidR="00294379" w:rsidRDefault="0029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5D3402B" w14:textId="77777777" w:rsidTr="00666D09">
      <w:trPr>
        <w:trHeight w:val="1104"/>
        <w:jc w:val="center"/>
      </w:trPr>
      <w:tc>
        <w:tcPr>
          <w:tcW w:w="5998" w:type="dxa"/>
          <w:vAlign w:val="center"/>
        </w:tcPr>
        <w:p w14:paraId="7F840D5E"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2B1018B" wp14:editId="1B951920">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0801BD99" w14:textId="77777777" w:rsidR="00666D09" w:rsidRDefault="00666D09" w:rsidP="001559F5">
          <w:pPr>
            <w:pStyle w:val="Header"/>
            <w:jc w:val="right"/>
            <w:rPr>
              <w:rFonts w:ascii="Arial" w:hAnsi="Arial" w:cs="Arial"/>
              <w:b/>
              <w:bCs/>
              <w:color w:val="009CD6"/>
              <w:szCs w:val="18"/>
            </w:rPr>
          </w:pPr>
        </w:p>
      </w:tc>
    </w:tr>
  </w:tbl>
  <w:p w14:paraId="5451843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1F19C1E" wp14:editId="6CFF0D4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410FB"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79"/>
    <w:rsid w:val="000007D1"/>
    <w:rsid w:val="0006007D"/>
    <w:rsid w:val="00093EEB"/>
    <w:rsid w:val="000B0D00"/>
    <w:rsid w:val="000B7C15"/>
    <w:rsid w:val="000D1D0F"/>
    <w:rsid w:val="000E3F07"/>
    <w:rsid w:val="000F5290"/>
    <w:rsid w:val="0010165C"/>
    <w:rsid w:val="00146BFB"/>
    <w:rsid w:val="001559F5"/>
    <w:rsid w:val="00157AC4"/>
    <w:rsid w:val="0016169C"/>
    <w:rsid w:val="001B6E2B"/>
    <w:rsid w:val="001F14A2"/>
    <w:rsid w:val="00214391"/>
    <w:rsid w:val="002801AA"/>
    <w:rsid w:val="00294379"/>
    <w:rsid w:val="002946E2"/>
    <w:rsid w:val="002C3F32"/>
    <w:rsid w:val="002C4676"/>
    <w:rsid w:val="002C70B0"/>
    <w:rsid w:val="002F3CC4"/>
    <w:rsid w:val="003032E2"/>
    <w:rsid w:val="0031300A"/>
    <w:rsid w:val="003273A4"/>
    <w:rsid w:val="0034796E"/>
    <w:rsid w:val="003F48A1"/>
    <w:rsid w:val="00473962"/>
    <w:rsid w:val="004801E4"/>
    <w:rsid w:val="004B5D49"/>
    <w:rsid w:val="004D3A3C"/>
    <w:rsid w:val="00513630"/>
    <w:rsid w:val="00560125"/>
    <w:rsid w:val="00585553"/>
    <w:rsid w:val="005B34D9"/>
    <w:rsid w:val="005D0CCF"/>
    <w:rsid w:val="005F3BCB"/>
    <w:rsid w:val="005F410F"/>
    <w:rsid w:val="0060149A"/>
    <w:rsid w:val="00601924"/>
    <w:rsid w:val="00621F05"/>
    <w:rsid w:val="006447EA"/>
    <w:rsid w:val="0064481D"/>
    <w:rsid w:val="0064731F"/>
    <w:rsid w:val="00664572"/>
    <w:rsid w:val="00666D09"/>
    <w:rsid w:val="006710F6"/>
    <w:rsid w:val="00677A97"/>
    <w:rsid w:val="006A2DF9"/>
    <w:rsid w:val="006C1B56"/>
    <w:rsid w:val="006C7C66"/>
    <w:rsid w:val="006D4761"/>
    <w:rsid w:val="00726872"/>
    <w:rsid w:val="00760F1C"/>
    <w:rsid w:val="007657F0"/>
    <w:rsid w:val="0077110E"/>
    <w:rsid w:val="0077252D"/>
    <w:rsid w:val="007955DA"/>
    <w:rsid w:val="007E5DD3"/>
    <w:rsid w:val="007F350B"/>
    <w:rsid w:val="00820BE4"/>
    <w:rsid w:val="00827C77"/>
    <w:rsid w:val="008451E8"/>
    <w:rsid w:val="008F6ABC"/>
    <w:rsid w:val="00913B9C"/>
    <w:rsid w:val="00916094"/>
    <w:rsid w:val="00927F93"/>
    <w:rsid w:val="00956E77"/>
    <w:rsid w:val="00965D64"/>
    <w:rsid w:val="009A338E"/>
    <w:rsid w:val="009D5FE3"/>
    <w:rsid w:val="009F4811"/>
    <w:rsid w:val="00A94438"/>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E73D3"/>
    <w:rsid w:val="00CF1A67"/>
    <w:rsid w:val="00D2750E"/>
    <w:rsid w:val="00D375E0"/>
    <w:rsid w:val="00D50A36"/>
    <w:rsid w:val="00D62446"/>
    <w:rsid w:val="00D87650"/>
    <w:rsid w:val="00DA4EA2"/>
    <w:rsid w:val="00DC3D3E"/>
    <w:rsid w:val="00DE2C90"/>
    <w:rsid w:val="00DE3B24"/>
    <w:rsid w:val="00E06947"/>
    <w:rsid w:val="00E11319"/>
    <w:rsid w:val="00E21444"/>
    <w:rsid w:val="00E34072"/>
    <w:rsid w:val="00E3592D"/>
    <w:rsid w:val="00E50D76"/>
    <w:rsid w:val="00E8018B"/>
    <w:rsid w:val="00E92DE8"/>
    <w:rsid w:val="00E94AEF"/>
    <w:rsid w:val="00EB1212"/>
    <w:rsid w:val="00ED65AB"/>
    <w:rsid w:val="00F12850"/>
    <w:rsid w:val="00F24B71"/>
    <w:rsid w:val="00F33BF4"/>
    <w:rsid w:val="00F7105E"/>
    <w:rsid w:val="00F75F57"/>
    <w:rsid w:val="00F82FEE"/>
    <w:rsid w:val="00F92BED"/>
    <w:rsid w:val="00FD57D3"/>
    <w:rsid w:val="00FE57F6"/>
    <w:rsid w:val="00FF11BD"/>
    <w:rsid w:val="00FF2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ECF5CF"/>
  <w15:docId w15:val="{19E94437-1BAE-4EA6-B55E-D77F91F5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E94AEF"/>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Signature">
    <w:name w:val="Signature"/>
    <w:basedOn w:val="Normal"/>
    <w:link w:val="SignatureChar"/>
    <w:unhideWhenUsed/>
    <w:rsid w:val="00E94AEF"/>
    <w:pPr>
      <w:spacing w:before="0"/>
      <w:ind w:left="4252"/>
    </w:pPr>
  </w:style>
  <w:style w:type="character" w:customStyle="1" w:styleId="SignatureChar">
    <w:name w:val="Signature Char"/>
    <w:basedOn w:val="DefaultParagraphFont"/>
    <w:link w:val="Signature"/>
    <w:rsid w:val="00E94AE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s" TargetMode="External"/><Relationship Id="rId13" Type="http://schemas.openxmlformats.org/officeDocument/2006/relationships/hyperlink" Target="https://www.itu.int/md/S25-EGITRS4-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en/council/Documents/basic-texts-2023/RES-146-S.pdf" TargetMode="External"/><Relationship Id="rId12" Type="http://schemas.openxmlformats.org/officeDocument/2006/relationships/hyperlink" Target="https://www.itu.int/md/S24-EGITRS3-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5-EGITRS4-C-0009/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24-EGITRS3-C-0012/es" TargetMode="External"/><Relationship Id="rId4" Type="http://schemas.openxmlformats.org/officeDocument/2006/relationships/webSettings" Target="webSettings.xml"/><Relationship Id="rId9" Type="http://schemas.openxmlformats.org/officeDocument/2006/relationships/hyperlink" Target="https://www.itu.int/en/council/Pages/eg-itrs.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CE108-06C9-4542-9647-45FE6D8C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19</TotalTime>
  <Pages>2</Pages>
  <Words>635</Words>
  <Characters>3365</Characters>
  <Application>Microsoft Office Word</Application>
  <DocSecurity>0</DocSecurity>
  <Lines>70</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3973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situación del presidente del Grupo de Expertos sobre el Reglamento de las Telecomunicaciones Internacionales (GE-RTI)</dc:title>
  <dc:subject>Consejo 2025 de la UIT</dc:subject>
  <cp:keywords>C2025, C25, Council-25</cp:keywords>
  <dc:description/>
  <cp:lastPrinted>2006-03-24T09:51:00Z</cp:lastPrinted>
  <dcterms:created xsi:type="dcterms:W3CDTF">2025-05-06T15:05:00Z</dcterms:created>
  <dcterms:modified xsi:type="dcterms:W3CDTF">2025-05-06T15:23:00Z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