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466B9" w14:paraId="410E8B3B" w14:textId="77777777" w:rsidTr="00D72F49">
        <w:trPr>
          <w:cantSplit/>
          <w:trHeight w:val="23"/>
        </w:trPr>
        <w:tc>
          <w:tcPr>
            <w:tcW w:w="3969" w:type="dxa"/>
            <w:vMerge w:val="restart"/>
            <w:tcMar>
              <w:left w:w="0" w:type="dxa"/>
            </w:tcMar>
          </w:tcPr>
          <w:p w14:paraId="07310796" w14:textId="60F779E3" w:rsidR="00D72F49" w:rsidRPr="007466B9" w:rsidRDefault="00D72F49" w:rsidP="00D72F49">
            <w:pPr>
              <w:tabs>
                <w:tab w:val="left" w:pos="851"/>
              </w:tabs>
              <w:spacing w:before="0" w:line="240" w:lineRule="atLeast"/>
              <w:rPr>
                <w:b/>
              </w:rPr>
            </w:pPr>
            <w:r w:rsidRPr="007466B9">
              <w:rPr>
                <w:b/>
              </w:rPr>
              <w:t>Point de l'ordre du jour:</w:t>
            </w:r>
            <w:r w:rsidR="00E5001D" w:rsidRPr="007466B9">
              <w:rPr>
                <w:b/>
              </w:rPr>
              <w:t xml:space="preserve"> PL 2</w:t>
            </w:r>
          </w:p>
        </w:tc>
        <w:tc>
          <w:tcPr>
            <w:tcW w:w="5245" w:type="dxa"/>
          </w:tcPr>
          <w:p w14:paraId="7EFCBDE9" w14:textId="452DA6F9" w:rsidR="00D72F49" w:rsidRPr="007466B9" w:rsidRDefault="00D72F49" w:rsidP="00D72F49">
            <w:pPr>
              <w:tabs>
                <w:tab w:val="left" w:pos="851"/>
              </w:tabs>
              <w:spacing w:before="0" w:line="240" w:lineRule="atLeast"/>
              <w:jc w:val="right"/>
              <w:rPr>
                <w:b/>
              </w:rPr>
            </w:pPr>
            <w:r w:rsidRPr="007466B9">
              <w:rPr>
                <w:b/>
              </w:rPr>
              <w:t xml:space="preserve">Document </w:t>
            </w:r>
            <w:proofErr w:type="spellStart"/>
            <w:r w:rsidRPr="007466B9">
              <w:rPr>
                <w:b/>
              </w:rPr>
              <w:t>C2</w:t>
            </w:r>
            <w:r w:rsidR="00FC6D7D" w:rsidRPr="007466B9">
              <w:rPr>
                <w:b/>
              </w:rPr>
              <w:t>5</w:t>
            </w:r>
            <w:proofErr w:type="spellEnd"/>
            <w:r w:rsidRPr="007466B9">
              <w:rPr>
                <w:b/>
              </w:rPr>
              <w:t>/</w:t>
            </w:r>
            <w:r w:rsidR="00E5001D" w:rsidRPr="007466B9">
              <w:rPr>
                <w:b/>
              </w:rPr>
              <w:t>26</w:t>
            </w:r>
            <w:r w:rsidRPr="007466B9">
              <w:rPr>
                <w:b/>
              </w:rPr>
              <w:t>-F</w:t>
            </w:r>
          </w:p>
        </w:tc>
      </w:tr>
      <w:tr w:rsidR="00D72F49" w:rsidRPr="007466B9" w14:paraId="0B8A9F86" w14:textId="77777777" w:rsidTr="00D72F49">
        <w:trPr>
          <w:cantSplit/>
        </w:trPr>
        <w:tc>
          <w:tcPr>
            <w:tcW w:w="3969" w:type="dxa"/>
            <w:vMerge/>
          </w:tcPr>
          <w:p w14:paraId="66002C60" w14:textId="77777777" w:rsidR="00D72F49" w:rsidRPr="007466B9" w:rsidRDefault="00D72F49" w:rsidP="00D72F49">
            <w:pPr>
              <w:tabs>
                <w:tab w:val="left" w:pos="851"/>
              </w:tabs>
              <w:spacing w:line="240" w:lineRule="atLeast"/>
              <w:rPr>
                <w:b/>
              </w:rPr>
            </w:pPr>
          </w:p>
        </w:tc>
        <w:tc>
          <w:tcPr>
            <w:tcW w:w="5245" w:type="dxa"/>
          </w:tcPr>
          <w:p w14:paraId="2FB345D4" w14:textId="6C77965B" w:rsidR="00D72F49" w:rsidRPr="007466B9" w:rsidRDefault="00E5001D" w:rsidP="00D72F49">
            <w:pPr>
              <w:tabs>
                <w:tab w:val="left" w:pos="851"/>
              </w:tabs>
              <w:spacing w:before="0"/>
              <w:jc w:val="right"/>
              <w:rPr>
                <w:b/>
              </w:rPr>
            </w:pPr>
            <w:r w:rsidRPr="007466B9">
              <w:rPr>
                <w:b/>
              </w:rPr>
              <w:t>17 avril 2025</w:t>
            </w:r>
          </w:p>
        </w:tc>
      </w:tr>
      <w:tr w:rsidR="00D72F49" w:rsidRPr="007466B9" w14:paraId="4FCA76AC" w14:textId="77777777" w:rsidTr="00D72F49">
        <w:trPr>
          <w:cantSplit/>
          <w:trHeight w:val="23"/>
        </w:trPr>
        <w:tc>
          <w:tcPr>
            <w:tcW w:w="3969" w:type="dxa"/>
            <w:vMerge/>
          </w:tcPr>
          <w:p w14:paraId="6016926C" w14:textId="77777777" w:rsidR="00D72F49" w:rsidRPr="007466B9" w:rsidRDefault="00D72F49" w:rsidP="00D72F49">
            <w:pPr>
              <w:tabs>
                <w:tab w:val="left" w:pos="851"/>
              </w:tabs>
              <w:spacing w:line="240" w:lineRule="atLeast"/>
              <w:rPr>
                <w:b/>
              </w:rPr>
            </w:pPr>
          </w:p>
        </w:tc>
        <w:tc>
          <w:tcPr>
            <w:tcW w:w="5245" w:type="dxa"/>
          </w:tcPr>
          <w:p w14:paraId="5CFC22A8" w14:textId="77777777" w:rsidR="00D72F49" w:rsidRPr="007466B9" w:rsidRDefault="00D72F49" w:rsidP="00D72F49">
            <w:pPr>
              <w:tabs>
                <w:tab w:val="left" w:pos="851"/>
              </w:tabs>
              <w:spacing w:before="0" w:line="240" w:lineRule="atLeast"/>
              <w:jc w:val="right"/>
              <w:rPr>
                <w:b/>
              </w:rPr>
            </w:pPr>
            <w:r w:rsidRPr="007466B9">
              <w:rPr>
                <w:b/>
              </w:rPr>
              <w:t>Original: anglais</w:t>
            </w:r>
          </w:p>
        </w:tc>
      </w:tr>
      <w:tr w:rsidR="00D72F49" w:rsidRPr="007466B9" w14:paraId="0C5B82F7" w14:textId="77777777" w:rsidTr="00D72F49">
        <w:trPr>
          <w:cantSplit/>
          <w:trHeight w:val="23"/>
        </w:trPr>
        <w:tc>
          <w:tcPr>
            <w:tcW w:w="3969" w:type="dxa"/>
          </w:tcPr>
          <w:p w14:paraId="2537970D" w14:textId="77777777" w:rsidR="00D72F49" w:rsidRPr="007466B9" w:rsidRDefault="00D72F49" w:rsidP="00D72F49">
            <w:pPr>
              <w:tabs>
                <w:tab w:val="left" w:pos="851"/>
              </w:tabs>
              <w:spacing w:line="240" w:lineRule="atLeast"/>
              <w:rPr>
                <w:b/>
              </w:rPr>
            </w:pPr>
          </w:p>
        </w:tc>
        <w:tc>
          <w:tcPr>
            <w:tcW w:w="5245" w:type="dxa"/>
          </w:tcPr>
          <w:p w14:paraId="60AA9D25" w14:textId="77777777" w:rsidR="00D72F49" w:rsidRPr="007466B9" w:rsidRDefault="00D72F49" w:rsidP="00D72F49">
            <w:pPr>
              <w:tabs>
                <w:tab w:val="left" w:pos="851"/>
              </w:tabs>
              <w:spacing w:before="0" w:line="240" w:lineRule="atLeast"/>
              <w:jc w:val="right"/>
              <w:rPr>
                <w:b/>
              </w:rPr>
            </w:pPr>
          </w:p>
        </w:tc>
      </w:tr>
      <w:tr w:rsidR="00D72F49" w:rsidRPr="007466B9" w14:paraId="1DAB753B" w14:textId="77777777" w:rsidTr="00D72F49">
        <w:trPr>
          <w:cantSplit/>
        </w:trPr>
        <w:tc>
          <w:tcPr>
            <w:tcW w:w="9214" w:type="dxa"/>
            <w:gridSpan w:val="2"/>
            <w:tcMar>
              <w:left w:w="0" w:type="dxa"/>
            </w:tcMar>
          </w:tcPr>
          <w:p w14:paraId="2DBBEE23" w14:textId="56CD81FD" w:rsidR="00D72F49" w:rsidRPr="007466B9" w:rsidRDefault="00E5001D" w:rsidP="00D72F49">
            <w:pPr>
              <w:pStyle w:val="Source"/>
              <w:jc w:val="left"/>
              <w:rPr>
                <w:sz w:val="34"/>
                <w:szCs w:val="34"/>
              </w:rPr>
            </w:pPr>
            <w:r w:rsidRPr="007466B9">
              <w:rPr>
                <w:rFonts w:cstheme="minorHAnsi"/>
                <w:color w:val="000000"/>
                <w:sz w:val="34"/>
                <w:szCs w:val="34"/>
              </w:rPr>
              <w:t>Présidente du Groupe d'experts sur le Règlement des télécommunications internationales</w:t>
            </w:r>
          </w:p>
        </w:tc>
      </w:tr>
      <w:tr w:rsidR="00D72F49" w:rsidRPr="007466B9" w14:paraId="52C08152" w14:textId="77777777" w:rsidTr="00D72F49">
        <w:trPr>
          <w:cantSplit/>
        </w:trPr>
        <w:tc>
          <w:tcPr>
            <w:tcW w:w="9214" w:type="dxa"/>
            <w:gridSpan w:val="2"/>
            <w:tcMar>
              <w:left w:w="0" w:type="dxa"/>
            </w:tcMar>
          </w:tcPr>
          <w:p w14:paraId="55BD1AF8" w14:textId="2A64A0D1" w:rsidR="00D72F49" w:rsidRPr="007466B9" w:rsidRDefault="00B10B71" w:rsidP="00D72F49">
            <w:pPr>
              <w:pStyle w:val="Subtitle"/>
              <w:framePr w:hSpace="0" w:wrap="auto" w:hAnchor="text" w:xAlign="left" w:yAlign="inline"/>
              <w:rPr>
                <w:sz w:val="32"/>
                <w:szCs w:val="32"/>
                <w:lang w:val="fr-FR"/>
              </w:rPr>
            </w:pPr>
            <w:r w:rsidRPr="007466B9">
              <w:rPr>
                <w:rFonts w:cstheme="minorHAnsi"/>
                <w:sz w:val="32"/>
                <w:szCs w:val="32"/>
                <w:lang w:val="fr-FR"/>
              </w:rPr>
              <w:t>RAPPORT D'ACTIVITÉ DE LA PRÉSIDENTE DU GROUPE D'EXPERTS SUR LE RÈGLEMENT DES TÉLÉCOMMUNICATIONS INTERNATIONALES</w:t>
            </w:r>
          </w:p>
        </w:tc>
      </w:tr>
      <w:tr w:rsidR="00D72F49" w:rsidRPr="007466B9" w14:paraId="3FC70907" w14:textId="77777777" w:rsidTr="00D72F49">
        <w:trPr>
          <w:cantSplit/>
        </w:trPr>
        <w:tc>
          <w:tcPr>
            <w:tcW w:w="9214" w:type="dxa"/>
            <w:gridSpan w:val="2"/>
            <w:tcBorders>
              <w:top w:val="single" w:sz="4" w:space="0" w:color="auto"/>
              <w:bottom w:val="single" w:sz="4" w:space="0" w:color="auto"/>
            </w:tcBorders>
            <w:tcMar>
              <w:left w:w="0" w:type="dxa"/>
            </w:tcMar>
          </w:tcPr>
          <w:p w14:paraId="3E2E0FD7" w14:textId="77777777" w:rsidR="00D72F49" w:rsidRPr="007466B9" w:rsidRDefault="00F37FE5" w:rsidP="00D72F49">
            <w:pPr>
              <w:spacing w:before="160"/>
              <w:rPr>
                <w:b/>
                <w:bCs/>
                <w:sz w:val="26"/>
                <w:szCs w:val="26"/>
              </w:rPr>
            </w:pPr>
            <w:r w:rsidRPr="007466B9">
              <w:rPr>
                <w:b/>
                <w:bCs/>
                <w:sz w:val="26"/>
                <w:szCs w:val="26"/>
              </w:rPr>
              <w:t>Objet</w:t>
            </w:r>
          </w:p>
          <w:p w14:paraId="082277E9" w14:textId="438D78EA" w:rsidR="00D72F49" w:rsidRPr="007466B9" w:rsidRDefault="00E5001D" w:rsidP="00B10B71">
            <w:pPr>
              <w:jc w:val="both"/>
            </w:pPr>
            <w:r w:rsidRPr="007466B9">
              <w:t xml:space="preserve">Le présent rapport contient un résumé des principaux résultats des troisième et </w:t>
            </w:r>
            <w:proofErr w:type="gramStart"/>
            <w:r w:rsidRPr="007466B9">
              <w:t>quatrième</w:t>
            </w:r>
            <w:r w:rsidR="00CD5B2E" w:rsidRPr="007466B9">
              <w:t> </w:t>
            </w:r>
            <w:r w:rsidRPr="007466B9">
              <w:t>réunions</w:t>
            </w:r>
            <w:proofErr w:type="gramEnd"/>
            <w:r w:rsidRPr="007466B9">
              <w:t xml:space="preserve"> du Groupe d'experts sur le Règlement des télécommunications internationales (</w:t>
            </w:r>
            <w:proofErr w:type="spellStart"/>
            <w:r w:rsidRPr="007466B9">
              <w:t>EG</w:t>
            </w:r>
            <w:proofErr w:type="spellEnd"/>
            <w:r w:rsidR="00CD5B2E" w:rsidRPr="007466B9">
              <w:t>-</w:t>
            </w:r>
            <w:r w:rsidRPr="007466B9">
              <w:t xml:space="preserve">RTI), tenues respectivement du 30 septembre au 1er octobre </w:t>
            </w:r>
            <w:r w:rsidR="00CD5B2E" w:rsidRPr="007466B9">
              <w:t xml:space="preserve">2024 </w:t>
            </w:r>
            <w:r w:rsidRPr="007466B9">
              <w:t>et les 20 et 21 février 2025, conformément à la Résolution 146 (Rév. Bucarest, 2022) de la Conférence de plénipotentiaires et à la Résolution 1379 (Mod. 2023) du Conseil.</w:t>
            </w:r>
          </w:p>
          <w:p w14:paraId="2D5EE017" w14:textId="77777777" w:rsidR="00D72F49" w:rsidRPr="007466B9" w:rsidRDefault="00D72F49" w:rsidP="00D72F49">
            <w:pPr>
              <w:spacing w:before="160"/>
              <w:rPr>
                <w:b/>
                <w:bCs/>
                <w:sz w:val="26"/>
                <w:szCs w:val="26"/>
              </w:rPr>
            </w:pPr>
            <w:proofErr w:type="gramStart"/>
            <w:r w:rsidRPr="007466B9">
              <w:rPr>
                <w:b/>
                <w:bCs/>
                <w:sz w:val="26"/>
                <w:szCs w:val="26"/>
              </w:rPr>
              <w:t>Suite à</w:t>
            </w:r>
            <w:proofErr w:type="gramEnd"/>
            <w:r w:rsidRPr="007466B9">
              <w:rPr>
                <w:b/>
                <w:bCs/>
                <w:sz w:val="26"/>
                <w:szCs w:val="26"/>
              </w:rPr>
              <w:t xml:space="preserve"> donner par le Conseil</w:t>
            </w:r>
          </w:p>
          <w:p w14:paraId="2BC79FE8" w14:textId="30A78BB8" w:rsidR="00D72F49" w:rsidRPr="007466B9" w:rsidRDefault="00E5001D" w:rsidP="00D72F49">
            <w:r w:rsidRPr="007466B9">
              <w:t xml:space="preserve">Le Conseil est invité </w:t>
            </w:r>
            <w:r w:rsidRPr="007466B9">
              <w:rPr>
                <w:b/>
                <w:bCs/>
              </w:rPr>
              <w:t>à prendre note</w:t>
            </w:r>
            <w:r w:rsidRPr="007466B9">
              <w:t xml:space="preserve"> du</w:t>
            </w:r>
            <w:r w:rsidR="004E613B" w:rsidRPr="007466B9">
              <w:t xml:space="preserve"> présent</w:t>
            </w:r>
            <w:r w:rsidRPr="007466B9">
              <w:t xml:space="preserve"> rapport.</w:t>
            </w:r>
          </w:p>
          <w:p w14:paraId="244E610C" w14:textId="5C7AE5C6" w:rsidR="00D72F49" w:rsidRPr="007466B9" w:rsidRDefault="00D72F49" w:rsidP="00D72F49">
            <w:pPr>
              <w:spacing w:before="160"/>
              <w:rPr>
                <w:b/>
                <w:bCs/>
                <w:sz w:val="26"/>
                <w:szCs w:val="26"/>
              </w:rPr>
            </w:pPr>
            <w:r w:rsidRPr="007466B9">
              <w:rPr>
                <w:b/>
                <w:bCs/>
                <w:sz w:val="26"/>
                <w:szCs w:val="26"/>
              </w:rPr>
              <w:t xml:space="preserve">Liens pertinents avec le </w:t>
            </w:r>
            <w:r w:rsidR="00F37FE5" w:rsidRPr="007466B9">
              <w:rPr>
                <w:b/>
                <w:bCs/>
                <w:sz w:val="26"/>
                <w:szCs w:val="26"/>
              </w:rPr>
              <w:t>p</w:t>
            </w:r>
            <w:r w:rsidRPr="007466B9">
              <w:rPr>
                <w:b/>
                <w:bCs/>
                <w:sz w:val="26"/>
                <w:szCs w:val="26"/>
              </w:rPr>
              <w:t>lan stratégique</w:t>
            </w:r>
          </w:p>
          <w:p w14:paraId="6DEDD40F" w14:textId="35254665" w:rsidR="00D72F49" w:rsidRPr="007466B9" w:rsidRDefault="00E5001D" w:rsidP="00D72F49">
            <w:r w:rsidRPr="007466B9">
              <w:t>Plate-forme fédératrice; élaboration et application des Règlements administratifs de l'UIT.</w:t>
            </w:r>
          </w:p>
          <w:p w14:paraId="57ED4752" w14:textId="77777777" w:rsidR="00E95647" w:rsidRPr="007466B9" w:rsidRDefault="00D72F49" w:rsidP="00D72F49">
            <w:pPr>
              <w:spacing w:before="160"/>
              <w:rPr>
                <w:b/>
                <w:bCs/>
                <w:sz w:val="26"/>
                <w:szCs w:val="26"/>
              </w:rPr>
            </w:pPr>
            <w:r w:rsidRPr="007466B9">
              <w:rPr>
                <w:b/>
                <w:bCs/>
                <w:sz w:val="26"/>
                <w:szCs w:val="26"/>
              </w:rPr>
              <w:t>Incidences financières</w:t>
            </w:r>
          </w:p>
          <w:p w14:paraId="44D60901" w14:textId="26A7EBFC" w:rsidR="00D72F49" w:rsidRPr="007466B9" w:rsidRDefault="00E5001D" w:rsidP="00882919">
            <w:pPr>
              <w:rPr>
                <w:szCs w:val="24"/>
              </w:rPr>
            </w:pPr>
            <w:r w:rsidRPr="007466B9">
              <w:rPr>
                <w:szCs w:val="24"/>
              </w:rPr>
              <w:t>Les coûts sont couverts par le budget alloué pour la période 2024-2025</w:t>
            </w:r>
            <w:r w:rsidR="004E613B" w:rsidRPr="007466B9">
              <w:rPr>
                <w:szCs w:val="24"/>
              </w:rPr>
              <w:t>.</w:t>
            </w:r>
          </w:p>
          <w:p w14:paraId="62243AA3" w14:textId="77777777" w:rsidR="00D72F49" w:rsidRPr="007466B9" w:rsidRDefault="00D72F49" w:rsidP="00D72F49">
            <w:pPr>
              <w:spacing w:before="160"/>
              <w:rPr>
                <w:caps/>
                <w:sz w:val="22"/>
              </w:rPr>
            </w:pPr>
            <w:r w:rsidRPr="007466B9">
              <w:rPr>
                <w:sz w:val="22"/>
              </w:rPr>
              <w:t>__________________</w:t>
            </w:r>
          </w:p>
          <w:p w14:paraId="22EA5FCD" w14:textId="77777777" w:rsidR="00D72F49" w:rsidRPr="007466B9" w:rsidRDefault="00D72F49" w:rsidP="00D72F49">
            <w:pPr>
              <w:spacing w:before="160"/>
              <w:rPr>
                <w:b/>
                <w:bCs/>
                <w:sz w:val="26"/>
                <w:szCs w:val="26"/>
              </w:rPr>
            </w:pPr>
            <w:r w:rsidRPr="007466B9">
              <w:rPr>
                <w:b/>
                <w:bCs/>
                <w:sz w:val="26"/>
                <w:szCs w:val="26"/>
              </w:rPr>
              <w:t>Références</w:t>
            </w:r>
          </w:p>
          <w:p w14:paraId="1469F41F" w14:textId="26BE4453" w:rsidR="00D72F49" w:rsidRPr="00ED5D26" w:rsidRDefault="00E5001D" w:rsidP="00D72F49">
            <w:pPr>
              <w:spacing w:after="160"/>
              <w:rPr>
                <w:i/>
                <w:iCs/>
                <w:spacing w:val="-2"/>
                <w:sz w:val="22"/>
                <w:szCs w:val="22"/>
              </w:rPr>
            </w:pPr>
            <w:bookmarkStart w:id="0" w:name="lt_pId019"/>
            <w:r w:rsidRPr="00ED5D26">
              <w:rPr>
                <w:rFonts w:eastAsiaTheme="minorHAnsi" w:cstheme="minorBidi"/>
                <w:i/>
                <w:iCs/>
                <w:spacing w:val="-2"/>
                <w:sz w:val="22"/>
                <w:szCs w:val="22"/>
              </w:rPr>
              <w:t xml:space="preserve">Résolution </w:t>
            </w:r>
            <w:hyperlink r:id="rId6" w:history="1">
              <w:r w:rsidRPr="00ED5D26">
                <w:rPr>
                  <w:rStyle w:val="Hyperlink"/>
                  <w:i/>
                  <w:iCs/>
                  <w:spacing w:val="-2"/>
                  <w:sz w:val="22"/>
                </w:rPr>
                <w:t>146 (Rév. Bucarest, 2022)</w:t>
              </w:r>
            </w:hyperlink>
            <w:r w:rsidRPr="00ED5D26">
              <w:rPr>
                <w:rFonts w:eastAsiaTheme="minorHAnsi" w:cstheme="minorBidi"/>
                <w:i/>
                <w:iCs/>
                <w:spacing w:val="-2"/>
                <w:sz w:val="22"/>
                <w:szCs w:val="22"/>
              </w:rPr>
              <w:t xml:space="preserve"> de la Conférence de plénipotentiaires</w:t>
            </w:r>
            <w:r w:rsidRPr="00ED5D26">
              <w:rPr>
                <w:i/>
                <w:iCs/>
                <w:spacing w:val="-2"/>
                <w:sz w:val="22"/>
                <w:szCs w:val="22"/>
              </w:rPr>
              <w:t xml:space="preserve">; </w:t>
            </w:r>
            <w:r w:rsidRPr="00ED5D26">
              <w:rPr>
                <w:rFonts w:eastAsiaTheme="minorHAnsi" w:cstheme="minorBidi"/>
                <w:i/>
                <w:iCs/>
                <w:spacing w:val="-2"/>
                <w:sz w:val="22"/>
                <w:szCs w:val="22"/>
              </w:rPr>
              <w:t xml:space="preserve">Résolution </w:t>
            </w:r>
            <w:hyperlink r:id="rId7" w:history="1">
              <w:r w:rsidRPr="00ED5D26">
                <w:rPr>
                  <w:rStyle w:val="Hyperlink"/>
                  <w:i/>
                  <w:iCs/>
                  <w:spacing w:val="-2"/>
                  <w:sz w:val="22"/>
                </w:rPr>
                <w:t>1379 (Mod.</w:t>
              </w:r>
              <w:r w:rsidR="002C02DD" w:rsidRPr="00ED5D26">
                <w:rPr>
                  <w:rStyle w:val="Hyperlink"/>
                  <w:i/>
                  <w:iCs/>
                  <w:spacing w:val="-2"/>
                  <w:sz w:val="22"/>
                </w:rPr>
                <w:t> </w:t>
              </w:r>
              <w:r w:rsidRPr="00ED5D26">
                <w:rPr>
                  <w:rStyle w:val="Hyperlink"/>
                  <w:i/>
                  <w:iCs/>
                  <w:spacing w:val="-2"/>
                  <w:sz w:val="22"/>
                </w:rPr>
                <w:t>2023)</w:t>
              </w:r>
            </w:hyperlink>
            <w:r w:rsidRPr="00ED5D26">
              <w:rPr>
                <w:rFonts w:eastAsiaTheme="minorHAnsi" w:cstheme="minorBidi"/>
                <w:i/>
                <w:iCs/>
                <w:spacing w:val="-2"/>
                <w:sz w:val="22"/>
                <w:szCs w:val="22"/>
              </w:rPr>
              <w:t xml:space="preserve"> du Conseil</w:t>
            </w:r>
            <w:bookmarkEnd w:id="0"/>
          </w:p>
        </w:tc>
      </w:tr>
    </w:tbl>
    <w:p w14:paraId="38C75C56" w14:textId="77777777" w:rsidR="00A51849" w:rsidRPr="007466B9" w:rsidRDefault="00A51849">
      <w:pPr>
        <w:tabs>
          <w:tab w:val="clear" w:pos="567"/>
          <w:tab w:val="clear" w:pos="1134"/>
          <w:tab w:val="clear" w:pos="1701"/>
          <w:tab w:val="clear" w:pos="2268"/>
          <w:tab w:val="clear" w:pos="2835"/>
        </w:tabs>
        <w:overflowPunct/>
        <w:autoSpaceDE/>
        <w:autoSpaceDN/>
        <w:adjustRightInd/>
        <w:spacing w:before="0"/>
        <w:textAlignment w:val="auto"/>
      </w:pPr>
      <w:r w:rsidRPr="007466B9">
        <w:br w:type="page"/>
      </w:r>
    </w:p>
    <w:p w14:paraId="401135CE" w14:textId="77777777" w:rsidR="00E5001D" w:rsidRPr="007466B9" w:rsidRDefault="00E5001D" w:rsidP="00CD5B2E">
      <w:pPr>
        <w:pStyle w:val="Heading1"/>
      </w:pPr>
      <w:r w:rsidRPr="007466B9">
        <w:rPr>
          <w:szCs w:val="24"/>
        </w:rPr>
        <w:lastRenderedPageBreak/>
        <w:t>1</w:t>
      </w:r>
      <w:r w:rsidRPr="007466B9">
        <w:rPr>
          <w:szCs w:val="24"/>
        </w:rPr>
        <w:tab/>
      </w:r>
      <w:r w:rsidRPr="007466B9">
        <w:rPr>
          <w:rFonts w:eastAsia="Calibri"/>
        </w:rPr>
        <w:t>Introduction</w:t>
      </w:r>
    </w:p>
    <w:p w14:paraId="6F49F720" w14:textId="46BF89DA" w:rsidR="00E5001D" w:rsidRPr="007466B9" w:rsidRDefault="00E5001D" w:rsidP="00B10B71">
      <w:pPr>
        <w:tabs>
          <w:tab w:val="clear" w:pos="567"/>
          <w:tab w:val="clear" w:pos="1134"/>
          <w:tab w:val="clear" w:pos="1701"/>
          <w:tab w:val="clear" w:pos="2268"/>
          <w:tab w:val="clear" w:pos="2835"/>
        </w:tabs>
        <w:spacing w:after="120"/>
        <w:jc w:val="both"/>
      </w:pPr>
      <w:r w:rsidRPr="007466B9">
        <w:rPr>
          <w:rFonts w:eastAsia="Calibri" w:cs="Calibri"/>
          <w:bCs/>
        </w:rPr>
        <w:t>1.1</w:t>
      </w:r>
      <w:r w:rsidRPr="007466B9">
        <w:tab/>
        <w:t>Par sa Résolution 1379 (</w:t>
      </w:r>
      <w:r w:rsidR="004E613B" w:rsidRPr="007466B9">
        <w:t>M</w:t>
      </w:r>
      <w:r w:rsidRPr="007466B9">
        <w:t xml:space="preserve">od. </w:t>
      </w:r>
      <w:proofErr w:type="spellStart"/>
      <w:r w:rsidRPr="007466B9">
        <w:t>C23</w:t>
      </w:r>
      <w:proofErr w:type="spellEnd"/>
      <w:r w:rsidRPr="007466B9">
        <w:t xml:space="preserve">), le Conseil a convoqué à nouveau le </w:t>
      </w:r>
      <w:hyperlink r:id="rId8" w:anchor="/fr" w:history="1">
        <w:r w:rsidRPr="007466B9">
          <w:rPr>
            <w:rStyle w:val="Hyperlink"/>
          </w:rPr>
          <w:t>Groupe d'experts sur le Règlement des télécommunications internationales (</w:t>
        </w:r>
        <w:proofErr w:type="spellStart"/>
        <w:r w:rsidRPr="007466B9">
          <w:rPr>
            <w:rStyle w:val="Hyperlink"/>
          </w:rPr>
          <w:t>EG</w:t>
        </w:r>
        <w:proofErr w:type="spellEnd"/>
        <w:r w:rsidRPr="007466B9">
          <w:rPr>
            <w:rStyle w:val="Hyperlink"/>
          </w:rPr>
          <w:t>-RTI)</w:t>
        </w:r>
      </w:hyperlink>
      <w:r w:rsidRPr="007466B9">
        <w:t>, ouvert à la participation de tous les États Membres et Membres de Secteur, afin de poursuivre l'étude des questions relatives au RTI, notamment en ce qui concerne son examen, et dont le mandat est reproduit dans l'Annexe 1 de la Résolution susvisée.</w:t>
      </w:r>
    </w:p>
    <w:p w14:paraId="039A77EC" w14:textId="4C2063EA" w:rsidR="00E5001D" w:rsidRPr="007466B9" w:rsidRDefault="00E5001D" w:rsidP="00B10B71">
      <w:pPr>
        <w:tabs>
          <w:tab w:val="clear" w:pos="567"/>
          <w:tab w:val="clear" w:pos="1134"/>
          <w:tab w:val="clear" w:pos="1701"/>
          <w:tab w:val="clear" w:pos="2268"/>
          <w:tab w:val="clear" w:pos="2835"/>
        </w:tabs>
        <w:spacing w:after="120"/>
        <w:jc w:val="both"/>
        <w:rPr>
          <w:rFonts w:asciiTheme="minorHAnsi" w:hAnsiTheme="minorHAnsi"/>
        </w:rPr>
      </w:pPr>
      <w:r w:rsidRPr="007466B9">
        <w:rPr>
          <w:rFonts w:eastAsia="Calibri" w:cs="Calibri"/>
          <w:bCs/>
        </w:rPr>
        <w:t>1.2</w:t>
      </w:r>
      <w:r w:rsidRPr="007466B9">
        <w:tab/>
      </w:r>
      <w:r w:rsidRPr="007466B9">
        <w:rPr>
          <w:szCs w:val="24"/>
        </w:rPr>
        <w:t xml:space="preserve">Le mandat du Groupe </w:t>
      </w:r>
      <w:proofErr w:type="spellStart"/>
      <w:r w:rsidRPr="007466B9">
        <w:rPr>
          <w:szCs w:val="24"/>
        </w:rPr>
        <w:t>EG</w:t>
      </w:r>
      <w:proofErr w:type="spellEnd"/>
      <w:r w:rsidRPr="007466B9">
        <w:rPr>
          <w:szCs w:val="24"/>
        </w:rPr>
        <w:t>-RTI, défini dans la Résolution 1379 (</w:t>
      </w:r>
      <w:proofErr w:type="spellStart"/>
      <w:r w:rsidRPr="007466B9">
        <w:t>C16</w:t>
      </w:r>
      <w:proofErr w:type="spellEnd"/>
      <w:r w:rsidRPr="007466B9">
        <w:t>, dernière</w:t>
      </w:r>
      <w:r w:rsidR="00CD5B2E" w:rsidRPr="007466B9">
        <w:t> </w:t>
      </w:r>
      <w:r w:rsidRPr="007466B9">
        <w:t>mod.</w:t>
      </w:r>
      <w:r w:rsidR="00CD5B2E" w:rsidRPr="007466B9">
        <w:t> </w:t>
      </w:r>
      <w:proofErr w:type="spellStart"/>
      <w:r w:rsidRPr="007466B9">
        <w:t>C23</w:t>
      </w:r>
      <w:proofErr w:type="spellEnd"/>
      <w:r w:rsidRPr="007466B9">
        <w:rPr>
          <w:szCs w:val="24"/>
        </w:rPr>
        <w:t xml:space="preserve">) du Conseil, consiste à poursuivre l'examen du RTI. </w:t>
      </w:r>
      <w:r w:rsidRPr="007466B9">
        <w:rPr>
          <w:rFonts w:asciiTheme="minorHAnsi" w:hAnsiTheme="minorHAnsi"/>
        </w:rPr>
        <w:t>Compte tenu des travaux menés par les deux groupes d'experts précédents, l'examen peut notamment porter sur:</w:t>
      </w:r>
    </w:p>
    <w:p w14:paraId="57F73E6C" w14:textId="019C5877" w:rsidR="00E5001D" w:rsidRPr="007466B9" w:rsidRDefault="007466B9" w:rsidP="00B10B71">
      <w:pPr>
        <w:pStyle w:val="enumlev1"/>
        <w:jc w:val="both"/>
      </w:pPr>
      <w:r w:rsidRPr="007466B9">
        <w:t>–</w:t>
      </w:r>
      <w:r w:rsidR="00E5001D" w:rsidRPr="007466B9">
        <w:tab/>
        <w:t>les nouvelles tendances des télécommunications/TIC ainsi que les nouveaux problèmes qui se font jour dans l'environnement international des télécommunications/TIC et qui sont susceptibles d'avoir des incidences sur le RTI;</w:t>
      </w:r>
    </w:p>
    <w:p w14:paraId="43229D16" w14:textId="5736A545" w:rsidR="00E5001D" w:rsidRPr="007466B9" w:rsidRDefault="007466B9" w:rsidP="00B10B71">
      <w:pPr>
        <w:pStyle w:val="enumlev1"/>
        <w:jc w:val="both"/>
      </w:pPr>
      <w:r w:rsidRPr="007466B9">
        <w:t>–</w:t>
      </w:r>
      <w:r w:rsidR="00E5001D" w:rsidRPr="007466B9">
        <w:tab/>
        <w:t>des données empiriques relatives à l'utilisation actuelle du RTI par les exploitations et/ou les administrations et à la proportion de services mondiaux de télécommunication qui reposent sur le RTI à l'heure actuelle;</w:t>
      </w:r>
    </w:p>
    <w:p w14:paraId="21F12564" w14:textId="518B6668" w:rsidR="00E5001D" w:rsidRPr="007466B9" w:rsidRDefault="007466B9" w:rsidP="00B10B71">
      <w:pPr>
        <w:pStyle w:val="enumlev1"/>
        <w:jc w:val="both"/>
        <w:rPr>
          <w:szCs w:val="24"/>
        </w:rPr>
      </w:pPr>
      <w:r w:rsidRPr="007466B9">
        <w:t>–</w:t>
      </w:r>
      <w:r w:rsidR="00E5001D" w:rsidRPr="007466B9">
        <w:tab/>
        <w:t>la pertinence du RTI, qui comprend des "principes directeurs de haut niveau", dans l'environnement des télécommunications/TIC actuel.</w:t>
      </w:r>
    </w:p>
    <w:p w14:paraId="3B344359" w14:textId="77777777" w:rsidR="00E5001D" w:rsidRPr="007466B9" w:rsidRDefault="00E5001D" w:rsidP="00CD5B2E">
      <w:pPr>
        <w:pStyle w:val="Heading1"/>
      </w:pPr>
      <w:r w:rsidRPr="007466B9">
        <w:rPr>
          <w:rFonts w:eastAsia="Calibri"/>
        </w:rPr>
        <w:t>2</w:t>
      </w:r>
      <w:r w:rsidRPr="007466B9">
        <w:rPr>
          <w:rFonts w:eastAsia="Calibri"/>
        </w:rPr>
        <w:tab/>
        <w:t xml:space="preserve">Activités du Groupe </w:t>
      </w:r>
      <w:proofErr w:type="spellStart"/>
      <w:r w:rsidRPr="007466B9">
        <w:rPr>
          <w:rFonts w:eastAsia="Calibri"/>
        </w:rPr>
        <w:t>EG</w:t>
      </w:r>
      <w:proofErr w:type="spellEnd"/>
      <w:r w:rsidRPr="007466B9">
        <w:rPr>
          <w:rFonts w:eastAsia="Calibri"/>
        </w:rPr>
        <w:t>-RTI</w:t>
      </w:r>
    </w:p>
    <w:p w14:paraId="5F0874E3" w14:textId="7A78D7BC" w:rsidR="00E5001D" w:rsidRPr="007466B9" w:rsidRDefault="00E5001D" w:rsidP="00B10B71">
      <w:pPr>
        <w:jc w:val="both"/>
      </w:pPr>
      <w:r w:rsidRPr="007466B9">
        <w:t>2.1</w:t>
      </w:r>
      <w:r w:rsidRPr="007466B9">
        <w:tab/>
        <w:t xml:space="preserve">Le Groupe </w:t>
      </w:r>
      <w:proofErr w:type="spellStart"/>
      <w:r w:rsidRPr="007466B9">
        <w:t>EG</w:t>
      </w:r>
      <w:proofErr w:type="spellEnd"/>
      <w:r w:rsidRPr="007466B9">
        <w:t xml:space="preserve">-RTI a tenu </w:t>
      </w:r>
      <w:proofErr w:type="gramStart"/>
      <w:r w:rsidRPr="007466B9">
        <w:t xml:space="preserve">ses </w:t>
      </w:r>
      <w:r w:rsidR="004E613B" w:rsidRPr="007466B9">
        <w:t>troisième</w:t>
      </w:r>
      <w:r w:rsidRPr="007466B9">
        <w:t xml:space="preserve"> et </w:t>
      </w:r>
      <w:r w:rsidR="004E613B" w:rsidRPr="007466B9">
        <w:t>quatrième</w:t>
      </w:r>
      <w:r w:rsidRPr="007466B9">
        <w:t xml:space="preserve"> réunions</w:t>
      </w:r>
      <w:proofErr w:type="gramEnd"/>
      <w:r w:rsidRPr="007466B9">
        <w:t xml:space="preserve"> au siège de l'UIT, à Genève (Suisse), respectivement </w:t>
      </w:r>
      <w:r w:rsidR="004E613B" w:rsidRPr="007466B9">
        <w:t xml:space="preserve">du 30 septembre au 1er octobre </w:t>
      </w:r>
      <w:r w:rsidR="00CD5B2E" w:rsidRPr="007466B9">
        <w:t xml:space="preserve">2024 </w:t>
      </w:r>
      <w:r w:rsidR="004E613B" w:rsidRPr="007466B9">
        <w:t>et les 20 et 21</w:t>
      </w:r>
      <w:r w:rsidR="00CD5B2E" w:rsidRPr="007466B9">
        <w:t> </w:t>
      </w:r>
      <w:r w:rsidR="004E613B" w:rsidRPr="007466B9">
        <w:t>février</w:t>
      </w:r>
      <w:r w:rsidR="00CD5B2E" w:rsidRPr="007466B9">
        <w:t> </w:t>
      </w:r>
      <w:r w:rsidR="004E613B" w:rsidRPr="007466B9">
        <w:t>2025</w:t>
      </w:r>
      <w:r w:rsidRPr="007466B9">
        <w:t>.</w:t>
      </w:r>
    </w:p>
    <w:p w14:paraId="62791436" w14:textId="5E164CCC" w:rsidR="00E5001D" w:rsidRPr="007466B9" w:rsidRDefault="00E5001D" w:rsidP="00B10B71">
      <w:pPr>
        <w:jc w:val="both"/>
      </w:pPr>
      <w:r w:rsidRPr="007466B9">
        <w:t>2.2</w:t>
      </w:r>
      <w:r w:rsidRPr="007466B9">
        <w:tab/>
        <w:t xml:space="preserve">Les rapports des </w:t>
      </w:r>
      <w:hyperlink r:id="rId9" w:history="1">
        <w:r w:rsidR="004E613B" w:rsidRPr="007466B9">
          <w:rPr>
            <w:rStyle w:val="Hyperlink"/>
          </w:rPr>
          <w:t>troisième</w:t>
        </w:r>
      </w:hyperlink>
      <w:r w:rsidRPr="007466B9">
        <w:t xml:space="preserve"> et </w:t>
      </w:r>
      <w:hyperlink r:id="rId10" w:history="1">
        <w:r w:rsidR="004E613B" w:rsidRPr="007466B9">
          <w:rPr>
            <w:rStyle w:val="Hyperlink"/>
          </w:rPr>
          <w:t>quatrième</w:t>
        </w:r>
      </w:hyperlink>
      <w:r w:rsidRPr="007466B9">
        <w:t xml:space="preserve"> réunions du Groupe </w:t>
      </w:r>
      <w:proofErr w:type="spellStart"/>
      <w:r w:rsidRPr="007466B9">
        <w:t>EG</w:t>
      </w:r>
      <w:proofErr w:type="spellEnd"/>
      <w:r w:rsidRPr="007466B9">
        <w:t xml:space="preserve">-RTI ont été approuvés par le </w:t>
      </w:r>
      <w:r w:rsidR="00CD5B2E" w:rsidRPr="007466B9">
        <w:t>g</w:t>
      </w:r>
      <w:r w:rsidRPr="007466B9">
        <w:t>roupe.</w:t>
      </w:r>
    </w:p>
    <w:p w14:paraId="5A093D19" w14:textId="1CC1632F" w:rsidR="00E5001D" w:rsidRPr="007466B9" w:rsidRDefault="00E5001D" w:rsidP="00B10B71">
      <w:pPr>
        <w:jc w:val="both"/>
      </w:pPr>
      <w:bookmarkStart w:id="1" w:name="_Hlk38891878"/>
      <w:r w:rsidRPr="007466B9">
        <w:t>2.3</w:t>
      </w:r>
      <w:r w:rsidRPr="007466B9">
        <w:tab/>
        <w:t xml:space="preserve">À </w:t>
      </w:r>
      <w:r w:rsidR="002755D9" w:rsidRPr="007466B9">
        <w:t>s</w:t>
      </w:r>
      <w:r w:rsidR="004E613B" w:rsidRPr="007466B9">
        <w:t>a troisième</w:t>
      </w:r>
      <w:r w:rsidRPr="007466B9">
        <w:t xml:space="preserve"> réunion</w:t>
      </w:r>
      <w:r w:rsidR="004E613B" w:rsidRPr="007466B9">
        <w:t>, le</w:t>
      </w:r>
      <w:r w:rsidR="002755D9" w:rsidRPr="007466B9">
        <w:t xml:space="preserve"> Groupe </w:t>
      </w:r>
      <w:proofErr w:type="spellStart"/>
      <w:r w:rsidR="002755D9" w:rsidRPr="007466B9">
        <w:t>EG</w:t>
      </w:r>
      <w:proofErr w:type="spellEnd"/>
      <w:r w:rsidR="002755D9" w:rsidRPr="007466B9">
        <w:t>-RTI a</w:t>
      </w:r>
      <w:r w:rsidRPr="007466B9">
        <w:t xml:space="preserve"> </w:t>
      </w:r>
      <w:r w:rsidR="004E613B" w:rsidRPr="007466B9">
        <w:t>examiné les</w:t>
      </w:r>
      <w:r w:rsidRPr="007466B9">
        <w:t xml:space="preserve"> </w:t>
      </w:r>
      <w:hyperlink r:id="rId11" w:history="1">
        <w:r w:rsidRPr="007466B9">
          <w:rPr>
            <w:rStyle w:val="Hyperlink"/>
            <w:rFonts w:eastAsia="Times New Roman" w:cs="Times New Roman"/>
            <w:szCs w:val="20"/>
          </w:rPr>
          <w:t>contributions reçues</w:t>
        </w:r>
      </w:hyperlink>
      <w:r w:rsidRPr="007466B9">
        <w:t xml:space="preserve">, </w:t>
      </w:r>
      <w:r w:rsidR="004E613B" w:rsidRPr="007466B9">
        <w:t xml:space="preserve">y compris celles portant sur les nouvelles tendances susceptibles d'avoir des incidences pour le RTI, sur des données empiriques relatives à l'utilisation actuelle du RTI et sur le format et le contenu du rapport final du </w:t>
      </w:r>
      <w:r w:rsidR="00CD5B2E" w:rsidRPr="007466B9">
        <w:t>g</w:t>
      </w:r>
      <w:r w:rsidR="004E613B" w:rsidRPr="007466B9">
        <w:t>roupe à la session de 2026 du Conseil, ainsi que d'autres contributions générales</w:t>
      </w:r>
      <w:r w:rsidRPr="007466B9">
        <w:t>.</w:t>
      </w:r>
    </w:p>
    <w:p w14:paraId="6D6FA031" w14:textId="2B3FD422" w:rsidR="004E613B" w:rsidRPr="007466B9" w:rsidRDefault="00E5001D" w:rsidP="00B10B71">
      <w:pPr>
        <w:jc w:val="both"/>
      </w:pPr>
      <w:r w:rsidRPr="007466B9">
        <w:t>2.4</w:t>
      </w:r>
      <w:r w:rsidRPr="007466B9">
        <w:tab/>
      </w:r>
      <w:bookmarkEnd w:id="1"/>
      <w:r w:rsidRPr="007466B9">
        <w:t xml:space="preserve">À </w:t>
      </w:r>
      <w:r w:rsidR="002755D9" w:rsidRPr="007466B9">
        <w:t>s</w:t>
      </w:r>
      <w:r w:rsidRPr="007466B9">
        <w:t xml:space="preserve">a </w:t>
      </w:r>
      <w:r w:rsidR="004E613B" w:rsidRPr="007466B9">
        <w:t>quatrième</w:t>
      </w:r>
      <w:r w:rsidRPr="007466B9">
        <w:t xml:space="preserve"> réunion, le</w:t>
      </w:r>
      <w:r w:rsidR="002755D9" w:rsidRPr="007466B9">
        <w:t xml:space="preserve"> Groupe </w:t>
      </w:r>
      <w:proofErr w:type="spellStart"/>
      <w:r w:rsidR="002755D9" w:rsidRPr="007466B9">
        <w:t>EG</w:t>
      </w:r>
      <w:proofErr w:type="spellEnd"/>
      <w:r w:rsidR="002755D9" w:rsidRPr="007466B9">
        <w:t xml:space="preserve">-RTI a </w:t>
      </w:r>
      <w:r w:rsidR="004E613B" w:rsidRPr="007466B9">
        <w:t xml:space="preserve">examiné les </w:t>
      </w:r>
      <w:hyperlink r:id="rId12" w:history="1">
        <w:r w:rsidR="004E613B" w:rsidRPr="007466B9">
          <w:rPr>
            <w:rStyle w:val="Hyperlink"/>
            <w:rFonts w:eastAsia="Times New Roman" w:cs="Times New Roman"/>
            <w:szCs w:val="20"/>
          </w:rPr>
          <w:t>contributions reçues</w:t>
        </w:r>
      </w:hyperlink>
      <w:r w:rsidR="004E613B" w:rsidRPr="007466B9">
        <w:t xml:space="preserve"> et approuvé une ébauche de structure pour le rapport final </w:t>
      </w:r>
      <w:r w:rsidR="002755D9" w:rsidRPr="007466B9">
        <w:t>qu'il soumettra</w:t>
      </w:r>
      <w:r w:rsidR="004E613B" w:rsidRPr="007466B9">
        <w:t xml:space="preserve"> à la session de 2026 du Conseil, </w:t>
      </w:r>
      <w:r w:rsidR="002755D9" w:rsidRPr="007466B9">
        <w:t xml:space="preserve">qui est </w:t>
      </w:r>
      <w:r w:rsidR="004E613B" w:rsidRPr="007466B9">
        <w:t xml:space="preserve">reproduite dans l'Annexe 1 du rapport de </w:t>
      </w:r>
      <w:r w:rsidR="002755D9" w:rsidRPr="007466B9">
        <w:t>s</w:t>
      </w:r>
      <w:r w:rsidR="004E613B" w:rsidRPr="007466B9">
        <w:t xml:space="preserve">a quatrième réunion. Le </w:t>
      </w:r>
      <w:r w:rsidR="00CD5B2E" w:rsidRPr="007466B9">
        <w:t>g</w:t>
      </w:r>
      <w:r w:rsidR="004E613B" w:rsidRPr="007466B9">
        <w:t>roupe a en outre demandé que l'équipe de direction et le secrétariat élabore un premier</w:t>
      </w:r>
      <w:r w:rsidR="00CD5B2E" w:rsidRPr="007466B9">
        <w:t> </w:t>
      </w:r>
      <w:r w:rsidR="004E613B" w:rsidRPr="007466B9">
        <w:t xml:space="preserve">avant-projet de rapport final au moins un mois avant </w:t>
      </w:r>
      <w:r w:rsidR="002755D9" w:rsidRPr="007466B9">
        <w:t>s</w:t>
      </w:r>
      <w:r w:rsidR="004E613B" w:rsidRPr="007466B9">
        <w:t>a prochaine réunion</w:t>
      </w:r>
      <w:r w:rsidR="002755D9" w:rsidRPr="007466B9">
        <w:t>. Deux</w:t>
      </w:r>
      <w:r w:rsidR="00CD5B2E" w:rsidRPr="007466B9">
        <w:t> </w:t>
      </w:r>
      <w:r w:rsidR="002755D9" w:rsidRPr="007466B9">
        <w:t>déclarations, prononcées par les représentants de Hill et du Canada respectivement, sont également jointes (Annexes 2 et 3) au rapport de la quatrième réunion.</w:t>
      </w:r>
    </w:p>
    <w:p w14:paraId="6EE01795" w14:textId="77777777" w:rsidR="00E5001D" w:rsidRPr="007466B9" w:rsidRDefault="00E5001D" w:rsidP="00CD5B2E">
      <w:pPr>
        <w:pStyle w:val="Heading1"/>
      </w:pPr>
      <w:r w:rsidRPr="007466B9">
        <w:rPr>
          <w:rFonts w:eastAsia="Calibri"/>
        </w:rPr>
        <w:lastRenderedPageBreak/>
        <w:t>3</w:t>
      </w:r>
      <w:r w:rsidRPr="007466B9">
        <w:rPr>
          <w:rFonts w:eastAsia="Calibri"/>
        </w:rPr>
        <w:tab/>
        <w:t>Conclusions</w:t>
      </w:r>
    </w:p>
    <w:p w14:paraId="25F5A392" w14:textId="77777777" w:rsidR="00E5001D" w:rsidRPr="007466B9" w:rsidRDefault="00E5001D" w:rsidP="00B10B71">
      <w:pPr>
        <w:keepNext/>
        <w:jc w:val="both"/>
      </w:pPr>
      <w:r w:rsidRPr="007466B9">
        <w:rPr>
          <w:rFonts w:eastAsia="Calibri" w:cs="Calibri"/>
          <w:bCs/>
          <w:color w:val="000000"/>
          <w:szCs w:val="24"/>
          <w:u w:color="000000"/>
          <w:bdr w:val="nil"/>
          <w:lang w:eastAsia="zh-CN"/>
        </w:rPr>
        <w:t>3</w:t>
      </w:r>
      <w:r w:rsidRPr="007466B9">
        <w:t>.1</w:t>
      </w:r>
      <w:r w:rsidRPr="007466B9">
        <w:tab/>
        <w:t xml:space="preserve">Le Conseil est invité à prendre note du présent rapport d'activité du Groupe </w:t>
      </w:r>
      <w:proofErr w:type="spellStart"/>
      <w:r w:rsidRPr="007466B9">
        <w:t>EG</w:t>
      </w:r>
      <w:proofErr w:type="spellEnd"/>
      <w:r w:rsidRPr="007466B9">
        <w:t>-RTI.</w:t>
      </w:r>
    </w:p>
    <w:p w14:paraId="5B90D601" w14:textId="27E2D08F" w:rsidR="00E5001D" w:rsidRPr="007466B9" w:rsidRDefault="00E5001D" w:rsidP="00B10B71">
      <w:pPr>
        <w:keepNext/>
        <w:keepLines/>
        <w:jc w:val="both"/>
      </w:pPr>
      <w:r w:rsidRPr="007466B9">
        <w:t>3.2</w:t>
      </w:r>
      <w:r w:rsidRPr="007466B9">
        <w:tab/>
        <w:t xml:space="preserve">Au nom du Groupe </w:t>
      </w:r>
      <w:proofErr w:type="spellStart"/>
      <w:r w:rsidRPr="007466B9">
        <w:t>EG</w:t>
      </w:r>
      <w:proofErr w:type="spellEnd"/>
      <w:r w:rsidRPr="007466B9">
        <w:t xml:space="preserve">-RTI, la Présidente remercie personnellement tous les États Membres de l'UIT ayant présenté des contributions et participé aux travaux du </w:t>
      </w:r>
      <w:r w:rsidR="001E2AB0" w:rsidRPr="007466B9">
        <w:t>g</w:t>
      </w:r>
      <w:r w:rsidRPr="007466B9">
        <w:t>roupe, les Vice-Présidents, la Secrétaire générale, le Vice-Secrétaire général, les Directeurs du TSB, du BR et du BDT, ainsi que le Secrétariat général</w:t>
      </w:r>
      <w:r w:rsidR="002755D9" w:rsidRPr="007466B9">
        <w:t>, les interprètes et le personnel d'appui pour la participation à distance</w:t>
      </w:r>
      <w:r w:rsidRPr="007466B9">
        <w:t xml:space="preserve"> pour leur aide efficace pendant les </w:t>
      </w:r>
      <w:r w:rsidR="002755D9" w:rsidRPr="007466B9">
        <w:t>troisième</w:t>
      </w:r>
      <w:r w:rsidRPr="007466B9">
        <w:t xml:space="preserve"> et </w:t>
      </w:r>
      <w:proofErr w:type="gramStart"/>
      <w:r w:rsidR="002755D9" w:rsidRPr="007466B9">
        <w:t>quatrième</w:t>
      </w:r>
      <w:r w:rsidR="001E2AB0" w:rsidRPr="007466B9">
        <w:t> </w:t>
      </w:r>
      <w:r w:rsidRPr="007466B9">
        <w:t>réunions</w:t>
      </w:r>
      <w:proofErr w:type="gramEnd"/>
      <w:r w:rsidRPr="007466B9">
        <w:t xml:space="preserve"> du Groupe </w:t>
      </w:r>
      <w:proofErr w:type="spellStart"/>
      <w:r w:rsidRPr="007466B9">
        <w:t>EG</w:t>
      </w:r>
      <w:proofErr w:type="spellEnd"/>
      <w:r w:rsidRPr="007466B9">
        <w:t>-RTI.</w:t>
      </w:r>
    </w:p>
    <w:p w14:paraId="5E6EC685" w14:textId="6F90E54C" w:rsidR="00E5001D" w:rsidRPr="007466B9" w:rsidRDefault="00E5001D" w:rsidP="00E5001D">
      <w:pPr>
        <w:tabs>
          <w:tab w:val="clear" w:pos="567"/>
          <w:tab w:val="clear" w:pos="1134"/>
          <w:tab w:val="clear" w:pos="1701"/>
          <w:tab w:val="clear" w:pos="2268"/>
          <w:tab w:val="clear" w:pos="2835"/>
          <w:tab w:val="center" w:pos="7088"/>
        </w:tabs>
        <w:spacing w:before="840"/>
      </w:pPr>
      <w:r w:rsidRPr="007466B9">
        <w:rPr>
          <w:rFonts w:eastAsia="Calibri" w:cs="Calibri"/>
          <w:b/>
          <w:bCs/>
        </w:rPr>
        <w:tab/>
      </w:r>
      <w:r w:rsidRPr="007466B9">
        <w:rPr>
          <w:rFonts w:eastAsia="Calibri" w:cs="Calibri"/>
        </w:rPr>
        <w:t>Shahira Selim</w:t>
      </w:r>
      <w:r w:rsidR="002755D9" w:rsidRPr="007466B9">
        <w:rPr>
          <w:rFonts w:eastAsia="Calibri" w:cs="Calibri"/>
        </w:rPr>
        <w:t xml:space="preserve"> (Égypte)</w:t>
      </w:r>
      <w:r w:rsidR="002755D9" w:rsidRPr="007466B9">
        <w:rPr>
          <w:rFonts w:eastAsia="Calibri" w:cs="Calibri"/>
        </w:rPr>
        <w:br/>
      </w:r>
      <w:r w:rsidR="002755D9" w:rsidRPr="007466B9">
        <w:rPr>
          <w:rFonts w:eastAsia="Calibri" w:cs="Calibri"/>
        </w:rPr>
        <w:tab/>
        <w:t xml:space="preserve">Président du Groupe </w:t>
      </w:r>
      <w:proofErr w:type="spellStart"/>
      <w:r w:rsidR="002755D9" w:rsidRPr="007466B9">
        <w:rPr>
          <w:rFonts w:eastAsia="Calibri" w:cs="Calibri"/>
        </w:rPr>
        <w:t>EG</w:t>
      </w:r>
      <w:proofErr w:type="spellEnd"/>
      <w:r w:rsidR="002755D9" w:rsidRPr="007466B9">
        <w:rPr>
          <w:rFonts w:eastAsia="Calibri" w:cs="Calibri"/>
        </w:rPr>
        <w:t>-RTI</w:t>
      </w:r>
    </w:p>
    <w:sectPr w:rsidR="00E5001D" w:rsidRPr="007466B9"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EA9C7" w14:textId="77777777" w:rsidR="00E5001D" w:rsidRDefault="00E5001D">
      <w:r>
        <w:separator/>
      </w:r>
    </w:p>
  </w:endnote>
  <w:endnote w:type="continuationSeparator" w:id="0">
    <w:p w14:paraId="0EFFAF49" w14:textId="77777777" w:rsidR="00E5001D" w:rsidRDefault="00E5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49AE" w14:textId="5B705893" w:rsidR="00732045" w:rsidRPr="00387B53" w:rsidRDefault="00E5001D">
    <w:pPr>
      <w:pStyle w:val="Footer"/>
      <w:rPr>
        <w:lang w:val="en-US"/>
      </w:rPr>
    </w:pPr>
    <w:r>
      <w:fldChar w:fldCharType="begin"/>
    </w:r>
    <w:r w:rsidRPr="00387B53">
      <w:rPr>
        <w:lang w:val="en-US"/>
      </w:rPr>
      <w:instrText xml:space="preserve"> FILENAME \p \* MERGEFORMAT </w:instrText>
    </w:r>
    <w:r>
      <w:fldChar w:fldCharType="separate"/>
    </w:r>
    <w:r w:rsidR="0047666E">
      <w:rPr>
        <w:lang w:val="en-US"/>
      </w:rPr>
      <w:t>P:\FRA\gDoc\SG\C25\2500696F.docx</w:t>
    </w:r>
    <w:r>
      <w:fldChar w:fldCharType="end"/>
    </w:r>
    <w:r w:rsidR="00732045" w:rsidRPr="00387B53">
      <w:rPr>
        <w:lang w:val="en-US"/>
      </w:rPr>
      <w:tab/>
    </w:r>
    <w:r w:rsidR="002F1B76">
      <w:fldChar w:fldCharType="begin"/>
    </w:r>
    <w:r w:rsidR="00732045">
      <w:instrText xml:space="preserve"> savedate \@ dd.MM.yy </w:instrText>
    </w:r>
    <w:r w:rsidR="002F1B76">
      <w:fldChar w:fldCharType="separate"/>
    </w:r>
    <w:r w:rsidR="006B72FC">
      <w:t>17.04.25</w:t>
    </w:r>
    <w:r w:rsidR="002F1B76">
      <w:fldChar w:fldCharType="end"/>
    </w:r>
    <w:r w:rsidR="00732045" w:rsidRPr="00387B53">
      <w:rPr>
        <w:lang w:val="en-US"/>
      </w:rPr>
      <w:tab/>
    </w:r>
    <w:r w:rsidR="002F1B76">
      <w:fldChar w:fldCharType="begin"/>
    </w:r>
    <w:r w:rsidR="00732045">
      <w:instrText xml:space="preserve"> printdate \@ dd.MM.yy </w:instrText>
    </w:r>
    <w:r w:rsidR="002F1B76">
      <w:fldChar w:fldCharType="separate"/>
    </w:r>
    <w:r w:rsidR="0047666E">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CB39663" w14:textId="77777777" w:rsidTr="00E31DCE">
      <w:trPr>
        <w:jc w:val="center"/>
      </w:trPr>
      <w:tc>
        <w:tcPr>
          <w:tcW w:w="1803" w:type="dxa"/>
          <w:vAlign w:val="center"/>
        </w:tcPr>
        <w:p w14:paraId="4D99EF00" w14:textId="0CE1AF77" w:rsidR="00A51849" w:rsidRDefault="002755D9" w:rsidP="00A51849">
          <w:pPr>
            <w:pStyle w:val="Header"/>
            <w:jc w:val="left"/>
            <w:rPr>
              <w:noProof/>
            </w:rPr>
          </w:pPr>
          <w:r>
            <w:rPr>
              <w:noProof/>
            </w:rPr>
            <w:t>2500</w:t>
          </w:r>
          <w:r w:rsidR="00B2792E">
            <w:rPr>
              <w:noProof/>
            </w:rPr>
            <w:t>696</w:t>
          </w:r>
        </w:p>
      </w:tc>
      <w:tc>
        <w:tcPr>
          <w:tcW w:w="8261" w:type="dxa"/>
        </w:tcPr>
        <w:p w14:paraId="2572B5C2" w14:textId="53D94951"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2755D9">
            <w:rPr>
              <w:bCs/>
            </w:rPr>
            <w:t>26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09D35AC"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390E02E" w14:textId="77777777" w:rsidTr="00E31DCE">
      <w:trPr>
        <w:jc w:val="center"/>
      </w:trPr>
      <w:tc>
        <w:tcPr>
          <w:tcW w:w="1803" w:type="dxa"/>
          <w:vAlign w:val="center"/>
        </w:tcPr>
        <w:p w14:paraId="26656E3B" w14:textId="77777777" w:rsidR="00A51849" w:rsidRPr="00B10B71" w:rsidRDefault="00FC6D7D" w:rsidP="00A51849">
          <w:pPr>
            <w:pStyle w:val="Header"/>
            <w:jc w:val="left"/>
            <w:rPr>
              <w:noProof/>
              <w:color w:val="0563C1"/>
            </w:rPr>
          </w:pPr>
          <w:hyperlink r:id="rId1" w:history="1">
            <w:proofErr w:type="spellStart"/>
            <w:r w:rsidRPr="00B10B71">
              <w:rPr>
                <w:rStyle w:val="Hyperlink"/>
                <w:u w:val="none"/>
              </w:rPr>
              <w:t>council.itu.int</w:t>
            </w:r>
            <w:proofErr w:type="spellEnd"/>
            <w:r w:rsidRPr="00B10B71">
              <w:rPr>
                <w:rStyle w:val="Hyperlink"/>
                <w:u w:val="none"/>
              </w:rPr>
              <w:t>/2025</w:t>
            </w:r>
          </w:hyperlink>
        </w:p>
      </w:tc>
      <w:tc>
        <w:tcPr>
          <w:tcW w:w="8261" w:type="dxa"/>
        </w:tcPr>
        <w:p w14:paraId="1C42A3C1" w14:textId="20217CF0"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B2792E">
            <w:rPr>
              <w:bCs/>
            </w:rPr>
            <w:t>26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7F51FFA"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C034D" w14:textId="77777777" w:rsidR="00E5001D" w:rsidRDefault="00E5001D">
      <w:r>
        <w:t>____________________</w:t>
      </w:r>
    </w:p>
  </w:footnote>
  <w:footnote w:type="continuationSeparator" w:id="0">
    <w:p w14:paraId="7005F2ED" w14:textId="77777777" w:rsidR="00E5001D" w:rsidRDefault="00E5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D91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88D03F2"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56CCEB9F" w14:textId="77777777" w:rsidTr="00D37B53">
      <w:trPr>
        <w:trHeight w:val="1104"/>
        <w:jc w:val="center"/>
      </w:trPr>
      <w:tc>
        <w:tcPr>
          <w:tcW w:w="5317" w:type="dxa"/>
          <w:vAlign w:val="center"/>
        </w:tcPr>
        <w:p w14:paraId="19A20823"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6B5F036" wp14:editId="2CCD0DD4">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781EF5E9" w14:textId="77777777" w:rsidR="00524E8D" w:rsidRDefault="00524E8D" w:rsidP="00A51849">
          <w:pPr>
            <w:pStyle w:val="Header"/>
            <w:jc w:val="right"/>
            <w:rPr>
              <w:rFonts w:ascii="Arial" w:hAnsi="Arial" w:cs="Arial"/>
              <w:b/>
              <w:bCs/>
              <w:color w:val="009CD6"/>
              <w:szCs w:val="18"/>
            </w:rPr>
          </w:pPr>
        </w:p>
      </w:tc>
    </w:tr>
  </w:tbl>
  <w:p w14:paraId="0E7815E5"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198390F" wp14:editId="57D1D362">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1EE6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76A2C"/>
    <w:rsid w:val="000D0D0A"/>
    <w:rsid w:val="00103163"/>
    <w:rsid w:val="00106B19"/>
    <w:rsid w:val="001133EF"/>
    <w:rsid w:val="00115D93"/>
    <w:rsid w:val="001247A8"/>
    <w:rsid w:val="001370B2"/>
    <w:rsid w:val="001378C0"/>
    <w:rsid w:val="0018694A"/>
    <w:rsid w:val="001933AF"/>
    <w:rsid w:val="001A3287"/>
    <w:rsid w:val="001A6508"/>
    <w:rsid w:val="001C758C"/>
    <w:rsid w:val="001D4C31"/>
    <w:rsid w:val="001E2AB0"/>
    <w:rsid w:val="001E4D21"/>
    <w:rsid w:val="00207CD1"/>
    <w:rsid w:val="00226657"/>
    <w:rsid w:val="002477A2"/>
    <w:rsid w:val="00263A51"/>
    <w:rsid w:val="00267E02"/>
    <w:rsid w:val="002755D9"/>
    <w:rsid w:val="002A5D44"/>
    <w:rsid w:val="002C02DD"/>
    <w:rsid w:val="002C3F32"/>
    <w:rsid w:val="002C4E3D"/>
    <w:rsid w:val="002E0BC4"/>
    <w:rsid w:val="002F1B76"/>
    <w:rsid w:val="0033568E"/>
    <w:rsid w:val="00355FF5"/>
    <w:rsid w:val="00361350"/>
    <w:rsid w:val="00387B53"/>
    <w:rsid w:val="003C3FAE"/>
    <w:rsid w:val="003F2D74"/>
    <w:rsid w:val="004038CB"/>
    <w:rsid w:val="0040546F"/>
    <w:rsid w:val="004177BD"/>
    <w:rsid w:val="0042404A"/>
    <w:rsid w:val="0044618F"/>
    <w:rsid w:val="0046769A"/>
    <w:rsid w:val="00475FB3"/>
    <w:rsid w:val="0047666E"/>
    <w:rsid w:val="004C37A9"/>
    <w:rsid w:val="004D1D50"/>
    <w:rsid w:val="004E613B"/>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14423"/>
    <w:rsid w:val="006235CA"/>
    <w:rsid w:val="0062366E"/>
    <w:rsid w:val="006643AB"/>
    <w:rsid w:val="006A11AE"/>
    <w:rsid w:val="006B72FC"/>
    <w:rsid w:val="006F0A53"/>
    <w:rsid w:val="007210CD"/>
    <w:rsid w:val="00732045"/>
    <w:rsid w:val="0073275D"/>
    <w:rsid w:val="007369DB"/>
    <w:rsid w:val="007466B9"/>
    <w:rsid w:val="0077110E"/>
    <w:rsid w:val="007956C2"/>
    <w:rsid w:val="007A187E"/>
    <w:rsid w:val="007C72C2"/>
    <w:rsid w:val="007D4436"/>
    <w:rsid w:val="007F257A"/>
    <w:rsid w:val="007F3665"/>
    <w:rsid w:val="00800037"/>
    <w:rsid w:val="0082299A"/>
    <w:rsid w:val="0083391C"/>
    <w:rsid w:val="00853ADE"/>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10B71"/>
    <w:rsid w:val="00B2792E"/>
    <w:rsid w:val="00B27B00"/>
    <w:rsid w:val="00B309F9"/>
    <w:rsid w:val="00B32B60"/>
    <w:rsid w:val="00B51005"/>
    <w:rsid w:val="00B61619"/>
    <w:rsid w:val="00BB4545"/>
    <w:rsid w:val="00BD5873"/>
    <w:rsid w:val="00BF4B60"/>
    <w:rsid w:val="00C049D7"/>
    <w:rsid w:val="00C04BE3"/>
    <w:rsid w:val="00C25D29"/>
    <w:rsid w:val="00C27A7C"/>
    <w:rsid w:val="00C347B4"/>
    <w:rsid w:val="00C42437"/>
    <w:rsid w:val="00CA08ED"/>
    <w:rsid w:val="00CC6EAA"/>
    <w:rsid w:val="00CD5B2E"/>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5001D"/>
    <w:rsid w:val="00E93668"/>
    <w:rsid w:val="00E95647"/>
    <w:rsid w:val="00EB6350"/>
    <w:rsid w:val="00ED5D26"/>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6478A"/>
  <w15:docId w15:val="{8A95A2B8-200B-4CAB-8DA9-DF00905B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2C02DD"/>
    <w:rPr>
      <w:rFonts w:eastAsiaTheme="minorHAnsi" w:cstheme="minorBidi"/>
      <w:color w:val="4F81BD" w:themeColor="accent1"/>
      <w:szCs w:val="22"/>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Pages/eg-itrs.asp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3-CL-C-0121/fr" TargetMode="External"/><Relationship Id="rId12" Type="http://schemas.openxmlformats.org/officeDocument/2006/relationships/hyperlink" Target="https://www.itu.int/md/S25-EGITRS4-C/en"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en/council/Documents/basic-texts-2023/RES-146-F.pdf" TargetMode="External"/><Relationship Id="rId11" Type="http://schemas.openxmlformats.org/officeDocument/2006/relationships/hyperlink" Target="https://www.itu.int/md/S24-EGITRS3-C/e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25-EGITRS4-C-0009/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24-EGITRS3-C-0012/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6</TotalTime>
  <Pages>3</Pages>
  <Words>659</Words>
  <Characters>4135</Characters>
  <Application>Microsoft Office Word</Application>
  <DocSecurity>0</DocSecurity>
  <Lines>86</Lines>
  <Paragraphs>41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4753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de la Présidente du Groupe d'experts sur le Règlement des télécommunications internationales</dc:title>
  <dc:subject>Conseil 2025 de l'UIT</dc:subject>
  <cp:keywords>C2025, C25, Council-25</cp:keywords>
  <dc:description/>
  <cp:lastPrinted>2000-07-18T08:55:00Z</cp:lastPrinted>
  <dcterms:created xsi:type="dcterms:W3CDTF">2025-04-22T06:46:00Z</dcterms:created>
  <dcterms:modified xsi:type="dcterms:W3CDTF">2025-04-22T06:50:00Z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