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557C15" w:rsidRPr="00BB6FD8" w14:paraId="3382976A" w14:textId="77777777" w:rsidTr="00C538FC">
        <w:trPr>
          <w:cantSplit/>
          <w:trHeight w:val="23"/>
        </w:trPr>
        <w:tc>
          <w:tcPr>
            <w:tcW w:w="3969" w:type="dxa"/>
            <w:vMerge w:val="restart"/>
            <w:tcMar>
              <w:left w:w="0" w:type="dxa"/>
            </w:tcMar>
          </w:tcPr>
          <w:p w14:paraId="42451E3F" w14:textId="3042505E" w:rsidR="00557C15" w:rsidRPr="00BB6FD8" w:rsidRDefault="00557C15" w:rsidP="00557C15">
            <w:pPr>
              <w:tabs>
                <w:tab w:val="left" w:pos="851"/>
              </w:tabs>
              <w:spacing w:before="0" w:line="240" w:lineRule="atLeast"/>
              <w:rPr>
                <w:b/>
              </w:rPr>
            </w:pPr>
            <w:bookmarkStart w:id="0" w:name="_Hlk133421839"/>
            <w:r w:rsidRPr="00914050">
              <w:rPr>
                <w:b/>
              </w:rPr>
              <w:t>Punto del orden del día: ADM 1</w:t>
            </w:r>
          </w:p>
        </w:tc>
        <w:tc>
          <w:tcPr>
            <w:tcW w:w="5245" w:type="dxa"/>
          </w:tcPr>
          <w:p w14:paraId="70A6366B" w14:textId="1AFB7631" w:rsidR="00557C15" w:rsidRPr="00BB6FD8" w:rsidRDefault="00557C15" w:rsidP="00557C15">
            <w:pPr>
              <w:tabs>
                <w:tab w:val="left" w:pos="851"/>
              </w:tabs>
              <w:spacing w:before="0" w:line="240" w:lineRule="atLeast"/>
              <w:jc w:val="right"/>
              <w:rPr>
                <w:b/>
              </w:rPr>
            </w:pPr>
            <w:r w:rsidRPr="00914050">
              <w:rPr>
                <w:b/>
              </w:rPr>
              <w:t>Documento C25/20-S</w:t>
            </w:r>
          </w:p>
        </w:tc>
      </w:tr>
      <w:tr w:rsidR="00557C15" w:rsidRPr="00666D09" w14:paraId="2E29B060" w14:textId="77777777" w:rsidTr="00C538FC">
        <w:trPr>
          <w:cantSplit/>
        </w:trPr>
        <w:tc>
          <w:tcPr>
            <w:tcW w:w="3969" w:type="dxa"/>
            <w:vMerge/>
          </w:tcPr>
          <w:p w14:paraId="33F790C1" w14:textId="77777777" w:rsidR="00557C15" w:rsidRPr="00BB6FD8" w:rsidRDefault="00557C15" w:rsidP="00557C15">
            <w:pPr>
              <w:tabs>
                <w:tab w:val="left" w:pos="851"/>
              </w:tabs>
              <w:spacing w:line="240" w:lineRule="atLeast"/>
              <w:rPr>
                <w:b/>
              </w:rPr>
            </w:pPr>
          </w:p>
        </w:tc>
        <w:tc>
          <w:tcPr>
            <w:tcW w:w="5245" w:type="dxa"/>
          </w:tcPr>
          <w:p w14:paraId="3B790E63" w14:textId="4069A3D2" w:rsidR="00557C15" w:rsidRPr="00666D09" w:rsidRDefault="00557C15" w:rsidP="00557C15">
            <w:pPr>
              <w:tabs>
                <w:tab w:val="left" w:pos="851"/>
              </w:tabs>
              <w:spacing w:before="0"/>
              <w:jc w:val="right"/>
              <w:rPr>
                <w:b/>
                <w:lang w:val="en-GB"/>
              </w:rPr>
            </w:pPr>
            <w:r w:rsidRPr="00914050">
              <w:rPr>
                <w:b/>
              </w:rPr>
              <w:t>1</w:t>
            </w:r>
            <w:r w:rsidR="00A22C50">
              <w:rPr>
                <w:b/>
              </w:rPr>
              <w:t>7</w:t>
            </w:r>
            <w:r w:rsidRPr="00914050">
              <w:rPr>
                <w:b/>
              </w:rPr>
              <w:t xml:space="preserve"> de abril de 2025</w:t>
            </w:r>
          </w:p>
        </w:tc>
      </w:tr>
      <w:tr w:rsidR="00557C15" w:rsidRPr="00BB6FD8" w14:paraId="610F6EA1" w14:textId="77777777" w:rsidTr="00C538FC">
        <w:trPr>
          <w:cantSplit/>
          <w:trHeight w:val="23"/>
        </w:trPr>
        <w:tc>
          <w:tcPr>
            <w:tcW w:w="3969" w:type="dxa"/>
            <w:vMerge/>
          </w:tcPr>
          <w:p w14:paraId="10602680" w14:textId="77777777" w:rsidR="00557C15" w:rsidRPr="00666D09" w:rsidRDefault="00557C15" w:rsidP="00557C15">
            <w:pPr>
              <w:tabs>
                <w:tab w:val="left" w:pos="851"/>
              </w:tabs>
              <w:spacing w:line="240" w:lineRule="atLeast"/>
              <w:rPr>
                <w:b/>
                <w:lang w:val="en-GB"/>
              </w:rPr>
            </w:pPr>
          </w:p>
        </w:tc>
        <w:tc>
          <w:tcPr>
            <w:tcW w:w="5245" w:type="dxa"/>
          </w:tcPr>
          <w:p w14:paraId="53B1A4E3" w14:textId="575E8C9B" w:rsidR="00557C15" w:rsidRPr="00BB6FD8" w:rsidRDefault="00557C15" w:rsidP="00557C15">
            <w:pPr>
              <w:tabs>
                <w:tab w:val="left" w:pos="851"/>
              </w:tabs>
              <w:spacing w:before="0" w:line="240" w:lineRule="atLeast"/>
              <w:jc w:val="right"/>
              <w:rPr>
                <w:b/>
                <w:bCs/>
              </w:rPr>
            </w:pPr>
            <w:r w:rsidRPr="00914050">
              <w:rPr>
                <w:b/>
              </w:rPr>
              <w:t>Original: inglés</w:t>
            </w:r>
          </w:p>
        </w:tc>
      </w:tr>
      <w:tr w:rsidR="00FE57F6" w:rsidRPr="00BB6FD8" w14:paraId="09760D31" w14:textId="77777777" w:rsidTr="00C538FC">
        <w:trPr>
          <w:cantSplit/>
          <w:trHeight w:val="23"/>
        </w:trPr>
        <w:tc>
          <w:tcPr>
            <w:tcW w:w="3969" w:type="dxa"/>
          </w:tcPr>
          <w:p w14:paraId="28141259" w14:textId="77777777" w:rsidR="00FE57F6" w:rsidRPr="00BB6FD8" w:rsidRDefault="00FE57F6" w:rsidP="00C538FC">
            <w:pPr>
              <w:tabs>
                <w:tab w:val="left" w:pos="851"/>
              </w:tabs>
              <w:spacing w:line="240" w:lineRule="atLeast"/>
              <w:rPr>
                <w:b/>
              </w:rPr>
            </w:pPr>
          </w:p>
        </w:tc>
        <w:tc>
          <w:tcPr>
            <w:tcW w:w="5245" w:type="dxa"/>
          </w:tcPr>
          <w:p w14:paraId="25109D7A" w14:textId="77777777" w:rsidR="00FE57F6" w:rsidRPr="00BB6FD8" w:rsidRDefault="00FE57F6" w:rsidP="00C538FC">
            <w:pPr>
              <w:tabs>
                <w:tab w:val="left" w:pos="851"/>
              </w:tabs>
              <w:spacing w:before="0" w:line="240" w:lineRule="atLeast"/>
              <w:jc w:val="right"/>
              <w:rPr>
                <w:b/>
              </w:rPr>
            </w:pPr>
          </w:p>
        </w:tc>
      </w:tr>
      <w:tr w:rsidR="00FE57F6" w:rsidRPr="00BB6FD8" w14:paraId="340B40CD" w14:textId="77777777" w:rsidTr="00C538FC">
        <w:trPr>
          <w:cantSplit/>
        </w:trPr>
        <w:tc>
          <w:tcPr>
            <w:tcW w:w="9214" w:type="dxa"/>
            <w:gridSpan w:val="2"/>
            <w:tcMar>
              <w:left w:w="0" w:type="dxa"/>
            </w:tcMar>
          </w:tcPr>
          <w:p w14:paraId="10E4C94D" w14:textId="77777777" w:rsidR="00FE57F6" w:rsidRPr="00BB6FD8" w:rsidRDefault="00157AC4" w:rsidP="00C538FC">
            <w:pPr>
              <w:pStyle w:val="Source"/>
              <w:jc w:val="left"/>
              <w:rPr>
                <w:sz w:val="34"/>
                <w:szCs w:val="34"/>
              </w:rPr>
            </w:pPr>
            <w:r>
              <w:rPr>
                <w:rFonts w:cstheme="minorHAnsi"/>
                <w:sz w:val="34"/>
                <w:szCs w:val="34"/>
              </w:rPr>
              <w:t>Informe de la Secretaria General</w:t>
            </w:r>
          </w:p>
        </w:tc>
      </w:tr>
      <w:tr w:rsidR="00FE57F6" w:rsidRPr="00BB6FD8" w14:paraId="5B7A8692" w14:textId="77777777" w:rsidTr="00C538FC">
        <w:trPr>
          <w:cantSplit/>
        </w:trPr>
        <w:tc>
          <w:tcPr>
            <w:tcW w:w="9214" w:type="dxa"/>
            <w:gridSpan w:val="2"/>
            <w:tcMar>
              <w:left w:w="0" w:type="dxa"/>
            </w:tcMar>
          </w:tcPr>
          <w:p w14:paraId="2EC1CA4C" w14:textId="467C6125" w:rsidR="00FE57F6" w:rsidRPr="00F92BED" w:rsidRDefault="00EB7ECF" w:rsidP="00F92BED">
            <w:pPr>
              <w:pStyle w:val="Subtitle"/>
              <w:framePr w:hSpace="0" w:wrap="auto" w:vAnchor="margin" w:hAnchor="text" w:xAlign="left" w:yAlign="inline"/>
            </w:pPr>
            <w:bookmarkStart w:id="1" w:name="_Hlk161053971"/>
            <w:r w:rsidRPr="00914050">
              <w:t>PARTICIPACIÓN EN LAS ACTIVIDADES DE LA UIT DE OTRAS ENTIDADES QUE SE OCUPAN DE CUESTIONES DE TELECOMUNICACIONES</w:t>
            </w:r>
            <w:bookmarkEnd w:id="1"/>
          </w:p>
        </w:tc>
      </w:tr>
      <w:tr w:rsidR="00FE57F6" w:rsidRPr="00BB6FD8" w14:paraId="033B9185" w14:textId="77777777" w:rsidTr="00C538FC">
        <w:trPr>
          <w:cantSplit/>
        </w:trPr>
        <w:tc>
          <w:tcPr>
            <w:tcW w:w="9214" w:type="dxa"/>
            <w:gridSpan w:val="2"/>
            <w:tcBorders>
              <w:top w:val="single" w:sz="4" w:space="0" w:color="auto"/>
              <w:bottom w:val="single" w:sz="4" w:space="0" w:color="auto"/>
            </w:tcBorders>
            <w:tcMar>
              <w:left w:w="0" w:type="dxa"/>
            </w:tcMar>
          </w:tcPr>
          <w:p w14:paraId="06897B64" w14:textId="77777777" w:rsidR="00FE57F6" w:rsidRPr="00BB6FD8" w:rsidRDefault="00F24B71" w:rsidP="007116A4">
            <w:pPr>
              <w:spacing w:before="160"/>
              <w:jc w:val="both"/>
              <w:rPr>
                <w:b/>
                <w:bCs/>
                <w:sz w:val="26"/>
                <w:szCs w:val="26"/>
              </w:rPr>
            </w:pPr>
            <w:r w:rsidRPr="00BB6FD8">
              <w:rPr>
                <w:b/>
                <w:bCs/>
                <w:sz w:val="26"/>
                <w:szCs w:val="26"/>
              </w:rPr>
              <w:t>Finalidad</w:t>
            </w:r>
          </w:p>
          <w:p w14:paraId="553F6178" w14:textId="77777777" w:rsidR="00557C15" w:rsidRPr="00914050" w:rsidRDefault="00557C15" w:rsidP="007116A4">
            <w:pPr>
              <w:jc w:val="both"/>
            </w:pPr>
            <w:r w:rsidRPr="00914050">
              <w:t>Por la presente, la Secretaria General comunica al Consejo de la UIT los nombres de las "entidades que se ocupan de cuestiones de telecomunicaciones" (véase el número 230 del Convenio de la UIT) que se han incluido provisionalmente en la lista de Miembros de Sector para participar en los trabajos de los Sectores de la Unión, así como los nombres de los Asociados admitidos para participar en una Comisión de Estudio determinada, en espera de la confirmación del Consejo.</w:t>
            </w:r>
          </w:p>
          <w:p w14:paraId="74F52D86" w14:textId="77777777" w:rsidR="00FE57F6" w:rsidRPr="00BB6FD8" w:rsidRDefault="00F24B71" w:rsidP="007116A4">
            <w:pPr>
              <w:spacing w:before="160"/>
              <w:jc w:val="both"/>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4BCE0F82" w14:textId="77777777" w:rsidR="00557C15" w:rsidRPr="00914050" w:rsidRDefault="00557C15" w:rsidP="007116A4">
            <w:pPr>
              <w:jc w:val="both"/>
            </w:pPr>
            <w:r w:rsidRPr="00914050">
              <w:t xml:space="preserve">Se invita al Consejo a </w:t>
            </w:r>
            <w:r w:rsidRPr="00914050">
              <w:rPr>
                <w:b/>
                <w:bCs/>
              </w:rPr>
              <w:t>confirmar</w:t>
            </w:r>
            <w:r w:rsidRPr="00914050">
              <w:t xml:space="preserve"> las medidas adoptadas por la Secretaria General en relación con la admisión de las "entidades que se ocupan de cuestiones de telecomunicaciones" (número 230 del Convenio) enumeradas en el </w:t>
            </w:r>
            <w:hyperlink w:anchor="Annex">
              <w:r w:rsidRPr="00914050">
                <w:rPr>
                  <w:rStyle w:val="Hyperlink"/>
                </w:rPr>
                <w:t>Anexo</w:t>
              </w:r>
            </w:hyperlink>
            <w:r w:rsidRPr="00914050">
              <w:t>.</w:t>
            </w:r>
          </w:p>
          <w:p w14:paraId="4985419B" w14:textId="77777777" w:rsidR="00F92BED" w:rsidRPr="00F24B71" w:rsidRDefault="00F92BED" w:rsidP="007116A4">
            <w:pPr>
              <w:spacing w:before="160"/>
              <w:jc w:val="both"/>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53172715" w14:textId="77777777" w:rsidR="00557C15" w:rsidRPr="00914050" w:rsidRDefault="00557C15" w:rsidP="007116A4">
            <w:pPr>
              <w:jc w:val="both"/>
            </w:pPr>
            <w:r w:rsidRPr="00914050">
              <w:t xml:space="preserve">Impulso de los Miembros, asociaciones y cooperación internacional, </w:t>
            </w:r>
            <w:r>
              <w:t xml:space="preserve">y </w:t>
            </w:r>
            <w:r w:rsidRPr="00914050">
              <w:t>movilización de recursos.</w:t>
            </w:r>
          </w:p>
          <w:p w14:paraId="6CA8C621" w14:textId="77777777" w:rsidR="00F92BED" w:rsidRDefault="00F92BED" w:rsidP="007116A4">
            <w:pPr>
              <w:spacing w:before="160"/>
              <w:jc w:val="both"/>
              <w:rPr>
                <w:b/>
                <w:bCs/>
                <w:sz w:val="26"/>
                <w:szCs w:val="26"/>
              </w:rPr>
            </w:pPr>
            <w:r w:rsidRPr="00F24B71">
              <w:rPr>
                <w:b/>
                <w:bCs/>
                <w:sz w:val="26"/>
                <w:szCs w:val="26"/>
              </w:rPr>
              <w:t>Repercusiones financieras</w:t>
            </w:r>
          </w:p>
          <w:p w14:paraId="6ABE9DB1" w14:textId="6699EC45" w:rsidR="00557C15" w:rsidRPr="00914050" w:rsidRDefault="00557C15" w:rsidP="007116A4">
            <w:pPr>
              <w:spacing w:before="160"/>
              <w:jc w:val="both"/>
              <w:rPr>
                <w:b/>
                <w:bCs/>
                <w:sz w:val="26"/>
                <w:szCs w:val="26"/>
              </w:rPr>
            </w:pPr>
            <w:r w:rsidRPr="00914050">
              <w:t>El presupuesto para 2024-2025 prevé una suma de 226</w:t>
            </w:r>
            <w:r w:rsidR="006A0944">
              <w:t> </w:t>
            </w:r>
            <w:r w:rsidRPr="00914050">
              <w:t>575</w:t>
            </w:r>
            <w:r w:rsidR="006A0944">
              <w:t> </w:t>
            </w:r>
            <w:r w:rsidRPr="00914050">
              <w:t>CHF/año en concepto de cuotas de los Miembros de Sector y los Asociados enumerados en el Anexo.</w:t>
            </w:r>
          </w:p>
          <w:p w14:paraId="3BBB71A4" w14:textId="77777777" w:rsidR="00FE57F6" w:rsidRPr="00BB6FD8" w:rsidRDefault="00FE57F6" w:rsidP="007116A4">
            <w:pPr>
              <w:spacing w:before="160"/>
              <w:jc w:val="both"/>
              <w:rPr>
                <w:caps/>
                <w:sz w:val="22"/>
              </w:rPr>
            </w:pPr>
            <w:r w:rsidRPr="00BB6FD8">
              <w:rPr>
                <w:sz w:val="22"/>
              </w:rPr>
              <w:t>__________________</w:t>
            </w:r>
          </w:p>
          <w:p w14:paraId="2103661D" w14:textId="77777777" w:rsidR="00FE57F6" w:rsidRPr="00BB6FD8" w:rsidRDefault="00F24B71" w:rsidP="007116A4">
            <w:pPr>
              <w:spacing w:before="160"/>
              <w:jc w:val="both"/>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1A712F98" w14:textId="1E26421A" w:rsidR="00FE57F6" w:rsidRPr="004D3A3C" w:rsidRDefault="00557C15" w:rsidP="007116A4">
            <w:pPr>
              <w:spacing w:after="160"/>
              <w:jc w:val="both"/>
              <w:rPr>
                <w:i/>
                <w:iCs/>
                <w:sz w:val="22"/>
                <w:szCs w:val="22"/>
              </w:rPr>
            </w:pPr>
            <w:r w:rsidRPr="00914050">
              <w:rPr>
                <w:i/>
                <w:iCs/>
                <w:sz w:val="22"/>
                <w:szCs w:val="22"/>
              </w:rPr>
              <w:t xml:space="preserve">Números 229, 230, 231, 234, 237, 241A y 241C del </w:t>
            </w:r>
            <w:hyperlink r:id="rId6" w:history="1">
              <w:r w:rsidRPr="00914050">
                <w:rPr>
                  <w:rStyle w:val="Hyperlink"/>
                  <w:i/>
                  <w:iCs/>
                  <w:sz w:val="22"/>
                  <w:szCs w:val="22"/>
                </w:rPr>
                <w:t>Convenio de la UIT</w:t>
              </w:r>
            </w:hyperlink>
            <w:r w:rsidRPr="00914050">
              <w:rPr>
                <w:i/>
                <w:iCs/>
                <w:sz w:val="22"/>
                <w:szCs w:val="22"/>
              </w:rPr>
              <w:t xml:space="preserve">; Documentos </w:t>
            </w:r>
            <w:hyperlink r:id="rId7" w:history="1">
              <w:r w:rsidRPr="00914050">
                <w:rPr>
                  <w:rStyle w:val="Hyperlink"/>
                  <w:i/>
                  <w:iCs/>
                  <w:sz w:val="22"/>
                  <w:szCs w:val="22"/>
                </w:rPr>
                <w:t>C93/49</w:t>
              </w:r>
            </w:hyperlink>
            <w:r w:rsidRPr="00914050">
              <w:rPr>
                <w:i/>
                <w:iCs/>
                <w:sz w:val="22"/>
                <w:szCs w:val="22"/>
              </w:rPr>
              <w:t xml:space="preserve"> y </w:t>
            </w:r>
            <w:hyperlink r:id="rId8" w:history="1">
              <w:r w:rsidRPr="00914050">
                <w:rPr>
                  <w:rStyle w:val="Hyperlink"/>
                  <w:i/>
                  <w:iCs/>
                  <w:sz w:val="22"/>
                  <w:szCs w:val="22"/>
                </w:rPr>
                <w:t>C2000/33</w:t>
              </w:r>
            </w:hyperlink>
          </w:p>
        </w:tc>
      </w:tr>
      <w:bookmarkEnd w:id="0"/>
    </w:tbl>
    <w:p w14:paraId="1F4A50BE" w14:textId="77777777" w:rsidR="00093EEB" w:rsidRPr="00BB6FD8" w:rsidRDefault="00093EEB"/>
    <w:p w14:paraId="01085010"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3EA98C99" w14:textId="77777777" w:rsidR="00557C15" w:rsidRPr="00914050" w:rsidRDefault="00557C15" w:rsidP="00621AE4">
      <w:pPr>
        <w:pStyle w:val="Headingb"/>
        <w:jc w:val="both"/>
      </w:pPr>
      <w:r w:rsidRPr="00914050">
        <w:lastRenderedPageBreak/>
        <w:t>Antecedentes</w:t>
      </w:r>
    </w:p>
    <w:p w14:paraId="0983A7EC" w14:textId="21BC6F4F" w:rsidR="00557C15" w:rsidRPr="006A0944" w:rsidRDefault="00557C15" w:rsidP="00621AE4">
      <w:pPr>
        <w:jc w:val="both"/>
        <w:rPr>
          <w:rFonts w:ascii="Segoe UI" w:hAnsi="Segoe UI" w:cs="Segoe UI"/>
          <w:i/>
          <w:iCs/>
          <w:sz w:val="18"/>
          <w:szCs w:val="18"/>
          <w:lang w:eastAsia="zh-CN"/>
        </w:rPr>
      </w:pPr>
      <w:r w:rsidRPr="00914050">
        <w:rPr>
          <w:rFonts w:cs="Calibri"/>
          <w:lang w:eastAsia="zh-CN"/>
        </w:rPr>
        <w:t>1</w:t>
      </w:r>
      <w:r w:rsidRPr="00914050">
        <w:tab/>
      </w:r>
      <w:r w:rsidRPr="00914050">
        <w:rPr>
          <w:lang w:eastAsia="zh-CN"/>
        </w:rPr>
        <w:t xml:space="preserve">En 1993, el Consejo de la UIT definió los procedimientos aplicables a la admisión y participación de los Miembros de Sector (véase el </w:t>
      </w:r>
      <w:hyperlink r:id="rId9" w:anchor="/es" w:tgtFrame="_blank" w:history="1">
        <w:r w:rsidRPr="006A0944">
          <w:rPr>
            <w:rStyle w:val="Hyperlink"/>
            <w:szCs w:val="24"/>
          </w:rPr>
          <w:t>Documento C93/49</w:t>
        </w:r>
      </w:hyperlink>
      <w:r w:rsidRPr="00914050">
        <w:rPr>
          <w:lang w:eastAsia="zh-CN"/>
        </w:rPr>
        <w:t>). En el año 2000, el Consejo estableció una serie de procedimientos conexos para los Asociados.</w:t>
      </w:r>
    </w:p>
    <w:p w14:paraId="1ACDB026" w14:textId="77777777" w:rsidR="00557C15" w:rsidRPr="00914050" w:rsidRDefault="00557C15" w:rsidP="00621AE4">
      <w:pPr>
        <w:jc w:val="both"/>
        <w:rPr>
          <w:lang w:eastAsia="zh-CN"/>
        </w:rPr>
      </w:pPr>
      <w:r w:rsidRPr="00914050">
        <w:rPr>
          <w:rFonts w:cs="Calibri"/>
          <w:lang w:eastAsia="zh-CN"/>
        </w:rPr>
        <w:t>2</w:t>
      </w:r>
      <w:r w:rsidRPr="00914050">
        <w:tab/>
        <w:t>De conformidad con el Artículo 19 del Convenio de la UIT, los Miembros de Sector, es decir, las entidades y organizaciones distintas de las administraciones, se dividen en tres grandes categorías: en el número 229 del Convenio se reconocen las empresas de explotación reconocidas, los organismos científicos o industriales y las instituciones de financiación o de desarrollo autorizadas por el Estado Miembro interesado; en el número 230 del Convenio se reconocen otras entidades que se ocupan de cuestiones de telecomunicaciones, autorizadas por el Estado Miembro interesado; y en el número 231 del Convenio se reconocen las organizaciones regionales y otras organizaciones internacionales de telecomunicación, de normalización, de financiación o de desarrollo. Cada una de esas categorías posee distintos niveles de derechos y obligaciones en lo que respecta a su participación en las actividades de la UIT</w:t>
      </w:r>
      <w:r w:rsidRPr="00914050">
        <w:rPr>
          <w:lang w:eastAsia="zh-CN"/>
        </w:rPr>
        <w:t>.</w:t>
      </w:r>
    </w:p>
    <w:p w14:paraId="5FEB6A1C" w14:textId="77777777" w:rsidR="00557C15" w:rsidRPr="00914050" w:rsidRDefault="00557C15" w:rsidP="00621AE4">
      <w:pPr>
        <w:jc w:val="both"/>
        <w:rPr>
          <w:rFonts w:asciiTheme="minorHAnsi" w:hAnsiTheme="minorHAnsi" w:cstheme="minorBidi"/>
          <w:lang w:eastAsia="zh-CN"/>
        </w:rPr>
      </w:pPr>
      <w:r w:rsidRPr="00914050">
        <w:rPr>
          <w:rFonts w:cs="Calibri"/>
          <w:lang w:eastAsia="zh-CN"/>
        </w:rPr>
        <w:t>3</w:t>
      </w:r>
      <w:r w:rsidRPr="00914050">
        <w:tab/>
        <w:t>A tenor del número</w:t>
      </w:r>
      <w:r w:rsidRPr="00914050">
        <w:rPr>
          <w:lang w:eastAsia="zh-CN"/>
        </w:rPr>
        <w:t xml:space="preserve"> 241C del Convenio, las correspondientes disposiciones del Artículo 19 del Convenio resultan aplicables a los Asociados. En consecuencia, los procedimientos de admisión y participación previstos para las entidades y organizaciones señaladas en dicho artículo rigen también en el caso de los Asociados, con arreglo a la categoría a la que pertenezcan (véanse los números 229, 230 y 231 del Convenio).</w:t>
      </w:r>
    </w:p>
    <w:p w14:paraId="655298E0" w14:textId="77777777" w:rsidR="00557C15" w:rsidRPr="00914050" w:rsidRDefault="00557C15" w:rsidP="00621AE4">
      <w:pPr>
        <w:jc w:val="both"/>
        <w:rPr>
          <w:lang w:eastAsia="zh-CN"/>
        </w:rPr>
      </w:pPr>
      <w:r w:rsidRPr="00914050">
        <w:rPr>
          <w:rFonts w:cs="Calibri"/>
          <w:lang w:eastAsia="zh-CN"/>
        </w:rPr>
        <w:t>4</w:t>
      </w:r>
      <w:r w:rsidRPr="00914050">
        <w:tab/>
      </w:r>
      <w:r w:rsidRPr="00914050">
        <w:rPr>
          <w:lang w:eastAsia="zh-CN"/>
        </w:rPr>
        <w:t>El Artículo 19 del Convenio exige que toda solicitud presentada por una entidad perteneciente a la categoría reconocida en el número 230 del Convenio, a saber, otras entidades que se ocupan de cuestiones de telecomunicaciones, autorizadas por el Estado Miembro interesado, sea confirmada por el Consejo.</w:t>
      </w:r>
    </w:p>
    <w:p w14:paraId="2CBFA803" w14:textId="77777777" w:rsidR="00557C15" w:rsidRPr="00914050" w:rsidRDefault="00557C15" w:rsidP="00621AE4">
      <w:pPr>
        <w:jc w:val="both"/>
        <w:rPr>
          <w:lang w:eastAsia="zh-CN"/>
        </w:rPr>
      </w:pPr>
      <w:r w:rsidRPr="00914050">
        <w:rPr>
          <w:rFonts w:cs="Calibri"/>
          <w:lang w:eastAsia="zh-CN"/>
        </w:rPr>
        <w:t>5</w:t>
      </w:r>
      <w:r w:rsidRPr="00914050">
        <w:tab/>
      </w:r>
      <w:r w:rsidRPr="00914050">
        <w:rPr>
          <w:lang w:eastAsia="zh-CN"/>
        </w:rPr>
        <w:t>De conformidad con el procedimiento expuesto en el Documento</w:t>
      </w:r>
      <w:r w:rsidRPr="00914050">
        <w:t xml:space="preserve"> C93/49, la Secretaria General incluye provisionalmente los nombres de las entidades en la lista de "Miembros" a que se hace referencia en el número 237 del Convenio para su aprobación formal por el Consejo.</w:t>
      </w:r>
    </w:p>
    <w:p w14:paraId="4F9D3E60" w14:textId="77777777" w:rsidR="00557C15" w:rsidRPr="00914050" w:rsidRDefault="00557C15" w:rsidP="00621AE4">
      <w:pPr>
        <w:pStyle w:val="Headingb"/>
        <w:jc w:val="both"/>
        <w:rPr>
          <w:rFonts w:cs="Calibri"/>
          <w:lang w:eastAsia="zh-CN"/>
        </w:rPr>
      </w:pPr>
      <w:r w:rsidRPr="00914050">
        <w:t>Situación actual</w:t>
      </w:r>
    </w:p>
    <w:p w14:paraId="5E6EC70F" w14:textId="0557F921" w:rsidR="00557C15" w:rsidRPr="00914050" w:rsidRDefault="00557C15" w:rsidP="00621AE4">
      <w:pPr>
        <w:tabs>
          <w:tab w:val="clear" w:pos="567"/>
          <w:tab w:val="clear" w:pos="1134"/>
          <w:tab w:val="clear" w:pos="1701"/>
          <w:tab w:val="clear" w:pos="2268"/>
          <w:tab w:val="clear" w:pos="2835"/>
        </w:tabs>
        <w:overflowPunct/>
        <w:autoSpaceDE/>
        <w:autoSpaceDN/>
        <w:adjustRightInd/>
        <w:spacing w:before="0" w:after="120"/>
        <w:jc w:val="both"/>
        <w:rPr>
          <w:lang w:eastAsia="zh-CN"/>
        </w:rPr>
      </w:pPr>
      <w:r w:rsidRPr="00914050">
        <w:rPr>
          <w:rFonts w:cs="Calibri"/>
          <w:lang w:eastAsia="zh-CN"/>
        </w:rPr>
        <w:t>6</w:t>
      </w:r>
      <w:r w:rsidRPr="00914050">
        <w:tab/>
        <w:t>Al</w:t>
      </w:r>
      <w:r w:rsidRPr="00914050">
        <w:rPr>
          <w:lang w:eastAsia="zh-CN"/>
        </w:rPr>
        <w:t xml:space="preserve"> 31 de diciembre de 2024, el total de</w:t>
      </w:r>
      <w:r w:rsidR="00A22C50">
        <w:rPr>
          <w:lang w:eastAsia="zh-CN"/>
        </w:rPr>
        <w:t xml:space="preserve"> otras</w:t>
      </w:r>
      <w:r w:rsidRPr="00914050">
        <w:rPr>
          <w:lang w:eastAsia="zh-CN"/>
        </w:rPr>
        <w:t xml:space="preserve"> entidades miembros de la UIT que se ocupaban de cuestiones de telecomunicaciones y se regían por el número 230 del Convenio ascendía a 55 Miembros de Sector (que representaban </w:t>
      </w:r>
      <w:r w:rsidRPr="00914050">
        <w:rPr>
          <w:rFonts w:cs="Calibri"/>
          <w:lang w:eastAsia="zh-CN"/>
        </w:rPr>
        <w:t xml:space="preserve">70 </w:t>
      </w:r>
      <w:r w:rsidRPr="00914050">
        <w:rPr>
          <w:lang w:eastAsia="zh-CN"/>
        </w:rPr>
        <w:t>cotizaciones) y 45 Asociados (que representaban 46 cotizaciones) admitidos para participar en una Comisión de Estudio determinada.</w:t>
      </w:r>
    </w:p>
    <w:p w14:paraId="5AD770A6" w14:textId="77777777" w:rsidR="00557C15" w:rsidRPr="00914050" w:rsidRDefault="00557C15" w:rsidP="00621AE4">
      <w:pPr>
        <w:pStyle w:val="Headingb"/>
        <w:jc w:val="both"/>
      </w:pPr>
      <w:r w:rsidRPr="00914050">
        <w:t xml:space="preserve">Solicitud al Consejo </w:t>
      </w:r>
    </w:p>
    <w:p w14:paraId="16098738" w14:textId="77777777" w:rsidR="00557C15" w:rsidRDefault="00557C15" w:rsidP="00621AE4">
      <w:pPr>
        <w:jc w:val="both"/>
      </w:pPr>
      <w:r w:rsidRPr="00914050">
        <w:t>7</w:t>
      </w:r>
      <w:r w:rsidRPr="00914050">
        <w:tab/>
        <w:t xml:space="preserve">Se invita al Consejo a </w:t>
      </w:r>
      <w:r w:rsidRPr="00914050">
        <w:rPr>
          <w:b/>
          <w:bCs/>
        </w:rPr>
        <w:t xml:space="preserve">confirmar </w:t>
      </w:r>
      <w:r w:rsidRPr="00914050">
        <w:t xml:space="preserve">las medidas adoptadas por la Secretaria General en relación con la admisión de las "entidades que se ocupan de cuestiones de telecomunicaciones" (número 230 del Convenio) enumeradas en el </w:t>
      </w:r>
      <w:hyperlink w:anchor="Annex">
        <w:r w:rsidRPr="00914050">
          <w:rPr>
            <w:rStyle w:val="Hyperlink"/>
          </w:rPr>
          <w:t>Anexo</w:t>
        </w:r>
      </w:hyperlink>
      <w:r w:rsidRPr="00914050">
        <w:t>.</w:t>
      </w:r>
    </w:p>
    <w:p w14:paraId="06952CF0" w14:textId="30B87BF9" w:rsidR="00557C15" w:rsidRPr="00914050" w:rsidRDefault="00A22C50" w:rsidP="00EB7ECF">
      <w:pPr>
        <w:spacing w:before="960"/>
        <w:jc w:val="both"/>
        <w:rPr>
          <w:rFonts w:ascii="Segoe UI" w:hAnsi="Segoe UI" w:cs="Segoe UI"/>
          <w:sz w:val="18"/>
          <w:szCs w:val="18"/>
          <w:lang w:eastAsia="zh-CN"/>
        </w:rPr>
      </w:pPr>
      <w:r w:rsidRPr="00A157EE">
        <w:rPr>
          <w:b/>
          <w:bCs/>
          <w:i/>
          <w:iCs/>
        </w:rPr>
        <w:t>Anex</w:t>
      </w:r>
      <w:r>
        <w:rPr>
          <w:b/>
          <w:bCs/>
          <w:i/>
          <w:iCs/>
        </w:rPr>
        <w:t>o</w:t>
      </w:r>
      <w:r w:rsidRPr="00A157EE">
        <w:rPr>
          <w:b/>
          <w:bCs/>
          <w:i/>
          <w:iCs/>
        </w:rPr>
        <w:t xml:space="preserve">: </w:t>
      </w:r>
      <w:r w:rsidRPr="00A157EE">
        <w:rPr>
          <w:i/>
          <w:iCs/>
        </w:rPr>
        <w:t>1</w:t>
      </w:r>
      <w:r w:rsidR="00557C15" w:rsidRPr="00914050">
        <w:rPr>
          <w:rFonts w:ascii="Segoe UI" w:hAnsi="Segoe UI" w:cs="Segoe UI"/>
          <w:sz w:val="18"/>
          <w:szCs w:val="18"/>
          <w:lang w:eastAsia="zh-CN"/>
        </w:rPr>
        <w:br w:type="page"/>
      </w:r>
    </w:p>
    <w:p w14:paraId="23E9B281" w14:textId="77777777" w:rsidR="00557C15" w:rsidRPr="00914050" w:rsidRDefault="00557C15" w:rsidP="00557C15">
      <w:pPr>
        <w:pStyle w:val="AnnexNo"/>
      </w:pPr>
      <w:bookmarkStart w:id="2" w:name="Annex"/>
      <w:r w:rsidRPr="00914050">
        <w:lastRenderedPageBreak/>
        <w:t>ANEX</w:t>
      </w:r>
      <w:bookmarkEnd w:id="2"/>
      <w:r w:rsidRPr="00914050">
        <w:t>O</w:t>
      </w:r>
    </w:p>
    <w:p w14:paraId="5771C4FF" w14:textId="06E96D16" w:rsidR="00557C15" w:rsidRPr="00914050" w:rsidRDefault="00557C15" w:rsidP="00557C15">
      <w:pPr>
        <w:pStyle w:val="Annextitle"/>
        <w:rPr>
          <w:rFonts w:ascii="Segoe UI" w:hAnsi="Segoe UI" w:cs="Segoe UI"/>
          <w:sz w:val="18"/>
          <w:szCs w:val="18"/>
          <w:lang w:eastAsia="zh-CN"/>
        </w:rPr>
      </w:pPr>
      <w:r w:rsidRPr="00914050">
        <w:rPr>
          <w:lang w:eastAsia="zh-CN"/>
        </w:rPr>
        <w:t xml:space="preserve">Participación provisional de otras entidades que se ocupan de cuestiones </w:t>
      </w:r>
      <w:r w:rsidR="00EB7ECF">
        <w:rPr>
          <w:lang w:eastAsia="zh-CN"/>
        </w:rPr>
        <w:br/>
      </w:r>
      <w:r w:rsidRPr="00914050">
        <w:rPr>
          <w:lang w:eastAsia="zh-CN"/>
        </w:rPr>
        <w:t xml:space="preserve">de telecomunicaciones (número 230 del Convenio) </w:t>
      </w:r>
      <w:r w:rsidR="00EB7ECF">
        <w:rPr>
          <w:lang w:eastAsia="zh-CN"/>
        </w:rPr>
        <w:br/>
      </w:r>
      <w:r w:rsidRPr="00914050">
        <w:rPr>
          <w:lang w:eastAsia="zh-CN"/>
        </w:rPr>
        <w:t>en calidad de Miembros de Sector y de Asociados</w:t>
      </w:r>
    </w:p>
    <w:p w14:paraId="429F4513" w14:textId="39EF4941" w:rsidR="00557C15" w:rsidRPr="00914050" w:rsidRDefault="00557C15" w:rsidP="00557C15">
      <w:pPr>
        <w:pStyle w:val="Normalaftertitle"/>
        <w:jc w:val="both"/>
        <w:rPr>
          <w:lang w:eastAsia="zh-CN"/>
        </w:rPr>
      </w:pPr>
      <w:r w:rsidRPr="00914050">
        <w:rPr>
          <w:lang w:eastAsia="zh-CN"/>
        </w:rPr>
        <w:t>Entre el 1 de enero y el 31 de diciembre de 2024, se recibieron seis (6) solicitudes de afiliación en calidad de Miembro de Sector y siete (7) solicitudes de afiliación en calidad de Asociado. La unidad contributiva de los Miembros de Sector es de 63</w:t>
      </w:r>
      <w:r w:rsidR="006A0944">
        <w:rPr>
          <w:lang w:eastAsia="zh-CN"/>
        </w:rPr>
        <w:t> </w:t>
      </w:r>
      <w:r w:rsidRPr="00914050">
        <w:rPr>
          <w:lang w:eastAsia="zh-CN"/>
        </w:rPr>
        <w:t>600</w:t>
      </w:r>
      <w:r w:rsidR="006A0944">
        <w:rPr>
          <w:lang w:eastAsia="zh-CN"/>
        </w:rPr>
        <w:t> </w:t>
      </w:r>
      <w:r w:rsidRPr="00914050">
        <w:rPr>
          <w:lang w:eastAsia="zh-CN"/>
        </w:rPr>
        <w:t>CHF. Las clases de contribución por entidad que figuran en los cuadros siguientes hacen referencia a fracciones de ese importe.</w:t>
      </w:r>
    </w:p>
    <w:p w14:paraId="25A8B1CA" w14:textId="77777777" w:rsidR="00557C15" w:rsidRPr="00914050" w:rsidRDefault="00557C15" w:rsidP="00484CBD">
      <w:pPr>
        <w:pStyle w:val="Tabletitle"/>
        <w:spacing w:before="480"/>
      </w:pPr>
      <w:r w:rsidRPr="00914050">
        <w:rPr>
          <w:lang w:eastAsia="zh-CN"/>
        </w:rPr>
        <w:t>Miembros de Sector</w:t>
      </w:r>
    </w:p>
    <w:tbl>
      <w:tblPr>
        <w:tblStyle w:val="TableGrid"/>
        <w:tblW w:w="9725" w:type="dxa"/>
        <w:jc w:val="center"/>
        <w:tblLayout w:type="fixed"/>
        <w:tblCellMar>
          <w:left w:w="28" w:type="dxa"/>
          <w:right w:w="28" w:type="dxa"/>
        </w:tblCellMar>
        <w:tblLook w:val="04A0" w:firstRow="1" w:lastRow="0" w:firstColumn="1" w:lastColumn="0" w:noHBand="0" w:noVBand="1"/>
      </w:tblPr>
      <w:tblGrid>
        <w:gridCol w:w="2870"/>
        <w:gridCol w:w="1275"/>
        <w:gridCol w:w="1335"/>
        <w:gridCol w:w="810"/>
        <w:gridCol w:w="1440"/>
        <w:gridCol w:w="1995"/>
      </w:tblGrid>
      <w:tr w:rsidR="00557C15" w:rsidRPr="00914050" w14:paraId="573C5834" w14:textId="77777777" w:rsidTr="00FE37D6">
        <w:trPr>
          <w:cantSplit/>
          <w:jc w:val="center"/>
        </w:trPr>
        <w:tc>
          <w:tcPr>
            <w:tcW w:w="2870" w:type="dxa"/>
            <w:hideMark/>
          </w:tcPr>
          <w:p w14:paraId="53B963AE" w14:textId="77777777" w:rsidR="00557C15" w:rsidRPr="00914050" w:rsidRDefault="00557C15" w:rsidP="00FE37D6">
            <w:pPr>
              <w:pStyle w:val="Tablehead"/>
              <w:rPr>
                <w:rFonts w:asciiTheme="minorHAnsi" w:hAnsiTheme="minorHAnsi" w:cstheme="minorHAnsi"/>
                <w:color w:val="000000" w:themeColor="text1"/>
                <w:lang w:eastAsia="zh-CN"/>
              </w:rPr>
            </w:pPr>
            <w:r w:rsidRPr="00914050">
              <w:rPr>
                <w:rFonts w:asciiTheme="minorHAnsi" w:hAnsiTheme="minorHAnsi" w:cstheme="minorHAnsi"/>
                <w:color w:val="000000" w:themeColor="text1"/>
                <w:lang w:eastAsia="zh-CN"/>
              </w:rPr>
              <w:t>Miembro de Sector</w:t>
            </w:r>
          </w:p>
        </w:tc>
        <w:tc>
          <w:tcPr>
            <w:tcW w:w="1275" w:type="dxa"/>
            <w:hideMark/>
          </w:tcPr>
          <w:p w14:paraId="0A31E720" w14:textId="77777777" w:rsidR="00557C15" w:rsidRPr="00914050" w:rsidRDefault="00557C15" w:rsidP="00FE37D6">
            <w:pPr>
              <w:pStyle w:val="Tablehead"/>
              <w:rPr>
                <w:rFonts w:asciiTheme="minorHAnsi" w:hAnsiTheme="minorHAnsi" w:cstheme="minorHAnsi"/>
                <w:color w:val="000000" w:themeColor="text1"/>
                <w:lang w:eastAsia="zh-CN"/>
              </w:rPr>
            </w:pPr>
            <w:r w:rsidRPr="00914050">
              <w:rPr>
                <w:rFonts w:asciiTheme="minorHAnsi" w:hAnsiTheme="minorHAnsi" w:cstheme="minorHAnsi"/>
                <w:color w:val="000000" w:themeColor="text1"/>
                <w:lang w:eastAsia="zh-CN"/>
              </w:rPr>
              <w:t>Fecha de admisión provisional</w:t>
            </w:r>
          </w:p>
        </w:tc>
        <w:tc>
          <w:tcPr>
            <w:tcW w:w="1335" w:type="dxa"/>
            <w:vAlign w:val="center"/>
            <w:hideMark/>
          </w:tcPr>
          <w:p w14:paraId="377C7318" w14:textId="77777777" w:rsidR="00557C15" w:rsidRPr="00914050" w:rsidRDefault="00557C15" w:rsidP="00FE37D6">
            <w:pPr>
              <w:pStyle w:val="Tablehead"/>
            </w:pPr>
            <w:r w:rsidRPr="00914050">
              <w:rPr>
                <w:rFonts w:asciiTheme="minorHAnsi" w:hAnsiTheme="minorHAnsi" w:cstheme="minorHAnsi"/>
                <w:color w:val="000000" w:themeColor="text1"/>
                <w:lang w:eastAsia="zh-CN"/>
              </w:rPr>
              <w:t>Notificación</w:t>
            </w:r>
          </w:p>
        </w:tc>
        <w:tc>
          <w:tcPr>
            <w:tcW w:w="810" w:type="dxa"/>
            <w:vAlign w:val="center"/>
            <w:hideMark/>
          </w:tcPr>
          <w:p w14:paraId="3C582999" w14:textId="77777777" w:rsidR="00557C15" w:rsidRPr="00914050" w:rsidRDefault="00557C15" w:rsidP="00FE37D6">
            <w:pPr>
              <w:pStyle w:val="Tablehead"/>
            </w:pPr>
            <w:r w:rsidRPr="00914050">
              <w:rPr>
                <w:lang w:eastAsia="zh-CN"/>
              </w:rPr>
              <w:t>Sector</w:t>
            </w:r>
          </w:p>
        </w:tc>
        <w:tc>
          <w:tcPr>
            <w:tcW w:w="1440" w:type="dxa"/>
            <w:vAlign w:val="center"/>
            <w:hideMark/>
          </w:tcPr>
          <w:p w14:paraId="1D40B02B" w14:textId="77777777" w:rsidR="00557C15" w:rsidRPr="00914050" w:rsidRDefault="00557C15" w:rsidP="00FE37D6">
            <w:pPr>
              <w:pStyle w:val="Tablehead"/>
            </w:pPr>
            <w:r w:rsidRPr="00914050">
              <w:rPr>
                <w:lang w:eastAsia="zh-CN"/>
              </w:rPr>
              <w:t>Clase de contribución</w:t>
            </w:r>
          </w:p>
        </w:tc>
        <w:tc>
          <w:tcPr>
            <w:tcW w:w="1995" w:type="dxa"/>
            <w:vAlign w:val="center"/>
            <w:hideMark/>
          </w:tcPr>
          <w:p w14:paraId="55B33670" w14:textId="77777777" w:rsidR="00557C15" w:rsidRPr="00914050" w:rsidRDefault="00557C15" w:rsidP="00FE37D6">
            <w:pPr>
              <w:pStyle w:val="Tablehead"/>
            </w:pPr>
            <w:r w:rsidRPr="00914050">
              <w:rPr>
                <w:lang w:eastAsia="zh-CN"/>
              </w:rPr>
              <w:t>Aprobado por la Administración de</w:t>
            </w:r>
          </w:p>
        </w:tc>
      </w:tr>
      <w:tr w:rsidR="00557C15" w:rsidRPr="00914050" w14:paraId="23A4952F" w14:textId="77777777" w:rsidTr="00FE37D6">
        <w:trPr>
          <w:cantSplit/>
          <w:jc w:val="center"/>
        </w:trPr>
        <w:tc>
          <w:tcPr>
            <w:tcW w:w="2870" w:type="dxa"/>
            <w:hideMark/>
          </w:tcPr>
          <w:p w14:paraId="4110A3D9" w14:textId="77777777" w:rsidR="00557C15" w:rsidRPr="00914050" w:rsidRDefault="00557C15" w:rsidP="00FE37D6">
            <w:pPr>
              <w:pStyle w:val="Tabletext"/>
            </w:pPr>
            <w:r w:rsidRPr="00914050">
              <w:t>People Centered Internet</w:t>
            </w:r>
          </w:p>
        </w:tc>
        <w:tc>
          <w:tcPr>
            <w:tcW w:w="1275" w:type="dxa"/>
            <w:hideMark/>
          </w:tcPr>
          <w:p w14:paraId="366A9752" w14:textId="4A1D3181" w:rsidR="00557C15" w:rsidRPr="00914050" w:rsidRDefault="00557C15" w:rsidP="00FE37D6">
            <w:pPr>
              <w:pStyle w:val="Tabletext"/>
              <w:jc w:val="center"/>
            </w:pPr>
            <w:r w:rsidRPr="00914050">
              <w:t>27</w:t>
            </w:r>
            <w:r w:rsidR="006A0944">
              <w:t>/</w:t>
            </w:r>
            <w:r w:rsidRPr="00914050">
              <w:t>02</w:t>
            </w:r>
            <w:r w:rsidR="006A0944">
              <w:t>/</w:t>
            </w:r>
            <w:r w:rsidRPr="00914050">
              <w:t>2024</w:t>
            </w:r>
          </w:p>
        </w:tc>
        <w:tc>
          <w:tcPr>
            <w:tcW w:w="1335" w:type="dxa"/>
            <w:hideMark/>
          </w:tcPr>
          <w:p w14:paraId="323BF650" w14:textId="77777777" w:rsidR="00557C15" w:rsidRPr="00914050" w:rsidRDefault="00557C15" w:rsidP="00FE37D6">
            <w:pPr>
              <w:pStyle w:val="Tabletext"/>
              <w:jc w:val="center"/>
            </w:pPr>
            <w:r w:rsidRPr="00914050">
              <w:t>1675</w:t>
            </w:r>
          </w:p>
        </w:tc>
        <w:tc>
          <w:tcPr>
            <w:tcW w:w="810" w:type="dxa"/>
            <w:hideMark/>
          </w:tcPr>
          <w:p w14:paraId="41652684" w14:textId="77777777" w:rsidR="00557C15" w:rsidRPr="00914050" w:rsidRDefault="00557C15" w:rsidP="00FE37D6">
            <w:pPr>
              <w:pStyle w:val="Tabletext"/>
              <w:jc w:val="center"/>
            </w:pPr>
            <w:r w:rsidRPr="00914050">
              <w:t>UIT-D</w:t>
            </w:r>
          </w:p>
        </w:tc>
        <w:tc>
          <w:tcPr>
            <w:tcW w:w="1440" w:type="dxa"/>
            <w:hideMark/>
          </w:tcPr>
          <w:p w14:paraId="60836C6B" w14:textId="77777777" w:rsidR="00557C15" w:rsidRPr="00914050" w:rsidRDefault="00557C15" w:rsidP="00FE37D6">
            <w:pPr>
              <w:pStyle w:val="Tabletext"/>
              <w:jc w:val="center"/>
            </w:pPr>
            <w:r w:rsidRPr="00914050">
              <w:t>1/8</w:t>
            </w:r>
          </w:p>
        </w:tc>
        <w:tc>
          <w:tcPr>
            <w:tcW w:w="1995" w:type="dxa"/>
            <w:hideMark/>
          </w:tcPr>
          <w:p w14:paraId="2CE3363D" w14:textId="77777777" w:rsidR="00557C15" w:rsidRPr="00914050" w:rsidRDefault="00557C15" w:rsidP="00FE37D6">
            <w:pPr>
              <w:pStyle w:val="Tabletext"/>
              <w:jc w:val="center"/>
            </w:pPr>
            <w:r w:rsidRPr="00914050">
              <w:t>Estados Unidos</w:t>
            </w:r>
          </w:p>
        </w:tc>
      </w:tr>
      <w:tr w:rsidR="00557C15" w:rsidRPr="00914050" w14:paraId="71443024" w14:textId="77777777" w:rsidTr="00FE37D6">
        <w:trPr>
          <w:cantSplit/>
          <w:jc w:val="center"/>
        </w:trPr>
        <w:tc>
          <w:tcPr>
            <w:tcW w:w="2870" w:type="dxa"/>
            <w:hideMark/>
          </w:tcPr>
          <w:p w14:paraId="7BFBE970" w14:textId="77777777" w:rsidR="00557C15" w:rsidRPr="00EB7ECF" w:rsidRDefault="00557C15" w:rsidP="00FE37D6">
            <w:pPr>
              <w:pStyle w:val="Tabletext"/>
              <w:rPr>
                <w:lang w:val="fr-FR"/>
              </w:rPr>
            </w:pPr>
            <w:r w:rsidRPr="00EB7ECF">
              <w:rPr>
                <w:lang w:val="fr-FR"/>
              </w:rPr>
              <w:t>Agence Nationale de Sécurité Informatique et Certification Électronique (</w:t>
            </w:r>
            <w:proofErr w:type="spellStart"/>
            <w:r w:rsidRPr="00EB7ECF">
              <w:rPr>
                <w:lang w:val="fr-FR"/>
              </w:rPr>
              <w:t>ANSICE</w:t>
            </w:r>
            <w:proofErr w:type="spellEnd"/>
            <w:r w:rsidRPr="00EB7ECF">
              <w:rPr>
                <w:lang w:val="fr-FR"/>
              </w:rPr>
              <w:t>)</w:t>
            </w:r>
          </w:p>
        </w:tc>
        <w:tc>
          <w:tcPr>
            <w:tcW w:w="1275" w:type="dxa"/>
            <w:hideMark/>
          </w:tcPr>
          <w:p w14:paraId="0A3764D4" w14:textId="5ED9062B" w:rsidR="00557C15" w:rsidRPr="00914050" w:rsidRDefault="00557C15" w:rsidP="00FE37D6">
            <w:pPr>
              <w:pStyle w:val="Tabletext"/>
              <w:jc w:val="center"/>
            </w:pPr>
            <w:r w:rsidRPr="00914050">
              <w:t>28</w:t>
            </w:r>
            <w:r w:rsidR="006A0944">
              <w:t>/</w:t>
            </w:r>
            <w:r w:rsidRPr="00914050">
              <w:t>05</w:t>
            </w:r>
            <w:r w:rsidR="006A0944">
              <w:t>/</w:t>
            </w:r>
            <w:r w:rsidRPr="00914050">
              <w:t>2024</w:t>
            </w:r>
          </w:p>
        </w:tc>
        <w:tc>
          <w:tcPr>
            <w:tcW w:w="1335" w:type="dxa"/>
            <w:hideMark/>
          </w:tcPr>
          <w:p w14:paraId="0A23C54D" w14:textId="77777777" w:rsidR="00557C15" w:rsidRPr="00914050" w:rsidRDefault="00557C15" w:rsidP="00FE37D6">
            <w:pPr>
              <w:pStyle w:val="Tabletext"/>
              <w:jc w:val="center"/>
            </w:pPr>
            <w:r w:rsidRPr="00914050">
              <w:t>1678</w:t>
            </w:r>
          </w:p>
        </w:tc>
        <w:tc>
          <w:tcPr>
            <w:tcW w:w="810" w:type="dxa"/>
            <w:hideMark/>
          </w:tcPr>
          <w:p w14:paraId="1954DBDD" w14:textId="77777777" w:rsidR="00557C15" w:rsidRPr="00914050" w:rsidRDefault="00557C15" w:rsidP="00FE37D6">
            <w:pPr>
              <w:pStyle w:val="Tabletext"/>
              <w:jc w:val="center"/>
            </w:pPr>
            <w:r w:rsidRPr="00914050">
              <w:t>UIT-D</w:t>
            </w:r>
          </w:p>
        </w:tc>
        <w:tc>
          <w:tcPr>
            <w:tcW w:w="1440" w:type="dxa"/>
            <w:hideMark/>
          </w:tcPr>
          <w:p w14:paraId="67836C4C" w14:textId="77777777" w:rsidR="00557C15" w:rsidRPr="00914050" w:rsidRDefault="00557C15" w:rsidP="00FE37D6">
            <w:pPr>
              <w:pStyle w:val="Tabletext"/>
              <w:jc w:val="center"/>
            </w:pPr>
            <w:r w:rsidRPr="00914050">
              <w:t>1/16</w:t>
            </w:r>
          </w:p>
        </w:tc>
        <w:tc>
          <w:tcPr>
            <w:tcW w:w="1995" w:type="dxa"/>
            <w:hideMark/>
          </w:tcPr>
          <w:p w14:paraId="37DE9699" w14:textId="77777777" w:rsidR="00557C15" w:rsidRPr="00914050" w:rsidRDefault="00557C15" w:rsidP="00FE37D6">
            <w:pPr>
              <w:pStyle w:val="Tabletext"/>
              <w:jc w:val="center"/>
            </w:pPr>
            <w:r w:rsidRPr="00914050">
              <w:t>Chad</w:t>
            </w:r>
          </w:p>
        </w:tc>
      </w:tr>
      <w:tr w:rsidR="00557C15" w:rsidRPr="00914050" w14:paraId="06D15B38" w14:textId="77777777" w:rsidTr="00FE37D6">
        <w:trPr>
          <w:cantSplit/>
          <w:jc w:val="center"/>
        </w:trPr>
        <w:tc>
          <w:tcPr>
            <w:tcW w:w="2870" w:type="dxa"/>
            <w:hideMark/>
          </w:tcPr>
          <w:p w14:paraId="5FF7B6A2" w14:textId="77777777" w:rsidR="00557C15" w:rsidRPr="00557C15" w:rsidRDefault="00557C15" w:rsidP="00FE37D6">
            <w:pPr>
              <w:pStyle w:val="Tabletext"/>
              <w:rPr>
                <w:lang w:val="en-GB"/>
              </w:rPr>
            </w:pPr>
            <w:r w:rsidRPr="00557C15">
              <w:rPr>
                <w:lang w:val="en-GB"/>
              </w:rPr>
              <w:t>TikTok Information Technologies UK Limited</w:t>
            </w:r>
          </w:p>
        </w:tc>
        <w:tc>
          <w:tcPr>
            <w:tcW w:w="1275" w:type="dxa"/>
            <w:hideMark/>
          </w:tcPr>
          <w:p w14:paraId="3D2651DF" w14:textId="7780C639" w:rsidR="00557C15" w:rsidRPr="00914050" w:rsidRDefault="00557C15" w:rsidP="00FE37D6">
            <w:pPr>
              <w:pStyle w:val="Tabletext"/>
              <w:jc w:val="center"/>
            </w:pPr>
            <w:r w:rsidRPr="00914050">
              <w:t>26</w:t>
            </w:r>
            <w:r w:rsidR="006A0944">
              <w:t>/</w:t>
            </w:r>
            <w:r w:rsidRPr="00914050">
              <w:t>07</w:t>
            </w:r>
            <w:r w:rsidR="006A0944">
              <w:t>/</w:t>
            </w:r>
            <w:r w:rsidRPr="00914050">
              <w:t>2024</w:t>
            </w:r>
          </w:p>
        </w:tc>
        <w:tc>
          <w:tcPr>
            <w:tcW w:w="1335" w:type="dxa"/>
            <w:hideMark/>
          </w:tcPr>
          <w:p w14:paraId="021FBCDF" w14:textId="77777777" w:rsidR="00557C15" w:rsidRPr="00914050" w:rsidRDefault="00557C15" w:rsidP="00FE37D6">
            <w:pPr>
              <w:pStyle w:val="Tabletext"/>
              <w:jc w:val="center"/>
            </w:pPr>
            <w:r w:rsidRPr="00914050">
              <w:t>1680</w:t>
            </w:r>
          </w:p>
        </w:tc>
        <w:tc>
          <w:tcPr>
            <w:tcW w:w="810" w:type="dxa"/>
            <w:hideMark/>
          </w:tcPr>
          <w:p w14:paraId="169D56DC" w14:textId="77777777" w:rsidR="00557C15" w:rsidRPr="00914050" w:rsidRDefault="00557C15" w:rsidP="00FE37D6">
            <w:pPr>
              <w:pStyle w:val="Tabletext"/>
              <w:jc w:val="center"/>
            </w:pPr>
            <w:r w:rsidRPr="00914050">
              <w:t>UIT-D</w:t>
            </w:r>
          </w:p>
        </w:tc>
        <w:tc>
          <w:tcPr>
            <w:tcW w:w="1440" w:type="dxa"/>
            <w:hideMark/>
          </w:tcPr>
          <w:p w14:paraId="2D19F0F8" w14:textId="77777777" w:rsidR="00557C15" w:rsidRPr="00914050" w:rsidRDefault="00557C15" w:rsidP="00FE37D6">
            <w:pPr>
              <w:pStyle w:val="Tabletext"/>
              <w:jc w:val="center"/>
            </w:pPr>
            <w:r w:rsidRPr="00914050">
              <w:t>1/8</w:t>
            </w:r>
          </w:p>
        </w:tc>
        <w:tc>
          <w:tcPr>
            <w:tcW w:w="1995" w:type="dxa"/>
            <w:hideMark/>
          </w:tcPr>
          <w:p w14:paraId="573E29AB" w14:textId="77777777" w:rsidR="00557C15" w:rsidRPr="00914050" w:rsidRDefault="00557C15" w:rsidP="00FE37D6">
            <w:pPr>
              <w:pStyle w:val="Tabletext"/>
              <w:jc w:val="center"/>
            </w:pPr>
            <w:r w:rsidRPr="00914050">
              <w:t>Reino Unido</w:t>
            </w:r>
          </w:p>
        </w:tc>
      </w:tr>
      <w:tr w:rsidR="00557C15" w:rsidRPr="00914050" w14:paraId="3D5B1B6E" w14:textId="77777777" w:rsidTr="00FE37D6">
        <w:trPr>
          <w:cantSplit/>
          <w:jc w:val="center"/>
        </w:trPr>
        <w:tc>
          <w:tcPr>
            <w:tcW w:w="2870" w:type="dxa"/>
            <w:hideMark/>
          </w:tcPr>
          <w:p w14:paraId="28A51B82" w14:textId="77777777" w:rsidR="00557C15" w:rsidRPr="00557C15" w:rsidRDefault="00557C15" w:rsidP="00FE37D6">
            <w:pPr>
              <w:pStyle w:val="Tabletext"/>
              <w:rPr>
                <w:lang w:val="en-GB"/>
              </w:rPr>
            </w:pPr>
            <w:r w:rsidRPr="00557C15">
              <w:rPr>
                <w:lang w:val="en-GB"/>
              </w:rPr>
              <w:t>Information and Communications Technology Council (ICTC)</w:t>
            </w:r>
          </w:p>
        </w:tc>
        <w:tc>
          <w:tcPr>
            <w:tcW w:w="1275" w:type="dxa"/>
            <w:hideMark/>
          </w:tcPr>
          <w:p w14:paraId="611D0B7D" w14:textId="561730A2" w:rsidR="00557C15" w:rsidRPr="00914050" w:rsidRDefault="00557C15" w:rsidP="00FE37D6">
            <w:pPr>
              <w:pStyle w:val="Tabletext"/>
              <w:jc w:val="center"/>
            </w:pPr>
            <w:r w:rsidRPr="00914050">
              <w:t>23</w:t>
            </w:r>
            <w:r w:rsidR="006A0944">
              <w:t>/</w:t>
            </w:r>
            <w:r w:rsidRPr="00914050">
              <w:t>09</w:t>
            </w:r>
            <w:r w:rsidR="006A0944">
              <w:t>/</w:t>
            </w:r>
            <w:r w:rsidRPr="00914050">
              <w:t>2024</w:t>
            </w:r>
          </w:p>
        </w:tc>
        <w:tc>
          <w:tcPr>
            <w:tcW w:w="1335" w:type="dxa"/>
            <w:hideMark/>
          </w:tcPr>
          <w:p w14:paraId="324E9C45" w14:textId="77777777" w:rsidR="00557C15" w:rsidRPr="00914050" w:rsidRDefault="00557C15" w:rsidP="00FE37D6">
            <w:pPr>
              <w:pStyle w:val="Tabletext"/>
              <w:jc w:val="center"/>
            </w:pPr>
            <w:r w:rsidRPr="00914050">
              <w:t>1682</w:t>
            </w:r>
          </w:p>
        </w:tc>
        <w:tc>
          <w:tcPr>
            <w:tcW w:w="810" w:type="dxa"/>
            <w:hideMark/>
          </w:tcPr>
          <w:p w14:paraId="0CCDBF16" w14:textId="77777777" w:rsidR="00557C15" w:rsidRPr="00914050" w:rsidRDefault="00557C15" w:rsidP="00FE37D6">
            <w:pPr>
              <w:pStyle w:val="Tabletext"/>
              <w:jc w:val="center"/>
            </w:pPr>
            <w:r w:rsidRPr="00914050">
              <w:t>UIT-D</w:t>
            </w:r>
          </w:p>
        </w:tc>
        <w:tc>
          <w:tcPr>
            <w:tcW w:w="1440" w:type="dxa"/>
            <w:hideMark/>
          </w:tcPr>
          <w:p w14:paraId="4C28756D" w14:textId="77777777" w:rsidR="00557C15" w:rsidRPr="00914050" w:rsidRDefault="00557C15" w:rsidP="00FE37D6">
            <w:pPr>
              <w:pStyle w:val="Tabletext"/>
              <w:jc w:val="center"/>
            </w:pPr>
            <w:r w:rsidRPr="00914050">
              <w:t>1/8</w:t>
            </w:r>
          </w:p>
        </w:tc>
        <w:tc>
          <w:tcPr>
            <w:tcW w:w="1995" w:type="dxa"/>
            <w:hideMark/>
          </w:tcPr>
          <w:p w14:paraId="472DA68C" w14:textId="77777777" w:rsidR="00557C15" w:rsidRPr="00914050" w:rsidRDefault="00557C15" w:rsidP="00FE37D6">
            <w:pPr>
              <w:pStyle w:val="Tabletext"/>
              <w:jc w:val="center"/>
            </w:pPr>
            <w:r w:rsidRPr="00914050">
              <w:t>Canadá</w:t>
            </w:r>
          </w:p>
        </w:tc>
      </w:tr>
      <w:tr w:rsidR="00557C15" w:rsidRPr="00914050" w14:paraId="723B9154" w14:textId="77777777" w:rsidTr="00FE37D6">
        <w:trPr>
          <w:cantSplit/>
          <w:jc w:val="center"/>
        </w:trPr>
        <w:tc>
          <w:tcPr>
            <w:tcW w:w="2870" w:type="dxa"/>
            <w:hideMark/>
          </w:tcPr>
          <w:p w14:paraId="6B382B3E" w14:textId="77777777" w:rsidR="00557C15" w:rsidRPr="00914050" w:rsidRDefault="00557C15" w:rsidP="00FE37D6">
            <w:pPr>
              <w:pStyle w:val="Tabletext"/>
            </w:pPr>
            <w:r w:rsidRPr="00914050">
              <w:t>Metalcom Infrastruktúra Kft. (Ltd.)</w:t>
            </w:r>
          </w:p>
        </w:tc>
        <w:tc>
          <w:tcPr>
            <w:tcW w:w="1275" w:type="dxa"/>
            <w:hideMark/>
          </w:tcPr>
          <w:p w14:paraId="64DFD305" w14:textId="6ACA9A48" w:rsidR="00557C15" w:rsidRPr="00914050" w:rsidRDefault="00557C15" w:rsidP="00FE37D6">
            <w:pPr>
              <w:pStyle w:val="Tabletext"/>
              <w:jc w:val="center"/>
            </w:pPr>
            <w:r w:rsidRPr="00914050">
              <w:t>04</w:t>
            </w:r>
            <w:r w:rsidR="006A0944">
              <w:t>/</w:t>
            </w:r>
            <w:r w:rsidRPr="00914050">
              <w:t>10</w:t>
            </w:r>
            <w:r w:rsidR="006A0944">
              <w:t>/</w:t>
            </w:r>
            <w:r w:rsidRPr="00914050">
              <w:t>2024</w:t>
            </w:r>
          </w:p>
        </w:tc>
        <w:tc>
          <w:tcPr>
            <w:tcW w:w="1335" w:type="dxa"/>
            <w:hideMark/>
          </w:tcPr>
          <w:p w14:paraId="79AF5D6D" w14:textId="77777777" w:rsidR="00557C15" w:rsidRPr="00914050" w:rsidRDefault="00557C15" w:rsidP="00FE37D6">
            <w:pPr>
              <w:pStyle w:val="Tabletext"/>
              <w:jc w:val="center"/>
            </w:pPr>
            <w:r w:rsidRPr="00914050">
              <w:t>1683</w:t>
            </w:r>
          </w:p>
        </w:tc>
        <w:tc>
          <w:tcPr>
            <w:tcW w:w="810" w:type="dxa"/>
            <w:hideMark/>
          </w:tcPr>
          <w:p w14:paraId="57A00D0A" w14:textId="77777777" w:rsidR="00557C15" w:rsidRPr="00914050" w:rsidRDefault="00557C15" w:rsidP="00FE37D6">
            <w:pPr>
              <w:pStyle w:val="Tabletext"/>
              <w:jc w:val="center"/>
            </w:pPr>
            <w:r w:rsidRPr="00914050">
              <w:t>UIT-D</w:t>
            </w:r>
          </w:p>
        </w:tc>
        <w:tc>
          <w:tcPr>
            <w:tcW w:w="1440" w:type="dxa"/>
            <w:hideMark/>
          </w:tcPr>
          <w:p w14:paraId="32212EF2" w14:textId="77777777" w:rsidR="00557C15" w:rsidRPr="00914050" w:rsidRDefault="00557C15" w:rsidP="00FE37D6">
            <w:pPr>
              <w:pStyle w:val="Tabletext"/>
              <w:jc w:val="center"/>
            </w:pPr>
            <w:r w:rsidRPr="00914050">
              <w:t>1/8</w:t>
            </w:r>
          </w:p>
        </w:tc>
        <w:tc>
          <w:tcPr>
            <w:tcW w:w="1995" w:type="dxa"/>
            <w:hideMark/>
          </w:tcPr>
          <w:p w14:paraId="3E12CC7C" w14:textId="77777777" w:rsidR="00557C15" w:rsidRPr="00914050" w:rsidRDefault="00557C15" w:rsidP="00FE37D6">
            <w:pPr>
              <w:pStyle w:val="Tabletext"/>
              <w:jc w:val="center"/>
            </w:pPr>
            <w:r w:rsidRPr="00914050">
              <w:t>Hungría</w:t>
            </w:r>
          </w:p>
        </w:tc>
      </w:tr>
      <w:tr w:rsidR="00557C15" w:rsidRPr="00914050" w14:paraId="23138DC9" w14:textId="77777777" w:rsidTr="00FE37D6">
        <w:trPr>
          <w:cantSplit/>
          <w:jc w:val="center"/>
        </w:trPr>
        <w:tc>
          <w:tcPr>
            <w:tcW w:w="2870" w:type="dxa"/>
            <w:hideMark/>
          </w:tcPr>
          <w:p w14:paraId="72432D03" w14:textId="77777777" w:rsidR="00557C15" w:rsidRPr="00557C15" w:rsidRDefault="00557C15" w:rsidP="00FE37D6">
            <w:pPr>
              <w:pStyle w:val="Tabletext"/>
              <w:rPr>
                <w:lang w:val="en-GB"/>
              </w:rPr>
            </w:pPr>
            <w:r w:rsidRPr="00557C15">
              <w:rPr>
                <w:lang w:val="en-GB"/>
              </w:rPr>
              <w:t>Friedrich Naumann Foundation for Freedom</w:t>
            </w:r>
          </w:p>
        </w:tc>
        <w:tc>
          <w:tcPr>
            <w:tcW w:w="1275" w:type="dxa"/>
            <w:hideMark/>
          </w:tcPr>
          <w:p w14:paraId="1622C2B4" w14:textId="200B2393" w:rsidR="00557C15" w:rsidRPr="00914050" w:rsidRDefault="00557C15" w:rsidP="00FE37D6">
            <w:pPr>
              <w:pStyle w:val="Tabletext"/>
              <w:jc w:val="center"/>
            </w:pPr>
            <w:r w:rsidRPr="00914050">
              <w:t>11</w:t>
            </w:r>
            <w:r w:rsidR="006A0944">
              <w:t>/</w:t>
            </w:r>
            <w:r w:rsidRPr="00914050">
              <w:t>11</w:t>
            </w:r>
            <w:r w:rsidR="006A0944">
              <w:t>/</w:t>
            </w:r>
            <w:r w:rsidRPr="00914050">
              <w:t>2024</w:t>
            </w:r>
          </w:p>
        </w:tc>
        <w:tc>
          <w:tcPr>
            <w:tcW w:w="1335" w:type="dxa"/>
            <w:hideMark/>
          </w:tcPr>
          <w:p w14:paraId="4E943B8C" w14:textId="77777777" w:rsidR="00557C15" w:rsidRPr="00914050" w:rsidRDefault="00557C15" w:rsidP="00FE37D6">
            <w:pPr>
              <w:pStyle w:val="Tabletext"/>
              <w:jc w:val="center"/>
            </w:pPr>
            <w:r w:rsidRPr="00914050">
              <w:t>1684</w:t>
            </w:r>
          </w:p>
        </w:tc>
        <w:tc>
          <w:tcPr>
            <w:tcW w:w="810" w:type="dxa"/>
            <w:hideMark/>
          </w:tcPr>
          <w:p w14:paraId="27BD40A1" w14:textId="77777777" w:rsidR="00557C15" w:rsidRPr="00914050" w:rsidRDefault="00557C15" w:rsidP="00FE37D6">
            <w:pPr>
              <w:pStyle w:val="Tabletext"/>
              <w:jc w:val="center"/>
            </w:pPr>
            <w:r w:rsidRPr="00914050">
              <w:t>UIT-D</w:t>
            </w:r>
          </w:p>
        </w:tc>
        <w:tc>
          <w:tcPr>
            <w:tcW w:w="1440" w:type="dxa"/>
            <w:hideMark/>
          </w:tcPr>
          <w:p w14:paraId="22652101" w14:textId="77777777" w:rsidR="00557C15" w:rsidRPr="00914050" w:rsidRDefault="00557C15" w:rsidP="00FE37D6">
            <w:pPr>
              <w:pStyle w:val="Tabletext"/>
              <w:jc w:val="center"/>
            </w:pPr>
            <w:r w:rsidRPr="00914050">
              <w:t>1/8</w:t>
            </w:r>
          </w:p>
        </w:tc>
        <w:tc>
          <w:tcPr>
            <w:tcW w:w="1995" w:type="dxa"/>
            <w:hideMark/>
          </w:tcPr>
          <w:p w14:paraId="1CAFE5E7" w14:textId="77777777" w:rsidR="00557C15" w:rsidRPr="00914050" w:rsidRDefault="00557C15" w:rsidP="00FE37D6">
            <w:pPr>
              <w:pStyle w:val="Tabletext"/>
              <w:jc w:val="center"/>
            </w:pPr>
            <w:r w:rsidRPr="00914050">
              <w:t>Suiza</w:t>
            </w:r>
          </w:p>
        </w:tc>
      </w:tr>
    </w:tbl>
    <w:p w14:paraId="40331AB5" w14:textId="77777777" w:rsidR="00557C15" w:rsidRPr="00914050" w:rsidRDefault="00557C15" w:rsidP="00557C15">
      <w:pPr>
        <w:pStyle w:val="Tablefin"/>
        <w:rPr>
          <w:lang w:val="es-ES_tradnl"/>
        </w:rPr>
      </w:pPr>
    </w:p>
    <w:p w14:paraId="03945E8F" w14:textId="77777777" w:rsidR="00557C15" w:rsidRPr="00914050" w:rsidRDefault="00557C15" w:rsidP="00484CBD">
      <w:pPr>
        <w:pStyle w:val="Tabletitle"/>
        <w:spacing w:before="240"/>
      </w:pPr>
      <w:r w:rsidRPr="00914050">
        <w:lastRenderedPageBreak/>
        <w:t>Asociados</w:t>
      </w:r>
    </w:p>
    <w:tbl>
      <w:tblPr>
        <w:tblStyle w:val="TableGrid"/>
        <w:tblW w:w="9710" w:type="dxa"/>
        <w:jc w:val="center"/>
        <w:tblLayout w:type="fixed"/>
        <w:tblCellMar>
          <w:left w:w="28" w:type="dxa"/>
          <w:right w:w="28" w:type="dxa"/>
        </w:tblCellMar>
        <w:tblLook w:val="04A0" w:firstRow="1" w:lastRow="0" w:firstColumn="1" w:lastColumn="0" w:noHBand="0" w:noVBand="1"/>
      </w:tblPr>
      <w:tblGrid>
        <w:gridCol w:w="2656"/>
        <w:gridCol w:w="1335"/>
        <w:gridCol w:w="1350"/>
        <w:gridCol w:w="1009"/>
        <w:gridCol w:w="1410"/>
        <w:gridCol w:w="1950"/>
      </w:tblGrid>
      <w:tr w:rsidR="00557C15" w:rsidRPr="00914050" w14:paraId="74D70B67" w14:textId="77777777" w:rsidTr="00FE37D6">
        <w:trPr>
          <w:cantSplit/>
          <w:jc w:val="center"/>
        </w:trPr>
        <w:tc>
          <w:tcPr>
            <w:tcW w:w="2656" w:type="dxa"/>
            <w:hideMark/>
          </w:tcPr>
          <w:p w14:paraId="6DFC4E64" w14:textId="77777777" w:rsidR="00557C15" w:rsidRPr="00914050" w:rsidRDefault="00557C15" w:rsidP="00484CBD">
            <w:pPr>
              <w:pStyle w:val="Tablehead"/>
              <w:keepNext/>
              <w:keepLines/>
            </w:pPr>
            <w:r w:rsidRPr="00914050">
              <w:t>Asociado</w:t>
            </w:r>
          </w:p>
        </w:tc>
        <w:tc>
          <w:tcPr>
            <w:tcW w:w="1335" w:type="dxa"/>
            <w:hideMark/>
          </w:tcPr>
          <w:p w14:paraId="0358463F" w14:textId="77777777" w:rsidR="00557C15" w:rsidRPr="00914050" w:rsidRDefault="00557C15" w:rsidP="00484CBD">
            <w:pPr>
              <w:pStyle w:val="Tablehead"/>
              <w:keepNext/>
              <w:keepLines/>
            </w:pPr>
            <w:r w:rsidRPr="00914050">
              <w:rPr>
                <w:rFonts w:asciiTheme="minorHAnsi" w:hAnsiTheme="minorHAnsi" w:cstheme="minorHAnsi"/>
                <w:color w:val="000000" w:themeColor="text1"/>
                <w:lang w:eastAsia="zh-CN"/>
              </w:rPr>
              <w:t>Fecha de admisión provisional</w:t>
            </w:r>
          </w:p>
        </w:tc>
        <w:tc>
          <w:tcPr>
            <w:tcW w:w="1350" w:type="dxa"/>
            <w:vAlign w:val="center"/>
            <w:hideMark/>
          </w:tcPr>
          <w:p w14:paraId="6C8B925C" w14:textId="77777777" w:rsidR="00557C15" w:rsidRPr="00914050" w:rsidRDefault="00557C15" w:rsidP="00484CBD">
            <w:pPr>
              <w:pStyle w:val="Tablehead"/>
              <w:keepNext/>
              <w:keepLines/>
            </w:pPr>
            <w:r w:rsidRPr="00914050">
              <w:rPr>
                <w:rFonts w:asciiTheme="minorHAnsi" w:hAnsiTheme="minorHAnsi" w:cstheme="minorHAnsi"/>
                <w:color w:val="000000" w:themeColor="text1"/>
                <w:lang w:eastAsia="zh-CN"/>
              </w:rPr>
              <w:t>Notificación</w:t>
            </w:r>
          </w:p>
        </w:tc>
        <w:tc>
          <w:tcPr>
            <w:tcW w:w="1009" w:type="dxa"/>
            <w:vAlign w:val="center"/>
            <w:hideMark/>
          </w:tcPr>
          <w:p w14:paraId="417ACB75" w14:textId="77777777" w:rsidR="00557C15" w:rsidRPr="00914050" w:rsidRDefault="00557C15" w:rsidP="00484CBD">
            <w:pPr>
              <w:pStyle w:val="Tablehead"/>
              <w:keepNext/>
              <w:keepLines/>
            </w:pPr>
            <w:r w:rsidRPr="00914050">
              <w:rPr>
                <w:lang w:eastAsia="zh-CN"/>
              </w:rPr>
              <w:t>Sector</w:t>
            </w:r>
          </w:p>
        </w:tc>
        <w:tc>
          <w:tcPr>
            <w:tcW w:w="1410" w:type="dxa"/>
            <w:vAlign w:val="center"/>
            <w:hideMark/>
          </w:tcPr>
          <w:p w14:paraId="1EDC210C" w14:textId="77777777" w:rsidR="00557C15" w:rsidRPr="00914050" w:rsidRDefault="00557C15" w:rsidP="00484CBD">
            <w:pPr>
              <w:pStyle w:val="Tablehead"/>
              <w:keepNext/>
              <w:keepLines/>
            </w:pPr>
            <w:r w:rsidRPr="00914050">
              <w:rPr>
                <w:lang w:eastAsia="zh-CN"/>
              </w:rPr>
              <w:t>Clase de contribución</w:t>
            </w:r>
          </w:p>
        </w:tc>
        <w:tc>
          <w:tcPr>
            <w:tcW w:w="1950" w:type="dxa"/>
            <w:vAlign w:val="center"/>
            <w:hideMark/>
          </w:tcPr>
          <w:p w14:paraId="7DEC7F28" w14:textId="77777777" w:rsidR="00557C15" w:rsidRPr="00914050" w:rsidRDefault="00557C15" w:rsidP="00484CBD">
            <w:pPr>
              <w:pStyle w:val="Tablehead"/>
              <w:keepNext/>
              <w:keepLines/>
            </w:pPr>
            <w:r w:rsidRPr="00914050">
              <w:rPr>
                <w:lang w:eastAsia="zh-CN"/>
              </w:rPr>
              <w:t>Aprobado por la Administración de</w:t>
            </w:r>
          </w:p>
        </w:tc>
      </w:tr>
      <w:tr w:rsidR="00557C15" w:rsidRPr="00914050" w14:paraId="36DB9C2D" w14:textId="77777777" w:rsidTr="00FE37D6">
        <w:trPr>
          <w:cantSplit/>
          <w:jc w:val="center"/>
        </w:trPr>
        <w:tc>
          <w:tcPr>
            <w:tcW w:w="2656" w:type="dxa"/>
          </w:tcPr>
          <w:p w14:paraId="78DD6194" w14:textId="77777777" w:rsidR="00557C15" w:rsidRPr="00557C15" w:rsidRDefault="00557C15" w:rsidP="00484CBD">
            <w:pPr>
              <w:pStyle w:val="Tabletext"/>
              <w:keepNext/>
              <w:keepLines/>
              <w:rPr>
                <w:lang w:val="en-GB"/>
              </w:rPr>
            </w:pPr>
            <w:r w:rsidRPr="00557C15">
              <w:rPr>
                <w:lang w:val="en-GB"/>
              </w:rPr>
              <w:t>China Energy Materials Company Limited</w:t>
            </w:r>
          </w:p>
        </w:tc>
        <w:tc>
          <w:tcPr>
            <w:tcW w:w="1335" w:type="dxa"/>
          </w:tcPr>
          <w:p w14:paraId="5FF57202" w14:textId="628A0116" w:rsidR="00557C15" w:rsidRPr="00914050" w:rsidRDefault="00557C15" w:rsidP="00484CBD">
            <w:pPr>
              <w:pStyle w:val="Tabletext"/>
              <w:keepNext/>
              <w:keepLines/>
              <w:jc w:val="center"/>
            </w:pPr>
            <w:r w:rsidRPr="00914050">
              <w:t>01</w:t>
            </w:r>
            <w:r w:rsidR="006A0944">
              <w:t>/</w:t>
            </w:r>
            <w:r w:rsidRPr="00914050">
              <w:t>01</w:t>
            </w:r>
            <w:r w:rsidR="006A0944">
              <w:t>/</w:t>
            </w:r>
            <w:r w:rsidRPr="00914050">
              <w:t>2024</w:t>
            </w:r>
          </w:p>
        </w:tc>
        <w:tc>
          <w:tcPr>
            <w:tcW w:w="1350" w:type="dxa"/>
          </w:tcPr>
          <w:p w14:paraId="6623B1AF" w14:textId="77777777" w:rsidR="00557C15" w:rsidRPr="00914050" w:rsidRDefault="00557C15" w:rsidP="00484CBD">
            <w:pPr>
              <w:pStyle w:val="Tabletext"/>
              <w:keepNext/>
              <w:keepLines/>
              <w:jc w:val="center"/>
            </w:pPr>
            <w:r w:rsidRPr="00914050">
              <w:t>1674</w:t>
            </w:r>
          </w:p>
        </w:tc>
        <w:tc>
          <w:tcPr>
            <w:tcW w:w="1009" w:type="dxa"/>
          </w:tcPr>
          <w:p w14:paraId="02646331" w14:textId="2DB5D1CE" w:rsidR="00557C15" w:rsidRPr="00914050" w:rsidRDefault="00557C15" w:rsidP="00484CBD">
            <w:pPr>
              <w:pStyle w:val="Tabletext"/>
              <w:keepNext/>
              <w:keepLines/>
              <w:jc w:val="center"/>
            </w:pPr>
            <w:r w:rsidRPr="00914050">
              <w:t>CE</w:t>
            </w:r>
            <w:r w:rsidR="006A0944">
              <w:t> </w:t>
            </w:r>
            <w:r w:rsidRPr="00914050">
              <w:t>5 del UIT-T</w:t>
            </w:r>
          </w:p>
        </w:tc>
        <w:tc>
          <w:tcPr>
            <w:tcW w:w="1410" w:type="dxa"/>
          </w:tcPr>
          <w:p w14:paraId="603DEF65" w14:textId="77777777" w:rsidR="00557C15" w:rsidRPr="00914050" w:rsidRDefault="00557C15" w:rsidP="00484CBD">
            <w:pPr>
              <w:pStyle w:val="Tabletext"/>
              <w:keepNext/>
              <w:keepLines/>
              <w:jc w:val="center"/>
            </w:pPr>
            <w:r w:rsidRPr="00914050">
              <w:t>1/6</w:t>
            </w:r>
          </w:p>
        </w:tc>
        <w:tc>
          <w:tcPr>
            <w:tcW w:w="1950" w:type="dxa"/>
          </w:tcPr>
          <w:p w14:paraId="4315D00F" w14:textId="77777777" w:rsidR="00557C15" w:rsidRPr="00914050" w:rsidRDefault="00557C15" w:rsidP="00484CBD">
            <w:pPr>
              <w:pStyle w:val="Tabletext"/>
              <w:keepNext/>
              <w:keepLines/>
              <w:jc w:val="center"/>
            </w:pPr>
            <w:r w:rsidRPr="00914050">
              <w:t>China</w:t>
            </w:r>
          </w:p>
        </w:tc>
      </w:tr>
      <w:tr w:rsidR="00557C15" w:rsidRPr="00914050" w14:paraId="55C80C99" w14:textId="77777777" w:rsidTr="00FE37D6">
        <w:trPr>
          <w:cantSplit/>
          <w:jc w:val="center"/>
        </w:trPr>
        <w:tc>
          <w:tcPr>
            <w:tcW w:w="2656" w:type="dxa"/>
            <w:hideMark/>
          </w:tcPr>
          <w:p w14:paraId="22034430" w14:textId="77777777" w:rsidR="00557C15" w:rsidRPr="00914050" w:rsidRDefault="00557C15" w:rsidP="00484CBD">
            <w:pPr>
              <w:pStyle w:val="Tabletext"/>
              <w:keepNext/>
              <w:keepLines/>
            </w:pPr>
            <w:r w:rsidRPr="00914050">
              <w:t>TOTHOMweb</w:t>
            </w:r>
          </w:p>
        </w:tc>
        <w:tc>
          <w:tcPr>
            <w:tcW w:w="1335" w:type="dxa"/>
            <w:hideMark/>
          </w:tcPr>
          <w:p w14:paraId="725BB71B" w14:textId="33FCD095" w:rsidR="00557C15" w:rsidRPr="00914050" w:rsidRDefault="00557C15" w:rsidP="00484CBD">
            <w:pPr>
              <w:pStyle w:val="Tabletext"/>
              <w:keepNext/>
              <w:keepLines/>
              <w:jc w:val="center"/>
            </w:pPr>
            <w:r w:rsidRPr="00914050">
              <w:t>25</w:t>
            </w:r>
            <w:r w:rsidR="006A0944">
              <w:t>/</w:t>
            </w:r>
            <w:r w:rsidRPr="00914050">
              <w:t>01</w:t>
            </w:r>
            <w:r w:rsidR="006A0944">
              <w:t>/</w:t>
            </w:r>
            <w:r w:rsidRPr="00914050">
              <w:t>2024</w:t>
            </w:r>
          </w:p>
        </w:tc>
        <w:tc>
          <w:tcPr>
            <w:tcW w:w="1350" w:type="dxa"/>
            <w:hideMark/>
          </w:tcPr>
          <w:p w14:paraId="438C8690" w14:textId="77777777" w:rsidR="00557C15" w:rsidRPr="00914050" w:rsidRDefault="00557C15" w:rsidP="00484CBD">
            <w:pPr>
              <w:pStyle w:val="Tabletext"/>
              <w:keepNext/>
              <w:keepLines/>
              <w:jc w:val="center"/>
            </w:pPr>
            <w:r w:rsidRPr="00914050">
              <w:t>1674</w:t>
            </w:r>
          </w:p>
        </w:tc>
        <w:tc>
          <w:tcPr>
            <w:tcW w:w="1009" w:type="dxa"/>
            <w:hideMark/>
          </w:tcPr>
          <w:p w14:paraId="0113109E" w14:textId="024A7359" w:rsidR="00557C15" w:rsidRPr="00914050" w:rsidRDefault="00557C15" w:rsidP="00484CBD">
            <w:pPr>
              <w:pStyle w:val="Tabletext"/>
              <w:keepNext/>
              <w:keepLines/>
              <w:jc w:val="center"/>
            </w:pPr>
            <w:r w:rsidRPr="00914050">
              <w:t>CE</w:t>
            </w:r>
            <w:r w:rsidR="006A0944">
              <w:t> </w:t>
            </w:r>
            <w:r w:rsidRPr="00914050">
              <w:t>21 del UIT-T</w:t>
            </w:r>
          </w:p>
        </w:tc>
        <w:tc>
          <w:tcPr>
            <w:tcW w:w="1410" w:type="dxa"/>
            <w:hideMark/>
          </w:tcPr>
          <w:p w14:paraId="537129C1" w14:textId="77777777" w:rsidR="00557C15" w:rsidRPr="00914050" w:rsidRDefault="00557C15" w:rsidP="00484CBD">
            <w:pPr>
              <w:pStyle w:val="Tabletext"/>
              <w:keepNext/>
              <w:keepLines/>
              <w:jc w:val="center"/>
            </w:pPr>
            <w:r w:rsidRPr="00914050">
              <w:t>1/16</w:t>
            </w:r>
          </w:p>
        </w:tc>
        <w:tc>
          <w:tcPr>
            <w:tcW w:w="1950" w:type="dxa"/>
            <w:hideMark/>
          </w:tcPr>
          <w:p w14:paraId="375BBF56" w14:textId="77777777" w:rsidR="00557C15" w:rsidRPr="00914050" w:rsidRDefault="00557C15" w:rsidP="00484CBD">
            <w:pPr>
              <w:pStyle w:val="Tabletext"/>
              <w:keepNext/>
              <w:keepLines/>
              <w:jc w:val="center"/>
            </w:pPr>
            <w:r w:rsidRPr="00914050">
              <w:t>España</w:t>
            </w:r>
          </w:p>
        </w:tc>
      </w:tr>
      <w:tr w:rsidR="00557C15" w:rsidRPr="00914050" w14:paraId="5779615C" w14:textId="77777777" w:rsidTr="00FE37D6">
        <w:trPr>
          <w:cantSplit/>
          <w:jc w:val="center"/>
        </w:trPr>
        <w:tc>
          <w:tcPr>
            <w:tcW w:w="2656" w:type="dxa"/>
            <w:hideMark/>
          </w:tcPr>
          <w:p w14:paraId="769838EC" w14:textId="77777777" w:rsidR="00557C15" w:rsidRPr="00914050" w:rsidRDefault="00557C15" w:rsidP="00484CBD">
            <w:pPr>
              <w:pStyle w:val="Tabletext"/>
              <w:keepNext/>
              <w:keepLines/>
            </w:pPr>
            <w:r w:rsidRPr="00914050">
              <w:t>Associação Data Privacy Brasil de Pesquisa</w:t>
            </w:r>
          </w:p>
        </w:tc>
        <w:tc>
          <w:tcPr>
            <w:tcW w:w="1335" w:type="dxa"/>
            <w:hideMark/>
          </w:tcPr>
          <w:p w14:paraId="48CCB2CA" w14:textId="69615030" w:rsidR="00557C15" w:rsidRPr="00914050" w:rsidRDefault="00557C15" w:rsidP="00484CBD">
            <w:pPr>
              <w:pStyle w:val="Tabletext"/>
              <w:keepNext/>
              <w:keepLines/>
              <w:jc w:val="center"/>
            </w:pPr>
            <w:r w:rsidRPr="00914050">
              <w:t>19</w:t>
            </w:r>
            <w:r w:rsidR="006A0944">
              <w:t>/</w:t>
            </w:r>
            <w:r w:rsidRPr="00914050">
              <w:t>02</w:t>
            </w:r>
            <w:r w:rsidR="006A0944">
              <w:t>/</w:t>
            </w:r>
            <w:r w:rsidRPr="00914050">
              <w:t>2024</w:t>
            </w:r>
          </w:p>
        </w:tc>
        <w:tc>
          <w:tcPr>
            <w:tcW w:w="1350" w:type="dxa"/>
            <w:hideMark/>
          </w:tcPr>
          <w:p w14:paraId="6FF3CF5D" w14:textId="77777777" w:rsidR="00557C15" w:rsidRPr="00914050" w:rsidRDefault="00557C15" w:rsidP="00484CBD">
            <w:pPr>
              <w:pStyle w:val="Tabletext"/>
              <w:keepNext/>
              <w:keepLines/>
              <w:jc w:val="center"/>
            </w:pPr>
            <w:r w:rsidRPr="00914050">
              <w:t>1675</w:t>
            </w:r>
          </w:p>
        </w:tc>
        <w:tc>
          <w:tcPr>
            <w:tcW w:w="1009" w:type="dxa"/>
            <w:hideMark/>
          </w:tcPr>
          <w:p w14:paraId="776716C5" w14:textId="5FD9D7D0" w:rsidR="00557C15" w:rsidRPr="00914050" w:rsidRDefault="00557C15" w:rsidP="00484CBD">
            <w:pPr>
              <w:pStyle w:val="Tabletext"/>
              <w:keepNext/>
              <w:keepLines/>
              <w:jc w:val="center"/>
            </w:pPr>
            <w:r w:rsidRPr="00914050">
              <w:t>CE</w:t>
            </w:r>
            <w:r w:rsidR="006A0944">
              <w:t> </w:t>
            </w:r>
            <w:r w:rsidRPr="00914050">
              <w:t>17 del UIT-T</w:t>
            </w:r>
          </w:p>
        </w:tc>
        <w:tc>
          <w:tcPr>
            <w:tcW w:w="1410" w:type="dxa"/>
            <w:hideMark/>
          </w:tcPr>
          <w:p w14:paraId="48E18AA9" w14:textId="77777777" w:rsidR="00557C15" w:rsidRPr="00914050" w:rsidRDefault="00557C15" w:rsidP="00484CBD">
            <w:pPr>
              <w:pStyle w:val="Tabletext"/>
              <w:keepNext/>
              <w:keepLines/>
              <w:jc w:val="center"/>
            </w:pPr>
            <w:r w:rsidRPr="00914050">
              <w:t>1/32</w:t>
            </w:r>
          </w:p>
        </w:tc>
        <w:tc>
          <w:tcPr>
            <w:tcW w:w="1950" w:type="dxa"/>
            <w:hideMark/>
          </w:tcPr>
          <w:p w14:paraId="0F91626B" w14:textId="77777777" w:rsidR="00557C15" w:rsidRPr="00914050" w:rsidRDefault="00557C15" w:rsidP="00484CBD">
            <w:pPr>
              <w:pStyle w:val="Tabletext"/>
              <w:keepNext/>
              <w:keepLines/>
              <w:jc w:val="center"/>
            </w:pPr>
            <w:r w:rsidRPr="00914050">
              <w:t>Brasil</w:t>
            </w:r>
          </w:p>
        </w:tc>
      </w:tr>
      <w:tr w:rsidR="00557C15" w:rsidRPr="00914050" w14:paraId="000CE547" w14:textId="77777777" w:rsidTr="00FE37D6">
        <w:trPr>
          <w:cantSplit/>
          <w:jc w:val="center"/>
        </w:trPr>
        <w:tc>
          <w:tcPr>
            <w:tcW w:w="2656" w:type="dxa"/>
            <w:hideMark/>
          </w:tcPr>
          <w:p w14:paraId="6698F2FE" w14:textId="77777777" w:rsidR="00557C15" w:rsidRPr="00557C15" w:rsidRDefault="00557C15" w:rsidP="00484CBD">
            <w:pPr>
              <w:pStyle w:val="Tabletext"/>
              <w:keepNext/>
              <w:keepLines/>
              <w:rPr>
                <w:lang w:val="en-GB"/>
              </w:rPr>
            </w:pPr>
            <w:r w:rsidRPr="00557C15">
              <w:rPr>
                <w:lang w:val="en-GB"/>
              </w:rPr>
              <w:t>Shanghai Data Exchange Co., Ltd.</w:t>
            </w:r>
          </w:p>
        </w:tc>
        <w:tc>
          <w:tcPr>
            <w:tcW w:w="1335" w:type="dxa"/>
            <w:hideMark/>
          </w:tcPr>
          <w:p w14:paraId="14AEDBAF" w14:textId="5E76835C" w:rsidR="00557C15" w:rsidRPr="00914050" w:rsidRDefault="00557C15" w:rsidP="00484CBD">
            <w:pPr>
              <w:pStyle w:val="Tabletext"/>
              <w:keepNext/>
              <w:keepLines/>
              <w:jc w:val="center"/>
            </w:pPr>
            <w:r w:rsidRPr="00914050">
              <w:t>04</w:t>
            </w:r>
            <w:r w:rsidR="006A0944">
              <w:t>/</w:t>
            </w:r>
            <w:r w:rsidRPr="00914050">
              <w:t>04</w:t>
            </w:r>
            <w:r w:rsidR="006A0944">
              <w:t>/</w:t>
            </w:r>
            <w:r w:rsidRPr="00914050">
              <w:t>2024</w:t>
            </w:r>
          </w:p>
        </w:tc>
        <w:tc>
          <w:tcPr>
            <w:tcW w:w="1350" w:type="dxa"/>
            <w:hideMark/>
          </w:tcPr>
          <w:p w14:paraId="132E8126" w14:textId="77777777" w:rsidR="00557C15" w:rsidRPr="00914050" w:rsidRDefault="00557C15" w:rsidP="00484CBD">
            <w:pPr>
              <w:pStyle w:val="Tabletext"/>
              <w:keepNext/>
              <w:keepLines/>
              <w:jc w:val="center"/>
            </w:pPr>
            <w:r w:rsidRPr="00914050">
              <w:t>1677</w:t>
            </w:r>
          </w:p>
        </w:tc>
        <w:tc>
          <w:tcPr>
            <w:tcW w:w="1009" w:type="dxa"/>
            <w:hideMark/>
          </w:tcPr>
          <w:p w14:paraId="7A1D4799" w14:textId="05687562" w:rsidR="00557C15" w:rsidRPr="00914050" w:rsidRDefault="00557C15" w:rsidP="00484CBD">
            <w:pPr>
              <w:pStyle w:val="Tabletext"/>
              <w:keepNext/>
              <w:keepLines/>
              <w:jc w:val="center"/>
            </w:pPr>
            <w:r w:rsidRPr="00914050">
              <w:t>CE</w:t>
            </w:r>
            <w:r w:rsidR="006A0944">
              <w:t> </w:t>
            </w:r>
            <w:r w:rsidRPr="00914050">
              <w:t>21 del UIT-T</w:t>
            </w:r>
          </w:p>
        </w:tc>
        <w:tc>
          <w:tcPr>
            <w:tcW w:w="1410" w:type="dxa"/>
            <w:hideMark/>
          </w:tcPr>
          <w:p w14:paraId="5050ACA5" w14:textId="77777777" w:rsidR="00557C15" w:rsidRPr="00914050" w:rsidRDefault="00557C15" w:rsidP="00484CBD">
            <w:pPr>
              <w:pStyle w:val="Tabletext"/>
              <w:keepNext/>
              <w:keepLines/>
              <w:jc w:val="center"/>
            </w:pPr>
            <w:r w:rsidRPr="00914050">
              <w:t>1/32</w:t>
            </w:r>
          </w:p>
        </w:tc>
        <w:tc>
          <w:tcPr>
            <w:tcW w:w="1950" w:type="dxa"/>
            <w:hideMark/>
          </w:tcPr>
          <w:p w14:paraId="41FC1DB8" w14:textId="77777777" w:rsidR="00557C15" w:rsidRPr="00914050" w:rsidRDefault="00557C15" w:rsidP="00484CBD">
            <w:pPr>
              <w:pStyle w:val="Tabletext"/>
              <w:keepNext/>
              <w:keepLines/>
              <w:jc w:val="center"/>
            </w:pPr>
            <w:r w:rsidRPr="00914050">
              <w:t>China</w:t>
            </w:r>
          </w:p>
        </w:tc>
      </w:tr>
      <w:tr w:rsidR="00557C15" w:rsidRPr="00914050" w14:paraId="5A16A6A0" w14:textId="77777777" w:rsidTr="00FE37D6">
        <w:trPr>
          <w:cantSplit/>
          <w:jc w:val="center"/>
        </w:trPr>
        <w:tc>
          <w:tcPr>
            <w:tcW w:w="2656" w:type="dxa"/>
            <w:hideMark/>
          </w:tcPr>
          <w:p w14:paraId="09C48892" w14:textId="77777777" w:rsidR="00557C15" w:rsidRPr="00557C15" w:rsidRDefault="00557C15" w:rsidP="00484CBD">
            <w:pPr>
              <w:pStyle w:val="Tabletext"/>
              <w:keepNext/>
              <w:keepLines/>
              <w:rPr>
                <w:lang w:val="en-GB"/>
              </w:rPr>
            </w:pPr>
            <w:r w:rsidRPr="00557C15">
              <w:rPr>
                <w:lang w:val="en-GB"/>
              </w:rPr>
              <w:t>Sichuan Newstrong UHD Video Technology Co., Ltd.</w:t>
            </w:r>
          </w:p>
        </w:tc>
        <w:tc>
          <w:tcPr>
            <w:tcW w:w="1335" w:type="dxa"/>
            <w:hideMark/>
          </w:tcPr>
          <w:p w14:paraId="53B81039" w14:textId="2BD1182A" w:rsidR="00557C15" w:rsidRPr="00914050" w:rsidRDefault="00557C15" w:rsidP="00484CBD">
            <w:pPr>
              <w:pStyle w:val="Tabletext"/>
              <w:keepNext/>
              <w:keepLines/>
              <w:jc w:val="center"/>
            </w:pPr>
            <w:r w:rsidRPr="00914050">
              <w:t>12</w:t>
            </w:r>
            <w:r w:rsidR="006A0944">
              <w:t>/</w:t>
            </w:r>
            <w:r w:rsidRPr="00914050">
              <w:t>04</w:t>
            </w:r>
            <w:r w:rsidR="006A0944">
              <w:t>/</w:t>
            </w:r>
            <w:r w:rsidRPr="00914050">
              <w:t>2024</w:t>
            </w:r>
          </w:p>
        </w:tc>
        <w:tc>
          <w:tcPr>
            <w:tcW w:w="1350" w:type="dxa"/>
            <w:hideMark/>
          </w:tcPr>
          <w:p w14:paraId="57533144" w14:textId="77777777" w:rsidR="00557C15" w:rsidRPr="00914050" w:rsidRDefault="00557C15" w:rsidP="00484CBD">
            <w:pPr>
              <w:pStyle w:val="Tabletext"/>
              <w:keepNext/>
              <w:keepLines/>
              <w:jc w:val="center"/>
            </w:pPr>
            <w:r w:rsidRPr="00914050">
              <w:t>1677</w:t>
            </w:r>
          </w:p>
        </w:tc>
        <w:tc>
          <w:tcPr>
            <w:tcW w:w="1009" w:type="dxa"/>
            <w:hideMark/>
          </w:tcPr>
          <w:p w14:paraId="2D95EE2C" w14:textId="2C7C5B5A" w:rsidR="00557C15" w:rsidRPr="00914050" w:rsidRDefault="00557C15" w:rsidP="00484CBD">
            <w:pPr>
              <w:pStyle w:val="Tabletext"/>
              <w:keepNext/>
              <w:keepLines/>
              <w:jc w:val="center"/>
            </w:pPr>
            <w:r w:rsidRPr="00914050">
              <w:t>CE</w:t>
            </w:r>
            <w:r w:rsidR="006A0944">
              <w:t> </w:t>
            </w:r>
            <w:r w:rsidRPr="00914050">
              <w:t>21 del UIT-T</w:t>
            </w:r>
          </w:p>
        </w:tc>
        <w:tc>
          <w:tcPr>
            <w:tcW w:w="1410" w:type="dxa"/>
            <w:hideMark/>
          </w:tcPr>
          <w:p w14:paraId="6BDEDA1C" w14:textId="77777777" w:rsidR="00557C15" w:rsidRPr="00914050" w:rsidRDefault="00557C15" w:rsidP="00484CBD">
            <w:pPr>
              <w:pStyle w:val="Tabletext"/>
              <w:keepNext/>
              <w:keepLines/>
              <w:jc w:val="center"/>
            </w:pPr>
            <w:r w:rsidRPr="00914050">
              <w:t>1/32</w:t>
            </w:r>
          </w:p>
        </w:tc>
        <w:tc>
          <w:tcPr>
            <w:tcW w:w="1950" w:type="dxa"/>
            <w:hideMark/>
          </w:tcPr>
          <w:p w14:paraId="5F6252FD" w14:textId="77777777" w:rsidR="00557C15" w:rsidRPr="00914050" w:rsidRDefault="00557C15" w:rsidP="00484CBD">
            <w:pPr>
              <w:pStyle w:val="Tabletext"/>
              <w:keepNext/>
              <w:keepLines/>
              <w:jc w:val="center"/>
            </w:pPr>
            <w:r w:rsidRPr="00914050">
              <w:t>China</w:t>
            </w:r>
          </w:p>
        </w:tc>
      </w:tr>
      <w:tr w:rsidR="00557C15" w:rsidRPr="00914050" w14:paraId="2BE2105E" w14:textId="77777777" w:rsidTr="00FE37D6">
        <w:trPr>
          <w:cantSplit/>
          <w:jc w:val="center"/>
        </w:trPr>
        <w:tc>
          <w:tcPr>
            <w:tcW w:w="2656" w:type="dxa"/>
            <w:hideMark/>
          </w:tcPr>
          <w:p w14:paraId="3203257D" w14:textId="77777777" w:rsidR="00557C15" w:rsidRPr="00914050" w:rsidRDefault="00557C15" w:rsidP="00484CBD">
            <w:pPr>
              <w:pStyle w:val="Tabletext"/>
              <w:keepNext/>
              <w:keepLines/>
            </w:pPr>
            <w:r w:rsidRPr="00914050">
              <w:t>Alphawave IP Inc.</w:t>
            </w:r>
          </w:p>
        </w:tc>
        <w:tc>
          <w:tcPr>
            <w:tcW w:w="1335" w:type="dxa"/>
            <w:hideMark/>
          </w:tcPr>
          <w:p w14:paraId="3DC1EC53" w14:textId="301C695E" w:rsidR="00557C15" w:rsidRPr="00914050" w:rsidRDefault="00557C15" w:rsidP="00484CBD">
            <w:pPr>
              <w:pStyle w:val="Tabletext"/>
              <w:keepNext/>
              <w:keepLines/>
              <w:jc w:val="center"/>
            </w:pPr>
            <w:r w:rsidRPr="00914050">
              <w:t>12</w:t>
            </w:r>
            <w:r w:rsidR="006A0944">
              <w:t>/</w:t>
            </w:r>
            <w:r w:rsidRPr="00914050">
              <w:t>04</w:t>
            </w:r>
            <w:r w:rsidR="006A0944">
              <w:t>/</w:t>
            </w:r>
            <w:r w:rsidRPr="00914050">
              <w:t>2024</w:t>
            </w:r>
          </w:p>
        </w:tc>
        <w:tc>
          <w:tcPr>
            <w:tcW w:w="1350" w:type="dxa"/>
            <w:hideMark/>
          </w:tcPr>
          <w:p w14:paraId="539403AB" w14:textId="77777777" w:rsidR="00557C15" w:rsidRPr="00914050" w:rsidRDefault="00557C15" w:rsidP="00484CBD">
            <w:pPr>
              <w:pStyle w:val="Tabletext"/>
              <w:keepNext/>
              <w:keepLines/>
              <w:jc w:val="center"/>
            </w:pPr>
            <w:r w:rsidRPr="00914050">
              <w:t>1677</w:t>
            </w:r>
          </w:p>
        </w:tc>
        <w:tc>
          <w:tcPr>
            <w:tcW w:w="1009" w:type="dxa"/>
            <w:hideMark/>
          </w:tcPr>
          <w:p w14:paraId="705D96F4" w14:textId="79F65C3B" w:rsidR="00557C15" w:rsidRPr="00914050" w:rsidRDefault="00557C15" w:rsidP="00484CBD">
            <w:pPr>
              <w:pStyle w:val="Tabletext"/>
              <w:keepNext/>
              <w:keepLines/>
              <w:jc w:val="center"/>
            </w:pPr>
            <w:r w:rsidRPr="00914050">
              <w:t>CE</w:t>
            </w:r>
            <w:r w:rsidR="006A0944">
              <w:t> </w:t>
            </w:r>
            <w:r w:rsidRPr="00914050">
              <w:t>15 del UIT-T</w:t>
            </w:r>
          </w:p>
        </w:tc>
        <w:tc>
          <w:tcPr>
            <w:tcW w:w="1410" w:type="dxa"/>
            <w:hideMark/>
          </w:tcPr>
          <w:p w14:paraId="5174F4B1" w14:textId="77777777" w:rsidR="00557C15" w:rsidRPr="00914050" w:rsidRDefault="00557C15" w:rsidP="00484CBD">
            <w:pPr>
              <w:pStyle w:val="Tabletext"/>
              <w:keepNext/>
              <w:keepLines/>
              <w:jc w:val="center"/>
            </w:pPr>
            <w:r w:rsidRPr="00914050">
              <w:t>1/6</w:t>
            </w:r>
          </w:p>
        </w:tc>
        <w:tc>
          <w:tcPr>
            <w:tcW w:w="1950" w:type="dxa"/>
            <w:hideMark/>
          </w:tcPr>
          <w:p w14:paraId="0EDC136E" w14:textId="77777777" w:rsidR="00557C15" w:rsidRPr="00914050" w:rsidRDefault="00557C15" w:rsidP="00484CBD">
            <w:pPr>
              <w:pStyle w:val="Tabletext"/>
              <w:keepNext/>
              <w:keepLines/>
              <w:jc w:val="center"/>
            </w:pPr>
            <w:r w:rsidRPr="00914050">
              <w:t>Canadá</w:t>
            </w:r>
          </w:p>
        </w:tc>
      </w:tr>
      <w:tr w:rsidR="00557C15" w:rsidRPr="00914050" w14:paraId="2072DDD3" w14:textId="77777777" w:rsidTr="00FE37D6">
        <w:trPr>
          <w:cantSplit/>
          <w:jc w:val="center"/>
        </w:trPr>
        <w:tc>
          <w:tcPr>
            <w:tcW w:w="2656" w:type="dxa"/>
            <w:hideMark/>
          </w:tcPr>
          <w:p w14:paraId="1A9AC2D6" w14:textId="77777777" w:rsidR="00557C15" w:rsidRPr="00557C15" w:rsidRDefault="00557C15" w:rsidP="00484CBD">
            <w:pPr>
              <w:pStyle w:val="Tabletext"/>
              <w:keepNext/>
              <w:keepLines/>
              <w:rPr>
                <w:lang w:val="en-GB"/>
              </w:rPr>
            </w:pPr>
            <w:r w:rsidRPr="00557C15">
              <w:rPr>
                <w:lang w:val="en-GB"/>
              </w:rPr>
              <w:t>Infervision Medical Technology Co., Ltd.</w:t>
            </w:r>
          </w:p>
        </w:tc>
        <w:tc>
          <w:tcPr>
            <w:tcW w:w="1335" w:type="dxa"/>
            <w:hideMark/>
          </w:tcPr>
          <w:p w14:paraId="3E3159AB" w14:textId="0C9BF770" w:rsidR="00557C15" w:rsidRPr="00914050" w:rsidRDefault="00557C15" w:rsidP="00484CBD">
            <w:pPr>
              <w:pStyle w:val="Tabletext"/>
              <w:keepNext/>
              <w:keepLines/>
              <w:jc w:val="center"/>
            </w:pPr>
            <w:r w:rsidRPr="00914050">
              <w:t>23</w:t>
            </w:r>
            <w:r w:rsidR="006A0944">
              <w:t>/</w:t>
            </w:r>
            <w:r w:rsidRPr="00914050">
              <w:t>05</w:t>
            </w:r>
            <w:r w:rsidR="006A0944">
              <w:t>/</w:t>
            </w:r>
            <w:r w:rsidRPr="00914050">
              <w:t>2024</w:t>
            </w:r>
          </w:p>
        </w:tc>
        <w:tc>
          <w:tcPr>
            <w:tcW w:w="1350" w:type="dxa"/>
            <w:hideMark/>
          </w:tcPr>
          <w:p w14:paraId="0649CB5E" w14:textId="77777777" w:rsidR="00557C15" w:rsidRPr="00914050" w:rsidRDefault="00557C15" w:rsidP="00484CBD">
            <w:pPr>
              <w:pStyle w:val="Tabletext"/>
              <w:keepNext/>
              <w:keepLines/>
              <w:jc w:val="center"/>
            </w:pPr>
            <w:r w:rsidRPr="00914050">
              <w:t>1678</w:t>
            </w:r>
          </w:p>
        </w:tc>
        <w:tc>
          <w:tcPr>
            <w:tcW w:w="1009" w:type="dxa"/>
            <w:hideMark/>
          </w:tcPr>
          <w:p w14:paraId="580B8B3F" w14:textId="7495A135" w:rsidR="00557C15" w:rsidRPr="00914050" w:rsidRDefault="00557C15" w:rsidP="00484CBD">
            <w:pPr>
              <w:pStyle w:val="Tabletext"/>
              <w:keepNext/>
              <w:keepLines/>
              <w:jc w:val="center"/>
            </w:pPr>
            <w:r w:rsidRPr="00914050">
              <w:t>CE</w:t>
            </w:r>
            <w:r w:rsidR="006A0944">
              <w:t> </w:t>
            </w:r>
            <w:r w:rsidRPr="00914050">
              <w:t>21 del UIT-T</w:t>
            </w:r>
          </w:p>
        </w:tc>
        <w:tc>
          <w:tcPr>
            <w:tcW w:w="1410" w:type="dxa"/>
            <w:hideMark/>
          </w:tcPr>
          <w:p w14:paraId="4DE9CF45" w14:textId="77777777" w:rsidR="00557C15" w:rsidRPr="00914050" w:rsidRDefault="00557C15" w:rsidP="00484CBD">
            <w:pPr>
              <w:pStyle w:val="Tabletext"/>
              <w:keepNext/>
              <w:keepLines/>
              <w:jc w:val="center"/>
            </w:pPr>
            <w:r w:rsidRPr="00914050">
              <w:t>1/6</w:t>
            </w:r>
          </w:p>
        </w:tc>
        <w:tc>
          <w:tcPr>
            <w:tcW w:w="1950" w:type="dxa"/>
            <w:hideMark/>
          </w:tcPr>
          <w:p w14:paraId="1DC16CAD" w14:textId="77777777" w:rsidR="00557C15" w:rsidRPr="00914050" w:rsidRDefault="00557C15" w:rsidP="00484CBD">
            <w:pPr>
              <w:pStyle w:val="Tabletext"/>
              <w:keepNext/>
              <w:keepLines/>
              <w:jc w:val="center"/>
            </w:pPr>
            <w:r w:rsidRPr="00914050">
              <w:t>China</w:t>
            </w:r>
          </w:p>
        </w:tc>
      </w:tr>
    </w:tbl>
    <w:p w14:paraId="136BD7CB" w14:textId="77777777" w:rsidR="006A0944" w:rsidRDefault="006A0944" w:rsidP="00411C49">
      <w:pPr>
        <w:pStyle w:val="Reasons"/>
      </w:pPr>
    </w:p>
    <w:p w14:paraId="2B423A26" w14:textId="77777777" w:rsidR="006A0944" w:rsidRDefault="006A0944">
      <w:pPr>
        <w:jc w:val="center"/>
      </w:pPr>
      <w:r>
        <w:t>______________</w:t>
      </w:r>
    </w:p>
    <w:sectPr w:rsidR="006A0944"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E920" w14:textId="77777777" w:rsidR="00557C15" w:rsidRDefault="00557C15">
      <w:r>
        <w:separator/>
      </w:r>
    </w:p>
  </w:endnote>
  <w:endnote w:type="continuationSeparator" w:id="0">
    <w:p w14:paraId="56314378" w14:textId="77777777" w:rsidR="00557C15" w:rsidRDefault="0055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337D2E0" w14:textId="77777777" w:rsidTr="00E31DCE">
      <w:trPr>
        <w:jc w:val="center"/>
      </w:trPr>
      <w:tc>
        <w:tcPr>
          <w:tcW w:w="1803" w:type="dxa"/>
          <w:vAlign w:val="center"/>
        </w:tcPr>
        <w:p w14:paraId="3148E4C0" w14:textId="11D0005E" w:rsidR="003273A4" w:rsidRDefault="002946E2" w:rsidP="003273A4">
          <w:pPr>
            <w:pStyle w:val="Header"/>
            <w:jc w:val="left"/>
            <w:rPr>
              <w:noProof/>
            </w:rPr>
          </w:pPr>
          <w:r>
            <w:rPr>
              <w:noProof/>
            </w:rPr>
            <w:t xml:space="preserve">gDoc </w:t>
          </w:r>
          <w:r w:rsidR="00A22C50">
            <w:rPr>
              <w:noProof/>
            </w:rPr>
            <w:t>2500922V2</w:t>
          </w:r>
        </w:p>
      </w:tc>
      <w:tc>
        <w:tcPr>
          <w:tcW w:w="8261" w:type="dxa"/>
        </w:tcPr>
        <w:p w14:paraId="547C64E7" w14:textId="6795395D"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6A0944">
            <w:rPr>
              <w:bCs/>
            </w:rPr>
            <w:t>20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FA1B6D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19A682C" w14:textId="77777777" w:rsidTr="00E31DCE">
      <w:trPr>
        <w:jc w:val="center"/>
      </w:trPr>
      <w:tc>
        <w:tcPr>
          <w:tcW w:w="1803" w:type="dxa"/>
          <w:vAlign w:val="center"/>
        </w:tcPr>
        <w:p w14:paraId="1BD7EA86"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454CE282" w14:textId="34DC90FF"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6A0944">
            <w:rPr>
              <w:bCs/>
            </w:rPr>
            <w:t>20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B9B3CC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045C" w14:textId="77777777" w:rsidR="00557C15" w:rsidRDefault="00557C15">
      <w:r>
        <w:t>____________________</w:t>
      </w:r>
    </w:p>
  </w:footnote>
  <w:footnote w:type="continuationSeparator" w:id="0">
    <w:p w14:paraId="2F65763D" w14:textId="77777777" w:rsidR="00557C15" w:rsidRDefault="0055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2F74E3DF" w14:textId="77777777" w:rsidTr="00666D09">
      <w:trPr>
        <w:trHeight w:val="1104"/>
        <w:jc w:val="center"/>
      </w:trPr>
      <w:tc>
        <w:tcPr>
          <w:tcW w:w="5998" w:type="dxa"/>
          <w:vAlign w:val="center"/>
        </w:tcPr>
        <w:p w14:paraId="7FAB89A6"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2EB6CA1" wp14:editId="7CB33859">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72CCA222" w14:textId="77777777" w:rsidR="00666D09" w:rsidRDefault="00666D09" w:rsidP="001559F5">
          <w:pPr>
            <w:pStyle w:val="Header"/>
            <w:jc w:val="right"/>
            <w:rPr>
              <w:rFonts w:ascii="Arial" w:hAnsi="Arial" w:cs="Arial"/>
              <w:b/>
              <w:bCs/>
              <w:color w:val="009CD6"/>
              <w:szCs w:val="18"/>
            </w:rPr>
          </w:pPr>
        </w:p>
      </w:tc>
    </w:tr>
  </w:tbl>
  <w:p w14:paraId="32569CAF"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285A2B3" wp14:editId="5BBF63F3">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D58EB"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15"/>
    <w:rsid w:val="000007D1"/>
    <w:rsid w:val="0006007D"/>
    <w:rsid w:val="00077788"/>
    <w:rsid w:val="00093EEB"/>
    <w:rsid w:val="000B0D00"/>
    <w:rsid w:val="000B7C15"/>
    <w:rsid w:val="000D1D0F"/>
    <w:rsid w:val="000E3F07"/>
    <w:rsid w:val="000E430D"/>
    <w:rsid w:val="000F5290"/>
    <w:rsid w:val="0010165C"/>
    <w:rsid w:val="00146BFB"/>
    <w:rsid w:val="001559F5"/>
    <w:rsid w:val="00157AC4"/>
    <w:rsid w:val="0016169C"/>
    <w:rsid w:val="001B6E2B"/>
    <w:rsid w:val="001F14A2"/>
    <w:rsid w:val="002801AA"/>
    <w:rsid w:val="002946E2"/>
    <w:rsid w:val="002C3F32"/>
    <w:rsid w:val="002C4676"/>
    <w:rsid w:val="002C70B0"/>
    <w:rsid w:val="002F3CC4"/>
    <w:rsid w:val="003032E2"/>
    <w:rsid w:val="0031300A"/>
    <w:rsid w:val="003273A4"/>
    <w:rsid w:val="0034796E"/>
    <w:rsid w:val="00473962"/>
    <w:rsid w:val="00484CBD"/>
    <w:rsid w:val="004B5D49"/>
    <w:rsid w:val="004D3A3C"/>
    <w:rsid w:val="00513630"/>
    <w:rsid w:val="00540F04"/>
    <w:rsid w:val="00557C15"/>
    <w:rsid w:val="00560125"/>
    <w:rsid w:val="00585553"/>
    <w:rsid w:val="005B34D9"/>
    <w:rsid w:val="005D0CCF"/>
    <w:rsid w:val="005F3BCB"/>
    <w:rsid w:val="005F410F"/>
    <w:rsid w:val="0060149A"/>
    <w:rsid w:val="00601924"/>
    <w:rsid w:val="00621AE4"/>
    <w:rsid w:val="006447EA"/>
    <w:rsid w:val="0064481D"/>
    <w:rsid w:val="0064731F"/>
    <w:rsid w:val="00664572"/>
    <w:rsid w:val="00666D09"/>
    <w:rsid w:val="006710F6"/>
    <w:rsid w:val="00677A97"/>
    <w:rsid w:val="006A0944"/>
    <w:rsid w:val="006C1B56"/>
    <w:rsid w:val="006D4761"/>
    <w:rsid w:val="007116A4"/>
    <w:rsid w:val="00726872"/>
    <w:rsid w:val="00760F1C"/>
    <w:rsid w:val="007657F0"/>
    <w:rsid w:val="00765965"/>
    <w:rsid w:val="0077110E"/>
    <w:rsid w:val="0077252D"/>
    <w:rsid w:val="007955DA"/>
    <w:rsid w:val="007E5DD3"/>
    <w:rsid w:val="007F350B"/>
    <w:rsid w:val="00820BE4"/>
    <w:rsid w:val="008451E8"/>
    <w:rsid w:val="008C1FD9"/>
    <w:rsid w:val="008F6ABC"/>
    <w:rsid w:val="00913B9C"/>
    <w:rsid w:val="00927F93"/>
    <w:rsid w:val="00956E77"/>
    <w:rsid w:val="009A338E"/>
    <w:rsid w:val="009F4811"/>
    <w:rsid w:val="00A22C50"/>
    <w:rsid w:val="00A87FC1"/>
    <w:rsid w:val="00A94438"/>
    <w:rsid w:val="00AA390C"/>
    <w:rsid w:val="00B0200A"/>
    <w:rsid w:val="00B060DF"/>
    <w:rsid w:val="00B574DB"/>
    <w:rsid w:val="00B826C2"/>
    <w:rsid w:val="00B8298E"/>
    <w:rsid w:val="00BB6FD8"/>
    <w:rsid w:val="00BD0723"/>
    <w:rsid w:val="00BD2518"/>
    <w:rsid w:val="00BE35EA"/>
    <w:rsid w:val="00BF1D1C"/>
    <w:rsid w:val="00C20C59"/>
    <w:rsid w:val="00C2727F"/>
    <w:rsid w:val="00C538FC"/>
    <w:rsid w:val="00C55B1F"/>
    <w:rsid w:val="00C745CA"/>
    <w:rsid w:val="00CF1A67"/>
    <w:rsid w:val="00D2750E"/>
    <w:rsid w:val="00D375E0"/>
    <w:rsid w:val="00D50A36"/>
    <w:rsid w:val="00D62446"/>
    <w:rsid w:val="00DA4EA2"/>
    <w:rsid w:val="00DC3D3E"/>
    <w:rsid w:val="00DE2C90"/>
    <w:rsid w:val="00DE3B24"/>
    <w:rsid w:val="00E06947"/>
    <w:rsid w:val="00E11319"/>
    <w:rsid w:val="00E21444"/>
    <w:rsid w:val="00E34072"/>
    <w:rsid w:val="00E3592D"/>
    <w:rsid w:val="00E50D76"/>
    <w:rsid w:val="00E8018B"/>
    <w:rsid w:val="00E92DE8"/>
    <w:rsid w:val="00EB1212"/>
    <w:rsid w:val="00EB7ECF"/>
    <w:rsid w:val="00ED65AB"/>
    <w:rsid w:val="00F12850"/>
    <w:rsid w:val="00F24B71"/>
    <w:rsid w:val="00F33BF4"/>
    <w:rsid w:val="00F7105E"/>
    <w:rsid w:val="00F75F57"/>
    <w:rsid w:val="00F81463"/>
    <w:rsid w:val="00F82FEE"/>
    <w:rsid w:val="00F92BED"/>
    <w:rsid w:val="00FD57D3"/>
    <w:rsid w:val="00FE57F6"/>
    <w:rsid w:val="00FF11BD"/>
    <w:rsid w:val="00FF20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CAD21"/>
  <w15:docId w15:val="{097183EB-1C06-4EBB-82D5-F3B4030E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qFormat/>
    <w:rsid w:val="000B0D00"/>
    <w:pPr>
      <w:spacing w:before="720"/>
      <w:jc w:val="center"/>
    </w:pPr>
    <w:rPr>
      <w:caps/>
      <w:sz w:val="28"/>
    </w:rPr>
  </w:style>
  <w:style w:type="paragraph" w:customStyle="1" w:styleId="Annextitle">
    <w:name w:val="Annex_title"/>
    <w:basedOn w:val="Normal"/>
    <w:next w:val="Normal"/>
    <w:qFormat/>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EB7ECF"/>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Tablefin">
    <w:name w:val="Table_fin"/>
    <w:basedOn w:val="Tabletext"/>
    <w:rsid w:val="00557C15"/>
    <w:pPr>
      <w:spacing w:before="0" w:after="0"/>
    </w:pPr>
    <w:rPr>
      <w:rFonts w:eastAsiaTheme="minorHAnsi" w:cstheme="minorBidi"/>
      <w:sz w:val="20"/>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itudoc/gs/council/c00/docs/33-e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en/council/Documents/R%26D/Council-document-C93-49-E.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Documents/basic-texts-2023/Convention-E.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council/miscellaneous/C93-49E.docx"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0</TotalTime>
  <Pages>4</Pages>
  <Words>944</Words>
  <Characters>5151</Characters>
  <Application>Microsoft Office Word</Application>
  <DocSecurity>0</DocSecurity>
  <Lines>203</Lines>
  <Paragraphs>124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5975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Participación en las actividades de la UIT de otras entidades que se ocupan de cuestiones de telecomunicaciones</dc:title>
  <dc:subject>Consejo 2025 de la UIT</dc:subject>
  <cp:keywords>C2025, C25, Council-25</cp:keywords>
  <dc:description/>
  <cp:lastPrinted>2006-03-24T09:51:00Z</cp:lastPrinted>
  <dcterms:created xsi:type="dcterms:W3CDTF">2025-05-06T08:27:00Z</dcterms:created>
  <dcterms:modified xsi:type="dcterms:W3CDTF">2025-05-06T08:27:00Z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