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3AF7B346" w14:textId="77777777" w:rsidTr="00F363FE">
        <w:tc>
          <w:tcPr>
            <w:tcW w:w="6512" w:type="dxa"/>
          </w:tcPr>
          <w:p w14:paraId="59C284ED" w14:textId="457C0372" w:rsidR="007B0AA0" w:rsidRPr="007B0AA0" w:rsidRDefault="007B0AA0" w:rsidP="00F363FE">
            <w:pPr>
              <w:spacing w:before="60" w:after="60" w:line="260" w:lineRule="exact"/>
              <w:rPr>
                <w:b/>
                <w:bCs/>
              </w:rPr>
            </w:pPr>
            <w:r w:rsidRPr="007B0AA0">
              <w:rPr>
                <w:rFonts w:hint="cs"/>
                <w:b/>
                <w:bCs/>
                <w:rtl/>
                <w:lang w:bidi="ar-EG"/>
              </w:rPr>
              <w:t>بند جدول الأعمال:</w:t>
            </w:r>
            <w:r w:rsidR="003C641F">
              <w:rPr>
                <w:rFonts w:hint="cs"/>
                <w:b/>
                <w:bCs/>
                <w:rtl/>
              </w:rPr>
              <w:t xml:space="preserve"> </w:t>
            </w:r>
            <w:r w:rsidR="003C641F">
              <w:rPr>
                <w:b/>
                <w:bCs/>
              </w:rPr>
              <w:t>PL 3</w:t>
            </w:r>
          </w:p>
        </w:tc>
        <w:tc>
          <w:tcPr>
            <w:tcW w:w="3117" w:type="dxa"/>
          </w:tcPr>
          <w:p w14:paraId="16725370" w14:textId="64A08CD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3C641F">
              <w:rPr>
                <w:b/>
                <w:bCs/>
                <w:lang w:bidi="ar-EG"/>
              </w:rPr>
              <w:t>5</w:t>
            </w:r>
            <w:r w:rsidRPr="007B0AA0">
              <w:rPr>
                <w:b/>
                <w:bCs/>
                <w:lang w:bidi="ar-EG"/>
              </w:rPr>
              <w:t>-A</w:t>
            </w:r>
          </w:p>
        </w:tc>
      </w:tr>
      <w:tr w:rsidR="007B0AA0" w14:paraId="2D319704" w14:textId="77777777" w:rsidTr="00F363FE">
        <w:tc>
          <w:tcPr>
            <w:tcW w:w="6512" w:type="dxa"/>
          </w:tcPr>
          <w:p w14:paraId="4BA55820" w14:textId="77777777" w:rsidR="007B0AA0" w:rsidRPr="007B0AA0" w:rsidRDefault="007B0AA0" w:rsidP="00F363FE">
            <w:pPr>
              <w:spacing w:before="60" w:after="60" w:line="260" w:lineRule="exact"/>
              <w:rPr>
                <w:b/>
                <w:bCs/>
                <w:rtl/>
                <w:lang w:bidi="ar-EG"/>
              </w:rPr>
            </w:pPr>
          </w:p>
        </w:tc>
        <w:tc>
          <w:tcPr>
            <w:tcW w:w="3117" w:type="dxa"/>
          </w:tcPr>
          <w:p w14:paraId="21329958" w14:textId="02FF7254" w:rsidR="007B0AA0" w:rsidRPr="007B0AA0" w:rsidRDefault="003C641F" w:rsidP="00F363FE">
            <w:pPr>
              <w:spacing w:before="60" w:after="60" w:line="260" w:lineRule="exact"/>
              <w:rPr>
                <w:b/>
                <w:bCs/>
                <w:rtl/>
                <w:lang w:bidi="ar-EG"/>
              </w:rPr>
            </w:pPr>
            <w:r w:rsidRPr="003C641F">
              <w:rPr>
                <w:b/>
                <w:bCs/>
                <w:color w:val="000000"/>
                <w:rtl/>
              </w:rPr>
              <w:t>16 مايو 2025</w:t>
            </w:r>
          </w:p>
        </w:tc>
      </w:tr>
      <w:tr w:rsidR="007B0AA0" w14:paraId="3DD3788E" w14:textId="77777777" w:rsidTr="00F363FE">
        <w:tc>
          <w:tcPr>
            <w:tcW w:w="6512" w:type="dxa"/>
          </w:tcPr>
          <w:p w14:paraId="627B4A52" w14:textId="77777777" w:rsidR="007B0AA0" w:rsidRPr="007B0AA0" w:rsidRDefault="007B0AA0" w:rsidP="00F363FE">
            <w:pPr>
              <w:spacing w:before="60" w:after="60" w:line="260" w:lineRule="exact"/>
              <w:rPr>
                <w:b/>
                <w:bCs/>
                <w:rtl/>
                <w:lang w:bidi="ar-EG"/>
              </w:rPr>
            </w:pPr>
          </w:p>
        </w:tc>
        <w:tc>
          <w:tcPr>
            <w:tcW w:w="3117" w:type="dxa"/>
          </w:tcPr>
          <w:p w14:paraId="2EDF0BC6"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BD0AA8C" w14:textId="77777777" w:rsidTr="00F363FE">
        <w:tc>
          <w:tcPr>
            <w:tcW w:w="6512" w:type="dxa"/>
          </w:tcPr>
          <w:p w14:paraId="74C4C051" w14:textId="77777777" w:rsidR="007B0AA0" w:rsidRDefault="007B0AA0" w:rsidP="00F363FE">
            <w:pPr>
              <w:spacing w:before="60" w:after="60" w:line="260" w:lineRule="exact"/>
              <w:rPr>
                <w:lang w:bidi="ar-EG"/>
              </w:rPr>
            </w:pPr>
          </w:p>
        </w:tc>
        <w:tc>
          <w:tcPr>
            <w:tcW w:w="3117" w:type="dxa"/>
          </w:tcPr>
          <w:p w14:paraId="3B12D05F" w14:textId="77777777" w:rsidR="007B0AA0" w:rsidRDefault="007B0AA0" w:rsidP="00F363FE">
            <w:pPr>
              <w:spacing w:before="60" w:after="60" w:line="260" w:lineRule="exact"/>
              <w:rPr>
                <w:rtl/>
                <w:lang w:bidi="ar-EG"/>
              </w:rPr>
            </w:pPr>
          </w:p>
        </w:tc>
      </w:tr>
      <w:tr w:rsidR="007B0AA0" w14:paraId="7604C569" w14:textId="77777777" w:rsidTr="00EE7446">
        <w:tc>
          <w:tcPr>
            <w:tcW w:w="9629" w:type="dxa"/>
            <w:gridSpan w:val="2"/>
          </w:tcPr>
          <w:p w14:paraId="6F2B951F" w14:textId="77777777" w:rsidR="007B0AA0" w:rsidRDefault="001D64C7" w:rsidP="007B0AA0">
            <w:pPr>
              <w:pStyle w:val="Source"/>
              <w:jc w:val="left"/>
              <w:rPr>
                <w:lang w:bidi="ar-EG"/>
              </w:rPr>
            </w:pPr>
            <w:r>
              <w:rPr>
                <w:rFonts w:hint="cs"/>
                <w:rtl/>
                <w:lang w:bidi="ar-EG"/>
              </w:rPr>
              <w:t>تقرير من الأمينة العامة</w:t>
            </w:r>
          </w:p>
        </w:tc>
      </w:tr>
      <w:tr w:rsidR="007B0AA0" w14:paraId="640C50C8" w14:textId="77777777" w:rsidTr="007B0AA0">
        <w:tc>
          <w:tcPr>
            <w:tcW w:w="9629" w:type="dxa"/>
            <w:gridSpan w:val="2"/>
            <w:tcBorders>
              <w:bottom w:val="single" w:sz="4" w:space="0" w:color="auto"/>
            </w:tcBorders>
          </w:tcPr>
          <w:p w14:paraId="301656CA" w14:textId="2C7765DE" w:rsidR="007B0AA0" w:rsidRPr="003C641F" w:rsidRDefault="003C641F" w:rsidP="0036455E">
            <w:pPr>
              <w:pStyle w:val="Subtitle0"/>
              <w:rPr>
                <w:sz w:val="32"/>
                <w:szCs w:val="32"/>
              </w:rPr>
            </w:pPr>
            <w:bookmarkStart w:id="0" w:name="_Hlk160693145"/>
            <w:r w:rsidRPr="003C641F">
              <w:rPr>
                <w:rtl/>
              </w:rPr>
              <w:t xml:space="preserve">الأعمال التحضيرية </w:t>
            </w:r>
            <w:r w:rsidRPr="0036455E">
              <w:rPr>
                <w:rtl/>
              </w:rPr>
              <w:t>للمنتدى</w:t>
            </w:r>
            <w:r w:rsidRPr="003C641F">
              <w:rPr>
                <w:rtl/>
              </w:rPr>
              <w:t xml:space="preserve"> العالمي لسياسات الاتصالات/تكنولوجيا المعلومات والاتصالات لعام 2026 (WTPF-26)</w:t>
            </w:r>
            <w:bookmarkEnd w:id="0"/>
          </w:p>
        </w:tc>
      </w:tr>
      <w:tr w:rsidR="007B0AA0" w14:paraId="2BC86C22" w14:textId="77777777" w:rsidTr="007B0AA0">
        <w:tc>
          <w:tcPr>
            <w:tcW w:w="9629" w:type="dxa"/>
            <w:gridSpan w:val="2"/>
            <w:tcBorders>
              <w:top w:val="single" w:sz="4" w:space="0" w:color="auto"/>
              <w:bottom w:val="single" w:sz="4" w:space="0" w:color="auto"/>
            </w:tcBorders>
          </w:tcPr>
          <w:p w14:paraId="4783FAD9" w14:textId="77777777" w:rsidR="007B0AA0" w:rsidRPr="007B0AA0" w:rsidRDefault="007B0AA0" w:rsidP="007B0AA0">
            <w:pPr>
              <w:rPr>
                <w:b/>
                <w:bCs/>
                <w:rtl/>
              </w:rPr>
            </w:pPr>
            <w:r w:rsidRPr="00494119">
              <w:rPr>
                <w:rFonts w:hint="cs"/>
                <w:b/>
                <w:bCs/>
                <w:rtl/>
              </w:rPr>
              <w:t>الغرض</w:t>
            </w:r>
          </w:p>
          <w:p w14:paraId="2D3B29C7" w14:textId="1E7EF939" w:rsidR="007B0AA0" w:rsidRDefault="003C641F" w:rsidP="007B0AA0">
            <w:pPr>
              <w:rPr>
                <w:rtl/>
              </w:rPr>
            </w:pPr>
            <w:r w:rsidRPr="00B56D64">
              <w:rPr>
                <w:color w:val="000000"/>
                <w:rtl/>
              </w:rPr>
              <w:t>قرر مؤتمر المندوبين المفوضين بموجب القرار 2 (المراجَع في بوخارست، 2022) عقد المنتدى العالمي لسياسات الاتصالات/تكنولوجيا المعلومات والاتصالات (</w:t>
            </w:r>
            <w:r w:rsidRPr="00B56D64">
              <w:rPr>
                <w:color w:val="000000"/>
              </w:rPr>
              <w:t>WTPF</w:t>
            </w:r>
            <w:r w:rsidRPr="00B56D64">
              <w:rPr>
                <w:color w:val="000000"/>
                <w:rtl/>
              </w:rPr>
              <w:t xml:space="preserve">). وقرر المجلس في دورته </w:t>
            </w:r>
            <w:r>
              <w:rPr>
                <w:color w:val="000000"/>
                <w:rtl/>
              </w:rPr>
              <w:t>لعام 2024</w:t>
            </w:r>
            <w:r w:rsidRPr="00B56D64">
              <w:rPr>
                <w:color w:val="000000"/>
                <w:rtl/>
              </w:rPr>
              <w:t xml:space="preserve"> عقد منتدى سابع لسياسات الاتصالات/تكنولوجيا المعلومات والاتصالات لمدة ثلاثة أيام في النصف الأول من عام 2026 (WTPF-26)، على أن تحدد الدورة المقبلة للمجلس موعده ومكان انعقاده، وأنشأ فريق خبراء غير رسمي (</w:t>
            </w:r>
            <w:r w:rsidRPr="00B56D64">
              <w:rPr>
                <w:color w:val="000000"/>
              </w:rPr>
              <w:t>IEG</w:t>
            </w:r>
            <w:r w:rsidRPr="00B56D64">
              <w:rPr>
                <w:color w:val="000000"/>
                <w:rtl/>
              </w:rPr>
              <w:t>) للمساعدة في إعداد تقرير الأمين</w:t>
            </w:r>
            <w:r>
              <w:rPr>
                <w:color w:val="000000"/>
                <w:rtl/>
              </w:rPr>
              <w:t>ة</w:t>
            </w:r>
            <w:r w:rsidRPr="00B56D64">
              <w:rPr>
                <w:color w:val="000000"/>
                <w:rtl/>
              </w:rPr>
              <w:t xml:space="preserve"> العام</w:t>
            </w:r>
            <w:r>
              <w:rPr>
                <w:color w:val="000000"/>
                <w:rtl/>
              </w:rPr>
              <w:t>ة</w:t>
            </w:r>
            <w:r w:rsidRPr="00B56D64">
              <w:rPr>
                <w:color w:val="000000"/>
                <w:rtl/>
              </w:rPr>
              <w:t xml:space="preserve"> الذي ي</w:t>
            </w:r>
            <w:r>
              <w:rPr>
                <w:color w:val="000000"/>
                <w:rtl/>
              </w:rPr>
              <w:t>ُ</w:t>
            </w:r>
            <w:r w:rsidRPr="00B56D64">
              <w:rPr>
                <w:color w:val="000000"/>
                <w:rtl/>
              </w:rPr>
              <w:t>قد</w:t>
            </w:r>
            <w:r>
              <w:rPr>
                <w:color w:val="000000"/>
                <w:rtl/>
              </w:rPr>
              <w:t>َّ</w:t>
            </w:r>
            <w:r w:rsidRPr="00B56D64">
              <w:rPr>
                <w:color w:val="000000"/>
                <w:rtl/>
              </w:rPr>
              <w:t>م إلى المنتدى WTPF-26. وت</w:t>
            </w:r>
            <w:r>
              <w:rPr>
                <w:color w:val="000000"/>
                <w:rtl/>
              </w:rPr>
              <w:t>ُ</w:t>
            </w:r>
            <w:r w:rsidRPr="00B56D64">
              <w:rPr>
                <w:color w:val="000000"/>
                <w:rtl/>
              </w:rPr>
              <w:t>قد</w:t>
            </w:r>
            <w:r>
              <w:rPr>
                <w:color w:val="000000"/>
                <w:rtl/>
              </w:rPr>
              <w:t>ِّ</w:t>
            </w:r>
            <w:r w:rsidRPr="00B56D64">
              <w:rPr>
                <w:color w:val="000000"/>
                <w:rtl/>
              </w:rPr>
              <w:t>م هذه الوثيقة</w:t>
            </w:r>
            <w:r>
              <w:rPr>
                <w:color w:val="000000"/>
                <w:rtl/>
              </w:rPr>
              <w:t>ُ</w:t>
            </w:r>
            <w:r w:rsidRPr="00B56D64">
              <w:rPr>
                <w:color w:val="000000"/>
                <w:rtl/>
              </w:rPr>
              <w:t xml:space="preserve"> معلومات محدثة </w:t>
            </w:r>
            <w:r w:rsidRPr="0042600C">
              <w:rPr>
                <w:color w:val="000000"/>
                <w:rtl/>
              </w:rPr>
              <w:t>عن العملية</w:t>
            </w:r>
            <w:r w:rsidRPr="0042600C">
              <w:rPr>
                <w:rFonts w:hint="cs"/>
                <w:color w:val="000000"/>
                <w:rtl/>
              </w:rPr>
              <w:t xml:space="preserve"> </w:t>
            </w:r>
            <w:r w:rsidRPr="0042600C">
              <w:rPr>
                <w:color w:val="000000"/>
                <w:rtl/>
              </w:rPr>
              <w:t>التحضيرية</w:t>
            </w:r>
            <w:r w:rsidRPr="00B56D64">
              <w:rPr>
                <w:color w:val="000000"/>
                <w:rtl/>
              </w:rPr>
              <w:t xml:space="preserve"> للمنتدى WTPF-26</w:t>
            </w:r>
          </w:p>
          <w:p w14:paraId="51BE940E" w14:textId="77777777" w:rsidR="007B0AA0" w:rsidRPr="007B0AA0" w:rsidRDefault="007B0AA0" w:rsidP="007B0AA0">
            <w:pPr>
              <w:rPr>
                <w:b/>
                <w:bCs/>
                <w:rtl/>
              </w:rPr>
            </w:pPr>
            <w:r w:rsidRPr="007B0AA0">
              <w:rPr>
                <w:rFonts w:hint="cs"/>
                <w:b/>
                <w:bCs/>
                <w:rtl/>
              </w:rPr>
              <w:t>الإجراء المطلوب من المجلس</w:t>
            </w:r>
          </w:p>
          <w:p w14:paraId="1742B1FC" w14:textId="4AB4059E" w:rsidR="007B0AA0" w:rsidRDefault="003C641F" w:rsidP="007B0AA0">
            <w:pPr>
              <w:rPr>
                <w:rtl/>
              </w:rPr>
            </w:pPr>
            <w:r w:rsidRPr="00B56D64">
              <w:rPr>
                <w:color w:val="000000"/>
                <w:rtl/>
              </w:rPr>
              <w:t xml:space="preserve">يُدعى المجلس إلى </w:t>
            </w:r>
            <w:r w:rsidRPr="005626AB">
              <w:rPr>
                <w:b/>
                <w:bCs/>
                <w:color w:val="000000"/>
                <w:rtl/>
              </w:rPr>
              <w:t>الإحاطة علماً</w:t>
            </w:r>
            <w:r w:rsidRPr="00B56D64">
              <w:rPr>
                <w:color w:val="000000"/>
                <w:rtl/>
              </w:rPr>
              <w:t xml:space="preserve"> </w:t>
            </w:r>
            <w:r>
              <w:rPr>
                <w:color w:val="000000"/>
                <w:rtl/>
              </w:rPr>
              <w:t>بالعملية التحضيرية</w:t>
            </w:r>
            <w:r w:rsidRPr="00B56D64">
              <w:rPr>
                <w:color w:val="000000"/>
                <w:rtl/>
              </w:rPr>
              <w:t>.</w:t>
            </w:r>
          </w:p>
          <w:p w14:paraId="74B2BC4D"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07EED92D" w14:textId="36D362EA" w:rsidR="007B0AA0" w:rsidRDefault="003C641F" w:rsidP="007B0AA0">
            <w:pPr>
              <w:rPr>
                <w:rtl/>
              </w:rPr>
            </w:pPr>
            <w:r w:rsidRPr="008D3CED">
              <w:rPr>
                <w:color w:val="000000"/>
                <w:rtl/>
              </w:rPr>
              <w:t>تنظيم المنصات.</w:t>
            </w:r>
          </w:p>
          <w:p w14:paraId="710E48EB" w14:textId="77777777" w:rsidR="007B0AA0" w:rsidRDefault="007B0AA0" w:rsidP="00B97F32">
            <w:pPr>
              <w:rPr>
                <w:b/>
                <w:bCs/>
              </w:rPr>
            </w:pPr>
            <w:r w:rsidRPr="007B0AA0">
              <w:rPr>
                <w:rFonts w:hint="cs"/>
                <w:b/>
                <w:bCs/>
                <w:rtl/>
              </w:rPr>
              <w:t>الآثار المالية</w:t>
            </w:r>
          </w:p>
          <w:p w14:paraId="4C105AB4" w14:textId="79197ED9" w:rsidR="006F363C" w:rsidRPr="005546CF" w:rsidRDefault="003C641F" w:rsidP="003C641F">
            <w:pPr>
              <w:rPr>
                <w:rtl/>
              </w:rPr>
            </w:pPr>
            <w:r w:rsidRPr="00B56D64">
              <w:rPr>
                <w:color w:val="000000"/>
                <w:rtl/>
              </w:rPr>
              <w:t>180</w:t>
            </w:r>
            <w:r w:rsidR="005C4AD7">
              <w:rPr>
                <w:rFonts w:hint="cs"/>
                <w:color w:val="000000"/>
                <w:rtl/>
              </w:rPr>
              <w:t> </w:t>
            </w:r>
            <w:r w:rsidRPr="00B56D64">
              <w:rPr>
                <w:color w:val="000000"/>
                <w:rtl/>
              </w:rPr>
              <w:t>ألف</w:t>
            </w:r>
            <w:r w:rsidR="005C4AD7">
              <w:rPr>
                <w:rFonts w:hint="cs"/>
                <w:color w:val="000000"/>
                <w:rtl/>
              </w:rPr>
              <w:t> </w:t>
            </w:r>
            <w:r w:rsidRPr="00B56D64">
              <w:rPr>
                <w:color w:val="000000"/>
                <w:rtl/>
              </w:rPr>
              <w:t>فرنك</w:t>
            </w:r>
            <w:r w:rsidR="005C4AD7">
              <w:rPr>
                <w:rFonts w:hint="cs"/>
                <w:color w:val="000000"/>
                <w:rtl/>
              </w:rPr>
              <w:t> </w:t>
            </w:r>
            <w:r w:rsidRPr="00B56D64">
              <w:rPr>
                <w:color w:val="000000"/>
                <w:rtl/>
              </w:rPr>
              <w:t xml:space="preserve">سويسري من وفورات تنفيذ </w:t>
            </w:r>
            <w:r w:rsidRPr="00011D2D">
              <w:rPr>
                <w:color w:val="000000"/>
                <w:rtl/>
              </w:rPr>
              <w:t xml:space="preserve">ميزانية 2024 (انظر الوثيقة </w:t>
            </w:r>
            <w:hyperlink r:id="rId8">
              <w:r w:rsidRPr="003C641F">
                <w:rPr>
                  <w:rStyle w:val="Hyperlink"/>
                  <w:rFonts w:ascii="Dubai" w:eastAsiaTheme="minorEastAsia" w:hAnsi="Dubai" w:cs="Dubai"/>
                  <w:noProof w:val="0"/>
                  <w:sz w:val="22"/>
                  <w:lang w:val="en-US" w:eastAsia="zh-CN"/>
                </w:rPr>
                <w:t>C25/43</w:t>
              </w:r>
            </w:hyperlink>
            <w:r w:rsidRPr="00011D2D">
              <w:rPr>
                <w:color w:val="000000"/>
                <w:rtl/>
              </w:rPr>
              <w:t>)، ومبلغ 285</w:t>
            </w:r>
            <w:r w:rsidR="005C4AD7">
              <w:rPr>
                <w:rFonts w:hint="cs"/>
                <w:color w:val="000000"/>
                <w:rtl/>
              </w:rPr>
              <w:t> </w:t>
            </w:r>
            <w:r w:rsidRPr="00011D2D">
              <w:rPr>
                <w:color w:val="000000"/>
                <w:rtl/>
              </w:rPr>
              <w:t>ألف</w:t>
            </w:r>
            <w:r w:rsidR="005C4AD7">
              <w:rPr>
                <w:rFonts w:hint="cs"/>
                <w:color w:val="000000"/>
                <w:rtl/>
              </w:rPr>
              <w:t> </w:t>
            </w:r>
            <w:r w:rsidRPr="00011D2D">
              <w:rPr>
                <w:color w:val="000000"/>
                <w:rtl/>
              </w:rPr>
              <w:t xml:space="preserve">فرنك سويسري </w:t>
            </w:r>
            <w:r>
              <w:rPr>
                <w:color w:val="000000"/>
                <w:rtl/>
              </w:rPr>
              <w:t>م</w:t>
            </w:r>
            <w:r w:rsidR="005C4AD7">
              <w:rPr>
                <w:rFonts w:hint="cs"/>
                <w:color w:val="000000"/>
                <w:rtl/>
              </w:rPr>
              <w:t>ُ</w:t>
            </w:r>
            <w:r>
              <w:rPr>
                <w:color w:val="000000"/>
                <w:rtl/>
              </w:rPr>
              <w:t>درج</w:t>
            </w:r>
            <w:r w:rsidRPr="00011D2D">
              <w:rPr>
                <w:color w:val="000000"/>
                <w:rtl/>
              </w:rPr>
              <w:t xml:space="preserve"> في ميزانية </w:t>
            </w:r>
            <w:r>
              <w:rPr>
                <w:color w:val="000000"/>
                <w:rtl/>
              </w:rPr>
              <w:t>2026</w:t>
            </w:r>
            <w:r w:rsidRPr="00011D2D">
              <w:rPr>
                <w:color w:val="000000"/>
                <w:rtl/>
              </w:rPr>
              <w:t>-</w:t>
            </w:r>
            <w:r>
              <w:rPr>
                <w:color w:val="000000"/>
                <w:rtl/>
              </w:rPr>
              <w:t>2027</w:t>
            </w:r>
            <w:r w:rsidRPr="00011D2D">
              <w:rPr>
                <w:color w:val="000000"/>
                <w:rtl/>
              </w:rPr>
              <w:t xml:space="preserve"> (انظر الوثيقة </w:t>
            </w:r>
            <w:hyperlink r:id="rId9">
              <w:r w:rsidRPr="003C641F">
                <w:rPr>
                  <w:rStyle w:val="Hyperlink"/>
                  <w:rFonts w:ascii="Dubai" w:eastAsiaTheme="minorEastAsia" w:hAnsi="Dubai" w:cs="Dubai"/>
                  <w:noProof w:val="0"/>
                  <w:sz w:val="22"/>
                  <w:lang w:val="en-US" w:eastAsia="zh-CN"/>
                </w:rPr>
                <w:t>C25/47</w:t>
              </w:r>
            </w:hyperlink>
            <w:r w:rsidRPr="00011D2D">
              <w:rPr>
                <w:color w:val="000000"/>
                <w:rtl/>
              </w:rPr>
              <w:t>).</w:t>
            </w:r>
          </w:p>
          <w:p w14:paraId="2A7484A2"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310FB24" w14:textId="77777777" w:rsidR="007B0AA0" w:rsidRPr="007B0AA0" w:rsidRDefault="007B0AA0" w:rsidP="007B0AA0">
            <w:pPr>
              <w:rPr>
                <w:b/>
                <w:bCs/>
                <w:rtl/>
              </w:rPr>
            </w:pPr>
            <w:r w:rsidRPr="007B0AA0">
              <w:rPr>
                <w:rFonts w:hint="cs"/>
                <w:b/>
                <w:bCs/>
                <w:rtl/>
              </w:rPr>
              <w:t>المراجع</w:t>
            </w:r>
          </w:p>
          <w:p w14:paraId="4D7F6812" w14:textId="09EC8671" w:rsidR="007B0AA0" w:rsidRPr="0036455E" w:rsidRDefault="003C641F" w:rsidP="003C641F">
            <w:pPr>
              <w:rPr>
                <w:i/>
                <w:iCs/>
                <w:rtl/>
              </w:rPr>
            </w:pPr>
            <w:hyperlink r:id="rId10" w:history="1">
              <w:r w:rsidRPr="0036455E">
                <w:rPr>
                  <w:rStyle w:val="Hyperlink"/>
                  <w:rFonts w:ascii="Dubai" w:eastAsiaTheme="minorEastAsia" w:hAnsi="Dubai" w:cs="Dubai"/>
                  <w:i/>
                  <w:iCs/>
                  <w:noProof w:val="0"/>
                  <w:sz w:val="22"/>
                  <w:rtl/>
                  <w:lang w:val="en-US" w:eastAsia="zh-CN"/>
                </w:rPr>
                <w:t>القرار 2</w:t>
              </w:r>
            </w:hyperlink>
            <w:r w:rsidRPr="0036455E">
              <w:rPr>
                <w:i/>
                <w:iCs/>
                <w:rtl/>
              </w:rPr>
              <w:t xml:space="preserve"> (المراجَع في بوخارست، 2022) الصادر عن مؤتمر المندوبين المفوضين؛ والوثيقة </w:t>
            </w:r>
            <w:hyperlink r:id="rId11" w:history="1">
              <w:r w:rsidRPr="0036455E">
                <w:rPr>
                  <w:rStyle w:val="Hyperlink"/>
                  <w:rFonts w:ascii="Dubai" w:eastAsiaTheme="minorEastAsia" w:hAnsi="Dubai" w:cs="Dubai"/>
                  <w:i/>
                  <w:iCs/>
                  <w:noProof w:val="0"/>
                  <w:sz w:val="22"/>
                  <w:lang w:val="en-US" w:eastAsia="zh-CN"/>
                </w:rPr>
                <w:t>207</w:t>
              </w:r>
            </w:hyperlink>
            <w:r w:rsidRPr="0036455E">
              <w:rPr>
                <w:i/>
                <w:iCs/>
                <w:rtl/>
              </w:rPr>
              <w:t xml:space="preserve"> لمؤتمر المندوبين المفوضين 2022؛ والوثيقة</w:t>
            </w:r>
            <w:r w:rsidRPr="0036455E">
              <w:rPr>
                <w:i/>
                <w:iCs/>
                <w:u w:val="single"/>
                <w:rtl/>
              </w:rPr>
              <w:t xml:space="preserve"> </w:t>
            </w:r>
            <w:hyperlink r:id="rId12" w:history="1">
              <w:r w:rsidRPr="0036455E">
                <w:rPr>
                  <w:rStyle w:val="Hyperlink"/>
                  <w:rFonts w:ascii="Dubai" w:eastAsiaTheme="minorEastAsia" w:hAnsi="Dubai" w:cs="Dubai"/>
                  <w:i/>
                  <w:iCs/>
                  <w:noProof w:val="0"/>
                  <w:sz w:val="22"/>
                  <w:lang w:val="en-US" w:eastAsia="zh-CN"/>
                </w:rPr>
                <w:t>C24/5</w:t>
              </w:r>
            </w:hyperlink>
            <w:r w:rsidRPr="0036455E">
              <w:rPr>
                <w:i/>
                <w:iCs/>
                <w:rtl/>
              </w:rPr>
              <w:t>؛</w:t>
            </w:r>
            <w:r w:rsidR="005C4AD7" w:rsidRPr="0036455E">
              <w:rPr>
                <w:rFonts w:hint="cs"/>
                <w:i/>
                <w:iCs/>
                <w:rtl/>
              </w:rPr>
              <w:t xml:space="preserve"> </w:t>
            </w:r>
            <w:r w:rsidRPr="0036455E">
              <w:rPr>
                <w:i/>
                <w:iCs/>
                <w:rtl/>
              </w:rPr>
              <w:t>و</w:t>
            </w:r>
            <w:hyperlink r:id="rId13" w:history="1">
              <w:r w:rsidRPr="0036455E">
                <w:rPr>
                  <w:rStyle w:val="Hyperlink"/>
                  <w:rFonts w:ascii="Dubai" w:eastAsiaTheme="minorEastAsia" w:hAnsi="Dubai" w:cs="Dubai"/>
                  <w:i/>
                  <w:iCs/>
                  <w:noProof w:val="0"/>
                  <w:sz w:val="22"/>
                  <w:rtl/>
                  <w:lang w:val="en-US" w:eastAsia="zh-CN"/>
                </w:rPr>
                <w:t>المقرر 641</w:t>
              </w:r>
            </w:hyperlink>
          </w:p>
        </w:tc>
      </w:tr>
    </w:tbl>
    <w:p w14:paraId="42E915EA" w14:textId="77777777" w:rsidR="00E61BE8" w:rsidRDefault="00E61BE8" w:rsidP="00E61BE8">
      <w:pPr>
        <w:rPr>
          <w:rtl/>
          <w:lang w:bidi="ar-EG"/>
        </w:rPr>
      </w:pPr>
    </w:p>
    <w:p w14:paraId="02FA8961" w14:textId="77777777" w:rsidR="00F50E3F" w:rsidRDefault="00F50E3F" w:rsidP="0043260A">
      <w:pPr>
        <w:rPr>
          <w:rtl/>
          <w:lang w:bidi="ar-EG"/>
        </w:rPr>
      </w:pPr>
      <w:r>
        <w:rPr>
          <w:rtl/>
          <w:lang w:bidi="ar-EG"/>
        </w:rPr>
        <w:br w:type="page"/>
      </w:r>
    </w:p>
    <w:p w14:paraId="18AA9B53" w14:textId="534385D6" w:rsidR="003C641F" w:rsidRPr="00A016EC" w:rsidRDefault="005C4AD7" w:rsidP="00A016EC">
      <w:pPr>
        <w:pStyle w:val="Heading1"/>
      </w:pPr>
      <w:r>
        <w:lastRenderedPageBreak/>
        <w:t>1</w:t>
      </w:r>
      <w:r w:rsidR="003C641F" w:rsidRPr="008C6541">
        <w:rPr>
          <w:rtl/>
        </w:rPr>
        <w:tab/>
        <w:t>معلومات أساسية</w:t>
      </w:r>
    </w:p>
    <w:p w14:paraId="64157C24" w14:textId="52FA1070" w:rsidR="003C641F" w:rsidRPr="008C6541" w:rsidRDefault="0042600C" w:rsidP="00A016EC">
      <w:pPr>
        <w:rPr>
          <w:lang w:val="ar-SA" w:eastAsia="zh-TW" w:bidi="en-GB"/>
        </w:rPr>
      </w:pPr>
      <w:r>
        <w:rPr>
          <w:rFonts w:hint="cs"/>
          <w:rtl/>
        </w:rPr>
        <w:t>1.1</w:t>
      </w:r>
      <w:r w:rsidR="003C641F" w:rsidRPr="008C6541">
        <w:rPr>
          <w:rtl/>
        </w:rPr>
        <w:tab/>
        <w:t>أنشأ مؤتمر المندوبين المفوضين (كيوتو، 1994) المنتدى العالمي لسياسات الاتصالات/تكنولوجيا المعلومات والاتصالات (</w:t>
      </w:r>
      <w:r w:rsidR="003C641F" w:rsidRPr="008C6541">
        <w:t>WTPF</w:t>
      </w:r>
      <w:r w:rsidR="003C641F" w:rsidRPr="008C6541">
        <w:rPr>
          <w:rtl/>
        </w:rPr>
        <w:t>) للاتحاد، الذي تُنظَّم أعماله بموجب أحكام القرار 2 (المراجَع في بوخارست، 2022).</w:t>
      </w:r>
    </w:p>
    <w:p w14:paraId="27486BBD" w14:textId="6E51D9B6" w:rsidR="003C641F" w:rsidRPr="008C6541" w:rsidRDefault="0042600C" w:rsidP="00A016EC">
      <w:pPr>
        <w:rPr>
          <w:lang w:val="ar-SA" w:eastAsia="zh-TW" w:bidi="en-GB"/>
        </w:rPr>
      </w:pPr>
      <w:r>
        <w:rPr>
          <w:rFonts w:hint="cs"/>
          <w:rtl/>
        </w:rPr>
        <w:t>2.1</w:t>
      </w:r>
      <w:r w:rsidR="003C641F" w:rsidRPr="008C6541">
        <w:rPr>
          <w:rtl/>
        </w:rPr>
        <w:tab/>
      </w:r>
      <w:r w:rsidR="003C641F" w:rsidRPr="005C4AD7">
        <w:rPr>
          <w:rtl/>
        </w:rPr>
        <w:t>ووافق المجلس في دورته لعام 2024 عملاً بالقرار 2 (المراجَع في بوخارست، 2022) على المقرر 641 (الوثيقة</w:t>
      </w:r>
      <w:r w:rsidR="005C4AD7" w:rsidRPr="005C4AD7">
        <w:rPr>
          <w:rFonts w:hint="cs"/>
          <w:rtl/>
        </w:rPr>
        <w:t> </w:t>
      </w:r>
      <w:hyperlink r:id="rId14" w:history="1">
        <w:r w:rsidR="005C4AD7" w:rsidRPr="005C4AD7">
          <w:rPr>
            <w:rStyle w:val="Hyperlink"/>
            <w:rFonts w:ascii="Dubai" w:eastAsiaTheme="minorEastAsia" w:hAnsi="Dubai" w:cs="Dubai"/>
            <w:noProof w:val="0"/>
            <w:spacing w:val="-2"/>
            <w:sz w:val="22"/>
            <w:lang w:val="en-US" w:eastAsia="zh-CN"/>
          </w:rPr>
          <w:t>C24/136</w:t>
        </w:r>
      </w:hyperlink>
      <w:r w:rsidR="003C641F" w:rsidRPr="005C4AD7">
        <w:rPr>
          <w:rtl/>
        </w:rPr>
        <w:t>) الذي قرر عقد المنتدى العالمي السابع لسياسات الاتصالات/تكنولوجيا المعلومات والاتصالات</w:t>
      </w:r>
      <w:r w:rsidR="00A016EC">
        <w:rPr>
          <w:rFonts w:hint="cs"/>
          <w:rtl/>
        </w:rPr>
        <w:t> </w:t>
      </w:r>
      <w:r w:rsidR="003C641F" w:rsidRPr="005C4AD7">
        <w:rPr>
          <w:rtl/>
        </w:rPr>
        <w:t>(WTPF-26) لمدة ثلاثة أيام في النصف الأول من عام 2026 (WTPF-26)، على أن يحدد المجلس في دورته المقبلة موعد ومكان انعقاد المنتدى.</w:t>
      </w:r>
    </w:p>
    <w:p w14:paraId="2059F267" w14:textId="6BDFCB66" w:rsidR="003C641F" w:rsidRPr="0042600C" w:rsidRDefault="0042600C" w:rsidP="003C641F">
      <w:pPr>
        <w:textDirection w:val="tbRlV"/>
      </w:pPr>
      <w:r>
        <w:rPr>
          <w:rFonts w:hint="cs"/>
          <w:rtl/>
        </w:rPr>
        <w:t>3.1</w:t>
      </w:r>
      <w:r w:rsidR="003C641F" w:rsidRPr="0042600C">
        <w:rPr>
          <w:rtl/>
        </w:rPr>
        <w:tab/>
        <w:t xml:space="preserve">وقرر المجلس، بموجب </w:t>
      </w:r>
      <w:hyperlink r:id="rId15" w:history="1">
        <w:hyperlink r:id="rId16" w:history="1">
          <w:r w:rsidR="003C641F" w:rsidRPr="0042600C">
            <w:rPr>
              <w:rStyle w:val="Hyperlink"/>
              <w:rFonts w:ascii="Dubai" w:eastAsiaTheme="minorEastAsia" w:hAnsi="Dubai" w:cs="Dubai"/>
              <w:noProof w:val="0"/>
              <w:sz w:val="22"/>
              <w:rtl/>
              <w:lang w:val="en-US" w:eastAsia="zh-CN"/>
            </w:rPr>
            <w:t>المقرر 641</w:t>
          </w:r>
        </w:hyperlink>
      </w:hyperlink>
      <w:r w:rsidR="003C641F" w:rsidRPr="0042600C">
        <w:rPr>
          <w:rtl/>
        </w:rPr>
        <w:t xml:space="preserve"> (المجلس، 2024)، أن يكون موضوع المنتدى WTPF-26 كما يلي:</w:t>
      </w:r>
    </w:p>
    <w:p w14:paraId="35B50A7F" w14:textId="3A30ABC3" w:rsidR="003C641F" w:rsidRPr="008C6541" w:rsidRDefault="003C641F" w:rsidP="0042600C">
      <w:pPr>
        <w:pStyle w:val="enumlev1"/>
        <w:rPr>
          <w:iCs/>
          <w:lang w:val="ar-SA" w:eastAsia="zh-TW" w:bidi="en-GB"/>
        </w:rPr>
      </w:pPr>
      <w:r w:rsidRPr="008C6541">
        <w:rPr>
          <w:rtl/>
        </w:rPr>
        <w:tab/>
      </w:r>
      <w:r w:rsidR="0042600C">
        <w:rPr>
          <w:rFonts w:hint="cs"/>
          <w:rtl/>
        </w:rPr>
        <w:t>"</w:t>
      </w:r>
      <w:r w:rsidRPr="008C6541">
        <w:rPr>
          <w:b/>
          <w:bCs/>
          <w:i/>
          <w:iCs/>
          <w:rtl/>
        </w:rPr>
        <w:t>التعجيل بتحقيق مستقبل رقمي شامل للجميع ومستدام ومرن الاستجابة ومبتكر</w:t>
      </w:r>
      <w:r w:rsidRPr="008C6541">
        <w:rPr>
          <w:rtl/>
        </w:rPr>
        <w:t xml:space="preserve">: وفي هذا الصدد، سيناقش </w:t>
      </w:r>
      <w:r>
        <w:rPr>
          <w:rtl/>
        </w:rPr>
        <w:t>المنتدى</w:t>
      </w:r>
      <w:r w:rsidRPr="008C6541">
        <w:rPr>
          <w:rtl/>
        </w:rPr>
        <w:t xml:space="preserve"> الفرص والتحديات والسياسات لمعالجة ما يلي:</w:t>
      </w:r>
    </w:p>
    <w:p w14:paraId="7D608300" w14:textId="2D841D83" w:rsidR="003C641F" w:rsidRPr="00A016EC" w:rsidRDefault="00A016EC" w:rsidP="00A016EC">
      <w:pPr>
        <w:pStyle w:val="enumlev2"/>
      </w:pPr>
      <w:r w:rsidRPr="00A016EC">
        <w:rPr>
          <w:rFonts w:hint="cs"/>
          <w:rtl/>
        </w:rPr>
        <w:t>-</w:t>
      </w:r>
      <w:r w:rsidR="003C641F" w:rsidRPr="00A016EC">
        <w:rPr>
          <w:rtl/>
        </w:rPr>
        <w:tab/>
        <w:t>سد الفجوات الرقمية، لا سيما فيما يخص نوع الجنس والسن وكذلك المهارات والتوصيلية</w:t>
      </w:r>
    </w:p>
    <w:p w14:paraId="7A8E812C" w14:textId="31EDDA85" w:rsidR="003C641F" w:rsidRPr="00A016EC" w:rsidRDefault="00A016EC" w:rsidP="00A016EC">
      <w:pPr>
        <w:pStyle w:val="enumlev2"/>
      </w:pPr>
      <w:r w:rsidRPr="00A016EC">
        <w:rPr>
          <w:rFonts w:hint="cs"/>
          <w:rtl/>
        </w:rPr>
        <w:t>-</w:t>
      </w:r>
      <w:r w:rsidR="003C641F" w:rsidRPr="00A016EC">
        <w:rPr>
          <w:rtl/>
        </w:rPr>
        <w:tab/>
        <w:t>التحول الرقمي المراعي للبيئة: تغير المناخ والاستدامة البيئية</w:t>
      </w:r>
    </w:p>
    <w:p w14:paraId="47FE5DA9" w14:textId="47D37CE7" w:rsidR="003C641F" w:rsidRPr="00A016EC" w:rsidRDefault="00A016EC" w:rsidP="00A016EC">
      <w:pPr>
        <w:pStyle w:val="enumlev2"/>
      </w:pPr>
      <w:r w:rsidRPr="00A016EC">
        <w:rPr>
          <w:rFonts w:hint="cs"/>
          <w:rtl/>
        </w:rPr>
        <w:t>-</w:t>
      </w:r>
      <w:r w:rsidR="003C641F" w:rsidRPr="00A016EC">
        <w:rPr>
          <w:rtl/>
        </w:rPr>
        <w:tab/>
        <w:t>قدرة الاتصالات/تكنولوجيا المعلومات والاتصالات على الصمود</w:t>
      </w:r>
    </w:p>
    <w:p w14:paraId="045BECCC" w14:textId="068ABC90" w:rsidR="003C641F" w:rsidRPr="00A016EC" w:rsidRDefault="00A016EC" w:rsidP="00A016EC">
      <w:pPr>
        <w:pStyle w:val="enumlev2"/>
      </w:pPr>
      <w:r w:rsidRPr="00A016EC">
        <w:rPr>
          <w:rFonts w:hint="cs"/>
          <w:rtl/>
        </w:rPr>
        <w:t>-</w:t>
      </w:r>
      <w:r w:rsidR="003C641F" w:rsidRPr="00A016EC">
        <w:rPr>
          <w:rtl/>
        </w:rPr>
        <w:tab/>
        <w:t xml:space="preserve">التوصيلية الفضائية </w:t>
      </w:r>
    </w:p>
    <w:p w14:paraId="5597FDC3" w14:textId="1333FC20" w:rsidR="003C641F" w:rsidRPr="00A016EC" w:rsidRDefault="00A016EC" w:rsidP="00A016EC">
      <w:pPr>
        <w:pStyle w:val="enumlev2"/>
      </w:pPr>
      <w:r w:rsidRPr="00A016EC">
        <w:rPr>
          <w:rFonts w:hint="cs"/>
          <w:rtl/>
        </w:rPr>
        <w:t>-</w:t>
      </w:r>
      <w:r w:rsidR="003C641F" w:rsidRPr="00A016EC">
        <w:rPr>
          <w:rtl/>
        </w:rPr>
        <w:tab/>
        <w:t>تعزيز أنظمة الابتكار الإيكولوجية وريادة الأعمال المرتكزتين على تكنولوجيا المعلومات والاتصالات"</w:t>
      </w:r>
    </w:p>
    <w:p w14:paraId="42EF0FC3" w14:textId="023391D7" w:rsidR="003C641F" w:rsidRPr="008C6541" w:rsidRDefault="003C641F" w:rsidP="0042600C">
      <w:pPr>
        <w:pStyle w:val="Heading1"/>
        <w:rPr>
          <w:lang w:val="ar-SA" w:eastAsia="zh-TW" w:bidi="en-GB"/>
        </w:rPr>
      </w:pPr>
      <w:r w:rsidRPr="008C6541">
        <w:rPr>
          <w:rtl/>
        </w:rPr>
        <w:t>2</w:t>
      </w:r>
      <w:r w:rsidRPr="008C6541">
        <w:rPr>
          <w:rtl/>
        </w:rPr>
        <w:tab/>
      </w:r>
      <w:r>
        <w:rPr>
          <w:rtl/>
        </w:rPr>
        <w:t>العملية</w:t>
      </w:r>
      <w:r w:rsidRPr="008C6541">
        <w:rPr>
          <w:rtl/>
        </w:rPr>
        <w:t xml:space="preserve"> التحضيرية للمنتدى WTPF-26</w:t>
      </w:r>
    </w:p>
    <w:p w14:paraId="683C7139" w14:textId="0D8E4581" w:rsidR="003C641F" w:rsidRPr="0042600C" w:rsidRDefault="0042600C" w:rsidP="00A016EC">
      <w:r>
        <w:t>1.2</w:t>
      </w:r>
      <w:r w:rsidR="003C641F" w:rsidRPr="0042600C">
        <w:rPr>
          <w:rtl/>
        </w:rPr>
        <w:tab/>
        <w:t xml:space="preserve">وفقاً </w:t>
      </w:r>
      <w:hyperlink r:id="rId17" w:history="1">
        <w:hyperlink r:id="rId18" w:history="1">
          <w:r w:rsidR="003C641F" w:rsidRPr="0042600C">
            <w:rPr>
              <w:rStyle w:val="Hyperlink"/>
              <w:rFonts w:ascii="Dubai" w:eastAsiaTheme="minorEastAsia" w:hAnsi="Dubai" w:cs="Dubai"/>
              <w:noProof w:val="0"/>
              <w:sz w:val="22"/>
              <w:rtl/>
              <w:lang w:val="en-US" w:eastAsia="zh-CN"/>
            </w:rPr>
            <w:t>للمقرر 641</w:t>
          </w:r>
        </w:hyperlink>
      </w:hyperlink>
      <w:r w:rsidR="003C641F" w:rsidRPr="0042600C">
        <w:rPr>
          <w:rtl/>
        </w:rPr>
        <w:t xml:space="preserve"> </w:t>
      </w:r>
      <w:r w:rsidR="00A016EC" w:rsidRPr="0042600C">
        <w:rPr>
          <w:rtl/>
        </w:rPr>
        <w:t>(</w:t>
      </w:r>
      <w:r w:rsidR="00F72DF3">
        <w:rPr>
          <w:rFonts w:hint="cs"/>
          <w:rtl/>
        </w:rPr>
        <w:t xml:space="preserve">دورة </w:t>
      </w:r>
      <w:r w:rsidR="00A016EC" w:rsidRPr="0042600C">
        <w:rPr>
          <w:rtl/>
        </w:rPr>
        <w:t>مجلس</w:t>
      </w:r>
      <w:r w:rsidR="00F72DF3">
        <w:rPr>
          <w:rFonts w:hint="cs"/>
          <w:rtl/>
        </w:rPr>
        <w:t xml:space="preserve"> الاتحاد لعام </w:t>
      </w:r>
      <w:r w:rsidR="00A016EC" w:rsidRPr="0042600C">
        <w:rPr>
          <w:rtl/>
        </w:rPr>
        <w:t>2024)</w:t>
      </w:r>
      <w:r w:rsidR="003C641F" w:rsidRPr="0042600C">
        <w:rPr>
          <w:rtl/>
        </w:rPr>
        <w:t>، عقدت الأمينة العامة للاتحاد اجتماعاً لفريق خبراء غير رسمي</w:t>
      </w:r>
      <w:r w:rsidR="00A016EC">
        <w:rPr>
          <w:rFonts w:hint="cs"/>
          <w:rtl/>
        </w:rPr>
        <w:t> </w:t>
      </w:r>
      <w:r w:rsidR="003C641F" w:rsidRPr="0042600C">
        <w:rPr>
          <w:rtl/>
        </w:rPr>
        <w:t xml:space="preserve">(IEG-WTPF-26) لإعداد تقرير الأمينة العامة الذي سيُقدَّم إلى المنتدى WTPF-26 (تقرير الأمينة العامة) والذي سيشكل أساس المناقشات في المنتدى WTPF-26. وعين المجلس في دورته لعام 2024 أيضاً السيد </w:t>
      </w:r>
      <w:proofErr w:type="spellStart"/>
      <w:r w:rsidR="003C641F" w:rsidRPr="0042600C">
        <w:rPr>
          <w:rtl/>
        </w:rPr>
        <w:t>رودني</w:t>
      </w:r>
      <w:proofErr w:type="spellEnd"/>
      <w:r w:rsidR="003C641F" w:rsidRPr="0042600C">
        <w:rPr>
          <w:rtl/>
        </w:rPr>
        <w:t xml:space="preserve"> تايلور من بربادوس رئيساً لفريق الخبراء غير الرسمي، فضلاً عن ستة نواب للرئيس يمثلون كل منطقة من مناطق الاتحاد. ودعيت الدول الأعضاء وأعضاء القطاعات والمنتسبون والهيئات الأكاديمية، فضلاً عن دولة فلسطين والمنظمات التي لها الحق في حضور مؤتمرات الاتحاد واجتماعاته بصفة مراقب، إلى ترشيح خبرائها للفريق غير الرسمي المعني بالمنتدى WTPF</w:t>
      </w:r>
      <w:r w:rsidR="00A016EC">
        <w:rPr>
          <w:rtl/>
        </w:rPr>
        <w:noBreakHyphen/>
      </w:r>
      <w:r w:rsidR="003C641F" w:rsidRPr="0042600C">
        <w:rPr>
          <w:rtl/>
        </w:rPr>
        <w:t xml:space="preserve">26 (الرسالة المعممة </w:t>
      </w:r>
      <w:hyperlink r:id="rId19" w:history="1">
        <w:hyperlink r:id="rId20" w:history="1">
          <w:r w:rsidR="003C641F" w:rsidRPr="0042600C">
            <w:rPr>
              <w:rStyle w:val="Hyperlink"/>
              <w:rFonts w:ascii="Dubai" w:eastAsiaTheme="minorEastAsia" w:hAnsi="Dubai" w:cs="Dubai"/>
              <w:noProof w:val="0"/>
              <w:sz w:val="22"/>
              <w:lang w:val="en-US" w:eastAsia="zh-CN"/>
            </w:rPr>
            <w:t>CL-24/44</w:t>
          </w:r>
        </w:hyperlink>
      </w:hyperlink>
      <w:r w:rsidR="003C641F" w:rsidRPr="0042600C">
        <w:rPr>
          <w:rtl/>
        </w:rPr>
        <w:t xml:space="preserve">). وعقد فريق الخبراء غير الرسمي اجتماعين حتى الآن: في 7 و8 أكتوبر 2024 و13 و14 فبراير 2025. وتتاح قائمة الخبراء المرشحين </w:t>
      </w:r>
      <w:hyperlink r:id="rId21" w:history="1">
        <w:hyperlink r:id="rId22" w:history="1">
          <w:r w:rsidR="003C641F" w:rsidRPr="0042600C">
            <w:rPr>
              <w:rStyle w:val="Hyperlink"/>
              <w:rFonts w:ascii="Dubai" w:eastAsiaTheme="minorEastAsia" w:hAnsi="Dubai" w:cs="Dubai"/>
              <w:noProof w:val="0"/>
              <w:sz w:val="22"/>
              <w:rtl/>
              <w:lang w:val="en-US" w:eastAsia="zh-CN"/>
            </w:rPr>
            <w:t>هنا</w:t>
          </w:r>
        </w:hyperlink>
      </w:hyperlink>
      <w:r w:rsidR="003C641F" w:rsidRPr="0042600C">
        <w:rPr>
          <w:rtl/>
        </w:rPr>
        <w:t>.</w:t>
      </w:r>
    </w:p>
    <w:p w14:paraId="71D07930" w14:textId="1106004F" w:rsidR="003C641F" w:rsidRPr="008C6541" w:rsidRDefault="0042600C" w:rsidP="003C641F">
      <w:pPr>
        <w:textDirection w:val="tbRlV"/>
        <w:rPr>
          <w:lang w:val="ar-SA" w:eastAsia="zh-TW" w:bidi="en-GB"/>
        </w:rPr>
      </w:pPr>
      <w:r>
        <w:t>2.2</w:t>
      </w:r>
      <w:r w:rsidR="003C641F" w:rsidRPr="008C6541">
        <w:rPr>
          <w:rtl/>
        </w:rPr>
        <w:tab/>
        <w:t>وناقش فريق الخبراء غير الرسمي، في اجتماعه الأول، أول مشروع لتقرير الأمينة العامة فضلاً عن المواضيع المحتملة لمشاريع الآراء المحتملة استناداً إلى موضوع المنتدى WTPF-26، ويس</w:t>
      </w:r>
      <w:r w:rsidR="003C641F">
        <w:rPr>
          <w:rtl/>
        </w:rPr>
        <w:t>ّ</w:t>
      </w:r>
      <w:r w:rsidR="003C641F" w:rsidRPr="008C6541">
        <w:rPr>
          <w:rtl/>
        </w:rPr>
        <w:t xml:space="preserve">ره بالاتفاق </w:t>
      </w:r>
      <w:r w:rsidR="003C641F">
        <w:rPr>
          <w:rtl/>
        </w:rPr>
        <w:t xml:space="preserve">مع </w:t>
      </w:r>
      <w:r w:rsidR="003C641F" w:rsidRPr="008C6541">
        <w:rPr>
          <w:rtl/>
        </w:rPr>
        <w:t>نواب الرئيس/الميس</w:t>
      </w:r>
      <w:r w:rsidR="003C641F">
        <w:rPr>
          <w:rtl/>
        </w:rPr>
        <w:t>ّ</w:t>
      </w:r>
      <w:r w:rsidR="003C641F" w:rsidRPr="008C6541">
        <w:rPr>
          <w:rtl/>
        </w:rPr>
        <w:t>ر</w:t>
      </w:r>
      <w:r w:rsidR="003C641F">
        <w:rPr>
          <w:rtl/>
        </w:rPr>
        <w:t>ي</w:t>
      </w:r>
      <w:r w:rsidR="003C641F" w:rsidRPr="008C6541">
        <w:rPr>
          <w:rtl/>
        </w:rPr>
        <w:t xml:space="preserve">ن </w:t>
      </w:r>
      <w:proofErr w:type="spellStart"/>
      <w:r w:rsidR="003C641F" w:rsidRPr="008C6541">
        <w:rPr>
          <w:rtl/>
        </w:rPr>
        <w:t>المواضيعي</w:t>
      </w:r>
      <w:r w:rsidR="003C641F">
        <w:rPr>
          <w:rtl/>
        </w:rPr>
        <w:t>ي</w:t>
      </w:r>
      <w:r w:rsidR="003C641F" w:rsidRPr="008C6541">
        <w:rPr>
          <w:rtl/>
        </w:rPr>
        <w:t>ن</w:t>
      </w:r>
      <w:proofErr w:type="spellEnd"/>
      <w:r w:rsidR="003C641F" w:rsidRPr="008C6541">
        <w:rPr>
          <w:rtl/>
        </w:rPr>
        <w:t xml:space="preserve"> لكل موضوع من المواضيع قيد المناقشة حالياً على النحو التالي</w:t>
      </w:r>
      <w:r w:rsidR="003C641F" w:rsidRPr="008C6541">
        <w:t>:</w:t>
      </w:r>
    </w:p>
    <w:p w14:paraId="65C60C57" w14:textId="6215FEB1" w:rsidR="003C641F" w:rsidRPr="00A016EC" w:rsidRDefault="00A016EC" w:rsidP="00A016EC">
      <w:pPr>
        <w:pStyle w:val="enumlev1"/>
      </w:pPr>
      <w:r w:rsidRPr="00A016EC">
        <w:rPr>
          <w:rFonts w:hint="cs"/>
          <w:rtl/>
        </w:rPr>
        <w:t>-</w:t>
      </w:r>
      <w:r w:rsidR="003C641F" w:rsidRPr="00A016EC">
        <w:rPr>
          <w:rtl/>
        </w:rPr>
        <w:tab/>
        <w:t>سد الفجوات الرقمية، بقيادة نائب الرئيس السيد أشوك كومار (الهند)</w:t>
      </w:r>
    </w:p>
    <w:p w14:paraId="79D440A4" w14:textId="1561629C" w:rsidR="003C641F" w:rsidRPr="00A016EC" w:rsidRDefault="00A016EC" w:rsidP="00A016EC">
      <w:pPr>
        <w:pStyle w:val="enumlev1"/>
      </w:pPr>
      <w:r w:rsidRPr="00A016EC">
        <w:rPr>
          <w:rFonts w:hint="cs"/>
          <w:rtl/>
        </w:rPr>
        <w:t>-</w:t>
      </w:r>
      <w:r w:rsidR="003C641F" w:rsidRPr="00A016EC">
        <w:rPr>
          <w:rtl/>
        </w:rPr>
        <w:tab/>
        <w:t>التحول الرقمي المراعي للبيئة، بقيادة نائب الرئيس السيد معاذ الرميح (المملكة العربية السعودية)</w:t>
      </w:r>
    </w:p>
    <w:p w14:paraId="5EC0C804" w14:textId="1E58724C" w:rsidR="003C641F" w:rsidRPr="008646DD" w:rsidRDefault="00A016EC" w:rsidP="00A016EC">
      <w:pPr>
        <w:pStyle w:val="enumlev1"/>
        <w:rPr>
          <w:spacing w:val="-4"/>
        </w:rPr>
      </w:pPr>
      <w:r w:rsidRPr="008646DD">
        <w:rPr>
          <w:rFonts w:hint="cs"/>
          <w:spacing w:val="-4"/>
          <w:rtl/>
        </w:rPr>
        <w:t>-</w:t>
      </w:r>
      <w:r w:rsidR="003C641F" w:rsidRPr="008646DD">
        <w:rPr>
          <w:spacing w:val="-4"/>
          <w:rtl/>
        </w:rPr>
        <w:tab/>
        <w:t xml:space="preserve">إقامة بنية تحتية مرنة للاتصالات/تكنولوجيا المعلومات والاتصالات، بقيادة نائب الرئيس السيد دومينيك </w:t>
      </w:r>
      <w:proofErr w:type="spellStart"/>
      <w:r w:rsidR="003C641F" w:rsidRPr="008646DD">
        <w:rPr>
          <w:spacing w:val="-4"/>
          <w:rtl/>
        </w:rPr>
        <w:t>أوكو</w:t>
      </w:r>
      <w:proofErr w:type="spellEnd"/>
      <w:r w:rsidR="008646DD" w:rsidRPr="008646DD">
        <w:rPr>
          <w:rFonts w:hint="cs"/>
          <w:spacing w:val="-4"/>
          <w:rtl/>
        </w:rPr>
        <w:t> </w:t>
      </w:r>
      <w:r w:rsidR="003C641F" w:rsidRPr="008646DD">
        <w:rPr>
          <w:spacing w:val="-4"/>
          <w:rtl/>
        </w:rPr>
        <w:t>(كينيا)</w:t>
      </w:r>
    </w:p>
    <w:p w14:paraId="24C625C9" w14:textId="191441EB" w:rsidR="003C641F" w:rsidRPr="00A016EC" w:rsidRDefault="00A016EC" w:rsidP="00A016EC">
      <w:pPr>
        <w:pStyle w:val="enumlev1"/>
      </w:pPr>
      <w:r w:rsidRPr="00A016EC">
        <w:rPr>
          <w:rFonts w:hint="cs"/>
          <w:rtl/>
        </w:rPr>
        <w:t>-</w:t>
      </w:r>
      <w:r w:rsidR="003C641F" w:rsidRPr="00A016EC">
        <w:rPr>
          <w:rtl/>
        </w:rPr>
        <w:tab/>
        <w:t>التوصيلية الفضائية، بقيادة الميسر المواضيعي السيد رونالدو نيفيس دي مورا فيلهو (البرازيل)</w:t>
      </w:r>
    </w:p>
    <w:p w14:paraId="60A44BD0" w14:textId="32634630" w:rsidR="003C641F" w:rsidRPr="008C6541" w:rsidRDefault="00A016EC" w:rsidP="00A016EC">
      <w:pPr>
        <w:pStyle w:val="enumlev1"/>
        <w:rPr>
          <w:lang w:val="ar-SA" w:eastAsia="zh-TW" w:bidi="en-GB"/>
        </w:rPr>
      </w:pPr>
      <w:r w:rsidRPr="00A016EC">
        <w:rPr>
          <w:rFonts w:hint="cs"/>
          <w:rtl/>
        </w:rPr>
        <w:t>-</w:t>
      </w:r>
      <w:r w:rsidR="003C641F" w:rsidRPr="00A016EC">
        <w:rPr>
          <w:rtl/>
        </w:rPr>
        <w:tab/>
        <w:t>تعزيز أنظمة الابتكار الإيكولوجية المتمحورة حول تكنولوجيا المعلومات والاتصالات، بقيادة نائب الرئيس السيد</w:t>
      </w:r>
      <w:r w:rsidR="008646DD">
        <w:rPr>
          <w:rFonts w:hint="cs"/>
          <w:rtl/>
        </w:rPr>
        <w:t> </w:t>
      </w:r>
      <w:proofErr w:type="spellStart"/>
      <w:r w:rsidR="003C641F" w:rsidRPr="00A016EC">
        <w:rPr>
          <w:rtl/>
        </w:rPr>
        <w:t>توبياس</w:t>
      </w:r>
      <w:proofErr w:type="spellEnd"/>
      <w:r w:rsidR="003C641F" w:rsidRPr="00A016EC">
        <w:rPr>
          <w:rtl/>
        </w:rPr>
        <w:t xml:space="preserve"> </w:t>
      </w:r>
      <w:proofErr w:type="spellStart"/>
      <w:r w:rsidR="003C641F" w:rsidRPr="00A016EC">
        <w:rPr>
          <w:rtl/>
        </w:rPr>
        <w:t>كوفمان</w:t>
      </w:r>
      <w:proofErr w:type="spellEnd"/>
      <w:r w:rsidR="003C641F" w:rsidRPr="00A016EC">
        <w:rPr>
          <w:rtl/>
        </w:rPr>
        <w:t xml:space="preserve"> (ألمانيا)</w:t>
      </w:r>
    </w:p>
    <w:p w14:paraId="19FD4275" w14:textId="07BD5E31" w:rsidR="003C641F" w:rsidRPr="0042600C" w:rsidRDefault="003C641F" w:rsidP="003C641F">
      <w:pPr>
        <w:textDirection w:val="tbRlV"/>
        <w:rPr>
          <w:spacing w:val="-2"/>
        </w:rPr>
      </w:pPr>
      <w:r w:rsidRPr="00F72DF3">
        <w:rPr>
          <w:spacing w:val="-2"/>
          <w:rtl/>
        </w:rPr>
        <w:t>وراجع فريق الخبراء غير الرسمي أيضاً الجدول الزمني لإعداد تقرير الأمينة العامة الوارد في الملحق 2 ب</w:t>
      </w:r>
      <w:hyperlink r:id="rId23" w:history="1">
        <w:r w:rsidRPr="00F72DF3">
          <w:rPr>
            <w:rStyle w:val="Hyperlink"/>
            <w:rFonts w:ascii="Dubai" w:eastAsiaTheme="minorEastAsia" w:hAnsi="Dubai" w:cs="Dubai"/>
            <w:noProof w:val="0"/>
            <w:spacing w:val="-2"/>
            <w:sz w:val="22"/>
            <w:rtl/>
            <w:lang w:val="en-US" w:eastAsia="zh-CN"/>
          </w:rPr>
          <w:t>المقرر 641</w:t>
        </w:r>
      </w:hyperlink>
      <w:r w:rsidRPr="00F72DF3">
        <w:rPr>
          <w:spacing w:val="-2"/>
          <w:rtl/>
        </w:rPr>
        <w:t xml:space="preserve"> (</w:t>
      </w:r>
      <w:r w:rsidR="00F72DF3" w:rsidRPr="00F72DF3">
        <w:rPr>
          <w:rFonts w:hint="cs"/>
          <w:spacing w:val="-2"/>
          <w:rtl/>
        </w:rPr>
        <w:t>دورة مجلس الاتحاد لعام 2024</w:t>
      </w:r>
      <w:r w:rsidRPr="00F72DF3">
        <w:rPr>
          <w:spacing w:val="-2"/>
          <w:rtl/>
        </w:rPr>
        <w:t>). ويُعرَض هذا الجدول في الملحق بهذه الوثيقة. ووفقاً للجدول الزمني المنقح، أعدت الأمانة مشروعاً ثانياً لتقرير الأمينة العامة، أخذت فيه بعين الاعتبار التعليقات الواردة من فريق الخبراء غير الرسمي، ونُشِر المشروع في نوفمبر 2024 لكي يعلِّق عليه أعضاء فريق الخبراء غير الرسمي بالرد عليه وأيضاً من خلال مشاورة عامة مفتوحة، قبل الاجتماع الثاني للفريق.</w:t>
      </w:r>
    </w:p>
    <w:p w14:paraId="23EB3874" w14:textId="6E970A5D" w:rsidR="003C641F" w:rsidRPr="008C6541" w:rsidRDefault="00E43335" w:rsidP="00595BED">
      <w:pPr>
        <w:rPr>
          <w:lang w:val="ar-SA" w:eastAsia="zh-TW" w:bidi="en-GB"/>
        </w:rPr>
      </w:pPr>
      <w:r>
        <w:lastRenderedPageBreak/>
        <w:t>3.2</w:t>
      </w:r>
      <w:r w:rsidR="003C641F" w:rsidRPr="008C6541">
        <w:rPr>
          <w:rtl/>
        </w:rPr>
        <w:tab/>
        <w:t>وناقش فريق الخبراء غير الرسمي، في اجتماعه الثاني، المشروع الثاني لتقرير الأمينة العامة، بما في ذلك التعليقات الواردة من خلال المشاورة العامة المفتوحة، فضلا</w:t>
      </w:r>
      <w:r w:rsidR="003C641F">
        <w:rPr>
          <w:rtl/>
        </w:rPr>
        <w:t>ً</w:t>
      </w:r>
      <w:r w:rsidR="003C641F" w:rsidRPr="008C6541">
        <w:rPr>
          <w:rtl/>
        </w:rPr>
        <w:t xml:space="preserve"> عن الخطوط العريضة لمشاريع الآراء المحتملة. ووافق فريق الخبراء غير الرسمي أيضاً على مواصلة المناقشات بشأن مشاريع الآراء المحتملة من خلال عقد سلسلة من المشاورات غير الرسمية عبر الإنترنت بين الأعضاء المهتمين في الفترة بين الاجتماعين الثاني والثالث لفريق الخبراء غير الرسمي، بتيسير من نواب الرئيس/الميسرين </w:t>
      </w:r>
      <w:proofErr w:type="spellStart"/>
      <w:r w:rsidR="003C641F">
        <w:rPr>
          <w:rtl/>
        </w:rPr>
        <w:t>المواضيعيين</w:t>
      </w:r>
      <w:proofErr w:type="spellEnd"/>
      <w:r w:rsidR="003C641F">
        <w:rPr>
          <w:rtl/>
        </w:rPr>
        <w:t xml:space="preserve"> المذكورين</w:t>
      </w:r>
      <w:r w:rsidR="003C641F" w:rsidRPr="008C6541">
        <w:rPr>
          <w:rtl/>
        </w:rPr>
        <w:t xml:space="preserve"> أعلاه (</w:t>
      </w:r>
      <w:r w:rsidR="003C641F">
        <w:rPr>
          <w:rtl/>
        </w:rPr>
        <w:t>أفرقة العمل</w:t>
      </w:r>
      <w:r w:rsidR="003C641F" w:rsidRPr="008C6541">
        <w:rPr>
          <w:rtl/>
        </w:rPr>
        <w:t xml:space="preserve"> غير الرسمية). ووفقاً للجدول الزمني المنقح، أعدت الأمانة مشروعاً ثالثاً لتقرير الأمينة العامة، مع مراعاة التعليقات الواردة من فريق الخبراء غير الرسمي، نُشِر في مارس 2025 لكي يعلِّق عليه أعضاء فريق الخبراء غير الرسمي بالرد عليه وأيضاً من خلال مشاورة عامة ثانية مفتوحة، قبل الاجتماع الثالث للفريق.</w:t>
      </w:r>
    </w:p>
    <w:p w14:paraId="11E18B97" w14:textId="100AACA9" w:rsidR="003C641F" w:rsidRPr="008C6541" w:rsidRDefault="00E43335" w:rsidP="00595BED">
      <w:pPr>
        <w:rPr>
          <w:lang w:val="ar-SA" w:eastAsia="zh-TW" w:bidi="en-GB"/>
        </w:rPr>
      </w:pPr>
      <w:r>
        <w:t>4.2</w:t>
      </w:r>
      <w:r w:rsidR="003C641F" w:rsidRPr="008C6541">
        <w:rPr>
          <w:rtl/>
        </w:rPr>
        <w:tab/>
        <w:t xml:space="preserve">وفي وقت صياغة هذا التقرير، وحتى 10 مايو 2025، كان كل فريق من أفرقة العمل غير الرسمية الخمسة قد اجتمع مرة واحدة على الأقل، بقيادة نائب الرئيس أو الميسر المواضيعي المعني. وتتسم أساليب عمل هذه الأفرقة بالمرونة، حيث تقدم الأمانة الدعم حسب الحاجة، بما في ذلك من خلال أدوات الاجتماعات والتعاون الإلكترونية. وقد دعي جميع أعضاء فريق الخبراء غير الرسمي إلى الانضمام إلى فريق العمل غير الرسمي الذي يرغبون فيه. وسيعقد نواب الرئيس/الميسرون </w:t>
      </w:r>
      <w:proofErr w:type="spellStart"/>
      <w:r w:rsidR="003C641F" w:rsidRPr="008C6541">
        <w:rPr>
          <w:rtl/>
        </w:rPr>
        <w:t>المواضيعيون</w:t>
      </w:r>
      <w:proofErr w:type="spellEnd"/>
      <w:r w:rsidR="003C641F" w:rsidRPr="008C6541">
        <w:rPr>
          <w:rtl/>
        </w:rPr>
        <w:t xml:space="preserve"> المزيد من جلسات </w:t>
      </w:r>
      <w:r w:rsidR="003C641F">
        <w:rPr>
          <w:rtl/>
        </w:rPr>
        <w:t>أفرقة العمل</w:t>
      </w:r>
      <w:r w:rsidR="003C641F" w:rsidRPr="008C6541">
        <w:rPr>
          <w:rtl/>
        </w:rPr>
        <w:t xml:space="preserve"> غير الرسمية حسب الحاجة. والهدف من هذه الاجتماعات هو دعم عمل فريق الخبراء غير الرسمي من خلال تعزيز المزيد من التفاهمات المشتركة والتقارب المحتمل بشأن مختلف مشاريع الآراء الممكنة.</w:t>
      </w:r>
    </w:p>
    <w:p w14:paraId="14B4E458" w14:textId="2C951955" w:rsidR="003C641F" w:rsidRPr="00E43335" w:rsidRDefault="00E43335" w:rsidP="00595BED">
      <w:r w:rsidRPr="00E43335">
        <w:t>5.2</w:t>
      </w:r>
      <w:r w:rsidR="003C641F" w:rsidRPr="00E43335">
        <w:rPr>
          <w:rtl/>
        </w:rPr>
        <w:tab/>
        <w:t>وجميع الوثائق المتعلقة بالعملية التحضيرية متاحة</w:t>
      </w:r>
      <w:r>
        <w:rPr>
          <w:rFonts w:hint="cs"/>
          <w:rtl/>
        </w:rPr>
        <w:t>ً</w:t>
      </w:r>
      <w:r w:rsidR="003C641F" w:rsidRPr="00E43335">
        <w:rPr>
          <w:rtl/>
        </w:rPr>
        <w:t xml:space="preserve"> على </w:t>
      </w:r>
      <w:hyperlink r:id="rId24" w:anchor="/ar" w:history="1">
        <w:r w:rsidR="003C641F" w:rsidRPr="00595BED">
          <w:rPr>
            <w:rStyle w:val="Hyperlink"/>
            <w:rFonts w:ascii="Dubai" w:eastAsiaTheme="minorEastAsia" w:hAnsi="Dubai" w:cs="Dubai"/>
            <w:noProof w:val="0"/>
            <w:sz w:val="22"/>
            <w:rtl/>
            <w:lang w:val="en-US" w:eastAsia="zh-CN"/>
          </w:rPr>
          <w:t>الموقع الإلكتروني لفريق الخبراء غير الرسمي</w:t>
        </w:r>
      </w:hyperlink>
      <w:r w:rsidR="003C641F" w:rsidRPr="00E43335">
        <w:rPr>
          <w:rtl/>
        </w:rPr>
        <w:t>. وتشمل هذه الوثائق العديد من مشاريع تقرير الأمينة العامة، والتعليقات الواردة من أعضاء فريق الخبراء غير الرسمي (بما</w:t>
      </w:r>
      <w:r w:rsidR="00595BED">
        <w:rPr>
          <w:rFonts w:hint="cs"/>
          <w:rtl/>
        </w:rPr>
        <w:t> </w:t>
      </w:r>
      <w:r w:rsidR="003C641F" w:rsidRPr="00E43335">
        <w:rPr>
          <w:rtl/>
        </w:rPr>
        <w:t>في</w:t>
      </w:r>
      <w:r w:rsidR="00595BED">
        <w:rPr>
          <w:rFonts w:hint="cs"/>
          <w:rtl/>
        </w:rPr>
        <w:t> </w:t>
      </w:r>
      <w:r w:rsidR="003C641F" w:rsidRPr="00E43335">
        <w:rPr>
          <w:rtl/>
        </w:rPr>
        <w:t>ذلك مشاريع الآراء المحتملة)، والتعليقات الواردة من عملية المشاورة العامة المفتوحة عبر الإنترنت. وأُعِّدت قائمة بريد إلكترونية (</w:t>
      </w:r>
      <w:hyperlink r:id="rId25" w:history="1">
        <w:r w:rsidRPr="00E43335">
          <w:rPr>
            <w:rStyle w:val="Hyperlink"/>
            <w:rFonts w:ascii="Dubai" w:eastAsiaTheme="minorEastAsia" w:hAnsi="Dubai" w:cs="Dubai"/>
            <w:noProof w:val="0"/>
            <w:sz w:val="22"/>
            <w:lang w:val="en-US" w:eastAsia="zh-CN"/>
          </w:rPr>
          <w:t>iegwtpf26@lists.itu.int</w:t>
        </w:r>
      </w:hyperlink>
      <w:r w:rsidR="003C641F" w:rsidRPr="00E43335">
        <w:rPr>
          <w:rtl/>
        </w:rPr>
        <w:t>) لتيسير الاتصالات بين أعضاء الفريق في الفترة ما بين الاجتماعات.</w:t>
      </w:r>
    </w:p>
    <w:p w14:paraId="7AA8B831" w14:textId="77777777" w:rsidR="003C641F" w:rsidRPr="008C6541" w:rsidRDefault="003C641F" w:rsidP="00595BED">
      <w:pPr>
        <w:pStyle w:val="Heading1"/>
        <w:rPr>
          <w:lang w:val="ar-SA" w:eastAsia="zh-TW" w:bidi="en-GB"/>
        </w:rPr>
      </w:pPr>
      <w:r w:rsidRPr="008C6541">
        <w:rPr>
          <w:rtl/>
        </w:rPr>
        <w:t>3</w:t>
      </w:r>
      <w:r w:rsidRPr="008C6541">
        <w:rPr>
          <w:rtl/>
        </w:rPr>
        <w:tab/>
        <w:t>تنظيم الخدمات اللوجستية وإعدادها</w:t>
      </w:r>
    </w:p>
    <w:p w14:paraId="35AF20CB" w14:textId="451A14D2" w:rsidR="003C641F" w:rsidRPr="008C6541" w:rsidRDefault="00E43335" w:rsidP="003C641F">
      <w:pPr>
        <w:textDirection w:val="tbRlV"/>
        <w:rPr>
          <w:lang w:val="ar-SA" w:eastAsia="zh-TW" w:bidi="en-GB"/>
        </w:rPr>
      </w:pPr>
      <w:r>
        <w:rPr>
          <w:rFonts w:hint="cs"/>
          <w:rtl/>
        </w:rPr>
        <w:t>1.3</w:t>
      </w:r>
      <w:r w:rsidR="003C641F" w:rsidRPr="008C6541">
        <w:rPr>
          <w:rtl/>
        </w:rPr>
        <w:tab/>
      </w:r>
      <w:r w:rsidR="003C641F" w:rsidRPr="00E43335">
        <w:rPr>
          <w:spacing w:val="-2"/>
          <w:rtl/>
        </w:rPr>
        <w:t>يقدِّم فريق داخلي مشترك بين القطاعات الدعم إلى الأمانة في تنسيق الأعمال التحضيرية للمنتدى WTPF-26.</w:t>
      </w:r>
    </w:p>
    <w:p w14:paraId="1A89E24A" w14:textId="245B3C4B" w:rsidR="003C641F" w:rsidRPr="008C6541" w:rsidRDefault="00E43335" w:rsidP="00595BED">
      <w:pPr>
        <w:rPr>
          <w:lang w:val="ar-SA" w:eastAsia="zh-TW" w:bidi="en-GB"/>
        </w:rPr>
      </w:pPr>
      <w:r>
        <w:t>2.3</w:t>
      </w:r>
      <w:r w:rsidR="003C641F" w:rsidRPr="008C6541">
        <w:rPr>
          <w:rtl/>
        </w:rPr>
        <w:tab/>
        <w:t>كما نُشِر الموقع الإلكتروني للمنتدى العالمي لسياسات الاتصالات/تكنولوجيا المعلومات والاتصالات، الذي يحتوي على جميع المعلومات ذات الصلة وهو متاح هنا</w:t>
      </w:r>
      <w:r w:rsidR="003C641F" w:rsidRPr="008C6541">
        <w:t>:</w:t>
      </w:r>
      <w:r w:rsidR="003C641F" w:rsidRPr="008C6541">
        <w:rPr>
          <w:rtl/>
        </w:rPr>
        <w:t xml:space="preserve"> </w:t>
      </w:r>
      <w:hyperlink r:id="rId26" w:anchor="/ar" w:history="1">
        <w:r w:rsidR="00DB6CE5">
          <w:rPr>
            <w:rStyle w:val="Hyperlink"/>
            <w:rFonts w:ascii="Dubai" w:eastAsiaTheme="minorEastAsia" w:hAnsi="Dubai" w:cs="Dubai"/>
            <w:noProof w:val="0"/>
            <w:sz w:val="22"/>
            <w:lang w:val="en-US" w:eastAsia="zh-CN"/>
          </w:rPr>
          <w:t>https://wtpf.itu.int/2026/</w:t>
        </w:r>
      </w:hyperlink>
      <w:r w:rsidR="00DB6CE5">
        <w:rPr>
          <w:rStyle w:val="Hyperlink"/>
          <w:rFonts w:ascii="Dubai" w:eastAsiaTheme="minorEastAsia" w:hAnsi="Dubai" w:cs="Dubai" w:hint="cs"/>
          <w:noProof w:val="0"/>
          <w:sz w:val="22"/>
          <w:rtl/>
          <w:lang w:val="en-US" w:eastAsia="zh-CN"/>
        </w:rPr>
        <w:t xml:space="preserve"> </w:t>
      </w:r>
      <w:r w:rsidR="003C641F" w:rsidRPr="008C6541">
        <w:rPr>
          <w:rtl/>
        </w:rPr>
        <w:t xml:space="preserve">وهو يتضمن المشاورة العامة المفتوحة الثانية عبر الإنترنت، والتي ستكون مفتوحة في الفترة من مارس إلى يونيو 2025. ويتضمن الموقع الإلكتروني وظائف جديدة، تشمل صفحات فردية مخصصة لعرض مبادرات الاتحاد المتعلقة بالمواضيع المحددة في </w:t>
      </w:r>
      <w:r w:rsidR="003C641F">
        <w:rPr>
          <w:rtl/>
        </w:rPr>
        <w:t xml:space="preserve">إطار </w:t>
      </w:r>
      <w:r w:rsidR="003C641F" w:rsidRPr="008C6541">
        <w:rPr>
          <w:rtl/>
        </w:rPr>
        <w:t>موضوع المنتدى WTPF-26.</w:t>
      </w:r>
    </w:p>
    <w:p w14:paraId="36BB02DB" w14:textId="77777777" w:rsidR="003C641F" w:rsidRPr="008C6541" w:rsidRDefault="003C641F" w:rsidP="00E43335">
      <w:pPr>
        <w:pStyle w:val="Heading1"/>
        <w:rPr>
          <w:lang w:val="ar-SA" w:eastAsia="zh-TW" w:bidi="en-GB"/>
        </w:rPr>
      </w:pPr>
      <w:r w:rsidRPr="008C6541">
        <w:rPr>
          <w:rtl/>
        </w:rPr>
        <w:t>4</w:t>
      </w:r>
      <w:r w:rsidRPr="008C6541">
        <w:rPr>
          <w:rtl/>
        </w:rPr>
        <w:tab/>
        <w:t>المكان والمواعيد</w:t>
      </w:r>
    </w:p>
    <w:p w14:paraId="3F695A75" w14:textId="405B1713" w:rsidR="003C641F" w:rsidRPr="00E43335" w:rsidRDefault="00E43335" w:rsidP="00595BED">
      <w:pPr>
        <w:rPr>
          <w:lang w:val="ar-SA" w:eastAsia="zh-TW" w:bidi="en-GB"/>
        </w:rPr>
      </w:pPr>
      <w:r w:rsidRPr="00E43335">
        <w:t>1.4</w:t>
      </w:r>
      <w:r w:rsidR="003C641F" w:rsidRPr="00E43335">
        <w:rPr>
          <w:rtl/>
        </w:rPr>
        <w:tab/>
        <w:t>نظراً لعدم توفر قاعات في مركز جنيف الدولي للمؤتمرات في عام 2026، وجهت الأمينة العامة دعوة في نوفمبر</w:t>
      </w:r>
      <w:r w:rsidR="00595BED">
        <w:rPr>
          <w:rFonts w:hint="cs"/>
          <w:rtl/>
        </w:rPr>
        <w:t> </w:t>
      </w:r>
      <w:r w:rsidR="003C641F" w:rsidRPr="00E43335">
        <w:rPr>
          <w:rtl/>
        </w:rPr>
        <w:t xml:space="preserve">2024 من خلال الرسالة المعممة </w:t>
      </w:r>
      <w:hyperlink r:id="rId27" w:history="1">
        <w:r w:rsidRPr="00E43335">
          <w:rPr>
            <w:rStyle w:val="Hyperlink"/>
            <w:rFonts w:ascii="Dubai" w:eastAsiaTheme="minorEastAsia" w:hAnsi="Dubai" w:cs="Dubai"/>
            <w:noProof w:val="0"/>
            <w:spacing w:val="-4"/>
            <w:sz w:val="22"/>
            <w:lang w:val="en-US" w:eastAsia="zh-CN"/>
          </w:rPr>
          <w:t>CL-24/69</w:t>
        </w:r>
      </w:hyperlink>
      <w:r w:rsidR="003C641F" w:rsidRPr="00E43335">
        <w:rPr>
          <w:rtl/>
        </w:rPr>
        <w:t xml:space="preserve"> إلى الدول الأعضاء لاستضافة المنتدى WTPF-26، طلبت فيها من الدول الأعضاء المهتمة الاتصال بالأمانة في موعد أقصاه 20 ديسمبر 2024 للحصول على مزيد من المعلومات. وعملاً بهذه الرسالة، ردت الأمانة على الطلبات الواردة من ثماني دول أعضاء بتزويدها بمزيد من المعلومات (عرض شامل عن المنتدى العالمي لسياسات الاتصالات/تكنولوجيا المعلومات والاتصالات؛ مشروع اتفاق البلد المضيف (</w:t>
      </w:r>
      <w:r w:rsidR="003C641F" w:rsidRPr="00E43335">
        <w:t>HCA</w:t>
      </w:r>
      <w:r w:rsidR="003C641F" w:rsidRPr="00E43335">
        <w:rPr>
          <w:rtl/>
        </w:rPr>
        <w:t>)؛ تقدير للنفقات). وأرسلت الأمانة رسائل إلكترونية للمتابعة في منتصف فبراير 2025 تطلب فيها من الدولة العضو أن تؤكد في موعد أقصاه 28 فبراير 2025 ما إذا كانت لا تزال راغبة في استضافة الحدث. وتمضي الأمانة حالياً قدماً في المناقشات مع إحدى الدول الأعضاء بشأن إمكانية استضافة المنتدى WTPF-26 في النصف الأول من عام 2026 بهدف اتخاذ قرار بهذا الشأن في المجلس.</w:t>
      </w:r>
    </w:p>
    <w:p w14:paraId="47C01E9C" w14:textId="62A6D4F8" w:rsidR="00595BED" w:rsidRDefault="003C641F" w:rsidP="0055767D">
      <w:pPr>
        <w:spacing w:before="840"/>
        <w:textDirection w:val="tbRlV"/>
        <w:rPr>
          <w:i/>
          <w:iCs/>
          <w:rtl/>
        </w:rPr>
      </w:pPr>
      <w:r w:rsidRPr="00AA5D38">
        <w:rPr>
          <w:b/>
          <w:bCs/>
          <w:i/>
          <w:iCs/>
          <w:rtl/>
        </w:rPr>
        <w:t>الملحق</w:t>
      </w:r>
      <w:r w:rsidRPr="008C6541">
        <w:rPr>
          <w:i/>
          <w:iCs/>
        </w:rPr>
        <w:t>:</w:t>
      </w:r>
      <w:r w:rsidRPr="008C6541">
        <w:rPr>
          <w:i/>
          <w:iCs/>
          <w:rtl/>
        </w:rPr>
        <w:t xml:space="preserve"> 1</w:t>
      </w:r>
      <w:r w:rsidR="00595BED">
        <w:rPr>
          <w:i/>
          <w:iCs/>
          <w:rtl/>
        </w:rPr>
        <w:br w:type="page"/>
      </w:r>
    </w:p>
    <w:p w14:paraId="640028FD" w14:textId="77777777" w:rsidR="003C641F" w:rsidRPr="008C6541" w:rsidRDefault="003C641F" w:rsidP="00AA5D38">
      <w:pPr>
        <w:pStyle w:val="AnnexNo"/>
        <w:rPr>
          <w:lang w:val="ar-SA" w:eastAsia="zh-TW" w:bidi="en-GB"/>
        </w:rPr>
      </w:pPr>
      <w:r w:rsidRPr="008C6541">
        <w:rPr>
          <w:rtl/>
        </w:rPr>
        <w:lastRenderedPageBreak/>
        <w:t>الملحق</w:t>
      </w:r>
    </w:p>
    <w:p w14:paraId="75314D18" w14:textId="4B636BE7" w:rsidR="003C641F" w:rsidRPr="008C6541" w:rsidRDefault="003C641F" w:rsidP="00AA5D38">
      <w:pPr>
        <w:pStyle w:val="Annextitle"/>
        <w:rPr>
          <w:lang w:val="ar-SA" w:eastAsia="zh-TW" w:bidi="en-GB"/>
        </w:rPr>
      </w:pPr>
      <w:r w:rsidRPr="006F4526">
        <w:rPr>
          <w:rtl/>
        </w:rPr>
        <w:t>الجدول الزمني ال</w:t>
      </w:r>
      <w:r w:rsidR="00AA5D38" w:rsidRPr="006F4526">
        <w:rPr>
          <w:rFonts w:hint="cs"/>
          <w:rtl/>
        </w:rPr>
        <w:t>مَ</w:t>
      </w:r>
      <w:r w:rsidRPr="006F4526">
        <w:rPr>
          <w:rtl/>
        </w:rPr>
        <w:t>راجع لإعداد تقرير الأمينة العامة للاتحاد</w:t>
      </w:r>
    </w:p>
    <w:tbl>
      <w:tblPr>
        <w:tblStyle w:val="TableGrid"/>
        <w:bidiVisual/>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3C641F" w:rsidRPr="008C6541" w14:paraId="4DEF5A13" w14:textId="77777777" w:rsidTr="00091DDF">
        <w:trPr>
          <w:cantSplit/>
          <w:jc w:val="center"/>
        </w:trPr>
        <w:tc>
          <w:tcPr>
            <w:tcW w:w="2151" w:type="dxa"/>
            <w:shd w:val="clear" w:color="auto" w:fill="D9D9D9" w:themeFill="background1" w:themeFillShade="D9"/>
          </w:tcPr>
          <w:p w14:paraId="7F679417" w14:textId="77777777" w:rsidR="003C641F" w:rsidRPr="00595BED" w:rsidRDefault="003C641F" w:rsidP="006F4526">
            <w:pPr>
              <w:pStyle w:val="Tabletexte"/>
              <w:spacing w:line="300" w:lineRule="exact"/>
              <w:jc w:val="center"/>
              <w:rPr>
                <w:b/>
                <w:bCs/>
                <w:lang w:val="ar-SA" w:eastAsia="zh-TW" w:bidi="en-GB"/>
              </w:rPr>
            </w:pPr>
            <w:r w:rsidRPr="00595BED">
              <w:rPr>
                <w:b/>
                <w:bCs/>
                <w:rtl/>
              </w:rPr>
              <w:t>5 أغسطس 2024</w:t>
            </w:r>
          </w:p>
        </w:tc>
        <w:tc>
          <w:tcPr>
            <w:tcW w:w="7091" w:type="dxa"/>
            <w:shd w:val="clear" w:color="auto" w:fill="D9D9D9" w:themeFill="background1" w:themeFillShade="D9"/>
          </w:tcPr>
          <w:p w14:paraId="43A938A8" w14:textId="77777777" w:rsidR="003C641F" w:rsidRPr="008C6541" w:rsidRDefault="003C641F" w:rsidP="006F4526">
            <w:pPr>
              <w:pStyle w:val="Tabletexte"/>
              <w:spacing w:line="300" w:lineRule="exact"/>
              <w:rPr>
                <w:lang w:val="ar-SA" w:eastAsia="zh-TW" w:bidi="en-GB"/>
              </w:rPr>
            </w:pPr>
            <w:r w:rsidRPr="008C6541">
              <w:rPr>
                <w:rtl/>
              </w:rPr>
              <w:t>يُنشَر المشروع الأول لتقرير الأمينة العامة على الإنترنت للتعليق عليه</w:t>
            </w:r>
          </w:p>
        </w:tc>
      </w:tr>
      <w:tr w:rsidR="003C641F" w:rsidRPr="008C6541" w14:paraId="1B198404" w14:textId="77777777" w:rsidTr="00091DDF">
        <w:trPr>
          <w:cantSplit/>
          <w:jc w:val="center"/>
        </w:trPr>
        <w:tc>
          <w:tcPr>
            <w:tcW w:w="2151" w:type="dxa"/>
            <w:shd w:val="clear" w:color="auto" w:fill="D9D9D9" w:themeFill="background1" w:themeFillShade="D9"/>
          </w:tcPr>
          <w:p w14:paraId="725F6AF5" w14:textId="77777777" w:rsidR="003C641F" w:rsidRPr="00595BED" w:rsidRDefault="003C641F" w:rsidP="006F4526">
            <w:pPr>
              <w:pStyle w:val="Tabletexte"/>
              <w:spacing w:line="300" w:lineRule="exact"/>
              <w:jc w:val="center"/>
              <w:rPr>
                <w:b/>
                <w:bCs/>
                <w:lang w:val="ar-SA" w:eastAsia="zh-TW" w:bidi="en-GB"/>
              </w:rPr>
            </w:pPr>
            <w:r w:rsidRPr="00595BED">
              <w:rPr>
                <w:b/>
                <w:bCs/>
                <w:rtl/>
              </w:rPr>
              <w:t>26أغسطس 2024</w:t>
            </w:r>
          </w:p>
        </w:tc>
        <w:tc>
          <w:tcPr>
            <w:tcW w:w="7091" w:type="dxa"/>
            <w:shd w:val="clear" w:color="auto" w:fill="D9D9D9" w:themeFill="background1" w:themeFillShade="D9"/>
          </w:tcPr>
          <w:p w14:paraId="519733F6" w14:textId="77777777" w:rsidR="003C641F" w:rsidRPr="008C6541" w:rsidRDefault="003C641F" w:rsidP="006F4526">
            <w:pPr>
              <w:pStyle w:val="Tabletexte"/>
              <w:spacing w:line="300" w:lineRule="exact"/>
              <w:rPr>
                <w:lang w:val="ar-SA" w:eastAsia="zh-TW" w:bidi="en-GB"/>
              </w:rPr>
            </w:pPr>
            <w:r>
              <w:rPr>
                <w:rtl/>
              </w:rPr>
              <w:t>الموعد</w:t>
            </w:r>
            <w:r w:rsidRPr="008C6541">
              <w:rPr>
                <w:rtl/>
              </w:rPr>
              <w:t xml:space="preserve"> النهائي لتلقي التعليقات على </w:t>
            </w:r>
            <w:r>
              <w:rPr>
                <w:rtl/>
              </w:rPr>
              <w:t>المشروع الأول وتقديم المساهمات</w:t>
            </w:r>
            <w:r w:rsidRPr="008C6541">
              <w:rPr>
                <w:rtl/>
              </w:rPr>
              <w:t xml:space="preserve"> بشأن الخطوط العريضة لمشاريع الآراء المحتملة</w:t>
            </w:r>
          </w:p>
          <w:p w14:paraId="30B1410E" w14:textId="77777777" w:rsidR="003C641F" w:rsidRPr="008C6541" w:rsidRDefault="003C641F" w:rsidP="006F4526">
            <w:pPr>
              <w:pStyle w:val="Tabletexte"/>
              <w:spacing w:line="300" w:lineRule="exact"/>
              <w:rPr>
                <w:lang w:val="ar-SA" w:eastAsia="zh-TW" w:bidi="en-GB"/>
              </w:rPr>
            </w:pPr>
            <w:r>
              <w:rPr>
                <w:rtl/>
              </w:rPr>
              <w:t>الموعد</w:t>
            </w:r>
            <w:r w:rsidRPr="008C6541">
              <w:rPr>
                <w:rtl/>
              </w:rPr>
              <w:t xml:space="preserve"> النهائي لتقديم الترشيحات من أجل تكوين فريق متوازن من الخبراء لتقديم المشورة إلى الأمينة العامة بشأن استكمال صياغة التقرير وما يتصل به من مشاريع آراء</w:t>
            </w:r>
          </w:p>
        </w:tc>
      </w:tr>
      <w:tr w:rsidR="003C641F" w:rsidRPr="008C6541" w14:paraId="060F62FE" w14:textId="77777777" w:rsidTr="00091DDF">
        <w:trPr>
          <w:cantSplit/>
          <w:jc w:val="center"/>
        </w:trPr>
        <w:tc>
          <w:tcPr>
            <w:tcW w:w="2151" w:type="dxa"/>
            <w:shd w:val="clear" w:color="auto" w:fill="D9D9D9" w:themeFill="background1" w:themeFillShade="D9"/>
          </w:tcPr>
          <w:p w14:paraId="3CEA3D55" w14:textId="4CE312E8" w:rsidR="003C641F" w:rsidRPr="00595BED" w:rsidRDefault="003C641F" w:rsidP="006F4526">
            <w:pPr>
              <w:pStyle w:val="Tabletexte"/>
              <w:spacing w:line="300" w:lineRule="exact"/>
              <w:jc w:val="center"/>
              <w:rPr>
                <w:b/>
                <w:bCs/>
                <w:lang w:eastAsia="zh-TW" w:bidi="en-GB"/>
              </w:rPr>
            </w:pPr>
            <w:r w:rsidRPr="00595BED">
              <w:rPr>
                <w:b/>
                <w:bCs/>
                <w:rtl/>
              </w:rPr>
              <w:t xml:space="preserve">الاجتماع الأول لفريق الخبراء غير الرسمي </w:t>
            </w:r>
            <w:r w:rsidR="00AA5D38" w:rsidRPr="00595BED">
              <w:rPr>
                <w:b/>
                <w:bCs/>
                <w:rtl/>
              </w:rPr>
              <w:t>(</w:t>
            </w:r>
            <w:r w:rsidRPr="00595BED">
              <w:rPr>
                <w:b/>
                <w:bCs/>
                <w:rtl/>
              </w:rPr>
              <w:t xml:space="preserve">أكتوبر 2024 خلال مجموعة اجتماعات أفرقة العمل التابعة للمجلس </w:t>
            </w:r>
            <w:r w:rsidR="00AA5D38" w:rsidRPr="00595BED">
              <w:rPr>
                <w:b/>
                <w:bCs/>
              </w:rPr>
              <w:t>(</w:t>
            </w:r>
            <w:r w:rsidRPr="00595BED">
              <w:rPr>
                <w:b/>
                <w:bCs/>
              </w:rPr>
              <w:t>CWG</w:t>
            </w:r>
            <w:r w:rsidR="00AA5D38" w:rsidRPr="00595BED">
              <w:rPr>
                <w:b/>
                <w:bCs/>
              </w:rPr>
              <w:t>)</w:t>
            </w:r>
            <w:r w:rsidR="00AA5D38" w:rsidRPr="00595BED">
              <w:rPr>
                <w:b/>
                <w:bCs/>
                <w:rtl/>
              </w:rPr>
              <w:t>)</w:t>
            </w:r>
          </w:p>
        </w:tc>
        <w:tc>
          <w:tcPr>
            <w:tcW w:w="7091" w:type="dxa"/>
            <w:shd w:val="clear" w:color="auto" w:fill="D9D9D9" w:themeFill="background1" w:themeFillShade="D9"/>
          </w:tcPr>
          <w:p w14:paraId="013FC258" w14:textId="77777777" w:rsidR="003C641F" w:rsidRPr="008C6541" w:rsidRDefault="003C641F" w:rsidP="006F4526">
            <w:pPr>
              <w:pStyle w:val="Tabletexte"/>
              <w:spacing w:line="300" w:lineRule="exact"/>
              <w:rPr>
                <w:lang w:val="ar-SA" w:eastAsia="zh-TW" w:bidi="en-GB"/>
              </w:rPr>
            </w:pPr>
            <w:r w:rsidRPr="008C6541">
              <w:rPr>
                <w:rtl/>
              </w:rPr>
              <w:t xml:space="preserve">الاجتماع الأول لفريق الخبراء لمناقشة </w:t>
            </w:r>
            <w:r>
              <w:rPr>
                <w:rtl/>
              </w:rPr>
              <w:t>المشروع الأول</w:t>
            </w:r>
            <w:r w:rsidRPr="008C6541">
              <w:rPr>
                <w:rtl/>
              </w:rPr>
              <w:t xml:space="preserve"> لتقرير الأمينة العامة والتعليقات الواردة</w:t>
            </w:r>
          </w:p>
        </w:tc>
      </w:tr>
      <w:tr w:rsidR="003C641F" w:rsidRPr="008C6541" w14:paraId="5B8AFDAF" w14:textId="77777777" w:rsidTr="00091DDF">
        <w:trPr>
          <w:cantSplit/>
          <w:jc w:val="center"/>
        </w:trPr>
        <w:tc>
          <w:tcPr>
            <w:tcW w:w="2151" w:type="dxa"/>
            <w:shd w:val="clear" w:color="auto" w:fill="D9D9D9" w:themeFill="background1" w:themeFillShade="D9"/>
          </w:tcPr>
          <w:p w14:paraId="17556685" w14:textId="77777777" w:rsidR="003C641F" w:rsidRPr="00595BED" w:rsidRDefault="003C641F" w:rsidP="006F4526">
            <w:pPr>
              <w:pStyle w:val="Tabletexte"/>
              <w:spacing w:line="300" w:lineRule="exact"/>
              <w:jc w:val="center"/>
              <w:rPr>
                <w:b/>
                <w:bCs/>
                <w:lang w:val="ar-SA" w:eastAsia="zh-TW" w:bidi="ar-EG"/>
              </w:rPr>
            </w:pPr>
            <w:r w:rsidRPr="00595BED">
              <w:rPr>
                <w:b/>
                <w:bCs/>
                <w:rtl/>
              </w:rPr>
              <w:t>4 نوفمبر 2024</w:t>
            </w:r>
          </w:p>
        </w:tc>
        <w:tc>
          <w:tcPr>
            <w:tcW w:w="7091" w:type="dxa"/>
            <w:shd w:val="clear" w:color="auto" w:fill="D9D9D9" w:themeFill="background1" w:themeFillShade="D9"/>
          </w:tcPr>
          <w:p w14:paraId="424ABCCA" w14:textId="77777777" w:rsidR="003C641F" w:rsidRPr="008C6541" w:rsidRDefault="003C641F" w:rsidP="006F4526">
            <w:pPr>
              <w:pStyle w:val="Tabletexte"/>
              <w:spacing w:line="300" w:lineRule="exact"/>
              <w:rPr>
                <w:lang w:val="ar-SA" w:eastAsia="zh-TW" w:bidi="en-GB"/>
              </w:rPr>
            </w:pPr>
            <w:r w:rsidRPr="008C6541">
              <w:rPr>
                <w:rtl/>
              </w:rPr>
              <w:t>يُنشر المشروع الثاني لتقرير الأمينة العامة على الإنترنت، ويتضمن المناقشات التي جرت في إطار الاجتماع الأول لفريق الخبراء غير الرسمي ومشاريع الآراء</w:t>
            </w:r>
          </w:p>
          <w:p w14:paraId="48395BFE" w14:textId="77777777" w:rsidR="003C641F" w:rsidRPr="008C6541" w:rsidRDefault="003C641F" w:rsidP="006F4526">
            <w:pPr>
              <w:pStyle w:val="Tabletexte"/>
              <w:spacing w:line="300" w:lineRule="exact"/>
              <w:rPr>
                <w:lang w:val="ar-SA" w:eastAsia="zh-TW" w:bidi="en-GB"/>
              </w:rPr>
            </w:pPr>
            <w:r w:rsidRPr="008C6541">
              <w:rPr>
                <w:rtl/>
              </w:rPr>
              <w:t>ويُتاح هذا المشروع أيضاً على الإنترنت من أجل المشاورات العامة المفتوحة</w:t>
            </w:r>
          </w:p>
        </w:tc>
      </w:tr>
      <w:tr w:rsidR="003C641F" w:rsidRPr="008C6541" w14:paraId="457D6BA0" w14:textId="77777777" w:rsidTr="00091DDF">
        <w:trPr>
          <w:cantSplit/>
          <w:jc w:val="center"/>
        </w:trPr>
        <w:tc>
          <w:tcPr>
            <w:tcW w:w="2151" w:type="dxa"/>
            <w:shd w:val="clear" w:color="auto" w:fill="D9D9D9" w:themeFill="background1" w:themeFillShade="D9"/>
          </w:tcPr>
          <w:p w14:paraId="7E32F751" w14:textId="77777777" w:rsidR="003C641F" w:rsidRPr="00595BED" w:rsidRDefault="003C641F" w:rsidP="006F4526">
            <w:pPr>
              <w:pStyle w:val="Tabletexte"/>
              <w:spacing w:line="300" w:lineRule="exact"/>
              <w:jc w:val="center"/>
              <w:rPr>
                <w:b/>
                <w:bCs/>
                <w:lang w:val="ar-SA" w:eastAsia="zh-TW" w:bidi="en-GB"/>
              </w:rPr>
            </w:pPr>
            <w:r w:rsidRPr="00595BED">
              <w:rPr>
                <w:b/>
                <w:bCs/>
                <w:rtl/>
              </w:rPr>
              <w:t>20 ديسمبر 2024</w:t>
            </w:r>
          </w:p>
        </w:tc>
        <w:tc>
          <w:tcPr>
            <w:tcW w:w="7091" w:type="dxa"/>
            <w:shd w:val="clear" w:color="auto" w:fill="D9D9D9" w:themeFill="background1" w:themeFillShade="D9"/>
          </w:tcPr>
          <w:p w14:paraId="0446C8FA" w14:textId="77777777" w:rsidR="003C641F" w:rsidRPr="00AA5D38" w:rsidRDefault="003C641F" w:rsidP="006F4526">
            <w:pPr>
              <w:pStyle w:val="Tabletexte"/>
              <w:spacing w:line="300" w:lineRule="exact"/>
              <w:rPr>
                <w:spacing w:val="-6"/>
                <w:lang w:val="ar-SA" w:eastAsia="zh-TW" w:bidi="en-GB"/>
              </w:rPr>
            </w:pPr>
            <w:r w:rsidRPr="00AA5D38">
              <w:rPr>
                <w:spacing w:val="-6"/>
                <w:rtl/>
              </w:rPr>
              <w:t>الموعد النهائي لتلقي التعليقات على المشروع الثاني وتقديم المساهمات بشأن مشاريع الآراء المحتملة</w:t>
            </w:r>
          </w:p>
          <w:p w14:paraId="2A98DDB0" w14:textId="77777777" w:rsidR="003C641F" w:rsidRPr="008C6541" w:rsidRDefault="003C641F" w:rsidP="006F4526">
            <w:pPr>
              <w:pStyle w:val="Tabletexte"/>
              <w:spacing w:line="300" w:lineRule="exact"/>
              <w:rPr>
                <w:lang w:val="ar-SA" w:eastAsia="zh-TW" w:bidi="en-GB"/>
              </w:rPr>
            </w:pPr>
            <w:r>
              <w:rPr>
                <w:rtl/>
              </w:rPr>
              <w:t>الموعد</w:t>
            </w:r>
            <w:r w:rsidRPr="008C6541">
              <w:rPr>
                <w:rtl/>
              </w:rPr>
              <w:t xml:space="preserve"> النهائي لتلقي </w:t>
            </w:r>
            <w:r>
              <w:rPr>
                <w:rtl/>
              </w:rPr>
              <w:t>مدخلات</w:t>
            </w:r>
            <w:r w:rsidRPr="008C6541">
              <w:rPr>
                <w:rtl/>
              </w:rPr>
              <w:t xml:space="preserve"> من المشاورات العامة المفتوحة</w:t>
            </w:r>
          </w:p>
        </w:tc>
      </w:tr>
      <w:tr w:rsidR="003C641F" w:rsidRPr="008C6541" w14:paraId="62B472D5" w14:textId="77777777" w:rsidTr="00091DDF">
        <w:trPr>
          <w:cantSplit/>
          <w:jc w:val="center"/>
        </w:trPr>
        <w:tc>
          <w:tcPr>
            <w:tcW w:w="2151" w:type="dxa"/>
            <w:shd w:val="clear" w:color="auto" w:fill="D9D9D9" w:themeFill="background1" w:themeFillShade="D9"/>
          </w:tcPr>
          <w:p w14:paraId="7796A5EC" w14:textId="77777777" w:rsidR="003C641F" w:rsidRPr="00595BED" w:rsidRDefault="003C641F" w:rsidP="006F4526">
            <w:pPr>
              <w:pStyle w:val="Tabletexte"/>
              <w:spacing w:line="300" w:lineRule="exact"/>
              <w:jc w:val="center"/>
              <w:rPr>
                <w:b/>
                <w:bCs/>
                <w:lang w:val="ar-SA" w:eastAsia="zh-TW" w:bidi="en-GB"/>
              </w:rPr>
            </w:pPr>
            <w:r w:rsidRPr="00595BED">
              <w:rPr>
                <w:b/>
                <w:bCs/>
                <w:rtl/>
              </w:rPr>
              <w:t>الاجتماع الثاني لفريق الخبراء غير الرسمي (فبراير 2025 خلال مجموعة اجتماعات أفرقة العمل التابعة للمجلس (</w:t>
            </w:r>
            <w:r w:rsidRPr="00595BED">
              <w:rPr>
                <w:b/>
                <w:bCs/>
              </w:rPr>
              <w:t>CWG</w:t>
            </w:r>
            <w:r w:rsidRPr="00595BED">
              <w:rPr>
                <w:b/>
                <w:bCs/>
                <w:rtl/>
              </w:rPr>
              <w:t>))</w:t>
            </w:r>
          </w:p>
        </w:tc>
        <w:tc>
          <w:tcPr>
            <w:tcW w:w="7091" w:type="dxa"/>
            <w:shd w:val="clear" w:color="auto" w:fill="D9D9D9" w:themeFill="background1" w:themeFillShade="D9"/>
          </w:tcPr>
          <w:p w14:paraId="696855E7" w14:textId="77777777" w:rsidR="003C641F" w:rsidRPr="008C6541" w:rsidRDefault="003C641F" w:rsidP="006F4526">
            <w:pPr>
              <w:pStyle w:val="Tabletexte"/>
              <w:spacing w:line="300" w:lineRule="exact"/>
              <w:rPr>
                <w:lang w:val="ar-SA" w:eastAsia="zh-TW" w:bidi="en-GB"/>
              </w:rPr>
            </w:pPr>
            <w:r w:rsidRPr="008C6541">
              <w:rPr>
                <w:rtl/>
              </w:rPr>
              <w:t xml:space="preserve">الاجتماع الثاني لفريق الخبراء لمناقشة المشروع الثاني لتقرير الأمينة العامة فضلا </w:t>
            </w:r>
            <w:r>
              <w:rPr>
                <w:rtl/>
              </w:rPr>
              <w:t>ً</w:t>
            </w:r>
            <w:r w:rsidRPr="008C6541">
              <w:rPr>
                <w:rtl/>
              </w:rPr>
              <w:t xml:space="preserve">عن مشاريع الآراء المحتملة والتعليقات الواردة، بما في ذلك </w:t>
            </w:r>
            <w:r>
              <w:rPr>
                <w:rtl/>
              </w:rPr>
              <w:t xml:space="preserve">التعليقات الواردة </w:t>
            </w:r>
            <w:r w:rsidRPr="008C6541">
              <w:rPr>
                <w:rtl/>
              </w:rPr>
              <w:t>من المشاورة العامة المفتوحة</w:t>
            </w:r>
          </w:p>
        </w:tc>
      </w:tr>
      <w:tr w:rsidR="003C641F" w:rsidRPr="008C6541" w14:paraId="712B977D" w14:textId="77777777" w:rsidTr="00091DDF">
        <w:trPr>
          <w:cantSplit/>
          <w:jc w:val="center"/>
        </w:trPr>
        <w:tc>
          <w:tcPr>
            <w:tcW w:w="2151" w:type="dxa"/>
            <w:shd w:val="clear" w:color="auto" w:fill="D9D9D9" w:themeFill="background1" w:themeFillShade="D9"/>
          </w:tcPr>
          <w:p w14:paraId="3FA62F25" w14:textId="77777777" w:rsidR="003C641F" w:rsidRPr="00595BED" w:rsidRDefault="003C641F" w:rsidP="006F4526">
            <w:pPr>
              <w:pStyle w:val="Tabletexte"/>
              <w:spacing w:line="300" w:lineRule="exact"/>
              <w:jc w:val="center"/>
              <w:rPr>
                <w:b/>
                <w:bCs/>
                <w:lang w:val="ar-SA" w:eastAsia="zh-TW" w:bidi="en-GB"/>
              </w:rPr>
            </w:pPr>
            <w:r w:rsidRPr="00595BED">
              <w:rPr>
                <w:b/>
                <w:bCs/>
                <w:rtl/>
              </w:rPr>
              <w:t>31 مارس 2025</w:t>
            </w:r>
          </w:p>
        </w:tc>
        <w:tc>
          <w:tcPr>
            <w:tcW w:w="7091" w:type="dxa"/>
            <w:shd w:val="clear" w:color="auto" w:fill="D9D9D9" w:themeFill="background1" w:themeFillShade="D9"/>
          </w:tcPr>
          <w:p w14:paraId="656B6925" w14:textId="77777777" w:rsidR="003C641F" w:rsidRPr="00AA5D38" w:rsidRDefault="003C641F" w:rsidP="006F4526">
            <w:pPr>
              <w:pStyle w:val="Tabletexte"/>
              <w:spacing w:line="300" w:lineRule="exact"/>
              <w:rPr>
                <w:spacing w:val="-6"/>
                <w:lang w:val="ar-SA" w:eastAsia="zh-TW" w:bidi="en-GB"/>
              </w:rPr>
            </w:pPr>
            <w:r w:rsidRPr="00AA5D38">
              <w:rPr>
                <w:spacing w:val="-6"/>
                <w:rtl/>
              </w:rPr>
              <w:t>يُنشر المشروع الثالث لتقرير الأمينة العامة على الإنترنت، ويتضمن المناقشات التي جرت في إطار الاجتماع الثاني لفريق الخبراء غير الرسمي، بما في ذلك نص مشاريع الآراء المحتملة كما ترد في الملحق</w:t>
            </w:r>
          </w:p>
          <w:p w14:paraId="64AD8DF3" w14:textId="77777777" w:rsidR="003C641F" w:rsidRPr="008C6541" w:rsidRDefault="003C641F" w:rsidP="006F4526">
            <w:pPr>
              <w:pStyle w:val="Tabletexte"/>
              <w:spacing w:line="300" w:lineRule="exact"/>
              <w:rPr>
                <w:lang w:val="ar-SA" w:eastAsia="zh-TW" w:bidi="en-GB"/>
              </w:rPr>
            </w:pPr>
            <w:r w:rsidRPr="008C6541">
              <w:rPr>
                <w:rtl/>
              </w:rPr>
              <w:t>ويُتاح هذا المشروع أيضاً على الإنترنت من أجل المشاورات العامة المفتوحة</w:t>
            </w:r>
          </w:p>
        </w:tc>
      </w:tr>
      <w:tr w:rsidR="003C641F" w:rsidRPr="008C6541" w14:paraId="00A17BDD" w14:textId="77777777" w:rsidTr="00091DDF">
        <w:trPr>
          <w:cantSplit/>
          <w:jc w:val="center"/>
        </w:trPr>
        <w:tc>
          <w:tcPr>
            <w:tcW w:w="2151" w:type="dxa"/>
          </w:tcPr>
          <w:p w14:paraId="305F8C0D" w14:textId="77777777" w:rsidR="003C641F" w:rsidRPr="00595BED" w:rsidRDefault="003C641F" w:rsidP="006F4526">
            <w:pPr>
              <w:pStyle w:val="Tabletexte"/>
              <w:spacing w:line="300" w:lineRule="exact"/>
              <w:jc w:val="center"/>
              <w:rPr>
                <w:b/>
                <w:bCs/>
                <w:lang w:val="ar-SA" w:eastAsia="zh-TW" w:bidi="en-GB"/>
              </w:rPr>
            </w:pPr>
            <w:r w:rsidRPr="00595BED">
              <w:rPr>
                <w:b/>
                <w:bCs/>
                <w:rtl/>
              </w:rPr>
              <w:t>16 يونيو 2025</w:t>
            </w:r>
          </w:p>
        </w:tc>
        <w:tc>
          <w:tcPr>
            <w:tcW w:w="7091" w:type="dxa"/>
          </w:tcPr>
          <w:p w14:paraId="5C8C8917" w14:textId="77777777" w:rsidR="003C641F" w:rsidRPr="008C6541" w:rsidRDefault="003C641F" w:rsidP="006F4526">
            <w:pPr>
              <w:pStyle w:val="Tabletexte"/>
              <w:spacing w:line="300" w:lineRule="exact"/>
              <w:rPr>
                <w:lang w:val="ar-SA" w:eastAsia="zh-TW" w:bidi="en-GB"/>
              </w:rPr>
            </w:pPr>
            <w:r>
              <w:rPr>
                <w:rtl/>
              </w:rPr>
              <w:t>الموعد</w:t>
            </w:r>
            <w:r w:rsidRPr="008C6541">
              <w:rPr>
                <w:rtl/>
              </w:rPr>
              <w:t xml:space="preserve"> النهائي لتلقي التعليقات على المشروع الثالث، بما في ذلك مشاريع الآراء المحتملة</w:t>
            </w:r>
          </w:p>
          <w:p w14:paraId="1674244E" w14:textId="77777777" w:rsidR="003C641F" w:rsidRPr="008C6541" w:rsidRDefault="003C641F" w:rsidP="006F4526">
            <w:pPr>
              <w:pStyle w:val="Tabletexte"/>
              <w:spacing w:line="300" w:lineRule="exact"/>
              <w:rPr>
                <w:lang w:val="ar-SA" w:eastAsia="zh-TW" w:bidi="en-GB"/>
              </w:rPr>
            </w:pPr>
            <w:r>
              <w:rPr>
                <w:rtl/>
              </w:rPr>
              <w:t>الموعد</w:t>
            </w:r>
            <w:r w:rsidRPr="008C6541">
              <w:rPr>
                <w:rtl/>
              </w:rPr>
              <w:t xml:space="preserve"> النهائي لتلقي تعليقات من المشاورات العامة المفتوحة</w:t>
            </w:r>
          </w:p>
        </w:tc>
      </w:tr>
      <w:tr w:rsidR="003C641F" w:rsidRPr="008C6541" w14:paraId="31780914" w14:textId="77777777" w:rsidTr="00091DDF">
        <w:trPr>
          <w:cantSplit/>
          <w:jc w:val="center"/>
        </w:trPr>
        <w:tc>
          <w:tcPr>
            <w:tcW w:w="2151" w:type="dxa"/>
          </w:tcPr>
          <w:p w14:paraId="4E197140" w14:textId="77777777" w:rsidR="003C641F" w:rsidRPr="00595BED" w:rsidRDefault="003C641F" w:rsidP="006F4526">
            <w:pPr>
              <w:pStyle w:val="Tabletexte"/>
              <w:spacing w:line="300" w:lineRule="exact"/>
              <w:jc w:val="center"/>
              <w:rPr>
                <w:b/>
                <w:bCs/>
                <w:lang w:val="ar-SA" w:eastAsia="zh-TW" w:bidi="en-GB"/>
              </w:rPr>
            </w:pPr>
            <w:r w:rsidRPr="00595BED">
              <w:rPr>
                <w:b/>
                <w:bCs/>
                <w:rtl/>
              </w:rPr>
              <w:t>الاجتماع الثالث لفريق الخبراء غير الرسمي (سبتمبر 2025 خلال مجموعة اجتماعات أفرقة العمل التابعة للمجلس (</w:t>
            </w:r>
            <w:r w:rsidRPr="00595BED">
              <w:rPr>
                <w:b/>
                <w:bCs/>
              </w:rPr>
              <w:t>CWG</w:t>
            </w:r>
            <w:r w:rsidRPr="00595BED">
              <w:rPr>
                <w:b/>
                <w:bCs/>
                <w:rtl/>
              </w:rPr>
              <w:t>))</w:t>
            </w:r>
          </w:p>
        </w:tc>
        <w:tc>
          <w:tcPr>
            <w:tcW w:w="7091" w:type="dxa"/>
          </w:tcPr>
          <w:p w14:paraId="411A8549" w14:textId="77777777" w:rsidR="003C641F" w:rsidRPr="008C6541" w:rsidRDefault="003C641F" w:rsidP="006F4526">
            <w:pPr>
              <w:pStyle w:val="Tabletexte"/>
              <w:spacing w:line="300" w:lineRule="exact"/>
              <w:rPr>
                <w:lang w:val="ar-SA" w:eastAsia="zh-TW" w:bidi="en-GB"/>
              </w:rPr>
            </w:pPr>
            <w:r w:rsidRPr="008C6541">
              <w:rPr>
                <w:rtl/>
              </w:rPr>
              <w:t>الاجتماع الثالث لفريق الخبراء لمناقشة المشروع الثالث لتقرير الأمينة العامة فضلا</w:t>
            </w:r>
            <w:r>
              <w:rPr>
                <w:rtl/>
              </w:rPr>
              <w:t>ً</w:t>
            </w:r>
            <w:r w:rsidRPr="008C6541">
              <w:rPr>
                <w:rtl/>
              </w:rPr>
              <w:t xml:space="preserve"> عن مشاريع الآراء المحتملة والتعليقات الواردة، بما في ذلك </w:t>
            </w:r>
            <w:r>
              <w:rPr>
                <w:rtl/>
              </w:rPr>
              <w:t xml:space="preserve">التعليقات الواردة </w:t>
            </w:r>
            <w:r w:rsidRPr="008C6541">
              <w:rPr>
                <w:rtl/>
              </w:rPr>
              <w:t>من المشاورة العامة المفتوحة</w:t>
            </w:r>
          </w:p>
        </w:tc>
      </w:tr>
      <w:tr w:rsidR="003C641F" w:rsidRPr="008C6541" w14:paraId="5AFD32EC" w14:textId="77777777" w:rsidTr="00091DDF">
        <w:trPr>
          <w:cantSplit/>
          <w:jc w:val="center"/>
        </w:trPr>
        <w:tc>
          <w:tcPr>
            <w:tcW w:w="2151" w:type="dxa"/>
          </w:tcPr>
          <w:p w14:paraId="650109A6" w14:textId="77777777" w:rsidR="003C641F" w:rsidRPr="00595BED" w:rsidRDefault="003C641F" w:rsidP="006F4526">
            <w:pPr>
              <w:pStyle w:val="Tabletexte"/>
              <w:spacing w:line="300" w:lineRule="exact"/>
              <w:jc w:val="center"/>
              <w:rPr>
                <w:b/>
                <w:bCs/>
                <w:lang w:val="ar-SA" w:eastAsia="zh-TW" w:bidi="en-GB"/>
              </w:rPr>
            </w:pPr>
            <w:r w:rsidRPr="00595BED">
              <w:rPr>
                <w:b/>
                <w:bCs/>
                <w:rtl/>
              </w:rPr>
              <w:t>3 نوفمبر 2025</w:t>
            </w:r>
          </w:p>
        </w:tc>
        <w:tc>
          <w:tcPr>
            <w:tcW w:w="7091" w:type="dxa"/>
          </w:tcPr>
          <w:p w14:paraId="73DC06C9" w14:textId="77777777" w:rsidR="003C641F" w:rsidRPr="008C6541" w:rsidRDefault="003C641F" w:rsidP="006F4526">
            <w:pPr>
              <w:pStyle w:val="Tabletexte"/>
              <w:spacing w:line="300" w:lineRule="exact"/>
              <w:rPr>
                <w:lang w:val="ar-SA" w:eastAsia="zh-TW" w:bidi="en-GB"/>
              </w:rPr>
            </w:pPr>
            <w:r w:rsidRPr="008C6541">
              <w:rPr>
                <w:rtl/>
              </w:rPr>
              <w:t>يُنشر المشروع الرابع لتقرير الأمينة العامة على الإنترنت، ويتضمن المناقشات التي جرت في إطار الاجتماع الثالث لفريق الخبراء غير الرسمي، بما في ذلك مشاريع الآراء كما ترد في الملحق</w:t>
            </w:r>
          </w:p>
        </w:tc>
      </w:tr>
      <w:tr w:rsidR="003C641F" w:rsidRPr="008C6541" w14:paraId="4DCD4E8B" w14:textId="77777777" w:rsidTr="00091DDF">
        <w:trPr>
          <w:cantSplit/>
          <w:jc w:val="center"/>
        </w:trPr>
        <w:tc>
          <w:tcPr>
            <w:tcW w:w="2151" w:type="dxa"/>
          </w:tcPr>
          <w:p w14:paraId="3E9762C6" w14:textId="77777777" w:rsidR="003C641F" w:rsidRPr="00595BED" w:rsidRDefault="003C641F" w:rsidP="006F4526">
            <w:pPr>
              <w:pStyle w:val="Tabletexte"/>
              <w:spacing w:line="300" w:lineRule="exact"/>
              <w:jc w:val="center"/>
              <w:rPr>
                <w:b/>
                <w:bCs/>
                <w:lang w:val="ar-SA" w:eastAsia="zh-TW" w:bidi="en-GB"/>
              </w:rPr>
            </w:pPr>
            <w:r w:rsidRPr="00595BED">
              <w:rPr>
                <w:b/>
                <w:bCs/>
                <w:rtl/>
              </w:rPr>
              <w:t>19 ديسمبر 2025</w:t>
            </w:r>
          </w:p>
        </w:tc>
        <w:tc>
          <w:tcPr>
            <w:tcW w:w="7091" w:type="dxa"/>
          </w:tcPr>
          <w:p w14:paraId="50B51401" w14:textId="77777777" w:rsidR="003C641F" w:rsidRPr="008C6541" w:rsidRDefault="003C641F" w:rsidP="006F4526">
            <w:pPr>
              <w:pStyle w:val="Tabletexte"/>
              <w:spacing w:line="300" w:lineRule="exact"/>
              <w:rPr>
                <w:lang w:val="ar-SA" w:eastAsia="zh-TW" w:bidi="en-GB"/>
              </w:rPr>
            </w:pPr>
            <w:r>
              <w:rPr>
                <w:rtl/>
              </w:rPr>
              <w:t>الموعد</w:t>
            </w:r>
            <w:r w:rsidRPr="008C6541">
              <w:rPr>
                <w:rtl/>
              </w:rPr>
              <w:t xml:space="preserve"> النهائي لتلقي التعليقات بشأن المشروع الرابع، بما في ذلك نص مشاريع الآراء </w:t>
            </w:r>
          </w:p>
        </w:tc>
      </w:tr>
      <w:tr w:rsidR="003C641F" w:rsidRPr="008C6541" w14:paraId="26776C99" w14:textId="77777777" w:rsidTr="00091DDF">
        <w:trPr>
          <w:cantSplit/>
          <w:jc w:val="center"/>
        </w:trPr>
        <w:tc>
          <w:tcPr>
            <w:tcW w:w="2151" w:type="dxa"/>
          </w:tcPr>
          <w:p w14:paraId="584AFEB7" w14:textId="77777777" w:rsidR="003C641F" w:rsidRPr="00595BED" w:rsidRDefault="003C641F" w:rsidP="006F4526">
            <w:pPr>
              <w:pStyle w:val="Tabletexte"/>
              <w:spacing w:line="300" w:lineRule="exact"/>
              <w:jc w:val="center"/>
              <w:rPr>
                <w:b/>
                <w:bCs/>
                <w:lang w:val="ar-SA" w:eastAsia="zh-TW" w:bidi="en-GB"/>
              </w:rPr>
            </w:pPr>
            <w:r w:rsidRPr="00595BED">
              <w:rPr>
                <w:b/>
                <w:bCs/>
                <w:rtl/>
              </w:rPr>
              <w:lastRenderedPageBreak/>
              <w:t>الاجتماع الرابع لفريق الخبراء غير الرسمي (يناير 2026 خلال مجموعة اجتماعات أفرقة العمل التابعة للمجلس (</w:t>
            </w:r>
            <w:r w:rsidRPr="00595BED">
              <w:rPr>
                <w:b/>
                <w:bCs/>
              </w:rPr>
              <w:t>CWG</w:t>
            </w:r>
            <w:r w:rsidRPr="00595BED">
              <w:rPr>
                <w:b/>
                <w:bCs/>
                <w:rtl/>
              </w:rPr>
              <w:t>))</w:t>
            </w:r>
          </w:p>
        </w:tc>
        <w:tc>
          <w:tcPr>
            <w:tcW w:w="7091" w:type="dxa"/>
          </w:tcPr>
          <w:p w14:paraId="501A929D" w14:textId="5ED4412A" w:rsidR="003C641F" w:rsidRPr="008C6541" w:rsidRDefault="003C641F" w:rsidP="006F4526">
            <w:pPr>
              <w:pStyle w:val="Tabletexte"/>
              <w:spacing w:line="300" w:lineRule="exact"/>
              <w:rPr>
                <w:lang w:val="ar-SA" w:eastAsia="zh-TW" w:bidi="en-GB"/>
              </w:rPr>
            </w:pPr>
            <w:r w:rsidRPr="008C6541">
              <w:rPr>
                <w:rtl/>
              </w:rPr>
              <w:t xml:space="preserve">الاجتماع الرابع لفريق الخبراء لمناقشة الصيغة النهائية لمشروع تقرير الأمينة العامة، بما في ذلك </w:t>
            </w:r>
            <w:r>
              <w:rPr>
                <w:rtl/>
              </w:rPr>
              <w:t>النص النهائي</w:t>
            </w:r>
            <w:r w:rsidRPr="008C6541">
              <w:rPr>
                <w:rtl/>
              </w:rPr>
              <w:t xml:space="preserve"> لمشاريع الآراء </w:t>
            </w:r>
            <w:r>
              <w:rPr>
                <w:rtl/>
              </w:rPr>
              <w:t>التي ستُعرض على</w:t>
            </w:r>
            <w:r w:rsidRPr="008C6541">
              <w:rPr>
                <w:rtl/>
              </w:rPr>
              <w:t xml:space="preserve"> المنتدى العالمي السابع لسياسات الاتصالات/تكنولوجيا المعلومات والاتصالات</w:t>
            </w:r>
            <w:r w:rsidR="009207D0">
              <w:rPr>
                <w:rFonts w:hint="cs"/>
                <w:rtl/>
              </w:rPr>
              <w:t xml:space="preserve"> </w:t>
            </w:r>
          </w:p>
        </w:tc>
      </w:tr>
      <w:tr w:rsidR="003C641F" w:rsidRPr="008C6541" w14:paraId="447C86A4" w14:textId="77777777" w:rsidTr="00091DDF">
        <w:trPr>
          <w:cantSplit/>
          <w:jc w:val="center"/>
        </w:trPr>
        <w:tc>
          <w:tcPr>
            <w:tcW w:w="2151" w:type="dxa"/>
          </w:tcPr>
          <w:p w14:paraId="4E8E0212" w14:textId="77777777" w:rsidR="003C641F" w:rsidRPr="00595BED" w:rsidRDefault="003C641F" w:rsidP="006F4526">
            <w:pPr>
              <w:pStyle w:val="Tabletexte"/>
              <w:spacing w:line="300" w:lineRule="exact"/>
              <w:jc w:val="center"/>
              <w:rPr>
                <w:b/>
                <w:bCs/>
                <w:lang w:val="ar-SA" w:eastAsia="zh-TW" w:bidi="en-GB"/>
              </w:rPr>
            </w:pPr>
            <w:r w:rsidRPr="00595BED">
              <w:rPr>
                <w:b/>
                <w:bCs/>
                <w:rtl/>
              </w:rPr>
              <w:t>13 أبريل 2026</w:t>
            </w:r>
          </w:p>
        </w:tc>
        <w:tc>
          <w:tcPr>
            <w:tcW w:w="7091" w:type="dxa"/>
          </w:tcPr>
          <w:p w14:paraId="38F25A3C" w14:textId="77777777" w:rsidR="003C641F" w:rsidRPr="00AA5D38" w:rsidRDefault="003C641F" w:rsidP="006F4526">
            <w:pPr>
              <w:pStyle w:val="Tabletexte"/>
              <w:spacing w:line="300" w:lineRule="exact"/>
              <w:rPr>
                <w:spacing w:val="-2"/>
                <w:lang w:val="ar-SA" w:eastAsia="zh-TW" w:bidi="en-GB"/>
              </w:rPr>
            </w:pPr>
            <w:r w:rsidRPr="00AA5D38">
              <w:rPr>
                <w:spacing w:val="-2"/>
                <w:rtl/>
              </w:rPr>
              <w:t>سينشر على الإنترنت التقرير النهائي للأمينة العامة المقدم إلى المنتدى، بما في ذلك مشاريع الآراء</w:t>
            </w:r>
          </w:p>
        </w:tc>
      </w:tr>
      <w:tr w:rsidR="003C641F" w:rsidRPr="008C6541" w14:paraId="098FBBC0" w14:textId="77777777" w:rsidTr="00091DDF">
        <w:trPr>
          <w:cantSplit/>
          <w:jc w:val="center"/>
        </w:trPr>
        <w:tc>
          <w:tcPr>
            <w:tcW w:w="2151" w:type="dxa"/>
          </w:tcPr>
          <w:p w14:paraId="7846090E" w14:textId="77777777" w:rsidR="003C641F" w:rsidRPr="00595BED" w:rsidRDefault="003C641F" w:rsidP="006F4526">
            <w:pPr>
              <w:pStyle w:val="Tabletexte"/>
              <w:spacing w:line="300" w:lineRule="exact"/>
              <w:jc w:val="center"/>
              <w:rPr>
                <w:b/>
                <w:bCs/>
                <w:lang w:val="ar-SA" w:eastAsia="zh-TW" w:bidi="en-GB"/>
              </w:rPr>
            </w:pPr>
            <w:r w:rsidRPr="00595BED">
              <w:rPr>
                <w:b/>
                <w:bCs/>
                <w:rtl/>
              </w:rPr>
              <w:t>النصف الأول من عام 2026</w:t>
            </w:r>
          </w:p>
        </w:tc>
        <w:tc>
          <w:tcPr>
            <w:tcW w:w="7091" w:type="dxa"/>
          </w:tcPr>
          <w:p w14:paraId="31D6693B" w14:textId="77777777" w:rsidR="003C641F" w:rsidRPr="008C6541" w:rsidRDefault="003C641F" w:rsidP="006F4526">
            <w:pPr>
              <w:pStyle w:val="Tabletexte"/>
              <w:spacing w:line="300" w:lineRule="exact"/>
              <w:rPr>
                <w:lang w:val="ar-SA" w:eastAsia="zh-TW" w:bidi="en-GB"/>
              </w:rPr>
            </w:pPr>
            <w:r w:rsidRPr="008C6541">
              <w:rPr>
                <w:rtl/>
              </w:rPr>
              <w:t>المنتدى العالمي السابع لسياسات الاتصالات/تكنولوجيا المعلومات والاتصالات</w:t>
            </w:r>
          </w:p>
        </w:tc>
      </w:tr>
    </w:tbl>
    <w:p w14:paraId="457B7EFB"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8"/>
      <w:headerReference w:type="first" r:id="rId29"/>
      <w:footerReference w:type="first" r:id="rId3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0DC57" w14:textId="77777777" w:rsidR="00F252E5" w:rsidRDefault="00F252E5" w:rsidP="006C3242">
      <w:pPr>
        <w:spacing w:before="0" w:line="240" w:lineRule="auto"/>
      </w:pPr>
      <w:r>
        <w:separator/>
      </w:r>
    </w:p>
  </w:endnote>
  <w:endnote w:type="continuationSeparator" w:id="0">
    <w:p w14:paraId="79AF61A4" w14:textId="77777777" w:rsidR="00F252E5" w:rsidRDefault="00F252E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E9F27AE" w14:textId="77777777" w:rsidTr="00A67F05">
      <w:trPr>
        <w:jc w:val="center"/>
      </w:trPr>
      <w:tc>
        <w:tcPr>
          <w:tcW w:w="868" w:type="pct"/>
          <w:vAlign w:val="center"/>
        </w:tcPr>
        <w:p w14:paraId="08EFF1D3" w14:textId="163920CB" w:rsidR="00F50E3F" w:rsidRPr="007B0AA0" w:rsidRDefault="00E43335" w:rsidP="004B3B8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8A2437">
            <w:rPr>
              <w:rFonts w:ascii="Calibri" w:hAnsi="Calibri" w:cs="Arial"/>
              <w:sz w:val="18"/>
              <w:szCs w:val="14"/>
            </w:rPr>
            <w:t>2501229</w:t>
          </w:r>
        </w:p>
      </w:tc>
      <w:tc>
        <w:tcPr>
          <w:tcW w:w="3912" w:type="pct"/>
        </w:tcPr>
        <w:p w14:paraId="781CD7B5" w14:textId="274FEC45" w:rsidR="00F50E3F" w:rsidRPr="007B0AA0" w:rsidRDefault="00F50E3F" w:rsidP="004B3B8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E43335">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58C3378" w14:textId="77777777" w:rsidR="00F50E3F" w:rsidRPr="007B0AA0" w:rsidRDefault="00F50E3F" w:rsidP="004B3B8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AC23B0A"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08A1CE0" w14:textId="77777777" w:rsidTr="00A67F05">
      <w:trPr>
        <w:jc w:val="center"/>
      </w:trPr>
      <w:tc>
        <w:tcPr>
          <w:tcW w:w="1013" w:type="pct"/>
          <w:vAlign w:val="center"/>
        </w:tcPr>
        <w:p w14:paraId="3E98AE0A" w14:textId="77777777" w:rsidR="007B0AA0" w:rsidRPr="00660DEA" w:rsidRDefault="00660DEA" w:rsidP="004B3B8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2598117" w14:textId="5D09A333" w:rsidR="007B0AA0" w:rsidRPr="007B0AA0" w:rsidRDefault="007B0AA0" w:rsidP="004B3B8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5C4AD7">
            <w:rPr>
              <w:rFonts w:ascii="Calibri" w:hAnsi="Calibri" w:cs="Arial"/>
              <w:bCs/>
              <w:color w:val="7F7F7F"/>
              <w:sz w:val="18"/>
            </w:rPr>
            <w:t>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EB9FF76" w14:textId="77777777" w:rsidR="007B0AA0" w:rsidRPr="007B0AA0" w:rsidRDefault="00F50E3F" w:rsidP="004B3B8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D828109"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5EF83" w14:textId="77777777" w:rsidR="00F252E5" w:rsidRDefault="00F252E5" w:rsidP="006C3242">
      <w:pPr>
        <w:spacing w:before="0" w:line="240" w:lineRule="auto"/>
      </w:pPr>
      <w:r>
        <w:separator/>
      </w:r>
    </w:p>
  </w:footnote>
  <w:footnote w:type="continuationSeparator" w:id="0">
    <w:p w14:paraId="02ECB557" w14:textId="77777777" w:rsidR="00F252E5" w:rsidRDefault="00F252E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F2C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7AD37DE" wp14:editId="5B4527B9">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2B011"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711C984" wp14:editId="506C703E">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EDF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54CF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2656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A645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782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A85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65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945B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83D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F67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086265534">
    <w:abstractNumId w:val="8"/>
  </w:num>
  <w:num w:numId="13" w16cid:durableId="1927379534">
    <w:abstractNumId w:val="3"/>
  </w:num>
  <w:num w:numId="14" w16cid:durableId="329067154">
    <w:abstractNumId w:val="2"/>
  </w:num>
  <w:num w:numId="15" w16cid:durableId="1831096559">
    <w:abstractNumId w:val="1"/>
  </w:num>
  <w:num w:numId="16" w16cid:durableId="93483213">
    <w:abstractNumId w:val="0"/>
  </w:num>
  <w:num w:numId="17" w16cid:durableId="1551921971">
    <w:abstractNumId w:val="8"/>
  </w:num>
  <w:num w:numId="18" w16cid:durableId="52824753">
    <w:abstractNumId w:val="3"/>
  </w:num>
  <w:num w:numId="19" w16cid:durableId="65227545">
    <w:abstractNumId w:val="2"/>
  </w:num>
  <w:num w:numId="20" w16cid:durableId="1124039240">
    <w:abstractNumId w:val="1"/>
  </w:num>
  <w:num w:numId="21" w16cid:durableId="784277528">
    <w:abstractNumId w:val="0"/>
  </w:num>
  <w:num w:numId="22" w16cid:durableId="1831822759">
    <w:abstractNumId w:val="8"/>
  </w:num>
  <w:num w:numId="23" w16cid:durableId="1379283027">
    <w:abstractNumId w:val="3"/>
  </w:num>
  <w:num w:numId="24" w16cid:durableId="2048217401">
    <w:abstractNumId w:val="2"/>
  </w:num>
  <w:num w:numId="25" w16cid:durableId="468017640">
    <w:abstractNumId w:val="1"/>
  </w:num>
  <w:num w:numId="26" w16cid:durableId="1902137263">
    <w:abstractNumId w:val="0"/>
  </w:num>
  <w:num w:numId="27" w16cid:durableId="1858421722">
    <w:abstractNumId w:val="8"/>
  </w:num>
  <w:num w:numId="28" w16cid:durableId="1026364667">
    <w:abstractNumId w:val="3"/>
  </w:num>
  <w:num w:numId="29" w16cid:durableId="1070738775">
    <w:abstractNumId w:val="2"/>
  </w:num>
  <w:num w:numId="30" w16cid:durableId="394159785">
    <w:abstractNumId w:val="1"/>
  </w:num>
  <w:num w:numId="31" w16cid:durableId="549537643">
    <w:abstractNumId w:val="0"/>
  </w:num>
  <w:num w:numId="32" w16cid:durableId="1164397555">
    <w:abstractNumId w:val="8"/>
  </w:num>
  <w:num w:numId="33" w16cid:durableId="1330982628">
    <w:abstractNumId w:val="3"/>
  </w:num>
  <w:num w:numId="34" w16cid:durableId="1425222076">
    <w:abstractNumId w:val="2"/>
  </w:num>
  <w:num w:numId="35" w16cid:durableId="193689951">
    <w:abstractNumId w:val="1"/>
  </w:num>
  <w:num w:numId="36" w16cid:durableId="1726101424">
    <w:abstractNumId w:val="0"/>
  </w:num>
  <w:num w:numId="37" w16cid:durableId="334573570">
    <w:abstractNumId w:val="8"/>
  </w:num>
  <w:num w:numId="38" w16cid:durableId="1163857155">
    <w:abstractNumId w:val="3"/>
  </w:num>
  <w:num w:numId="39" w16cid:durableId="1453747374">
    <w:abstractNumId w:val="2"/>
  </w:num>
  <w:num w:numId="40" w16cid:durableId="1922986491">
    <w:abstractNumId w:val="1"/>
  </w:num>
  <w:num w:numId="41" w16cid:durableId="142796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1F"/>
    <w:rsid w:val="0006468A"/>
    <w:rsid w:val="00090574"/>
    <w:rsid w:val="000C1C0E"/>
    <w:rsid w:val="000C548A"/>
    <w:rsid w:val="00191059"/>
    <w:rsid w:val="001B6E2B"/>
    <w:rsid w:val="001C0169"/>
    <w:rsid w:val="001C0C21"/>
    <w:rsid w:val="001D1CDC"/>
    <w:rsid w:val="001D1D50"/>
    <w:rsid w:val="001D64C7"/>
    <w:rsid w:val="001D6745"/>
    <w:rsid w:val="001E446E"/>
    <w:rsid w:val="002154EE"/>
    <w:rsid w:val="002276D2"/>
    <w:rsid w:val="0023283D"/>
    <w:rsid w:val="00240B32"/>
    <w:rsid w:val="00254393"/>
    <w:rsid w:val="0026373E"/>
    <w:rsid w:val="00271C43"/>
    <w:rsid w:val="00290728"/>
    <w:rsid w:val="002978F4"/>
    <w:rsid w:val="002B028D"/>
    <w:rsid w:val="002C3F32"/>
    <w:rsid w:val="002E6541"/>
    <w:rsid w:val="002F37BE"/>
    <w:rsid w:val="00334924"/>
    <w:rsid w:val="003409BC"/>
    <w:rsid w:val="00357185"/>
    <w:rsid w:val="0036455E"/>
    <w:rsid w:val="00383829"/>
    <w:rsid w:val="003C641F"/>
    <w:rsid w:val="003D3B33"/>
    <w:rsid w:val="003F4B29"/>
    <w:rsid w:val="00420F8A"/>
    <w:rsid w:val="0042600C"/>
    <w:rsid w:val="0042686F"/>
    <w:rsid w:val="004317D8"/>
    <w:rsid w:val="0043260A"/>
    <w:rsid w:val="00434183"/>
    <w:rsid w:val="00435AF4"/>
    <w:rsid w:val="004433C8"/>
    <w:rsid w:val="00443869"/>
    <w:rsid w:val="00447F32"/>
    <w:rsid w:val="00467761"/>
    <w:rsid w:val="00491BA9"/>
    <w:rsid w:val="00494119"/>
    <w:rsid w:val="004A4701"/>
    <w:rsid w:val="004B3B85"/>
    <w:rsid w:val="004B7334"/>
    <w:rsid w:val="004E11DC"/>
    <w:rsid w:val="005130DE"/>
    <w:rsid w:val="00513157"/>
    <w:rsid w:val="00525DDD"/>
    <w:rsid w:val="005409AC"/>
    <w:rsid w:val="005434E0"/>
    <w:rsid w:val="005546CF"/>
    <w:rsid w:val="0055516A"/>
    <w:rsid w:val="0055767D"/>
    <w:rsid w:val="005836C7"/>
    <w:rsid w:val="0058491B"/>
    <w:rsid w:val="00592EA5"/>
    <w:rsid w:val="00595BED"/>
    <w:rsid w:val="00595C9B"/>
    <w:rsid w:val="005A3170"/>
    <w:rsid w:val="005C4AD7"/>
    <w:rsid w:val="00657019"/>
    <w:rsid w:val="00660DEA"/>
    <w:rsid w:val="00677396"/>
    <w:rsid w:val="0069200F"/>
    <w:rsid w:val="006A65CB"/>
    <w:rsid w:val="006B12E5"/>
    <w:rsid w:val="006B6DAF"/>
    <w:rsid w:val="006C3242"/>
    <w:rsid w:val="006C7CC0"/>
    <w:rsid w:val="006F363C"/>
    <w:rsid w:val="006F4526"/>
    <w:rsid w:val="006F63F7"/>
    <w:rsid w:val="007025C7"/>
    <w:rsid w:val="00706D7A"/>
    <w:rsid w:val="00722F0D"/>
    <w:rsid w:val="00735081"/>
    <w:rsid w:val="0074420E"/>
    <w:rsid w:val="007648A6"/>
    <w:rsid w:val="0077110E"/>
    <w:rsid w:val="00783E26"/>
    <w:rsid w:val="00786305"/>
    <w:rsid w:val="007A6684"/>
    <w:rsid w:val="007B0AA0"/>
    <w:rsid w:val="007C3BC7"/>
    <w:rsid w:val="007C3BCD"/>
    <w:rsid w:val="007D4ACF"/>
    <w:rsid w:val="007E403C"/>
    <w:rsid w:val="007F0787"/>
    <w:rsid w:val="00810B7B"/>
    <w:rsid w:val="0082358A"/>
    <w:rsid w:val="008235CD"/>
    <w:rsid w:val="008247DE"/>
    <w:rsid w:val="008339C0"/>
    <w:rsid w:val="00840B10"/>
    <w:rsid w:val="008513CB"/>
    <w:rsid w:val="008646DD"/>
    <w:rsid w:val="00874E9F"/>
    <w:rsid w:val="008A2437"/>
    <w:rsid w:val="008A7F84"/>
    <w:rsid w:val="008D3CED"/>
    <w:rsid w:val="0091702E"/>
    <w:rsid w:val="009207D0"/>
    <w:rsid w:val="00923B0C"/>
    <w:rsid w:val="00924F46"/>
    <w:rsid w:val="00935AAC"/>
    <w:rsid w:val="0094021C"/>
    <w:rsid w:val="00952F86"/>
    <w:rsid w:val="00982B28"/>
    <w:rsid w:val="009D313F"/>
    <w:rsid w:val="00A016EC"/>
    <w:rsid w:val="00A20B0D"/>
    <w:rsid w:val="00A47A5A"/>
    <w:rsid w:val="00A63AE6"/>
    <w:rsid w:val="00A6683B"/>
    <w:rsid w:val="00A67F05"/>
    <w:rsid w:val="00A84F01"/>
    <w:rsid w:val="00A97F94"/>
    <w:rsid w:val="00AA5D38"/>
    <w:rsid w:val="00AA7EA2"/>
    <w:rsid w:val="00AB5A56"/>
    <w:rsid w:val="00B03099"/>
    <w:rsid w:val="00B05BC8"/>
    <w:rsid w:val="00B30F5E"/>
    <w:rsid w:val="00B64B47"/>
    <w:rsid w:val="00B95654"/>
    <w:rsid w:val="00B97F32"/>
    <w:rsid w:val="00BA04B2"/>
    <w:rsid w:val="00BC0DD3"/>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B6CE5"/>
    <w:rsid w:val="00DC1E02"/>
    <w:rsid w:val="00DC24B4"/>
    <w:rsid w:val="00DC5FB0"/>
    <w:rsid w:val="00DF16DC"/>
    <w:rsid w:val="00E43335"/>
    <w:rsid w:val="00E45211"/>
    <w:rsid w:val="00E473C5"/>
    <w:rsid w:val="00E61BE8"/>
    <w:rsid w:val="00E83FF1"/>
    <w:rsid w:val="00E92863"/>
    <w:rsid w:val="00E979B2"/>
    <w:rsid w:val="00EB796D"/>
    <w:rsid w:val="00EC74FB"/>
    <w:rsid w:val="00F058DC"/>
    <w:rsid w:val="00F24FC4"/>
    <w:rsid w:val="00F252E5"/>
    <w:rsid w:val="00F2676C"/>
    <w:rsid w:val="00F363FE"/>
    <w:rsid w:val="00F50E3F"/>
    <w:rsid w:val="00F72DF3"/>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F40DD"/>
  <w15:chartTrackingRefBased/>
  <w15:docId w15:val="{37A90E8B-576B-4F88-99FA-51B24978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72DF3"/>
    <w:pPr>
      <w:spacing w:before="80" w:after="80"/>
      <w:ind w:left="794" w:hanging="794"/>
      <w:outlineLvl w:val="0"/>
    </w:pPr>
    <w:rPr>
      <w:lang w:bidi="ar-SY"/>
    </w:rPr>
  </w:style>
  <w:style w:type="paragraph" w:customStyle="1" w:styleId="enumlev2">
    <w:name w:val="enumlev2"/>
    <w:basedOn w:val="Normal"/>
    <w:next w:val="enumlev1"/>
    <w:qFormat/>
    <w:rsid w:val="00F72DF3"/>
    <w:pPr>
      <w:spacing w:before="80" w:after="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36455E"/>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Tabletext">
    <w:name w:val="Table_text"/>
    <w:basedOn w:val="Normal"/>
    <w:rsid w:val="003C641F"/>
    <w:pPr>
      <w:tabs>
        <w:tab w:val="clear" w:pos="794"/>
      </w:tabs>
      <w:overflowPunct w:val="0"/>
      <w:autoSpaceDE w:val="0"/>
      <w:autoSpaceDN w:val="0"/>
      <w:bidi w:val="0"/>
      <w:adjustRightInd w:val="0"/>
      <w:spacing w:before="60" w:after="60" w:line="240" w:lineRule="auto"/>
      <w:jc w:val="left"/>
      <w:textAlignment w:val="baseline"/>
    </w:pPr>
    <w:rPr>
      <w:rFonts w:ascii="Times New Roman" w:eastAsia="Times New Roman" w:hAnsi="CG Times" w:cs="Simplified Arabic" w:hint="cs"/>
      <w:szCs w:val="30"/>
    </w:rPr>
  </w:style>
  <w:style w:type="character" w:styleId="FollowedHyperlink">
    <w:name w:val="FollowedHyperlink"/>
    <w:basedOn w:val="DefaultParagraphFont"/>
    <w:uiPriority w:val="99"/>
    <w:semiHidden/>
    <w:unhideWhenUsed/>
    <w:rsid w:val="005C4AD7"/>
    <w:rPr>
      <w:color w:val="954F72" w:themeColor="followedHyperlink"/>
      <w:u w:val="single"/>
    </w:rPr>
  </w:style>
  <w:style w:type="paragraph" w:styleId="Revision">
    <w:name w:val="Revision"/>
    <w:hidden/>
    <w:uiPriority w:val="99"/>
    <w:semiHidden/>
    <w:rsid w:val="00A016E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43/en" TargetMode="External"/><Relationship Id="rId13" Type="http://schemas.openxmlformats.org/officeDocument/2006/relationships/hyperlink" Target="https://www.itu.int/md/S24-CL-C-0136/en" TargetMode="External"/><Relationship Id="rId18" Type="http://schemas.openxmlformats.org/officeDocument/2006/relationships/hyperlink" Target="https://www.itu.int/md/S24-CL-C-0136/en" TargetMode="External"/><Relationship Id="rId26" Type="http://schemas.openxmlformats.org/officeDocument/2006/relationships/hyperlink" Target="https://wtpf.itu.int/2026/" TargetMode="External"/><Relationship Id="rId3" Type="http://schemas.openxmlformats.org/officeDocument/2006/relationships/styles" Target="styles.xml"/><Relationship Id="rId21" Type="http://schemas.openxmlformats.org/officeDocument/2006/relationships/hyperlink" Target="https://www.itu.int/en/council/ties/Documents/2025/IEG-WTPF26-Final%20list%20of%20participants.pdf" TargetMode="External"/><Relationship Id="rId7" Type="http://schemas.openxmlformats.org/officeDocument/2006/relationships/endnotes" Target="endnotes.xml"/><Relationship Id="rId12" Type="http://schemas.openxmlformats.org/officeDocument/2006/relationships/hyperlink" Target="https://www.itu.int/md/S24-CL-C-0005/en" TargetMode="External"/><Relationship Id="rId17" Type="http://schemas.openxmlformats.org/officeDocument/2006/relationships/hyperlink" Target="https://www.itu.int/md/S24-CL-C-0136/en" TargetMode="External"/><Relationship Id="rId25" Type="http://schemas.openxmlformats.org/officeDocument/2006/relationships/hyperlink" Target="mailto:iegwtpf26@lists.itu.int" TargetMode="External"/><Relationship Id="rId2" Type="http://schemas.openxmlformats.org/officeDocument/2006/relationships/numbering" Target="numbering.xml"/><Relationship Id="rId16" Type="http://schemas.openxmlformats.org/officeDocument/2006/relationships/hyperlink" Target="https://www.itu.int/md/S24-CL-C-0136/en" TargetMode="External"/><Relationship Id="rId20" Type="http://schemas.openxmlformats.org/officeDocument/2006/relationships/hyperlink" Target="https://www.itu.int/md/S24-SG-CIR-0044/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207/en" TargetMode="External"/><Relationship Id="rId24" Type="http://schemas.openxmlformats.org/officeDocument/2006/relationships/hyperlink" Target="https://www.itu.int/en/council/Pages/ieg-wtpf-26.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4-CL-C-0136/en" TargetMode="External"/><Relationship Id="rId23" Type="http://schemas.openxmlformats.org/officeDocument/2006/relationships/hyperlink" Target="https://www.itu.int/md/S24-CL-C-0136/en" TargetMode="External"/><Relationship Id="rId28" Type="http://schemas.openxmlformats.org/officeDocument/2006/relationships/footer" Target="footer1.xml"/><Relationship Id="rId10" Type="http://schemas.openxmlformats.org/officeDocument/2006/relationships/hyperlink" Target="https://www.itu.int/en/council/Documents/basic-texts-2023/RES-002-A.pdf" TargetMode="External"/><Relationship Id="rId19" Type="http://schemas.openxmlformats.org/officeDocument/2006/relationships/hyperlink" Target="https://www.itu.int/md/S24-SG-CIR-0044/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L-C-0047/en" TargetMode="External"/><Relationship Id="rId14" Type="http://schemas.openxmlformats.org/officeDocument/2006/relationships/hyperlink" Target="https://www.itu.int/md/S24-CL-C-0136/en" TargetMode="External"/><Relationship Id="rId22" Type="http://schemas.openxmlformats.org/officeDocument/2006/relationships/hyperlink" Target="https://www.itu.int/en/council/ties/Documents/2025/IEG-WTPF26-Final%20list%20of%20participants.pdf" TargetMode="External"/><Relationship Id="rId27" Type="http://schemas.openxmlformats.org/officeDocument/2006/relationships/hyperlink" Target="https://www.itu.int/md/S24-SG-CIR-0069/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5</Pages>
  <Words>1598</Words>
  <Characters>9041</Characters>
  <Application>Microsoft Office Word</Application>
  <DocSecurity>0</DocSecurity>
  <Lines>167</Lines>
  <Paragraphs>81</Paragraphs>
  <ScaleCrop>false</ScaleCrop>
  <HeadingPairs>
    <vt:vector size="2" baseType="variant">
      <vt:variant>
        <vt:lpstr>Title</vt:lpstr>
      </vt:variant>
      <vt:variant>
        <vt:i4>1</vt:i4>
      </vt:variant>
    </vt:vector>
  </HeadingPairs>
  <TitlesOfParts>
    <vt:vector size="1" baseType="lpstr">
      <vt:lpstr>Preparation for the 2026 World Telecommunication/ICT Policy Forum (WTPF-26)</vt:lpstr>
    </vt:vector>
  </TitlesOfParts>
  <Company>International Telecommunication Union</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ITU Council 2025</dc:subject>
  <cp:keywords>C2025, C25, Council-25</cp:keywords>
  <dc:description/>
  <dcterms:created xsi:type="dcterms:W3CDTF">2025-06-04T10:30:00Z</dcterms:created>
  <dcterms:modified xsi:type="dcterms:W3CDTF">2025-06-04T10:30:00Z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