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26596E4B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779937E" w14:textId="2DEF3CE8" w:rsidR="00AD3606" w:rsidRPr="00C0458D" w:rsidRDefault="00435CC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Revision </w:t>
            </w:r>
            <w:r w:rsidR="00B5013F">
              <w:rPr>
                <w:b/>
              </w:rPr>
              <w:t>4</w:t>
            </w:r>
            <w:r>
              <w:rPr>
                <w:b/>
              </w:rPr>
              <w:t xml:space="preserve"> to</w:t>
            </w:r>
            <w:r>
              <w:rPr>
                <w:b/>
              </w:rPr>
              <w:br/>
            </w:r>
            <w:r w:rsidR="00AD3606" w:rsidRPr="00C0458D">
              <w:rPr>
                <w:b/>
              </w:rPr>
              <w:t>Document C2</w:t>
            </w:r>
            <w:r w:rsidR="00BF1FDE" w:rsidRPr="00C0458D">
              <w:rPr>
                <w:b/>
              </w:rPr>
              <w:t>5</w:t>
            </w:r>
            <w:r w:rsidR="00F14254">
              <w:rPr>
                <w:b/>
              </w:rPr>
              <w:t>/1</w:t>
            </w:r>
            <w:r w:rsidR="00AD3606" w:rsidRPr="00C0458D">
              <w:rPr>
                <w:b/>
              </w:rPr>
              <w:t>-E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004780B3" w:rsidR="00AD3606" w:rsidRPr="00C0458D" w:rsidRDefault="00E25B6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5013F">
              <w:rPr>
                <w:b/>
              </w:rPr>
              <w:t>7</w:t>
            </w:r>
            <w:r w:rsidR="00DA0502">
              <w:rPr>
                <w:b/>
              </w:rPr>
              <w:t xml:space="preserve"> </w:t>
            </w:r>
            <w:r>
              <w:rPr>
                <w:b/>
              </w:rPr>
              <w:t xml:space="preserve">June </w:t>
            </w:r>
            <w:r w:rsidR="00DA0502">
              <w:rPr>
                <w:b/>
              </w:rPr>
              <w:t>2025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C05922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2B48FE8B" w:rsidR="00AD3606" w:rsidRPr="000F7289" w:rsidRDefault="009E459E" w:rsidP="000F7289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Note</w:t>
            </w:r>
            <w:r w:rsidR="00AD3606" w:rsidRPr="000F7289">
              <w:t xml:space="preserve"> by the Secretary-General</w:t>
            </w:r>
          </w:p>
        </w:tc>
      </w:tr>
      <w:tr w:rsidR="00AD3606" w:rsidRPr="00C0458D" w14:paraId="3A759762" w14:textId="77777777" w:rsidTr="00C05922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27CE6F3D" w:rsidR="00AD3606" w:rsidRPr="000F7289" w:rsidRDefault="000178DC" w:rsidP="000F7289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0178DC">
              <w:t>DRAFT AGENDA OF THE 202</w:t>
            </w:r>
            <w:r>
              <w:t>5</w:t>
            </w:r>
            <w:r w:rsidRPr="000178DC">
              <w:t xml:space="preserve"> SESSION OF THE </w:t>
            </w:r>
            <w:r w:rsidR="00806CAA" w:rsidRPr="000178DC">
              <w:t>COUNCIL</w:t>
            </w:r>
          </w:p>
        </w:tc>
      </w:tr>
    </w:tbl>
    <w:p w14:paraId="6C3C6080" w14:textId="77777777" w:rsidR="009F0B68" w:rsidRPr="00722551" w:rsidRDefault="009F0B68" w:rsidP="00F16BAB">
      <w:pPr>
        <w:framePr w:hSpace="180" w:wrap="around" w:vAnchor="page" w:hAnchor="page" w:x="1821" w:y="2317"/>
        <w:spacing w:after="160"/>
        <w:rPr>
          <w:i/>
          <w:iCs/>
          <w:sz w:val="22"/>
          <w:szCs w:val="22"/>
        </w:rPr>
      </w:pPr>
    </w:p>
    <w:p w14:paraId="3E836A65" w14:textId="77777777" w:rsidR="00E227F3" w:rsidRDefault="00E227F3" w:rsidP="009E459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tbl>
      <w:tblPr>
        <w:tblW w:w="94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080"/>
        <w:gridCol w:w="6848"/>
        <w:gridCol w:w="1484"/>
      </w:tblGrid>
      <w:tr w:rsidR="009F0B68" w:rsidRPr="003422B2" w14:paraId="2A9B4998" w14:textId="77777777" w:rsidTr="00EF5FF1">
        <w:trPr>
          <w:cantSplit/>
          <w:tblHeader/>
          <w:jc w:val="center"/>
        </w:trPr>
        <w:tc>
          <w:tcPr>
            <w:tcW w:w="1080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3031EE2B" w14:textId="77777777" w:rsidR="009F0B68" w:rsidRPr="003422B2" w:rsidRDefault="009F0B68" w:rsidP="006A2105">
            <w:pPr>
              <w:spacing w:before="60" w:after="60"/>
              <w:jc w:val="center"/>
              <w:rPr>
                <w:b/>
                <w:color w:val="FFFFFF"/>
                <w:sz w:val="21"/>
                <w:szCs w:val="21"/>
                <w:lang w:val="en-US"/>
              </w:rPr>
            </w:pPr>
            <w:r w:rsidRPr="003422B2">
              <w:rPr>
                <w:b/>
                <w:color w:val="FFFFFF"/>
                <w:sz w:val="21"/>
                <w:szCs w:val="21"/>
                <w:lang w:val="en-US"/>
              </w:rPr>
              <w:t>Agenda item</w:t>
            </w:r>
          </w:p>
        </w:tc>
        <w:tc>
          <w:tcPr>
            <w:tcW w:w="6848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068AB1A7" w14:textId="77777777" w:rsidR="009F0B68" w:rsidRPr="003422B2" w:rsidRDefault="009F0B68" w:rsidP="006A2105">
            <w:pPr>
              <w:spacing w:before="60" w:after="60"/>
              <w:jc w:val="center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b/>
                <w:color w:val="FFFFFF"/>
                <w:szCs w:val="24"/>
                <w:lang w:val="en-US"/>
              </w:rPr>
              <w:t>Title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11CE18D4" w14:textId="77777777" w:rsidR="009F0B68" w:rsidRPr="003422B2" w:rsidRDefault="009F0B68" w:rsidP="006A2105">
            <w:pPr>
              <w:spacing w:before="60" w:after="60"/>
              <w:jc w:val="center"/>
              <w:rPr>
                <w:b/>
                <w:color w:val="FFFFFF"/>
                <w:szCs w:val="24"/>
                <w:lang w:val="en-US"/>
              </w:rPr>
            </w:pPr>
            <w:r>
              <w:rPr>
                <w:b/>
                <w:color w:val="FFFFFF"/>
                <w:szCs w:val="24"/>
                <w:lang w:val="en-US"/>
              </w:rPr>
              <w:t>Document</w:t>
            </w:r>
          </w:p>
        </w:tc>
      </w:tr>
      <w:tr w:rsidR="009F0B68" w:rsidRPr="00E914AD" w14:paraId="24C36C2E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2631820" w14:textId="77777777" w:rsidR="009F0B68" w:rsidRPr="00E914AD" w:rsidRDefault="009F0B68" w:rsidP="006A2105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PL 1</w:t>
            </w:r>
          </w:p>
        </w:tc>
        <w:tc>
          <w:tcPr>
            <w:tcW w:w="684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4EA1372D" w14:textId="77777777" w:rsidR="009F0B68" w:rsidRPr="00E914AD" w:rsidRDefault="009F0B68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Building a fit</w:t>
            </w:r>
            <w:r>
              <w:rPr>
                <w:b/>
                <w:sz w:val="21"/>
                <w:szCs w:val="21"/>
                <w:lang w:val="en-US"/>
              </w:rPr>
              <w:t>-</w:t>
            </w:r>
            <w:r w:rsidRPr="003422B2">
              <w:rPr>
                <w:b/>
                <w:sz w:val="21"/>
                <w:szCs w:val="21"/>
                <w:lang w:val="en-US"/>
              </w:rPr>
              <w:t>for</w:t>
            </w:r>
            <w:r>
              <w:rPr>
                <w:b/>
                <w:sz w:val="21"/>
                <w:szCs w:val="21"/>
                <w:lang w:val="en-US"/>
              </w:rPr>
              <w:t>-</w:t>
            </w:r>
            <w:r w:rsidRPr="003422B2">
              <w:rPr>
                <w:b/>
                <w:sz w:val="21"/>
                <w:szCs w:val="21"/>
                <w:lang w:val="en-US"/>
              </w:rPr>
              <w:t>purpose ITU</w:t>
            </w:r>
          </w:p>
        </w:tc>
        <w:tc>
          <w:tcPr>
            <w:tcW w:w="148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19CE91FE" w14:textId="77777777" w:rsidR="009F0B68" w:rsidRPr="003422B2" w:rsidRDefault="009F0B68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</w:p>
        </w:tc>
      </w:tr>
      <w:tr w:rsidR="009F0B68" w:rsidRPr="003422B2" w14:paraId="29ED49F1" w14:textId="77777777" w:rsidTr="00EF5FF1">
        <w:trPr>
          <w:cantSplit/>
          <w:tblHeader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819EF4F" w14:textId="03A64A8D" w:rsidR="009F0B68" w:rsidRPr="00160C3F" w:rsidRDefault="00FB59C5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1.1</w:t>
            </w:r>
          </w:p>
        </w:tc>
        <w:tc>
          <w:tcPr>
            <w:tcW w:w="68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15FE984C" w14:textId="77777777" w:rsidR="009F0B68" w:rsidRPr="003422B2" w:rsidRDefault="009F0B68" w:rsidP="006A2105">
            <w:pPr>
              <w:spacing w:before="60" w:after="60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State of the Union</w:t>
            </w:r>
          </w:p>
        </w:tc>
        <w:tc>
          <w:tcPr>
            <w:tcW w:w="148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632552FB" w14:textId="19D37AAE" w:rsidR="009F0B68" w:rsidRPr="003422B2" w:rsidRDefault="00A00883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–</w:t>
            </w:r>
          </w:p>
        </w:tc>
      </w:tr>
      <w:tr w:rsidR="009F0B68" w:rsidRPr="003422B2" w14:paraId="18B3EB82" w14:textId="77777777" w:rsidTr="00EF5FF1">
        <w:trPr>
          <w:cantSplit/>
          <w:tblHeader/>
          <w:jc w:val="center"/>
        </w:trPr>
        <w:tc>
          <w:tcPr>
            <w:tcW w:w="1080" w:type="dxa"/>
          </w:tcPr>
          <w:p w14:paraId="0F3A6577" w14:textId="50405306" w:rsidR="009F0B68" w:rsidRPr="00160C3F" w:rsidRDefault="00FB59C5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1.2</w:t>
            </w:r>
          </w:p>
        </w:tc>
        <w:tc>
          <w:tcPr>
            <w:tcW w:w="68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4E534193" w14:textId="0539B272" w:rsidR="009F0B68" w:rsidRPr="003422B2" w:rsidRDefault="003771FE" w:rsidP="006A2105">
            <w:pPr>
              <w:spacing w:before="60" w:after="60"/>
              <w:rPr>
                <w:b/>
                <w:color w:val="FFFFFF"/>
                <w:szCs w:val="24"/>
                <w:lang w:val="en-US"/>
              </w:rPr>
            </w:pPr>
            <w:r w:rsidRPr="003771FE">
              <w:rPr>
                <w:sz w:val="21"/>
                <w:szCs w:val="21"/>
                <w:lang w:val="en-US"/>
              </w:rPr>
              <w:t>Report on the implementation of the strategic plan and the activities of the Union for 2024-2025</w:t>
            </w:r>
          </w:p>
        </w:tc>
        <w:tc>
          <w:tcPr>
            <w:tcW w:w="148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6B0778D8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C25/35</w:t>
              </w:r>
            </w:hyperlink>
          </w:p>
        </w:tc>
      </w:tr>
      <w:tr w:rsidR="009F0B68" w:rsidRPr="003422B2" w14:paraId="29FB2B8C" w14:textId="77777777" w:rsidTr="00EF5FF1">
        <w:trPr>
          <w:cantSplit/>
          <w:jc w:val="center"/>
        </w:trPr>
        <w:tc>
          <w:tcPr>
            <w:tcW w:w="1080" w:type="dxa"/>
          </w:tcPr>
          <w:p w14:paraId="495EA993" w14:textId="3CD9402F" w:rsidR="009F0B68" w:rsidRPr="00160C3F" w:rsidRDefault="00FB59C5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1.3</w:t>
            </w:r>
          </w:p>
        </w:tc>
        <w:tc>
          <w:tcPr>
            <w:tcW w:w="6848" w:type="dxa"/>
            <w:tcBorders>
              <w:right w:val="single" w:sz="4" w:space="0" w:color="auto"/>
            </w:tcBorders>
          </w:tcPr>
          <w:p w14:paraId="4F9C53F4" w14:textId="77777777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Update on ITU </w:t>
            </w:r>
            <w:r w:rsidRPr="00E338E0">
              <w:rPr>
                <w:sz w:val="21"/>
                <w:szCs w:val="21"/>
                <w:lang w:val="en-US"/>
              </w:rPr>
              <w:t>Transformation</w:t>
            </w:r>
            <w:r>
              <w:rPr>
                <w:sz w:val="21"/>
                <w:szCs w:val="21"/>
                <w:lang w:val="en-US"/>
              </w:rPr>
              <w:t xml:space="preserve"> process and r</w:t>
            </w:r>
            <w:r w:rsidRPr="00E338E0">
              <w:rPr>
                <w:sz w:val="21"/>
                <w:szCs w:val="21"/>
                <w:lang w:val="en-US"/>
              </w:rPr>
              <w:t>oadmap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</w:tcPr>
          <w:p w14:paraId="3B4D9287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2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C25/55</w:t>
              </w:r>
            </w:hyperlink>
          </w:p>
        </w:tc>
      </w:tr>
      <w:tr w:rsidR="009F0B68" w:rsidRPr="003422B2" w14:paraId="11DC5849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3C25FEB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 xml:space="preserve">PL </w:t>
            </w:r>
            <w:r>
              <w:rPr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72E68DD7" w14:textId="77777777" w:rsidR="009F0B68" w:rsidRPr="003422B2" w:rsidRDefault="009F0B68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Delivering as one ITU (General policy, strategy</w:t>
            </w:r>
            <w:r>
              <w:rPr>
                <w:b/>
                <w:sz w:val="21"/>
                <w:szCs w:val="21"/>
                <w:lang w:val="en-US"/>
              </w:rPr>
              <w:t>,</w:t>
            </w:r>
            <w:r w:rsidRPr="003422B2">
              <w:rPr>
                <w:b/>
                <w:sz w:val="21"/>
                <w:szCs w:val="21"/>
                <w:lang w:val="en-US"/>
              </w:rPr>
              <w:t xml:space="preserve"> and activities)</w:t>
            </w:r>
          </w:p>
        </w:tc>
      </w:tr>
      <w:tr w:rsidR="009F0B68" w:rsidRPr="003422B2" w14:paraId="7DB6EC26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D33A0A4" w14:textId="41F58BBD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50A68F4A" w14:textId="77777777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 xml:space="preserve">Strategy for the coordination of efforts among the three Sectors of the Union </w:t>
            </w:r>
          </w:p>
        </w:tc>
        <w:tc>
          <w:tcPr>
            <w:tcW w:w="148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20D3F050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3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C25/27</w:t>
              </w:r>
            </w:hyperlink>
          </w:p>
        </w:tc>
      </w:tr>
      <w:tr w:rsidR="009F0B68" w:rsidRPr="003422B2" w14:paraId="0EE4D552" w14:textId="77777777" w:rsidTr="00EF5FF1">
        <w:trPr>
          <w:cantSplit/>
          <w:jc w:val="center"/>
        </w:trPr>
        <w:tc>
          <w:tcPr>
            <w:tcW w:w="1080" w:type="dxa"/>
          </w:tcPr>
          <w:p w14:paraId="6D8E6BC2" w14:textId="58B7E100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0BC8D85B" w14:textId="406BC95F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Draft four-year rolling operational plan for the Union for 202</w:t>
            </w:r>
            <w:r>
              <w:rPr>
                <w:sz w:val="21"/>
                <w:szCs w:val="21"/>
                <w:lang w:val="en-US"/>
              </w:rPr>
              <w:t>6</w:t>
            </w:r>
            <w:r w:rsidRPr="003422B2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9</w:t>
            </w:r>
            <w:r w:rsidRPr="003422B2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3320DDAC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4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C25/28</w:t>
              </w:r>
            </w:hyperlink>
          </w:p>
        </w:tc>
      </w:tr>
      <w:tr w:rsidR="009F0B68" w:rsidRPr="003422B2" w14:paraId="153C50AF" w14:textId="77777777" w:rsidTr="00EF5FF1">
        <w:trPr>
          <w:cantSplit/>
          <w:jc w:val="center"/>
        </w:trPr>
        <w:tc>
          <w:tcPr>
            <w:tcW w:w="1080" w:type="dxa"/>
          </w:tcPr>
          <w:p w14:paraId="7BD8695A" w14:textId="6BC44DEE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2.3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384E953C" w14:textId="5E3DC949" w:rsidR="009F0B68" w:rsidRPr="003422B2" w:rsidRDefault="003771F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771FE">
              <w:rPr>
                <w:sz w:val="21"/>
                <w:szCs w:val="21"/>
                <w:lang w:val="en-US"/>
              </w:rPr>
              <w:t>Strengthening ITU's regional presence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39BFFC3C" w14:textId="3B16210F" w:rsidR="009F0B68" w:rsidDel="003607CD" w:rsidRDefault="00C53602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5" w:history="1">
              <w:r>
                <w:rPr>
                  <w:rStyle w:val="Hyperlink"/>
                  <w:sz w:val="21"/>
                  <w:szCs w:val="21"/>
                  <w:lang w:val="en-US"/>
                </w:rPr>
                <w:t>C25/25(Rev.1)</w:t>
              </w:r>
            </w:hyperlink>
          </w:p>
        </w:tc>
      </w:tr>
      <w:tr w:rsidR="009F0B68" w14:paraId="43A3636B" w14:textId="77777777" w:rsidTr="00EF5FF1">
        <w:trPr>
          <w:cantSplit/>
          <w:jc w:val="center"/>
        </w:trPr>
        <w:tc>
          <w:tcPr>
            <w:tcW w:w="1080" w:type="dxa"/>
          </w:tcPr>
          <w:p w14:paraId="45EFF69B" w14:textId="7E2609E2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2.4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21D47885" w14:textId="79385BDB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by the Chair of the Council Working Group on </w:t>
            </w:r>
            <w:r w:rsidR="00DA0502">
              <w:rPr>
                <w:sz w:val="21"/>
                <w:szCs w:val="21"/>
                <w:lang w:val="en-US"/>
              </w:rPr>
              <w:t xml:space="preserve">child online protection </w:t>
            </w:r>
            <w:r>
              <w:rPr>
                <w:sz w:val="21"/>
                <w:szCs w:val="21"/>
                <w:lang w:val="en-US"/>
              </w:rPr>
              <w:t>(CWG-COP)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6F20427B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6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C25/15</w:t>
              </w:r>
            </w:hyperlink>
          </w:p>
        </w:tc>
      </w:tr>
      <w:tr w:rsidR="00FB59C5" w14:paraId="10913B3C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6E29C7BA" w14:textId="47AE03EC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2.5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53E00BD4" w14:textId="7AE87ECA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by the Chair of the Council Working Group on languages (CWG-Lang)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55329529" w14:textId="77777777" w:rsidR="00FB59C5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7" w:history="1">
              <w:r>
                <w:rPr>
                  <w:rStyle w:val="Hyperlink"/>
                  <w:sz w:val="21"/>
                  <w:szCs w:val="21"/>
                  <w:lang w:val="en-US"/>
                </w:rPr>
                <w:t>C25/12</w:t>
              </w:r>
            </w:hyperlink>
          </w:p>
        </w:tc>
      </w:tr>
      <w:tr w:rsidR="00FB59C5" w14:paraId="1F3E63DA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03EF9810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19A9489A" w14:textId="3B8D376F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 xml:space="preserve">Contribution from </w:t>
            </w:r>
            <w:r w:rsidR="00F865B2">
              <w:rPr>
                <w:i/>
                <w:iCs/>
                <w:sz w:val="21"/>
                <w:szCs w:val="21"/>
                <w:lang w:val="en-US"/>
              </w:rPr>
              <w:t xml:space="preserve">the 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Russian Federation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="003771FE" w:rsidRPr="003771FE">
              <w:rPr>
                <w:sz w:val="21"/>
                <w:szCs w:val="21"/>
                <w:lang w:val="en-US"/>
              </w:rPr>
              <w:t>Draft revision of ITU Council Resolution 1386 (C17, last amended C24), on the ITU coordination committee for terminology (ITU CCT)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0E52F2EF" w14:textId="1EC7760E" w:rsidR="00FB59C5" w:rsidRDefault="00FB59C5" w:rsidP="006A2105">
            <w:pPr>
              <w:spacing w:before="60" w:after="60"/>
              <w:jc w:val="center"/>
            </w:pPr>
            <w:hyperlink r:id="rId18" w:history="1">
              <w:r>
                <w:rPr>
                  <w:rStyle w:val="Hyperlink"/>
                  <w:sz w:val="21"/>
                  <w:szCs w:val="21"/>
                  <w:lang w:val="en-US"/>
                </w:rPr>
                <w:t>C25/78</w:t>
              </w:r>
            </w:hyperlink>
          </w:p>
        </w:tc>
      </w:tr>
      <w:tr w:rsidR="009F0B68" w14:paraId="00A89BAF" w14:textId="77777777" w:rsidTr="00EF5FF1">
        <w:trPr>
          <w:cantSplit/>
          <w:jc w:val="center"/>
        </w:trPr>
        <w:tc>
          <w:tcPr>
            <w:tcW w:w="1080" w:type="dxa"/>
          </w:tcPr>
          <w:p w14:paraId="2E9A3182" w14:textId="48E73C86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2.6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6C6A115B" w14:textId="1172E5A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by the Chair of the Council Working Group on </w:t>
            </w:r>
            <w:r w:rsidR="00DA0502">
              <w:rPr>
                <w:sz w:val="21"/>
                <w:szCs w:val="21"/>
                <w:lang w:val="en-US"/>
              </w:rPr>
              <w:t xml:space="preserve">international </w:t>
            </w:r>
            <w:r>
              <w:rPr>
                <w:sz w:val="21"/>
                <w:szCs w:val="21"/>
                <w:lang w:val="en-US"/>
              </w:rPr>
              <w:t xml:space="preserve">Internet-related </w:t>
            </w:r>
            <w:r w:rsidR="00DA0502">
              <w:rPr>
                <w:sz w:val="21"/>
                <w:szCs w:val="21"/>
                <w:lang w:val="en-US"/>
              </w:rPr>
              <w:t xml:space="preserve">public policy issues </w:t>
            </w:r>
            <w:r>
              <w:rPr>
                <w:sz w:val="21"/>
                <w:szCs w:val="21"/>
                <w:lang w:val="en-US"/>
              </w:rPr>
              <w:t>(CWG-Internet)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3C28B4B0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9" w:history="1">
              <w:r>
                <w:rPr>
                  <w:rStyle w:val="Hyperlink"/>
                  <w:sz w:val="21"/>
                  <w:szCs w:val="21"/>
                  <w:lang w:val="en-US"/>
                </w:rPr>
                <w:t>C25/51</w:t>
              </w:r>
            </w:hyperlink>
          </w:p>
        </w:tc>
      </w:tr>
      <w:tr w:rsidR="00FB59C5" w14:paraId="0DF86D0C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5F693096" w14:textId="2C67BACD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2.7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6179C42E" w14:textId="77777777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F710A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3F710A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 xml:space="preserve">the Expert Group on </w:t>
            </w:r>
            <w:proofErr w:type="gramStart"/>
            <w:r>
              <w:rPr>
                <w:sz w:val="21"/>
                <w:szCs w:val="21"/>
                <w:lang w:val="en-US"/>
              </w:rPr>
              <w:t>the International</w:t>
            </w:r>
            <w:proofErr w:type="gramEnd"/>
            <w:r>
              <w:rPr>
                <w:sz w:val="21"/>
                <w:szCs w:val="21"/>
                <w:lang w:val="en-US"/>
              </w:rPr>
              <w:t xml:space="preserve"> Telecommunications Regulations (</w:t>
            </w:r>
            <w:r w:rsidRPr="003F710A">
              <w:rPr>
                <w:sz w:val="21"/>
                <w:szCs w:val="21"/>
                <w:lang w:val="en-US"/>
              </w:rPr>
              <w:t>EG-ITRs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17680E47" w14:textId="77777777" w:rsidR="00FB59C5" w:rsidRPr="003F710A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0" w:history="1">
              <w:r>
                <w:rPr>
                  <w:rStyle w:val="Hyperlink"/>
                  <w:sz w:val="21"/>
                  <w:szCs w:val="21"/>
                  <w:lang w:val="en-US"/>
                </w:rPr>
                <w:t>C25/26</w:t>
              </w:r>
            </w:hyperlink>
          </w:p>
        </w:tc>
      </w:tr>
      <w:tr w:rsidR="00FB59C5" w14:paraId="32648D68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34A31630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6F970E38" w14:textId="0C45B128" w:rsidR="00FB59C5" w:rsidRPr="00F14A21" w:rsidRDefault="00FB59C5" w:rsidP="00F14A21">
            <w:pPr>
              <w:spacing w:before="60" w:after="60"/>
              <w:ind w:right="-85"/>
              <w:rPr>
                <w:sz w:val="20"/>
                <w:lang w:val="en-US"/>
              </w:rPr>
            </w:pPr>
            <w:r w:rsidRPr="00F14A21">
              <w:rPr>
                <w:i/>
                <w:iCs/>
                <w:sz w:val="20"/>
                <w:lang w:val="en-US"/>
              </w:rPr>
              <w:t>Multicountry contribution</w:t>
            </w:r>
            <w:r w:rsidRPr="00F14A21">
              <w:rPr>
                <w:sz w:val="20"/>
                <w:lang w:val="en-US"/>
              </w:rPr>
              <w:t xml:space="preserve"> </w:t>
            </w:r>
            <w:r w:rsidR="00F865B2" w:rsidRPr="00F14A21">
              <w:rPr>
                <w:sz w:val="20"/>
                <w:lang w:val="en-US"/>
              </w:rPr>
              <w:t>–</w:t>
            </w:r>
            <w:r w:rsidRPr="00F14A21">
              <w:rPr>
                <w:sz w:val="20"/>
                <w:lang w:val="en-US"/>
              </w:rPr>
              <w:t xml:space="preserve"> </w:t>
            </w:r>
            <w:r w:rsidR="003771FE" w:rsidRPr="003771FE">
              <w:rPr>
                <w:sz w:val="20"/>
                <w:lang w:val="en-US"/>
              </w:rPr>
              <w:t>Report on the outcomes of the 3</w:t>
            </w:r>
            <w:r w:rsidR="003771FE" w:rsidRPr="003771FE">
              <w:rPr>
                <w:sz w:val="20"/>
                <w:vertAlign w:val="superscript"/>
                <w:lang w:val="en-US"/>
              </w:rPr>
              <w:t>rd</w:t>
            </w:r>
            <w:r w:rsidR="003771FE" w:rsidRPr="003771FE">
              <w:rPr>
                <w:sz w:val="20"/>
                <w:lang w:val="en-US"/>
              </w:rPr>
              <w:t xml:space="preserve"> and 4</w:t>
            </w:r>
            <w:r w:rsidR="003771FE" w:rsidRPr="003771FE">
              <w:rPr>
                <w:sz w:val="20"/>
                <w:vertAlign w:val="superscript"/>
                <w:lang w:val="en-US"/>
              </w:rPr>
              <w:t>th</w:t>
            </w:r>
            <w:r w:rsidR="003771FE" w:rsidRPr="003771FE">
              <w:rPr>
                <w:sz w:val="20"/>
                <w:lang w:val="en-US"/>
              </w:rPr>
              <w:t xml:space="preserve"> meetings of the Expert Group on International Telecommunications Regulations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110971EF" w14:textId="163462ED" w:rsidR="00FB59C5" w:rsidRDefault="00FB59C5" w:rsidP="006A2105">
            <w:pPr>
              <w:spacing w:before="60" w:after="60"/>
              <w:jc w:val="center"/>
            </w:pPr>
            <w:hyperlink r:id="rId21" w:history="1">
              <w:r>
                <w:rPr>
                  <w:rStyle w:val="Hyperlink"/>
                  <w:sz w:val="21"/>
                  <w:szCs w:val="21"/>
                  <w:lang w:val="en-US"/>
                </w:rPr>
                <w:t>C25/92</w:t>
              </w:r>
            </w:hyperlink>
          </w:p>
        </w:tc>
      </w:tr>
      <w:tr w:rsidR="009F0B68" w14:paraId="6260036C" w14:textId="77777777" w:rsidTr="00EF5FF1">
        <w:trPr>
          <w:cantSplit/>
          <w:jc w:val="center"/>
        </w:trPr>
        <w:tc>
          <w:tcPr>
            <w:tcW w:w="1080" w:type="dxa"/>
          </w:tcPr>
          <w:p w14:paraId="2D4B012A" w14:textId="7E241C1F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2.8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31788386" w14:textId="7777777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by the Chair of the Council Working Group for the strategic and financial plans 2028-2031 (CWG-SFP)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775A684B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2" w:history="1">
              <w:r>
                <w:rPr>
                  <w:rStyle w:val="Hyperlink"/>
                  <w:sz w:val="21"/>
                  <w:szCs w:val="21"/>
                  <w:lang w:val="en-US"/>
                </w:rPr>
                <w:t>C25/31</w:t>
              </w:r>
            </w:hyperlink>
          </w:p>
        </w:tc>
      </w:tr>
      <w:tr w:rsidR="009F0B68" w:rsidRPr="003F710A" w14:paraId="0FD34FA0" w14:textId="77777777" w:rsidTr="00EF5FF1">
        <w:trPr>
          <w:cantSplit/>
          <w:jc w:val="center"/>
        </w:trPr>
        <w:tc>
          <w:tcPr>
            <w:tcW w:w="1080" w:type="dxa"/>
          </w:tcPr>
          <w:p w14:paraId="187041F2" w14:textId="1CFB3E3F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2.9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259E901F" w14:textId="77777777" w:rsidR="009F0B68" w:rsidRPr="003F710A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F710A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3F710A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 xml:space="preserve">the </w:t>
            </w:r>
            <w:r w:rsidRPr="003F710A">
              <w:rPr>
                <w:sz w:val="21"/>
                <w:szCs w:val="21"/>
                <w:lang w:val="en-US"/>
              </w:rPr>
              <w:t>C</w:t>
            </w:r>
            <w:r>
              <w:rPr>
                <w:sz w:val="21"/>
                <w:szCs w:val="21"/>
                <w:lang w:val="en-US"/>
              </w:rPr>
              <w:t xml:space="preserve">ouncil </w:t>
            </w:r>
            <w:r w:rsidRPr="003F710A">
              <w:rPr>
                <w:sz w:val="21"/>
                <w:szCs w:val="21"/>
                <w:lang w:val="en-US"/>
              </w:rPr>
              <w:t>W</w:t>
            </w:r>
            <w:r>
              <w:rPr>
                <w:sz w:val="21"/>
                <w:szCs w:val="21"/>
                <w:lang w:val="en-US"/>
              </w:rPr>
              <w:t xml:space="preserve">orking </w:t>
            </w:r>
            <w:r w:rsidRPr="003F710A"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  <w:lang w:val="en-US"/>
              </w:rPr>
              <w:t xml:space="preserve">roup on </w:t>
            </w:r>
            <w:r w:rsidRPr="003F710A">
              <w:rPr>
                <w:sz w:val="21"/>
                <w:szCs w:val="21"/>
                <w:lang w:val="en-US"/>
              </w:rPr>
              <w:t>WSIS</w:t>
            </w:r>
            <w:r>
              <w:rPr>
                <w:sz w:val="21"/>
                <w:szCs w:val="21"/>
                <w:lang w:val="en-US"/>
              </w:rPr>
              <w:t xml:space="preserve"> and the </w:t>
            </w:r>
            <w:r w:rsidRPr="003F710A">
              <w:rPr>
                <w:sz w:val="21"/>
                <w:szCs w:val="21"/>
                <w:lang w:val="en-US"/>
              </w:rPr>
              <w:t>SDGs</w:t>
            </w:r>
            <w:r>
              <w:rPr>
                <w:sz w:val="21"/>
                <w:szCs w:val="21"/>
                <w:lang w:val="en-US"/>
              </w:rPr>
              <w:t xml:space="preserve"> (CWG-WSIS&amp;SDGs)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4F0BB95F" w14:textId="77777777" w:rsidR="009F0B68" w:rsidRPr="003F710A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3" w:history="1">
              <w:r>
                <w:rPr>
                  <w:rStyle w:val="Hyperlink"/>
                  <w:sz w:val="21"/>
                  <w:szCs w:val="21"/>
                  <w:lang w:val="en-US"/>
                </w:rPr>
                <w:t>C25/8</w:t>
              </w:r>
            </w:hyperlink>
          </w:p>
        </w:tc>
      </w:tr>
      <w:tr w:rsidR="00FB59C5" w:rsidRPr="003F710A" w14:paraId="1135FD36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38A265FF" w14:textId="566008B0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2.10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492FBC4E" w14:textId="15893C69" w:rsidR="00FB59C5" w:rsidRPr="003F710A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C13D86">
              <w:rPr>
                <w:sz w:val="21"/>
                <w:szCs w:val="21"/>
                <w:lang w:val="en-US"/>
              </w:rPr>
              <w:t>WSIS+20 Report</w:t>
            </w:r>
            <w:r>
              <w:rPr>
                <w:sz w:val="21"/>
                <w:szCs w:val="21"/>
                <w:lang w:val="en-US"/>
              </w:rPr>
              <w:t xml:space="preserve"> on</w:t>
            </w:r>
            <w:r w:rsidRPr="00C13D86">
              <w:rPr>
                <w:sz w:val="21"/>
                <w:szCs w:val="21"/>
                <w:lang w:val="en-US"/>
              </w:rPr>
              <w:t xml:space="preserve"> ITU</w:t>
            </w:r>
            <w:r>
              <w:rPr>
                <w:sz w:val="21"/>
                <w:szCs w:val="21"/>
                <w:lang w:val="en-US"/>
              </w:rPr>
              <w:t>’</w:t>
            </w:r>
            <w:r w:rsidRPr="00C13D86">
              <w:rPr>
                <w:sz w:val="21"/>
                <w:szCs w:val="21"/>
                <w:lang w:val="en-US"/>
              </w:rPr>
              <w:t>s contribution to the implementation of and follow-up to the WSIS outcomes</w:t>
            </w:r>
            <w:r>
              <w:rPr>
                <w:sz w:val="21"/>
                <w:szCs w:val="21"/>
                <w:lang w:val="en-US"/>
              </w:rPr>
              <w:t xml:space="preserve"> and its role in achieving the SDGs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4757DFEA" w14:textId="77777777" w:rsidR="00FB59C5" w:rsidRPr="00C13D86" w:rsidDel="003607CD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4" w:history="1">
              <w:r>
                <w:rPr>
                  <w:rStyle w:val="Hyperlink"/>
                  <w:sz w:val="21"/>
                  <w:szCs w:val="21"/>
                  <w:lang w:val="en-US"/>
                </w:rPr>
                <w:t>C25/61</w:t>
              </w:r>
            </w:hyperlink>
          </w:p>
        </w:tc>
      </w:tr>
      <w:tr w:rsidR="00FB59C5" w:rsidRPr="003F710A" w14:paraId="348B6FC8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77AD1416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45E886C1" w14:textId="26B35AB1" w:rsidR="00FB59C5" w:rsidRPr="00C13D86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the Russian Federation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3771FE" w:rsidRPr="003771FE">
              <w:rPr>
                <w:sz w:val="21"/>
                <w:szCs w:val="21"/>
                <w:lang w:val="en-US"/>
              </w:rPr>
              <w:t>Proposal for continuing the WSIS process beyond 2025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04867036" w14:textId="6914A930" w:rsidR="00FB59C5" w:rsidRDefault="00FB59C5" w:rsidP="006A2105">
            <w:pPr>
              <w:spacing w:before="60" w:after="60"/>
              <w:jc w:val="center"/>
            </w:pPr>
            <w:hyperlink r:id="rId25" w:history="1">
              <w:r>
                <w:rPr>
                  <w:rStyle w:val="Hyperlink"/>
                  <w:sz w:val="21"/>
                  <w:szCs w:val="21"/>
                  <w:lang w:val="en-US"/>
                </w:rPr>
                <w:t>C25/80</w:t>
              </w:r>
            </w:hyperlink>
          </w:p>
        </w:tc>
      </w:tr>
      <w:tr w:rsidR="009F0B68" w:rsidRPr="00C13D86" w14:paraId="2E7A4281" w14:textId="77777777" w:rsidTr="00EF5FF1">
        <w:trPr>
          <w:cantSplit/>
          <w:jc w:val="center"/>
        </w:trPr>
        <w:tc>
          <w:tcPr>
            <w:tcW w:w="1080" w:type="dxa"/>
          </w:tcPr>
          <w:p w14:paraId="5F3FB4FE" w14:textId="629FED92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2.11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2A0F4CD7" w14:textId="29ABFAB3" w:rsidR="009F0B68" w:rsidRPr="00C13D86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WSIS+20 Review – ITU's call for inputs: Summary of submissions received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2803A268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6" w:history="1">
              <w:r>
                <w:rPr>
                  <w:rStyle w:val="Hyperlink"/>
                  <w:sz w:val="21"/>
                  <w:szCs w:val="21"/>
                  <w:lang w:val="en-US"/>
                </w:rPr>
                <w:t>C25/53</w:t>
              </w:r>
            </w:hyperlink>
          </w:p>
        </w:tc>
      </w:tr>
      <w:tr w:rsidR="009F0B68" w:rsidRPr="0062085A" w14:paraId="3B797674" w14:textId="77777777" w:rsidTr="00EF5FF1">
        <w:trPr>
          <w:cantSplit/>
          <w:jc w:val="center"/>
        </w:trPr>
        <w:tc>
          <w:tcPr>
            <w:tcW w:w="1080" w:type="dxa"/>
          </w:tcPr>
          <w:p w14:paraId="235616B9" w14:textId="23F58B5E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2.12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38B2721A" w14:textId="0E6EA237" w:rsidR="009F0B68" w:rsidRPr="0062085A" w:rsidRDefault="009F0B68" w:rsidP="006A2105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Updates on the ITU a</w:t>
            </w:r>
            <w:r w:rsidRPr="003948EC">
              <w:rPr>
                <w:sz w:val="21"/>
                <w:szCs w:val="21"/>
                <w:lang w:val="en-US"/>
              </w:rPr>
              <w:t>ction plan for implementing the Global Digital Compact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30D02072" w14:textId="77777777" w:rsidR="009F0B68" w:rsidRPr="003948E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7" w:history="1">
              <w:r>
                <w:rPr>
                  <w:rStyle w:val="Hyperlink"/>
                  <w:sz w:val="21"/>
                  <w:szCs w:val="21"/>
                  <w:lang w:val="en-US"/>
                </w:rPr>
                <w:t>C25/52</w:t>
              </w:r>
            </w:hyperlink>
          </w:p>
        </w:tc>
      </w:tr>
      <w:tr w:rsidR="009F0B68" w:rsidRPr="003F710A" w14:paraId="25DEF2A1" w14:textId="77777777" w:rsidTr="00EF5FF1">
        <w:trPr>
          <w:cantSplit/>
          <w:jc w:val="center"/>
        </w:trPr>
        <w:tc>
          <w:tcPr>
            <w:tcW w:w="1080" w:type="dxa"/>
          </w:tcPr>
          <w:p w14:paraId="3DC20D18" w14:textId="3C4C2D25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2.13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587D1A19" w14:textId="77777777" w:rsidR="009F0B68" w:rsidRPr="003F710A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>ITU Internet activities: Resolutions 101, 102, 133, 180 and 206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525F1CC1" w14:textId="77777777" w:rsidR="009F0B68" w:rsidRPr="00EA4757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8" w:history="1">
              <w:r>
                <w:rPr>
                  <w:rStyle w:val="Hyperlink"/>
                  <w:sz w:val="21"/>
                  <w:szCs w:val="21"/>
                  <w:lang w:val="en-US"/>
                </w:rPr>
                <w:t>C25/33</w:t>
              </w:r>
            </w:hyperlink>
          </w:p>
        </w:tc>
      </w:tr>
      <w:tr w:rsidR="00FB59C5" w:rsidRPr="00EA4757" w14:paraId="12DE54F7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750ECE25" w14:textId="3E31F35D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2.14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54076278" w14:textId="77777777" w:rsidR="00FB59C5" w:rsidRPr="00EA4757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>ITU activities on strengthening the role of ITU in building confidence and security in the use of ICTs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3A596757" w14:textId="77777777" w:rsidR="00FB59C5" w:rsidRPr="00EA4757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9" w:history="1">
              <w:r>
                <w:rPr>
                  <w:rStyle w:val="Hyperlink"/>
                  <w:sz w:val="21"/>
                  <w:szCs w:val="21"/>
                  <w:lang w:val="en-US"/>
                </w:rPr>
                <w:t>C25/18</w:t>
              </w:r>
            </w:hyperlink>
          </w:p>
        </w:tc>
      </w:tr>
      <w:tr w:rsidR="00FB59C5" w:rsidRPr="00EA4757" w14:paraId="07B0C390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45B6B0C6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0CA8680F" w14:textId="62B1C088" w:rsidR="00FB59C5" w:rsidRPr="00EA4757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Nigeria</w:t>
            </w:r>
            <w:r w:rsidRPr="00E03C74">
              <w:rPr>
                <w:sz w:val="21"/>
                <w:szCs w:val="21"/>
                <w:lang w:val="en-US"/>
              </w:rPr>
              <w:t xml:space="preserve"> - </w:t>
            </w:r>
            <w:r w:rsidR="003771FE" w:rsidRPr="003771FE">
              <w:rPr>
                <w:sz w:val="21"/>
                <w:szCs w:val="21"/>
                <w:lang w:val="en-US"/>
              </w:rPr>
              <w:t>Strengthening submarine cable resilience - The International Advisory body on submarine cable resilience and the 2025 Abuja Summit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33ACCFE8" w14:textId="604A6BD2" w:rsidR="00FB59C5" w:rsidRDefault="00FB59C5" w:rsidP="006A2105">
            <w:pPr>
              <w:spacing w:before="60" w:after="60"/>
              <w:jc w:val="center"/>
            </w:pPr>
            <w:hyperlink r:id="rId30" w:history="1">
              <w:r>
                <w:rPr>
                  <w:rStyle w:val="Hyperlink"/>
                  <w:sz w:val="21"/>
                  <w:szCs w:val="21"/>
                  <w:lang w:val="en-US"/>
                </w:rPr>
                <w:t>C25/81</w:t>
              </w:r>
            </w:hyperlink>
          </w:p>
        </w:tc>
      </w:tr>
      <w:tr w:rsidR="009F0B68" w:rsidRPr="00EA4757" w14:paraId="714B68DF" w14:textId="77777777" w:rsidTr="00EF5FF1">
        <w:trPr>
          <w:cantSplit/>
          <w:jc w:val="center"/>
        </w:trPr>
        <w:tc>
          <w:tcPr>
            <w:tcW w:w="1080" w:type="dxa"/>
          </w:tcPr>
          <w:p w14:paraId="766E51D5" w14:textId="67A68534" w:rsidR="009F0B68" w:rsidRPr="00DF138D" w:rsidRDefault="00FB59C5" w:rsidP="006A2105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01464AE0" w14:textId="77777777" w:rsidR="009F0B68" w:rsidRPr="00EA4757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>Report on</w:t>
            </w:r>
            <w:r>
              <w:rPr>
                <w:sz w:val="21"/>
                <w:szCs w:val="21"/>
                <w:lang w:val="en-US"/>
              </w:rPr>
              <w:t xml:space="preserve"> Resolution 70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00B31579" w14:textId="77777777" w:rsidR="009F0B68" w:rsidRPr="00EA4757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1" w:history="1">
              <w:r>
                <w:rPr>
                  <w:rStyle w:val="Hyperlink"/>
                  <w:sz w:val="21"/>
                  <w:szCs w:val="21"/>
                  <w:lang w:val="en-US"/>
                </w:rPr>
                <w:t>C25/6</w:t>
              </w:r>
            </w:hyperlink>
          </w:p>
        </w:tc>
      </w:tr>
      <w:tr w:rsidR="009F0B68" w:rsidRPr="00EA4757" w14:paraId="6C359209" w14:textId="77777777" w:rsidTr="00EF5FF1">
        <w:trPr>
          <w:cantSplit/>
          <w:jc w:val="center"/>
        </w:trPr>
        <w:tc>
          <w:tcPr>
            <w:tcW w:w="1080" w:type="dxa"/>
          </w:tcPr>
          <w:p w14:paraId="750314E6" w14:textId="4EE1B4B8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2.16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1245C401" w14:textId="4551DD37" w:rsidR="009F0B68" w:rsidRPr="00EA4757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Meaningful y</w:t>
            </w:r>
            <w:r w:rsidRPr="00EF205C">
              <w:rPr>
                <w:sz w:val="21"/>
                <w:szCs w:val="21"/>
                <w:lang w:val="en-US"/>
              </w:rPr>
              <w:t>outh engagement and initiatives at ITU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197D0500" w14:textId="77777777" w:rsidR="009F0B68" w:rsidRPr="00EF205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2" w:history="1">
              <w:r>
                <w:rPr>
                  <w:rStyle w:val="Hyperlink"/>
                  <w:sz w:val="21"/>
                  <w:szCs w:val="21"/>
                  <w:lang w:val="en-US"/>
                </w:rPr>
                <w:t>C25/32</w:t>
              </w:r>
            </w:hyperlink>
          </w:p>
        </w:tc>
      </w:tr>
      <w:tr w:rsidR="00FB59C5" w:rsidRPr="00EA4757" w14:paraId="5A913C20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5E305695" w14:textId="3F3EDE30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2.17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7F7680F2" w14:textId="70A05A86" w:rsidR="00FB59C5" w:rsidRPr="00EA4757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Collaboration with the U</w:t>
            </w:r>
            <w:r>
              <w:rPr>
                <w:sz w:val="21"/>
                <w:szCs w:val="21"/>
                <w:lang w:val="en-US"/>
              </w:rPr>
              <w:t xml:space="preserve">nited </w:t>
            </w:r>
            <w:r w:rsidRPr="00EF205C">
              <w:rPr>
                <w:sz w:val="21"/>
                <w:szCs w:val="21"/>
                <w:lang w:val="en-US"/>
              </w:rPr>
              <w:t>N</w:t>
            </w:r>
            <w:r>
              <w:rPr>
                <w:sz w:val="21"/>
                <w:szCs w:val="21"/>
                <w:lang w:val="en-US"/>
              </w:rPr>
              <w:t>ations</w:t>
            </w:r>
            <w:r w:rsidRPr="00EF205C">
              <w:rPr>
                <w:sz w:val="21"/>
                <w:szCs w:val="21"/>
                <w:lang w:val="en-US"/>
              </w:rPr>
              <w:t xml:space="preserve"> system </w:t>
            </w:r>
            <w:r>
              <w:rPr>
                <w:sz w:val="21"/>
                <w:szCs w:val="21"/>
                <w:lang w:val="en-US"/>
              </w:rPr>
              <w:t>and</w:t>
            </w:r>
            <w:r w:rsidRPr="00EF205C">
              <w:rPr>
                <w:sz w:val="21"/>
                <w:szCs w:val="21"/>
                <w:lang w:val="en-US"/>
              </w:rPr>
              <w:t xml:space="preserve"> other international intergovernmental processes</w:t>
            </w:r>
            <w:r>
              <w:rPr>
                <w:sz w:val="21"/>
                <w:szCs w:val="21"/>
                <w:lang w:val="en-US"/>
              </w:rPr>
              <w:t>,</w:t>
            </w:r>
            <w:r w:rsidRPr="00EF205C">
              <w:rPr>
                <w:sz w:val="21"/>
                <w:szCs w:val="21"/>
                <w:lang w:val="en-US"/>
              </w:rPr>
              <w:t xml:space="preserve"> including on standard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EF205C">
              <w:rPr>
                <w:sz w:val="21"/>
                <w:szCs w:val="21"/>
                <w:lang w:val="en-US"/>
              </w:rPr>
              <w:t>development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003DB68F" w14:textId="77777777" w:rsidR="00FB59C5" w:rsidRPr="00EF205C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3" w:history="1">
              <w:r>
                <w:rPr>
                  <w:rStyle w:val="Hyperlink"/>
                  <w:sz w:val="21"/>
                  <w:szCs w:val="21"/>
                  <w:lang w:val="en-US"/>
                </w:rPr>
                <w:t>C25/70</w:t>
              </w:r>
            </w:hyperlink>
          </w:p>
        </w:tc>
      </w:tr>
      <w:tr w:rsidR="00FB59C5" w:rsidRPr="00EA4757" w14:paraId="2EFC8595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10838A17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21554416" w14:textId="5AFE812D" w:rsidR="00FB59C5" w:rsidRPr="00EF205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South Africa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C10EAD">
              <w:rPr>
                <w:sz w:val="21"/>
                <w:szCs w:val="21"/>
                <w:lang w:val="en-US"/>
              </w:rPr>
              <w:t xml:space="preserve"> South Africa's G20 Digital Economy Working Group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5F21CE84" w14:textId="20C50AD5" w:rsidR="00FB59C5" w:rsidRDefault="00C8309F" w:rsidP="006A2105">
            <w:pPr>
              <w:spacing w:before="60" w:after="60"/>
              <w:jc w:val="center"/>
            </w:pPr>
            <w:hyperlink r:id="rId34" w:history="1">
              <w:r>
                <w:rPr>
                  <w:rStyle w:val="Hyperlink"/>
                  <w:sz w:val="21"/>
                  <w:szCs w:val="21"/>
                  <w:lang w:val="en-US"/>
                </w:rPr>
                <w:t>C25/97(Rev.1)</w:t>
              </w:r>
            </w:hyperlink>
          </w:p>
        </w:tc>
      </w:tr>
      <w:tr w:rsidR="009F0B68" w:rsidRPr="00EF205C" w14:paraId="6EB85875" w14:textId="77777777" w:rsidTr="00EF5FF1">
        <w:trPr>
          <w:cantSplit/>
          <w:jc w:val="center"/>
        </w:trPr>
        <w:tc>
          <w:tcPr>
            <w:tcW w:w="1080" w:type="dxa"/>
          </w:tcPr>
          <w:p w14:paraId="10BC8FF7" w14:textId="2C862EDD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2.18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2CEBADA8" w14:textId="52CEDD17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ITU</w:t>
            </w:r>
            <w:r>
              <w:rPr>
                <w:sz w:val="21"/>
                <w:szCs w:val="21"/>
                <w:lang w:val="en-US"/>
              </w:rPr>
              <w:t>’</w:t>
            </w:r>
            <w:r w:rsidRPr="00EF205C">
              <w:rPr>
                <w:sz w:val="21"/>
                <w:szCs w:val="21"/>
                <w:lang w:val="en-US"/>
              </w:rPr>
              <w:t xml:space="preserve">s role in the implementation of the </w:t>
            </w:r>
            <w:r>
              <w:rPr>
                <w:sz w:val="21"/>
                <w:szCs w:val="21"/>
                <w:lang w:val="en-US"/>
              </w:rPr>
              <w:t>“S</w:t>
            </w:r>
            <w:r w:rsidRPr="00EF205C">
              <w:rPr>
                <w:sz w:val="21"/>
                <w:szCs w:val="21"/>
                <w:lang w:val="en-US"/>
              </w:rPr>
              <w:t>pace2030</w:t>
            </w:r>
            <w:r>
              <w:rPr>
                <w:sz w:val="21"/>
                <w:szCs w:val="21"/>
                <w:lang w:val="en-US"/>
              </w:rPr>
              <w:t>”</w:t>
            </w:r>
            <w:r w:rsidRPr="00EF205C">
              <w:rPr>
                <w:sz w:val="21"/>
                <w:szCs w:val="21"/>
                <w:lang w:val="en-US"/>
              </w:rPr>
              <w:t xml:space="preserve"> agend</w:t>
            </w:r>
            <w:r>
              <w:rPr>
                <w:sz w:val="21"/>
                <w:szCs w:val="21"/>
                <w:lang w:val="en-US"/>
              </w:rPr>
              <w:t>a: space as a driver of sustainable development, and its follow-up and review process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6871BEFA" w14:textId="77777777" w:rsidR="009F0B68" w:rsidRPr="00EF205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5" w:history="1">
              <w:r>
                <w:rPr>
                  <w:rStyle w:val="Hyperlink"/>
                  <w:sz w:val="21"/>
                  <w:szCs w:val="21"/>
                  <w:lang w:val="en-US"/>
                </w:rPr>
                <w:t>C25/36</w:t>
              </w:r>
            </w:hyperlink>
          </w:p>
        </w:tc>
      </w:tr>
      <w:tr w:rsidR="00FB59C5" w:rsidRPr="00EF205C" w14:paraId="2CF2124F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31265FF7" w14:textId="33F7C061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2.19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283C4A18" w14:textId="77777777" w:rsidR="00FB59C5" w:rsidRPr="00EF205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on PP Resolution 214 (Bucharest, 2022) – </w:t>
            </w:r>
            <w:r w:rsidRPr="00712592">
              <w:rPr>
                <w:sz w:val="21"/>
                <w:szCs w:val="21"/>
                <w:lang w:val="en-US"/>
              </w:rPr>
              <w:t>Artificial intelligence technologies and telecommunications/information and communication technologies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2BF33983" w14:textId="77777777" w:rsidR="00FB59C5" w:rsidRPr="00712592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6" w:history="1">
              <w:r>
                <w:rPr>
                  <w:rStyle w:val="Hyperlink"/>
                  <w:sz w:val="21"/>
                  <w:szCs w:val="21"/>
                  <w:lang w:val="en-US"/>
                </w:rPr>
                <w:t>C25/56</w:t>
              </w:r>
            </w:hyperlink>
          </w:p>
        </w:tc>
      </w:tr>
      <w:tr w:rsidR="00FB59C5" w:rsidRPr="00EF205C" w14:paraId="3DBA84FC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645FC400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48EF31F4" w14:textId="72F48006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Rwanda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F865B2">
              <w:rPr>
                <w:sz w:val="21"/>
                <w:szCs w:val="21"/>
                <w:lang w:val="en-US"/>
              </w:rPr>
              <w:t>–</w:t>
            </w:r>
            <w:r w:rsidRPr="00DC17BF">
              <w:rPr>
                <w:sz w:val="21"/>
                <w:szCs w:val="21"/>
                <w:lang w:val="en-US"/>
              </w:rPr>
              <w:t xml:space="preserve"> Proposal for assessment of the readiness and providing technical support to the least developed countries to develop their AI policies and strategies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1B5C4472" w14:textId="7E78A124" w:rsidR="00FB59C5" w:rsidRDefault="00FB59C5" w:rsidP="006A2105">
            <w:pPr>
              <w:spacing w:before="60" w:after="60"/>
              <w:jc w:val="center"/>
            </w:pPr>
            <w:hyperlink r:id="rId37" w:history="1">
              <w:r>
                <w:rPr>
                  <w:rStyle w:val="Hyperlink"/>
                  <w:sz w:val="21"/>
                  <w:szCs w:val="21"/>
                  <w:lang w:val="en-US"/>
                </w:rPr>
                <w:t>C25/96</w:t>
              </w:r>
            </w:hyperlink>
          </w:p>
        </w:tc>
      </w:tr>
      <w:tr w:rsidR="001023C0" w:rsidRPr="00712592" w14:paraId="6FB7E82A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5DB5319F" w14:textId="77EF2293" w:rsidR="001023C0" w:rsidRPr="00160C3F" w:rsidRDefault="001023C0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2.20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0B3D8133" w14:textId="77777777" w:rsidR="001023C0" w:rsidRPr="00712592" w:rsidRDefault="001023C0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948EC">
              <w:rPr>
                <w:sz w:val="21"/>
                <w:szCs w:val="21"/>
                <w:lang w:val="en-US"/>
              </w:rPr>
              <w:t>World Telecommunication and Information Society Day (WTISD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51922C3C" w14:textId="77777777" w:rsidR="001023C0" w:rsidRPr="003948EC" w:rsidRDefault="001023C0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8" w:history="1">
              <w:r>
                <w:rPr>
                  <w:rStyle w:val="Hyperlink"/>
                  <w:sz w:val="21"/>
                  <w:szCs w:val="21"/>
                  <w:lang w:val="en-US"/>
                </w:rPr>
                <w:t>C25/17</w:t>
              </w:r>
            </w:hyperlink>
          </w:p>
        </w:tc>
      </w:tr>
      <w:tr w:rsidR="001023C0" w:rsidRPr="00712592" w14:paraId="4A0301C1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32C63BD7" w14:textId="77777777" w:rsidR="001023C0" w:rsidRPr="00160C3F" w:rsidRDefault="001023C0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79F281C4" w14:textId="73A3A70E" w:rsidR="001023C0" w:rsidRPr="003948EC" w:rsidRDefault="001023C0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from Malaysia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–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Pr="003771FE">
              <w:rPr>
                <w:sz w:val="21"/>
                <w:szCs w:val="21"/>
                <w:lang w:val="en-US"/>
              </w:rPr>
              <w:t>Reflections from the World Telecommunication and Information Society Day (WTISD) 2025, International Girls in ICT Day (GICT) 2025, and the International Telecommunication Union (ITU) 160th Anniversary Celebrations in Malaysia - Translating ITU's Strategic Goals into Actionable National Impact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67693429" w14:textId="3649AE09" w:rsidR="001023C0" w:rsidRDefault="001023C0" w:rsidP="006A2105">
            <w:pPr>
              <w:spacing w:before="60" w:after="60"/>
              <w:jc w:val="center"/>
            </w:pPr>
            <w:hyperlink r:id="rId39" w:history="1">
              <w:r w:rsidRPr="0031450C">
                <w:rPr>
                  <w:rStyle w:val="Hyperlink"/>
                  <w:sz w:val="21"/>
                  <w:szCs w:val="21"/>
                  <w:lang w:val="en-US"/>
                </w:rPr>
                <w:t>C25/76</w:t>
              </w:r>
            </w:hyperlink>
          </w:p>
        </w:tc>
      </w:tr>
      <w:tr w:rsidR="001023C0" w:rsidRPr="00712592" w14:paraId="58296109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601E4203" w14:textId="77777777" w:rsidR="001023C0" w:rsidRPr="00160C3F" w:rsidRDefault="001023C0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03D76175" w14:textId="68A9F916" w:rsidR="001023C0" w:rsidRDefault="001023C0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Multicountry contribution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–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Pr="003771FE">
              <w:rPr>
                <w:sz w:val="21"/>
                <w:szCs w:val="21"/>
                <w:lang w:val="en-US"/>
              </w:rPr>
              <w:t>Proposal for the World Telecommunication Information Society Day 2026 (WTISD-26)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78C27C59" w14:textId="48C31040" w:rsidR="001023C0" w:rsidRDefault="001023C0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0" w:history="1">
              <w:r>
                <w:rPr>
                  <w:rStyle w:val="Hyperlink"/>
                  <w:sz w:val="21"/>
                  <w:szCs w:val="21"/>
                  <w:lang w:val="en-US"/>
                </w:rPr>
                <w:t>C25/89</w:t>
              </w:r>
            </w:hyperlink>
          </w:p>
        </w:tc>
      </w:tr>
      <w:tr w:rsidR="001023C0" w:rsidRPr="00712592" w14:paraId="7DB55CB0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21F7962F" w14:textId="77777777" w:rsidR="001023C0" w:rsidRPr="00160C3F" w:rsidRDefault="001023C0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32495D5F" w14:textId="23290740" w:rsidR="001023C0" w:rsidRPr="00435CC7" w:rsidRDefault="001023C0" w:rsidP="006A2105">
            <w:pPr>
              <w:spacing w:before="60" w:after="60"/>
              <w:rPr>
                <w:i/>
                <w:iCs/>
                <w:sz w:val="21"/>
                <w:szCs w:val="21"/>
                <w:lang w:val="en-US"/>
              </w:rPr>
            </w:pPr>
            <w:r>
              <w:rPr>
                <w:i/>
                <w:iCs/>
                <w:sz w:val="21"/>
                <w:szCs w:val="21"/>
                <w:lang w:val="en-US"/>
              </w:rPr>
              <w:t xml:space="preserve">Contribution from Nigeria - </w:t>
            </w:r>
            <w:r w:rsidRPr="00F42743">
              <w:rPr>
                <w:sz w:val="21"/>
                <w:szCs w:val="21"/>
                <w:lang w:val="en-US"/>
              </w:rPr>
              <w:t>World Telecommunication and Information Society Day 2026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438FC640" w14:textId="7B8B2365" w:rsidR="001023C0" w:rsidRDefault="001023C0" w:rsidP="006A2105">
            <w:pPr>
              <w:spacing w:before="60" w:after="60"/>
              <w:jc w:val="center"/>
            </w:pPr>
            <w:hyperlink r:id="rId41" w:history="1">
              <w:r>
                <w:rPr>
                  <w:rStyle w:val="Hyperlink"/>
                  <w:sz w:val="21"/>
                  <w:szCs w:val="21"/>
                  <w:lang w:val="en-US"/>
                </w:rPr>
                <w:t>C25/100</w:t>
              </w:r>
            </w:hyperlink>
          </w:p>
        </w:tc>
      </w:tr>
      <w:tr w:rsidR="009F0B68" w:rsidRPr="00EF205C" w14:paraId="71980EBF" w14:textId="77777777" w:rsidTr="00EF5FF1">
        <w:trPr>
          <w:cantSplit/>
          <w:jc w:val="center"/>
        </w:trPr>
        <w:tc>
          <w:tcPr>
            <w:tcW w:w="1080" w:type="dxa"/>
          </w:tcPr>
          <w:p w14:paraId="7D528273" w14:textId="07732A17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2.21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616364E5" w14:textId="65049E69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Update on the implementation of ITU Council Resolution 1408 on assistance and support to Ukraine for rebuilding their telecommunication sector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3D228D6B" w14:textId="77777777" w:rsidR="009F0B68" w:rsidRPr="00EF205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2" w:history="1">
              <w:r>
                <w:rPr>
                  <w:rStyle w:val="Hyperlink"/>
                  <w:sz w:val="21"/>
                  <w:szCs w:val="21"/>
                  <w:lang w:val="en-US"/>
                </w:rPr>
                <w:t>C25/68</w:t>
              </w:r>
            </w:hyperlink>
          </w:p>
        </w:tc>
      </w:tr>
      <w:tr w:rsidR="009F0B68" w:rsidRPr="00EF205C" w14:paraId="6600E735" w14:textId="77777777" w:rsidTr="00EF5FF1">
        <w:trPr>
          <w:cantSplit/>
          <w:jc w:val="center"/>
        </w:trPr>
        <w:tc>
          <w:tcPr>
            <w:tcW w:w="1080" w:type="dxa"/>
          </w:tcPr>
          <w:p w14:paraId="717A9D29" w14:textId="16BB43EB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2.22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07EC1DC4" w14:textId="4EB67BAF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Status r</w:t>
            </w:r>
            <w:r w:rsidRPr="007F6584">
              <w:rPr>
                <w:sz w:val="21"/>
                <w:szCs w:val="21"/>
                <w:lang w:val="en-US"/>
              </w:rPr>
              <w:t xml:space="preserve">eport on </w:t>
            </w:r>
            <w:r>
              <w:rPr>
                <w:sz w:val="21"/>
                <w:szCs w:val="21"/>
                <w:lang w:val="en-US"/>
              </w:rPr>
              <w:t>a</w:t>
            </w:r>
            <w:r w:rsidRPr="007F6584">
              <w:rPr>
                <w:sz w:val="21"/>
                <w:szCs w:val="21"/>
                <w:lang w:val="en-US"/>
              </w:rPr>
              <w:t>ssistance and support to Palestine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083EA307" w14:textId="77777777" w:rsidR="009F0B68" w:rsidRPr="007F6584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3" w:history="1">
              <w:r>
                <w:rPr>
                  <w:rStyle w:val="Hyperlink"/>
                  <w:sz w:val="21"/>
                  <w:szCs w:val="21"/>
                  <w:lang w:val="en-US"/>
                </w:rPr>
                <w:t>C25/71</w:t>
              </w:r>
            </w:hyperlink>
          </w:p>
        </w:tc>
      </w:tr>
      <w:tr w:rsidR="009F0B68" w:rsidRPr="007F6584" w14:paraId="2F0F79EC" w14:textId="77777777" w:rsidTr="00EF5FF1">
        <w:trPr>
          <w:cantSplit/>
          <w:jc w:val="center"/>
        </w:trPr>
        <w:tc>
          <w:tcPr>
            <w:tcW w:w="1080" w:type="dxa"/>
          </w:tcPr>
          <w:p w14:paraId="4BB2C7C7" w14:textId="3CD05D40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2.23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24A6E9DF" w14:textId="74D33200" w:rsidR="009F0B68" w:rsidRPr="007F6584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</w:t>
            </w:r>
            <w:r w:rsidRPr="00D704CA">
              <w:rPr>
                <w:sz w:val="21"/>
                <w:szCs w:val="21"/>
                <w:lang w:val="en-US"/>
              </w:rPr>
              <w:t>ctivities supporting reconstruction of infrastructure in concerned</w:t>
            </w:r>
            <w:r>
              <w:rPr>
                <w:sz w:val="21"/>
                <w:szCs w:val="21"/>
                <w:lang w:val="en-US"/>
              </w:rPr>
              <w:t xml:space="preserve"> countries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3266DBEA" w14:textId="77777777" w:rsidR="009F0B68" w:rsidRPr="00D704CA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4" w:history="1">
              <w:r>
                <w:rPr>
                  <w:rStyle w:val="Hyperlink"/>
                  <w:sz w:val="21"/>
                  <w:szCs w:val="21"/>
                  <w:lang w:val="en-US"/>
                </w:rPr>
                <w:t>C25/72</w:t>
              </w:r>
            </w:hyperlink>
          </w:p>
        </w:tc>
      </w:tr>
      <w:tr w:rsidR="009F0B68" w:rsidRPr="00B76407" w14:paraId="68C889E9" w14:textId="77777777" w:rsidTr="00EF5FF1">
        <w:trPr>
          <w:cantSplit/>
          <w:jc w:val="center"/>
        </w:trPr>
        <w:tc>
          <w:tcPr>
            <w:tcW w:w="1080" w:type="dxa"/>
          </w:tcPr>
          <w:p w14:paraId="5B9C35BC" w14:textId="34A129DE" w:rsidR="009F0B68" w:rsidRPr="003948EC" w:rsidRDefault="00FB59C5" w:rsidP="006A2105">
            <w:pPr>
              <w:spacing w:before="60" w:after="60"/>
              <w:jc w:val="center"/>
              <w:rPr>
                <w:lang w:val="en-US"/>
              </w:rPr>
            </w:pPr>
            <w:r w:rsidRPr="00435CC7">
              <w:rPr>
                <w:sz w:val="21"/>
                <w:szCs w:val="21"/>
                <w:lang w:val="en-US"/>
              </w:rPr>
              <w:lastRenderedPageBreak/>
              <w:t>2.24</w:t>
            </w:r>
          </w:p>
        </w:tc>
        <w:tc>
          <w:tcPr>
            <w:tcW w:w="6848" w:type="dxa"/>
            <w:tcBorders>
              <w:top w:val="single" w:sz="4" w:space="0" w:color="808080"/>
              <w:right w:val="single" w:sz="4" w:space="0" w:color="auto"/>
            </w:tcBorders>
          </w:tcPr>
          <w:p w14:paraId="12C65EBE" w14:textId="5002139A" w:rsidR="009F0B68" w:rsidRPr="00B76407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ITU’s activities on the implementation of Resolution 1429</w:t>
            </w:r>
          </w:p>
        </w:tc>
        <w:tc>
          <w:tcPr>
            <w:tcW w:w="1484" w:type="dxa"/>
            <w:tcBorders>
              <w:top w:val="single" w:sz="4" w:space="0" w:color="808080"/>
              <w:left w:val="single" w:sz="4" w:space="0" w:color="auto"/>
            </w:tcBorders>
          </w:tcPr>
          <w:p w14:paraId="5F2D52A6" w14:textId="77777777" w:rsidR="009F0B68" w:rsidRPr="00B76407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5" w:history="1">
              <w:r>
                <w:rPr>
                  <w:rStyle w:val="Hyperlink"/>
                  <w:sz w:val="21"/>
                  <w:szCs w:val="21"/>
                  <w:lang w:val="en-US"/>
                </w:rPr>
                <w:t>C25/45</w:t>
              </w:r>
            </w:hyperlink>
          </w:p>
        </w:tc>
      </w:tr>
      <w:tr w:rsidR="009F0B68" w:rsidRPr="00B76407" w14:paraId="66B99B0F" w14:textId="77777777" w:rsidTr="00EF5FF1">
        <w:trPr>
          <w:cantSplit/>
          <w:jc w:val="center"/>
        </w:trPr>
        <w:tc>
          <w:tcPr>
            <w:tcW w:w="1080" w:type="dxa"/>
          </w:tcPr>
          <w:p w14:paraId="705FA727" w14:textId="248F8F2D" w:rsidR="009F0B68" w:rsidRPr="003948EC" w:rsidRDefault="00FB59C5" w:rsidP="006A2105">
            <w:pPr>
              <w:spacing w:before="60" w:after="60"/>
              <w:jc w:val="center"/>
              <w:rPr>
                <w:lang w:val="en-US"/>
              </w:rPr>
            </w:pPr>
            <w:r w:rsidRPr="00435CC7">
              <w:rPr>
                <w:sz w:val="21"/>
                <w:szCs w:val="21"/>
                <w:lang w:val="en-US"/>
              </w:rPr>
              <w:t>2.25</w:t>
            </w:r>
          </w:p>
        </w:tc>
        <w:tc>
          <w:tcPr>
            <w:tcW w:w="6848" w:type="dxa"/>
            <w:tcBorders>
              <w:top w:val="single" w:sz="4" w:space="0" w:color="808080"/>
              <w:right w:val="single" w:sz="4" w:space="0" w:color="auto"/>
            </w:tcBorders>
          </w:tcPr>
          <w:p w14:paraId="209C7882" w14:textId="77777777" w:rsidR="009F0B68" w:rsidRPr="00B76407" w:rsidDel="007B12EF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on the Standing Committee on Administration and Management</w:t>
            </w:r>
          </w:p>
        </w:tc>
        <w:tc>
          <w:tcPr>
            <w:tcW w:w="1484" w:type="dxa"/>
            <w:tcBorders>
              <w:top w:val="single" w:sz="4" w:space="0" w:color="808080"/>
              <w:left w:val="single" w:sz="4" w:space="0" w:color="auto"/>
            </w:tcBorders>
          </w:tcPr>
          <w:p w14:paraId="2DC7D816" w14:textId="4B403130" w:rsidR="009F0B68" w:rsidRDefault="00A00883" w:rsidP="006A2105">
            <w:pPr>
              <w:spacing w:before="60" w:after="60"/>
              <w:jc w:val="center"/>
            </w:pPr>
            <w:r>
              <w:rPr>
                <w:sz w:val="21"/>
                <w:szCs w:val="21"/>
                <w:lang w:val="en-US"/>
              </w:rPr>
              <w:t>–</w:t>
            </w:r>
          </w:p>
        </w:tc>
      </w:tr>
      <w:tr w:rsidR="009F0B68" w:rsidRPr="003422B2" w14:paraId="73A32141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797E6AD5" w14:textId="77777777" w:rsidR="009F0B68" w:rsidRPr="00160C3F" w:rsidRDefault="009F0B68" w:rsidP="00B5636F">
            <w:pPr>
              <w:keepNext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t>PL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01D56C29" w14:textId="77777777" w:rsidR="009F0B68" w:rsidRPr="003422B2" w:rsidRDefault="009F0B68" w:rsidP="00F865B2">
            <w:pPr>
              <w:keepNext/>
              <w:spacing w:before="60" w:after="60"/>
              <w:ind w:right="-57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Improving governance (ITU statutory conferences, assemblies, Council and CWG matters, RRB)</w:t>
            </w:r>
          </w:p>
        </w:tc>
      </w:tr>
      <w:tr w:rsidR="009F0B68" w:rsidRPr="00EF205C" w14:paraId="69D2430C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43FBBF1" w14:textId="662793BE" w:rsidR="009F0B68" w:rsidDel="00712592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3.1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2C19EABD" w14:textId="7AB6E245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on</w:t>
            </w:r>
            <w:r w:rsidRPr="00EF205C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 Global Standards Symposium (GSS-24) and the World Telecommunication Standardization Assembly (</w:t>
            </w:r>
            <w:r w:rsidRPr="00EF205C">
              <w:rPr>
                <w:sz w:val="21"/>
                <w:szCs w:val="21"/>
                <w:lang w:val="en-US"/>
              </w:rPr>
              <w:t>WTSA-24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794F147F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6" w:history="1">
              <w:r>
                <w:rPr>
                  <w:rStyle w:val="Hyperlink"/>
                  <w:sz w:val="21"/>
                  <w:szCs w:val="21"/>
                  <w:lang w:val="en-US"/>
                </w:rPr>
                <w:t>C25/24</w:t>
              </w:r>
            </w:hyperlink>
          </w:p>
        </w:tc>
      </w:tr>
      <w:tr w:rsidR="009F0B68" w:rsidRPr="00EF205C" w14:paraId="4D7FA13F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2630764" w14:textId="66453F6C" w:rsidR="009F0B68" w:rsidDel="00712592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3.2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6C1F4D9C" w14:textId="3A7927FF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on the preparations for the World Telecommunication Development Conference 2025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07F1420D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7" w:history="1">
              <w:r>
                <w:rPr>
                  <w:rStyle w:val="Hyperlink"/>
                  <w:sz w:val="21"/>
                  <w:szCs w:val="21"/>
                  <w:lang w:val="en-US"/>
                </w:rPr>
                <w:t>C25/30</w:t>
              </w:r>
            </w:hyperlink>
          </w:p>
        </w:tc>
      </w:tr>
      <w:tr w:rsidR="009F0B68" w14:paraId="03A664A8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459D464" w14:textId="3B4DD176" w:rsidR="009F0B68" w:rsidDel="00712592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3.3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7535C662" w14:textId="55003AA7" w:rsidR="009F0B68" w:rsidRPr="00DD0D46" w:rsidRDefault="009F0B68" w:rsidP="006A2105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sz w:val="20"/>
                <w:lang w:val="en-US"/>
              </w:rPr>
              <w:t>Preparation for the 2026 World Telecommunication/ICT Policy Forum (WTPF-26)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2B089770" w14:textId="15B962E6" w:rsidR="009F0B68" w:rsidRDefault="00C8309F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8" w:history="1">
              <w:r>
                <w:rPr>
                  <w:rStyle w:val="Hyperlink"/>
                  <w:sz w:val="21"/>
                  <w:szCs w:val="21"/>
                  <w:lang w:val="en-US"/>
                </w:rPr>
                <w:t>C25/5(Rev.1)</w:t>
              </w:r>
              <w:r w:rsidR="006810C9">
                <w:rPr>
                  <w:rStyle w:val="Hyperlink"/>
                  <w:sz w:val="21"/>
                  <w:szCs w:val="21"/>
                  <w:lang w:val="en-US"/>
                </w:rPr>
                <w:br/>
              </w:r>
              <w:r>
                <w:rPr>
                  <w:rStyle w:val="Hyperlink"/>
                  <w:sz w:val="21"/>
                  <w:szCs w:val="21"/>
                  <w:lang w:val="en-US"/>
                </w:rPr>
                <w:t>+Add.1</w:t>
              </w:r>
            </w:hyperlink>
          </w:p>
        </w:tc>
      </w:tr>
      <w:tr w:rsidR="009F0B68" w:rsidRPr="003422B2" w14:paraId="1B8ACC69" w14:textId="77777777" w:rsidTr="00EF5FF1">
        <w:trPr>
          <w:cantSplit/>
          <w:jc w:val="center"/>
        </w:trPr>
        <w:tc>
          <w:tcPr>
            <w:tcW w:w="1080" w:type="dxa"/>
          </w:tcPr>
          <w:p w14:paraId="217020A7" w14:textId="053159F7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3.4</w:t>
            </w:r>
          </w:p>
        </w:tc>
        <w:tc>
          <w:tcPr>
            <w:tcW w:w="6848" w:type="dxa"/>
            <w:tcBorders>
              <w:bottom w:val="single" w:sz="4" w:space="0" w:color="808080"/>
            </w:tcBorders>
          </w:tcPr>
          <w:p w14:paraId="65A1732B" w14:textId="7777777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Preparations for the 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>202</w:t>
            </w:r>
            <w:r>
              <w:rPr>
                <w:spacing w:val="-2"/>
                <w:sz w:val="21"/>
                <w:szCs w:val="21"/>
                <w:lang w:val="en-US"/>
              </w:rPr>
              <w:t>6 Plenipotentiary Conference (PP-26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>)</w:t>
            </w:r>
          </w:p>
        </w:tc>
        <w:tc>
          <w:tcPr>
            <w:tcW w:w="1484" w:type="dxa"/>
            <w:tcBorders>
              <w:bottom w:val="single" w:sz="4" w:space="0" w:color="808080"/>
            </w:tcBorders>
          </w:tcPr>
          <w:p w14:paraId="7DCC23EA" w14:textId="77777777" w:rsidR="009F0B68" w:rsidRDefault="009F0B68" w:rsidP="006A2105">
            <w:pPr>
              <w:spacing w:before="60" w:after="60"/>
              <w:jc w:val="center"/>
            </w:pPr>
            <w:hyperlink r:id="rId49" w:history="1">
              <w:r>
                <w:rPr>
                  <w:rStyle w:val="Hyperlink"/>
                  <w:sz w:val="21"/>
                  <w:szCs w:val="21"/>
                  <w:lang w:val="en-US"/>
                </w:rPr>
                <w:t>C25/4</w:t>
              </w:r>
            </w:hyperlink>
          </w:p>
        </w:tc>
      </w:tr>
      <w:tr w:rsidR="00FB59C5" w:rsidRPr="003422B2" w14:paraId="1B6AE9BA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36D08A1F" w14:textId="62273B42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3.5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794FA704" w14:textId="77777777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948EC">
              <w:rPr>
                <w:sz w:val="21"/>
                <w:szCs w:val="21"/>
                <w:lang w:val="en-US"/>
              </w:rPr>
              <w:t>Guidelines for harmonizing Plenipotentiary Conference Resolutions and Decisions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7FC749E6" w14:textId="77777777" w:rsidR="00FB59C5" w:rsidRDefault="00FB59C5" w:rsidP="00A00883">
            <w:pPr>
              <w:spacing w:before="60" w:after="60"/>
              <w:jc w:val="center"/>
            </w:pPr>
            <w:hyperlink r:id="rId50" w:history="1">
              <w:r>
                <w:rPr>
                  <w:rStyle w:val="Hyperlink"/>
                  <w:sz w:val="21"/>
                  <w:szCs w:val="21"/>
                  <w:lang w:val="en-US"/>
                </w:rPr>
                <w:t>C25/29</w:t>
              </w:r>
            </w:hyperlink>
          </w:p>
        </w:tc>
      </w:tr>
      <w:tr w:rsidR="00FB59C5" w:rsidRPr="003422B2" w14:paraId="52851D3D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08984B32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55897BE1" w14:textId="01690ED3" w:rsidR="00FB59C5" w:rsidRPr="003948E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the Russian Federation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3771FE" w:rsidRPr="003771FE">
              <w:rPr>
                <w:sz w:val="21"/>
                <w:szCs w:val="21"/>
                <w:lang w:val="en-US"/>
              </w:rPr>
              <w:t>Streamlining resolutions of the Plenipotentiary Conference and the Sector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166241DB" w14:textId="1C231B9A" w:rsidR="00FB59C5" w:rsidRDefault="00FB59C5" w:rsidP="00A00883">
            <w:pPr>
              <w:spacing w:before="60" w:after="60"/>
              <w:jc w:val="center"/>
            </w:pPr>
            <w:hyperlink r:id="rId51" w:history="1">
              <w:r>
                <w:rPr>
                  <w:rStyle w:val="Hyperlink"/>
                  <w:sz w:val="21"/>
                  <w:szCs w:val="21"/>
                  <w:lang w:val="en-US"/>
                </w:rPr>
                <w:t>C25/79</w:t>
              </w:r>
            </w:hyperlink>
          </w:p>
        </w:tc>
      </w:tr>
      <w:tr w:rsidR="00FB59C5" w:rsidRPr="003422B2" w14:paraId="5FE50491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6F1D5D83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549965B2" w14:textId="5BC5AB9D" w:rsidR="00FB59C5" w:rsidRPr="00E03C74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Multicountry contribution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3771FE" w:rsidRPr="003771FE">
              <w:rPr>
                <w:sz w:val="21"/>
                <w:szCs w:val="21"/>
                <w:lang w:val="en-US"/>
              </w:rPr>
              <w:t>Input on the guidelines for harmonizing Plenipotentiary Conference resolutions and decisions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1BDF484A" w14:textId="198D2638" w:rsidR="00FB59C5" w:rsidRDefault="00FB59C5" w:rsidP="00A00883">
            <w:pPr>
              <w:spacing w:before="60" w:after="60"/>
              <w:jc w:val="center"/>
            </w:pPr>
            <w:hyperlink r:id="rId52" w:history="1">
              <w:r>
                <w:rPr>
                  <w:rStyle w:val="Hyperlink"/>
                  <w:sz w:val="21"/>
                  <w:szCs w:val="21"/>
                  <w:lang w:val="en-US"/>
                </w:rPr>
                <w:t>C25/91</w:t>
              </w:r>
            </w:hyperlink>
          </w:p>
        </w:tc>
      </w:tr>
      <w:tr w:rsidR="009F0B68" w:rsidRPr="003422B2" w14:paraId="2755578F" w14:textId="77777777" w:rsidTr="003B53B8">
        <w:trPr>
          <w:cantSplit/>
          <w:jc w:val="center"/>
        </w:trPr>
        <w:tc>
          <w:tcPr>
            <w:tcW w:w="1080" w:type="dxa"/>
            <w:tcBorders>
              <w:bottom w:val="nil"/>
            </w:tcBorders>
          </w:tcPr>
          <w:p w14:paraId="6F955112" w14:textId="0701215E" w:rsidR="009F0B68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3.6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4E540AD6" w14:textId="7DA9B588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on the proposed venues for </w:t>
            </w:r>
            <w:r w:rsidRPr="00EF205C">
              <w:rPr>
                <w:sz w:val="21"/>
                <w:szCs w:val="21"/>
                <w:lang w:val="en-US"/>
              </w:rPr>
              <w:t>RA-2</w:t>
            </w:r>
            <w:r>
              <w:rPr>
                <w:sz w:val="21"/>
                <w:szCs w:val="21"/>
                <w:lang w:val="en-US"/>
              </w:rPr>
              <w:t xml:space="preserve">7, </w:t>
            </w:r>
            <w:r w:rsidRPr="00EF205C">
              <w:rPr>
                <w:sz w:val="21"/>
                <w:szCs w:val="21"/>
                <w:lang w:val="en-US"/>
              </w:rPr>
              <w:t>WRC-2</w:t>
            </w:r>
            <w:r>
              <w:rPr>
                <w:sz w:val="21"/>
                <w:szCs w:val="21"/>
                <w:lang w:val="en-US"/>
              </w:rPr>
              <w:t>7, and CPM31-1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093091C8" w14:textId="0413CD5A" w:rsidR="009F0B68" w:rsidRDefault="00C8309F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3" w:history="1">
              <w:r>
                <w:rPr>
                  <w:rStyle w:val="Hyperlink"/>
                  <w:sz w:val="21"/>
                  <w:szCs w:val="21"/>
                  <w:lang w:val="en-US"/>
                </w:rPr>
                <w:t>C25/58</w:t>
              </w:r>
              <w:r w:rsidR="006810C9">
                <w:rPr>
                  <w:rStyle w:val="Hyperlink"/>
                  <w:sz w:val="21"/>
                  <w:szCs w:val="21"/>
                  <w:lang w:val="en-US"/>
                </w:rPr>
                <w:br/>
              </w:r>
              <w:r>
                <w:rPr>
                  <w:rStyle w:val="Hyperlink"/>
                  <w:sz w:val="21"/>
                  <w:szCs w:val="21"/>
                  <w:lang w:val="en-US"/>
                </w:rPr>
                <w:t>+Add.1</w:t>
              </w:r>
            </w:hyperlink>
          </w:p>
        </w:tc>
      </w:tr>
      <w:tr w:rsidR="00B5013F" w:rsidRPr="003422B2" w14:paraId="6B247164" w14:textId="77777777" w:rsidTr="003B53B8">
        <w:trPr>
          <w:cantSplit/>
          <w:jc w:val="center"/>
        </w:trPr>
        <w:tc>
          <w:tcPr>
            <w:tcW w:w="1080" w:type="dxa"/>
            <w:tcBorders>
              <w:top w:val="nil"/>
              <w:bottom w:val="single" w:sz="4" w:space="0" w:color="808080"/>
            </w:tcBorders>
          </w:tcPr>
          <w:p w14:paraId="16FDC868" w14:textId="77777777" w:rsidR="00B5013F" w:rsidRDefault="00B5013F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20FDE93E" w14:textId="757A026C" w:rsidR="00B5013F" w:rsidRDefault="00B5013F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B5013F">
              <w:rPr>
                <w:i/>
                <w:iCs/>
                <w:sz w:val="21"/>
                <w:szCs w:val="21"/>
                <w:lang w:val="en-US"/>
              </w:rPr>
              <w:t>Contribution by the United States</w:t>
            </w:r>
            <w:r>
              <w:rPr>
                <w:sz w:val="21"/>
                <w:szCs w:val="21"/>
                <w:lang w:val="en-US"/>
              </w:rPr>
              <w:t xml:space="preserve"> – WRC-27 location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47E9B07C" w14:textId="64A612A8" w:rsidR="00B5013F" w:rsidRPr="00B5013F" w:rsidRDefault="00B5013F" w:rsidP="00A00883">
            <w:pPr>
              <w:spacing w:before="60" w:after="60"/>
              <w:jc w:val="center"/>
              <w:rPr>
                <w:sz w:val="21"/>
                <w:szCs w:val="21"/>
              </w:rPr>
            </w:pPr>
            <w:hyperlink r:id="rId54" w:history="1">
              <w:r w:rsidRPr="00B5013F">
                <w:rPr>
                  <w:rStyle w:val="Hyperlink"/>
                  <w:sz w:val="21"/>
                  <w:szCs w:val="21"/>
                </w:rPr>
                <w:t>C25/101</w:t>
              </w:r>
            </w:hyperlink>
          </w:p>
        </w:tc>
      </w:tr>
      <w:tr w:rsidR="00F835CD" w14:paraId="10C2AC5C" w14:textId="77777777" w:rsidTr="003B53B8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5DD8FA84" w14:textId="58C3DC3E" w:rsidR="00F835CD" w:rsidRPr="00160C3F" w:rsidRDefault="00F835CD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3.7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680F77D6" w14:textId="7FCCC890" w:rsidR="00F835CD" w:rsidRDefault="00F835CD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Letter from the Administration of India concerning the 2030 Plenipotentiary Conference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34753D6F" w14:textId="77777777" w:rsidR="00F835CD" w:rsidRPr="003948EC" w:rsidRDefault="00F835CD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5" w:history="1">
              <w:r>
                <w:rPr>
                  <w:rStyle w:val="Hyperlink"/>
                  <w:sz w:val="21"/>
                  <w:szCs w:val="21"/>
                  <w:lang w:val="en-US"/>
                </w:rPr>
                <w:t>C25/19</w:t>
              </w:r>
            </w:hyperlink>
          </w:p>
        </w:tc>
      </w:tr>
      <w:tr w:rsidR="00F835CD" w14:paraId="5A0700F4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2DAB02E7" w14:textId="77777777" w:rsidR="00F835CD" w:rsidRDefault="00F835CD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149B27A5" w14:textId="6F05EEF1" w:rsidR="00F835CD" w:rsidRDefault="00F835CD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AA77ED">
              <w:rPr>
                <w:i/>
                <w:iCs/>
                <w:sz w:val="21"/>
                <w:szCs w:val="21"/>
                <w:lang w:val="en-US"/>
              </w:rPr>
              <w:t>Contribution by India</w:t>
            </w:r>
            <w:r w:rsidRPr="00F835CD">
              <w:rPr>
                <w:sz w:val="21"/>
                <w:szCs w:val="21"/>
                <w:lang w:val="en-US"/>
              </w:rPr>
              <w:t xml:space="preserve"> - </w:t>
            </w:r>
            <w:r w:rsidR="003771FE" w:rsidRPr="003771FE">
              <w:rPr>
                <w:sz w:val="21"/>
                <w:szCs w:val="21"/>
                <w:lang w:val="en-US"/>
              </w:rPr>
              <w:t>Proposal for hosting ITU Plenipotentiary Conference-2030 in India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1F4CA29C" w14:textId="3229ED2F" w:rsidR="00F835CD" w:rsidRDefault="00F835CD" w:rsidP="00A00883">
            <w:pPr>
              <w:spacing w:before="60" w:after="60"/>
              <w:jc w:val="center"/>
            </w:pPr>
            <w:hyperlink r:id="rId56" w:history="1">
              <w:r>
                <w:rPr>
                  <w:rStyle w:val="Hyperlink"/>
                  <w:sz w:val="21"/>
                  <w:szCs w:val="21"/>
                  <w:lang w:val="en-US"/>
                </w:rPr>
                <w:t>C25/73</w:t>
              </w:r>
            </w:hyperlink>
          </w:p>
        </w:tc>
      </w:tr>
      <w:tr w:rsidR="00FB59C5" w:rsidRPr="00EF205C" w14:paraId="5840406E" w14:textId="77777777" w:rsidTr="00EF5FF1">
        <w:trPr>
          <w:cantSplit/>
          <w:jc w:val="center"/>
        </w:trPr>
        <w:tc>
          <w:tcPr>
            <w:tcW w:w="1080" w:type="dxa"/>
            <w:vMerge w:val="restart"/>
          </w:tcPr>
          <w:p w14:paraId="65BECBE7" w14:textId="1C7EA6C3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3.8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63A1582C" w14:textId="62E7FFB3" w:rsidR="00FB59C5" w:rsidRPr="00DD0D46" w:rsidRDefault="00FB59C5" w:rsidP="006A2105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sz w:val="20"/>
                <w:lang w:val="en-US"/>
              </w:rPr>
              <w:t>List of Chairs and Vice-Chairs of the Council Working Groups and Expert Groups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3FC08878" w14:textId="267026F1" w:rsidR="00FB59C5" w:rsidRPr="00EF205C" w:rsidRDefault="00C8309F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7" w:history="1">
              <w:r>
                <w:rPr>
                  <w:rStyle w:val="Hyperlink"/>
                  <w:sz w:val="21"/>
                  <w:szCs w:val="21"/>
                  <w:lang w:val="en-US"/>
                </w:rPr>
                <w:t>C25/21(Rev.1)</w:t>
              </w:r>
            </w:hyperlink>
          </w:p>
        </w:tc>
      </w:tr>
      <w:tr w:rsidR="00FB59C5" w:rsidRPr="00EF205C" w14:paraId="4EEC761A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1AE22AF3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71967076" w14:textId="3F0A18DB" w:rsidR="00FB59C5" w:rsidRPr="00EF205C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 xml:space="preserve">Contribution from </w:t>
            </w:r>
            <w:r w:rsidR="008B0EE5">
              <w:rPr>
                <w:i/>
                <w:iCs/>
                <w:sz w:val="21"/>
                <w:szCs w:val="21"/>
                <w:lang w:val="en-US"/>
              </w:rPr>
              <w:t xml:space="preserve">the </w:t>
            </w:r>
            <w:r w:rsidRPr="00435CC7">
              <w:rPr>
                <w:i/>
                <w:iCs/>
                <w:sz w:val="21"/>
                <w:szCs w:val="21"/>
                <w:lang w:val="en-US"/>
              </w:rPr>
              <w:t>Russian Federation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3771FE" w:rsidRPr="003771FE">
              <w:rPr>
                <w:sz w:val="21"/>
                <w:szCs w:val="21"/>
                <w:lang w:val="en-US"/>
              </w:rPr>
              <w:t>Draft revision of Resolution 1333 (C11, last amended C16) - Guiding principles for the creation, management and termination of Council Working Groups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336543F2" w14:textId="04D30496" w:rsidR="00FB59C5" w:rsidRDefault="00FB59C5" w:rsidP="00A00883">
            <w:pPr>
              <w:spacing w:before="60" w:after="60"/>
              <w:jc w:val="center"/>
            </w:pPr>
            <w:hyperlink r:id="rId58" w:history="1">
              <w:r w:rsidRPr="0031450C">
                <w:rPr>
                  <w:rStyle w:val="Hyperlink"/>
                  <w:sz w:val="21"/>
                  <w:szCs w:val="21"/>
                  <w:lang w:val="en-US"/>
                </w:rPr>
                <w:t>C25/77</w:t>
              </w:r>
            </w:hyperlink>
          </w:p>
        </w:tc>
      </w:tr>
      <w:tr w:rsidR="0040172E" w:rsidRPr="00EF205C" w14:paraId="5BFFC614" w14:textId="77777777" w:rsidTr="00EF5FF1">
        <w:trPr>
          <w:cantSplit/>
          <w:jc w:val="center"/>
        </w:trPr>
        <w:tc>
          <w:tcPr>
            <w:tcW w:w="1080" w:type="dxa"/>
          </w:tcPr>
          <w:p w14:paraId="33F497D3" w14:textId="408F765A" w:rsidR="0040172E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3.9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497147A7" w14:textId="1B32D094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Proposed dates and duration of the 202</w:t>
            </w:r>
            <w:r>
              <w:rPr>
                <w:sz w:val="21"/>
                <w:szCs w:val="21"/>
                <w:lang w:val="en-US"/>
              </w:rPr>
              <w:t>6</w:t>
            </w:r>
            <w:r w:rsidRPr="00EF205C">
              <w:rPr>
                <w:sz w:val="21"/>
                <w:szCs w:val="21"/>
                <w:lang w:val="en-US"/>
              </w:rPr>
              <w:t>, 202</w:t>
            </w:r>
            <w:r>
              <w:rPr>
                <w:sz w:val="21"/>
                <w:szCs w:val="21"/>
                <w:lang w:val="en-US"/>
              </w:rPr>
              <w:t>7</w:t>
            </w:r>
            <w:r w:rsidRPr="00EF205C">
              <w:rPr>
                <w:sz w:val="21"/>
                <w:szCs w:val="21"/>
                <w:lang w:val="en-US"/>
              </w:rPr>
              <w:t>, 202</w:t>
            </w:r>
            <w:r>
              <w:rPr>
                <w:sz w:val="21"/>
                <w:szCs w:val="21"/>
                <w:lang w:val="en-US"/>
              </w:rPr>
              <w:t>8</w:t>
            </w:r>
            <w:r w:rsidRPr="00EF205C">
              <w:rPr>
                <w:sz w:val="21"/>
                <w:szCs w:val="21"/>
                <w:lang w:val="en-US"/>
              </w:rPr>
              <w:t xml:space="preserve"> sessions of the Council </w:t>
            </w:r>
            <w:r>
              <w:rPr>
                <w:sz w:val="21"/>
                <w:szCs w:val="21"/>
                <w:lang w:val="en-US"/>
              </w:rPr>
              <w:t>along with the proposed dates of clusters of Council Working Groups and Expert Groups for the same period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19D6AEE2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9" w:history="1">
              <w:r>
                <w:rPr>
                  <w:rStyle w:val="Hyperlink"/>
                  <w:sz w:val="21"/>
                  <w:szCs w:val="21"/>
                  <w:lang w:val="en-US"/>
                </w:rPr>
                <w:t>C25/2</w:t>
              </w:r>
            </w:hyperlink>
          </w:p>
        </w:tc>
      </w:tr>
      <w:tr w:rsidR="0040172E" w:rsidRPr="00EF205C" w14:paraId="3D64D704" w14:textId="77777777" w:rsidTr="00EF5FF1">
        <w:trPr>
          <w:cantSplit/>
          <w:jc w:val="center"/>
        </w:trPr>
        <w:tc>
          <w:tcPr>
            <w:tcW w:w="1080" w:type="dxa"/>
          </w:tcPr>
          <w:p w14:paraId="7E5ECD05" w14:textId="79CF3138" w:rsidR="0040172E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3.10</w:t>
            </w:r>
          </w:p>
        </w:tc>
        <w:tc>
          <w:tcPr>
            <w:tcW w:w="6848" w:type="dxa"/>
          </w:tcPr>
          <w:p w14:paraId="15EC3E44" w14:textId="77777777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Schedule of future conferences, assemblies and meetings of the Union: 202</w:t>
            </w:r>
            <w:r>
              <w:rPr>
                <w:sz w:val="21"/>
                <w:szCs w:val="21"/>
                <w:lang w:val="en-US"/>
              </w:rPr>
              <w:t>5</w:t>
            </w:r>
            <w:r w:rsidRPr="00EF205C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1484" w:type="dxa"/>
          </w:tcPr>
          <w:p w14:paraId="231D7D83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0" w:history="1">
              <w:r>
                <w:rPr>
                  <w:rStyle w:val="Hyperlink"/>
                  <w:sz w:val="21"/>
                  <w:szCs w:val="21"/>
                  <w:lang w:val="en-US"/>
                </w:rPr>
                <w:t>C25/37</w:t>
              </w:r>
            </w:hyperlink>
          </w:p>
        </w:tc>
      </w:tr>
      <w:tr w:rsidR="0040172E" w:rsidRPr="003B5159" w14:paraId="49E47787" w14:textId="77777777" w:rsidTr="00EF5FF1">
        <w:trPr>
          <w:cantSplit/>
          <w:jc w:val="center"/>
        </w:trPr>
        <w:tc>
          <w:tcPr>
            <w:tcW w:w="1080" w:type="dxa"/>
          </w:tcPr>
          <w:p w14:paraId="609998C8" w14:textId="18D1EAFF" w:rsidR="0040172E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3.11</w:t>
            </w:r>
          </w:p>
        </w:tc>
        <w:tc>
          <w:tcPr>
            <w:tcW w:w="6848" w:type="dxa"/>
            <w:tcBorders>
              <w:right w:val="single" w:sz="4" w:space="0" w:color="auto"/>
            </w:tcBorders>
          </w:tcPr>
          <w:p w14:paraId="7F8712CF" w14:textId="07788494" w:rsidR="0040172E" w:rsidRPr="003B5159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Obsolete Council Resolutions </w:t>
            </w:r>
            <w:r>
              <w:rPr>
                <w:sz w:val="21"/>
                <w:szCs w:val="21"/>
                <w:lang w:val="en-US"/>
              </w:rPr>
              <w:t>and</w:t>
            </w:r>
            <w:r w:rsidRPr="00EF205C">
              <w:rPr>
                <w:sz w:val="21"/>
                <w:szCs w:val="21"/>
                <w:lang w:val="en-US"/>
              </w:rPr>
              <w:t xml:space="preserve"> Decisions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7BE98D73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1" w:history="1">
              <w:r>
                <w:rPr>
                  <w:rStyle w:val="Hyperlink"/>
                  <w:sz w:val="21"/>
                  <w:szCs w:val="21"/>
                  <w:lang w:val="en-US"/>
                </w:rPr>
                <w:t>C25/3</w:t>
              </w:r>
            </w:hyperlink>
          </w:p>
        </w:tc>
      </w:tr>
      <w:tr w:rsidR="0040172E" w:rsidRPr="003422B2" w14:paraId="5051AD49" w14:textId="77777777" w:rsidTr="00B635D0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5CCA4E88" w14:textId="77777777" w:rsidR="0040172E" w:rsidRPr="00160C3F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t>ADM 1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5833A51A" w14:textId="77777777" w:rsidR="0040172E" w:rsidRPr="003422B2" w:rsidRDefault="0040172E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Strengthening organizational excellence (Budget and finance)</w:t>
            </w:r>
          </w:p>
        </w:tc>
      </w:tr>
      <w:tr w:rsidR="00FB59C5" w:rsidRPr="003422B2" w14:paraId="0D70F28A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6871B75D" w14:textId="6D084106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6D944F90" w14:textId="3582C7D5" w:rsidR="00FB59C5" w:rsidRPr="003422B2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Implementation of </w:t>
            </w:r>
            <w:r w:rsidRPr="00EF205C">
              <w:rPr>
                <w:sz w:val="21"/>
                <w:szCs w:val="21"/>
                <w:lang w:val="en-US"/>
              </w:rPr>
              <w:t>ITU</w:t>
            </w:r>
            <w:r>
              <w:rPr>
                <w:sz w:val="21"/>
                <w:szCs w:val="21"/>
                <w:lang w:val="en-US"/>
              </w:rPr>
              <w:t>’s</w:t>
            </w:r>
            <w:r w:rsidRPr="00EF205C">
              <w:rPr>
                <w:sz w:val="21"/>
                <w:szCs w:val="21"/>
                <w:lang w:val="en-US"/>
              </w:rPr>
              <w:t xml:space="preserve"> resource mobilization strategy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6DBD2CEA" w14:textId="77777777" w:rsidR="00FB59C5" w:rsidRPr="00EF205C" w:rsidRDefault="00FB59C5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2" w:history="1">
              <w:r>
                <w:rPr>
                  <w:rStyle w:val="Hyperlink"/>
                  <w:sz w:val="21"/>
                  <w:szCs w:val="21"/>
                  <w:lang w:val="en-US"/>
                </w:rPr>
                <w:t>C25/67</w:t>
              </w:r>
            </w:hyperlink>
          </w:p>
        </w:tc>
      </w:tr>
      <w:tr w:rsidR="00FB59C5" w:rsidRPr="003422B2" w14:paraId="6734A504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42DA8188" w14:textId="77777777" w:rsidR="00FB59C5" w:rsidRPr="00160C3F" w:rsidRDefault="00FB59C5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53A80AC2" w14:textId="49559215" w:rsidR="00FB59C5" w:rsidRDefault="00FB59C5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Multicountry contribution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 xml:space="preserve">– </w:t>
            </w:r>
            <w:r w:rsidR="003771FE" w:rsidRPr="003771FE">
              <w:rPr>
                <w:sz w:val="21"/>
                <w:szCs w:val="21"/>
                <w:lang w:val="en-US"/>
              </w:rPr>
              <w:t>Reflections on the ITU resource mobilization strategy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70B191D6" w14:textId="26CD7273" w:rsidR="00FB59C5" w:rsidRDefault="00FB59C5" w:rsidP="00A00883">
            <w:pPr>
              <w:spacing w:before="60" w:after="60"/>
              <w:jc w:val="center"/>
            </w:pPr>
            <w:hyperlink r:id="rId63" w:history="1">
              <w:r>
                <w:rPr>
                  <w:rStyle w:val="Hyperlink"/>
                  <w:sz w:val="21"/>
                  <w:szCs w:val="21"/>
                  <w:lang w:val="en-US"/>
                </w:rPr>
                <w:t>C25/90</w:t>
              </w:r>
            </w:hyperlink>
          </w:p>
        </w:tc>
      </w:tr>
      <w:tr w:rsidR="00F835CD" w:rsidRPr="003422B2" w14:paraId="3351A2A0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41155067" w14:textId="27A7BA4E" w:rsidR="00F835CD" w:rsidRPr="00160C3F" w:rsidRDefault="00F835CD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1.2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69BA6911" w14:textId="675942A2" w:rsidR="00F835CD" w:rsidRPr="003422B2" w:rsidRDefault="00F835CD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EF205C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>the Council Working Group on financial and human resources (</w:t>
            </w:r>
            <w:r w:rsidRPr="00EF205C">
              <w:rPr>
                <w:sz w:val="21"/>
                <w:szCs w:val="21"/>
                <w:lang w:val="en-US"/>
              </w:rPr>
              <w:t>CWG-FHR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2F5D8F5D" w14:textId="77777777" w:rsidR="00F835CD" w:rsidRPr="00EF205C" w:rsidRDefault="00F835CD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4" w:history="1">
              <w:r>
                <w:rPr>
                  <w:rStyle w:val="Hyperlink"/>
                  <w:sz w:val="21"/>
                  <w:szCs w:val="21"/>
                  <w:lang w:val="en-US"/>
                </w:rPr>
                <w:t>C25/50</w:t>
              </w:r>
            </w:hyperlink>
          </w:p>
        </w:tc>
      </w:tr>
      <w:tr w:rsidR="00F835CD" w:rsidRPr="003422B2" w14:paraId="1A41265D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770EBF46" w14:textId="77777777" w:rsidR="00F835CD" w:rsidRDefault="00F835CD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0BCCE9DA" w14:textId="51990D02" w:rsidR="00F835CD" w:rsidRPr="00EF205C" w:rsidRDefault="00F835CD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AA77ED">
              <w:rPr>
                <w:i/>
                <w:iCs/>
                <w:sz w:val="21"/>
                <w:szCs w:val="21"/>
                <w:lang w:val="en-US"/>
              </w:rPr>
              <w:t>Contribution by Switzerland:</w:t>
            </w:r>
            <w:r w:rsidRPr="00F835CD">
              <w:rPr>
                <w:sz w:val="21"/>
                <w:szCs w:val="21"/>
                <w:lang w:val="en-US"/>
              </w:rPr>
              <w:t xml:space="preserve"> </w:t>
            </w:r>
            <w:r w:rsidR="003771FE" w:rsidRPr="003771FE">
              <w:rPr>
                <w:sz w:val="21"/>
                <w:szCs w:val="21"/>
                <w:lang w:val="en-US"/>
              </w:rPr>
              <w:t>Clarifying the role of ITU's governing bodies in the organization's structures for IT governance and data/information governance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4F3408C4" w14:textId="75AF6952" w:rsidR="00F835CD" w:rsidRDefault="00F835CD" w:rsidP="00A00883">
            <w:pPr>
              <w:spacing w:before="60" w:after="60"/>
              <w:jc w:val="center"/>
            </w:pPr>
            <w:hyperlink r:id="rId65" w:history="1">
              <w:r>
                <w:rPr>
                  <w:rStyle w:val="Hyperlink"/>
                  <w:sz w:val="21"/>
                  <w:szCs w:val="21"/>
                  <w:lang w:val="en-US"/>
                </w:rPr>
                <w:t>C25/84</w:t>
              </w:r>
            </w:hyperlink>
          </w:p>
        </w:tc>
      </w:tr>
      <w:tr w:rsidR="00FB59C5" w:rsidRPr="00EF205C" w14:paraId="50EFC048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5DD8A4AC" w14:textId="0411FE4B" w:rsidR="00FB59C5" w:rsidRPr="00160C3F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1.3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5B323E70" w14:textId="7538F457" w:rsidR="00FB59C5" w:rsidRPr="00EF205C" w:rsidRDefault="00FB59C5" w:rsidP="00C10EAD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Inception report on the r</w:t>
            </w:r>
            <w:r w:rsidRPr="00930F60">
              <w:rPr>
                <w:sz w:val="21"/>
                <w:szCs w:val="21"/>
                <w:lang w:val="en-US"/>
              </w:rPr>
              <w:t>eview of ITU regional presence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3192345E" w14:textId="77777777" w:rsidR="00FB59C5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6" w:history="1">
              <w:r>
                <w:rPr>
                  <w:rStyle w:val="Hyperlink"/>
                  <w:sz w:val="21"/>
                  <w:szCs w:val="21"/>
                  <w:lang w:val="en-US"/>
                </w:rPr>
                <w:t>C25/69</w:t>
              </w:r>
            </w:hyperlink>
          </w:p>
        </w:tc>
      </w:tr>
      <w:tr w:rsidR="00FB59C5" w:rsidRPr="00EF205C" w14:paraId="1A049B6A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1144C58D" w14:textId="77777777" w:rsidR="00FB59C5" w:rsidRPr="00160C3F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165B5C1C" w14:textId="72D2069E" w:rsidR="00FB59C5" w:rsidRDefault="00C8309F" w:rsidP="00C10EAD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 xml:space="preserve">Multicountry </w:t>
            </w:r>
            <w:r>
              <w:rPr>
                <w:i/>
                <w:iCs/>
                <w:sz w:val="21"/>
                <w:szCs w:val="21"/>
                <w:lang w:val="en-US"/>
              </w:rPr>
              <w:t>c</w:t>
            </w:r>
            <w:r w:rsidR="00FB59C5" w:rsidRPr="00435CC7">
              <w:rPr>
                <w:i/>
                <w:iCs/>
                <w:sz w:val="21"/>
                <w:szCs w:val="21"/>
                <w:lang w:val="en-US"/>
              </w:rPr>
              <w:t xml:space="preserve">ontribution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="00FB59C5" w:rsidRPr="00C10EAD">
              <w:rPr>
                <w:sz w:val="21"/>
                <w:szCs w:val="21"/>
                <w:lang w:val="en-US"/>
              </w:rPr>
              <w:t xml:space="preserve"> </w:t>
            </w:r>
            <w:r w:rsidR="003771FE" w:rsidRPr="003771FE">
              <w:rPr>
                <w:sz w:val="21"/>
                <w:szCs w:val="21"/>
                <w:lang w:val="en-US"/>
              </w:rPr>
              <w:t>Recommendations for enhancing the implementation of the review of ITU's regional presence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49E96641" w14:textId="2C4F1689" w:rsidR="00FB59C5" w:rsidRDefault="00FB59C5" w:rsidP="00C10EAD">
            <w:pPr>
              <w:spacing w:before="60" w:after="60"/>
              <w:jc w:val="center"/>
            </w:pPr>
            <w:hyperlink r:id="rId67" w:history="1">
              <w:r>
                <w:rPr>
                  <w:rStyle w:val="Hyperlink"/>
                  <w:sz w:val="21"/>
                  <w:szCs w:val="21"/>
                  <w:lang w:val="en-US"/>
                </w:rPr>
                <w:t>C25/88</w:t>
              </w:r>
            </w:hyperlink>
          </w:p>
        </w:tc>
      </w:tr>
      <w:tr w:rsidR="00FB59C5" w:rsidRPr="00EF205C" w14:paraId="002DE3C9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6ABB0D30" w14:textId="77777777" w:rsidR="00FB59C5" w:rsidRPr="00160C3F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24F5EBEA" w14:textId="7E54D72D" w:rsidR="00FB59C5" w:rsidRPr="00C10EAD" w:rsidRDefault="00FB59C5" w:rsidP="00C10EAD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Multicountry contribution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sz w:val="21"/>
                <w:szCs w:val="21"/>
                <w:lang w:val="en-US"/>
              </w:rPr>
              <w:t>Proposal on the review of ITU regional presence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0968450E" w14:textId="62777857" w:rsidR="00FB59C5" w:rsidRPr="00435CC7" w:rsidRDefault="00FB59C5" w:rsidP="00C10EAD">
            <w:pPr>
              <w:spacing w:before="60" w:after="60"/>
              <w:jc w:val="center"/>
              <w:rPr>
                <w:lang w:val="en-US"/>
              </w:rPr>
            </w:pPr>
            <w:hyperlink r:id="rId68" w:history="1">
              <w:r>
                <w:rPr>
                  <w:rStyle w:val="Hyperlink"/>
                  <w:sz w:val="21"/>
                  <w:szCs w:val="21"/>
                  <w:lang w:val="en-US"/>
                </w:rPr>
                <w:t>C25/93</w:t>
              </w:r>
            </w:hyperlink>
          </w:p>
        </w:tc>
      </w:tr>
      <w:tr w:rsidR="00FB59C5" w:rsidRPr="00EF205C" w14:paraId="22E684C1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0145DB96" w14:textId="77777777" w:rsidR="00FB59C5" w:rsidRPr="00160C3F" w:rsidRDefault="00FB59C5" w:rsidP="00C10EAD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7005B7CC" w14:textId="17CFDC40" w:rsidR="00FB59C5" w:rsidRDefault="00FB59C5" w:rsidP="00C10EAD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Multicountry contribution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C10EAD">
              <w:rPr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sz w:val="21"/>
                <w:szCs w:val="21"/>
                <w:lang w:val="en-US"/>
              </w:rPr>
              <w:t>Review of ITU regional presence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2668F0B1" w14:textId="4B0E07A0" w:rsidR="00FB59C5" w:rsidRDefault="00FB59C5" w:rsidP="00C10EAD">
            <w:pPr>
              <w:spacing w:before="60" w:after="60"/>
              <w:jc w:val="center"/>
            </w:pPr>
            <w:hyperlink r:id="rId69" w:history="1">
              <w:r>
                <w:rPr>
                  <w:rStyle w:val="Hyperlink"/>
                  <w:sz w:val="21"/>
                  <w:szCs w:val="21"/>
                  <w:lang w:val="en-US"/>
                </w:rPr>
                <w:t>C25/94</w:t>
              </w:r>
            </w:hyperlink>
          </w:p>
        </w:tc>
      </w:tr>
      <w:tr w:rsidR="00FB59C5" w:rsidRPr="00EF205C" w14:paraId="194DE935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18B06499" w14:textId="68746FC4" w:rsidR="00FB59C5" w:rsidRPr="00160C3F" w:rsidRDefault="00FB59C5" w:rsidP="00DD0D46">
            <w:pPr>
              <w:keepNext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1.4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420FFE46" w14:textId="77777777" w:rsidR="00FB59C5" w:rsidRDefault="00FB59C5" w:rsidP="00DD0D46">
            <w:pPr>
              <w:keepNext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Efficiency measures implemented in 2023-24 and </w:t>
            </w:r>
            <w:proofErr w:type="gramStart"/>
            <w:r>
              <w:rPr>
                <w:sz w:val="21"/>
                <w:szCs w:val="21"/>
                <w:lang w:val="en-US"/>
              </w:rPr>
              <w:t>future plans</w:t>
            </w:r>
            <w:proofErr w:type="gramEnd"/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7A9AA236" w14:textId="77777777" w:rsidR="00FB59C5" w:rsidRDefault="00FB59C5" w:rsidP="00DD0D46">
            <w:pPr>
              <w:keepNext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0" w:history="1">
              <w:r>
                <w:rPr>
                  <w:rStyle w:val="Hyperlink"/>
                  <w:sz w:val="21"/>
                  <w:szCs w:val="21"/>
                  <w:lang w:val="en-US"/>
                </w:rPr>
                <w:t>C25/62</w:t>
              </w:r>
            </w:hyperlink>
          </w:p>
        </w:tc>
      </w:tr>
      <w:tr w:rsidR="00FB59C5" w:rsidRPr="00EF205C" w14:paraId="574BA146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613940AD" w14:textId="342E6E68" w:rsidR="00FB59C5" w:rsidRPr="00160C3F" w:rsidRDefault="00FB59C5" w:rsidP="00435CC7">
            <w:pPr>
              <w:spacing w:before="60"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6C730962" w14:textId="1C414351" w:rsidR="00FB59C5" w:rsidRDefault="00C8309F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 xml:space="preserve">Multicountry </w:t>
            </w:r>
            <w:r>
              <w:rPr>
                <w:i/>
                <w:iCs/>
                <w:sz w:val="21"/>
                <w:szCs w:val="21"/>
                <w:lang w:val="en-US"/>
              </w:rPr>
              <w:t>c</w:t>
            </w:r>
            <w:r w:rsidR="00FB59C5" w:rsidRPr="00435CC7">
              <w:rPr>
                <w:i/>
                <w:iCs/>
                <w:sz w:val="21"/>
                <w:szCs w:val="21"/>
                <w:lang w:val="en-US"/>
              </w:rPr>
              <w:t>ontribution</w:t>
            </w:r>
            <w:r w:rsidR="00FB59C5"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="00FB59C5" w:rsidRPr="00D5463E">
              <w:rPr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sz w:val="21"/>
                <w:szCs w:val="21"/>
                <w:lang w:val="en-US"/>
              </w:rPr>
              <w:t>Recommendations on enhancing efficiency in the implementation of the budget of the Union and rationalization of expenditures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143BDAF5" w14:textId="704AEE75" w:rsidR="00FB59C5" w:rsidRDefault="00FB59C5" w:rsidP="00A977F2">
            <w:pPr>
              <w:spacing w:before="60" w:after="60"/>
              <w:jc w:val="center"/>
            </w:pPr>
            <w:hyperlink r:id="rId71" w:history="1">
              <w:r>
                <w:rPr>
                  <w:rStyle w:val="Hyperlink"/>
                  <w:sz w:val="21"/>
                  <w:szCs w:val="21"/>
                  <w:lang w:val="en-US"/>
                </w:rPr>
                <w:t>C25/86</w:t>
              </w:r>
            </w:hyperlink>
          </w:p>
        </w:tc>
      </w:tr>
      <w:tr w:rsidR="00A977F2" w:rsidRPr="0062085A" w14:paraId="7E4179B5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CF845D5" w14:textId="16BFD199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1.5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3B9BE355" w14:textId="77777777" w:rsidR="00A977F2" w:rsidRPr="0062085A" w:rsidRDefault="00A977F2" w:rsidP="00A977F2">
            <w:pPr>
              <w:spacing w:before="60" w:after="60"/>
              <w:rPr>
                <w:sz w:val="21"/>
                <w:szCs w:val="21"/>
              </w:rPr>
            </w:pPr>
            <w:r w:rsidRPr="00491BA3">
              <w:rPr>
                <w:sz w:val="21"/>
                <w:szCs w:val="21"/>
                <w:lang w:val="en-US"/>
              </w:rPr>
              <w:t>Allocations of savings achieved in 202</w:t>
            </w:r>
            <w:r>
              <w:rPr>
                <w:sz w:val="21"/>
                <w:szCs w:val="21"/>
                <w:lang w:val="en-US"/>
              </w:rPr>
              <w:t>4</w:t>
            </w:r>
            <w:r w:rsidRPr="00491BA3">
              <w:rPr>
                <w:sz w:val="21"/>
                <w:szCs w:val="21"/>
                <w:lang w:val="en-US"/>
              </w:rPr>
              <w:t xml:space="preserve"> budget implementation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666CFD62" w14:textId="77777777" w:rsidR="00A977F2" w:rsidRPr="00491BA3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2" w:history="1">
              <w:r>
                <w:rPr>
                  <w:rStyle w:val="Hyperlink"/>
                  <w:sz w:val="21"/>
                  <w:szCs w:val="21"/>
                  <w:lang w:val="en-US"/>
                </w:rPr>
                <w:t>C25/43</w:t>
              </w:r>
            </w:hyperlink>
          </w:p>
        </w:tc>
      </w:tr>
      <w:tr w:rsidR="00A977F2" w:rsidRPr="0062085A" w14:paraId="18A638A3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0E6FE2E" w14:textId="04FF4E6C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1.6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28B1F411" w14:textId="77777777" w:rsidR="00A977F2" w:rsidRPr="0062085A" w:rsidRDefault="00A977F2" w:rsidP="00A977F2">
            <w:pPr>
              <w:spacing w:before="60" w:after="60"/>
              <w:rPr>
                <w:sz w:val="21"/>
                <w:szCs w:val="21"/>
              </w:rPr>
            </w:pPr>
            <w:r w:rsidRPr="004F2DE5">
              <w:rPr>
                <w:sz w:val="21"/>
                <w:szCs w:val="21"/>
                <w:lang w:val="en-US"/>
              </w:rPr>
              <w:t xml:space="preserve">Report of the Budget Control Committee of the </w:t>
            </w:r>
            <w:r>
              <w:rPr>
                <w:sz w:val="21"/>
                <w:szCs w:val="21"/>
                <w:lang w:val="en-US"/>
              </w:rPr>
              <w:t>World Telecommunication Standardization Assembly (</w:t>
            </w:r>
            <w:r w:rsidRPr="004F2DE5">
              <w:rPr>
                <w:sz w:val="21"/>
                <w:szCs w:val="21"/>
                <w:lang w:val="en-US"/>
              </w:rPr>
              <w:t>WTSA-24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4DED0358" w14:textId="77777777" w:rsidR="00A977F2" w:rsidRPr="004F2DE5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3" w:history="1">
              <w:r>
                <w:rPr>
                  <w:rStyle w:val="Hyperlink"/>
                  <w:sz w:val="21"/>
                  <w:szCs w:val="21"/>
                  <w:lang w:val="en-US"/>
                </w:rPr>
                <w:t>C25/13</w:t>
              </w:r>
            </w:hyperlink>
          </w:p>
        </w:tc>
      </w:tr>
      <w:tr w:rsidR="00A977F2" w:rsidRPr="004F2DE5" w14:paraId="3C53E809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BD78DBF" w14:textId="7CF1383F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1.7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5765ABA2" w14:textId="2502B620" w:rsidR="00A977F2" w:rsidRPr="004F2DE5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Final r</w:t>
            </w:r>
            <w:r w:rsidRPr="00EF205C">
              <w:rPr>
                <w:sz w:val="21"/>
                <w:szCs w:val="21"/>
                <w:lang w:val="en-US"/>
              </w:rPr>
              <w:t xml:space="preserve">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EF205C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>the Expert Group on Decision 482 (</w:t>
            </w:r>
            <w:r w:rsidRPr="00EF205C">
              <w:rPr>
                <w:sz w:val="21"/>
                <w:szCs w:val="21"/>
                <w:lang w:val="en-US"/>
              </w:rPr>
              <w:t>EG-Dec482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7276381F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4" w:history="1">
              <w:r>
                <w:rPr>
                  <w:rStyle w:val="Hyperlink"/>
                  <w:sz w:val="21"/>
                  <w:szCs w:val="21"/>
                  <w:lang w:val="en-US"/>
                </w:rPr>
                <w:t>C25/10</w:t>
              </w:r>
            </w:hyperlink>
          </w:p>
        </w:tc>
      </w:tr>
      <w:tr w:rsidR="00FB59C5" w:rsidRPr="00EF205C" w14:paraId="59DCD298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79F974F6" w14:textId="0B0B616F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1.8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7208FD72" w14:textId="77777777" w:rsidR="00FB59C5" w:rsidRPr="00EF205C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Cost Recovery for the processing of satellite network filings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5DEFF6D3" w14:textId="77777777" w:rsidR="00FB59C5" w:rsidRPr="00EF205C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5" w:history="1">
              <w:r>
                <w:rPr>
                  <w:rStyle w:val="Hyperlink"/>
                  <w:sz w:val="21"/>
                  <w:szCs w:val="21"/>
                  <w:lang w:val="en-US"/>
                </w:rPr>
                <w:t>C25/16</w:t>
              </w:r>
            </w:hyperlink>
          </w:p>
        </w:tc>
      </w:tr>
      <w:tr w:rsidR="00FB59C5" w:rsidRPr="00EF205C" w14:paraId="7E82DB1C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4C371EDC" w14:textId="77777777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79A7CCF6" w14:textId="0EC03985" w:rsidR="00FB59C5" w:rsidRPr="00EF205C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Multicountry contribution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E03C74">
              <w:rPr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sz w:val="21"/>
                <w:szCs w:val="21"/>
                <w:lang w:val="en-US"/>
              </w:rPr>
              <w:t>Proposal for exemption of cost recovery fee for seven submissions under Resolution 170 (Rev.WRC-23) by the Administration of Angola acting on behalf of 16 SADC Member States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356F00EA" w14:textId="10426538" w:rsidR="00FB59C5" w:rsidRDefault="00FB59C5" w:rsidP="00A977F2">
            <w:pPr>
              <w:spacing w:before="60" w:after="60"/>
              <w:jc w:val="center"/>
            </w:pPr>
            <w:hyperlink r:id="rId76" w:history="1">
              <w:r>
                <w:rPr>
                  <w:rStyle w:val="Hyperlink"/>
                  <w:sz w:val="21"/>
                  <w:szCs w:val="21"/>
                  <w:lang w:val="en-US"/>
                </w:rPr>
                <w:t>C25/82</w:t>
              </w:r>
            </w:hyperlink>
          </w:p>
        </w:tc>
      </w:tr>
      <w:tr w:rsidR="00FB59C5" w:rsidRPr="00EF205C" w14:paraId="5E3546B5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13A2A0C2" w14:textId="77777777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60FDF589" w14:textId="33969C1F" w:rsidR="00FB59C5" w:rsidRPr="00E03C74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by the United States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sz w:val="21"/>
                <w:szCs w:val="21"/>
                <w:lang w:val="en-US"/>
              </w:rPr>
              <w:t>Satellite network filing cost recovery and indirect costs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09C1786B" w14:textId="42047C78" w:rsidR="00FB59C5" w:rsidRDefault="00FB59C5" w:rsidP="00A977F2">
            <w:pPr>
              <w:spacing w:before="60" w:after="60"/>
              <w:jc w:val="center"/>
            </w:pPr>
            <w:hyperlink r:id="rId77" w:history="1">
              <w:r>
                <w:rPr>
                  <w:rStyle w:val="Hyperlink"/>
                  <w:sz w:val="21"/>
                  <w:szCs w:val="21"/>
                  <w:lang w:val="en-US"/>
                </w:rPr>
                <w:t>C25/98</w:t>
              </w:r>
            </w:hyperlink>
          </w:p>
        </w:tc>
      </w:tr>
      <w:tr w:rsidR="00A977F2" w:rsidRPr="00EF205C" w14:paraId="5E005E60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787F82D" w14:textId="154E0D81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1.9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0648797E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C46AAE">
              <w:rPr>
                <w:sz w:val="21"/>
                <w:szCs w:val="21"/>
                <w:lang w:val="en-US"/>
              </w:rPr>
              <w:t>Proposed methodology for calculation of SNF cost recovery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25699185" w14:textId="77777777" w:rsidR="00A977F2" w:rsidRPr="00C46AAE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8" w:history="1">
              <w:r>
                <w:rPr>
                  <w:rStyle w:val="Hyperlink"/>
                  <w:sz w:val="21"/>
                  <w:szCs w:val="21"/>
                  <w:lang w:val="en-US"/>
                </w:rPr>
                <w:t>C25/64</w:t>
              </w:r>
            </w:hyperlink>
          </w:p>
        </w:tc>
      </w:tr>
      <w:tr w:rsidR="00A977F2" w:rsidRPr="00EF205C" w14:paraId="27D74C2E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F317884" w14:textId="406DA5E3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1.10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37E95285" w14:textId="77777777" w:rsidR="00A977F2" w:rsidRPr="00C46AAE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Analysis of the outcome of the Expert Group on Decision 482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0D0F87BE" w14:textId="77777777" w:rsidR="00A977F2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9" w:history="1">
              <w:r>
                <w:rPr>
                  <w:rStyle w:val="Hyperlink"/>
                  <w:sz w:val="21"/>
                  <w:szCs w:val="21"/>
                  <w:lang w:val="en-US"/>
                </w:rPr>
                <w:t>C25/74</w:t>
              </w:r>
            </w:hyperlink>
          </w:p>
        </w:tc>
      </w:tr>
      <w:tr w:rsidR="00A977F2" w:rsidRPr="00491BA3" w14:paraId="13C5500B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992577B" w14:textId="210D40F4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1.11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4E32CA32" w14:textId="23057F37" w:rsidR="00A977F2" w:rsidRPr="00491BA3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Annual review of revenue and expenses of the implementation of the budget</w:t>
            </w:r>
            <w:r w:rsidR="00F14A21">
              <w:rPr>
                <w:sz w:val="21"/>
                <w:szCs w:val="21"/>
                <w:lang w:val="en-US"/>
              </w:rPr>
              <w:t> </w:t>
            </w:r>
            <w:r w:rsidRPr="00EF205C">
              <w:rPr>
                <w:sz w:val="21"/>
                <w:szCs w:val="21"/>
                <w:lang w:val="en-US"/>
              </w:rPr>
              <w:t>202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0D83C911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0" w:history="1">
              <w:r>
                <w:rPr>
                  <w:rStyle w:val="Hyperlink"/>
                  <w:sz w:val="21"/>
                  <w:szCs w:val="21"/>
                  <w:lang w:val="en-US"/>
                </w:rPr>
                <w:t>C25/9</w:t>
              </w:r>
            </w:hyperlink>
          </w:p>
        </w:tc>
      </w:tr>
      <w:tr w:rsidR="00A977F2" w:rsidRPr="00491BA3" w14:paraId="22E06C21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39C78AF" w14:textId="089A2A95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1.12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74CE9E5F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from the Radiocommunication Advisory Group on Council-related matters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359EA9AF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1" w:history="1">
              <w:r>
                <w:rPr>
                  <w:rStyle w:val="Hyperlink"/>
                  <w:sz w:val="21"/>
                  <w:szCs w:val="21"/>
                  <w:lang w:val="en-US"/>
                </w:rPr>
                <w:t>C25/59</w:t>
              </w:r>
            </w:hyperlink>
          </w:p>
        </w:tc>
      </w:tr>
      <w:tr w:rsidR="00A977F2" w:rsidRPr="00EF205C" w14:paraId="5D3F4AB8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6A0E164" w14:textId="1A45E72A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1.13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34F38408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Arrears and special arrears accounts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7D1D046A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2" w:history="1">
              <w:r>
                <w:rPr>
                  <w:rStyle w:val="Hyperlink"/>
                  <w:sz w:val="21"/>
                  <w:szCs w:val="21"/>
                  <w:lang w:val="en-US"/>
                </w:rPr>
                <w:t>C25/11</w:t>
              </w:r>
            </w:hyperlink>
          </w:p>
        </w:tc>
      </w:tr>
      <w:tr w:rsidR="00FB59C5" w:rsidRPr="00EF205C" w14:paraId="5D730872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60226A8E" w14:textId="16A73171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1.14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235EB124" w14:textId="683F8101" w:rsidR="00FB59C5" w:rsidRPr="00EF205C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Draft biennial budget of the Union for 2026-2027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02BE669B" w14:textId="77777777" w:rsidR="00FB59C5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3" w:history="1">
              <w:r>
                <w:rPr>
                  <w:rStyle w:val="Hyperlink"/>
                  <w:sz w:val="21"/>
                  <w:szCs w:val="21"/>
                  <w:lang w:val="en-US"/>
                </w:rPr>
                <w:t>C25/47</w:t>
              </w:r>
            </w:hyperlink>
          </w:p>
        </w:tc>
      </w:tr>
      <w:tr w:rsidR="00FB59C5" w:rsidRPr="00EF205C" w14:paraId="50DEAF97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590E6CBC" w14:textId="77777777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196E4775" w14:textId="66CF6C03" w:rsidR="00FB59C5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Contribution from Indonesia</w:t>
            </w:r>
            <w:r w:rsidRPr="00DC17BF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sz w:val="21"/>
                <w:szCs w:val="21"/>
                <w:lang w:val="en-US"/>
              </w:rPr>
              <w:t>Proposal for the maintenance or enhancement of the ITU fellowship budget for the 2026-2027 biennium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36B82135" w14:textId="47D5F775" w:rsidR="00FB59C5" w:rsidRDefault="00FB59C5" w:rsidP="00A977F2">
            <w:pPr>
              <w:spacing w:before="60" w:after="60"/>
              <w:jc w:val="center"/>
            </w:pPr>
            <w:hyperlink r:id="rId84" w:history="1">
              <w:r w:rsidRPr="0031450C">
                <w:rPr>
                  <w:rStyle w:val="Hyperlink"/>
                  <w:sz w:val="21"/>
                  <w:szCs w:val="21"/>
                  <w:lang w:val="en-US"/>
                </w:rPr>
                <w:t>C25/75</w:t>
              </w:r>
            </w:hyperlink>
          </w:p>
        </w:tc>
      </w:tr>
      <w:tr w:rsidR="00FB59C5" w:rsidRPr="00EF205C" w14:paraId="7FC5CB36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0D7D3307" w14:textId="77777777" w:rsidR="00FB59C5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171B588E" w14:textId="7F6B548A" w:rsidR="00FB59C5" w:rsidRPr="00D5463E" w:rsidRDefault="00FB59C5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>Multicountry contribution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Pr="00D5463E">
              <w:rPr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sz w:val="21"/>
                <w:szCs w:val="21"/>
                <w:lang w:val="en-US"/>
              </w:rPr>
              <w:t>Reducing financial burdens on host countries of ITU conferences, meetings and activities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0F20FE3B" w14:textId="74875A47" w:rsidR="00FB59C5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5" w:history="1">
              <w:r>
                <w:rPr>
                  <w:rStyle w:val="Hyperlink"/>
                  <w:sz w:val="21"/>
                  <w:szCs w:val="21"/>
                  <w:lang w:val="en-US"/>
                </w:rPr>
                <w:t>C25/95</w:t>
              </w:r>
            </w:hyperlink>
          </w:p>
        </w:tc>
      </w:tr>
      <w:tr w:rsidR="00A977F2" w:rsidRPr="003422B2" w14:paraId="02C0E698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2117E9D7" w14:textId="0A6E470A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1.15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2D72A137" w14:textId="77777777" w:rsidR="00A977F2" w:rsidRPr="00DA0502" w:rsidRDefault="00A977F2" w:rsidP="00A977F2">
            <w:pPr>
              <w:spacing w:before="60" w:after="60"/>
              <w:rPr>
                <w:spacing w:val="-2"/>
                <w:sz w:val="21"/>
                <w:szCs w:val="21"/>
                <w:lang w:val="en-US"/>
              </w:rPr>
            </w:pPr>
            <w:r w:rsidRPr="00DA0502">
              <w:rPr>
                <w:spacing w:val="-2"/>
                <w:sz w:val="21"/>
                <w:szCs w:val="21"/>
                <w:lang w:val="en-US"/>
              </w:rPr>
              <w:t>Status report on implementation of Council Decisions 600 and 601 (UIFN, IIN)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219F9918" w14:textId="77777777" w:rsidR="00A977F2" w:rsidRPr="00E372E5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6" w:history="1">
              <w:r>
                <w:rPr>
                  <w:rStyle w:val="Hyperlink"/>
                  <w:sz w:val="21"/>
                  <w:szCs w:val="21"/>
                  <w:lang w:val="en-US"/>
                </w:rPr>
                <w:t>C25/38</w:t>
              </w:r>
            </w:hyperlink>
          </w:p>
        </w:tc>
      </w:tr>
      <w:tr w:rsidR="00A977F2" w:rsidRPr="00EF205C" w14:paraId="4A565162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D5B0386" w14:textId="2DF3820E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1.16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67A30F42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Information and Communication Technologies Development Fund (ICT-DF)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758D572D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7" w:history="1">
              <w:r>
                <w:rPr>
                  <w:rStyle w:val="Hyperlink"/>
                  <w:sz w:val="21"/>
                  <w:szCs w:val="21"/>
                  <w:lang w:val="en-US"/>
                </w:rPr>
                <w:t>C25/34</w:t>
              </w:r>
            </w:hyperlink>
          </w:p>
        </w:tc>
      </w:tr>
      <w:tr w:rsidR="00A977F2" w:rsidRPr="00EF205C" w14:paraId="731DD2BC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C7CF623" w14:textId="02730311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1.17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10FB9F3E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The After-Service Health Insurance (ASHI) liability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2018D130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8" w:history="1">
              <w:r>
                <w:rPr>
                  <w:rStyle w:val="Hyperlink"/>
                  <w:sz w:val="21"/>
                  <w:szCs w:val="21"/>
                  <w:lang w:val="en-US"/>
                </w:rPr>
                <w:t>C25/46</w:t>
              </w:r>
            </w:hyperlink>
          </w:p>
        </w:tc>
      </w:tr>
      <w:tr w:rsidR="00A977F2" w:rsidRPr="00756984" w14:paraId="74917FAF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A2A6E41" w14:textId="0A3A71EF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1.18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28D4AC79" w14:textId="5B2E3FCC" w:rsidR="00A977F2" w:rsidRPr="00756984" w:rsidRDefault="00A977F2" w:rsidP="00A977F2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P</w:t>
            </w:r>
            <w:r w:rsidRPr="003948EC">
              <w:rPr>
                <w:sz w:val="21"/>
                <w:szCs w:val="21"/>
                <w:lang w:val="en-US"/>
              </w:rPr>
              <w:t>reliminary amount of the contributory unit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01E97747" w14:textId="77777777" w:rsidR="00A977F2" w:rsidRPr="003948E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9" w:history="1">
              <w:r>
                <w:rPr>
                  <w:rStyle w:val="Hyperlink"/>
                  <w:sz w:val="21"/>
                  <w:szCs w:val="21"/>
                  <w:lang w:val="en-US"/>
                </w:rPr>
                <w:t>C25/54</w:t>
              </w:r>
            </w:hyperlink>
          </w:p>
        </w:tc>
      </w:tr>
      <w:tr w:rsidR="00A977F2" w:rsidRPr="00EF205C" w14:paraId="010D3ED9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CDC52D1" w14:textId="6B873B81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1.19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7B61D83D" w14:textId="2C8B3ED4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New r</w:t>
            </w:r>
            <w:r w:rsidRPr="00EF205C">
              <w:rPr>
                <w:sz w:val="21"/>
                <w:szCs w:val="21"/>
                <w:lang w:val="en-US"/>
              </w:rPr>
              <w:t>equests for exemption from</w:t>
            </w:r>
            <w:r>
              <w:rPr>
                <w:sz w:val="21"/>
                <w:szCs w:val="21"/>
                <w:lang w:val="en-US"/>
              </w:rPr>
              <w:t xml:space="preserve"> fees for organizations of an</w:t>
            </w:r>
            <w:r w:rsidRPr="00EF205C">
              <w:rPr>
                <w:sz w:val="21"/>
                <w:szCs w:val="21"/>
                <w:lang w:val="en-US"/>
              </w:rPr>
              <w:t xml:space="preserve"> international</w:t>
            </w:r>
            <w:r>
              <w:rPr>
                <w:sz w:val="21"/>
                <w:szCs w:val="21"/>
                <w:lang w:val="en-US"/>
              </w:rPr>
              <w:t xml:space="preserve"> character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73B1A4D4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0" w:history="1">
              <w:r>
                <w:rPr>
                  <w:rStyle w:val="Hyperlink"/>
                  <w:sz w:val="21"/>
                  <w:szCs w:val="21"/>
                  <w:lang w:val="en-US"/>
                </w:rPr>
                <w:t>C25/65</w:t>
              </w:r>
            </w:hyperlink>
          </w:p>
        </w:tc>
      </w:tr>
      <w:tr w:rsidR="00A977F2" w:rsidRPr="00EF205C" w14:paraId="45FE87D1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430B89C" w14:textId="40BC0A6F" w:rsidR="00A977F2" w:rsidRPr="003422B2" w:rsidRDefault="00FB59C5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1.20</w:t>
            </w:r>
          </w:p>
        </w:tc>
        <w:tc>
          <w:tcPr>
            <w:tcW w:w="6848" w:type="dxa"/>
            <w:tcBorders>
              <w:top w:val="single" w:sz="4" w:space="0" w:color="808080"/>
              <w:right w:val="single" w:sz="4" w:space="0" w:color="auto"/>
            </w:tcBorders>
          </w:tcPr>
          <w:p w14:paraId="0C273834" w14:textId="74F60F6C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</w:t>
            </w:r>
            <w:r w:rsidRPr="00EF205C">
              <w:rPr>
                <w:sz w:val="21"/>
                <w:szCs w:val="21"/>
                <w:lang w:val="en-US"/>
              </w:rPr>
              <w:t xml:space="preserve">articipation of </w:t>
            </w:r>
            <w:r>
              <w:rPr>
                <w:sz w:val="21"/>
                <w:szCs w:val="21"/>
                <w:lang w:val="en-US"/>
              </w:rPr>
              <w:t xml:space="preserve">other </w:t>
            </w:r>
            <w:r w:rsidRPr="00EF205C">
              <w:rPr>
                <w:sz w:val="21"/>
                <w:szCs w:val="21"/>
                <w:lang w:val="en-US"/>
              </w:rPr>
              <w:t>entities dealing with telecommunication matters in the activities of ITU</w:t>
            </w:r>
          </w:p>
        </w:tc>
        <w:tc>
          <w:tcPr>
            <w:tcW w:w="1484" w:type="dxa"/>
            <w:tcBorders>
              <w:top w:val="single" w:sz="4" w:space="0" w:color="808080"/>
              <w:left w:val="single" w:sz="4" w:space="0" w:color="auto"/>
              <w:right w:val="single" w:sz="8" w:space="0" w:color="auto"/>
            </w:tcBorders>
          </w:tcPr>
          <w:p w14:paraId="57A3E7C0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1" w:history="1">
              <w:r>
                <w:rPr>
                  <w:rStyle w:val="Hyperlink"/>
                  <w:sz w:val="21"/>
                  <w:szCs w:val="21"/>
                  <w:lang w:val="en-US"/>
                </w:rPr>
                <w:t>C25/20</w:t>
              </w:r>
            </w:hyperlink>
          </w:p>
        </w:tc>
      </w:tr>
      <w:tr w:rsidR="00A977F2" w:rsidRPr="003422B2" w14:paraId="64D9510C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50AD3950" w14:textId="77777777" w:rsidR="00A977F2" w:rsidRPr="003422B2" w:rsidRDefault="00A977F2" w:rsidP="002E2BD5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ADM 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207C8A7B" w14:textId="268CEFCC" w:rsidR="00A977F2" w:rsidRPr="003422B2" w:rsidRDefault="00A977F2" w:rsidP="002E2BD5">
            <w:pPr>
              <w:keepNext/>
              <w:keepLines/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Strengthening organizational excellence (accountability)</w:t>
            </w:r>
          </w:p>
        </w:tc>
      </w:tr>
      <w:tr w:rsidR="00A977F2" w:rsidRPr="003422B2" w14:paraId="45D23446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right w:val="single" w:sz="4" w:space="0" w:color="auto"/>
            </w:tcBorders>
          </w:tcPr>
          <w:p w14:paraId="00071454" w14:textId="19024FB8" w:rsidR="00A977F2" w:rsidRPr="00160C3F" w:rsidRDefault="00FB59C5" w:rsidP="002E2BD5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2.1</w:t>
            </w:r>
          </w:p>
        </w:tc>
        <w:tc>
          <w:tcPr>
            <w:tcW w:w="6848" w:type="dxa"/>
            <w:tcBorders>
              <w:top w:val="single" w:sz="4" w:space="0" w:color="808080"/>
              <w:left w:val="single" w:sz="4" w:space="0" w:color="auto"/>
            </w:tcBorders>
          </w:tcPr>
          <w:p w14:paraId="2AA37B43" w14:textId="77777777" w:rsidR="00A977F2" w:rsidRPr="003422B2" w:rsidRDefault="00A977F2" w:rsidP="002E2BD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Audited accounts: Audited Financial operating report for 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1484" w:type="dxa"/>
            <w:tcBorders>
              <w:top w:val="single" w:sz="4" w:space="0" w:color="808080"/>
              <w:left w:val="single" w:sz="4" w:space="0" w:color="auto"/>
            </w:tcBorders>
          </w:tcPr>
          <w:p w14:paraId="5CBC7B47" w14:textId="77777777" w:rsidR="00A977F2" w:rsidRPr="003422B2" w:rsidRDefault="00A977F2" w:rsidP="002E2BD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2" w:history="1">
              <w:r>
                <w:rPr>
                  <w:rStyle w:val="Hyperlink"/>
                  <w:sz w:val="21"/>
                  <w:szCs w:val="21"/>
                  <w:lang w:val="en-US"/>
                </w:rPr>
                <w:t>C25/40</w:t>
              </w:r>
            </w:hyperlink>
          </w:p>
        </w:tc>
      </w:tr>
      <w:tr w:rsidR="00A977F2" w:rsidRPr="003422B2" w14:paraId="6A35BC97" w14:textId="77777777" w:rsidTr="00EF5FF1">
        <w:trPr>
          <w:cantSplit/>
          <w:jc w:val="center"/>
        </w:trPr>
        <w:tc>
          <w:tcPr>
            <w:tcW w:w="1080" w:type="dxa"/>
          </w:tcPr>
          <w:p w14:paraId="2C2C4755" w14:textId="2BF1115D" w:rsidR="00A977F2" w:rsidRPr="00160C3F" w:rsidRDefault="00FB59C5" w:rsidP="002E2BD5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2.2</w:t>
            </w:r>
          </w:p>
        </w:tc>
        <w:tc>
          <w:tcPr>
            <w:tcW w:w="6848" w:type="dxa"/>
          </w:tcPr>
          <w:p w14:paraId="39B962EB" w14:textId="77777777" w:rsidR="00A977F2" w:rsidRPr="003422B2" w:rsidRDefault="00A977F2" w:rsidP="002E2BD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External Auditor report: Union</w:t>
            </w:r>
            <w:r>
              <w:rPr>
                <w:sz w:val="21"/>
                <w:szCs w:val="21"/>
                <w:lang w:val="en-US"/>
              </w:rPr>
              <w:t>’</w:t>
            </w:r>
            <w:r w:rsidRPr="003422B2">
              <w:rPr>
                <w:sz w:val="21"/>
                <w:szCs w:val="21"/>
                <w:lang w:val="en-US"/>
              </w:rPr>
              <w:t xml:space="preserve">s accounts </w:t>
            </w:r>
            <w:r>
              <w:rPr>
                <w:sz w:val="21"/>
                <w:szCs w:val="21"/>
                <w:lang w:val="en-US"/>
              </w:rPr>
              <w:t>2024</w:t>
            </w:r>
          </w:p>
        </w:tc>
        <w:tc>
          <w:tcPr>
            <w:tcW w:w="1484" w:type="dxa"/>
          </w:tcPr>
          <w:p w14:paraId="18149F73" w14:textId="77777777" w:rsidR="00A977F2" w:rsidRPr="003422B2" w:rsidRDefault="00A977F2" w:rsidP="002E2BD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3" w:history="1">
              <w:r>
                <w:rPr>
                  <w:rStyle w:val="Hyperlink"/>
                  <w:sz w:val="21"/>
                  <w:szCs w:val="21"/>
                  <w:lang w:val="en-US"/>
                </w:rPr>
                <w:t>C25/41</w:t>
              </w:r>
            </w:hyperlink>
          </w:p>
        </w:tc>
      </w:tr>
      <w:tr w:rsidR="00A977F2" w:rsidRPr="00EF205C" w14:paraId="043715B1" w14:textId="77777777" w:rsidTr="00EF5FF1">
        <w:trPr>
          <w:cantSplit/>
          <w:jc w:val="center"/>
        </w:trPr>
        <w:tc>
          <w:tcPr>
            <w:tcW w:w="1080" w:type="dxa"/>
            <w:tcBorders>
              <w:bottom w:val="single" w:sz="4" w:space="0" w:color="808080"/>
            </w:tcBorders>
          </w:tcPr>
          <w:p w14:paraId="2A90E771" w14:textId="773365A7" w:rsidR="00A977F2" w:rsidRPr="00160C3F" w:rsidRDefault="00FB59C5" w:rsidP="002E2BD5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2.3</w:t>
            </w:r>
          </w:p>
        </w:tc>
        <w:tc>
          <w:tcPr>
            <w:tcW w:w="6848" w:type="dxa"/>
            <w:tcBorders>
              <w:bottom w:val="single" w:sz="4" w:space="0" w:color="808080"/>
            </w:tcBorders>
          </w:tcPr>
          <w:p w14:paraId="140B93D3" w14:textId="77777777" w:rsidR="00A977F2" w:rsidRPr="00EF205C" w:rsidRDefault="00A977F2" w:rsidP="002E2BD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Renewal of the mandate of the External Auditor</w:t>
            </w:r>
            <w:r>
              <w:rPr>
                <w:sz w:val="21"/>
                <w:szCs w:val="21"/>
                <w:lang w:val="en-US"/>
              </w:rPr>
              <w:t xml:space="preserve"> – the United Kingdom’s National Audit Office (NAO) – for a period of two years</w:t>
            </w:r>
          </w:p>
        </w:tc>
        <w:tc>
          <w:tcPr>
            <w:tcW w:w="1484" w:type="dxa"/>
            <w:tcBorders>
              <w:bottom w:val="single" w:sz="4" w:space="0" w:color="808080"/>
            </w:tcBorders>
          </w:tcPr>
          <w:p w14:paraId="1B32BADB" w14:textId="77777777" w:rsidR="00A977F2" w:rsidRPr="009D0E16" w:rsidRDefault="00A977F2" w:rsidP="002E2BD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4" w:history="1">
              <w:r>
                <w:rPr>
                  <w:rStyle w:val="Hyperlink"/>
                  <w:sz w:val="21"/>
                  <w:szCs w:val="21"/>
                  <w:lang w:val="en-US"/>
                </w:rPr>
                <w:t>C25/42</w:t>
              </w:r>
            </w:hyperlink>
          </w:p>
        </w:tc>
      </w:tr>
      <w:tr w:rsidR="00A977F2" w:rsidRPr="00EF205C" w14:paraId="01E3978F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nil"/>
            </w:tcBorders>
          </w:tcPr>
          <w:p w14:paraId="5047C845" w14:textId="456BD6C9" w:rsidR="00A977F2" w:rsidRPr="00160C3F" w:rsidRDefault="00FB59C5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2.4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6CDAD5E8" w14:textId="77777777" w:rsidR="00A977F2" w:rsidRPr="009D0E16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Reports from the Oversight Unit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224D1321" w14:textId="1ADB2F24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FB59C5" w:rsidRPr="003422B2" w14:paraId="036CD7C3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nil"/>
            </w:tcBorders>
          </w:tcPr>
          <w:p w14:paraId="1339EFC4" w14:textId="77777777" w:rsidR="00FB59C5" w:rsidRPr="00160C3F" w:rsidRDefault="00FB59C5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30AFE921" w14:textId="05A55281" w:rsidR="00FB59C5" w:rsidRPr="0040172E" w:rsidRDefault="00FB59C5" w:rsidP="00A977F2">
            <w:pPr>
              <w:keepNext/>
              <w:keepLines/>
              <w:spacing w:before="60" w:after="60"/>
              <w:ind w:left="720" w:hanging="360"/>
              <w:rPr>
                <w:rFonts w:eastAsia="SimSun"/>
                <w:sz w:val="21"/>
                <w:szCs w:val="21"/>
                <w:lang w:val="en-US"/>
              </w:rPr>
            </w:pPr>
            <w:r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Pr="00846FDE">
              <w:rPr>
                <w:rFonts w:eastAsia="SimSun" w:cs="Calibri"/>
                <w:sz w:val="21"/>
                <w:szCs w:val="21"/>
                <w:lang w:val="en-US"/>
              </w:rPr>
              <w:tab/>
            </w:r>
            <w:r w:rsidRPr="0040172E">
              <w:rPr>
                <w:rFonts w:eastAsia="SimSun"/>
                <w:sz w:val="21"/>
                <w:szCs w:val="21"/>
                <w:lang w:val="en-US"/>
              </w:rPr>
              <w:t>Report from the Oversight Unit’s internal audit function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678F66EF" w14:textId="77777777" w:rsidR="00FB59C5" w:rsidRPr="00133BFF" w:rsidRDefault="00FB59C5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5" w:history="1">
              <w:r>
                <w:rPr>
                  <w:rStyle w:val="Hyperlink"/>
                  <w:sz w:val="21"/>
                  <w:szCs w:val="21"/>
                  <w:lang w:val="en-US"/>
                </w:rPr>
                <w:t>C25/44</w:t>
              </w:r>
            </w:hyperlink>
          </w:p>
        </w:tc>
      </w:tr>
      <w:tr w:rsidR="00FB59C5" w:rsidRPr="003422B2" w14:paraId="4360A51F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019E0DC3" w14:textId="77777777" w:rsidR="00FB59C5" w:rsidRPr="00160C3F" w:rsidRDefault="00FB59C5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2782B4FA" w14:textId="7807DF17" w:rsidR="00FB59C5" w:rsidRPr="00054F4B" w:rsidRDefault="00FB59C5" w:rsidP="00A977F2">
            <w:pPr>
              <w:keepNext/>
              <w:keepLines/>
              <w:spacing w:before="60" w:after="60"/>
              <w:ind w:left="720" w:hanging="360"/>
              <w:rPr>
                <w:rFonts w:eastAsia="SimSun"/>
                <w:sz w:val="21"/>
                <w:szCs w:val="21"/>
                <w:lang w:val="en-US"/>
              </w:rPr>
            </w:pPr>
            <w:r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Pr="00846FDE">
              <w:rPr>
                <w:rFonts w:eastAsia="SimSun" w:cs="Calibri"/>
                <w:sz w:val="21"/>
                <w:szCs w:val="21"/>
                <w:lang w:val="en-US"/>
              </w:rPr>
              <w:tab/>
            </w:r>
            <w:r w:rsidRPr="0040172E">
              <w:rPr>
                <w:rFonts w:eastAsia="SimSun"/>
                <w:sz w:val="21"/>
                <w:szCs w:val="21"/>
                <w:lang w:val="en-US"/>
              </w:rPr>
              <w:t>Report from the Oversight Unit</w:t>
            </w:r>
            <w:r w:rsidRPr="0040172E">
              <w:rPr>
                <w:sz w:val="21"/>
                <w:szCs w:val="21"/>
                <w:lang w:val="en-US"/>
              </w:rPr>
              <w:t xml:space="preserve"> – I</w:t>
            </w:r>
            <w:r w:rsidRPr="00054F4B">
              <w:rPr>
                <w:rFonts w:eastAsia="SimSun"/>
                <w:sz w:val="21"/>
                <w:szCs w:val="21"/>
                <w:lang w:val="en-US"/>
              </w:rPr>
              <w:t>nvestigation function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5C65AB11" w14:textId="7CFE82D2" w:rsidR="00FB59C5" w:rsidRPr="00133BFF" w:rsidRDefault="00434474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6" w:history="1">
              <w:r>
                <w:rPr>
                  <w:rStyle w:val="Hyperlink"/>
                  <w:sz w:val="21"/>
                  <w:szCs w:val="21"/>
                  <w:lang w:val="en-US"/>
                </w:rPr>
                <w:t>C25/39(Rev.1)</w:t>
              </w:r>
            </w:hyperlink>
          </w:p>
        </w:tc>
      </w:tr>
      <w:tr w:rsidR="00FA5726" w:rsidRPr="003422B2" w14:paraId="732BF50C" w14:textId="77777777" w:rsidTr="00EF5FF1">
        <w:trPr>
          <w:cantSplit/>
          <w:jc w:val="center"/>
        </w:trPr>
        <w:tc>
          <w:tcPr>
            <w:tcW w:w="1080" w:type="dxa"/>
            <w:vMerge/>
            <w:tcBorders>
              <w:bottom w:val="single" w:sz="4" w:space="0" w:color="808080"/>
            </w:tcBorders>
          </w:tcPr>
          <w:p w14:paraId="1B164010" w14:textId="77777777" w:rsidR="00FA5726" w:rsidRPr="00160C3F" w:rsidRDefault="00FA5726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nil"/>
            </w:tcBorders>
          </w:tcPr>
          <w:p w14:paraId="3FA45312" w14:textId="3FE6514E" w:rsidR="00FA5726" w:rsidRPr="00FA5726" w:rsidRDefault="00FA5726" w:rsidP="00435CC7">
            <w:pPr>
              <w:rPr>
                <w:rFonts w:eastAsia="SimSun" w:cs="Calibri"/>
                <w:i/>
                <w:iCs/>
                <w:sz w:val="21"/>
                <w:szCs w:val="21"/>
                <w:lang w:val="en-US"/>
              </w:rPr>
            </w:pPr>
            <w:r>
              <w:rPr>
                <w:rFonts w:eastAsia="SimSun" w:cs="Calibri"/>
                <w:i/>
                <w:iCs/>
                <w:sz w:val="21"/>
                <w:szCs w:val="21"/>
                <w:lang w:val="en-US"/>
              </w:rPr>
              <w:t xml:space="preserve">Report by the Chair of Council 2024 </w:t>
            </w:r>
            <w:r w:rsidR="00B5636F"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Pr="00435CC7">
              <w:rPr>
                <w:rFonts w:eastAsia="SimSun" w:cs="Calibri"/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rFonts w:eastAsia="SimSun" w:cs="Calibri"/>
                <w:sz w:val="21"/>
                <w:szCs w:val="21"/>
                <w:lang w:val="en-US"/>
              </w:rPr>
              <w:t>Handling of allegations against Elected Officials by the ITU Chair of Council from January 2024 to June 2025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1E13A84B" w14:textId="5DC3F390" w:rsidR="00FA5726" w:rsidRDefault="00FA5726" w:rsidP="00A977F2">
            <w:pPr>
              <w:keepNext/>
              <w:keepLines/>
              <w:spacing w:before="60" w:after="60"/>
              <w:jc w:val="center"/>
            </w:pPr>
            <w:hyperlink r:id="rId97" w:history="1">
              <w:r>
                <w:rPr>
                  <w:rStyle w:val="Hyperlink"/>
                  <w:sz w:val="21"/>
                  <w:szCs w:val="21"/>
                  <w:lang w:val="en-US"/>
                </w:rPr>
                <w:t>C25/99</w:t>
              </w:r>
            </w:hyperlink>
          </w:p>
        </w:tc>
      </w:tr>
      <w:tr w:rsidR="00FB59C5" w:rsidRPr="003422B2" w14:paraId="53ECB72E" w14:textId="77777777" w:rsidTr="00EF5FF1">
        <w:trPr>
          <w:cantSplit/>
          <w:jc w:val="center"/>
        </w:trPr>
        <w:tc>
          <w:tcPr>
            <w:tcW w:w="1080" w:type="dxa"/>
            <w:vMerge/>
            <w:tcBorders>
              <w:bottom w:val="single" w:sz="4" w:space="0" w:color="808080"/>
            </w:tcBorders>
          </w:tcPr>
          <w:p w14:paraId="715D694C" w14:textId="77777777" w:rsidR="00FB59C5" w:rsidRPr="00160C3F" w:rsidRDefault="00FB59C5" w:rsidP="00A977F2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279D896A" w14:textId="53973F4C" w:rsidR="00FB59C5" w:rsidRDefault="00C8309F" w:rsidP="00435CC7">
            <w:pPr>
              <w:keepNext/>
              <w:keepLines/>
              <w:spacing w:before="60" w:after="60"/>
              <w:rPr>
                <w:rFonts w:eastAsia="SimSun" w:cs="Calibri"/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 xml:space="preserve">Multicountry </w:t>
            </w:r>
            <w:r>
              <w:rPr>
                <w:rFonts w:eastAsia="SimSun" w:cs="Calibri"/>
                <w:i/>
                <w:iCs/>
                <w:sz w:val="21"/>
                <w:szCs w:val="21"/>
                <w:lang w:val="en-US"/>
              </w:rPr>
              <w:t>c</w:t>
            </w:r>
            <w:r w:rsidR="00FB59C5" w:rsidRPr="00435CC7">
              <w:rPr>
                <w:rFonts w:eastAsia="SimSun" w:cs="Calibri"/>
                <w:i/>
                <w:iCs/>
                <w:sz w:val="21"/>
                <w:szCs w:val="21"/>
                <w:lang w:val="en-US"/>
              </w:rPr>
              <w:t>ontribution</w:t>
            </w:r>
            <w:r w:rsidR="00FB59C5" w:rsidRPr="00D5463E">
              <w:rPr>
                <w:rFonts w:eastAsia="SimSun" w:cs="Calibri"/>
                <w:sz w:val="21"/>
                <w:szCs w:val="21"/>
                <w:lang w:val="en-US"/>
              </w:rPr>
              <w:t xml:space="preserve"> </w:t>
            </w:r>
            <w:r w:rsidR="00B5636F"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="00FB59C5" w:rsidRPr="00D5463E">
              <w:rPr>
                <w:rFonts w:eastAsia="SimSun" w:cs="Calibri"/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rFonts w:eastAsia="SimSun" w:cs="Calibri"/>
                <w:sz w:val="21"/>
                <w:szCs w:val="21"/>
                <w:lang w:val="en-US"/>
              </w:rPr>
              <w:t>Proposals for further improvement of the internal oversight system in ITU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61AD6446" w14:textId="16FAC958" w:rsidR="00FB59C5" w:rsidRDefault="00C8309F" w:rsidP="00A977F2">
            <w:pPr>
              <w:keepNext/>
              <w:keepLines/>
              <w:spacing w:before="60" w:after="60"/>
              <w:jc w:val="center"/>
            </w:pPr>
            <w:hyperlink r:id="rId98" w:history="1">
              <w:r>
                <w:rPr>
                  <w:rStyle w:val="Hyperlink"/>
                  <w:sz w:val="21"/>
                  <w:szCs w:val="21"/>
                  <w:lang w:val="en-US"/>
                </w:rPr>
                <w:t>C25/87(Rev.1)</w:t>
              </w:r>
            </w:hyperlink>
          </w:p>
        </w:tc>
      </w:tr>
      <w:tr w:rsidR="00A977F2" w:rsidRPr="003422B2" w14:paraId="50BAB859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DAB74AB" w14:textId="24D2398E" w:rsidR="00A977F2" w:rsidRPr="00160C3F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2.5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65A7BF3A" w14:textId="77777777" w:rsidR="00A977F2" w:rsidRPr="00E322D1" w:rsidRDefault="00A977F2" w:rsidP="00A977F2">
            <w:pPr>
              <w:spacing w:before="60" w:after="60"/>
              <w:rPr>
                <w:i/>
                <w:iCs/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from the Ethics Office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6F5FFEB1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9" w:history="1">
              <w:r>
                <w:rPr>
                  <w:rStyle w:val="Hyperlink"/>
                  <w:sz w:val="21"/>
                  <w:szCs w:val="21"/>
                  <w:lang w:val="en-US"/>
                </w:rPr>
                <w:t>C25/14</w:t>
              </w:r>
            </w:hyperlink>
          </w:p>
        </w:tc>
      </w:tr>
      <w:tr w:rsidR="00A977F2" w:rsidRPr="00EF205C" w14:paraId="29537D29" w14:textId="77777777" w:rsidTr="00EF5FF1">
        <w:trPr>
          <w:cantSplit/>
          <w:jc w:val="center"/>
        </w:trPr>
        <w:tc>
          <w:tcPr>
            <w:tcW w:w="1080" w:type="dxa"/>
          </w:tcPr>
          <w:p w14:paraId="263F057A" w14:textId="099CD902" w:rsidR="00A977F2" w:rsidRPr="00160C3F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2.6</w:t>
            </w:r>
          </w:p>
        </w:tc>
        <w:tc>
          <w:tcPr>
            <w:tcW w:w="6848" w:type="dxa"/>
          </w:tcPr>
          <w:p w14:paraId="5AC1D650" w14:textId="77777777" w:rsidR="00A977F2" w:rsidRPr="00EF205C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Strengthening risk management and the internal control system</w:t>
            </w:r>
          </w:p>
        </w:tc>
        <w:tc>
          <w:tcPr>
            <w:tcW w:w="1484" w:type="dxa"/>
          </w:tcPr>
          <w:p w14:paraId="59478F5B" w14:textId="77777777" w:rsidR="00A977F2" w:rsidRPr="009D0E16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0" w:history="1">
              <w:r>
                <w:rPr>
                  <w:rStyle w:val="Hyperlink"/>
                  <w:sz w:val="21"/>
                  <w:szCs w:val="21"/>
                  <w:lang w:val="en-US"/>
                </w:rPr>
                <w:t>C25/49</w:t>
              </w:r>
            </w:hyperlink>
          </w:p>
        </w:tc>
      </w:tr>
      <w:tr w:rsidR="00A977F2" w:rsidRPr="00EF205C" w14:paraId="046D32CA" w14:textId="77777777" w:rsidTr="00EF5FF1">
        <w:trPr>
          <w:cantSplit/>
          <w:jc w:val="center"/>
        </w:trPr>
        <w:tc>
          <w:tcPr>
            <w:tcW w:w="1080" w:type="dxa"/>
          </w:tcPr>
          <w:p w14:paraId="02F56557" w14:textId="6DEFE5ED" w:rsidR="00A977F2" w:rsidRPr="00160C3F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2.7</w:t>
            </w:r>
          </w:p>
        </w:tc>
        <w:tc>
          <w:tcPr>
            <w:tcW w:w="6848" w:type="dxa"/>
          </w:tcPr>
          <w:p w14:paraId="1B3D6D1C" w14:textId="77777777" w:rsidR="00A977F2" w:rsidRPr="00DD0D46" w:rsidRDefault="00A977F2" w:rsidP="00A977F2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sz w:val="20"/>
                <w:lang w:val="en-US"/>
              </w:rPr>
              <w:t>Fourteenth report of the Independent Management Advisory Committee (IMAC)</w:t>
            </w:r>
          </w:p>
        </w:tc>
        <w:tc>
          <w:tcPr>
            <w:tcW w:w="1484" w:type="dxa"/>
          </w:tcPr>
          <w:p w14:paraId="1E8F8EFD" w14:textId="13AACF42" w:rsidR="00A977F2" w:rsidRPr="00C53602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1" w:history="1">
              <w:r w:rsidRPr="00C53602">
                <w:rPr>
                  <w:rStyle w:val="Hyperlink"/>
                  <w:sz w:val="21"/>
                  <w:szCs w:val="21"/>
                  <w:lang w:val="en-US"/>
                </w:rPr>
                <w:t>C25/2</w:t>
              </w:r>
              <w:r w:rsidR="006810C9">
                <w:rPr>
                  <w:rStyle w:val="Hyperlink"/>
                  <w:sz w:val="21"/>
                  <w:szCs w:val="21"/>
                  <w:lang w:val="en-US"/>
                </w:rPr>
                <w:t xml:space="preserve">2 </w:t>
              </w:r>
              <w:r w:rsidR="006810C9">
                <w:rPr>
                  <w:rStyle w:val="Hyperlink"/>
                  <w:sz w:val="21"/>
                  <w:szCs w:val="21"/>
                  <w:lang w:val="en-US"/>
                </w:rPr>
                <w:br/>
                <w:t>+ Add.1-3</w:t>
              </w:r>
            </w:hyperlink>
          </w:p>
        </w:tc>
      </w:tr>
      <w:tr w:rsidR="00A977F2" w14:paraId="5E043C70" w14:textId="77777777" w:rsidTr="00EF5FF1">
        <w:trPr>
          <w:cantSplit/>
          <w:jc w:val="center"/>
        </w:trPr>
        <w:tc>
          <w:tcPr>
            <w:tcW w:w="1080" w:type="dxa"/>
          </w:tcPr>
          <w:p w14:paraId="6C422FAB" w14:textId="3BB2AD2F" w:rsidR="00A977F2" w:rsidRPr="00160C3F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2.8</w:t>
            </w:r>
          </w:p>
        </w:tc>
        <w:tc>
          <w:tcPr>
            <w:tcW w:w="6848" w:type="dxa"/>
            <w:tcBorders>
              <w:right w:val="single" w:sz="4" w:space="0" w:color="auto"/>
            </w:tcBorders>
          </w:tcPr>
          <w:p w14:paraId="422BAD7B" w14:textId="2DEDE840" w:rsidR="00A977F2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JIU reports on United Nations system-wide issues for 202</w:t>
            </w:r>
            <w:r>
              <w:rPr>
                <w:sz w:val="21"/>
                <w:szCs w:val="21"/>
                <w:lang w:val="en-US"/>
              </w:rPr>
              <w:t>3</w:t>
            </w:r>
            <w:r w:rsidRPr="00EF205C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4</w:t>
            </w:r>
            <w:r w:rsidRPr="00EF205C">
              <w:rPr>
                <w:sz w:val="21"/>
                <w:szCs w:val="21"/>
                <w:lang w:val="en-US"/>
              </w:rPr>
              <w:t xml:space="preserve"> and recommendations to legislative bodies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</w:tcPr>
          <w:p w14:paraId="20AB12FD" w14:textId="77777777" w:rsidR="00A977F2" w:rsidRPr="00EF205C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2" w:history="1">
              <w:r>
                <w:rPr>
                  <w:rStyle w:val="Hyperlink"/>
                  <w:sz w:val="21"/>
                  <w:szCs w:val="21"/>
                  <w:lang w:val="en-US"/>
                </w:rPr>
                <w:t>C25/57</w:t>
              </w:r>
            </w:hyperlink>
          </w:p>
        </w:tc>
      </w:tr>
      <w:tr w:rsidR="00A977F2" w:rsidRPr="003422B2" w14:paraId="24646183" w14:textId="77777777" w:rsidTr="00B635D0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638F8E4B" w14:textId="77777777" w:rsidR="00A977F2" w:rsidRPr="003422B2" w:rsidRDefault="00A977F2" w:rsidP="00A977F2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ADM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1552CBE2" w14:textId="0CE06207" w:rsidR="00A977F2" w:rsidRPr="00E34034" w:rsidRDefault="00A977F2" w:rsidP="00A977F2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E34034">
              <w:rPr>
                <w:b/>
                <w:sz w:val="21"/>
                <w:szCs w:val="21"/>
                <w:lang w:val="en-US"/>
              </w:rPr>
              <w:t xml:space="preserve">Strengthening organizational excellence (enabling </w:t>
            </w:r>
            <w:proofErr w:type="gramStart"/>
            <w:r w:rsidRPr="00E34034">
              <w:rPr>
                <w:b/>
                <w:sz w:val="21"/>
                <w:szCs w:val="21"/>
                <w:lang w:val="en-US"/>
              </w:rPr>
              <w:t>environment</w:t>
            </w:r>
            <w:proofErr w:type="gramEnd"/>
            <w:r w:rsidRPr="00E34034">
              <w:rPr>
                <w:b/>
                <w:sz w:val="21"/>
                <w:szCs w:val="21"/>
                <w:lang w:val="en-US"/>
              </w:rPr>
              <w:t>, human resources, IT, headquarters)</w:t>
            </w:r>
          </w:p>
        </w:tc>
      </w:tr>
      <w:tr w:rsidR="00FA5726" w:rsidRPr="003422B2" w14:paraId="4923C4EB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39FDB236" w14:textId="3623AD65" w:rsidR="00FA5726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 w:rsidRPr="00435CC7">
              <w:rPr>
                <w:bCs/>
                <w:sz w:val="21"/>
                <w:szCs w:val="21"/>
                <w:lang w:val="en-US"/>
              </w:rPr>
              <w:t>3.1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54AA905E" w14:textId="77777777" w:rsidR="00FA5726" w:rsidRPr="003422B2" w:rsidRDefault="00FA5726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Progress report on the implementation of the Human Resources Transformation Plan</w:t>
            </w:r>
            <w:r>
              <w:rPr>
                <w:sz w:val="21"/>
                <w:szCs w:val="21"/>
                <w:lang w:val="en-US"/>
              </w:rPr>
              <w:t xml:space="preserve"> and of Resolution 48 (Rev. Bucharest, 2022)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2E713C51" w14:textId="77777777" w:rsidR="00FA5726" w:rsidRPr="009D0E16" w:rsidRDefault="00FA5726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3" w:history="1">
              <w:r>
                <w:rPr>
                  <w:rStyle w:val="Hyperlink"/>
                  <w:sz w:val="21"/>
                  <w:szCs w:val="21"/>
                  <w:lang w:val="en-US"/>
                </w:rPr>
                <w:t>C25/66</w:t>
              </w:r>
            </w:hyperlink>
          </w:p>
        </w:tc>
      </w:tr>
      <w:tr w:rsidR="00FA5726" w:rsidRPr="003422B2" w14:paraId="26C54CFD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4A697D2F" w14:textId="77777777" w:rsidR="00FA5726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4BF462E5" w14:textId="6C64288A" w:rsidR="00FA5726" w:rsidRPr="009D0E16" w:rsidRDefault="00C8309F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435CC7">
              <w:rPr>
                <w:i/>
                <w:iCs/>
                <w:sz w:val="21"/>
                <w:szCs w:val="21"/>
                <w:lang w:val="en-US"/>
              </w:rPr>
              <w:t xml:space="preserve">Multicountry </w:t>
            </w:r>
            <w:r>
              <w:rPr>
                <w:i/>
                <w:iCs/>
                <w:sz w:val="21"/>
                <w:szCs w:val="21"/>
                <w:lang w:val="en-US"/>
              </w:rPr>
              <w:t>c</w:t>
            </w:r>
            <w:r w:rsidR="00FA5726" w:rsidRPr="00435CC7">
              <w:rPr>
                <w:i/>
                <w:iCs/>
                <w:sz w:val="21"/>
                <w:szCs w:val="21"/>
                <w:lang w:val="en-US"/>
              </w:rPr>
              <w:t>ontribution</w:t>
            </w:r>
            <w:r w:rsidR="00FA5726" w:rsidRPr="00D5463E">
              <w:rPr>
                <w:sz w:val="21"/>
                <w:szCs w:val="21"/>
                <w:lang w:val="en-US"/>
              </w:rPr>
              <w:t xml:space="preserve"> </w:t>
            </w:r>
            <w:r w:rsidR="008E7C3C">
              <w:rPr>
                <w:sz w:val="21"/>
                <w:szCs w:val="21"/>
                <w:lang w:val="en-US"/>
              </w:rPr>
              <w:t>–</w:t>
            </w:r>
            <w:r w:rsidR="00FA5726" w:rsidRPr="00D5463E">
              <w:rPr>
                <w:sz w:val="21"/>
                <w:szCs w:val="21"/>
                <w:lang w:val="en-US"/>
              </w:rPr>
              <w:t xml:space="preserve"> </w:t>
            </w:r>
            <w:r w:rsidR="006E4C48" w:rsidRPr="006E4C48">
              <w:rPr>
                <w:sz w:val="21"/>
                <w:szCs w:val="21"/>
                <w:lang w:val="en-US"/>
              </w:rPr>
              <w:t>Recommendations on improving human resources management in ITU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7982B777" w14:textId="32DC302E" w:rsidR="00FA5726" w:rsidRDefault="00C8309F" w:rsidP="00A977F2">
            <w:pPr>
              <w:spacing w:before="60" w:after="60"/>
              <w:jc w:val="center"/>
            </w:pPr>
            <w:hyperlink r:id="rId104" w:history="1">
              <w:r>
                <w:rPr>
                  <w:rStyle w:val="Hyperlink"/>
                  <w:sz w:val="21"/>
                  <w:szCs w:val="21"/>
                  <w:lang w:val="en-US"/>
                </w:rPr>
                <w:t>C25/85(Rev.1)</w:t>
              </w:r>
            </w:hyperlink>
          </w:p>
        </w:tc>
      </w:tr>
      <w:tr w:rsidR="00A977F2" w:rsidRPr="003422B2" w14:paraId="66980FAE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C464EDF" w14:textId="524F73EB" w:rsidR="00A977F2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 w:rsidRPr="00435CC7">
              <w:rPr>
                <w:bCs/>
                <w:sz w:val="21"/>
                <w:szCs w:val="21"/>
                <w:lang w:val="en-US"/>
              </w:rPr>
              <w:t>3.2</w:t>
            </w:r>
          </w:p>
        </w:tc>
        <w:tc>
          <w:tcPr>
            <w:tcW w:w="6848" w:type="dxa"/>
            <w:tcBorders>
              <w:top w:val="single" w:sz="4" w:space="0" w:color="808080"/>
              <w:bottom w:val="single" w:sz="4" w:space="0" w:color="808080"/>
            </w:tcBorders>
          </w:tcPr>
          <w:p w14:paraId="304CC99B" w14:textId="77777777" w:rsidR="00A977F2" w:rsidRPr="00DD0D46" w:rsidRDefault="00A977F2" w:rsidP="00A977F2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sz w:val="20"/>
                <w:lang w:val="en-US"/>
              </w:rPr>
              <w:t>Changes in the Conditions of Service under the United Nations Common System</w:t>
            </w:r>
          </w:p>
        </w:tc>
        <w:tc>
          <w:tcPr>
            <w:tcW w:w="1484" w:type="dxa"/>
            <w:tcBorders>
              <w:top w:val="single" w:sz="4" w:space="0" w:color="808080"/>
              <w:bottom w:val="single" w:sz="4" w:space="0" w:color="808080"/>
            </w:tcBorders>
          </w:tcPr>
          <w:p w14:paraId="0CDF1E3F" w14:textId="77777777" w:rsidR="00A977F2" w:rsidRPr="009D0E16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5" w:history="1">
              <w:r>
                <w:rPr>
                  <w:rStyle w:val="Hyperlink"/>
                  <w:sz w:val="21"/>
                  <w:szCs w:val="21"/>
                  <w:lang w:val="en-US"/>
                </w:rPr>
                <w:t>C25/23</w:t>
              </w:r>
            </w:hyperlink>
          </w:p>
        </w:tc>
      </w:tr>
      <w:tr w:rsidR="00FA5726" w:rsidRPr="00242F9A" w14:paraId="175BEAD3" w14:textId="77777777" w:rsidTr="00EF5FF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729E7A46" w14:textId="51C00C7A" w:rsidR="00FA5726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 w:rsidRPr="00435CC7">
              <w:rPr>
                <w:bCs/>
                <w:sz w:val="21"/>
                <w:szCs w:val="21"/>
                <w:lang w:val="en-US"/>
              </w:rPr>
              <w:t>3.3</w:t>
            </w:r>
          </w:p>
        </w:tc>
        <w:tc>
          <w:tcPr>
            <w:tcW w:w="6848" w:type="dxa"/>
            <w:tcBorders>
              <w:top w:val="single" w:sz="4" w:space="0" w:color="808080"/>
              <w:bottom w:val="nil"/>
            </w:tcBorders>
          </w:tcPr>
          <w:p w14:paraId="44C5B721" w14:textId="1AF3B93E" w:rsidR="00FA5726" w:rsidRPr="00242F9A" w:rsidRDefault="00FA5726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Update</w:t>
            </w:r>
            <w:r w:rsidRPr="00242F9A">
              <w:rPr>
                <w:sz w:val="21"/>
                <w:szCs w:val="21"/>
                <w:lang w:val="en-US"/>
              </w:rPr>
              <w:t xml:space="preserve"> on the Union</w:t>
            </w:r>
            <w:r>
              <w:rPr>
                <w:sz w:val="21"/>
                <w:szCs w:val="21"/>
                <w:lang w:val="en-US"/>
              </w:rPr>
              <w:t>’</w:t>
            </w:r>
            <w:r w:rsidRPr="00242F9A">
              <w:rPr>
                <w:sz w:val="21"/>
                <w:szCs w:val="21"/>
                <w:lang w:val="en-US"/>
              </w:rPr>
              <w:t>s headquarters premises project</w:t>
            </w:r>
          </w:p>
        </w:tc>
        <w:tc>
          <w:tcPr>
            <w:tcW w:w="1484" w:type="dxa"/>
            <w:tcBorders>
              <w:top w:val="single" w:sz="4" w:space="0" w:color="808080"/>
              <w:bottom w:val="nil"/>
            </w:tcBorders>
          </w:tcPr>
          <w:p w14:paraId="700F55CF" w14:textId="18CBB09E" w:rsidR="00FA5726" w:rsidRPr="00242F9A" w:rsidRDefault="00FA5726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6" w:history="1">
              <w:r>
                <w:rPr>
                  <w:rStyle w:val="Hyperlink"/>
                  <w:sz w:val="21"/>
                  <w:szCs w:val="21"/>
                  <w:lang w:val="en-US"/>
                </w:rPr>
                <w:t>C25/</w:t>
              </w:r>
              <w:r w:rsidR="00F42743">
                <w:rPr>
                  <w:rStyle w:val="Hyperlink"/>
                  <w:sz w:val="21"/>
                  <w:szCs w:val="21"/>
                  <w:lang w:val="en-US"/>
                </w:rPr>
                <w:t>7(Rev.1)</w:t>
              </w:r>
            </w:hyperlink>
          </w:p>
        </w:tc>
      </w:tr>
      <w:tr w:rsidR="00FA5726" w:rsidRPr="00242F9A" w14:paraId="5394C194" w14:textId="77777777" w:rsidTr="00EF5FF1">
        <w:trPr>
          <w:cantSplit/>
          <w:jc w:val="center"/>
        </w:trPr>
        <w:tc>
          <w:tcPr>
            <w:tcW w:w="1080" w:type="dxa"/>
            <w:vMerge/>
          </w:tcPr>
          <w:p w14:paraId="624FFD52" w14:textId="77777777" w:rsidR="00FA5726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top w:val="nil"/>
              <w:bottom w:val="single" w:sz="4" w:space="0" w:color="808080"/>
            </w:tcBorders>
          </w:tcPr>
          <w:p w14:paraId="31B62727" w14:textId="3966F801" w:rsidR="00FA5726" w:rsidRPr="00DD0D46" w:rsidRDefault="00FA5726" w:rsidP="00A977F2">
            <w:pPr>
              <w:spacing w:before="60" w:after="60"/>
              <w:rPr>
                <w:sz w:val="20"/>
                <w:lang w:val="en-US"/>
              </w:rPr>
            </w:pPr>
            <w:r w:rsidRPr="00DD0D46">
              <w:rPr>
                <w:i/>
                <w:iCs/>
                <w:sz w:val="20"/>
                <w:lang w:val="en-US"/>
              </w:rPr>
              <w:t>Contribution by Switzerland</w:t>
            </w:r>
            <w:r w:rsidRPr="00DD0D46">
              <w:rPr>
                <w:sz w:val="20"/>
                <w:lang w:val="en-US"/>
              </w:rPr>
              <w:t xml:space="preserve"> </w:t>
            </w:r>
            <w:r w:rsidR="008E7C3C" w:rsidRPr="00DD0D46">
              <w:rPr>
                <w:sz w:val="20"/>
                <w:lang w:val="en-US"/>
              </w:rPr>
              <w:t>–</w:t>
            </w:r>
            <w:r w:rsidRPr="00DD0D46">
              <w:rPr>
                <w:sz w:val="20"/>
                <w:lang w:val="en-US"/>
              </w:rPr>
              <w:t xml:space="preserve"> </w:t>
            </w:r>
            <w:r w:rsidR="006E4C48" w:rsidRPr="006E4C48">
              <w:rPr>
                <w:sz w:val="20"/>
                <w:lang w:val="en-US"/>
              </w:rPr>
              <w:t>Union's headquarters premises project - Streamlining the decisional bases adopted by the governing bodies of the Union</w:t>
            </w:r>
          </w:p>
        </w:tc>
        <w:tc>
          <w:tcPr>
            <w:tcW w:w="1484" w:type="dxa"/>
            <w:tcBorders>
              <w:top w:val="nil"/>
              <w:bottom w:val="single" w:sz="4" w:space="0" w:color="808080"/>
            </w:tcBorders>
          </w:tcPr>
          <w:p w14:paraId="3408E061" w14:textId="3FA2B6A4" w:rsidR="00FA5726" w:rsidRDefault="00FA5726" w:rsidP="00A977F2">
            <w:pPr>
              <w:spacing w:before="60" w:after="60"/>
              <w:jc w:val="center"/>
            </w:pPr>
            <w:hyperlink r:id="rId107" w:history="1">
              <w:r>
                <w:rPr>
                  <w:rStyle w:val="Hyperlink"/>
                  <w:sz w:val="21"/>
                  <w:szCs w:val="21"/>
                  <w:lang w:val="en-US"/>
                </w:rPr>
                <w:t>C25/83</w:t>
              </w:r>
            </w:hyperlink>
          </w:p>
        </w:tc>
      </w:tr>
      <w:tr w:rsidR="00A977F2" w:rsidRPr="00242F9A" w14:paraId="62191CF6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C4C679C" w14:textId="69C2628E" w:rsidR="00A977F2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3.4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5A2FA609" w14:textId="131638C6" w:rsidR="00A977F2" w:rsidRPr="00242F9A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242F9A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 Member States Advisory Group (</w:t>
            </w:r>
            <w:r w:rsidRPr="00242F9A">
              <w:rPr>
                <w:sz w:val="21"/>
                <w:szCs w:val="21"/>
                <w:lang w:val="en-US"/>
              </w:rPr>
              <w:t>MSAG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7101835B" w14:textId="53BF348A" w:rsidR="00A977F2" w:rsidRPr="00242F9A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8" w:history="1">
              <w:r>
                <w:rPr>
                  <w:rStyle w:val="Hyperlink"/>
                  <w:sz w:val="21"/>
                  <w:szCs w:val="21"/>
                  <w:lang w:val="en-US"/>
                </w:rPr>
                <w:t>C25/4</w:t>
              </w:r>
              <w:r w:rsidR="006E4C48">
                <w:rPr>
                  <w:rStyle w:val="Hyperlink"/>
                  <w:sz w:val="21"/>
                  <w:szCs w:val="21"/>
                  <w:lang w:val="en-US"/>
                </w:rPr>
                <w:t>8(Rev.1)</w:t>
              </w:r>
            </w:hyperlink>
          </w:p>
        </w:tc>
      </w:tr>
      <w:tr w:rsidR="00A977F2" w:rsidRPr="00242F9A" w14:paraId="6F9AA2DC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8790093" w14:textId="2BCB9891" w:rsidR="00A977F2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3.5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5518073B" w14:textId="6E177174" w:rsidR="00A977F2" w:rsidRPr="00242F9A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Update</w:t>
            </w:r>
            <w:r w:rsidRPr="009D0E16">
              <w:rPr>
                <w:sz w:val="21"/>
                <w:szCs w:val="21"/>
                <w:lang w:val="en-US"/>
              </w:rPr>
              <w:t xml:space="preserve"> on the campus strategic plan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15DA37C8" w14:textId="29501CE3" w:rsidR="00A977F2" w:rsidRPr="009D0E16" w:rsidRDefault="00C8309F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09" w:history="1">
              <w:r>
                <w:rPr>
                  <w:rStyle w:val="Hyperlink"/>
                  <w:sz w:val="21"/>
                  <w:szCs w:val="21"/>
                  <w:lang w:val="en-US"/>
                </w:rPr>
                <w:t>C25/63(Rev.1)</w:t>
              </w:r>
            </w:hyperlink>
          </w:p>
        </w:tc>
      </w:tr>
      <w:tr w:rsidR="00A977F2" w:rsidRPr="00242F9A" w14:paraId="108BE551" w14:textId="77777777" w:rsidTr="00EF5FF1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A66BC66" w14:textId="3809043C" w:rsidR="00A977F2" w:rsidRPr="00435CC7" w:rsidRDefault="00FA5726" w:rsidP="00A977F2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3.6</w:t>
            </w:r>
          </w:p>
        </w:tc>
        <w:tc>
          <w:tcPr>
            <w:tcW w:w="6848" w:type="dxa"/>
            <w:tcBorders>
              <w:top w:val="single" w:sz="4" w:space="0" w:color="808080"/>
            </w:tcBorders>
          </w:tcPr>
          <w:p w14:paraId="72564CE0" w14:textId="77777777" w:rsidR="00A977F2" w:rsidRPr="00242F9A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Business continuity modalities for ITU meetings 2028-2029</w:t>
            </w:r>
          </w:p>
        </w:tc>
        <w:tc>
          <w:tcPr>
            <w:tcW w:w="1484" w:type="dxa"/>
            <w:tcBorders>
              <w:top w:val="single" w:sz="4" w:space="0" w:color="808080"/>
            </w:tcBorders>
          </w:tcPr>
          <w:p w14:paraId="73D01393" w14:textId="77777777" w:rsidR="00A977F2" w:rsidRPr="009D0E16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0" w:history="1">
              <w:r>
                <w:rPr>
                  <w:rStyle w:val="Hyperlink"/>
                  <w:sz w:val="21"/>
                  <w:szCs w:val="21"/>
                  <w:lang w:val="en-US"/>
                </w:rPr>
                <w:t>C25/60</w:t>
              </w:r>
            </w:hyperlink>
          </w:p>
        </w:tc>
      </w:tr>
      <w:tr w:rsidR="00A977F2" w:rsidRPr="003422B2" w14:paraId="65D676B0" w14:textId="77777777" w:rsidTr="00B5636F">
        <w:trPr>
          <w:cantSplit/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61E91217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3E628D60" w14:textId="57E8CB6B" w:rsidR="00A977F2" w:rsidRPr="003422B2" w:rsidRDefault="00A977F2" w:rsidP="00A977F2">
            <w:pPr>
              <w:keepNext/>
              <w:keepLines/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INFORMATION DOCUMENTS AND MISCELLANEOUS</w:t>
            </w:r>
          </w:p>
        </w:tc>
      </w:tr>
      <w:tr w:rsidR="00A977F2" w:rsidRPr="003422B2" w14:paraId="1E57B9A4" w14:textId="77777777" w:rsidTr="00EF5FF1">
        <w:trPr>
          <w:cantSplit/>
          <w:jc w:val="center"/>
        </w:trPr>
        <w:tc>
          <w:tcPr>
            <w:tcW w:w="1080" w:type="dxa"/>
          </w:tcPr>
          <w:p w14:paraId="6F941D78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right w:val="single" w:sz="4" w:space="0" w:color="auto"/>
            </w:tcBorders>
          </w:tcPr>
          <w:p w14:paraId="203B7523" w14:textId="77777777" w:rsidR="00A977F2" w:rsidRPr="003422B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Follow-up of forensic audit and of internal audit recommendations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</w:tcPr>
          <w:p w14:paraId="240992F6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1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C25/INF/1</w:t>
              </w:r>
            </w:hyperlink>
          </w:p>
        </w:tc>
      </w:tr>
      <w:tr w:rsidR="00A977F2" w:rsidRPr="003422B2" w14:paraId="506065B3" w14:textId="77777777" w:rsidTr="00EF5FF1">
        <w:trPr>
          <w:cantSplit/>
          <w:jc w:val="center"/>
        </w:trPr>
        <w:tc>
          <w:tcPr>
            <w:tcW w:w="1080" w:type="dxa"/>
          </w:tcPr>
          <w:p w14:paraId="26798CFD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right w:val="single" w:sz="4" w:space="0" w:color="auto"/>
            </w:tcBorders>
          </w:tcPr>
          <w:p w14:paraId="20229988" w14:textId="77777777" w:rsidR="00A977F2" w:rsidRPr="003422B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Situation of arrears of the Union at 31 March 202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</w:tcPr>
          <w:p w14:paraId="6A68C527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2" w:history="1">
              <w:r w:rsidRPr="002A68BF">
                <w:rPr>
                  <w:rStyle w:val="Hyperlink"/>
                  <w:sz w:val="21"/>
                  <w:szCs w:val="21"/>
                  <w:lang w:val="en-US"/>
                </w:rPr>
                <w:t>C25/INF/2</w:t>
              </w:r>
            </w:hyperlink>
          </w:p>
        </w:tc>
      </w:tr>
      <w:tr w:rsidR="00A977F2" w:rsidRPr="003422B2" w14:paraId="08065541" w14:textId="77777777" w:rsidTr="00EF5FF1">
        <w:trPr>
          <w:cantSplit/>
          <w:jc w:val="center"/>
        </w:trPr>
        <w:tc>
          <w:tcPr>
            <w:tcW w:w="1080" w:type="dxa"/>
          </w:tcPr>
          <w:p w14:paraId="1D2A5986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right w:val="single" w:sz="4" w:space="0" w:color="auto"/>
            </w:tcBorders>
          </w:tcPr>
          <w:p w14:paraId="7CB926D1" w14:textId="77777777" w:rsidR="00A977F2" w:rsidRPr="003422B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Reports called by Resolution 218 (Bucharest, 2022)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</w:tcPr>
          <w:p w14:paraId="66132885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3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C25/INF/3</w:t>
              </w:r>
            </w:hyperlink>
          </w:p>
        </w:tc>
      </w:tr>
      <w:tr w:rsidR="00A977F2" w:rsidRPr="003422B2" w14:paraId="5377EC51" w14:textId="77777777" w:rsidTr="00EF5FF1">
        <w:trPr>
          <w:cantSplit/>
          <w:jc w:val="center"/>
        </w:trPr>
        <w:tc>
          <w:tcPr>
            <w:tcW w:w="1080" w:type="dxa"/>
          </w:tcPr>
          <w:p w14:paraId="76015768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  <w:tcBorders>
              <w:right w:val="single" w:sz="4" w:space="0" w:color="auto"/>
            </w:tcBorders>
          </w:tcPr>
          <w:p w14:paraId="2C8324D9" w14:textId="77777777" w:rsidR="00A977F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Progress on implementation of Information and Communication Technologies Development Fund (ICT-DF) funded projects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</w:tcPr>
          <w:p w14:paraId="3E295A3F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4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C25/INF/4</w:t>
              </w:r>
            </w:hyperlink>
          </w:p>
        </w:tc>
      </w:tr>
      <w:tr w:rsidR="00A977F2" w:rsidRPr="003422B2" w14:paraId="44A03ABD" w14:textId="77777777" w:rsidTr="00EF5FF1">
        <w:trPr>
          <w:cantSplit/>
          <w:jc w:val="center"/>
        </w:trPr>
        <w:tc>
          <w:tcPr>
            <w:tcW w:w="1080" w:type="dxa"/>
          </w:tcPr>
          <w:p w14:paraId="3AB1B991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4F28B6DB" w14:textId="77777777" w:rsidR="00A977F2" w:rsidRPr="003422B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>ITU Council contribution to the High-Level Political Forum on Sustainable Development (HLPF) 202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484" w:type="dxa"/>
          </w:tcPr>
          <w:p w14:paraId="67FBDED3" w14:textId="77777777" w:rsidR="00A977F2" w:rsidRPr="00242F9A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5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C25/INF/5</w:t>
              </w:r>
            </w:hyperlink>
          </w:p>
        </w:tc>
      </w:tr>
      <w:tr w:rsidR="00A977F2" w:rsidRPr="003422B2" w14:paraId="34EF0FAD" w14:textId="77777777" w:rsidTr="00EF5FF1">
        <w:trPr>
          <w:cantSplit/>
          <w:jc w:val="center"/>
        </w:trPr>
        <w:tc>
          <w:tcPr>
            <w:tcW w:w="1080" w:type="dxa"/>
          </w:tcPr>
          <w:p w14:paraId="51FA48B0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09C37496" w14:textId="77777777" w:rsidR="00A977F2" w:rsidRPr="00242F9A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Implementation of ITU’s resource mobilization strategy</w:t>
            </w:r>
          </w:p>
        </w:tc>
        <w:tc>
          <w:tcPr>
            <w:tcW w:w="1484" w:type="dxa"/>
          </w:tcPr>
          <w:p w14:paraId="2A5C6081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6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C25/INF/6</w:t>
              </w:r>
            </w:hyperlink>
          </w:p>
        </w:tc>
      </w:tr>
      <w:tr w:rsidR="00A977F2" w:rsidRPr="003422B2" w14:paraId="6D14AB85" w14:textId="77777777" w:rsidTr="00EF5FF1">
        <w:trPr>
          <w:cantSplit/>
          <w:jc w:val="center"/>
        </w:trPr>
        <w:tc>
          <w:tcPr>
            <w:tcW w:w="1080" w:type="dxa"/>
          </w:tcPr>
          <w:p w14:paraId="52393F61" w14:textId="77777777" w:rsidR="00A977F2" w:rsidRPr="003422B2" w:rsidRDefault="00A977F2" w:rsidP="00A977F2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79415CC7" w14:textId="77777777" w:rsidR="00A977F2" w:rsidRDefault="00A977F2" w:rsidP="00A977F2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Challenges in AI interpretation</w:t>
            </w:r>
          </w:p>
        </w:tc>
        <w:tc>
          <w:tcPr>
            <w:tcW w:w="1484" w:type="dxa"/>
          </w:tcPr>
          <w:p w14:paraId="5B9137C0" w14:textId="77777777" w:rsidR="00A977F2" w:rsidRDefault="00A977F2" w:rsidP="00A977F2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7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C25/INF/7</w:t>
              </w:r>
            </w:hyperlink>
          </w:p>
        </w:tc>
      </w:tr>
      <w:tr w:rsidR="00A977F2" w:rsidRPr="009D0E16" w14:paraId="773D93E6" w14:textId="77777777" w:rsidTr="00EF5FF1">
        <w:trPr>
          <w:cantSplit/>
          <w:jc w:val="center"/>
        </w:trPr>
        <w:tc>
          <w:tcPr>
            <w:tcW w:w="1080" w:type="dxa"/>
          </w:tcPr>
          <w:p w14:paraId="4EDF07BA" w14:textId="77777777" w:rsidR="00A977F2" w:rsidRPr="003422B2" w:rsidRDefault="00A977F2" w:rsidP="00A977F2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5D3853C5" w14:textId="77777777" w:rsidR="00A977F2" w:rsidRPr="009D0E16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646177">
              <w:rPr>
                <w:sz w:val="21"/>
                <w:szCs w:val="21"/>
                <w:lang w:val="en-US"/>
              </w:rPr>
              <w:t>Collaboration with the UN system</w:t>
            </w:r>
          </w:p>
        </w:tc>
        <w:tc>
          <w:tcPr>
            <w:tcW w:w="1484" w:type="dxa"/>
          </w:tcPr>
          <w:p w14:paraId="54F2874E" w14:textId="77777777" w:rsidR="00A977F2" w:rsidRPr="00646177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8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C25/INF/8</w:t>
              </w:r>
            </w:hyperlink>
          </w:p>
        </w:tc>
      </w:tr>
      <w:tr w:rsidR="006E4C48" w:rsidRPr="009D0E16" w14:paraId="22EB2A6C" w14:textId="77777777" w:rsidTr="00EF5FF1">
        <w:trPr>
          <w:cantSplit/>
          <w:jc w:val="center"/>
        </w:trPr>
        <w:tc>
          <w:tcPr>
            <w:tcW w:w="1080" w:type="dxa"/>
          </w:tcPr>
          <w:p w14:paraId="6D1BF10F" w14:textId="77777777" w:rsidR="006E4C48" w:rsidRPr="003422B2" w:rsidRDefault="006E4C48" w:rsidP="006E4C48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63FBB9C5" w14:textId="240EFDCD" w:rsidR="006E4C48" w:rsidRPr="00646177" w:rsidRDefault="006E4C48" w:rsidP="006E4C48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Report on voluntary contribution revenue 2024</w:t>
            </w:r>
          </w:p>
        </w:tc>
        <w:tc>
          <w:tcPr>
            <w:tcW w:w="1484" w:type="dxa"/>
          </w:tcPr>
          <w:p w14:paraId="4B129501" w14:textId="6E2B588B" w:rsidR="006E4C48" w:rsidRDefault="006E4C48" w:rsidP="006E4C48">
            <w:pPr>
              <w:spacing w:before="60" w:after="60"/>
              <w:jc w:val="center"/>
            </w:pPr>
            <w:hyperlink r:id="rId119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C25/INF/9</w:t>
              </w:r>
            </w:hyperlink>
          </w:p>
        </w:tc>
      </w:tr>
      <w:tr w:rsidR="006E4C48" w:rsidRPr="009D0E16" w14:paraId="4AF21476" w14:textId="77777777" w:rsidTr="00EF5FF1">
        <w:trPr>
          <w:cantSplit/>
          <w:jc w:val="center"/>
        </w:trPr>
        <w:tc>
          <w:tcPr>
            <w:tcW w:w="1080" w:type="dxa"/>
          </w:tcPr>
          <w:p w14:paraId="7B77A393" w14:textId="77777777" w:rsidR="006E4C48" w:rsidRPr="003422B2" w:rsidRDefault="006E4C48" w:rsidP="006E4C48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37CB39E3" w14:textId="167E2343" w:rsidR="006E4C48" w:rsidRPr="009D0E16" w:rsidRDefault="006E4C48" w:rsidP="006E4C48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6E4C48">
              <w:rPr>
                <w:sz w:val="21"/>
                <w:szCs w:val="21"/>
                <w:lang w:val="en-US"/>
              </w:rPr>
              <w:t xml:space="preserve">ITU-India </w:t>
            </w:r>
            <w:proofErr w:type="spellStart"/>
            <w:r w:rsidRPr="006E4C48">
              <w:rPr>
                <w:sz w:val="21"/>
                <w:szCs w:val="21"/>
                <w:lang w:val="en-US"/>
              </w:rPr>
              <w:t>LoI</w:t>
            </w:r>
            <w:proofErr w:type="spellEnd"/>
            <w:r w:rsidRPr="006E4C48">
              <w:rPr>
                <w:sz w:val="21"/>
                <w:szCs w:val="21"/>
                <w:lang w:val="en-US"/>
              </w:rPr>
              <w:t xml:space="preserve"> for future-ready infrastructure planning through digital twins</w:t>
            </w:r>
          </w:p>
        </w:tc>
        <w:tc>
          <w:tcPr>
            <w:tcW w:w="1484" w:type="dxa"/>
          </w:tcPr>
          <w:p w14:paraId="0A787A22" w14:textId="5AE6FD8A" w:rsidR="006E4C48" w:rsidRDefault="006E4C48" w:rsidP="006E4C48">
            <w:pPr>
              <w:spacing w:before="60" w:after="60"/>
              <w:jc w:val="center"/>
            </w:pPr>
            <w:hyperlink r:id="rId120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C25/INF/11</w:t>
              </w:r>
            </w:hyperlink>
          </w:p>
        </w:tc>
      </w:tr>
      <w:tr w:rsidR="006E4C48" w:rsidRPr="009D0E16" w14:paraId="3AA240DC" w14:textId="77777777" w:rsidTr="00EF5FF1">
        <w:trPr>
          <w:cantSplit/>
          <w:jc w:val="center"/>
        </w:trPr>
        <w:tc>
          <w:tcPr>
            <w:tcW w:w="1080" w:type="dxa"/>
          </w:tcPr>
          <w:p w14:paraId="7E533F4B" w14:textId="77777777" w:rsidR="006E4C48" w:rsidRPr="003422B2" w:rsidRDefault="006E4C48" w:rsidP="006E4C48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5AB00A0B" w14:textId="34C162AD" w:rsidR="006E4C48" w:rsidRPr="009D0E16" w:rsidRDefault="006E4C48" w:rsidP="006E4C48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6E4C48">
              <w:rPr>
                <w:sz w:val="21"/>
                <w:szCs w:val="21"/>
                <w:lang w:val="en-US"/>
              </w:rPr>
              <w:t xml:space="preserve">ITU-India </w:t>
            </w:r>
            <w:proofErr w:type="spellStart"/>
            <w:r w:rsidRPr="006E4C48">
              <w:rPr>
                <w:sz w:val="21"/>
                <w:szCs w:val="21"/>
                <w:lang w:val="en-US"/>
              </w:rPr>
              <w:t>LoI</w:t>
            </w:r>
            <w:proofErr w:type="spellEnd"/>
            <w:r w:rsidRPr="006E4C48">
              <w:rPr>
                <w:sz w:val="21"/>
                <w:szCs w:val="21"/>
                <w:lang w:val="en-US"/>
              </w:rPr>
              <w:t xml:space="preserve"> on PhD fellowship to drive global innovation in telecom technologies</w:t>
            </w:r>
          </w:p>
        </w:tc>
        <w:tc>
          <w:tcPr>
            <w:tcW w:w="1484" w:type="dxa"/>
          </w:tcPr>
          <w:p w14:paraId="2E7E341E" w14:textId="7AA5D42B" w:rsidR="006E4C48" w:rsidRDefault="006E4C48" w:rsidP="006E4C48">
            <w:pPr>
              <w:spacing w:before="60" w:after="60"/>
              <w:jc w:val="center"/>
            </w:pPr>
            <w:hyperlink r:id="rId121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C25/INF/12</w:t>
              </w:r>
            </w:hyperlink>
          </w:p>
        </w:tc>
      </w:tr>
      <w:tr w:rsidR="006E4C48" w:rsidRPr="009D0E16" w14:paraId="021B146B" w14:textId="77777777" w:rsidTr="00EF5FF1">
        <w:trPr>
          <w:cantSplit/>
          <w:jc w:val="center"/>
        </w:trPr>
        <w:tc>
          <w:tcPr>
            <w:tcW w:w="1080" w:type="dxa"/>
          </w:tcPr>
          <w:p w14:paraId="378F57A2" w14:textId="77777777" w:rsidR="006E4C48" w:rsidRPr="003422B2" w:rsidRDefault="006E4C48" w:rsidP="006E4C48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1121A97C" w14:textId="03676526" w:rsidR="006E4C48" w:rsidRPr="009D0E16" w:rsidRDefault="006E4C48" w:rsidP="006E4C48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6E4C48">
              <w:rPr>
                <w:sz w:val="21"/>
                <w:szCs w:val="21"/>
                <w:lang w:val="en-US"/>
              </w:rPr>
              <w:t>India’s digital transformation solutions package to developing countries, least developed countries, small island developing States</w:t>
            </w:r>
          </w:p>
        </w:tc>
        <w:tc>
          <w:tcPr>
            <w:tcW w:w="1484" w:type="dxa"/>
          </w:tcPr>
          <w:p w14:paraId="536FC666" w14:textId="18791713" w:rsidR="006E4C48" w:rsidRDefault="006E4C48" w:rsidP="006E4C48">
            <w:pPr>
              <w:spacing w:before="60" w:after="60"/>
              <w:jc w:val="center"/>
            </w:pPr>
            <w:hyperlink r:id="rId122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C25/INF/13</w:t>
              </w:r>
            </w:hyperlink>
          </w:p>
        </w:tc>
      </w:tr>
      <w:tr w:rsidR="006E4C48" w:rsidRPr="009D0E16" w14:paraId="71A6039D" w14:textId="77777777" w:rsidTr="00EF5FF1">
        <w:trPr>
          <w:cantSplit/>
          <w:jc w:val="center"/>
        </w:trPr>
        <w:tc>
          <w:tcPr>
            <w:tcW w:w="1080" w:type="dxa"/>
          </w:tcPr>
          <w:p w14:paraId="01F5CBBB" w14:textId="77777777" w:rsidR="006E4C48" w:rsidRPr="003422B2" w:rsidRDefault="006E4C48" w:rsidP="006E4C48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4D9576D6" w14:textId="0A8E7842" w:rsidR="006E4C48" w:rsidRPr="009D0E16" w:rsidRDefault="006E4C48" w:rsidP="006E4C48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6E4C48">
              <w:rPr>
                <w:sz w:val="21"/>
                <w:szCs w:val="21"/>
                <w:lang w:val="en-US"/>
              </w:rPr>
              <w:t>Additional information on the Global Standards Symposium (GSS-24) and the World Telecommunication Standardization Assembly (WTSA-24)</w:t>
            </w:r>
          </w:p>
        </w:tc>
        <w:tc>
          <w:tcPr>
            <w:tcW w:w="1484" w:type="dxa"/>
          </w:tcPr>
          <w:p w14:paraId="79FCC888" w14:textId="02C5E900" w:rsidR="006E4C48" w:rsidRDefault="006E4C48" w:rsidP="006E4C48">
            <w:pPr>
              <w:spacing w:before="60" w:after="60"/>
              <w:jc w:val="center"/>
            </w:pPr>
            <w:hyperlink r:id="rId123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C25/INF/14</w:t>
              </w:r>
            </w:hyperlink>
          </w:p>
        </w:tc>
      </w:tr>
      <w:tr w:rsidR="00A977F2" w:rsidRPr="003422B2" w14:paraId="0E3216D2" w14:textId="77777777" w:rsidTr="00EF5FF1">
        <w:trPr>
          <w:cantSplit/>
          <w:jc w:val="center"/>
        </w:trPr>
        <w:tc>
          <w:tcPr>
            <w:tcW w:w="1080" w:type="dxa"/>
          </w:tcPr>
          <w:p w14:paraId="0103FA76" w14:textId="77777777" w:rsidR="00A977F2" w:rsidRPr="003422B2" w:rsidRDefault="00A977F2" w:rsidP="00A977F2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48" w:type="dxa"/>
          </w:tcPr>
          <w:p w14:paraId="10AC3E63" w14:textId="77777777" w:rsidR="00A977F2" w:rsidRPr="003422B2" w:rsidRDefault="00A977F2" w:rsidP="00A977F2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Statement by the Staff Council</w:t>
            </w:r>
          </w:p>
        </w:tc>
        <w:tc>
          <w:tcPr>
            <w:tcW w:w="1484" w:type="dxa"/>
          </w:tcPr>
          <w:p w14:paraId="3AE21450" w14:textId="77777777" w:rsidR="00A977F2" w:rsidRPr="003422B2" w:rsidRDefault="00A977F2" w:rsidP="00A977F2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</w:tr>
    </w:tbl>
    <w:p w14:paraId="5626F92C" w14:textId="77777777" w:rsidR="009F0B68" w:rsidRDefault="009F0B68" w:rsidP="00054F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</w:pPr>
    </w:p>
    <w:p w14:paraId="48ADF157" w14:textId="0DEA8E50" w:rsidR="00E322D1" w:rsidRDefault="00E322D1" w:rsidP="00E322D1">
      <w:pPr>
        <w:jc w:val="center"/>
      </w:pPr>
      <w:r>
        <w:t>______________</w:t>
      </w:r>
      <w:bookmarkEnd w:id="3"/>
      <w:bookmarkEnd w:id="4"/>
      <w:bookmarkEnd w:id="5"/>
      <w:bookmarkEnd w:id="10"/>
    </w:p>
    <w:sectPr w:rsidR="00E322D1" w:rsidSect="00AD3606">
      <w:footerReference w:type="default" r:id="rId124"/>
      <w:headerReference w:type="first" r:id="rId125"/>
      <w:footerReference w:type="first" r:id="rId12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D85C1" w14:textId="77777777" w:rsidR="00C63D97" w:rsidRDefault="00C63D97">
      <w:r>
        <w:separator/>
      </w:r>
    </w:p>
  </w:endnote>
  <w:endnote w:type="continuationSeparator" w:id="0">
    <w:p w14:paraId="29A258FD" w14:textId="77777777" w:rsidR="00C63D97" w:rsidRDefault="00C63D97">
      <w:r>
        <w:continuationSeparator/>
      </w:r>
    </w:p>
  </w:endnote>
  <w:endnote w:type="continuationNotice" w:id="1">
    <w:p w14:paraId="34CB56A9" w14:textId="77777777" w:rsidR="00C63D97" w:rsidRDefault="00C63D9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591A9635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F6B3A01" w14:textId="4028B5DF" w:rsidR="00EE49E8" w:rsidRPr="00E06FD5" w:rsidRDefault="00EE49E8" w:rsidP="00806CAA">
          <w:pPr>
            <w:pStyle w:val="Header"/>
            <w:tabs>
              <w:tab w:val="left" w:pos="645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806CAA">
            <w:rPr>
              <w:bCs/>
            </w:rPr>
            <w:t>1</w:t>
          </w:r>
          <w:r w:rsidR="00E25B6F">
            <w:rPr>
              <w:bCs/>
            </w:rPr>
            <w:t>(Rev.</w:t>
          </w:r>
          <w:r w:rsidR="00B5013F">
            <w:rPr>
              <w:bCs/>
            </w:rPr>
            <w:t>4</w:t>
          </w:r>
          <w:r w:rsidR="00E25B6F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7B86649F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806CAA">
            <w:rPr>
              <w:bCs/>
            </w:rPr>
            <w:t>1</w:t>
          </w:r>
          <w:r w:rsidR="00E25B6F">
            <w:rPr>
              <w:bCs/>
            </w:rPr>
            <w:t>(Rev.</w:t>
          </w:r>
          <w:r w:rsidR="00B5013F">
            <w:rPr>
              <w:bCs/>
            </w:rPr>
            <w:t>4</w:t>
          </w:r>
          <w:r w:rsidR="00E25B6F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2686A" w14:textId="77777777" w:rsidR="00C63D97" w:rsidRDefault="00C63D97">
      <w:r>
        <w:t>____________________</w:t>
      </w:r>
    </w:p>
  </w:footnote>
  <w:footnote w:type="continuationSeparator" w:id="0">
    <w:p w14:paraId="1D21699A" w14:textId="77777777" w:rsidR="00C63D97" w:rsidRDefault="00C63D97">
      <w:r>
        <w:continuationSeparator/>
      </w:r>
    </w:p>
  </w:footnote>
  <w:footnote w:type="continuationNotice" w:id="1">
    <w:p w14:paraId="29F06B2F" w14:textId="77777777" w:rsidR="00C63D97" w:rsidRDefault="00C63D9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94B46" id="Rectangle 5" o:spid="_x0000_s1026" style="position:absolute;margin-left:.3pt;margin-top:47.35pt;width:8.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2E4230"/>
    <w:multiLevelType w:val="hybridMultilevel"/>
    <w:tmpl w:val="514A0B6A"/>
    <w:lvl w:ilvl="0" w:tplc="41D4E62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62122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13965"/>
    <w:rsid w:val="000178DC"/>
    <w:rsid w:val="000210D4"/>
    <w:rsid w:val="00027DCA"/>
    <w:rsid w:val="000326CD"/>
    <w:rsid w:val="00036E85"/>
    <w:rsid w:val="00040D50"/>
    <w:rsid w:val="00047917"/>
    <w:rsid w:val="00054F4B"/>
    <w:rsid w:val="0006007D"/>
    <w:rsid w:val="00063016"/>
    <w:rsid w:val="00066795"/>
    <w:rsid w:val="000745AB"/>
    <w:rsid w:val="00076AF6"/>
    <w:rsid w:val="00085CF2"/>
    <w:rsid w:val="000B1705"/>
    <w:rsid w:val="000C1241"/>
    <w:rsid w:val="000D75B2"/>
    <w:rsid w:val="000F5DDB"/>
    <w:rsid w:val="000F7289"/>
    <w:rsid w:val="001023C0"/>
    <w:rsid w:val="001121F5"/>
    <w:rsid w:val="001400DC"/>
    <w:rsid w:val="00140CE1"/>
    <w:rsid w:val="0017539C"/>
    <w:rsid w:val="00175AC2"/>
    <w:rsid w:val="0017609F"/>
    <w:rsid w:val="001A3154"/>
    <w:rsid w:val="001A7D1D"/>
    <w:rsid w:val="001B51DD"/>
    <w:rsid w:val="001C628E"/>
    <w:rsid w:val="001D41D6"/>
    <w:rsid w:val="001E0F7B"/>
    <w:rsid w:val="001F5569"/>
    <w:rsid w:val="002119FD"/>
    <w:rsid w:val="002130E0"/>
    <w:rsid w:val="00221F46"/>
    <w:rsid w:val="00255C37"/>
    <w:rsid w:val="00264425"/>
    <w:rsid w:val="00265875"/>
    <w:rsid w:val="0027303B"/>
    <w:rsid w:val="0028109B"/>
    <w:rsid w:val="002A2188"/>
    <w:rsid w:val="002B1F58"/>
    <w:rsid w:val="002C1C7A"/>
    <w:rsid w:val="002C54E2"/>
    <w:rsid w:val="002D6EA0"/>
    <w:rsid w:val="002E2BD5"/>
    <w:rsid w:val="0030160F"/>
    <w:rsid w:val="0031450C"/>
    <w:rsid w:val="00320223"/>
    <w:rsid w:val="003220E9"/>
    <w:rsid w:val="00322D0D"/>
    <w:rsid w:val="00324897"/>
    <w:rsid w:val="00361465"/>
    <w:rsid w:val="003771FE"/>
    <w:rsid w:val="003877F5"/>
    <w:rsid w:val="00392720"/>
    <w:rsid w:val="003936D3"/>
    <w:rsid w:val="003942D4"/>
    <w:rsid w:val="003958A8"/>
    <w:rsid w:val="003A7115"/>
    <w:rsid w:val="003B29C2"/>
    <w:rsid w:val="003B53B8"/>
    <w:rsid w:val="003C2533"/>
    <w:rsid w:val="003D5A7F"/>
    <w:rsid w:val="003E14C0"/>
    <w:rsid w:val="003F7BF5"/>
    <w:rsid w:val="0040172E"/>
    <w:rsid w:val="004032CA"/>
    <w:rsid w:val="0040435A"/>
    <w:rsid w:val="00405651"/>
    <w:rsid w:val="00415FDF"/>
    <w:rsid w:val="00416A24"/>
    <w:rsid w:val="00421C13"/>
    <w:rsid w:val="00427BFF"/>
    <w:rsid w:val="004317DA"/>
    <w:rsid w:val="00431D9E"/>
    <w:rsid w:val="00433CE8"/>
    <w:rsid w:val="00434474"/>
    <w:rsid w:val="00434A5C"/>
    <w:rsid w:val="00435CC7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A68C4"/>
    <w:rsid w:val="004B25A1"/>
    <w:rsid w:val="004B6D27"/>
    <w:rsid w:val="004D1851"/>
    <w:rsid w:val="004D599D"/>
    <w:rsid w:val="004E2EA5"/>
    <w:rsid w:val="004E3AEB"/>
    <w:rsid w:val="0050223C"/>
    <w:rsid w:val="005243FF"/>
    <w:rsid w:val="00533D83"/>
    <w:rsid w:val="00564FBC"/>
    <w:rsid w:val="005800BC"/>
    <w:rsid w:val="00582442"/>
    <w:rsid w:val="005C1375"/>
    <w:rsid w:val="005C3648"/>
    <w:rsid w:val="005F3269"/>
    <w:rsid w:val="005F3B57"/>
    <w:rsid w:val="00623AE3"/>
    <w:rsid w:val="00630C4D"/>
    <w:rsid w:val="00644EC6"/>
    <w:rsid w:val="00644F8F"/>
    <w:rsid w:val="0064737F"/>
    <w:rsid w:val="006535F1"/>
    <w:rsid w:val="0065557D"/>
    <w:rsid w:val="00660D50"/>
    <w:rsid w:val="00662984"/>
    <w:rsid w:val="006716BB"/>
    <w:rsid w:val="0067289E"/>
    <w:rsid w:val="006810C9"/>
    <w:rsid w:val="006915C1"/>
    <w:rsid w:val="006B1859"/>
    <w:rsid w:val="006B6680"/>
    <w:rsid w:val="006B6DCC"/>
    <w:rsid w:val="006B77F1"/>
    <w:rsid w:val="006C5ECF"/>
    <w:rsid w:val="006C731E"/>
    <w:rsid w:val="006D7A40"/>
    <w:rsid w:val="006E142D"/>
    <w:rsid w:val="006E4C48"/>
    <w:rsid w:val="00702DEF"/>
    <w:rsid w:val="00706861"/>
    <w:rsid w:val="00722551"/>
    <w:rsid w:val="0075051B"/>
    <w:rsid w:val="00770FE6"/>
    <w:rsid w:val="0077110E"/>
    <w:rsid w:val="00793188"/>
    <w:rsid w:val="00794D34"/>
    <w:rsid w:val="007A3FCD"/>
    <w:rsid w:val="007B19CF"/>
    <w:rsid w:val="007D01AF"/>
    <w:rsid w:val="00806CAA"/>
    <w:rsid w:val="00813E5E"/>
    <w:rsid w:val="0083581B"/>
    <w:rsid w:val="00846FDE"/>
    <w:rsid w:val="008621F1"/>
    <w:rsid w:val="00863874"/>
    <w:rsid w:val="00864AFF"/>
    <w:rsid w:val="00865925"/>
    <w:rsid w:val="008779C9"/>
    <w:rsid w:val="00890473"/>
    <w:rsid w:val="008A660E"/>
    <w:rsid w:val="008B0EE5"/>
    <w:rsid w:val="008B4A6A"/>
    <w:rsid w:val="008C7E27"/>
    <w:rsid w:val="008E7C3C"/>
    <w:rsid w:val="008F7448"/>
    <w:rsid w:val="0090147A"/>
    <w:rsid w:val="009173EF"/>
    <w:rsid w:val="00932906"/>
    <w:rsid w:val="00961B0B"/>
    <w:rsid w:val="00962D33"/>
    <w:rsid w:val="009B08F2"/>
    <w:rsid w:val="009B38C3"/>
    <w:rsid w:val="009E17BD"/>
    <w:rsid w:val="009E459E"/>
    <w:rsid w:val="009E485A"/>
    <w:rsid w:val="009F0B68"/>
    <w:rsid w:val="00A00883"/>
    <w:rsid w:val="00A04CEC"/>
    <w:rsid w:val="00A23C23"/>
    <w:rsid w:val="00A27F92"/>
    <w:rsid w:val="00A32257"/>
    <w:rsid w:val="00A36D20"/>
    <w:rsid w:val="00A514A4"/>
    <w:rsid w:val="00A55622"/>
    <w:rsid w:val="00A83502"/>
    <w:rsid w:val="00A94BAB"/>
    <w:rsid w:val="00A977F2"/>
    <w:rsid w:val="00AA225A"/>
    <w:rsid w:val="00AA40CE"/>
    <w:rsid w:val="00AA533E"/>
    <w:rsid w:val="00AA77ED"/>
    <w:rsid w:val="00AD15B3"/>
    <w:rsid w:val="00AD3606"/>
    <w:rsid w:val="00AD4A3D"/>
    <w:rsid w:val="00AD677D"/>
    <w:rsid w:val="00AF6E49"/>
    <w:rsid w:val="00AF6EA3"/>
    <w:rsid w:val="00B00DFF"/>
    <w:rsid w:val="00B04A67"/>
    <w:rsid w:val="00B0583C"/>
    <w:rsid w:val="00B30936"/>
    <w:rsid w:val="00B40A81"/>
    <w:rsid w:val="00B44910"/>
    <w:rsid w:val="00B5013F"/>
    <w:rsid w:val="00B5636F"/>
    <w:rsid w:val="00B61DC3"/>
    <w:rsid w:val="00B635D0"/>
    <w:rsid w:val="00B72267"/>
    <w:rsid w:val="00B76EB6"/>
    <w:rsid w:val="00B7737B"/>
    <w:rsid w:val="00B824C8"/>
    <w:rsid w:val="00B84B9D"/>
    <w:rsid w:val="00B9131F"/>
    <w:rsid w:val="00BB0646"/>
    <w:rsid w:val="00BC1016"/>
    <w:rsid w:val="00BC251A"/>
    <w:rsid w:val="00BD032B"/>
    <w:rsid w:val="00BE01C6"/>
    <w:rsid w:val="00BE2640"/>
    <w:rsid w:val="00BE5B99"/>
    <w:rsid w:val="00BF1FDE"/>
    <w:rsid w:val="00C01189"/>
    <w:rsid w:val="00C0458D"/>
    <w:rsid w:val="00C05922"/>
    <w:rsid w:val="00C10EAD"/>
    <w:rsid w:val="00C374DE"/>
    <w:rsid w:val="00C47AD4"/>
    <w:rsid w:val="00C52D81"/>
    <w:rsid w:val="00C53602"/>
    <w:rsid w:val="00C55198"/>
    <w:rsid w:val="00C63D97"/>
    <w:rsid w:val="00C6520B"/>
    <w:rsid w:val="00C8309F"/>
    <w:rsid w:val="00C9019F"/>
    <w:rsid w:val="00CA6393"/>
    <w:rsid w:val="00CA7995"/>
    <w:rsid w:val="00CB18FF"/>
    <w:rsid w:val="00CD0C08"/>
    <w:rsid w:val="00CE03FB"/>
    <w:rsid w:val="00CE433C"/>
    <w:rsid w:val="00CF0161"/>
    <w:rsid w:val="00CF33F3"/>
    <w:rsid w:val="00CF4A2B"/>
    <w:rsid w:val="00D024CA"/>
    <w:rsid w:val="00D06183"/>
    <w:rsid w:val="00D07011"/>
    <w:rsid w:val="00D1294B"/>
    <w:rsid w:val="00D22C42"/>
    <w:rsid w:val="00D5463E"/>
    <w:rsid w:val="00D65041"/>
    <w:rsid w:val="00D8456E"/>
    <w:rsid w:val="00DA0502"/>
    <w:rsid w:val="00DB0923"/>
    <w:rsid w:val="00DB1936"/>
    <w:rsid w:val="00DB384B"/>
    <w:rsid w:val="00DC17BF"/>
    <w:rsid w:val="00DD0D46"/>
    <w:rsid w:val="00DD11ED"/>
    <w:rsid w:val="00DF0189"/>
    <w:rsid w:val="00DF26C9"/>
    <w:rsid w:val="00E03C74"/>
    <w:rsid w:val="00E06FD5"/>
    <w:rsid w:val="00E10E80"/>
    <w:rsid w:val="00E124F0"/>
    <w:rsid w:val="00E227F3"/>
    <w:rsid w:val="00E25B6F"/>
    <w:rsid w:val="00E30093"/>
    <w:rsid w:val="00E322D1"/>
    <w:rsid w:val="00E504DB"/>
    <w:rsid w:val="00E545C6"/>
    <w:rsid w:val="00E55829"/>
    <w:rsid w:val="00E60F04"/>
    <w:rsid w:val="00E65B24"/>
    <w:rsid w:val="00E74BC2"/>
    <w:rsid w:val="00E854E4"/>
    <w:rsid w:val="00E86DBF"/>
    <w:rsid w:val="00E969AF"/>
    <w:rsid w:val="00EB0D6F"/>
    <w:rsid w:val="00EB2232"/>
    <w:rsid w:val="00EC5337"/>
    <w:rsid w:val="00ED4AE6"/>
    <w:rsid w:val="00EE49E8"/>
    <w:rsid w:val="00EF5FF1"/>
    <w:rsid w:val="00F02FBB"/>
    <w:rsid w:val="00F14254"/>
    <w:rsid w:val="00F14A21"/>
    <w:rsid w:val="00F16BAB"/>
    <w:rsid w:val="00F2150A"/>
    <w:rsid w:val="00F231D8"/>
    <w:rsid w:val="00F41209"/>
    <w:rsid w:val="00F42743"/>
    <w:rsid w:val="00F44C00"/>
    <w:rsid w:val="00F45D2C"/>
    <w:rsid w:val="00F46C5F"/>
    <w:rsid w:val="00F61BE2"/>
    <w:rsid w:val="00F632C0"/>
    <w:rsid w:val="00F641E1"/>
    <w:rsid w:val="00F676AB"/>
    <w:rsid w:val="00F835CD"/>
    <w:rsid w:val="00F865B2"/>
    <w:rsid w:val="00F94A63"/>
    <w:rsid w:val="00FA1C28"/>
    <w:rsid w:val="00FA5726"/>
    <w:rsid w:val="00FB1279"/>
    <w:rsid w:val="00FB59C5"/>
    <w:rsid w:val="00FB6B76"/>
    <w:rsid w:val="00FB7596"/>
    <w:rsid w:val="00FC5DBD"/>
    <w:rsid w:val="00FE4077"/>
    <w:rsid w:val="00FE500D"/>
    <w:rsid w:val="00FE77D2"/>
    <w:rsid w:val="00FF26C9"/>
    <w:rsid w:val="00FF39B1"/>
    <w:rsid w:val="00FF7D2E"/>
    <w:rsid w:val="31469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99"/>
    <w:qFormat/>
    <w:rsid w:val="009E45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eastAsia="SimSun" w:cs="Calibri"/>
      <w:sz w:val="22"/>
      <w:szCs w:val="22"/>
    </w:rPr>
  </w:style>
  <w:style w:type="paragraph" w:styleId="Revision">
    <w:name w:val="Revision"/>
    <w:hidden/>
    <w:uiPriority w:val="99"/>
    <w:semiHidden/>
    <w:rsid w:val="009E459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5-CL-C-0053/en" TargetMode="External"/><Relationship Id="rId117" Type="http://schemas.openxmlformats.org/officeDocument/2006/relationships/hyperlink" Target="https://www.itu.int/md/S25-CL-INF-0007/en" TargetMode="External"/><Relationship Id="rId21" Type="http://schemas.openxmlformats.org/officeDocument/2006/relationships/hyperlink" Target="https://www.itu.int/md/S25-CL-C-0092/en" TargetMode="External"/><Relationship Id="rId42" Type="http://schemas.openxmlformats.org/officeDocument/2006/relationships/hyperlink" Target="https://www.itu.int/md/S25-CL-C-0068/en" TargetMode="External"/><Relationship Id="rId47" Type="http://schemas.openxmlformats.org/officeDocument/2006/relationships/hyperlink" Target="https://www.itu.int/md/S25-CL-C-0030/en" TargetMode="External"/><Relationship Id="rId63" Type="http://schemas.openxmlformats.org/officeDocument/2006/relationships/hyperlink" Target="https://www.itu.int/md/S25-CL-C-0090/en" TargetMode="External"/><Relationship Id="rId68" Type="http://schemas.openxmlformats.org/officeDocument/2006/relationships/hyperlink" Target="https://www.itu.int/md/S25-CL-C-0093/en" TargetMode="External"/><Relationship Id="rId84" Type="http://schemas.openxmlformats.org/officeDocument/2006/relationships/hyperlink" Target="https://www.itu.int/md/S25-CL-C-0075/en" TargetMode="External"/><Relationship Id="rId89" Type="http://schemas.openxmlformats.org/officeDocument/2006/relationships/hyperlink" Target="https://www.itu.int/md/S25-CL-C-0054/en" TargetMode="External"/><Relationship Id="rId112" Type="http://schemas.openxmlformats.org/officeDocument/2006/relationships/hyperlink" Target="https://www.itu.int/md/S25-CL-INF-0002/en" TargetMode="External"/><Relationship Id="rId16" Type="http://schemas.openxmlformats.org/officeDocument/2006/relationships/hyperlink" Target="https://www.itu.int/md/S25-CL-C-0015/en" TargetMode="External"/><Relationship Id="rId107" Type="http://schemas.openxmlformats.org/officeDocument/2006/relationships/hyperlink" Target="https://www.itu.int/md/S25-CL-C-0083/en" TargetMode="External"/><Relationship Id="rId11" Type="http://schemas.openxmlformats.org/officeDocument/2006/relationships/hyperlink" Target="https://www.itu.int/md/S25-CL-C-0035/en" TargetMode="External"/><Relationship Id="rId32" Type="http://schemas.openxmlformats.org/officeDocument/2006/relationships/hyperlink" Target="https://www.itu.int/md/S25-CL-C-0032/en" TargetMode="External"/><Relationship Id="rId37" Type="http://schemas.openxmlformats.org/officeDocument/2006/relationships/hyperlink" Target="https://www.itu.int/md/S25-CL-C-0096/en" TargetMode="External"/><Relationship Id="rId53" Type="http://schemas.openxmlformats.org/officeDocument/2006/relationships/hyperlink" Target="https://www.itu.int/md/S25-CL-C-0058/en" TargetMode="External"/><Relationship Id="rId58" Type="http://schemas.openxmlformats.org/officeDocument/2006/relationships/hyperlink" Target="https://www.itu.int/md/S25-CL-C-0077/en" TargetMode="External"/><Relationship Id="rId74" Type="http://schemas.openxmlformats.org/officeDocument/2006/relationships/hyperlink" Target="https://www.itu.int/md/S25-CL-C-0010/en" TargetMode="External"/><Relationship Id="rId79" Type="http://schemas.openxmlformats.org/officeDocument/2006/relationships/hyperlink" Target="https://www.itu.int/md/S25-CL-C-0074/en" TargetMode="External"/><Relationship Id="rId102" Type="http://schemas.openxmlformats.org/officeDocument/2006/relationships/hyperlink" Target="https://www.itu.int/md/S25-CL-C-0057/en" TargetMode="External"/><Relationship Id="rId123" Type="http://schemas.openxmlformats.org/officeDocument/2006/relationships/hyperlink" Target="https://www.itu.int/md/S25-CL-INF-0014/en" TargetMode="External"/><Relationship Id="rId128" Type="http://schemas.openxmlformats.org/officeDocument/2006/relationships/theme" Target="theme/theme1.xml"/><Relationship Id="rId5" Type="http://schemas.openxmlformats.org/officeDocument/2006/relationships/numbering" Target="numbering.xml"/><Relationship Id="rId90" Type="http://schemas.openxmlformats.org/officeDocument/2006/relationships/hyperlink" Target="https://www.itu.int/md/S25-CL-C-0065/en" TargetMode="External"/><Relationship Id="rId95" Type="http://schemas.openxmlformats.org/officeDocument/2006/relationships/hyperlink" Target="https://www.itu.int/md/S25-CL-C-0044/en" TargetMode="External"/><Relationship Id="rId22" Type="http://schemas.openxmlformats.org/officeDocument/2006/relationships/hyperlink" Target="https://www.itu.int/md/S25-CL-C-0031/en" TargetMode="External"/><Relationship Id="rId27" Type="http://schemas.openxmlformats.org/officeDocument/2006/relationships/hyperlink" Target="https://www.itu.int/md/S25-CL-C-0052/en" TargetMode="External"/><Relationship Id="rId43" Type="http://schemas.openxmlformats.org/officeDocument/2006/relationships/hyperlink" Target="https://www.itu.int/md/S25-CL-C-0071/en" TargetMode="External"/><Relationship Id="rId48" Type="http://schemas.openxmlformats.org/officeDocument/2006/relationships/hyperlink" Target="https://www.itu.int/md/S25-CL-C-0005/en" TargetMode="External"/><Relationship Id="rId64" Type="http://schemas.openxmlformats.org/officeDocument/2006/relationships/hyperlink" Target="https://www.itu.int/md/S25-CL-C-0050/en" TargetMode="External"/><Relationship Id="rId69" Type="http://schemas.openxmlformats.org/officeDocument/2006/relationships/hyperlink" Target="https://www.itu.int/md/S25-CL-C-0094/en" TargetMode="External"/><Relationship Id="rId113" Type="http://schemas.openxmlformats.org/officeDocument/2006/relationships/hyperlink" Target="https://www.itu.int/md/S25-CL-INF-0003/en" TargetMode="External"/><Relationship Id="rId118" Type="http://schemas.openxmlformats.org/officeDocument/2006/relationships/hyperlink" Target="https://www.itu.int/md/S25-CL-INF-0008/en" TargetMode="External"/><Relationship Id="rId80" Type="http://schemas.openxmlformats.org/officeDocument/2006/relationships/hyperlink" Target="https://www.itu.int/md/S25-CL-C-0009/en" TargetMode="External"/><Relationship Id="rId85" Type="http://schemas.openxmlformats.org/officeDocument/2006/relationships/hyperlink" Target="https://www.itu.int/md/S25-CL-C-0095/en" TargetMode="External"/><Relationship Id="rId12" Type="http://schemas.openxmlformats.org/officeDocument/2006/relationships/hyperlink" Target="https://www.itu.int/md/S25-CL-C-0055/en" TargetMode="External"/><Relationship Id="rId17" Type="http://schemas.openxmlformats.org/officeDocument/2006/relationships/hyperlink" Target="https://www.itu.int/md/S25-CL-C-0012/en" TargetMode="External"/><Relationship Id="rId33" Type="http://schemas.openxmlformats.org/officeDocument/2006/relationships/hyperlink" Target="https://www.itu.int/md/S25-CL-C-0070/en" TargetMode="External"/><Relationship Id="rId38" Type="http://schemas.openxmlformats.org/officeDocument/2006/relationships/hyperlink" Target="https://www.itu.int/md/S25-CL-C-0017/en" TargetMode="External"/><Relationship Id="rId59" Type="http://schemas.openxmlformats.org/officeDocument/2006/relationships/hyperlink" Target="https://www.itu.int/md/S25-CL-C-0002/en" TargetMode="External"/><Relationship Id="rId103" Type="http://schemas.openxmlformats.org/officeDocument/2006/relationships/hyperlink" Target="https://www.itu.int/md/S25-CL-C-0066/en" TargetMode="External"/><Relationship Id="rId108" Type="http://schemas.openxmlformats.org/officeDocument/2006/relationships/hyperlink" Target="https://www.itu.int/md/S25-CL-C-0048/en" TargetMode="External"/><Relationship Id="rId124" Type="http://schemas.openxmlformats.org/officeDocument/2006/relationships/footer" Target="footer1.xml"/><Relationship Id="rId54" Type="http://schemas.openxmlformats.org/officeDocument/2006/relationships/hyperlink" Target="https://www.itu.int/md/S25-CL-C-0101/en" TargetMode="External"/><Relationship Id="rId70" Type="http://schemas.openxmlformats.org/officeDocument/2006/relationships/hyperlink" Target="https://www.itu.int/md/S25-CL-C-0062/en" TargetMode="External"/><Relationship Id="rId75" Type="http://schemas.openxmlformats.org/officeDocument/2006/relationships/hyperlink" Target="https://www.itu.int/md/S25-CL-C-0016/en" TargetMode="External"/><Relationship Id="rId91" Type="http://schemas.openxmlformats.org/officeDocument/2006/relationships/hyperlink" Target="https://www.itu.int/md/S25-CL-C-0020/en" TargetMode="External"/><Relationship Id="rId96" Type="http://schemas.openxmlformats.org/officeDocument/2006/relationships/hyperlink" Target="https://www.itu.int/md/S25-CL-C-0039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itu.int/md/S25-CL-C-0008/en" TargetMode="External"/><Relationship Id="rId28" Type="http://schemas.openxmlformats.org/officeDocument/2006/relationships/hyperlink" Target="https://www.itu.int/md/S25-CL-C-0033/en" TargetMode="External"/><Relationship Id="rId49" Type="http://schemas.openxmlformats.org/officeDocument/2006/relationships/hyperlink" Target="https://www.itu.int/md/S25-CL-C-0004/en" TargetMode="External"/><Relationship Id="rId114" Type="http://schemas.openxmlformats.org/officeDocument/2006/relationships/hyperlink" Target="https://www.itu.int/md/S25-CL-INF-0004/en" TargetMode="External"/><Relationship Id="rId119" Type="http://schemas.openxmlformats.org/officeDocument/2006/relationships/hyperlink" Target="https://www.itu.int/md/S25-CL-INF-0009/en" TargetMode="External"/><Relationship Id="rId44" Type="http://schemas.openxmlformats.org/officeDocument/2006/relationships/hyperlink" Target="https://www.itu.int/md/S25-CL-C-0072/en" TargetMode="External"/><Relationship Id="rId60" Type="http://schemas.openxmlformats.org/officeDocument/2006/relationships/hyperlink" Target="https://www.itu.int/md/S25-CL-C-0037/en" TargetMode="External"/><Relationship Id="rId65" Type="http://schemas.openxmlformats.org/officeDocument/2006/relationships/hyperlink" Target="https://www.itu.int/md/S25-CL-C-0084/en" TargetMode="External"/><Relationship Id="rId81" Type="http://schemas.openxmlformats.org/officeDocument/2006/relationships/hyperlink" Target="https://www.itu.int/md/S25-CL-C-0059/en" TargetMode="External"/><Relationship Id="rId86" Type="http://schemas.openxmlformats.org/officeDocument/2006/relationships/hyperlink" Target="https://www.itu.int/md/S25-CL-C-0038/en" TargetMode="External"/><Relationship Id="rId13" Type="http://schemas.openxmlformats.org/officeDocument/2006/relationships/hyperlink" Target="https://www.itu.int/md/S25-CL-C-0027/en" TargetMode="External"/><Relationship Id="rId18" Type="http://schemas.openxmlformats.org/officeDocument/2006/relationships/hyperlink" Target="https://www.itu.int/md/S25-CL-C-0078/en" TargetMode="External"/><Relationship Id="rId39" Type="http://schemas.openxmlformats.org/officeDocument/2006/relationships/hyperlink" Target="https://www.itu.int/md/S25-CL-C-0076/en" TargetMode="External"/><Relationship Id="rId109" Type="http://schemas.openxmlformats.org/officeDocument/2006/relationships/hyperlink" Target="https://www.itu.int/md/S25-CL-C-0063/en" TargetMode="External"/><Relationship Id="rId34" Type="http://schemas.openxmlformats.org/officeDocument/2006/relationships/hyperlink" Target="https://www.itu.int/md/S25-CL-C-0097/en" TargetMode="External"/><Relationship Id="rId50" Type="http://schemas.openxmlformats.org/officeDocument/2006/relationships/hyperlink" Target="https://www.itu.int/md/S25-CL-C-0029/en" TargetMode="External"/><Relationship Id="rId55" Type="http://schemas.openxmlformats.org/officeDocument/2006/relationships/hyperlink" Target="https://www.itu.int/md/S25-CL-C-0019/en" TargetMode="External"/><Relationship Id="rId76" Type="http://schemas.openxmlformats.org/officeDocument/2006/relationships/hyperlink" Target="https://www.itu.int/md/S25-CL-C-0082/en" TargetMode="External"/><Relationship Id="rId97" Type="http://schemas.openxmlformats.org/officeDocument/2006/relationships/hyperlink" Target="https://www.itu.int/md/S25-CL-C-0099/en" TargetMode="External"/><Relationship Id="rId104" Type="http://schemas.openxmlformats.org/officeDocument/2006/relationships/hyperlink" Target="https://www.itu.int/md/S25-CL-C-0085/en" TargetMode="External"/><Relationship Id="rId120" Type="http://schemas.openxmlformats.org/officeDocument/2006/relationships/hyperlink" Target="https://www.itu.int/md/S25-CL-INF-0011/en" TargetMode="External"/><Relationship Id="rId125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hyperlink" Target="https://www.itu.int/md/S25-CL-C-0086/en" TargetMode="External"/><Relationship Id="rId92" Type="http://schemas.openxmlformats.org/officeDocument/2006/relationships/hyperlink" Target="https://www.itu.int/md/S25-CL-C-0040/e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S25-CL-C-0018/en" TargetMode="External"/><Relationship Id="rId24" Type="http://schemas.openxmlformats.org/officeDocument/2006/relationships/hyperlink" Target="https://www.itu.int/md/S25-CL-C-0061/en" TargetMode="External"/><Relationship Id="rId40" Type="http://schemas.openxmlformats.org/officeDocument/2006/relationships/hyperlink" Target="https://www.itu.int/md/S25-CL-C-0089/en" TargetMode="External"/><Relationship Id="rId45" Type="http://schemas.openxmlformats.org/officeDocument/2006/relationships/hyperlink" Target="https://www.itu.int/md/S25-CL-C-0045/en" TargetMode="External"/><Relationship Id="rId66" Type="http://schemas.openxmlformats.org/officeDocument/2006/relationships/hyperlink" Target="https://www.itu.int/md/S25-CL-C-0069/en" TargetMode="External"/><Relationship Id="rId87" Type="http://schemas.openxmlformats.org/officeDocument/2006/relationships/hyperlink" Target="https://www.itu.int/md/S25-CL-C-0034/en" TargetMode="External"/><Relationship Id="rId110" Type="http://schemas.openxmlformats.org/officeDocument/2006/relationships/hyperlink" Target="https://www.itu.int/md/S25-CL-C-0060/en" TargetMode="External"/><Relationship Id="rId115" Type="http://schemas.openxmlformats.org/officeDocument/2006/relationships/hyperlink" Target="https://www.itu.int/md/S25-CL-INF-0005/en" TargetMode="External"/><Relationship Id="rId61" Type="http://schemas.openxmlformats.org/officeDocument/2006/relationships/hyperlink" Target="https://www.itu.int/md/S25-CL-C-0003/en" TargetMode="External"/><Relationship Id="rId82" Type="http://schemas.openxmlformats.org/officeDocument/2006/relationships/hyperlink" Target="https://www.itu.int/md/S25-CL-C-0011/en" TargetMode="External"/><Relationship Id="rId19" Type="http://schemas.openxmlformats.org/officeDocument/2006/relationships/hyperlink" Target="https://www.itu.int/md/S25-CL-C-0051/en" TargetMode="External"/><Relationship Id="rId14" Type="http://schemas.openxmlformats.org/officeDocument/2006/relationships/hyperlink" Target="https://www.itu.int/md/S25-CL-C-0028/en" TargetMode="External"/><Relationship Id="rId30" Type="http://schemas.openxmlformats.org/officeDocument/2006/relationships/hyperlink" Target="https://www.itu.int/md/S25-CL-C-0081/en" TargetMode="External"/><Relationship Id="rId35" Type="http://schemas.openxmlformats.org/officeDocument/2006/relationships/hyperlink" Target="https://www.itu.int/md/S25-CL-C-0036/en" TargetMode="External"/><Relationship Id="rId56" Type="http://schemas.openxmlformats.org/officeDocument/2006/relationships/hyperlink" Target="https://www.itu.int/md/S25-CL-C-0073/en" TargetMode="External"/><Relationship Id="rId77" Type="http://schemas.openxmlformats.org/officeDocument/2006/relationships/hyperlink" Target="https://www.itu.int/md/S25-CL-C-0098/en" TargetMode="External"/><Relationship Id="rId100" Type="http://schemas.openxmlformats.org/officeDocument/2006/relationships/hyperlink" Target="https://www.itu.int/md/S25-CL-C-0049/en" TargetMode="External"/><Relationship Id="rId105" Type="http://schemas.openxmlformats.org/officeDocument/2006/relationships/hyperlink" Target="https://www.itu.int/md/S25-CL-C-0023/en" TargetMode="External"/><Relationship Id="rId126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S25-CL-C-0079/en" TargetMode="External"/><Relationship Id="rId72" Type="http://schemas.openxmlformats.org/officeDocument/2006/relationships/hyperlink" Target="https://www.itu.int/md/S25-CL-C-0043/en" TargetMode="External"/><Relationship Id="rId93" Type="http://schemas.openxmlformats.org/officeDocument/2006/relationships/hyperlink" Target="https://www.itu.int/md/S25-CL-C-0041/en" TargetMode="External"/><Relationship Id="rId98" Type="http://schemas.openxmlformats.org/officeDocument/2006/relationships/hyperlink" Target="https://www.itu.int/md/S25-CL-C-0087/en" TargetMode="External"/><Relationship Id="rId121" Type="http://schemas.openxmlformats.org/officeDocument/2006/relationships/hyperlink" Target="https://www.itu.int/md/S25-CL-INF-0012/en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S25-CL-C-0080/en" TargetMode="External"/><Relationship Id="rId46" Type="http://schemas.openxmlformats.org/officeDocument/2006/relationships/hyperlink" Target="https://www.itu.int/md/S25-CL-C-0024/en" TargetMode="External"/><Relationship Id="rId67" Type="http://schemas.openxmlformats.org/officeDocument/2006/relationships/hyperlink" Target="https://www.itu.int/md/S25-CL-C-0088/en" TargetMode="External"/><Relationship Id="rId116" Type="http://schemas.openxmlformats.org/officeDocument/2006/relationships/hyperlink" Target="https://www.itu.int/md/S25-CL-INF-0006/en" TargetMode="External"/><Relationship Id="rId20" Type="http://schemas.openxmlformats.org/officeDocument/2006/relationships/hyperlink" Target="https://www.itu.int/md/S25-CL-C-0026/en" TargetMode="External"/><Relationship Id="rId41" Type="http://schemas.openxmlformats.org/officeDocument/2006/relationships/hyperlink" Target="https://www.itu.int/md/S25-CL-C-0100/en" TargetMode="External"/><Relationship Id="rId62" Type="http://schemas.openxmlformats.org/officeDocument/2006/relationships/hyperlink" Target="https://www.itu.int/md/S25-CL-C-0067/en" TargetMode="External"/><Relationship Id="rId83" Type="http://schemas.openxmlformats.org/officeDocument/2006/relationships/hyperlink" Target="https://www.itu.int/md/S25-CL-C-0047/en" TargetMode="External"/><Relationship Id="rId88" Type="http://schemas.openxmlformats.org/officeDocument/2006/relationships/hyperlink" Target="https://www.itu.int/md/S25-CL-C-0046/en" TargetMode="External"/><Relationship Id="rId111" Type="http://schemas.openxmlformats.org/officeDocument/2006/relationships/hyperlink" Target="https://www.itu.int/md/S25-CL-INF-0001/en" TargetMode="External"/><Relationship Id="rId15" Type="http://schemas.openxmlformats.org/officeDocument/2006/relationships/hyperlink" Target="https://www.itu.int/md/S25-CL-C-0025/en" TargetMode="External"/><Relationship Id="rId36" Type="http://schemas.openxmlformats.org/officeDocument/2006/relationships/hyperlink" Target="https://www.itu.int/md/S25-CL-C-0056/en" TargetMode="External"/><Relationship Id="rId57" Type="http://schemas.openxmlformats.org/officeDocument/2006/relationships/hyperlink" Target="https://www.itu.int/md/S25-CL-C-0021/en" TargetMode="External"/><Relationship Id="rId106" Type="http://schemas.openxmlformats.org/officeDocument/2006/relationships/hyperlink" Target="https://www.itu.int/md/S25-CL-C-0007/en" TargetMode="External"/><Relationship Id="rId12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itu.int/md/S25-CL-C-0006/en" TargetMode="External"/><Relationship Id="rId52" Type="http://schemas.openxmlformats.org/officeDocument/2006/relationships/hyperlink" Target="https://www.itu.int/md/S25-CL-C-0091/en" TargetMode="External"/><Relationship Id="rId73" Type="http://schemas.openxmlformats.org/officeDocument/2006/relationships/hyperlink" Target="https://www.itu.int/md/S25-CL-C-0013/en" TargetMode="External"/><Relationship Id="rId78" Type="http://schemas.openxmlformats.org/officeDocument/2006/relationships/hyperlink" Target="https://www.itu.int/md/S25-CL-C-0064/en" TargetMode="External"/><Relationship Id="rId94" Type="http://schemas.openxmlformats.org/officeDocument/2006/relationships/hyperlink" Target="https://www.itu.int/md/S25-CL-C-0042/en" TargetMode="External"/><Relationship Id="rId99" Type="http://schemas.openxmlformats.org/officeDocument/2006/relationships/hyperlink" Target="https://www.itu.int/md/S25-CL-C-0014/en" TargetMode="External"/><Relationship Id="rId101" Type="http://schemas.openxmlformats.org/officeDocument/2006/relationships/hyperlink" Target="https://www.itu.int/md/S25-CL-C-0022/en" TargetMode="External"/><Relationship Id="rId122" Type="http://schemas.openxmlformats.org/officeDocument/2006/relationships/hyperlink" Target="https://www.itu.int/md/S25-CL-INF-0013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B52BA-7AEF-42D4-AF59-959012BFA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B8146E-03A7-4413-9B17-C6B8E595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E2F2AC-2255-4DBF-9278-6619577B45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3</TotalTime>
  <Pages>6</Pages>
  <Words>1687</Words>
  <Characters>16928</Characters>
  <Application>Microsoft Office Word</Application>
  <DocSecurity>0</DocSecurity>
  <Lines>141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2025 session of the ITU Council</vt:lpstr>
    </vt:vector>
  </TitlesOfParts>
  <Manager>General Secretariat</Manager>
  <Company>International Telecommunication Union (ITU)</Company>
  <LinksUpToDate>false</LinksUpToDate>
  <CharactersWithSpaces>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2025 session of the ITU Council</dc:title>
  <dc:subject>Council 2025</dc:subject>
  <dc:creator>Brouard, Ricarda</dc:creator>
  <cp:keywords>C25; C2025; Council 2025; ITU160</cp:keywords>
  <dc:description/>
  <cp:lastModifiedBy>GBS</cp:lastModifiedBy>
  <cp:revision>3</cp:revision>
  <cp:lastPrinted>2000-07-18T13:30:00Z</cp:lastPrinted>
  <dcterms:created xsi:type="dcterms:W3CDTF">2025-06-17T06:57:00Z</dcterms:created>
  <dcterms:modified xsi:type="dcterms:W3CDTF">2025-06-17T07:04:00Z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</Properties>
</file>