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F07BA" w:rsidRPr="00D57213" w14:paraId="5232803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7DC77C9" w14:textId="449099E8" w:rsidR="006F07BA" w:rsidRPr="00D57213" w:rsidRDefault="006F07BA" w:rsidP="006F07BA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0" w:name="_Hlk133421839"/>
          </w:p>
        </w:tc>
        <w:tc>
          <w:tcPr>
            <w:tcW w:w="5245" w:type="dxa"/>
          </w:tcPr>
          <w:p w14:paraId="218C7BB5" w14:textId="1189A2EE" w:rsidR="00B548A4" w:rsidRPr="00D57213" w:rsidRDefault="00B548A4" w:rsidP="006F07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r w:rsidRPr="00D57213">
              <w:rPr>
                <w:b/>
                <w:lang w:val="es-ES"/>
              </w:rPr>
              <w:t xml:space="preserve">Revisión </w:t>
            </w:r>
            <w:r w:rsidR="00992C80">
              <w:rPr>
                <w:b/>
                <w:lang w:val="es-ES"/>
              </w:rPr>
              <w:t>3</w:t>
            </w:r>
            <w:r w:rsidRPr="00D57213">
              <w:rPr>
                <w:b/>
                <w:lang w:val="es-ES"/>
              </w:rPr>
              <w:t xml:space="preserve"> al</w:t>
            </w:r>
          </w:p>
          <w:p w14:paraId="6FEC2ACA" w14:textId="1715272C" w:rsidR="006F07BA" w:rsidRPr="00D57213" w:rsidRDefault="006F07BA" w:rsidP="006F07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r w:rsidRPr="00D57213">
              <w:rPr>
                <w:b/>
                <w:lang w:val="es-ES"/>
              </w:rPr>
              <w:t>Documento C25/1-S</w:t>
            </w:r>
          </w:p>
        </w:tc>
      </w:tr>
      <w:tr w:rsidR="006F07BA" w:rsidRPr="00D57213" w14:paraId="5EC8C78C" w14:textId="77777777" w:rsidTr="00C538FC">
        <w:trPr>
          <w:cantSplit/>
        </w:trPr>
        <w:tc>
          <w:tcPr>
            <w:tcW w:w="3969" w:type="dxa"/>
            <w:vMerge/>
          </w:tcPr>
          <w:p w14:paraId="766EA3E9" w14:textId="77777777" w:rsidR="006F07BA" w:rsidRPr="00D57213" w:rsidRDefault="006F07BA" w:rsidP="006F07BA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5245" w:type="dxa"/>
          </w:tcPr>
          <w:p w14:paraId="0D93163D" w14:textId="381C9229" w:rsidR="006F07BA" w:rsidRPr="00D57213" w:rsidRDefault="00992C80" w:rsidP="006F07BA">
            <w:pPr>
              <w:tabs>
                <w:tab w:val="left" w:pos="851"/>
              </w:tabs>
              <w:spacing w:before="0"/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6F07BA" w:rsidRPr="00D57213">
              <w:rPr>
                <w:b/>
                <w:lang w:val="es-ES"/>
              </w:rPr>
              <w:t xml:space="preserve"> de </w:t>
            </w:r>
            <w:r w:rsidR="00B548A4" w:rsidRPr="00D57213">
              <w:rPr>
                <w:b/>
                <w:lang w:val="es-ES"/>
              </w:rPr>
              <w:t>junio</w:t>
            </w:r>
            <w:r w:rsidR="006F07BA" w:rsidRPr="00D57213">
              <w:rPr>
                <w:b/>
                <w:lang w:val="es-ES"/>
              </w:rPr>
              <w:t xml:space="preserve"> de 2025</w:t>
            </w:r>
          </w:p>
        </w:tc>
      </w:tr>
      <w:tr w:rsidR="00FE57F6" w:rsidRPr="00D57213" w14:paraId="644ED9A9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79C3833" w14:textId="77777777" w:rsidR="00FE57F6" w:rsidRPr="00D57213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5245" w:type="dxa"/>
          </w:tcPr>
          <w:p w14:paraId="1F24DD69" w14:textId="77777777" w:rsidR="00FE57F6" w:rsidRPr="00D57213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  <w:lang w:val="es-ES"/>
              </w:rPr>
            </w:pPr>
            <w:r w:rsidRPr="00D57213">
              <w:rPr>
                <w:rFonts w:cstheme="minorHAnsi"/>
                <w:b/>
                <w:bCs/>
                <w:lang w:val="es-ES"/>
              </w:rPr>
              <w:t>Original: inglés</w:t>
            </w:r>
          </w:p>
        </w:tc>
      </w:tr>
      <w:tr w:rsidR="00FE57F6" w:rsidRPr="00D57213" w14:paraId="19763821" w14:textId="77777777" w:rsidTr="00C538FC">
        <w:trPr>
          <w:cantSplit/>
          <w:trHeight w:val="23"/>
        </w:trPr>
        <w:tc>
          <w:tcPr>
            <w:tcW w:w="3969" w:type="dxa"/>
          </w:tcPr>
          <w:p w14:paraId="40012467" w14:textId="77777777" w:rsidR="00FE57F6" w:rsidRPr="00D57213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5245" w:type="dxa"/>
          </w:tcPr>
          <w:p w14:paraId="06DE4E80" w14:textId="77777777" w:rsidR="00FE57F6" w:rsidRPr="00D57213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</w:p>
        </w:tc>
      </w:tr>
      <w:tr w:rsidR="00FE57F6" w:rsidRPr="00D57213" w14:paraId="1D0CE5F2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754033B" w14:textId="0E37D674" w:rsidR="00FE57F6" w:rsidRPr="00D57213" w:rsidRDefault="006F07BA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D57213">
              <w:rPr>
                <w:rFonts w:cstheme="minorHAnsi"/>
                <w:sz w:val="34"/>
                <w:szCs w:val="34"/>
                <w:lang w:val="es-ES"/>
              </w:rPr>
              <w:t>Nota</w:t>
            </w:r>
            <w:r w:rsidR="00157AC4" w:rsidRPr="00D57213">
              <w:rPr>
                <w:rFonts w:cstheme="minorHAnsi"/>
                <w:sz w:val="34"/>
                <w:szCs w:val="34"/>
                <w:lang w:val="es-ES"/>
              </w:rPr>
              <w:t xml:space="preserve"> de la Secretaria General</w:t>
            </w:r>
          </w:p>
        </w:tc>
      </w:tr>
      <w:tr w:rsidR="00FE57F6" w:rsidRPr="00D57213" w14:paraId="73DF4689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2DE43E4" w14:textId="209F9B5D" w:rsidR="00FE57F6" w:rsidRPr="00D57213" w:rsidRDefault="006F07BA" w:rsidP="00F92BED">
            <w:pPr>
              <w:pStyle w:val="Subtitle"/>
              <w:framePr w:hSpace="0" w:wrap="auto" w:vAnchor="margin" w:hAnchor="text" w:xAlign="left" w:yAlign="inline"/>
              <w:rPr>
                <w:lang w:val="es-ES"/>
              </w:rPr>
            </w:pPr>
            <w:r w:rsidRPr="00D57213">
              <w:rPr>
                <w:lang w:val="es-ES"/>
              </w:rPr>
              <w:t>PROYECTO DE ORDEN DEL DÍA DE LA REUNIÓN DEL CONSEJO DE 2025</w:t>
            </w:r>
          </w:p>
        </w:tc>
      </w:tr>
    </w:tbl>
    <w:p w14:paraId="2778AE4A" w14:textId="77777777" w:rsidR="006F07BA" w:rsidRPr="00D57213" w:rsidRDefault="006F07BA" w:rsidP="006F07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" w:name="_Hlk133421428"/>
      <w:bookmarkEnd w:id="0"/>
    </w:p>
    <w:tbl>
      <w:tblPr>
        <w:tblW w:w="94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6712"/>
        <w:gridCol w:w="1620"/>
      </w:tblGrid>
      <w:tr w:rsidR="006F07BA" w:rsidRPr="00D57213" w14:paraId="44F9EF4C" w14:textId="77777777" w:rsidTr="00AC1A2C">
        <w:trPr>
          <w:cantSplit/>
          <w:tblHeader/>
          <w:jc w:val="center"/>
        </w:trPr>
        <w:tc>
          <w:tcPr>
            <w:tcW w:w="108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5BC318B5" w14:textId="77777777" w:rsidR="006F07BA" w:rsidRPr="00F14B14" w:rsidRDefault="006F07BA" w:rsidP="00B548A4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  <w:t>Punto del orden del día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6697D110" w14:textId="77777777" w:rsidR="006F07BA" w:rsidRPr="00F14B14" w:rsidRDefault="006F07BA" w:rsidP="00D322BB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  <w:t>Título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693C2F92" w14:textId="77777777" w:rsidR="006F07BA" w:rsidRPr="00F14B14" w:rsidRDefault="006F07BA" w:rsidP="00D322BB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  <w:t>Documento</w:t>
            </w:r>
          </w:p>
        </w:tc>
      </w:tr>
      <w:tr w:rsidR="006F07BA" w:rsidRPr="00D57213" w14:paraId="42F220F6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35E08BB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PL 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0981CAC6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Forjar una UIT adecuada a sus objetivos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534CC36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tr w:rsidR="006F07BA" w:rsidRPr="00D57213" w14:paraId="58EC70C2" w14:textId="77777777" w:rsidTr="00AC1A2C">
        <w:trPr>
          <w:cantSplit/>
          <w:tblHeader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DE75A94" w14:textId="06BF1536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0F8AB81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color w:val="FFFFFF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Estado de la Unión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57C5C391" w14:textId="77777777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</w:p>
        </w:tc>
      </w:tr>
      <w:tr w:rsidR="006F07BA" w:rsidRPr="00D57213" w14:paraId="3B152C4C" w14:textId="77777777" w:rsidTr="00AC1A2C">
        <w:trPr>
          <w:cantSplit/>
          <w:tblHeader/>
          <w:jc w:val="center"/>
        </w:trPr>
        <w:tc>
          <w:tcPr>
            <w:tcW w:w="1080" w:type="dxa"/>
          </w:tcPr>
          <w:p w14:paraId="01AEAF94" w14:textId="0FF2C518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5925FDD" w14:textId="3711CF61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color w:val="FFFFFF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la aplicación del Plan Estratégico y las actividades de la Unión</w:t>
            </w:r>
            <w:r w:rsidR="00992C80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,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="00992C80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para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2024</w:t>
            </w:r>
            <w:r w:rsidR="00992C80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-2025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7B74635F" w14:textId="20B299AD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C25/35</w:t>
              </w:r>
            </w:hyperlink>
          </w:p>
        </w:tc>
      </w:tr>
      <w:tr w:rsidR="006F07BA" w:rsidRPr="00D57213" w14:paraId="4E9EDE92" w14:textId="77777777" w:rsidTr="00AC1A2C">
        <w:trPr>
          <w:cantSplit/>
          <w:jc w:val="center"/>
        </w:trPr>
        <w:tc>
          <w:tcPr>
            <w:tcW w:w="1080" w:type="dxa"/>
          </w:tcPr>
          <w:p w14:paraId="365131F5" w14:textId="78928AB3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1.3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63F64F6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Actualización del proceso y la hoja de ruta de la transformación de la UIT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7B503219" w14:textId="2B32378C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C25/55</w:t>
              </w:r>
            </w:hyperlink>
          </w:p>
        </w:tc>
      </w:tr>
      <w:tr w:rsidR="006F07BA" w:rsidRPr="00D57213" w14:paraId="61130507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3FCD59AF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PL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43F675D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Una UIT unida en la acción (política general, estrategia y actividades)</w:t>
            </w:r>
          </w:p>
        </w:tc>
      </w:tr>
      <w:tr w:rsidR="006F07BA" w:rsidRPr="00D57213" w14:paraId="3EB53F64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1B4D488" w14:textId="71E7AF64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14A29F8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Estrategia de coordinación de los trabajos de los tres Sectores de la Unión 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1538CA4A" w14:textId="176F9FAA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C25/27</w:t>
              </w:r>
            </w:hyperlink>
          </w:p>
        </w:tc>
      </w:tr>
      <w:tr w:rsidR="006F07BA" w:rsidRPr="00D57213" w14:paraId="274B1BB7" w14:textId="77777777" w:rsidTr="00AC1A2C">
        <w:trPr>
          <w:cantSplit/>
          <w:jc w:val="center"/>
        </w:trPr>
        <w:tc>
          <w:tcPr>
            <w:tcW w:w="1080" w:type="dxa"/>
          </w:tcPr>
          <w:p w14:paraId="4A4DC1BF" w14:textId="3C5379CB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40E997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Proyecto de Plan Operacional cuatrienal renovable de la Unión para el periodo 2026-2029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F219B2E" w14:textId="1FE83993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C25/28</w:t>
              </w:r>
            </w:hyperlink>
          </w:p>
        </w:tc>
      </w:tr>
      <w:tr w:rsidR="006F07BA" w:rsidRPr="00D57213" w14:paraId="7BED1A8C" w14:textId="77777777" w:rsidTr="00AC1A2C">
        <w:trPr>
          <w:cantSplit/>
          <w:jc w:val="center"/>
        </w:trPr>
        <w:tc>
          <w:tcPr>
            <w:tcW w:w="1080" w:type="dxa"/>
          </w:tcPr>
          <w:p w14:paraId="0772F375" w14:textId="1AF5F6D7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FF276EA" w14:textId="703A733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Fortalecimiento de la presencia regional</w:t>
            </w:r>
            <w:r w:rsidR="00992C80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de la UIT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C8DDAD" w14:textId="5B763DF1" w:rsidR="006F07BA" w:rsidRPr="00F14B14" w:rsidDel="003607CD" w:rsidRDefault="00634462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US"/>
                </w:rPr>
                <w:t>C25/25(Rev.1)</w:t>
              </w:r>
            </w:hyperlink>
          </w:p>
        </w:tc>
      </w:tr>
      <w:tr w:rsidR="006F07BA" w:rsidRPr="00D57213" w14:paraId="2B8E53C8" w14:textId="77777777" w:rsidTr="00DF60B2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522071DB" w14:textId="4C1493C4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2.4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41BCC848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Protección de la Infancia en Línea (GTC-PIeL)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025C5750" w14:textId="06685794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C25/15</w:t>
              </w:r>
            </w:hyperlink>
          </w:p>
        </w:tc>
      </w:tr>
      <w:tr w:rsidR="00B548A4" w:rsidRPr="00D57213" w14:paraId="2DB20763" w14:textId="77777777" w:rsidTr="00DF60B2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  <w:bottom w:val="nil"/>
            </w:tcBorders>
          </w:tcPr>
          <w:p w14:paraId="0E30F096" w14:textId="20E91EEE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2.5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68A5535" w14:textId="77777777" w:rsidR="00B548A4" w:rsidRPr="00F14B14" w:rsidRDefault="00B548A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los idiomas (GTC-Idiomas)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03F373E7" w14:textId="509C2669" w:rsidR="00B548A4" w:rsidRPr="00F14B14" w:rsidRDefault="00B548A4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C25/12</w:t>
              </w:r>
            </w:hyperlink>
          </w:p>
        </w:tc>
      </w:tr>
      <w:tr w:rsidR="00B548A4" w:rsidRPr="00D57213" w14:paraId="7D35E94A" w14:textId="77777777" w:rsidTr="00DF60B2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single" w:sz="4" w:space="0" w:color="808080"/>
            </w:tcBorders>
          </w:tcPr>
          <w:p w14:paraId="20073D77" w14:textId="77777777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50CDC350" w14:textId="7145374B" w:rsidR="00B548A4" w:rsidRPr="00F14B14" w:rsidRDefault="00B548A4" w:rsidP="00B548A4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la Federación de Rusia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Proyecto de revisión de la Resolución 1386 </w:t>
            </w:r>
            <w:r w:rsidR="006F7CF2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(C17, modificada por última vez C24)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del Consejo</w:t>
            </w:r>
            <w:r w:rsidR="006F7CF2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,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relativa al Comité de Coordinación de la Terminología de la UIT (CCT UIT)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00CAC00A" w14:textId="2E5A37C7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C25/78</w:t>
              </w:r>
            </w:hyperlink>
          </w:p>
        </w:tc>
      </w:tr>
      <w:tr w:rsidR="006F07BA" w:rsidRPr="00D57213" w14:paraId="6D0BE364" w14:textId="77777777" w:rsidTr="00DF60B2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1D229B9" w14:textId="227CC00D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2.6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16975FFF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cuestiones de política pública internacional relacionadas con Internet (GTC-Internet)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484A7F8B" w14:textId="311B21EE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C25/51</w:t>
              </w:r>
            </w:hyperlink>
          </w:p>
        </w:tc>
      </w:tr>
      <w:tr w:rsidR="00B548A4" w:rsidRPr="00D57213" w14:paraId="79A7D998" w14:textId="77777777" w:rsidTr="00DF60B2">
        <w:trPr>
          <w:cantSplit/>
          <w:jc w:val="center"/>
        </w:trPr>
        <w:tc>
          <w:tcPr>
            <w:tcW w:w="1080" w:type="dxa"/>
            <w:vMerge w:val="restart"/>
          </w:tcPr>
          <w:p w14:paraId="7C1F62BE" w14:textId="5B522183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2.7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5B1C171F" w14:textId="77777777" w:rsidR="00B548A4" w:rsidRPr="00F14B14" w:rsidRDefault="00B548A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Informe de situación del Presidente del Grupo de Expertos sobre el Reglamento de las Telecomunicaciones Internacionales (GE-RTI) 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5FAFE317" w14:textId="1FF210F7" w:rsidR="00B548A4" w:rsidRPr="00F14B14" w:rsidRDefault="00B548A4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C25/26</w:t>
              </w:r>
            </w:hyperlink>
          </w:p>
        </w:tc>
      </w:tr>
      <w:tr w:rsidR="00B548A4" w:rsidRPr="00D57213" w14:paraId="5E9EBABE" w14:textId="77777777" w:rsidTr="00DF60B2">
        <w:trPr>
          <w:cantSplit/>
          <w:jc w:val="center"/>
        </w:trPr>
        <w:tc>
          <w:tcPr>
            <w:tcW w:w="1080" w:type="dxa"/>
            <w:vMerge/>
          </w:tcPr>
          <w:p w14:paraId="2BA37A6F" w14:textId="77777777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399CB224" w14:textId="4FB1F36A" w:rsidR="00B548A4" w:rsidRPr="00F14B14" w:rsidRDefault="003155C1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6539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Informe sobre los resultados de las 3ª y 4ª reuniones del Grupo de Expertos sobre el Reglamento de las Telecomunicaciones Internacionales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4B6AE34C" w14:textId="200FED35" w:rsidR="00B548A4" w:rsidRPr="00F14B14" w:rsidRDefault="003155C1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C25/92</w:t>
              </w:r>
            </w:hyperlink>
          </w:p>
        </w:tc>
      </w:tr>
      <w:tr w:rsidR="006F07BA" w:rsidRPr="00D57213" w14:paraId="4D35BDBD" w14:textId="77777777" w:rsidTr="00DF60B2">
        <w:trPr>
          <w:cantSplit/>
          <w:jc w:val="center"/>
        </w:trPr>
        <w:tc>
          <w:tcPr>
            <w:tcW w:w="1080" w:type="dxa"/>
          </w:tcPr>
          <w:p w14:paraId="3753A02B" w14:textId="4CEF32E0" w:rsidR="006F07BA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lastRenderedPageBreak/>
              <w:t>2.8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E346684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los Planes Estratégico y Financiero para 2028-2031 (GTC-PEF)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B4DA813" w14:textId="74F8DBF0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C25/31</w:t>
              </w:r>
            </w:hyperlink>
          </w:p>
        </w:tc>
      </w:tr>
      <w:tr w:rsidR="006F07BA" w:rsidRPr="00D57213" w14:paraId="5735DC93" w14:textId="77777777" w:rsidTr="00DF60B2">
        <w:trPr>
          <w:cantSplit/>
          <w:jc w:val="center"/>
        </w:trPr>
        <w:tc>
          <w:tcPr>
            <w:tcW w:w="1080" w:type="dxa"/>
          </w:tcPr>
          <w:p w14:paraId="21BCD786" w14:textId="7B300C04" w:rsidR="003155C1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2.9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64A4FDA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la CMSI y los ODS (GTCCMSI+ODS)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28A4D96C" w14:textId="31B3DE71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</w:t>
              </w:r>
            </w:hyperlink>
          </w:p>
        </w:tc>
      </w:tr>
      <w:tr w:rsidR="003155C1" w:rsidRPr="00D57213" w14:paraId="0EF76DD5" w14:textId="77777777" w:rsidTr="00DF60B2">
        <w:trPr>
          <w:cantSplit/>
          <w:jc w:val="center"/>
        </w:trPr>
        <w:tc>
          <w:tcPr>
            <w:tcW w:w="1080" w:type="dxa"/>
            <w:vMerge w:val="restart"/>
          </w:tcPr>
          <w:p w14:paraId="485BD329" w14:textId="68AEE9E8" w:rsidR="003155C1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2.10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5C0AAFB" w14:textId="77777777" w:rsidR="003155C1" w:rsidRPr="00F14B14" w:rsidRDefault="003155C1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la CMSI+20 relativo a la contribución de la UIT a la aplicación y el seguimiento de los resultados de la CMSI y su papel en la consecución de los ODS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4B6C25EA" w14:textId="40313395" w:rsidR="003155C1" w:rsidRPr="00F14B14" w:rsidDel="003607CD" w:rsidRDefault="003155C1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C25/61</w:t>
              </w:r>
            </w:hyperlink>
          </w:p>
        </w:tc>
      </w:tr>
      <w:tr w:rsidR="003155C1" w:rsidRPr="00D57213" w14:paraId="470F4B86" w14:textId="77777777" w:rsidTr="00DF60B2">
        <w:trPr>
          <w:cantSplit/>
          <w:jc w:val="center"/>
        </w:trPr>
        <w:tc>
          <w:tcPr>
            <w:tcW w:w="1080" w:type="dxa"/>
            <w:vMerge/>
          </w:tcPr>
          <w:p w14:paraId="3FDE6A1A" w14:textId="77777777" w:rsidR="003155C1" w:rsidRPr="00F14B14" w:rsidRDefault="003155C1" w:rsidP="003155C1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52992E8D" w14:textId="2BB2EAC1" w:rsidR="003155C1" w:rsidRPr="00F14B14" w:rsidRDefault="003155C1" w:rsidP="003155C1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la Federación de Rusia</w:t>
            </w:r>
            <w:r w:rsidR="00F14B14"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 Propuesta para proseguir el proceso de la CMSI después de 2025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599BBF86" w14:textId="717C3586" w:rsidR="003155C1" w:rsidRPr="00F14B14" w:rsidRDefault="003155C1" w:rsidP="003155C1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C25/80</w:t>
              </w:r>
            </w:hyperlink>
          </w:p>
        </w:tc>
      </w:tr>
      <w:tr w:rsidR="006F07BA" w:rsidRPr="00D57213" w14:paraId="54A4826A" w14:textId="77777777" w:rsidTr="00DF60B2">
        <w:trPr>
          <w:cantSplit/>
          <w:jc w:val="center"/>
        </w:trPr>
        <w:tc>
          <w:tcPr>
            <w:tcW w:w="1080" w:type="dxa"/>
          </w:tcPr>
          <w:p w14:paraId="453D4677" w14:textId="7DE11338" w:rsidR="006F07BA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AC5250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Examen de la CMSI+20 – Solicitud de contribuciones de la UIT: resumen de las contribuciones recibidas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829BF80" w14:textId="4CB9C66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C25/53</w:t>
              </w:r>
            </w:hyperlink>
          </w:p>
        </w:tc>
      </w:tr>
      <w:tr w:rsidR="006F07BA" w:rsidRPr="00D57213" w14:paraId="19A30F61" w14:textId="77777777" w:rsidTr="00AC1A2C">
        <w:trPr>
          <w:cantSplit/>
          <w:jc w:val="center"/>
        </w:trPr>
        <w:tc>
          <w:tcPr>
            <w:tcW w:w="1080" w:type="dxa"/>
          </w:tcPr>
          <w:p w14:paraId="462C1272" w14:textId="25357F3A" w:rsidR="006F07BA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3CC7582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Actualizaciones del Plan de acción de la UIT para la aplicación del Pacto Digital Mundial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5C4CAC0" w14:textId="480507C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C25/52</w:t>
              </w:r>
            </w:hyperlink>
          </w:p>
        </w:tc>
      </w:tr>
      <w:tr w:rsidR="006F07BA" w:rsidRPr="00D57213" w14:paraId="11537814" w14:textId="77777777" w:rsidTr="00DF60B2">
        <w:trPr>
          <w:cantSplit/>
          <w:jc w:val="center"/>
        </w:trPr>
        <w:tc>
          <w:tcPr>
            <w:tcW w:w="1080" w:type="dxa"/>
          </w:tcPr>
          <w:p w14:paraId="1F91B7CF" w14:textId="0762540C" w:rsidR="006F07BA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2.13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34454330" w14:textId="23C54A63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Actividades de la UIT relacionadas con 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Internet: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Resoluciones 101, 102, 133, 180 y 206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602F4ABF" w14:textId="2222133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C25/33</w:t>
              </w:r>
            </w:hyperlink>
          </w:p>
        </w:tc>
      </w:tr>
      <w:tr w:rsidR="009F1274" w:rsidRPr="00D57213" w14:paraId="3B3A041D" w14:textId="77777777" w:rsidTr="00DF60B2">
        <w:trPr>
          <w:cantSplit/>
          <w:jc w:val="center"/>
        </w:trPr>
        <w:tc>
          <w:tcPr>
            <w:tcW w:w="1080" w:type="dxa"/>
            <w:vMerge w:val="restart"/>
          </w:tcPr>
          <w:p w14:paraId="4A323FF4" w14:textId="06AABB98" w:rsidR="009F1274" w:rsidRPr="00F14B14" w:rsidRDefault="009F127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2.14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4CC3F52" w14:textId="77777777" w:rsidR="009F1274" w:rsidRPr="00F14B14" w:rsidRDefault="009F127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Actividades de la UIT sobre el fortalecimiento del papel de la UIT en la creación de confianza y seguridad en la utilización de las TIC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2AA5F1CD" w14:textId="77994912" w:rsidR="009F1274" w:rsidRPr="00F14B14" w:rsidRDefault="009F1274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C25/18</w:t>
              </w:r>
            </w:hyperlink>
          </w:p>
        </w:tc>
      </w:tr>
      <w:tr w:rsidR="009F1274" w:rsidRPr="00D57213" w14:paraId="1183D5F8" w14:textId="77777777" w:rsidTr="00DF60B2">
        <w:trPr>
          <w:cantSplit/>
          <w:jc w:val="center"/>
        </w:trPr>
        <w:tc>
          <w:tcPr>
            <w:tcW w:w="1080" w:type="dxa"/>
            <w:vMerge/>
          </w:tcPr>
          <w:p w14:paraId="58D2CFF7" w14:textId="77777777" w:rsidR="009F1274" w:rsidRPr="00F14B14" w:rsidRDefault="009F1274" w:rsidP="003155C1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A811F55" w14:textId="695933B0" w:rsidR="009F1274" w:rsidRPr="00F14B14" w:rsidRDefault="009F1274" w:rsidP="003155C1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Nigeria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Fortalecimiento de la resiliencia de los cables submarinos: el órgano consultivo internacional sobre la resiliencia de los cables y la Cumbre de Abuja de 2025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369BC93C" w14:textId="067D73B4" w:rsidR="009F1274" w:rsidRPr="00F14B14" w:rsidRDefault="009F1274" w:rsidP="003155C1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C25/81</w:t>
              </w:r>
            </w:hyperlink>
          </w:p>
        </w:tc>
      </w:tr>
      <w:tr w:rsidR="006F07BA" w:rsidRPr="00D57213" w14:paraId="094FAC12" w14:textId="77777777" w:rsidTr="00DF60B2">
        <w:trPr>
          <w:cantSplit/>
          <w:jc w:val="center"/>
        </w:trPr>
        <w:tc>
          <w:tcPr>
            <w:tcW w:w="1080" w:type="dxa"/>
          </w:tcPr>
          <w:p w14:paraId="3BBCA0AE" w14:textId="679A4702" w:rsidR="006F07BA" w:rsidRPr="00F14B14" w:rsidRDefault="009F127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E6D0C60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la Resolución 70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8809E8F" w14:textId="33CD824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</w:t>
              </w:r>
            </w:hyperlink>
          </w:p>
        </w:tc>
      </w:tr>
      <w:tr w:rsidR="006F07BA" w:rsidRPr="00D57213" w14:paraId="3F1A1D20" w14:textId="77777777" w:rsidTr="00DF60B2">
        <w:trPr>
          <w:cantSplit/>
          <w:jc w:val="center"/>
        </w:trPr>
        <w:tc>
          <w:tcPr>
            <w:tcW w:w="1080" w:type="dxa"/>
          </w:tcPr>
          <w:p w14:paraId="5088D307" w14:textId="0F9487A3" w:rsidR="006F07BA" w:rsidRPr="00F14B14" w:rsidRDefault="009F127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2.16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2C149EF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Participación e iniciativas juveniles significativas de la UIT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2E243BE2" w14:textId="0DB2C4AE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C25/32</w:t>
              </w:r>
            </w:hyperlink>
          </w:p>
        </w:tc>
      </w:tr>
      <w:tr w:rsidR="000C2E38" w:rsidRPr="00D57213" w14:paraId="34AADB1D" w14:textId="77777777" w:rsidTr="00DF60B2">
        <w:trPr>
          <w:cantSplit/>
          <w:jc w:val="center"/>
        </w:trPr>
        <w:tc>
          <w:tcPr>
            <w:tcW w:w="1080" w:type="dxa"/>
            <w:vMerge w:val="restart"/>
          </w:tcPr>
          <w:p w14:paraId="67DC2E2A" w14:textId="71466EB4" w:rsidR="000C2E38" w:rsidRPr="00F14B14" w:rsidRDefault="000C2E38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2.17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4E3DD6C" w14:textId="77777777" w:rsidR="000C2E38" w:rsidRPr="00F14B14" w:rsidRDefault="000C2E38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Colaboración con el sistema de las Naciones Unidas y otros procesos intergubernamentales internacionales, incluida la normalización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34B23BBF" w14:textId="5C637D41" w:rsidR="000C2E38" w:rsidRPr="00F14B14" w:rsidRDefault="000C2E38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C25/70</w:t>
              </w:r>
            </w:hyperlink>
          </w:p>
        </w:tc>
      </w:tr>
      <w:tr w:rsidR="004B55F7" w:rsidRPr="00D57213" w14:paraId="7C132858" w14:textId="77777777" w:rsidTr="00DF60B2">
        <w:trPr>
          <w:cantSplit/>
          <w:jc w:val="center"/>
        </w:trPr>
        <w:tc>
          <w:tcPr>
            <w:tcW w:w="1080" w:type="dxa"/>
            <w:vMerge/>
          </w:tcPr>
          <w:p w14:paraId="3792881B" w14:textId="77777777" w:rsidR="004B55F7" w:rsidRPr="00F14B14" w:rsidRDefault="004B55F7" w:rsidP="004B55F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0B7C4556" w14:textId="23721802" w:rsidR="004B55F7" w:rsidRPr="00F14B14" w:rsidRDefault="004B55F7" w:rsidP="004B55F7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Sudáfrica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43248C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Grupo de Trabajo sobre la Economía Digital </w:t>
            </w:r>
            <w:r w:rsidR="00346E40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del G20 de Sudáfrica 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397C9955" w14:textId="145F0116" w:rsidR="004B55F7" w:rsidRPr="00F14B14" w:rsidRDefault="00AC1A2C" w:rsidP="004B55F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9" w:history="1">
              <w:proofErr w:type="spellStart"/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/97(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Rev.1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)</w:t>
              </w:r>
            </w:hyperlink>
          </w:p>
        </w:tc>
      </w:tr>
      <w:tr w:rsidR="006F07BA" w:rsidRPr="00D57213" w14:paraId="6F980279" w14:textId="77777777" w:rsidTr="00DF60B2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19A4C160" w14:textId="458DED38" w:rsidR="006F07BA" w:rsidRPr="00F14B14" w:rsidRDefault="00A3010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2.18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609B518C" w14:textId="09FC00A1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Función de la UIT en la aplicación de la Agenda 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"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Espacio2030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"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: el espacio como motor del desarrollo sostenible, así como de sus procesos de seguimiento y examen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41944140" w14:textId="6DDFFC65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C25/36</w:t>
              </w:r>
            </w:hyperlink>
          </w:p>
        </w:tc>
      </w:tr>
      <w:tr w:rsidR="006F07BA" w:rsidRPr="00D57213" w14:paraId="4A67142C" w14:textId="77777777" w:rsidTr="00DF60B2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35A3CE13" w14:textId="0498A109" w:rsidR="006F07BA" w:rsidRPr="00F14B14" w:rsidRDefault="00A3010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2.19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68257AF4" w14:textId="23B0D77D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Informe sobre la Resolución 214 (Bucarest, 2022) de la PP, "Las tecnologías de inteligencia artificial y las telecomunicaciones/tecnologías de la información y la comunicación" 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00EACA7F" w14:textId="5061C7A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C25/56</w:t>
              </w:r>
            </w:hyperlink>
          </w:p>
        </w:tc>
      </w:tr>
      <w:tr w:rsidR="00297F08" w:rsidRPr="00D57213" w14:paraId="33BA4403" w14:textId="77777777" w:rsidTr="00BD1A03">
        <w:trPr>
          <w:cantSplit/>
          <w:jc w:val="center"/>
        </w:trPr>
        <w:tc>
          <w:tcPr>
            <w:tcW w:w="1080" w:type="dxa"/>
            <w:tcBorders>
              <w:top w:val="nil"/>
              <w:bottom w:val="single" w:sz="4" w:space="0" w:color="808080"/>
            </w:tcBorders>
          </w:tcPr>
          <w:p w14:paraId="40A337CC" w14:textId="77777777" w:rsidR="00297F08" w:rsidRPr="00F14B14" w:rsidRDefault="00297F08" w:rsidP="00297F0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50A06766" w14:textId="2EA1CBD3" w:rsidR="00297F08" w:rsidRPr="00F14B14" w:rsidRDefault="00297F08" w:rsidP="00297F08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Rwanda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Propuesta </w:t>
            </w:r>
            <w:r w:rsidR="00FD5A57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para la 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evaluación del </w:t>
            </w:r>
            <w:r w:rsidR="00FD5A57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nivel 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de preparación y </w:t>
            </w:r>
            <w:r w:rsidR="004911C5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la 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prestación de apoyo técnico a los países menos </w:t>
            </w:r>
            <w:r w:rsidR="007A16C2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adelantados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para elabor</w:t>
            </w:r>
            <w:r w:rsidR="0027335A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ar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sus políticas y estrategias en materia de IA.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34AB892D" w14:textId="668EE598" w:rsidR="00297F08" w:rsidRPr="00F14B14" w:rsidRDefault="00297F08" w:rsidP="00297F0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C25/96</w:t>
              </w:r>
            </w:hyperlink>
          </w:p>
        </w:tc>
      </w:tr>
      <w:tr w:rsidR="003D5E95" w:rsidRPr="00D57213" w14:paraId="3A78EFA7" w14:textId="77777777" w:rsidTr="00BD1A03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  <w:bottom w:val="nil"/>
            </w:tcBorders>
          </w:tcPr>
          <w:p w14:paraId="6F7DB200" w14:textId="0B099F73" w:rsidR="003D5E95" w:rsidRPr="00F14B14" w:rsidRDefault="003D5E95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2.20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4422A362" w14:textId="77777777" w:rsidR="003D5E95" w:rsidRPr="00F14B14" w:rsidRDefault="003D5E95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Día Mundial de las Telecomunicaciones y la Sociedad de la Información (DMTSI)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7FE2CA54" w14:textId="5981071E" w:rsidR="003D5E95" w:rsidRPr="00F14B14" w:rsidRDefault="003D5E95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C25/17</w:t>
              </w:r>
            </w:hyperlink>
          </w:p>
        </w:tc>
      </w:tr>
      <w:tr w:rsidR="003D5E95" w:rsidRPr="00D57213" w14:paraId="57B5C39E" w14:textId="77777777" w:rsidTr="00BD1A03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06DABDEA" w14:textId="77777777" w:rsidR="003D5E95" w:rsidRPr="00F14B14" w:rsidRDefault="003D5E95" w:rsidP="004D768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10B4665E" w14:textId="45696430" w:rsidR="003D5E95" w:rsidRPr="00F14B14" w:rsidRDefault="003D5E95" w:rsidP="004D7688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Malasia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="009E0AE9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Reflexiones sobre el </w:t>
            </w:r>
            <w:r w:rsidR="00992C80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Día Mundial de las Telecomunicaciones y la Sociedad de la Información (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DMTSI</w:t>
            </w:r>
            <w:r w:rsidR="00992C80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)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2025, el Día Internacional de las Niñas en las TIC (GICT) 2025 y las celebraciones del 160.º aniversario de la Unión Internacional de Telecomunicaciones (UIT) en Malasia </w:t>
            </w:r>
            <w:r w:rsidR="009E0AE9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Convertir las metas estratégicas de la UIT en impactos nacionales viables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3C7EC00" w14:textId="619F02EA" w:rsidR="003D5E95" w:rsidRPr="00F14B14" w:rsidRDefault="003D5E95" w:rsidP="004D768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C25/76</w:t>
              </w:r>
            </w:hyperlink>
          </w:p>
        </w:tc>
      </w:tr>
      <w:tr w:rsidR="003D5E95" w:rsidRPr="00D57213" w14:paraId="1948D944" w14:textId="77777777" w:rsidTr="00BD1A03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6B1F2AC1" w14:textId="77777777" w:rsidR="003D5E95" w:rsidRPr="00F14B14" w:rsidRDefault="003D5E95" w:rsidP="004D768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25B820C1" w14:textId="253CF6D4" w:rsidR="003D5E95" w:rsidRPr="00F14B14" w:rsidRDefault="003D5E95" w:rsidP="004D7688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Propuesta para el Día Mundial de las Telecomunicaciones y la Sociedad de la Información de 2026 (DMTSI</w:t>
            </w:r>
            <w:r w:rsidR="00F14B14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noBreakHyphen/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26))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3CD6282" w14:textId="5F27541D" w:rsidR="003D5E95" w:rsidRPr="00F14B14" w:rsidRDefault="003D5E95" w:rsidP="004D768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C25/89</w:t>
              </w:r>
            </w:hyperlink>
          </w:p>
        </w:tc>
      </w:tr>
      <w:tr w:rsidR="00992C80" w:rsidRPr="00D57213" w14:paraId="3C40A830" w14:textId="77777777" w:rsidTr="00BD1A03">
        <w:trPr>
          <w:cantSplit/>
          <w:jc w:val="center"/>
        </w:trPr>
        <w:tc>
          <w:tcPr>
            <w:tcW w:w="1080" w:type="dxa"/>
            <w:tcBorders>
              <w:top w:val="nil"/>
              <w:bottom w:val="single" w:sz="4" w:space="0" w:color="808080"/>
            </w:tcBorders>
          </w:tcPr>
          <w:p w14:paraId="7C8C69FB" w14:textId="77777777" w:rsidR="00992C80" w:rsidRPr="00F14B14" w:rsidRDefault="00992C80" w:rsidP="004D768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31CAB174" w14:textId="2A83644A" w:rsidR="00992C80" w:rsidRPr="00DF7947" w:rsidRDefault="00992C80" w:rsidP="004D7688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de Nigeria – 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Día Mundial de las Telecomunicaciones y la Sociedad de la Información de 2026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48067EF0" w14:textId="2AC4E46B" w:rsidR="00992C80" w:rsidRDefault="00992C80" w:rsidP="004D7688">
            <w:pPr>
              <w:pStyle w:val="Tabletext"/>
              <w:jc w:val="center"/>
            </w:pPr>
            <w:hyperlink r:id="rId36" w:history="1">
              <w:r w:rsidRPr="00992C80">
                <w:rPr>
                  <w:rStyle w:val="Hyperlink"/>
                </w:rPr>
                <w:t>C25/100</w:t>
              </w:r>
            </w:hyperlink>
          </w:p>
        </w:tc>
      </w:tr>
      <w:tr w:rsidR="006F07BA" w:rsidRPr="00D57213" w14:paraId="20BC39AD" w14:textId="77777777" w:rsidTr="00BD1A03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C8EAC50" w14:textId="51BAF49B" w:rsidR="006F07BA" w:rsidRPr="00F14B14" w:rsidRDefault="00626943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8756051" w14:textId="42E146B1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Actualización sobre la aplicación de la Resolución 1408 del Consejo de la UIT sobre 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"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Asistencia y ayuda a Ucrania para la reconstrucción de su sector de telecomunicaciones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"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9FCC270" w14:textId="73B7904B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C25/68</w:t>
              </w:r>
            </w:hyperlink>
          </w:p>
        </w:tc>
      </w:tr>
      <w:tr w:rsidR="006F07BA" w:rsidRPr="00D57213" w14:paraId="182EEC32" w14:textId="77777777" w:rsidTr="00AC1A2C">
        <w:trPr>
          <w:cantSplit/>
          <w:jc w:val="center"/>
        </w:trPr>
        <w:tc>
          <w:tcPr>
            <w:tcW w:w="1080" w:type="dxa"/>
          </w:tcPr>
          <w:p w14:paraId="6FFD6668" w14:textId="7564D8DD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74E8556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situación sobre la asistencia y el apoyo a Palestina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A5E2143" w14:textId="3AAE0584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C25/71</w:t>
              </w:r>
            </w:hyperlink>
          </w:p>
        </w:tc>
      </w:tr>
      <w:tr w:rsidR="006F07BA" w:rsidRPr="00D57213" w14:paraId="164F527F" w14:textId="77777777" w:rsidTr="00AC1A2C">
        <w:trPr>
          <w:cantSplit/>
          <w:jc w:val="center"/>
        </w:trPr>
        <w:tc>
          <w:tcPr>
            <w:tcW w:w="1080" w:type="dxa"/>
          </w:tcPr>
          <w:p w14:paraId="5B28005F" w14:textId="168793CC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A31DE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Actividades en pro de la reconstrucción de infraestructuras en los países correspondientes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4BF9F4F" w14:textId="0CD9DABD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C25/72</w:t>
              </w:r>
            </w:hyperlink>
          </w:p>
        </w:tc>
      </w:tr>
      <w:tr w:rsidR="006F07BA" w:rsidRPr="00D57213" w14:paraId="09DB26B7" w14:textId="77777777" w:rsidTr="00AC1A2C">
        <w:trPr>
          <w:cantSplit/>
          <w:jc w:val="center"/>
        </w:trPr>
        <w:tc>
          <w:tcPr>
            <w:tcW w:w="1080" w:type="dxa"/>
          </w:tcPr>
          <w:p w14:paraId="7C1C9FD6" w14:textId="6B9E62DC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2.24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712CBC7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Actividades de la UIT relativas a la aplicación de la Resolución 1429 del Consejo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5C4623E0" w14:textId="625B4CD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C25/45</w:t>
              </w:r>
            </w:hyperlink>
          </w:p>
        </w:tc>
      </w:tr>
      <w:tr w:rsidR="006F07BA" w:rsidRPr="00D57213" w14:paraId="6F11D8BD" w14:textId="77777777" w:rsidTr="00AC1A2C">
        <w:trPr>
          <w:cantSplit/>
          <w:jc w:val="center"/>
        </w:trPr>
        <w:tc>
          <w:tcPr>
            <w:tcW w:w="1080" w:type="dxa"/>
          </w:tcPr>
          <w:p w14:paraId="3768E1E5" w14:textId="07E11861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2.25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4DAED67F" w14:textId="77777777" w:rsidR="006F07BA" w:rsidRPr="00F14B14" w:rsidDel="007B12EF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la Comisión Permanente sobre Administración y Gestión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4767AAD7" w14:textId="77777777" w:rsidR="006F07BA" w:rsidRPr="00F14B14" w:rsidRDefault="006F07BA" w:rsidP="00F0489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</w:p>
        </w:tc>
      </w:tr>
      <w:tr w:rsidR="006F07BA" w:rsidRPr="00D57213" w14:paraId="4AAB3C0B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1AB4B450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PL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21761909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Mejora de la gobernanza (conferencias estatutarias de la UIT, asambleas, cuestiones del Consejo y los GTC, RRB)</w:t>
            </w:r>
          </w:p>
        </w:tc>
      </w:tr>
      <w:tr w:rsidR="006F07BA" w:rsidRPr="00D57213" w14:paraId="0685FF27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62B60AB" w14:textId="56497201" w:rsidR="006F07BA" w:rsidRPr="00F14B14" w:rsidDel="00712592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9283E76" w14:textId="6B304015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el Simposio Mundial de Normalización (SMN-24) y la Asamblea Mundial de Normalización de las Telecomunicaciones (AMNT</w:t>
            </w:r>
            <w:r w:rsidR="00E822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noBreakHyphen/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24)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7F11380" w14:textId="193B1398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C25/24</w:t>
              </w:r>
            </w:hyperlink>
          </w:p>
        </w:tc>
      </w:tr>
      <w:tr w:rsidR="006F07BA" w:rsidRPr="00D57213" w14:paraId="0BEA38A9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D9A32FD" w14:textId="6F5406EA" w:rsidR="006F07BA" w:rsidRPr="00F14B14" w:rsidDel="00712592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FA2FA1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los preparativos de la Conferencia Mundial de Desarrollo de las Telecomunicaciones de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A61FB16" w14:textId="35174F34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C25/30</w:t>
              </w:r>
            </w:hyperlink>
          </w:p>
        </w:tc>
      </w:tr>
      <w:tr w:rsidR="006F07BA" w:rsidRPr="00D57213" w14:paraId="63A8F0D9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38C71AE" w14:textId="75523751" w:rsidR="006F07BA" w:rsidRPr="00F14B14" w:rsidDel="00712592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DF1E239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Preparativos del Foro Mundial de Política de las Telecomunicaciones/TIC de 2026 (FMPT-26)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3807F85" w14:textId="5AE19AA6" w:rsidR="006F07BA" w:rsidRPr="00F14B14" w:rsidRDefault="00AC1A2C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3" w:history="1">
              <w:proofErr w:type="spellStart"/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/5(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Rev.1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)</w:t>
              </w:r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br/>
                <w:t xml:space="preserve"> +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Add.1</w:t>
              </w:r>
              <w:proofErr w:type="spellEnd"/>
            </w:hyperlink>
          </w:p>
        </w:tc>
      </w:tr>
      <w:tr w:rsidR="006F07BA" w:rsidRPr="00D57213" w14:paraId="24995266" w14:textId="77777777" w:rsidTr="00BD1A03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632CA55F" w14:textId="2314106B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3.4</w:t>
            </w:r>
          </w:p>
        </w:tc>
        <w:tc>
          <w:tcPr>
            <w:tcW w:w="6712" w:type="dxa"/>
            <w:tcBorders>
              <w:bottom w:val="single" w:sz="4" w:space="0" w:color="808080"/>
            </w:tcBorders>
          </w:tcPr>
          <w:p w14:paraId="42D126F8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Preparativos para la Conferencia de Plenipotenciarios de 2026</w:t>
            </w:r>
            <w:r w:rsidRPr="00F14B14">
              <w:rPr>
                <w:rFonts w:asciiTheme="minorHAnsi" w:hAnsiTheme="minorHAnsi" w:cstheme="minorHAnsi"/>
                <w:spacing w:val="-2"/>
                <w:sz w:val="21"/>
                <w:szCs w:val="21"/>
                <w:lang w:val="es-ES"/>
              </w:rPr>
              <w:t xml:space="preserve"> (PP-26)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14:paraId="6CD0E2CA" w14:textId="0BD083C5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</w:t>
              </w:r>
            </w:hyperlink>
          </w:p>
        </w:tc>
      </w:tr>
      <w:tr w:rsidR="003D5E95" w:rsidRPr="00D57213" w14:paraId="7978F16A" w14:textId="77777777" w:rsidTr="00BD1A03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  <w:bottom w:val="nil"/>
            </w:tcBorders>
          </w:tcPr>
          <w:p w14:paraId="28FAE601" w14:textId="38E17980" w:rsidR="003D5E95" w:rsidRPr="00F14B14" w:rsidRDefault="003D5E95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3.5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3C566AC3" w14:textId="77777777" w:rsidR="003D5E95" w:rsidRPr="00F14B14" w:rsidRDefault="003D5E95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Directrices para la armonización de las Resoluciones y Decisiones de la Conferencia de Plenipotenciarios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5A4A8FBB" w14:textId="14365F91" w:rsidR="003D5E95" w:rsidRPr="00F14B14" w:rsidRDefault="003D5E95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C25/29</w:t>
              </w:r>
            </w:hyperlink>
          </w:p>
        </w:tc>
      </w:tr>
      <w:tr w:rsidR="003D5E95" w:rsidRPr="00D57213" w14:paraId="40E647CF" w14:textId="77777777" w:rsidTr="00BD1A03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73D17590" w14:textId="77777777" w:rsidR="003D5E95" w:rsidRPr="00F14B14" w:rsidRDefault="003D5E95" w:rsidP="00DD2E8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4597F871" w14:textId="36C8B277" w:rsidR="003D5E95" w:rsidRPr="00F14B14" w:rsidRDefault="003D5E95" w:rsidP="00DD2E87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la Federación de Rusia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Racionalización de las Resoluciones de la Conferencia de Plenipotenciarios y de los Sectores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222ECE0" w14:textId="1D286A35" w:rsidR="003D5E95" w:rsidRPr="00F14B14" w:rsidRDefault="003D5E95" w:rsidP="00DD2E8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C25/79</w:t>
              </w:r>
            </w:hyperlink>
          </w:p>
        </w:tc>
      </w:tr>
      <w:tr w:rsidR="003D5E95" w:rsidRPr="00D57213" w14:paraId="2C5A83AC" w14:textId="77777777" w:rsidTr="00BD1A03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single" w:sz="4" w:space="0" w:color="808080"/>
            </w:tcBorders>
          </w:tcPr>
          <w:p w14:paraId="23AF6931" w14:textId="77777777" w:rsidR="003D5E95" w:rsidRPr="00F14B14" w:rsidRDefault="003D5E95" w:rsidP="00DD2E8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1B633719" w14:textId="42094065" w:rsidR="003D5E95" w:rsidRPr="00F14B14" w:rsidRDefault="003D5E95" w:rsidP="00DD2E87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multipaís –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Contribución a las directrices para la armonización de las Resoluciones y Decisiones de las Conferencias de Plenipotenciarios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484579B2" w14:textId="5AB534AE" w:rsidR="003D5E95" w:rsidRPr="00F14B14" w:rsidRDefault="003D5E95" w:rsidP="00DD2E8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C25/91</w:t>
              </w:r>
            </w:hyperlink>
          </w:p>
        </w:tc>
      </w:tr>
      <w:tr w:rsidR="006F07BA" w:rsidRPr="00D57213" w14:paraId="39C48C28" w14:textId="77777777" w:rsidTr="00BD1A03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</w:tcPr>
          <w:p w14:paraId="2FD272B5" w14:textId="3655BFD4" w:rsidR="006F07BA" w:rsidRPr="00F14B14" w:rsidRDefault="003D5E95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3.6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378765B1" w14:textId="114BD385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las propuestas de lugar de celebración de la AR-27, la CMR</w:t>
            </w:r>
            <w:r w:rsid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noBreakHyphen/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27 y la RPC31-1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60550C45" w14:textId="51750308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C25/58</w:t>
              </w:r>
            </w:hyperlink>
          </w:p>
        </w:tc>
      </w:tr>
      <w:tr w:rsidR="006F07BA" w:rsidRPr="00D57213" w14:paraId="6D344669" w14:textId="77777777" w:rsidTr="00BD1A03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4441B33F" w14:textId="0D5137E1" w:rsidR="006F07BA" w:rsidRPr="00F14B14" w:rsidRDefault="003D5E95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3.7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27865420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Carta de la Administración de la India relativa a la Conferencia de Plenipotenciarios de 2030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67561A1A" w14:textId="58320F5D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C25/19</w:t>
              </w:r>
            </w:hyperlink>
          </w:p>
        </w:tc>
      </w:tr>
      <w:tr w:rsidR="00992C80" w:rsidRPr="00D57213" w14:paraId="6485656F" w14:textId="77777777" w:rsidTr="00BD1A03">
        <w:trPr>
          <w:cantSplit/>
          <w:jc w:val="center"/>
        </w:trPr>
        <w:tc>
          <w:tcPr>
            <w:tcW w:w="1080" w:type="dxa"/>
            <w:tcBorders>
              <w:top w:val="nil"/>
              <w:bottom w:val="single" w:sz="4" w:space="0" w:color="808080"/>
            </w:tcBorders>
          </w:tcPr>
          <w:p w14:paraId="478360BE" w14:textId="77777777" w:rsidR="00992C80" w:rsidRPr="00F14B14" w:rsidRDefault="00992C80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16232681" w14:textId="70A1DEAA" w:rsidR="00992C80" w:rsidRPr="00992C80" w:rsidRDefault="00992C80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de India – 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Propuesta para celebrar la Conferencia de Plenipotenciarios de la </w:t>
            </w:r>
            <w:r w:rsidR="00017099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UIT de 2030 en India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5D88CF4B" w14:textId="1F5B34DA" w:rsidR="00992C80" w:rsidRDefault="00017099" w:rsidP="00D322BB">
            <w:pPr>
              <w:pStyle w:val="Tabletext"/>
              <w:jc w:val="center"/>
            </w:pPr>
            <w:hyperlink r:id="rId50" w:history="1">
              <w:r w:rsidRPr="00017099">
                <w:rPr>
                  <w:rStyle w:val="Hyperlink"/>
                </w:rPr>
                <w:t>C25/73</w:t>
              </w:r>
            </w:hyperlink>
          </w:p>
        </w:tc>
      </w:tr>
      <w:tr w:rsidR="00DD4C04" w:rsidRPr="00D57213" w14:paraId="3A92285A" w14:textId="77777777" w:rsidTr="00BD1A03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097E2ABA" w14:textId="3C913DEE" w:rsidR="00DD4C04" w:rsidRPr="00F14B14" w:rsidRDefault="00DD4C0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lastRenderedPageBreak/>
              <w:t>3.8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4839C95B" w14:textId="77777777" w:rsidR="00DD4C04" w:rsidRPr="00F14B14" w:rsidRDefault="00DD4C0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Lista de Presidentes y Vicepresidentes de los Grupos de Trabajo y Grupos de Expertos del Consejo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6BEE9334" w14:textId="1188783C" w:rsidR="00DD4C04" w:rsidRPr="00F14B14" w:rsidRDefault="00DD4C04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1" w:history="1">
              <w:proofErr w:type="spellStart"/>
              <w:r w:rsidR="00BD1A03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</w:t>
              </w:r>
              <w:proofErr w:type="spellEnd"/>
              <w:r w:rsidR="00BD1A03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/21(</w:t>
              </w:r>
              <w:proofErr w:type="spellStart"/>
              <w:r w:rsidR="00BD1A03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Rev.1</w:t>
              </w:r>
              <w:proofErr w:type="spellEnd"/>
              <w:r w:rsidR="00BD1A03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)</w:t>
              </w:r>
            </w:hyperlink>
          </w:p>
        </w:tc>
      </w:tr>
      <w:tr w:rsidR="00DD4C04" w:rsidRPr="00D57213" w14:paraId="30530167" w14:textId="77777777" w:rsidTr="00BD1A03">
        <w:trPr>
          <w:cantSplit/>
          <w:jc w:val="center"/>
        </w:trPr>
        <w:tc>
          <w:tcPr>
            <w:tcW w:w="1080" w:type="dxa"/>
            <w:vMerge/>
          </w:tcPr>
          <w:p w14:paraId="28B8FAB2" w14:textId="77777777" w:rsidR="00DD4C04" w:rsidRPr="00F14B14" w:rsidRDefault="00DD4C04" w:rsidP="00DD4C0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5B764685" w14:textId="783C9D6D" w:rsidR="00DD4C04" w:rsidRPr="00F14B14" w:rsidRDefault="005F075F" w:rsidP="0036441A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la Federación de Rusia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Proyecto de revisión de la Resolución 1333 </w:t>
            </w:r>
            <w:r w:rsidR="00017099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(C11, modificada por última vez C16), </w:t>
            </w:r>
            <w:r w:rsidR="0096393C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relativa a los p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rincipios rectores para la creación, gestión y disolución de Grupos de Trabajo del Consejo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637C3D92" w14:textId="7C4770BC" w:rsidR="00DD4C04" w:rsidRPr="00F14B14" w:rsidRDefault="00DD4C04" w:rsidP="00DD4C0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C25/77</w:t>
              </w:r>
            </w:hyperlink>
          </w:p>
        </w:tc>
      </w:tr>
      <w:tr w:rsidR="006F07BA" w:rsidRPr="00D57213" w14:paraId="7875CE86" w14:textId="77777777" w:rsidTr="00BD1A03">
        <w:trPr>
          <w:cantSplit/>
          <w:jc w:val="center"/>
        </w:trPr>
        <w:tc>
          <w:tcPr>
            <w:tcW w:w="1080" w:type="dxa"/>
          </w:tcPr>
          <w:p w14:paraId="1422E548" w14:textId="36D444A1" w:rsidR="006F07BA" w:rsidRPr="00F14B14" w:rsidRDefault="0096393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9C2B3C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Fechas y duración propuestas para las reuniones de 2026, 2027 y 2028 del Consejo y fechas propuestas para las series de reuniones de los Grupos de Trabajo y los Grupos de Expertos del Consejo para el mismo periodo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D78A599" w14:textId="1842EDB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</w:t>
              </w:r>
            </w:hyperlink>
          </w:p>
        </w:tc>
      </w:tr>
      <w:tr w:rsidR="006F07BA" w:rsidRPr="00D57213" w14:paraId="4AC1EA9D" w14:textId="77777777" w:rsidTr="00AC1A2C">
        <w:trPr>
          <w:cantSplit/>
          <w:jc w:val="center"/>
        </w:trPr>
        <w:tc>
          <w:tcPr>
            <w:tcW w:w="1080" w:type="dxa"/>
          </w:tcPr>
          <w:p w14:paraId="5A80D2C1" w14:textId="3347CB6D" w:rsidR="006F07BA" w:rsidRPr="00F14B14" w:rsidRDefault="0096393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3.10</w:t>
            </w:r>
          </w:p>
        </w:tc>
        <w:tc>
          <w:tcPr>
            <w:tcW w:w="6712" w:type="dxa"/>
          </w:tcPr>
          <w:p w14:paraId="1B221B7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Calendario de futuras conferencias, asambleas y reuniones de la Unión: 2025-2028</w:t>
            </w:r>
          </w:p>
        </w:tc>
        <w:tc>
          <w:tcPr>
            <w:tcW w:w="1620" w:type="dxa"/>
          </w:tcPr>
          <w:p w14:paraId="06858166" w14:textId="4300C82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C25/37</w:t>
              </w:r>
            </w:hyperlink>
          </w:p>
        </w:tc>
      </w:tr>
      <w:tr w:rsidR="006F07BA" w:rsidRPr="00D57213" w14:paraId="435C6EDC" w14:textId="77777777" w:rsidTr="00AC1A2C">
        <w:trPr>
          <w:cantSplit/>
          <w:jc w:val="center"/>
        </w:trPr>
        <w:tc>
          <w:tcPr>
            <w:tcW w:w="1080" w:type="dxa"/>
          </w:tcPr>
          <w:p w14:paraId="0C526A98" w14:textId="152B4298" w:rsidR="006F07BA" w:rsidRPr="00F14B14" w:rsidRDefault="0096393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3.11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50D00FBA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Resoluciones y Acuerdos obsoletos del Consejo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8F8297C" w14:textId="7CF1A0F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</w:t>
              </w:r>
            </w:hyperlink>
          </w:p>
        </w:tc>
      </w:tr>
      <w:tr w:rsidR="006F07BA" w:rsidRPr="00D57213" w14:paraId="33EE0008" w14:textId="77777777" w:rsidTr="00BD1A03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C15CE94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ADM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BA2E9BD" w14:textId="77777777" w:rsidR="006F07BA" w:rsidRPr="00F14B14" w:rsidRDefault="006F07BA" w:rsidP="00E82293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Fortalecimiento de la excelencia institucional (presupuesto y finanzas)</w:t>
            </w:r>
          </w:p>
        </w:tc>
      </w:tr>
      <w:tr w:rsidR="00617760" w:rsidRPr="00D57213" w14:paraId="38F1486B" w14:textId="77777777" w:rsidTr="00BD1A03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4C83FCDC" w14:textId="7D67BB74" w:rsidR="00617760" w:rsidRPr="00F14B14" w:rsidRDefault="00617760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7E886879" w14:textId="77777777" w:rsidR="00617760" w:rsidRPr="00F14B14" w:rsidRDefault="00617760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Estrategia de movilización de recursos en toda la UIT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521CE104" w14:textId="0ED37348" w:rsidR="00617760" w:rsidRPr="00F14B14" w:rsidRDefault="00617760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C25/67</w:t>
              </w:r>
            </w:hyperlink>
          </w:p>
        </w:tc>
      </w:tr>
      <w:tr w:rsidR="00617760" w:rsidRPr="00D57213" w14:paraId="21423340" w14:textId="77777777" w:rsidTr="00BD1A03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1D60E960" w14:textId="77777777" w:rsidR="00617760" w:rsidRPr="00F14B14" w:rsidRDefault="00617760" w:rsidP="0061776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9E5CB50" w14:textId="7E78B11F" w:rsidR="00617760" w:rsidRPr="00F14B14" w:rsidRDefault="00617760" w:rsidP="00617760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682A08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Reflexión sobre la estrategia de movilización de recursos de la UIT 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6FB581D1" w14:textId="242AB7B2" w:rsidR="00617760" w:rsidRPr="00F14B14" w:rsidRDefault="00617760" w:rsidP="0061776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C25/90</w:t>
              </w:r>
            </w:hyperlink>
          </w:p>
        </w:tc>
      </w:tr>
      <w:tr w:rsidR="006F07BA" w:rsidRPr="00D57213" w14:paraId="34D9CDBF" w14:textId="77777777" w:rsidTr="00BD1A03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1B741547" w14:textId="13962B89" w:rsidR="006F07BA" w:rsidRPr="00F14B14" w:rsidRDefault="008B3770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4F61078E" w14:textId="1888C171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Informe del Presidente del Grupo de Trabajo del Consejo sobre </w:t>
            </w:r>
            <w:r w:rsidR="00DF67A0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ecursos Humanos y Financieros (GTC-RHF)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586BA65B" w14:textId="1876398E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C25/50</w:t>
              </w:r>
            </w:hyperlink>
          </w:p>
        </w:tc>
      </w:tr>
      <w:tr w:rsidR="00017099" w:rsidRPr="00D57213" w14:paraId="5DB1CC39" w14:textId="77777777" w:rsidTr="007F7966">
        <w:trPr>
          <w:cantSplit/>
          <w:jc w:val="center"/>
        </w:trPr>
        <w:tc>
          <w:tcPr>
            <w:tcW w:w="1080" w:type="dxa"/>
            <w:tcBorders>
              <w:top w:val="nil"/>
              <w:bottom w:val="single" w:sz="4" w:space="0" w:color="808080"/>
            </w:tcBorders>
          </w:tcPr>
          <w:p w14:paraId="1A6D796D" w14:textId="77777777" w:rsidR="00017099" w:rsidRPr="00F14B14" w:rsidRDefault="0001709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74D7FA66" w14:textId="25AE2624" w:rsidR="00017099" w:rsidRPr="00017099" w:rsidRDefault="00017099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de Suiza – 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Aclaración sobre la función de los órganos rectores de la UIT en las estructuras internacionales de gobernanza de las TI y gobernanza de los datos/la información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1CAE16EA" w14:textId="5A9007B5" w:rsidR="00017099" w:rsidRDefault="00017099" w:rsidP="00D322BB">
            <w:pPr>
              <w:pStyle w:val="Tabletext"/>
              <w:jc w:val="center"/>
            </w:pPr>
            <w:hyperlink r:id="rId59" w:history="1">
              <w:r w:rsidRPr="00017099">
                <w:rPr>
                  <w:rStyle w:val="Hyperlink"/>
                </w:rPr>
                <w:t>C25/84</w:t>
              </w:r>
            </w:hyperlink>
          </w:p>
        </w:tc>
      </w:tr>
      <w:tr w:rsidR="008218A6" w:rsidRPr="00D57213" w14:paraId="4265767E" w14:textId="77777777" w:rsidTr="007F7966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  <w:bottom w:val="nil"/>
            </w:tcBorders>
          </w:tcPr>
          <w:p w14:paraId="22B6E650" w14:textId="137543D7" w:rsidR="008218A6" w:rsidRPr="00F14B14" w:rsidRDefault="008218A6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1.3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5DAE614E" w14:textId="77777777" w:rsidR="008218A6" w:rsidRPr="00F14B14" w:rsidRDefault="008218A6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inicial sobre el examen de la presencia regional de la UIT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05D7C9CD" w14:textId="2F0D514A" w:rsidR="008218A6" w:rsidRPr="00F14B14" w:rsidRDefault="008218A6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C25/69</w:t>
              </w:r>
            </w:hyperlink>
          </w:p>
        </w:tc>
      </w:tr>
      <w:tr w:rsidR="008218A6" w:rsidRPr="00D57213" w14:paraId="52930425" w14:textId="77777777" w:rsidTr="007F7966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703E7784" w14:textId="77777777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277BF4C5" w14:textId="7A5231FB" w:rsidR="008218A6" w:rsidRPr="00F14B14" w:rsidRDefault="008218A6" w:rsidP="00CF2D80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</w:t>
            </w:r>
            <w:r w:rsidR="00000D72"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multipaís</w:t>
            </w:r>
            <w:r w:rsidR="00000D72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– Recomendaciones sobre cómo </w:t>
            </w:r>
            <w:r w:rsidR="0046539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examinar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="0046539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mejor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la presencia regional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96A001B" w14:textId="384E4AE2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C25/88</w:t>
              </w:r>
            </w:hyperlink>
          </w:p>
        </w:tc>
      </w:tr>
      <w:tr w:rsidR="008218A6" w:rsidRPr="00D57213" w14:paraId="07F7C337" w14:textId="77777777" w:rsidTr="007F7966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11E39C80" w14:textId="77777777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63F78FFF" w14:textId="49F19721" w:rsidR="008218A6" w:rsidRPr="00F14B14" w:rsidRDefault="008218A6" w:rsidP="00CF2D80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multipaís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– Propuesta sobre el examen de la presencia regional de la UIT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B5C1E00" w14:textId="512F294D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C25/93</w:t>
              </w:r>
            </w:hyperlink>
          </w:p>
        </w:tc>
      </w:tr>
      <w:tr w:rsidR="008218A6" w:rsidRPr="00D57213" w14:paraId="23DACFAB" w14:textId="77777777" w:rsidTr="007F7966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single" w:sz="4" w:space="0" w:color="808080"/>
            </w:tcBorders>
          </w:tcPr>
          <w:p w14:paraId="1B92F991" w14:textId="77777777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707CFD13" w14:textId="54137D9B" w:rsidR="008218A6" w:rsidRPr="00F14B14" w:rsidRDefault="008218A6" w:rsidP="00CF2D80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multipaís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 Examen de la presencia regional de la UIT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0605B419" w14:textId="26137301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C25/94</w:t>
              </w:r>
            </w:hyperlink>
          </w:p>
        </w:tc>
      </w:tr>
      <w:tr w:rsidR="001D52E2" w:rsidRPr="00D57213" w14:paraId="6FF58B63" w14:textId="77777777" w:rsidTr="007F7966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497FA261" w14:textId="37AEB696" w:rsidR="001D52E2" w:rsidRPr="00F14B14" w:rsidRDefault="001D52E2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1.4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40853E93" w14:textId="77777777" w:rsidR="001D52E2" w:rsidRPr="00F14B14" w:rsidRDefault="001D52E2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Medidas de eficacia aplicadas en 2023-24 y planes de futuro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52BE775A" w14:textId="384E6738" w:rsidR="001D52E2" w:rsidRPr="00F14B14" w:rsidRDefault="001D52E2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C25/62</w:t>
              </w:r>
            </w:hyperlink>
          </w:p>
        </w:tc>
      </w:tr>
      <w:tr w:rsidR="001D52E2" w:rsidRPr="00D57213" w14:paraId="793E56E1" w14:textId="77777777" w:rsidTr="007F7966">
        <w:trPr>
          <w:cantSplit/>
          <w:jc w:val="center"/>
        </w:trPr>
        <w:tc>
          <w:tcPr>
            <w:tcW w:w="1080" w:type="dxa"/>
            <w:vMerge/>
          </w:tcPr>
          <w:p w14:paraId="5D3BB2B3" w14:textId="77777777" w:rsidR="001D52E2" w:rsidRPr="00F14B14" w:rsidRDefault="001D52E2" w:rsidP="00B269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56435870" w14:textId="45435A81" w:rsidR="001D52E2" w:rsidRPr="00F14B14" w:rsidRDefault="001D52E2" w:rsidP="00B269C4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</w:t>
            </w:r>
            <w:r w:rsidR="00000D72"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multipaís</w:t>
            </w:r>
            <w:r w:rsidR="00000D72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– </w:t>
            </w:r>
            <w:r w:rsidR="0067115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Recomendaciones sobre el aumento de la eficacia en la ejecución del presupuesto de la Unión y la racionalización de los gastos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70A4B19A" w14:textId="4A0867E3" w:rsidR="001D52E2" w:rsidRPr="00F14B14" w:rsidRDefault="001D52E2" w:rsidP="00B269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C25/86</w:t>
              </w:r>
            </w:hyperlink>
          </w:p>
        </w:tc>
      </w:tr>
      <w:tr w:rsidR="006F07BA" w:rsidRPr="00D57213" w14:paraId="03794271" w14:textId="77777777" w:rsidTr="007F7966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9F1510C" w14:textId="06C8C570" w:rsidR="006F07BA" w:rsidRPr="00F14B14" w:rsidRDefault="008218A6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9BF0B67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Asignación de los ahorros conseguidos en la ejecución del presupuesto de 2024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1256AA6" w14:textId="69D9138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C25/43</w:t>
              </w:r>
            </w:hyperlink>
          </w:p>
        </w:tc>
      </w:tr>
      <w:tr w:rsidR="006F07BA" w:rsidRPr="00D57213" w14:paraId="7967F6E6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DF69E40" w14:textId="1B1D672B" w:rsidR="006F07BA" w:rsidRPr="00F14B14" w:rsidRDefault="008218A6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921D5B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la Comisión de Control del Presupuesto de la Asamblea Mundial de Normalización de las Telecomunicaciones (AMNT-24)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211A15C" w14:textId="040A366B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C25/13</w:t>
              </w:r>
            </w:hyperlink>
          </w:p>
        </w:tc>
      </w:tr>
      <w:tr w:rsidR="006F07BA" w:rsidRPr="00D57213" w14:paraId="77189D08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477C367" w14:textId="04D39407" w:rsidR="006F07BA" w:rsidRPr="00F14B14" w:rsidRDefault="008218A6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1901BEA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final de la Presidenta del Grupo de Expertos sobre el Acuerdo 482 (GE-Acuerdo482)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08B9D27" w14:textId="0ED5E9D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C25/10</w:t>
              </w:r>
            </w:hyperlink>
          </w:p>
        </w:tc>
      </w:tr>
      <w:tr w:rsidR="00B91A57" w:rsidRPr="00D57213" w14:paraId="613F1983" w14:textId="77777777" w:rsidTr="00AC1A2C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064D4122" w14:textId="4BD22953" w:rsidR="00B91A57" w:rsidRPr="00F14B14" w:rsidRDefault="00B91A5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CC86754" w14:textId="77777777" w:rsidR="00B91A57" w:rsidRPr="00F14B14" w:rsidRDefault="00B91A57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Recuperación de costes aplicable a la tramitación de notificaciones de redes de satélites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F30E147" w14:textId="383AC863" w:rsidR="00B91A57" w:rsidRPr="00F14B14" w:rsidRDefault="00B91A57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C25/16</w:t>
              </w:r>
            </w:hyperlink>
          </w:p>
        </w:tc>
      </w:tr>
      <w:tr w:rsidR="00B91A57" w:rsidRPr="00D57213" w14:paraId="2DF5FBC1" w14:textId="77777777" w:rsidTr="00AC1A2C">
        <w:trPr>
          <w:cantSplit/>
          <w:jc w:val="center"/>
        </w:trPr>
        <w:tc>
          <w:tcPr>
            <w:tcW w:w="1080" w:type="dxa"/>
            <w:vMerge/>
          </w:tcPr>
          <w:p w14:paraId="628F35FE" w14:textId="77777777" w:rsidR="00B91A57" w:rsidRPr="00F14B14" w:rsidRDefault="00B91A57" w:rsidP="00093B2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B174BEF" w14:textId="245257ED" w:rsidR="00B91A57" w:rsidRPr="00F14B14" w:rsidRDefault="00B91A57" w:rsidP="00093B23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Propuesta de exoneración del pago de la tasa de recuperación de costes para siete notificaciones en virtud de la Resolución 170 (</w:t>
            </w:r>
            <w:proofErr w:type="spellStart"/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Rev.CMR</w:t>
            </w:r>
            <w:proofErr w:type="spellEnd"/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-23) presentada por la Administración de Angola en nombre de 16 Estados Miembros de la SADC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7C8D090" w14:textId="5FFF1D24" w:rsidR="00B91A57" w:rsidRPr="00F14B14" w:rsidRDefault="00B91A57" w:rsidP="00093B2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C25/82</w:t>
              </w:r>
            </w:hyperlink>
          </w:p>
        </w:tc>
      </w:tr>
      <w:tr w:rsidR="00B91A57" w:rsidRPr="00D57213" w14:paraId="79167210" w14:textId="77777777" w:rsidTr="00AC1A2C">
        <w:trPr>
          <w:cantSplit/>
          <w:jc w:val="center"/>
        </w:trPr>
        <w:tc>
          <w:tcPr>
            <w:tcW w:w="1080" w:type="dxa"/>
            <w:vMerge/>
          </w:tcPr>
          <w:p w14:paraId="4BAF91BB" w14:textId="77777777" w:rsidR="00B91A57" w:rsidRPr="00F14B14" w:rsidRDefault="00B91A57" w:rsidP="00093B2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976861B" w14:textId="53441989" w:rsidR="00B91A57" w:rsidRPr="00F14B14" w:rsidRDefault="00B91A57" w:rsidP="00093B23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de Estados Unidos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 Recuperación de los costes de notificación de redes de satélites y costes indirectos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03851D" w14:textId="415E18B8" w:rsidR="00B91A57" w:rsidRPr="00F14B14" w:rsidRDefault="00B91A57" w:rsidP="00093B2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C25/98</w:t>
              </w:r>
            </w:hyperlink>
          </w:p>
        </w:tc>
      </w:tr>
      <w:tr w:rsidR="006F07BA" w:rsidRPr="00D57213" w14:paraId="591681DC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CC2A3AF" w14:textId="09C9B0B9" w:rsidR="006F07BA" w:rsidRPr="00F14B14" w:rsidRDefault="00B91A5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20E5C65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Metodología propuesta para el cálculo de la recuperación de costes de notificaciones de redes de satélites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BFB7724" w14:textId="754393F9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C25/64</w:t>
              </w:r>
            </w:hyperlink>
          </w:p>
        </w:tc>
      </w:tr>
      <w:tr w:rsidR="006F07BA" w:rsidRPr="00D57213" w14:paraId="603491AA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F80B055" w14:textId="1A1E9F55" w:rsidR="006F07BA" w:rsidRPr="00F14B14" w:rsidRDefault="00B91A5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6F99DC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Análisis de los resultados del Grupo de Expertos sobre el Acuerdo 482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1276AB0" w14:textId="005402F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C25/74</w:t>
              </w:r>
            </w:hyperlink>
          </w:p>
        </w:tc>
      </w:tr>
      <w:tr w:rsidR="006F07BA" w:rsidRPr="00D57213" w14:paraId="424B290F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BC51BA5" w14:textId="55DBE65E" w:rsidR="006F07BA" w:rsidRPr="00F14B14" w:rsidRDefault="00B91A5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3C27C08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Examen anual de ingresos y gastos relativos a la ejecución del presupuesto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71D18BF" w14:textId="5229C8C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</w:t>
              </w:r>
            </w:hyperlink>
          </w:p>
        </w:tc>
      </w:tr>
      <w:tr w:rsidR="006F07BA" w:rsidRPr="00D57213" w14:paraId="624A21D4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872FDD6" w14:textId="4FF46127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E80EF54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Grupo Asesor de Radiocomunicaciones sobre temas relacionados con el Consejo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6A5BA2" w14:textId="2FDA472A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C25/59</w:t>
              </w:r>
            </w:hyperlink>
          </w:p>
        </w:tc>
      </w:tr>
      <w:tr w:rsidR="006F07BA" w:rsidRPr="00D57213" w14:paraId="5479D1F0" w14:textId="77777777" w:rsidTr="007F7966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100A2E6" w14:textId="06874F32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1.13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2076261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Atrasos y cuentas especiales de atrasos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6F9F7C8B" w14:textId="70F1D9B9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C25/11</w:t>
              </w:r>
            </w:hyperlink>
          </w:p>
        </w:tc>
      </w:tr>
      <w:tr w:rsidR="00FD01C4" w:rsidRPr="00D57213" w14:paraId="45EFAA9F" w14:textId="77777777" w:rsidTr="007F7966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077BE53" w14:textId="6E4BFB51" w:rsidR="00FD01C4" w:rsidRPr="00F14B14" w:rsidRDefault="00FD01C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1.14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6CCD63B2" w14:textId="77777777" w:rsidR="00FD01C4" w:rsidRPr="00F14B14" w:rsidRDefault="00FD01C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Proyecto de presupuesto bienal de la Unión para 2026-2027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1E7692EF" w14:textId="649D50BE" w:rsidR="00FD01C4" w:rsidRPr="00F14B14" w:rsidRDefault="00FD01C4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C25/47</w:t>
              </w:r>
            </w:hyperlink>
          </w:p>
        </w:tc>
      </w:tr>
      <w:tr w:rsidR="00FD01C4" w:rsidRPr="00D57213" w14:paraId="0B5972A4" w14:textId="77777777" w:rsidTr="007F7966">
        <w:trPr>
          <w:cantSplit/>
          <w:jc w:val="center"/>
        </w:trPr>
        <w:tc>
          <w:tcPr>
            <w:tcW w:w="1080" w:type="dxa"/>
            <w:vMerge/>
          </w:tcPr>
          <w:p w14:paraId="5F863364" w14:textId="77777777" w:rsidR="00FD01C4" w:rsidRPr="00F14B14" w:rsidRDefault="00FD01C4" w:rsidP="00FD01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3A6E5D2B" w14:textId="01E10D09" w:rsidR="00FD01C4" w:rsidRPr="00F14B14" w:rsidRDefault="00FD01C4" w:rsidP="00FD01C4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Indonesia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3323DD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Propuesta para el mantenimiento o el aumento del presupuesto para becas de la UIT para el bienio 2026-2027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6F90C4B" w14:textId="66ED4363" w:rsidR="00FD01C4" w:rsidRPr="00F14B14" w:rsidRDefault="00FD01C4" w:rsidP="00FD01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C25/75</w:t>
              </w:r>
            </w:hyperlink>
          </w:p>
        </w:tc>
      </w:tr>
      <w:tr w:rsidR="00FD01C4" w:rsidRPr="00D57213" w14:paraId="2D5499E6" w14:textId="77777777" w:rsidTr="007F7966">
        <w:trPr>
          <w:cantSplit/>
          <w:jc w:val="center"/>
        </w:trPr>
        <w:tc>
          <w:tcPr>
            <w:tcW w:w="1080" w:type="dxa"/>
            <w:vMerge/>
          </w:tcPr>
          <w:p w14:paraId="37A41CFC" w14:textId="77777777" w:rsidR="00FD01C4" w:rsidRPr="00F14B14" w:rsidRDefault="00FD01C4" w:rsidP="00FD01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DF8C305" w14:textId="5FC954BF" w:rsidR="00FD01C4" w:rsidRPr="00F14B14" w:rsidRDefault="00FD01C4" w:rsidP="00FD01C4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F400F2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Reducción de la carga financiera para los países anfitriones de conferencias, reuniones y actividades de la UIT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3B5E57A1" w14:textId="394E14A0" w:rsidR="00FD01C4" w:rsidRPr="00F14B14" w:rsidRDefault="00FD01C4" w:rsidP="00FD01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C25/95</w:t>
              </w:r>
            </w:hyperlink>
          </w:p>
        </w:tc>
      </w:tr>
      <w:tr w:rsidR="006F07BA" w:rsidRPr="00D57213" w14:paraId="0CC6780B" w14:textId="77777777" w:rsidTr="007F7966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67180C3" w14:textId="2AFFA6F2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B657B0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pacing w:val="-2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pacing w:val="-2"/>
                <w:sz w:val="21"/>
                <w:szCs w:val="21"/>
                <w:lang w:val="es-ES"/>
              </w:rPr>
              <w:t>informe de situación sobre la aplicación de los Acuerdos 600 y 601 del Consejo (UIFN, IIN)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F2C97C1" w14:textId="51141238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C25/38</w:t>
              </w:r>
            </w:hyperlink>
          </w:p>
        </w:tc>
      </w:tr>
      <w:tr w:rsidR="006F07BA" w:rsidRPr="00D57213" w14:paraId="4EB48A6E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4F808ED" w14:textId="51D05308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A7B3827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Fondo para el Desarrollo de las Tecnologías de la Información y la Comunicación (FD-TIC)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425F1A8" w14:textId="2827D78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C25/34</w:t>
              </w:r>
            </w:hyperlink>
          </w:p>
        </w:tc>
      </w:tr>
      <w:tr w:rsidR="006F07BA" w:rsidRPr="00D57213" w14:paraId="1978A023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F2F73FA" w14:textId="39E61C78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A812BB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Pasivo del seguro médico después del servicio (ASHII)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877DD7C" w14:textId="6352067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C25/46</w:t>
              </w:r>
            </w:hyperlink>
          </w:p>
        </w:tc>
      </w:tr>
      <w:tr w:rsidR="006F07BA" w:rsidRPr="00D57213" w14:paraId="7E94140C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3A41A22" w14:textId="403807BF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98B65C5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Importe preliminar de la unidad contributiva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CBDAC2" w14:textId="5016E55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C25/54</w:t>
              </w:r>
            </w:hyperlink>
          </w:p>
        </w:tc>
      </w:tr>
      <w:tr w:rsidR="006F07BA" w:rsidRPr="00D57213" w14:paraId="7C46CE29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1D20CD2" w14:textId="2717C797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2427C87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Nuevas solicitudes de exoneración de pago de la cuota de organizaciones internacionales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BB00F47" w14:textId="3EFA920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C25/65</w:t>
              </w:r>
            </w:hyperlink>
          </w:p>
        </w:tc>
      </w:tr>
      <w:tr w:rsidR="006F07BA" w:rsidRPr="00D57213" w14:paraId="29D9C700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3600403" w14:textId="044CA9C7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1.20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5586D08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Participación en las actividades de la UIT de otras entidades que se ocupan de cuestiones de telecomunicaciones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right w:val="single" w:sz="8" w:space="0" w:color="auto"/>
            </w:tcBorders>
          </w:tcPr>
          <w:p w14:paraId="2FFA213C" w14:textId="12E5B19A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C25/20</w:t>
              </w:r>
            </w:hyperlink>
          </w:p>
        </w:tc>
      </w:tr>
      <w:tr w:rsidR="006F07BA" w:rsidRPr="00D57213" w14:paraId="63A5B5E1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2B41A6D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ADM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2668FC0" w14:textId="77777777" w:rsidR="006F07BA" w:rsidRPr="00F14B14" w:rsidRDefault="006F07BA" w:rsidP="00E82293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Fortalecimiento de la excelencia institucional (rendición de cuentas)</w:t>
            </w:r>
          </w:p>
        </w:tc>
      </w:tr>
      <w:tr w:rsidR="006F07BA" w:rsidRPr="00D57213" w14:paraId="17609C2E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right w:val="single" w:sz="4" w:space="0" w:color="auto"/>
            </w:tcBorders>
          </w:tcPr>
          <w:p w14:paraId="673F5FC3" w14:textId="47EF3EF0" w:rsidR="006F07BA" w:rsidRPr="00F14B14" w:rsidRDefault="00C25446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</w:tcBorders>
          </w:tcPr>
          <w:p w14:paraId="0549B2A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Cuentas auditadas: Informe de gestión financiera auditado para 2024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775873D5" w14:textId="12E2F65E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C25/40</w:t>
              </w:r>
            </w:hyperlink>
          </w:p>
        </w:tc>
      </w:tr>
      <w:tr w:rsidR="006F07BA" w:rsidRPr="00D57213" w14:paraId="756A41D3" w14:textId="77777777" w:rsidTr="00AC1A2C">
        <w:trPr>
          <w:cantSplit/>
          <w:jc w:val="center"/>
        </w:trPr>
        <w:tc>
          <w:tcPr>
            <w:tcW w:w="1080" w:type="dxa"/>
          </w:tcPr>
          <w:p w14:paraId="70545677" w14:textId="62301DD2" w:rsidR="006F07BA" w:rsidRPr="00F14B14" w:rsidRDefault="00C25446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2.2</w:t>
            </w:r>
          </w:p>
        </w:tc>
        <w:tc>
          <w:tcPr>
            <w:tcW w:w="6712" w:type="dxa"/>
          </w:tcPr>
          <w:p w14:paraId="6E86178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Auditor Externo: cuentas de la Unión para 2024</w:t>
            </w:r>
          </w:p>
        </w:tc>
        <w:tc>
          <w:tcPr>
            <w:tcW w:w="1620" w:type="dxa"/>
          </w:tcPr>
          <w:p w14:paraId="29427409" w14:textId="0F6CCE0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C25/41</w:t>
              </w:r>
            </w:hyperlink>
          </w:p>
        </w:tc>
      </w:tr>
      <w:tr w:rsidR="006F07BA" w:rsidRPr="00D57213" w14:paraId="58CF978B" w14:textId="77777777" w:rsidTr="003F16EF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086C4393" w14:textId="458CF904" w:rsidR="006F07BA" w:rsidRPr="00F14B14" w:rsidRDefault="00C25446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2.3</w:t>
            </w:r>
          </w:p>
        </w:tc>
        <w:tc>
          <w:tcPr>
            <w:tcW w:w="6712" w:type="dxa"/>
            <w:tcBorders>
              <w:bottom w:val="single" w:sz="4" w:space="0" w:color="808080"/>
            </w:tcBorders>
          </w:tcPr>
          <w:p w14:paraId="3C69250F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Renovación del mandato del Auditor Externo (Oficina Nacional de Auditoría (NAO) del Reino Unido) por un periodo de dos años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14:paraId="28BF954E" w14:textId="5BF3F86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C25/42</w:t>
              </w:r>
            </w:hyperlink>
          </w:p>
        </w:tc>
      </w:tr>
      <w:tr w:rsidR="006F07BA" w:rsidRPr="00D57213" w14:paraId="1B41BEC3" w14:textId="77777777" w:rsidTr="003F16E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2EF590E7" w14:textId="0CFCE4D2" w:rsidR="006F07BA" w:rsidRPr="00F14B14" w:rsidRDefault="00C25446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2.4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1DC4CCDB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Informes de la Unidad de Supervisión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21F3A65B" w14:textId="7777777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tr w:rsidR="00E87B25" w:rsidRPr="00D57213" w14:paraId="07A534B3" w14:textId="77777777" w:rsidTr="003F16EF">
        <w:trPr>
          <w:cantSplit/>
          <w:jc w:val="center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14:paraId="4440002D" w14:textId="77777777" w:rsidR="00E87B25" w:rsidRPr="00F14B14" w:rsidRDefault="00E87B25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6653A72C" w14:textId="77777777" w:rsidR="00E87B25" w:rsidRPr="00F14B14" w:rsidRDefault="00E87B25" w:rsidP="00E82293">
            <w:pPr>
              <w:pStyle w:val="Tabletext"/>
              <w:ind w:left="499" w:hanging="499"/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  <w:t>–</w:t>
            </w:r>
            <w:r w:rsidRPr="00F14B14"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  <w:tab/>
              <w:t>Informe de la función de auditoría interna de la Unidad de Supervisión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241213F" w14:textId="72F25E8F" w:rsidR="00E87B25" w:rsidRPr="00F14B14" w:rsidRDefault="00E87B25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C25/44</w:t>
              </w:r>
            </w:hyperlink>
          </w:p>
        </w:tc>
      </w:tr>
      <w:tr w:rsidR="00E87B25" w:rsidRPr="00D57213" w14:paraId="0ECA03D4" w14:textId="77777777" w:rsidTr="003F16EF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67E35D17" w14:textId="77777777" w:rsidR="00E87B25" w:rsidRPr="00F14B14" w:rsidRDefault="00E87B25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18771FB0" w14:textId="77777777" w:rsidR="00E87B25" w:rsidRPr="00F14B14" w:rsidRDefault="00E87B25" w:rsidP="00E82293">
            <w:pPr>
              <w:pStyle w:val="Tabletext"/>
              <w:ind w:left="499" w:hanging="499"/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  <w:t>–</w:t>
            </w:r>
            <w:r w:rsidRPr="00F14B14"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  <w:tab/>
              <w:t>Informe de la Unidad de Supervisión – función de investigación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075EBB" w14:textId="0A87F522" w:rsidR="00E87B25" w:rsidRPr="00F14B14" w:rsidRDefault="00634462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US"/>
                </w:rPr>
                <w:t>C25/39(Rev.1)</w:t>
              </w:r>
            </w:hyperlink>
          </w:p>
        </w:tc>
      </w:tr>
      <w:tr w:rsidR="00D77A53" w:rsidRPr="00D57213" w14:paraId="3B768724" w14:textId="77777777" w:rsidTr="003F16EF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2F5E2405" w14:textId="77777777" w:rsidR="00D77A53" w:rsidRPr="00F14B14" w:rsidRDefault="00D77A53" w:rsidP="00D77A53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4998942E" w14:textId="3C6B972B" w:rsidR="00D77A53" w:rsidRPr="00F14B14" w:rsidRDefault="00CA5F7A" w:rsidP="00CA5F7A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Informe del Presidente del Consejo de</w:t>
            </w:r>
            <w:r w:rsidR="00D77A53"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 2024</w:t>
            </w:r>
            <w:r w:rsidR="00D77A5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383621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Tramitación por el Presidente del Consejo de la UIT </w:t>
            </w:r>
            <w:r w:rsidR="00D664A5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de las acusaciones contra funcionarios de elección entre enero de 2024 y junio de 2025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D798F2C" w14:textId="5B554610" w:rsidR="00D77A53" w:rsidRPr="00F14B14" w:rsidRDefault="00D77A53" w:rsidP="00D77A5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C25/99</w:t>
              </w:r>
            </w:hyperlink>
          </w:p>
        </w:tc>
      </w:tr>
      <w:tr w:rsidR="00D77A53" w:rsidRPr="00D57213" w14:paraId="238C6398" w14:textId="77777777" w:rsidTr="003F16EF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single" w:sz="4" w:space="0" w:color="808080"/>
            </w:tcBorders>
          </w:tcPr>
          <w:p w14:paraId="0815089E" w14:textId="77777777" w:rsidR="00D77A53" w:rsidRPr="00F14B14" w:rsidRDefault="00D77A53" w:rsidP="00D77A53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9F846ED" w14:textId="610E71D4" w:rsidR="00D77A53" w:rsidRPr="00F14B14" w:rsidRDefault="0046539E" w:rsidP="00CA5F7A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</w:t>
            </w:r>
            <w:r w:rsidR="003F16EF"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multipaís</w:t>
            </w:r>
            <w:r w:rsidR="003F16EF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="00D77A5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– </w:t>
            </w:r>
            <w:r w:rsidR="009A0FB7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Propuestas </w:t>
            </w:r>
            <w:r w:rsidR="00BC40DD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de nuevas mejoras del sistema de supervisión interna</w:t>
            </w:r>
            <w:r w:rsidR="005469AD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de la UIT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34C5CE69" w14:textId="7415C682" w:rsidR="00D77A53" w:rsidRPr="00F14B14" w:rsidRDefault="00D77A53" w:rsidP="00D77A5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2" w:history="1">
              <w:proofErr w:type="spellStart"/>
              <w:r w:rsidR="003F16EF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</w:t>
              </w:r>
              <w:proofErr w:type="spellEnd"/>
              <w:r w:rsidR="003F16EF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/87(</w:t>
              </w:r>
              <w:proofErr w:type="spellStart"/>
              <w:r w:rsidR="003F16EF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Rev.1</w:t>
              </w:r>
              <w:proofErr w:type="spellEnd"/>
              <w:r w:rsidR="003F16EF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)</w:t>
              </w:r>
            </w:hyperlink>
          </w:p>
        </w:tc>
      </w:tr>
      <w:tr w:rsidR="006F07BA" w:rsidRPr="00D57213" w14:paraId="7B02AF9F" w14:textId="77777777" w:rsidTr="003F16E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70191F6" w14:textId="1D88459E" w:rsidR="006F07BA" w:rsidRPr="00F14B14" w:rsidRDefault="00BF6DD7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249822E" w14:textId="77777777" w:rsidR="006F07BA" w:rsidRPr="00F14B14" w:rsidRDefault="006F07BA" w:rsidP="00590A2B">
            <w:pPr>
              <w:pStyle w:val="Tabletext"/>
              <w:ind w:left="499" w:hanging="499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la Oficina de Ética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913E346" w14:textId="07EFCFC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C25/14</w:t>
              </w:r>
            </w:hyperlink>
          </w:p>
        </w:tc>
      </w:tr>
      <w:tr w:rsidR="006F07BA" w:rsidRPr="00D57213" w14:paraId="690ACC00" w14:textId="77777777" w:rsidTr="00AC1A2C">
        <w:trPr>
          <w:cantSplit/>
          <w:jc w:val="center"/>
        </w:trPr>
        <w:tc>
          <w:tcPr>
            <w:tcW w:w="1080" w:type="dxa"/>
          </w:tcPr>
          <w:p w14:paraId="311853A2" w14:textId="4D48C081" w:rsidR="006F07BA" w:rsidRPr="00F14B14" w:rsidRDefault="005469AD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2.6</w:t>
            </w:r>
          </w:p>
        </w:tc>
        <w:tc>
          <w:tcPr>
            <w:tcW w:w="6712" w:type="dxa"/>
          </w:tcPr>
          <w:p w14:paraId="0D4D44D9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Refuerzo de la gestión de riesgos y de los sistemas de control interno</w:t>
            </w:r>
          </w:p>
        </w:tc>
        <w:tc>
          <w:tcPr>
            <w:tcW w:w="1620" w:type="dxa"/>
          </w:tcPr>
          <w:p w14:paraId="6856E7E3" w14:textId="2AE9DFC1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C25/49</w:t>
              </w:r>
            </w:hyperlink>
          </w:p>
        </w:tc>
      </w:tr>
      <w:tr w:rsidR="006F07BA" w:rsidRPr="00D57213" w14:paraId="487F52A9" w14:textId="77777777" w:rsidTr="00AC1A2C">
        <w:trPr>
          <w:cantSplit/>
          <w:jc w:val="center"/>
        </w:trPr>
        <w:tc>
          <w:tcPr>
            <w:tcW w:w="1080" w:type="dxa"/>
          </w:tcPr>
          <w:p w14:paraId="5E41025A" w14:textId="70D93B9B" w:rsidR="006F07BA" w:rsidRPr="00F14B14" w:rsidRDefault="005469AD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2.7</w:t>
            </w:r>
          </w:p>
        </w:tc>
        <w:tc>
          <w:tcPr>
            <w:tcW w:w="6712" w:type="dxa"/>
          </w:tcPr>
          <w:p w14:paraId="7F04152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Décimocuarto Informe del Comité Asesor Independiente sobre la Gestión (CAIG)</w:t>
            </w:r>
          </w:p>
        </w:tc>
        <w:tc>
          <w:tcPr>
            <w:tcW w:w="1620" w:type="dxa"/>
          </w:tcPr>
          <w:p w14:paraId="5AAD616C" w14:textId="694864D5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C25/22</w:t>
              </w:r>
            </w:hyperlink>
            <w:r w:rsidR="00590A2B" w:rsidRPr="00DF7E43">
              <w:rPr>
                <w:rStyle w:val="Hyperlink"/>
                <w:lang w:val="es-ES"/>
              </w:rPr>
              <w:br/>
            </w:r>
            <w:r w:rsidR="00590A2B" w:rsidRPr="00DF7E43">
              <w:rPr>
                <w:rStyle w:val="Hyperlink"/>
                <w:rFonts w:asciiTheme="minorHAnsi" w:hAnsiTheme="minorHAnsi" w:cstheme="minorHAnsi"/>
                <w:sz w:val="21"/>
                <w:szCs w:val="21"/>
                <w:lang w:val="es-ES"/>
              </w:rPr>
              <w:t>+Add.1-</w:t>
            </w:r>
            <w:r w:rsidR="001E7904">
              <w:rPr>
                <w:rStyle w:val="Hyperlink"/>
                <w:rFonts w:asciiTheme="minorHAnsi" w:hAnsiTheme="minorHAnsi" w:cstheme="minorHAnsi"/>
                <w:sz w:val="21"/>
                <w:szCs w:val="21"/>
                <w:lang w:val="es-ES"/>
              </w:rPr>
              <w:t>3</w:t>
            </w:r>
          </w:p>
        </w:tc>
      </w:tr>
      <w:tr w:rsidR="006F07BA" w:rsidRPr="00D57213" w14:paraId="72DB7F33" w14:textId="77777777" w:rsidTr="00AC1A2C">
        <w:trPr>
          <w:cantSplit/>
          <w:jc w:val="center"/>
        </w:trPr>
        <w:tc>
          <w:tcPr>
            <w:tcW w:w="1080" w:type="dxa"/>
          </w:tcPr>
          <w:p w14:paraId="579302D9" w14:textId="57AD1BB7" w:rsidR="006F07BA" w:rsidRPr="00F14B14" w:rsidRDefault="005469AD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2.8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3DE1166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Informes de la DCI sobre cuestiones que afectan a todo el sistema de Naciones Unidas para 2023-2024 y recomendaciones a los órganos legislativos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7F261408" w14:textId="4F48BCB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C25/57</w:t>
              </w:r>
            </w:hyperlink>
          </w:p>
        </w:tc>
      </w:tr>
      <w:tr w:rsidR="006F07BA" w:rsidRPr="00D57213" w14:paraId="58138ECE" w14:textId="77777777" w:rsidTr="003F16E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9ABB0F3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ADM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AB049FE" w14:textId="77777777" w:rsidR="006F07BA" w:rsidRPr="00F14B14" w:rsidRDefault="006F07BA" w:rsidP="00E82293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Fortalecimiento de la excelencia institucional (entorno habilitador, recursos humanos, tecnologías de la información, Sede)</w:t>
            </w:r>
          </w:p>
        </w:tc>
      </w:tr>
      <w:tr w:rsidR="00885A6A" w:rsidRPr="00D57213" w14:paraId="7E63395C" w14:textId="77777777" w:rsidTr="003F16E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  <w:bottom w:val="nil"/>
            </w:tcBorders>
          </w:tcPr>
          <w:p w14:paraId="015A66A8" w14:textId="11F049E8" w:rsidR="00885A6A" w:rsidRPr="00F14B14" w:rsidRDefault="00885A6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420EB24" w14:textId="77777777" w:rsidR="00885A6A" w:rsidRPr="00F14B14" w:rsidRDefault="00885A6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Informe sobre los avances logrados en la aplicación del Plan Estratégico de Recursos Humanos y de la Resolución 48 (Rev. Bucarest, 2022) 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7DE968B7" w14:textId="25180C34" w:rsidR="00885A6A" w:rsidRPr="00F14B14" w:rsidRDefault="00885A6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C25/66</w:t>
              </w:r>
            </w:hyperlink>
          </w:p>
        </w:tc>
      </w:tr>
      <w:tr w:rsidR="00752FCA" w:rsidRPr="00D57213" w14:paraId="2333BD68" w14:textId="77777777" w:rsidTr="003F16EF">
        <w:trPr>
          <w:cantSplit/>
          <w:jc w:val="center"/>
        </w:trPr>
        <w:tc>
          <w:tcPr>
            <w:tcW w:w="1080" w:type="dxa"/>
            <w:vMerge/>
            <w:tcBorders>
              <w:top w:val="nil"/>
              <w:bottom w:val="single" w:sz="4" w:space="0" w:color="808080"/>
            </w:tcBorders>
          </w:tcPr>
          <w:p w14:paraId="78567DDF" w14:textId="77777777" w:rsidR="00752FCA" w:rsidRPr="00F14B14" w:rsidRDefault="00752FCA" w:rsidP="00752FC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927D082" w14:textId="3A4FB1E9" w:rsidR="00752FCA" w:rsidRPr="00F14B14" w:rsidRDefault="00752FCA" w:rsidP="00752FCA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</w:t>
            </w:r>
            <w:r w:rsidR="003F16EF"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multipaís</w:t>
            </w:r>
            <w:r w:rsidR="003F16EF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– Recomendaciones </w:t>
            </w:r>
            <w:r w:rsidR="005C4E2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para mejorar la </w:t>
            </w:r>
            <w:r w:rsidR="0046539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gestión</w:t>
            </w:r>
            <w:r w:rsidR="005C4E2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de recursos humanos en la UIT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7776CA17" w14:textId="6F4C18FA" w:rsidR="00752FCA" w:rsidRPr="00F14B14" w:rsidRDefault="00752FCA" w:rsidP="00752FC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8" w:history="1">
              <w:proofErr w:type="spellStart"/>
              <w:r w:rsidR="00000D72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</w:t>
              </w:r>
              <w:proofErr w:type="spellEnd"/>
              <w:r w:rsidR="00000D72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/85(</w:t>
              </w:r>
              <w:proofErr w:type="spellStart"/>
              <w:r w:rsidR="00000D72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Rev.1</w:t>
              </w:r>
              <w:proofErr w:type="spellEnd"/>
              <w:r w:rsidR="00000D72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)</w:t>
              </w:r>
            </w:hyperlink>
          </w:p>
        </w:tc>
      </w:tr>
      <w:tr w:rsidR="006F07BA" w:rsidRPr="00D57213" w14:paraId="740D849F" w14:textId="77777777" w:rsidTr="003F16E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</w:tcPr>
          <w:p w14:paraId="3F9C6932" w14:textId="11526EC5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6E7C76DB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Modificaciones en las condiciones de servicio en el régimen común de las Naciones Unidas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37E8ABA4" w14:textId="1737B6E5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C25/23</w:t>
              </w:r>
            </w:hyperlink>
          </w:p>
        </w:tc>
      </w:tr>
      <w:tr w:rsidR="006F07BA" w:rsidRPr="00D57213" w14:paraId="48F85475" w14:textId="77777777" w:rsidTr="003F16E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45A5C3FE" w14:textId="7B1EEE25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35CC769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Información actualizada sobre el proyecto de Sede de la Unión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195ABC59" w14:textId="429CB327" w:rsidR="006F07BA" w:rsidRPr="00F14B14" w:rsidRDefault="00F66C1E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0" w:history="1"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C25/7(Rev.1)</w:t>
              </w:r>
            </w:hyperlink>
          </w:p>
        </w:tc>
      </w:tr>
      <w:tr w:rsidR="00E702FE" w:rsidRPr="00D57213" w14:paraId="28C05C1D" w14:textId="77777777" w:rsidTr="003F16EF">
        <w:trPr>
          <w:cantSplit/>
          <w:jc w:val="center"/>
        </w:trPr>
        <w:tc>
          <w:tcPr>
            <w:tcW w:w="1080" w:type="dxa"/>
            <w:tcBorders>
              <w:top w:val="nil"/>
              <w:bottom w:val="single" w:sz="4" w:space="0" w:color="808080"/>
            </w:tcBorders>
          </w:tcPr>
          <w:p w14:paraId="7DFA3CC9" w14:textId="77777777" w:rsidR="00E702FE" w:rsidRPr="00F14B14" w:rsidRDefault="00E702FE" w:rsidP="00E702FE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03FAE827" w14:textId="1E6D7B1C" w:rsidR="00E702FE" w:rsidRPr="00F14B14" w:rsidRDefault="00E702FE" w:rsidP="00E702FE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de Suiza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– </w:t>
            </w:r>
            <w:r w:rsidR="00B9132F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Proyecto de sede de la Unión – Racionalización de las bases decisorias adoptadas por los órganos rectores de la Unión 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4BA8E0AE" w14:textId="0551951D" w:rsidR="00E702FE" w:rsidRPr="00F14B14" w:rsidRDefault="00E702FE" w:rsidP="00E702FE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C25/83</w:t>
              </w:r>
            </w:hyperlink>
          </w:p>
        </w:tc>
      </w:tr>
      <w:tr w:rsidR="006F07BA" w:rsidRPr="00D57213" w14:paraId="2FAC60ED" w14:textId="77777777" w:rsidTr="003F16E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9CCFA32" w14:textId="0EB1D087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3.4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7A74D5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Grupo Asesor de los Estados Miembros (GAEM)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84FFD11" w14:textId="5BCA0B93" w:rsidR="006F07BA" w:rsidRPr="00F14B14" w:rsidRDefault="001E7904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2" w:history="1">
              <w:r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C25/48(Rev.1)</w:t>
              </w:r>
            </w:hyperlink>
          </w:p>
        </w:tc>
      </w:tr>
      <w:tr w:rsidR="006F07BA" w:rsidRPr="00D57213" w14:paraId="590D3590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30F1F5F" w14:textId="735EDFE2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3.5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633269F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Actualización del Plan Estratégico del Complejo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35D9AED" w14:textId="3E1FDB9A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3" w:history="1">
              <w:proofErr w:type="spellStart"/>
              <w:r w:rsidR="003F16EF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</w:t>
              </w:r>
              <w:proofErr w:type="spellEnd"/>
              <w:r w:rsidR="003F16EF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/63(</w:t>
              </w:r>
              <w:proofErr w:type="spellStart"/>
              <w:r w:rsidR="003F16EF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Rev.1</w:t>
              </w:r>
              <w:proofErr w:type="spellEnd"/>
              <w:r w:rsidR="003F16EF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)</w:t>
              </w:r>
            </w:hyperlink>
          </w:p>
        </w:tc>
      </w:tr>
      <w:tr w:rsidR="006F07BA" w:rsidRPr="00D57213" w14:paraId="0836DFA0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ACCA961" w14:textId="7FAC35D2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3.6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88AE6C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Modalidades de continuidad de las actividades para las reuniones de la UIT en 2028-2029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3C503FE" w14:textId="416353F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C25/60</w:t>
              </w:r>
            </w:hyperlink>
          </w:p>
        </w:tc>
      </w:tr>
      <w:tr w:rsidR="006F07BA" w:rsidRPr="00D57213" w14:paraId="7CC5DE87" w14:textId="77777777" w:rsidTr="00AC1A2C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3C2DA104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3D86F084" w14:textId="77777777" w:rsidR="006F07BA" w:rsidRPr="00F14B14" w:rsidRDefault="006F07BA" w:rsidP="00E82293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DOCUMENTOS INFORMATIVOS Y OTROS ASUNTOS</w:t>
            </w:r>
          </w:p>
        </w:tc>
      </w:tr>
      <w:tr w:rsidR="006F07BA" w:rsidRPr="00D57213" w14:paraId="22EC4729" w14:textId="77777777" w:rsidTr="00AC1A2C">
        <w:trPr>
          <w:cantSplit/>
          <w:jc w:val="center"/>
        </w:trPr>
        <w:tc>
          <w:tcPr>
            <w:tcW w:w="1080" w:type="dxa"/>
          </w:tcPr>
          <w:p w14:paraId="4DF6D46F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114075A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Seguimiento de la auditoría forense y de las recomendaciones de auditoría interna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70EF2F08" w14:textId="4C7EF06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C25/INF/1</w:t>
              </w:r>
            </w:hyperlink>
          </w:p>
        </w:tc>
      </w:tr>
      <w:tr w:rsidR="006F07BA" w:rsidRPr="00D57213" w14:paraId="0506E6EE" w14:textId="77777777" w:rsidTr="00AC1A2C">
        <w:trPr>
          <w:cantSplit/>
          <w:jc w:val="center"/>
        </w:trPr>
        <w:tc>
          <w:tcPr>
            <w:tcW w:w="1080" w:type="dxa"/>
          </w:tcPr>
          <w:p w14:paraId="5D72B01B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13DAEF34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Situación de los atrasos de la Unión al 31 de marzo de 2025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511746E0" w14:textId="251F3D2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C25/INF/2</w:t>
              </w:r>
            </w:hyperlink>
          </w:p>
        </w:tc>
      </w:tr>
      <w:tr w:rsidR="006F07BA" w:rsidRPr="00D57213" w14:paraId="23AABA21" w14:textId="77777777" w:rsidTr="00AC1A2C">
        <w:trPr>
          <w:cantSplit/>
          <w:jc w:val="center"/>
        </w:trPr>
        <w:tc>
          <w:tcPr>
            <w:tcW w:w="1080" w:type="dxa"/>
          </w:tcPr>
          <w:p w14:paraId="74D5ECFC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DF1660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Informes exigidos por la Resolución 218 (Bucarest, 2022)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40E4C6C8" w14:textId="7E91F35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C25/INF/3</w:t>
              </w:r>
            </w:hyperlink>
          </w:p>
        </w:tc>
      </w:tr>
      <w:tr w:rsidR="006F07BA" w:rsidRPr="00D57213" w14:paraId="76270D04" w14:textId="77777777" w:rsidTr="00AC1A2C">
        <w:trPr>
          <w:cantSplit/>
          <w:jc w:val="center"/>
        </w:trPr>
        <w:tc>
          <w:tcPr>
            <w:tcW w:w="1080" w:type="dxa"/>
          </w:tcPr>
          <w:p w14:paraId="67B344CD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63634AE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Progresos en la aplicación de los proyectos financiados por el Fondo para el Desarrollo de las Tecnologías de la Información y la Comunicación (FD-TIC)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733C94D8" w14:textId="7DE278B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C25/INF/4</w:t>
              </w:r>
            </w:hyperlink>
          </w:p>
        </w:tc>
      </w:tr>
      <w:tr w:rsidR="006F07BA" w:rsidRPr="00D57213" w14:paraId="1A06B9C7" w14:textId="77777777" w:rsidTr="00AC1A2C">
        <w:trPr>
          <w:cantSplit/>
          <w:jc w:val="center"/>
        </w:trPr>
        <w:tc>
          <w:tcPr>
            <w:tcW w:w="1080" w:type="dxa"/>
          </w:tcPr>
          <w:p w14:paraId="532B37AE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3C03F756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Contribución del Consejo de la UIT al Foro Político de Alto Nivel sobre el Desarrollo Sostenible (FPAN) de 2025</w:t>
            </w:r>
          </w:p>
        </w:tc>
        <w:tc>
          <w:tcPr>
            <w:tcW w:w="1620" w:type="dxa"/>
          </w:tcPr>
          <w:p w14:paraId="7F347202" w14:textId="6E1A722B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C25/INF/5</w:t>
              </w:r>
            </w:hyperlink>
          </w:p>
        </w:tc>
      </w:tr>
      <w:tr w:rsidR="006F07BA" w:rsidRPr="00D57213" w14:paraId="3755B13A" w14:textId="77777777" w:rsidTr="00AC1A2C">
        <w:trPr>
          <w:cantSplit/>
          <w:jc w:val="center"/>
        </w:trPr>
        <w:tc>
          <w:tcPr>
            <w:tcW w:w="1080" w:type="dxa"/>
          </w:tcPr>
          <w:p w14:paraId="0F11D54C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3A307B75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Implementación de la estrategia de movilización de recursos de la UIT</w:t>
            </w:r>
          </w:p>
        </w:tc>
        <w:tc>
          <w:tcPr>
            <w:tcW w:w="1620" w:type="dxa"/>
          </w:tcPr>
          <w:p w14:paraId="70FD0FD7" w14:textId="5B8B9FE2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C25/INF/6</w:t>
              </w:r>
            </w:hyperlink>
          </w:p>
        </w:tc>
      </w:tr>
      <w:tr w:rsidR="006F07BA" w:rsidRPr="00D57213" w14:paraId="50D2C97E" w14:textId="77777777" w:rsidTr="00AC1A2C">
        <w:trPr>
          <w:cantSplit/>
          <w:jc w:val="center"/>
        </w:trPr>
        <w:tc>
          <w:tcPr>
            <w:tcW w:w="1080" w:type="dxa"/>
          </w:tcPr>
          <w:p w14:paraId="6D7CDD4D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6A42CE0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Dificultades de la interpretación por IA</w:t>
            </w:r>
          </w:p>
        </w:tc>
        <w:tc>
          <w:tcPr>
            <w:tcW w:w="1620" w:type="dxa"/>
          </w:tcPr>
          <w:p w14:paraId="1FE5E018" w14:textId="579C8F39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C25/INF/7</w:t>
              </w:r>
            </w:hyperlink>
          </w:p>
        </w:tc>
      </w:tr>
      <w:tr w:rsidR="001E7904" w:rsidRPr="00D57213" w14:paraId="5F24D8A5" w14:textId="77777777" w:rsidTr="00AC1A2C">
        <w:trPr>
          <w:cantSplit/>
          <w:jc w:val="center"/>
        </w:trPr>
        <w:tc>
          <w:tcPr>
            <w:tcW w:w="1080" w:type="dxa"/>
          </w:tcPr>
          <w:p w14:paraId="4D6301EE" w14:textId="77777777" w:rsidR="001E7904" w:rsidRPr="00F14B14" w:rsidRDefault="001E790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6A4DF3BB" w14:textId="0EE94784" w:rsidR="001E7904" w:rsidRPr="00F14B14" w:rsidRDefault="001E790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Colaboración con el sistema de las Naciones Unidas</w:t>
            </w:r>
          </w:p>
        </w:tc>
        <w:tc>
          <w:tcPr>
            <w:tcW w:w="1620" w:type="dxa"/>
          </w:tcPr>
          <w:p w14:paraId="4B8C444B" w14:textId="1EFF27F5" w:rsidR="001E7904" w:rsidRDefault="001E7904" w:rsidP="00D322BB">
            <w:pPr>
              <w:pStyle w:val="Tabletext"/>
              <w:jc w:val="center"/>
            </w:pPr>
            <w:hyperlink r:id="rId112" w:history="1">
              <w:r w:rsidRPr="001E7904">
                <w:rPr>
                  <w:rStyle w:val="Hyperlink"/>
                </w:rPr>
                <w:t>C25/INF/8</w:t>
              </w:r>
            </w:hyperlink>
          </w:p>
        </w:tc>
      </w:tr>
      <w:tr w:rsidR="006F07BA" w:rsidRPr="00D57213" w14:paraId="4E83F2CB" w14:textId="77777777" w:rsidTr="00AC1A2C">
        <w:trPr>
          <w:cantSplit/>
          <w:jc w:val="center"/>
        </w:trPr>
        <w:tc>
          <w:tcPr>
            <w:tcW w:w="1080" w:type="dxa"/>
          </w:tcPr>
          <w:p w14:paraId="4188B945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35386562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los ingresos en concepto de contribuciones voluntarias en 2024</w:t>
            </w:r>
          </w:p>
        </w:tc>
        <w:tc>
          <w:tcPr>
            <w:tcW w:w="1620" w:type="dxa"/>
          </w:tcPr>
          <w:p w14:paraId="4F9627DC" w14:textId="7A80991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C25/INF/9</w:t>
              </w:r>
            </w:hyperlink>
          </w:p>
        </w:tc>
      </w:tr>
      <w:tr w:rsidR="006F07BA" w:rsidRPr="00D57213" w14:paraId="25183AD3" w14:textId="77777777" w:rsidTr="00AC1A2C">
        <w:trPr>
          <w:cantSplit/>
          <w:jc w:val="center"/>
        </w:trPr>
        <w:tc>
          <w:tcPr>
            <w:tcW w:w="1080" w:type="dxa"/>
          </w:tcPr>
          <w:p w14:paraId="370647B7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06F9F586" w14:textId="4DEF4B03" w:rsidR="006F07BA" w:rsidRPr="00F14B14" w:rsidRDefault="00F66C1E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66C1E">
              <w:rPr>
                <w:rFonts w:asciiTheme="minorHAnsi" w:hAnsiTheme="minorHAnsi" w:cstheme="minorHAnsi"/>
                <w:sz w:val="21"/>
                <w:szCs w:val="21"/>
              </w:rPr>
              <w:t>Carta de Intención suscrita por la UIT e India para impulsar la planificación de infraestructuras del futuro mediante gemelos digitales</w:t>
            </w:r>
          </w:p>
        </w:tc>
        <w:tc>
          <w:tcPr>
            <w:tcW w:w="1620" w:type="dxa"/>
          </w:tcPr>
          <w:p w14:paraId="3E4CD871" w14:textId="0AC70E61" w:rsidR="006F07BA" w:rsidRPr="00F14B14" w:rsidRDefault="001E7904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4" w:history="1">
              <w:r w:rsidRPr="001E790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C25/INF/11</w:t>
              </w:r>
            </w:hyperlink>
          </w:p>
        </w:tc>
      </w:tr>
      <w:tr w:rsidR="001E7904" w:rsidRPr="00D57213" w14:paraId="219E4B35" w14:textId="77777777" w:rsidTr="00AC1A2C">
        <w:trPr>
          <w:cantSplit/>
          <w:jc w:val="center"/>
        </w:trPr>
        <w:tc>
          <w:tcPr>
            <w:tcW w:w="1080" w:type="dxa"/>
          </w:tcPr>
          <w:p w14:paraId="56D43A92" w14:textId="77777777" w:rsidR="001E7904" w:rsidRPr="00F14B14" w:rsidRDefault="001E790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26D7C84F" w14:textId="53A4C7BD" w:rsidR="001E7904" w:rsidRPr="00F14B14" w:rsidRDefault="001E790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Carta de </w:t>
            </w:r>
            <w:r w:rsidR="00F66C1E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ntención </w:t>
            </w:r>
            <w:r w:rsidR="00F66C1E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suscrita por la 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UIT</w:t>
            </w:r>
            <w:r w:rsidR="00F66C1E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e 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India sobre becas de doctorado para impulsar la innovación mundial en tecnologías de telecomunicaciones</w:t>
            </w:r>
          </w:p>
        </w:tc>
        <w:tc>
          <w:tcPr>
            <w:tcW w:w="1620" w:type="dxa"/>
          </w:tcPr>
          <w:p w14:paraId="3F2C4D4D" w14:textId="26E7BB4F" w:rsidR="001E7904" w:rsidRPr="00F14B14" w:rsidRDefault="001E7904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5" w:history="1">
              <w:r w:rsidRPr="001E790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C25/INF/12</w:t>
              </w:r>
            </w:hyperlink>
          </w:p>
        </w:tc>
      </w:tr>
      <w:tr w:rsidR="001E7904" w:rsidRPr="00D57213" w14:paraId="1DB87285" w14:textId="77777777" w:rsidTr="00AC1A2C">
        <w:trPr>
          <w:cantSplit/>
          <w:jc w:val="center"/>
        </w:trPr>
        <w:tc>
          <w:tcPr>
            <w:tcW w:w="1080" w:type="dxa"/>
          </w:tcPr>
          <w:p w14:paraId="1BB6B443" w14:textId="77777777" w:rsidR="001E7904" w:rsidRPr="00F14B14" w:rsidRDefault="001E790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4B2E3D8A" w14:textId="2A3628D3" w:rsidR="001E7904" w:rsidRPr="00F14B14" w:rsidRDefault="001E790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1E790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Paquete de soluciones de transformación digital de la India para los países en desarrollo, los países menos adelantados y los pequeños Estados insulares en desarrollo</w:t>
            </w:r>
          </w:p>
        </w:tc>
        <w:tc>
          <w:tcPr>
            <w:tcW w:w="1620" w:type="dxa"/>
          </w:tcPr>
          <w:p w14:paraId="47FBB0BF" w14:textId="58DC647B" w:rsidR="001E7904" w:rsidRPr="00F14B14" w:rsidRDefault="001E7904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6" w:history="1">
              <w:r w:rsidRPr="001E790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C25/INF/13</w:t>
              </w:r>
            </w:hyperlink>
          </w:p>
        </w:tc>
      </w:tr>
      <w:tr w:rsidR="001E7904" w:rsidRPr="00D57213" w14:paraId="1DE89C08" w14:textId="77777777" w:rsidTr="00AC1A2C">
        <w:trPr>
          <w:cantSplit/>
          <w:jc w:val="center"/>
        </w:trPr>
        <w:tc>
          <w:tcPr>
            <w:tcW w:w="1080" w:type="dxa"/>
          </w:tcPr>
          <w:p w14:paraId="69838210" w14:textId="77777777" w:rsidR="001E7904" w:rsidRPr="00F14B14" w:rsidRDefault="001E790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75218603" w14:textId="1320C0B1" w:rsidR="001E7904" w:rsidRPr="00F14B14" w:rsidRDefault="001E790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Información </w:t>
            </w:r>
            <w:r w:rsidR="00F66C1E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complementaria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sobre el </w:t>
            </w:r>
            <w:r w:rsidR="006F7CF2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Simposio Mundial de Normalización (SMN-24) y la Asamblea Mundial de Normalización de las Telecomunicaciones (AMNT-24)</w:t>
            </w:r>
          </w:p>
        </w:tc>
        <w:tc>
          <w:tcPr>
            <w:tcW w:w="1620" w:type="dxa"/>
          </w:tcPr>
          <w:p w14:paraId="221F1801" w14:textId="64450D3B" w:rsidR="001E7904" w:rsidRPr="00F14B14" w:rsidRDefault="006F7CF2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7" w:history="1">
              <w:r w:rsidRPr="006F7CF2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C25/INF/14</w:t>
              </w:r>
            </w:hyperlink>
          </w:p>
        </w:tc>
      </w:tr>
      <w:tr w:rsidR="006F07BA" w:rsidRPr="00D57213" w14:paraId="00D8DFF4" w14:textId="77777777" w:rsidTr="00AC1A2C">
        <w:trPr>
          <w:cantSplit/>
          <w:jc w:val="center"/>
        </w:trPr>
        <w:tc>
          <w:tcPr>
            <w:tcW w:w="1080" w:type="dxa"/>
          </w:tcPr>
          <w:p w14:paraId="2D9566FA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579C52BF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Declaración del Consejo del Personal</w:t>
            </w:r>
          </w:p>
        </w:tc>
        <w:tc>
          <w:tcPr>
            <w:tcW w:w="1620" w:type="dxa"/>
          </w:tcPr>
          <w:p w14:paraId="231F3FA2" w14:textId="7777777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bookmarkEnd w:id="1"/>
    </w:tbl>
    <w:p w14:paraId="73C61E4C" w14:textId="77777777" w:rsidR="00F92BED" w:rsidRPr="00D57213" w:rsidRDefault="00F92BED" w:rsidP="0032202E">
      <w:pPr>
        <w:pStyle w:val="Reasons"/>
        <w:rPr>
          <w:lang w:val="es-ES"/>
        </w:rPr>
      </w:pPr>
    </w:p>
    <w:p w14:paraId="1285355C" w14:textId="77777777" w:rsidR="00F92BED" w:rsidRPr="00D57213" w:rsidRDefault="00F92BED" w:rsidP="00F92BED">
      <w:pPr>
        <w:jc w:val="center"/>
        <w:rPr>
          <w:lang w:val="es-ES"/>
        </w:rPr>
      </w:pPr>
      <w:r w:rsidRPr="00D57213">
        <w:rPr>
          <w:lang w:val="es-ES"/>
        </w:rPr>
        <w:t>______________</w:t>
      </w:r>
    </w:p>
    <w:sectPr w:rsidR="00F92BED" w:rsidRPr="00D57213" w:rsidSect="00C538FC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AFBA" w14:textId="77777777" w:rsidR="0015566D" w:rsidRDefault="0015566D">
      <w:r>
        <w:separator/>
      </w:r>
    </w:p>
  </w:endnote>
  <w:endnote w:type="continuationSeparator" w:id="0">
    <w:p w14:paraId="1A039376" w14:textId="77777777" w:rsidR="0015566D" w:rsidRDefault="0015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248D" w14:textId="77777777" w:rsidR="00A51058" w:rsidRDefault="00A51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6043064" w14:textId="77777777" w:rsidTr="00E31DCE">
      <w:trPr>
        <w:jc w:val="center"/>
      </w:trPr>
      <w:tc>
        <w:tcPr>
          <w:tcW w:w="1803" w:type="dxa"/>
          <w:vAlign w:val="center"/>
        </w:tcPr>
        <w:p w14:paraId="6EB97665" w14:textId="0A9D83A1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6F07BA">
            <w:rPr>
              <w:noProof/>
            </w:rPr>
            <w:t>2501</w:t>
          </w:r>
          <w:r w:rsidR="00D63755">
            <w:rPr>
              <w:noProof/>
            </w:rPr>
            <w:t>464</w:t>
          </w:r>
        </w:p>
      </w:tc>
      <w:tc>
        <w:tcPr>
          <w:tcW w:w="8261" w:type="dxa"/>
        </w:tcPr>
        <w:p w14:paraId="5BFFF91A" w14:textId="1257DE46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6F07BA">
            <w:rPr>
              <w:bCs/>
            </w:rPr>
            <w:t>1</w:t>
          </w:r>
          <w:r w:rsidR="00D57213">
            <w:rPr>
              <w:bCs/>
            </w:rPr>
            <w:t>(Rev.</w:t>
          </w:r>
          <w:r w:rsidR="00992C80">
            <w:rPr>
              <w:bCs/>
            </w:rPr>
            <w:t>3</w:t>
          </w:r>
          <w:r w:rsidR="00D57213">
            <w:rPr>
              <w:bCs/>
            </w:rPr>
            <w:t>)</w:t>
          </w:r>
          <w:r w:rsidR="008453D2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C12CEA" w14:textId="77777777" w:rsidR="00760F1C" w:rsidRPr="003273A4" w:rsidRDefault="00760F1C" w:rsidP="003273A4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95A6BC2" w14:textId="77777777" w:rsidTr="00E31DCE">
      <w:trPr>
        <w:jc w:val="center"/>
      </w:trPr>
      <w:tc>
        <w:tcPr>
          <w:tcW w:w="1803" w:type="dxa"/>
          <w:vAlign w:val="center"/>
        </w:tcPr>
        <w:p w14:paraId="544F90D9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0B74C29B" w14:textId="1B3C7273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186CEA">
            <w:rPr>
              <w:bCs/>
            </w:rPr>
            <w:t>1</w:t>
          </w:r>
          <w:r w:rsidR="008453D2">
            <w:rPr>
              <w:bCs/>
            </w:rPr>
            <w:t>(Rev.</w:t>
          </w:r>
          <w:r w:rsidR="00A51058">
            <w:rPr>
              <w:bCs/>
            </w:rPr>
            <w:t>3</w:t>
          </w:r>
          <w:r w:rsidR="008453D2">
            <w:rPr>
              <w:bCs/>
            </w:rPr>
            <w:t>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CE4B4D6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661D" w14:textId="77777777" w:rsidR="0015566D" w:rsidRDefault="0015566D">
      <w:r>
        <w:t>____________________</w:t>
      </w:r>
    </w:p>
  </w:footnote>
  <w:footnote w:type="continuationSeparator" w:id="0">
    <w:p w14:paraId="2D0728E9" w14:textId="77777777" w:rsidR="0015566D" w:rsidRDefault="0015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1B0F" w14:textId="77777777" w:rsidR="00A51058" w:rsidRDefault="00A5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13A4" w14:textId="77777777" w:rsidR="00A51058" w:rsidRDefault="00A51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637E6173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15C5FE7C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7D17F5A" wp14:editId="4B0F8021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7C09E1B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26D6B59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34310" wp14:editId="742084D1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A1193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A"/>
    <w:rsid w:val="000000D9"/>
    <w:rsid w:val="000007D1"/>
    <w:rsid w:val="00000D72"/>
    <w:rsid w:val="00017099"/>
    <w:rsid w:val="0006007D"/>
    <w:rsid w:val="00093B23"/>
    <w:rsid w:val="00093EEB"/>
    <w:rsid w:val="000B0D00"/>
    <w:rsid w:val="000B7C15"/>
    <w:rsid w:val="000C2E38"/>
    <w:rsid w:val="000D1D0F"/>
    <w:rsid w:val="000E2A53"/>
    <w:rsid w:val="000E3F07"/>
    <w:rsid w:val="000F5290"/>
    <w:rsid w:val="0010165C"/>
    <w:rsid w:val="0012561D"/>
    <w:rsid w:val="001371B8"/>
    <w:rsid w:val="00146BFB"/>
    <w:rsid w:val="0015566D"/>
    <w:rsid w:val="001559F5"/>
    <w:rsid w:val="00157AC4"/>
    <w:rsid w:val="0016169C"/>
    <w:rsid w:val="00184720"/>
    <w:rsid w:val="00186CEA"/>
    <w:rsid w:val="001B6E2B"/>
    <w:rsid w:val="001D52E2"/>
    <w:rsid w:val="001E7904"/>
    <w:rsid w:val="001F14A2"/>
    <w:rsid w:val="001F68F7"/>
    <w:rsid w:val="0027335A"/>
    <w:rsid w:val="002801AA"/>
    <w:rsid w:val="002919F9"/>
    <w:rsid w:val="002946E2"/>
    <w:rsid w:val="00297F08"/>
    <w:rsid w:val="002C3F32"/>
    <w:rsid w:val="002C4676"/>
    <w:rsid w:val="002C57E7"/>
    <w:rsid w:val="002C70B0"/>
    <w:rsid w:val="002F33D2"/>
    <w:rsid w:val="002F3CC4"/>
    <w:rsid w:val="003032E2"/>
    <w:rsid w:val="0031300A"/>
    <w:rsid w:val="003155C1"/>
    <w:rsid w:val="003273A4"/>
    <w:rsid w:val="003323DD"/>
    <w:rsid w:val="00346E40"/>
    <w:rsid w:val="0034796E"/>
    <w:rsid w:val="0036441A"/>
    <w:rsid w:val="00383621"/>
    <w:rsid w:val="003C26F2"/>
    <w:rsid w:val="003C3044"/>
    <w:rsid w:val="003D5E95"/>
    <w:rsid w:val="003F16EF"/>
    <w:rsid w:val="0043248C"/>
    <w:rsid w:val="0043739F"/>
    <w:rsid w:val="004535E8"/>
    <w:rsid w:val="00460B55"/>
    <w:rsid w:val="0046539E"/>
    <w:rsid w:val="00473962"/>
    <w:rsid w:val="004911C5"/>
    <w:rsid w:val="00495C58"/>
    <w:rsid w:val="004B55F7"/>
    <w:rsid w:val="004B5D49"/>
    <w:rsid w:val="004D3A3C"/>
    <w:rsid w:val="004D7688"/>
    <w:rsid w:val="00513630"/>
    <w:rsid w:val="005469AD"/>
    <w:rsid w:val="00560125"/>
    <w:rsid w:val="00585553"/>
    <w:rsid w:val="00590A2B"/>
    <w:rsid w:val="005B34D9"/>
    <w:rsid w:val="005C4E2E"/>
    <w:rsid w:val="005C614F"/>
    <w:rsid w:val="005D0CCF"/>
    <w:rsid w:val="005D5C07"/>
    <w:rsid w:val="005F075F"/>
    <w:rsid w:val="005F3BCB"/>
    <w:rsid w:val="005F410F"/>
    <w:rsid w:val="0060149A"/>
    <w:rsid w:val="00601924"/>
    <w:rsid w:val="00617760"/>
    <w:rsid w:val="00626943"/>
    <w:rsid w:val="00634462"/>
    <w:rsid w:val="006447EA"/>
    <w:rsid w:val="0064481D"/>
    <w:rsid w:val="0064731F"/>
    <w:rsid w:val="00660CF5"/>
    <w:rsid w:val="00664572"/>
    <w:rsid w:val="00666D09"/>
    <w:rsid w:val="006710F6"/>
    <w:rsid w:val="0067115D"/>
    <w:rsid w:val="00677A97"/>
    <w:rsid w:val="00682A08"/>
    <w:rsid w:val="006C1B56"/>
    <w:rsid w:val="006D4761"/>
    <w:rsid w:val="006E432F"/>
    <w:rsid w:val="006F07BA"/>
    <w:rsid w:val="006F2AE5"/>
    <w:rsid w:val="006F7CF2"/>
    <w:rsid w:val="0071643A"/>
    <w:rsid w:val="00720527"/>
    <w:rsid w:val="00726872"/>
    <w:rsid w:val="00752FCA"/>
    <w:rsid w:val="00760F1C"/>
    <w:rsid w:val="007657F0"/>
    <w:rsid w:val="0077110E"/>
    <w:rsid w:val="0077252D"/>
    <w:rsid w:val="00785A8E"/>
    <w:rsid w:val="007955DA"/>
    <w:rsid w:val="007A16C2"/>
    <w:rsid w:val="007A4DB3"/>
    <w:rsid w:val="007D03BB"/>
    <w:rsid w:val="007E5DD3"/>
    <w:rsid w:val="007F350B"/>
    <w:rsid w:val="007F7966"/>
    <w:rsid w:val="00820BE4"/>
    <w:rsid w:val="008218A6"/>
    <w:rsid w:val="008451E8"/>
    <w:rsid w:val="008453D2"/>
    <w:rsid w:val="00885A6A"/>
    <w:rsid w:val="008A729A"/>
    <w:rsid w:val="008B3770"/>
    <w:rsid w:val="008B66EB"/>
    <w:rsid w:val="008C3CFE"/>
    <w:rsid w:val="008F6ABC"/>
    <w:rsid w:val="00913B9C"/>
    <w:rsid w:val="00927F93"/>
    <w:rsid w:val="00956E77"/>
    <w:rsid w:val="0096393C"/>
    <w:rsid w:val="00986325"/>
    <w:rsid w:val="00992C80"/>
    <w:rsid w:val="009A0FB7"/>
    <w:rsid w:val="009A31A6"/>
    <w:rsid w:val="009A338E"/>
    <w:rsid w:val="009B5339"/>
    <w:rsid w:val="009E0AE9"/>
    <w:rsid w:val="009F1274"/>
    <w:rsid w:val="009F4811"/>
    <w:rsid w:val="00A3010C"/>
    <w:rsid w:val="00A51058"/>
    <w:rsid w:val="00A73CB2"/>
    <w:rsid w:val="00A74530"/>
    <w:rsid w:val="00A94438"/>
    <w:rsid w:val="00AA390C"/>
    <w:rsid w:val="00AC1A2C"/>
    <w:rsid w:val="00B0200A"/>
    <w:rsid w:val="00B060DF"/>
    <w:rsid w:val="00B24B58"/>
    <w:rsid w:val="00B25731"/>
    <w:rsid w:val="00B269C4"/>
    <w:rsid w:val="00B42F66"/>
    <w:rsid w:val="00B50CF1"/>
    <w:rsid w:val="00B548A4"/>
    <w:rsid w:val="00B574DB"/>
    <w:rsid w:val="00B826C2"/>
    <w:rsid w:val="00B8298E"/>
    <w:rsid w:val="00B9132F"/>
    <w:rsid w:val="00B91A57"/>
    <w:rsid w:val="00BB6FD8"/>
    <w:rsid w:val="00BC40DD"/>
    <w:rsid w:val="00BD0723"/>
    <w:rsid w:val="00BD1A03"/>
    <w:rsid w:val="00BD2518"/>
    <w:rsid w:val="00BF1D1C"/>
    <w:rsid w:val="00BF2488"/>
    <w:rsid w:val="00BF6DD7"/>
    <w:rsid w:val="00C20C59"/>
    <w:rsid w:val="00C2436B"/>
    <w:rsid w:val="00C25446"/>
    <w:rsid w:val="00C2727F"/>
    <w:rsid w:val="00C538FC"/>
    <w:rsid w:val="00C55B1F"/>
    <w:rsid w:val="00C75CF3"/>
    <w:rsid w:val="00CA5F7A"/>
    <w:rsid w:val="00CE6B0B"/>
    <w:rsid w:val="00CF17D7"/>
    <w:rsid w:val="00CF1A67"/>
    <w:rsid w:val="00CF2820"/>
    <w:rsid w:val="00CF2D80"/>
    <w:rsid w:val="00D2750E"/>
    <w:rsid w:val="00D322BB"/>
    <w:rsid w:val="00D375E0"/>
    <w:rsid w:val="00D43086"/>
    <w:rsid w:val="00D50A36"/>
    <w:rsid w:val="00D57213"/>
    <w:rsid w:val="00D62084"/>
    <w:rsid w:val="00D62446"/>
    <w:rsid w:val="00D63755"/>
    <w:rsid w:val="00D664A5"/>
    <w:rsid w:val="00D77A53"/>
    <w:rsid w:val="00DA4EA2"/>
    <w:rsid w:val="00DC0C5D"/>
    <w:rsid w:val="00DC3D3E"/>
    <w:rsid w:val="00DD2E87"/>
    <w:rsid w:val="00DD4C04"/>
    <w:rsid w:val="00DE2C90"/>
    <w:rsid w:val="00DE3B24"/>
    <w:rsid w:val="00DF60B2"/>
    <w:rsid w:val="00DF67A0"/>
    <w:rsid w:val="00DF7947"/>
    <w:rsid w:val="00DF7E43"/>
    <w:rsid w:val="00E06947"/>
    <w:rsid w:val="00E11319"/>
    <w:rsid w:val="00E21444"/>
    <w:rsid w:val="00E34072"/>
    <w:rsid w:val="00E3592D"/>
    <w:rsid w:val="00E50D76"/>
    <w:rsid w:val="00E702FE"/>
    <w:rsid w:val="00E8018B"/>
    <w:rsid w:val="00E82293"/>
    <w:rsid w:val="00E87B25"/>
    <w:rsid w:val="00E92DE8"/>
    <w:rsid w:val="00E955BA"/>
    <w:rsid w:val="00EB1212"/>
    <w:rsid w:val="00ED65AB"/>
    <w:rsid w:val="00EE067E"/>
    <w:rsid w:val="00F04893"/>
    <w:rsid w:val="00F12850"/>
    <w:rsid w:val="00F14B14"/>
    <w:rsid w:val="00F24B71"/>
    <w:rsid w:val="00F33BF4"/>
    <w:rsid w:val="00F36505"/>
    <w:rsid w:val="00F400F2"/>
    <w:rsid w:val="00F50B7B"/>
    <w:rsid w:val="00F65A66"/>
    <w:rsid w:val="00F66C1E"/>
    <w:rsid w:val="00F7105E"/>
    <w:rsid w:val="00F75F57"/>
    <w:rsid w:val="00F82FEE"/>
    <w:rsid w:val="00F92BED"/>
    <w:rsid w:val="00FD01C4"/>
    <w:rsid w:val="00FD57D3"/>
    <w:rsid w:val="00FD5A57"/>
    <w:rsid w:val="00FE359B"/>
    <w:rsid w:val="00FE57F6"/>
    <w:rsid w:val="00FF11BD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6C6AF05"/>
  <w15:docId w15:val="{0D74F069-0A1A-4383-9ABC-8EDEC19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rsid w:val="00A51058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C80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06/es" TargetMode="External"/><Relationship Id="rId117" Type="http://schemas.openxmlformats.org/officeDocument/2006/relationships/hyperlink" Target="https://www.itu.int/md/S25-CL-INF-0014/es" TargetMode="External"/><Relationship Id="rId21" Type="http://schemas.openxmlformats.org/officeDocument/2006/relationships/hyperlink" Target="https://www.itu.int/md/S25-CL-C-0053/es" TargetMode="External"/><Relationship Id="rId42" Type="http://schemas.openxmlformats.org/officeDocument/2006/relationships/hyperlink" Target="https://www.itu.int/md/S25-CL-C-0030/es" TargetMode="External"/><Relationship Id="rId47" Type="http://schemas.openxmlformats.org/officeDocument/2006/relationships/hyperlink" Target="https://www.itu.int/md/S25-CL-C-0091/es" TargetMode="External"/><Relationship Id="rId63" Type="http://schemas.openxmlformats.org/officeDocument/2006/relationships/hyperlink" Target="https://www.itu.int/md/S25-CL-C-0094/es" TargetMode="External"/><Relationship Id="rId68" Type="http://schemas.openxmlformats.org/officeDocument/2006/relationships/hyperlink" Target="https://www.itu.int/md/S25-CL-C-0010/es" TargetMode="External"/><Relationship Id="rId84" Type="http://schemas.openxmlformats.org/officeDocument/2006/relationships/hyperlink" Target="https://www.itu.int/md/S25-CL-C-0065/es" TargetMode="External"/><Relationship Id="rId89" Type="http://schemas.openxmlformats.org/officeDocument/2006/relationships/hyperlink" Target="https://www.itu.int/md/S25-CL-C-0044/es" TargetMode="External"/><Relationship Id="rId112" Type="http://schemas.openxmlformats.org/officeDocument/2006/relationships/hyperlink" Target="https://www.itu.int/md/S25-CL-INF-0008/es" TargetMode="External"/><Relationship Id="rId16" Type="http://schemas.openxmlformats.org/officeDocument/2006/relationships/hyperlink" Target="https://www.itu.int/md/S25-CL-C-0092/es" TargetMode="External"/><Relationship Id="rId107" Type="http://schemas.openxmlformats.org/officeDocument/2006/relationships/hyperlink" Target="https://www.itu.int/md/S25-CL-INF-0003/es" TargetMode="External"/><Relationship Id="rId11" Type="http://schemas.openxmlformats.org/officeDocument/2006/relationships/hyperlink" Target="https://www.itu.int/md/S25-CL-C-0015/es" TargetMode="External"/><Relationship Id="rId32" Type="http://schemas.openxmlformats.org/officeDocument/2006/relationships/hyperlink" Target="https://www.itu.int/md/S25-CL-C-0096/es" TargetMode="External"/><Relationship Id="rId37" Type="http://schemas.openxmlformats.org/officeDocument/2006/relationships/hyperlink" Target="https://www.itu.int/md/S25-CL-C-0068/es" TargetMode="External"/><Relationship Id="rId53" Type="http://schemas.openxmlformats.org/officeDocument/2006/relationships/hyperlink" Target="https://www.itu.int/md/S25-CL-C-0002/es" TargetMode="External"/><Relationship Id="rId58" Type="http://schemas.openxmlformats.org/officeDocument/2006/relationships/hyperlink" Target="https://www.itu.int/md/S25-CL-C-0050/es" TargetMode="External"/><Relationship Id="rId74" Type="http://schemas.openxmlformats.org/officeDocument/2006/relationships/hyperlink" Target="https://www.itu.int/md/S25-CL-C-0009/es" TargetMode="External"/><Relationship Id="rId79" Type="http://schemas.openxmlformats.org/officeDocument/2006/relationships/hyperlink" Target="https://www.itu.int/md/S25-CL-C-0095/es" TargetMode="External"/><Relationship Id="rId102" Type="http://schemas.openxmlformats.org/officeDocument/2006/relationships/hyperlink" Target="https://www.itu.int/md/S25-CL-C-0007/es" TargetMode="External"/><Relationship Id="rId123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hyperlink" Target="https://www.itu.int/md/S25-CL-C-0039/es" TargetMode="External"/><Relationship Id="rId95" Type="http://schemas.openxmlformats.org/officeDocument/2006/relationships/hyperlink" Target="https://www.itu.int/md/S25-CL-C-0022/es" TargetMode="External"/><Relationship Id="rId22" Type="http://schemas.openxmlformats.org/officeDocument/2006/relationships/hyperlink" Target="https://www.itu.int/md/S25-CL-C-0052/es" TargetMode="External"/><Relationship Id="rId27" Type="http://schemas.openxmlformats.org/officeDocument/2006/relationships/hyperlink" Target="https://www.itu.int/md/S25-CL-C-0032/es" TargetMode="External"/><Relationship Id="rId43" Type="http://schemas.openxmlformats.org/officeDocument/2006/relationships/hyperlink" Target="https://www.itu.int/md/S25-CL-C-0005/es" TargetMode="External"/><Relationship Id="rId48" Type="http://schemas.openxmlformats.org/officeDocument/2006/relationships/hyperlink" Target="https://www.itu.int/md/S25-CL-C-0058/es" TargetMode="External"/><Relationship Id="rId64" Type="http://schemas.openxmlformats.org/officeDocument/2006/relationships/hyperlink" Target="https://www.itu.int/md/S25-CL-C-0062/es" TargetMode="External"/><Relationship Id="rId69" Type="http://schemas.openxmlformats.org/officeDocument/2006/relationships/hyperlink" Target="https://www.itu.int/md/S25-CL-C-0016/es" TargetMode="External"/><Relationship Id="rId113" Type="http://schemas.openxmlformats.org/officeDocument/2006/relationships/hyperlink" Target="https://www.itu.int/md/S25-CL-INF-0009/es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itu.int/md/S25-CL-C-0038/es" TargetMode="External"/><Relationship Id="rId85" Type="http://schemas.openxmlformats.org/officeDocument/2006/relationships/hyperlink" Target="https://www.itu.int/md/S25-CL-C-0020/es" TargetMode="External"/><Relationship Id="rId12" Type="http://schemas.openxmlformats.org/officeDocument/2006/relationships/hyperlink" Target="https://www.itu.int/md/S25-CL-C-0012/es" TargetMode="External"/><Relationship Id="rId17" Type="http://schemas.openxmlformats.org/officeDocument/2006/relationships/hyperlink" Target="https://www.itu.int/md/S25-CL-C-0031/es" TargetMode="External"/><Relationship Id="rId33" Type="http://schemas.openxmlformats.org/officeDocument/2006/relationships/hyperlink" Target="https://www.itu.int/md/S25-CL-C-0017/es" TargetMode="External"/><Relationship Id="rId38" Type="http://schemas.openxmlformats.org/officeDocument/2006/relationships/hyperlink" Target="https://www.itu.int/md/S25-CL-C-0071/es" TargetMode="External"/><Relationship Id="rId59" Type="http://schemas.openxmlformats.org/officeDocument/2006/relationships/hyperlink" Target="https://www.itu.int/md/S25-CL-C-0084/es" TargetMode="External"/><Relationship Id="rId103" Type="http://schemas.openxmlformats.org/officeDocument/2006/relationships/hyperlink" Target="https://www.itu.int/md/S25-CL-C-0063/es" TargetMode="External"/><Relationship Id="rId108" Type="http://schemas.openxmlformats.org/officeDocument/2006/relationships/hyperlink" Target="https://www.itu.int/md/S25-CL-INF-0004/es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itu.int/md/S25-CL-C-0037/es" TargetMode="External"/><Relationship Id="rId70" Type="http://schemas.openxmlformats.org/officeDocument/2006/relationships/hyperlink" Target="https://www.itu.int/md/S25-CL-C-0082/es" TargetMode="External"/><Relationship Id="rId75" Type="http://schemas.openxmlformats.org/officeDocument/2006/relationships/hyperlink" Target="https://www.itu.int/md/S25-CL-C-0059/es" TargetMode="External"/><Relationship Id="rId91" Type="http://schemas.openxmlformats.org/officeDocument/2006/relationships/hyperlink" Target="https://www.itu.int/md/S25-CL-C-0099/es" TargetMode="External"/><Relationship Id="rId96" Type="http://schemas.openxmlformats.org/officeDocument/2006/relationships/hyperlink" Target="https://www.itu.int/md/S25-CL-C-0057/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tu.int/md/S25-CL-C-0035/es" TargetMode="External"/><Relationship Id="rId23" Type="http://schemas.openxmlformats.org/officeDocument/2006/relationships/hyperlink" Target="https://www.itu.int/md/S25-CL-C-0033/es" TargetMode="External"/><Relationship Id="rId28" Type="http://schemas.openxmlformats.org/officeDocument/2006/relationships/hyperlink" Target="https://www.itu.int/md/S25-CL-C-0070/es" TargetMode="External"/><Relationship Id="rId49" Type="http://schemas.openxmlformats.org/officeDocument/2006/relationships/hyperlink" Target="https://www.itu.int/md/S25-CL-C-0019/es" TargetMode="External"/><Relationship Id="rId114" Type="http://schemas.openxmlformats.org/officeDocument/2006/relationships/hyperlink" Target="https://www.itu.int/md/S25-CL-INF-0011/es" TargetMode="External"/><Relationship Id="rId119" Type="http://schemas.openxmlformats.org/officeDocument/2006/relationships/header" Target="header2.xml"/><Relationship Id="rId44" Type="http://schemas.openxmlformats.org/officeDocument/2006/relationships/hyperlink" Target="https://www.itu.int/md/S25-CL-C-0004/es" TargetMode="External"/><Relationship Id="rId60" Type="http://schemas.openxmlformats.org/officeDocument/2006/relationships/hyperlink" Target="https://www.itu.int/md/S25-CL-C-0069/es" TargetMode="External"/><Relationship Id="rId65" Type="http://schemas.openxmlformats.org/officeDocument/2006/relationships/hyperlink" Target="https://www.itu.int/md/S25-CL-C-0086/es" TargetMode="External"/><Relationship Id="rId81" Type="http://schemas.openxmlformats.org/officeDocument/2006/relationships/hyperlink" Target="https://www.itu.int/md/S25-CL-C-0034/es" TargetMode="External"/><Relationship Id="rId86" Type="http://schemas.openxmlformats.org/officeDocument/2006/relationships/hyperlink" Target="https://www.itu.int/md/S25-CL-C-0040/es" TargetMode="External"/><Relationship Id="rId13" Type="http://schemas.openxmlformats.org/officeDocument/2006/relationships/hyperlink" Target="https://www.itu.int/md/S25-CL-C-0078/es" TargetMode="External"/><Relationship Id="rId18" Type="http://schemas.openxmlformats.org/officeDocument/2006/relationships/hyperlink" Target="https://www.itu.int/md/S25-CL-C-0008/es" TargetMode="External"/><Relationship Id="rId39" Type="http://schemas.openxmlformats.org/officeDocument/2006/relationships/hyperlink" Target="https://www.itu.int/md/S25-CL-C-0072/es" TargetMode="External"/><Relationship Id="rId109" Type="http://schemas.openxmlformats.org/officeDocument/2006/relationships/hyperlink" Target="https://www.itu.int/md/S25-CL-INF-0005/es" TargetMode="External"/><Relationship Id="rId34" Type="http://schemas.openxmlformats.org/officeDocument/2006/relationships/hyperlink" Target="https://www.itu.int/md/S25-CL-C-0076/es" TargetMode="External"/><Relationship Id="rId50" Type="http://schemas.openxmlformats.org/officeDocument/2006/relationships/hyperlink" Target="https://www.itu.int/md/S25-CL-C-0073/es" TargetMode="External"/><Relationship Id="rId55" Type="http://schemas.openxmlformats.org/officeDocument/2006/relationships/hyperlink" Target="https://www.itu.int/md/S25-CL-C-0003/es" TargetMode="External"/><Relationship Id="rId76" Type="http://schemas.openxmlformats.org/officeDocument/2006/relationships/hyperlink" Target="https://www.itu.int/md/S25-CL-C-0011/es" TargetMode="External"/><Relationship Id="rId97" Type="http://schemas.openxmlformats.org/officeDocument/2006/relationships/hyperlink" Target="https://www.itu.int/md/S25-CL-C-0066/es" TargetMode="External"/><Relationship Id="rId104" Type="http://schemas.openxmlformats.org/officeDocument/2006/relationships/hyperlink" Target="https://www.itu.int/md/S25-CL-C-0060/es" TargetMode="External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hyperlink" Target="https://www.itu.int/md/S25-CL-C-0055/es" TargetMode="External"/><Relationship Id="rId71" Type="http://schemas.openxmlformats.org/officeDocument/2006/relationships/hyperlink" Target="https://www.itu.int/md/S25-CL-C-0098/es" TargetMode="External"/><Relationship Id="rId92" Type="http://schemas.openxmlformats.org/officeDocument/2006/relationships/hyperlink" Target="https://www.itu.int/md/S25-CL-C-0087/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tu.int/md/S25-CL-C-0097/es" TargetMode="External"/><Relationship Id="rId24" Type="http://schemas.openxmlformats.org/officeDocument/2006/relationships/hyperlink" Target="https://www.itu.int/md/S25-CL-C-0018/es" TargetMode="External"/><Relationship Id="rId40" Type="http://schemas.openxmlformats.org/officeDocument/2006/relationships/hyperlink" Target="https://www.itu.int/md/S25-CL-C-0045/es" TargetMode="External"/><Relationship Id="rId45" Type="http://schemas.openxmlformats.org/officeDocument/2006/relationships/hyperlink" Target="https://www.itu.int/md/S25-CL-C-0029/es" TargetMode="External"/><Relationship Id="rId66" Type="http://schemas.openxmlformats.org/officeDocument/2006/relationships/hyperlink" Target="https://www.itu.int/md/S25-CL-C-0043/es" TargetMode="External"/><Relationship Id="rId87" Type="http://schemas.openxmlformats.org/officeDocument/2006/relationships/hyperlink" Target="https://www.itu.int/md/S25-CL-C-0041/es" TargetMode="External"/><Relationship Id="rId110" Type="http://schemas.openxmlformats.org/officeDocument/2006/relationships/hyperlink" Target="https://www.itu.int/md/S25-CL-INF-0006/es" TargetMode="External"/><Relationship Id="rId115" Type="http://schemas.openxmlformats.org/officeDocument/2006/relationships/hyperlink" Target="https://www.itu.int/md/S25-CL-INF-0012/es" TargetMode="External"/><Relationship Id="rId61" Type="http://schemas.openxmlformats.org/officeDocument/2006/relationships/hyperlink" Target="https://www.itu.int/md/S25-CL-C-0088/es" TargetMode="External"/><Relationship Id="rId82" Type="http://schemas.openxmlformats.org/officeDocument/2006/relationships/hyperlink" Target="https://www.itu.int/md/S25-CL-C-0046/es" TargetMode="External"/><Relationship Id="rId19" Type="http://schemas.openxmlformats.org/officeDocument/2006/relationships/hyperlink" Target="https://www.itu.int/md/S25-CL-C-0061/es" TargetMode="External"/><Relationship Id="rId14" Type="http://schemas.openxmlformats.org/officeDocument/2006/relationships/hyperlink" Target="https://www.itu.int/md/S25-CL-C-0051/es" TargetMode="External"/><Relationship Id="rId30" Type="http://schemas.openxmlformats.org/officeDocument/2006/relationships/hyperlink" Target="https://www.itu.int/md/S25-CL-C-0036/es" TargetMode="External"/><Relationship Id="rId35" Type="http://schemas.openxmlformats.org/officeDocument/2006/relationships/hyperlink" Target="https://www.itu.int/md/S25-CL-C-0089/es" TargetMode="External"/><Relationship Id="rId56" Type="http://schemas.openxmlformats.org/officeDocument/2006/relationships/hyperlink" Target="https://www.itu.int/md/S25-CL-C-0067/es" TargetMode="External"/><Relationship Id="rId77" Type="http://schemas.openxmlformats.org/officeDocument/2006/relationships/hyperlink" Target="https://www.itu.int/md/S25-CL-C-0047/es" TargetMode="External"/><Relationship Id="rId100" Type="http://schemas.openxmlformats.org/officeDocument/2006/relationships/hyperlink" Target="https://www.itu.int/md/S25-CL-C-0007/es" TargetMode="External"/><Relationship Id="rId105" Type="http://schemas.openxmlformats.org/officeDocument/2006/relationships/hyperlink" Target="https://www.itu.int/md/S25-CL-INF-0001/es" TargetMode="External"/><Relationship Id="rId8" Type="http://schemas.openxmlformats.org/officeDocument/2006/relationships/hyperlink" Target="https://www.itu.int/md/S25-CL-C-0027/es" TargetMode="External"/><Relationship Id="rId51" Type="http://schemas.openxmlformats.org/officeDocument/2006/relationships/hyperlink" Target="https://www.itu.int/md/S25-CL-C-0021/es" TargetMode="External"/><Relationship Id="rId72" Type="http://schemas.openxmlformats.org/officeDocument/2006/relationships/hyperlink" Target="https://www.itu.int/md/S25-CL-C-0064/es" TargetMode="External"/><Relationship Id="rId93" Type="http://schemas.openxmlformats.org/officeDocument/2006/relationships/hyperlink" Target="https://www.itu.int/md/S25-CL-C-0014/es" TargetMode="External"/><Relationship Id="rId98" Type="http://schemas.openxmlformats.org/officeDocument/2006/relationships/hyperlink" Target="https://www.itu.int/md/S25-CL-C-0085/es" TargetMode="External"/><Relationship Id="rId121" Type="http://schemas.openxmlformats.org/officeDocument/2006/relationships/footer" Target="footer2.xml"/><Relationship Id="rId3" Type="http://schemas.openxmlformats.org/officeDocument/2006/relationships/webSettings" Target="webSettings.xml"/><Relationship Id="rId25" Type="http://schemas.openxmlformats.org/officeDocument/2006/relationships/hyperlink" Target="https://www.itu.int/md/S25-CL-C-0081/es" TargetMode="External"/><Relationship Id="rId46" Type="http://schemas.openxmlformats.org/officeDocument/2006/relationships/hyperlink" Target="https://www.itu.int/md/S25-CL-C-0079/es" TargetMode="External"/><Relationship Id="rId67" Type="http://schemas.openxmlformats.org/officeDocument/2006/relationships/hyperlink" Target="https://www.itu.int/md/S25-CL-C-0013/es" TargetMode="External"/><Relationship Id="rId116" Type="http://schemas.openxmlformats.org/officeDocument/2006/relationships/hyperlink" Target="https://www.itu.int/md/S25-CL-INF-0013/es" TargetMode="External"/><Relationship Id="rId20" Type="http://schemas.openxmlformats.org/officeDocument/2006/relationships/hyperlink" Target="https://www.itu.int/md/S25-CL-C-0080/es" TargetMode="External"/><Relationship Id="rId41" Type="http://schemas.openxmlformats.org/officeDocument/2006/relationships/hyperlink" Target="https://www.itu.int/md/S25-CL-C-0024/es" TargetMode="External"/><Relationship Id="rId62" Type="http://schemas.openxmlformats.org/officeDocument/2006/relationships/hyperlink" Target="https://www.itu.int/md/S25-CL-C-0093/es" TargetMode="External"/><Relationship Id="rId83" Type="http://schemas.openxmlformats.org/officeDocument/2006/relationships/hyperlink" Target="https://www.itu.int/md/S25-CL-C-0054/es" TargetMode="External"/><Relationship Id="rId88" Type="http://schemas.openxmlformats.org/officeDocument/2006/relationships/hyperlink" Target="https://www.itu.int/md/S25-CL-C-0042/es" TargetMode="External"/><Relationship Id="rId111" Type="http://schemas.openxmlformats.org/officeDocument/2006/relationships/hyperlink" Target="https://www.itu.int/md/S25-CL-INF-0007/es" TargetMode="External"/><Relationship Id="rId15" Type="http://schemas.openxmlformats.org/officeDocument/2006/relationships/hyperlink" Target="https://www.itu.int/md/S25-CL-C-0026/es" TargetMode="External"/><Relationship Id="rId36" Type="http://schemas.openxmlformats.org/officeDocument/2006/relationships/hyperlink" Target="https://www.itu.int/md/S25-CL-C-0100/es" TargetMode="External"/><Relationship Id="rId57" Type="http://schemas.openxmlformats.org/officeDocument/2006/relationships/hyperlink" Target="https://www.itu.int/md/S25-CL-C-0090/es" TargetMode="External"/><Relationship Id="rId106" Type="http://schemas.openxmlformats.org/officeDocument/2006/relationships/hyperlink" Target="https://www.itu.int/md/S25-CL-INF-0002/es" TargetMode="External"/><Relationship Id="rId10" Type="http://schemas.openxmlformats.org/officeDocument/2006/relationships/hyperlink" Target="https://www.itu.int/md/S25-CL-C-0025/es" TargetMode="External"/><Relationship Id="rId31" Type="http://schemas.openxmlformats.org/officeDocument/2006/relationships/hyperlink" Target="https://www.itu.int/md/S25-CL-C-0056/es" TargetMode="External"/><Relationship Id="rId52" Type="http://schemas.openxmlformats.org/officeDocument/2006/relationships/hyperlink" Target="https://www.itu.int/md/S25-CL-C-0077/es" TargetMode="External"/><Relationship Id="rId73" Type="http://schemas.openxmlformats.org/officeDocument/2006/relationships/hyperlink" Target="https://www.itu.int/md/S25-CL-C-0074/es" TargetMode="External"/><Relationship Id="rId78" Type="http://schemas.openxmlformats.org/officeDocument/2006/relationships/hyperlink" Target="https://www.itu.int/md/S25-CL-C-0075/es" TargetMode="External"/><Relationship Id="rId94" Type="http://schemas.openxmlformats.org/officeDocument/2006/relationships/hyperlink" Target="https://www.itu.int/md/S25-CL-C-0049/es" TargetMode="External"/><Relationship Id="rId99" Type="http://schemas.openxmlformats.org/officeDocument/2006/relationships/hyperlink" Target="https://www.itu.int/md/S25-CL-C-0023/es" TargetMode="External"/><Relationship Id="rId101" Type="http://schemas.openxmlformats.org/officeDocument/2006/relationships/hyperlink" Target="https://www.itu.int/md/S25-CL-C-0083/es" TargetMode="External"/><Relationship Id="rId12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5-CL-C-0028/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18</TotalTime>
  <Pages>7</Pages>
  <Words>2154</Words>
  <Characters>18337</Characters>
  <Application>Microsoft Office Word</Application>
  <DocSecurity>0</DocSecurity>
  <Lines>764</Lines>
  <Paragraphs>553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19938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reunión del Consejo de 2025</dc:title>
  <dc:subject>Consejo 2025 de la UIT</dc:subject>
  <cp:keywords>C2025, C25, Council-25</cp:keywords>
  <dc:description>Revision 3</dc:description>
  <cp:lastPrinted>2006-03-24T09:51:00Z</cp:lastPrinted>
  <dcterms:created xsi:type="dcterms:W3CDTF">2025-06-16T16:02:00Z</dcterms:created>
  <dcterms:modified xsi:type="dcterms:W3CDTF">2025-06-16T17:24:00Z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