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6F07BA" w:rsidRPr="00D57213" w14:paraId="5232803E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7DC77C9" w14:textId="449099E8" w:rsidR="006F07BA" w:rsidRPr="00D57213" w:rsidRDefault="006F07BA" w:rsidP="006F07BA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bookmarkStart w:id="0" w:name="_Hlk133421839"/>
          </w:p>
        </w:tc>
        <w:tc>
          <w:tcPr>
            <w:tcW w:w="5245" w:type="dxa"/>
          </w:tcPr>
          <w:p w14:paraId="218C7BB5" w14:textId="77777777" w:rsidR="00B548A4" w:rsidRPr="00D57213" w:rsidRDefault="00B548A4" w:rsidP="006F07B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r w:rsidRPr="00D57213">
              <w:rPr>
                <w:b/>
                <w:lang w:val="es-ES"/>
              </w:rPr>
              <w:t>Revisión 1 al</w:t>
            </w:r>
          </w:p>
          <w:p w14:paraId="6FEC2ACA" w14:textId="1715272C" w:rsidR="006F07BA" w:rsidRPr="00D57213" w:rsidRDefault="006F07BA" w:rsidP="006F07B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r w:rsidRPr="00D57213">
              <w:rPr>
                <w:b/>
                <w:lang w:val="es-ES"/>
              </w:rPr>
              <w:t>Documento C25/1-S</w:t>
            </w:r>
          </w:p>
        </w:tc>
      </w:tr>
      <w:tr w:rsidR="006F07BA" w:rsidRPr="00D57213" w14:paraId="5EC8C78C" w14:textId="77777777" w:rsidTr="00C538FC">
        <w:trPr>
          <w:cantSplit/>
        </w:trPr>
        <w:tc>
          <w:tcPr>
            <w:tcW w:w="3969" w:type="dxa"/>
            <w:vMerge/>
          </w:tcPr>
          <w:p w14:paraId="766EA3E9" w14:textId="77777777" w:rsidR="006F07BA" w:rsidRPr="00D57213" w:rsidRDefault="006F07BA" w:rsidP="006F07BA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</w:p>
        </w:tc>
        <w:tc>
          <w:tcPr>
            <w:tcW w:w="5245" w:type="dxa"/>
          </w:tcPr>
          <w:p w14:paraId="0D93163D" w14:textId="79B62592" w:rsidR="006F07BA" w:rsidRPr="00D57213" w:rsidRDefault="00B548A4" w:rsidP="006F07BA">
            <w:pPr>
              <w:tabs>
                <w:tab w:val="left" w:pos="851"/>
              </w:tabs>
              <w:spacing w:before="0"/>
              <w:jc w:val="right"/>
              <w:rPr>
                <w:b/>
                <w:lang w:val="es-ES"/>
              </w:rPr>
            </w:pPr>
            <w:r w:rsidRPr="00D57213">
              <w:rPr>
                <w:b/>
                <w:lang w:val="es-ES"/>
              </w:rPr>
              <w:t>10</w:t>
            </w:r>
            <w:r w:rsidR="006F07BA" w:rsidRPr="00D57213">
              <w:rPr>
                <w:b/>
                <w:lang w:val="es-ES"/>
              </w:rPr>
              <w:t xml:space="preserve"> de </w:t>
            </w:r>
            <w:r w:rsidRPr="00D57213">
              <w:rPr>
                <w:b/>
                <w:lang w:val="es-ES"/>
              </w:rPr>
              <w:t>junio</w:t>
            </w:r>
            <w:r w:rsidR="006F07BA" w:rsidRPr="00D57213">
              <w:rPr>
                <w:b/>
                <w:lang w:val="es-ES"/>
              </w:rPr>
              <w:t xml:space="preserve"> de 2025</w:t>
            </w:r>
          </w:p>
        </w:tc>
      </w:tr>
      <w:tr w:rsidR="00FE57F6" w:rsidRPr="00D57213" w14:paraId="644ED9A9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579C3833" w14:textId="77777777" w:rsidR="00FE57F6" w:rsidRPr="00D57213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</w:p>
        </w:tc>
        <w:tc>
          <w:tcPr>
            <w:tcW w:w="5245" w:type="dxa"/>
          </w:tcPr>
          <w:p w14:paraId="1F24DD69" w14:textId="77777777" w:rsidR="00FE57F6" w:rsidRPr="00D57213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  <w:lang w:val="es-ES"/>
              </w:rPr>
            </w:pPr>
            <w:r w:rsidRPr="00D57213">
              <w:rPr>
                <w:rFonts w:cstheme="minorHAnsi"/>
                <w:b/>
                <w:bCs/>
                <w:lang w:val="es-ES"/>
              </w:rPr>
              <w:t>Original: inglés</w:t>
            </w:r>
          </w:p>
        </w:tc>
      </w:tr>
      <w:tr w:rsidR="00FE57F6" w:rsidRPr="00D57213" w14:paraId="19763821" w14:textId="77777777" w:rsidTr="00C538FC">
        <w:trPr>
          <w:cantSplit/>
          <w:trHeight w:val="23"/>
        </w:trPr>
        <w:tc>
          <w:tcPr>
            <w:tcW w:w="3969" w:type="dxa"/>
          </w:tcPr>
          <w:p w14:paraId="40012467" w14:textId="77777777" w:rsidR="00FE57F6" w:rsidRPr="00D57213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</w:p>
        </w:tc>
        <w:tc>
          <w:tcPr>
            <w:tcW w:w="5245" w:type="dxa"/>
          </w:tcPr>
          <w:p w14:paraId="06DE4E80" w14:textId="77777777" w:rsidR="00FE57F6" w:rsidRPr="00D57213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</w:p>
        </w:tc>
      </w:tr>
      <w:tr w:rsidR="00FE57F6" w:rsidRPr="00D57213" w14:paraId="1D0CE5F2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754033B" w14:textId="0E37D674" w:rsidR="00FE57F6" w:rsidRPr="00D57213" w:rsidRDefault="006F07BA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D57213">
              <w:rPr>
                <w:rFonts w:cstheme="minorHAnsi"/>
                <w:sz w:val="34"/>
                <w:szCs w:val="34"/>
                <w:lang w:val="es-ES"/>
              </w:rPr>
              <w:t>Nota</w:t>
            </w:r>
            <w:r w:rsidR="00157AC4" w:rsidRPr="00D57213">
              <w:rPr>
                <w:rFonts w:cstheme="minorHAnsi"/>
                <w:sz w:val="34"/>
                <w:szCs w:val="34"/>
                <w:lang w:val="es-ES"/>
              </w:rPr>
              <w:t xml:space="preserve"> de la Secretaria General</w:t>
            </w:r>
          </w:p>
        </w:tc>
      </w:tr>
      <w:tr w:rsidR="00FE57F6" w:rsidRPr="00D57213" w14:paraId="73DF4689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2DE43E4" w14:textId="244C4A31" w:rsidR="00FE57F6" w:rsidRPr="00D57213" w:rsidRDefault="00295507" w:rsidP="00F92BED">
            <w:pPr>
              <w:pStyle w:val="Subtitle"/>
              <w:framePr w:hSpace="0" w:wrap="auto" w:vAnchor="margin" w:hAnchor="text" w:xAlign="left" w:yAlign="inline"/>
              <w:rPr>
                <w:lang w:val="es-ES"/>
              </w:rPr>
            </w:pPr>
            <w:r w:rsidRPr="00D57213">
              <w:rPr>
                <w:lang w:val="es-ES"/>
              </w:rPr>
              <w:t>PROYECTO DE ORDEN DEL DÍA DE LA REUNIÓN DEL CONSEJO DE 2025</w:t>
            </w:r>
          </w:p>
        </w:tc>
      </w:tr>
    </w:tbl>
    <w:p w14:paraId="2778AE4A" w14:textId="77777777" w:rsidR="006F07BA" w:rsidRPr="00D57213" w:rsidRDefault="006F07BA" w:rsidP="006F07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" w:name="_Hlk133421428"/>
      <w:bookmarkEnd w:id="0"/>
    </w:p>
    <w:tbl>
      <w:tblPr>
        <w:tblW w:w="94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080"/>
        <w:gridCol w:w="6712"/>
        <w:gridCol w:w="1620"/>
      </w:tblGrid>
      <w:tr w:rsidR="006F07BA" w:rsidRPr="00D57213" w14:paraId="44F9EF4C" w14:textId="77777777" w:rsidTr="00E02264">
        <w:trPr>
          <w:cantSplit/>
          <w:tblHeader/>
          <w:jc w:val="center"/>
        </w:trPr>
        <w:tc>
          <w:tcPr>
            <w:tcW w:w="1080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5BC318B5" w14:textId="77777777" w:rsidR="006F07BA" w:rsidRPr="00F14B14" w:rsidRDefault="006F07BA" w:rsidP="00E02264">
            <w:pPr>
              <w:pStyle w:val="Tablehead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s-ES"/>
              </w:rPr>
              <w:t>Punto del orden del día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6697D110" w14:textId="77777777" w:rsidR="006F07BA" w:rsidRPr="00F14B14" w:rsidRDefault="006F07BA" w:rsidP="00E02264">
            <w:pPr>
              <w:pStyle w:val="Tablehead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s-ES"/>
              </w:rPr>
              <w:t>Título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693C2F92" w14:textId="77777777" w:rsidR="006F07BA" w:rsidRPr="00F14B14" w:rsidRDefault="006F07BA" w:rsidP="00E02264">
            <w:pPr>
              <w:pStyle w:val="Tablehead"/>
              <w:spacing w:before="40" w:after="40"/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color w:val="FFFFFF" w:themeColor="background1"/>
                <w:sz w:val="21"/>
                <w:szCs w:val="21"/>
                <w:lang w:val="es-ES"/>
              </w:rPr>
              <w:t>Documento</w:t>
            </w:r>
          </w:p>
        </w:tc>
      </w:tr>
      <w:tr w:rsidR="006F07BA" w:rsidRPr="00D57213" w14:paraId="42F220F6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435E08BB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PL 1</w:t>
            </w:r>
          </w:p>
        </w:tc>
        <w:tc>
          <w:tcPr>
            <w:tcW w:w="671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0981CAC6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Forjar una UIT adecuada a sus objetivos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534CC36D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</w:tr>
      <w:tr w:rsidR="006F07BA" w:rsidRPr="00D57213" w14:paraId="58EC70C2" w14:textId="77777777" w:rsidTr="00E02264">
        <w:trPr>
          <w:cantSplit/>
          <w:tblHeader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DE75A94" w14:textId="06BF1536" w:rsidR="006F07BA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1.1</w:t>
            </w:r>
          </w:p>
        </w:tc>
        <w:tc>
          <w:tcPr>
            <w:tcW w:w="67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0F8AB81C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color w:val="FFFFFF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Estado de la Unión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57C5C391" w14:textId="77777777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</w:p>
        </w:tc>
      </w:tr>
      <w:tr w:rsidR="006F07BA" w:rsidRPr="00D57213" w14:paraId="3B152C4C" w14:textId="77777777" w:rsidTr="00E02264">
        <w:trPr>
          <w:cantSplit/>
          <w:tblHeader/>
          <w:jc w:val="center"/>
        </w:trPr>
        <w:tc>
          <w:tcPr>
            <w:tcW w:w="1080" w:type="dxa"/>
          </w:tcPr>
          <w:p w14:paraId="01AEAF94" w14:textId="0FF2C518" w:rsidR="006F07BA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1.2</w:t>
            </w:r>
          </w:p>
        </w:tc>
        <w:tc>
          <w:tcPr>
            <w:tcW w:w="67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5925FDD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color w:val="FFFFFF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anual sobre la aplicación del Plan Estratégico y las actividades de la Unión de 2024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7B74635F" w14:textId="20B299AD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C25/35</w:t>
              </w:r>
            </w:hyperlink>
          </w:p>
        </w:tc>
      </w:tr>
      <w:tr w:rsidR="006F07BA" w:rsidRPr="00D57213" w14:paraId="4E9EDE92" w14:textId="77777777" w:rsidTr="00E02264">
        <w:trPr>
          <w:cantSplit/>
          <w:jc w:val="center"/>
        </w:trPr>
        <w:tc>
          <w:tcPr>
            <w:tcW w:w="1080" w:type="dxa"/>
          </w:tcPr>
          <w:p w14:paraId="365131F5" w14:textId="78928AB3" w:rsidR="006F07BA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1.3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63F64F61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Actualización del proceso y la hoja de ruta de la transformación de la UIT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7B503219" w14:textId="2B32378C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C25/55</w:t>
              </w:r>
            </w:hyperlink>
          </w:p>
        </w:tc>
      </w:tr>
      <w:tr w:rsidR="006F07BA" w:rsidRPr="00D57213" w14:paraId="61130507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3FCD59AF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PL 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43F675D3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Una UIT unida en la acción (política general, estrategia y actividades)</w:t>
            </w:r>
          </w:p>
        </w:tc>
      </w:tr>
      <w:tr w:rsidR="006F07BA" w:rsidRPr="00D57213" w14:paraId="3EB53F64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1B4D488" w14:textId="71E7AF64" w:rsidR="006F07BA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014A29F8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Estrategia de coordinación de los trabajos de los tres Sectores de la Unión 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1538CA4A" w14:textId="176F9FAA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C25/27</w:t>
              </w:r>
            </w:hyperlink>
          </w:p>
        </w:tc>
      </w:tr>
      <w:tr w:rsidR="006F07BA" w:rsidRPr="00D57213" w14:paraId="274B1BB7" w14:textId="77777777" w:rsidTr="00E02264">
        <w:trPr>
          <w:cantSplit/>
          <w:jc w:val="center"/>
        </w:trPr>
        <w:tc>
          <w:tcPr>
            <w:tcW w:w="1080" w:type="dxa"/>
          </w:tcPr>
          <w:p w14:paraId="4A4DC1BF" w14:textId="3C5379CB" w:rsidR="00B548A4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40E9973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Proyecto de Plan Operacional cuatrienal renovable de la Unión para el periodo 2026-2029 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F219B2E" w14:textId="1FE83993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C25/28</w:t>
              </w:r>
            </w:hyperlink>
          </w:p>
        </w:tc>
      </w:tr>
      <w:tr w:rsidR="006F07BA" w:rsidRPr="00D57213" w14:paraId="7BED1A8C" w14:textId="77777777" w:rsidTr="00E02264">
        <w:trPr>
          <w:cantSplit/>
          <w:jc w:val="center"/>
        </w:trPr>
        <w:tc>
          <w:tcPr>
            <w:tcW w:w="1080" w:type="dxa"/>
          </w:tcPr>
          <w:p w14:paraId="0772F375" w14:textId="1AF5F6D7" w:rsidR="006F07BA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FF276EA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Fortalecimiento de la presencia regional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3C8DDAD" w14:textId="5B763DF1" w:rsidR="006F07BA" w:rsidRPr="00F14B14" w:rsidDel="003607CD" w:rsidRDefault="00634462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n-US"/>
                </w:rPr>
                <w:t>C25/25(Rev.1)</w:t>
              </w:r>
            </w:hyperlink>
          </w:p>
        </w:tc>
      </w:tr>
      <w:tr w:rsidR="006F07BA" w:rsidRPr="00D57213" w14:paraId="2B8E53C8" w14:textId="77777777" w:rsidTr="00E02264">
        <w:trPr>
          <w:cantSplit/>
          <w:jc w:val="center"/>
        </w:trPr>
        <w:tc>
          <w:tcPr>
            <w:tcW w:w="1080" w:type="dxa"/>
          </w:tcPr>
          <w:p w14:paraId="522071DB" w14:textId="4C1493C4" w:rsidR="006F07BA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2.4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41BCC848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Presidente del Grupo de Trabajo del Consejo sobre Protección de la Infancia en Línea (GTC-PIeL)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025C5750" w14:textId="06685794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C25/15</w:t>
              </w:r>
            </w:hyperlink>
          </w:p>
        </w:tc>
      </w:tr>
      <w:tr w:rsidR="00B548A4" w:rsidRPr="00D57213" w14:paraId="2DB20763" w14:textId="77777777" w:rsidTr="00E02264">
        <w:trPr>
          <w:cantSplit/>
          <w:jc w:val="center"/>
        </w:trPr>
        <w:tc>
          <w:tcPr>
            <w:tcW w:w="1080" w:type="dxa"/>
            <w:vMerge w:val="restart"/>
          </w:tcPr>
          <w:p w14:paraId="0E30F096" w14:textId="20E91EEE" w:rsidR="00B548A4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2.5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068A5535" w14:textId="77777777" w:rsidR="00B548A4" w:rsidRPr="00F14B14" w:rsidRDefault="00B548A4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Presidente del Grupo de Trabajo del Consejo sobre los idiomas (GTC-Idiomas)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03F373E7" w14:textId="509C2669" w:rsidR="00B548A4" w:rsidRPr="00F14B14" w:rsidRDefault="00B548A4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C25/12</w:t>
              </w:r>
            </w:hyperlink>
          </w:p>
        </w:tc>
      </w:tr>
      <w:tr w:rsidR="00B548A4" w:rsidRPr="00D57213" w14:paraId="7D35E94A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20073D77" w14:textId="77777777" w:rsidR="00B548A4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</w:tcBorders>
          </w:tcPr>
          <w:p w14:paraId="50CDC350" w14:textId="0065764F" w:rsidR="00B548A4" w:rsidRPr="00F14B14" w:rsidRDefault="00B548A4" w:rsidP="00B548A4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la Federación de Rusia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Proyecto de revisión de la Resolución 1386 del Consejo relativa al Comité de Coordinación de la Terminología de la UIT (CCT UIT)</w:t>
            </w:r>
          </w:p>
        </w:tc>
        <w:tc>
          <w:tcPr>
            <w:tcW w:w="1620" w:type="dxa"/>
            <w:tcBorders>
              <w:top w:val="nil"/>
            </w:tcBorders>
          </w:tcPr>
          <w:p w14:paraId="00CAC00A" w14:textId="3E789D6C" w:rsidR="00B548A4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C25/78</w:t>
              </w:r>
            </w:hyperlink>
          </w:p>
        </w:tc>
      </w:tr>
      <w:tr w:rsidR="006F07BA" w:rsidRPr="00D57213" w14:paraId="6D0BE364" w14:textId="77777777" w:rsidTr="00E02264">
        <w:trPr>
          <w:cantSplit/>
          <w:jc w:val="center"/>
        </w:trPr>
        <w:tc>
          <w:tcPr>
            <w:tcW w:w="1080" w:type="dxa"/>
          </w:tcPr>
          <w:p w14:paraId="21D229B9" w14:textId="227CC00D" w:rsidR="006F07BA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2.6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16975FFF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Presidente del Grupo de Trabajo del Consejo sobre cuestiones de política pública internacional relacionadas con Internet (GTC-Internet)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484A7F8B" w14:textId="311B21EE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C25/51</w:t>
              </w:r>
            </w:hyperlink>
          </w:p>
        </w:tc>
      </w:tr>
      <w:tr w:rsidR="00B548A4" w:rsidRPr="00D57213" w14:paraId="79A7D998" w14:textId="77777777" w:rsidTr="00E02264">
        <w:trPr>
          <w:cantSplit/>
          <w:jc w:val="center"/>
        </w:trPr>
        <w:tc>
          <w:tcPr>
            <w:tcW w:w="1080" w:type="dxa"/>
            <w:vMerge w:val="restart"/>
          </w:tcPr>
          <w:p w14:paraId="7C1F62BE" w14:textId="5B522183" w:rsidR="00B548A4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2.7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5B1C171F" w14:textId="77777777" w:rsidR="00B548A4" w:rsidRPr="00F14B14" w:rsidRDefault="00B548A4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Informe de situación del Presidente del Grupo de Expertos sobre el Reglamento de las Telecomunicaciones Internacionales (GE-RTI) 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5FAFE317" w14:textId="1FF210F7" w:rsidR="00B548A4" w:rsidRPr="00F14B14" w:rsidRDefault="00B548A4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C25/26</w:t>
              </w:r>
            </w:hyperlink>
          </w:p>
        </w:tc>
      </w:tr>
      <w:tr w:rsidR="00B548A4" w:rsidRPr="00D57213" w14:paraId="5E9EBABE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2BA37A6F" w14:textId="77777777" w:rsidR="00B548A4" w:rsidRPr="00F14B14" w:rsidRDefault="00B548A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</w:tcBorders>
          </w:tcPr>
          <w:p w14:paraId="399CB224" w14:textId="4FB1F36A" w:rsidR="00B548A4" w:rsidRPr="00F14B14" w:rsidRDefault="003155C1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6539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multipaís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Informe sobre los resultados de las 3ª y 4ª reuniones del Grupo de Expertos sobre el Reglamento de las Telecomunicaciones Internacionales</w:t>
            </w:r>
          </w:p>
        </w:tc>
        <w:tc>
          <w:tcPr>
            <w:tcW w:w="1620" w:type="dxa"/>
            <w:tcBorders>
              <w:top w:val="nil"/>
            </w:tcBorders>
          </w:tcPr>
          <w:p w14:paraId="4B6AE34C" w14:textId="200FED35" w:rsidR="00B548A4" w:rsidRPr="00F14B14" w:rsidRDefault="003155C1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C25/92</w:t>
              </w:r>
            </w:hyperlink>
          </w:p>
        </w:tc>
      </w:tr>
      <w:tr w:rsidR="006F07BA" w:rsidRPr="00D57213" w14:paraId="4D35BDBD" w14:textId="77777777" w:rsidTr="00E02264">
        <w:trPr>
          <w:cantSplit/>
          <w:jc w:val="center"/>
        </w:trPr>
        <w:tc>
          <w:tcPr>
            <w:tcW w:w="1080" w:type="dxa"/>
          </w:tcPr>
          <w:p w14:paraId="3753A02B" w14:textId="4CEF32E0" w:rsidR="006F07BA" w:rsidRPr="00F14B14" w:rsidRDefault="003155C1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lastRenderedPageBreak/>
              <w:t>2.8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E346684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Presidente del Grupo de Trabajo del Consejo sobre los Planes Estratégico y Financiero para 2028-2031 (GTC-PEF)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B4DA813" w14:textId="74F8DBF0" w:rsidR="006F07BA" w:rsidRPr="00F14B14" w:rsidRDefault="006F07BA" w:rsidP="00186CE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C25/31</w:t>
              </w:r>
            </w:hyperlink>
          </w:p>
        </w:tc>
      </w:tr>
      <w:tr w:rsidR="006F07BA" w:rsidRPr="00D57213" w14:paraId="5735DC93" w14:textId="77777777" w:rsidTr="00E02264">
        <w:trPr>
          <w:cantSplit/>
          <w:jc w:val="center"/>
        </w:trPr>
        <w:tc>
          <w:tcPr>
            <w:tcW w:w="1080" w:type="dxa"/>
          </w:tcPr>
          <w:p w14:paraId="21BCD786" w14:textId="7B300C04" w:rsidR="003155C1" w:rsidRPr="00F14B14" w:rsidRDefault="003155C1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2.9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64A4FDAE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Presidente del Grupo de Trabajo del Consejo sobre la CMSI y los ODS (GTCCMSI+ODS)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28A4D96C" w14:textId="31B3DE71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</w:t>
              </w:r>
            </w:hyperlink>
          </w:p>
        </w:tc>
      </w:tr>
      <w:tr w:rsidR="003155C1" w:rsidRPr="00D57213" w14:paraId="0EF76DD5" w14:textId="77777777" w:rsidTr="00E02264">
        <w:trPr>
          <w:cantSplit/>
          <w:jc w:val="center"/>
        </w:trPr>
        <w:tc>
          <w:tcPr>
            <w:tcW w:w="1080" w:type="dxa"/>
            <w:vMerge w:val="restart"/>
          </w:tcPr>
          <w:p w14:paraId="485BD329" w14:textId="68AEE9E8" w:rsidR="003155C1" w:rsidRPr="00F14B14" w:rsidRDefault="003155C1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2.10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05C0AAFB" w14:textId="77777777" w:rsidR="003155C1" w:rsidRPr="00F14B14" w:rsidRDefault="003155C1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 la CMSI+20 relativo a la contribución de la UIT a la aplicación y el seguimiento de los resultados de la CMSI y su papel en la consecución de los ODS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4B6C25EA" w14:textId="40313395" w:rsidR="003155C1" w:rsidRPr="00F14B14" w:rsidDel="003607CD" w:rsidRDefault="003155C1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C25/61</w:t>
              </w:r>
            </w:hyperlink>
          </w:p>
        </w:tc>
      </w:tr>
      <w:tr w:rsidR="003155C1" w:rsidRPr="00D57213" w14:paraId="470F4B86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3FDE6A1A" w14:textId="77777777" w:rsidR="003155C1" w:rsidRPr="00F14B14" w:rsidRDefault="003155C1" w:rsidP="003155C1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</w:tcBorders>
          </w:tcPr>
          <w:p w14:paraId="52992E8D" w14:textId="2BB2EAC1" w:rsidR="003155C1" w:rsidRPr="00F14B14" w:rsidRDefault="003155C1" w:rsidP="003155C1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la Federación de Rusia</w:t>
            </w:r>
            <w:r w:rsidR="00F14B14"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 Propuesta para proseguir el proceso de la CMSI después de 2025</w:t>
            </w:r>
          </w:p>
        </w:tc>
        <w:tc>
          <w:tcPr>
            <w:tcW w:w="1620" w:type="dxa"/>
            <w:tcBorders>
              <w:top w:val="nil"/>
            </w:tcBorders>
          </w:tcPr>
          <w:p w14:paraId="599BBF86" w14:textId="389269D8" w:rsidR="003155C1" w:rsidRPr="00F14B14" w:rsidRDefault="003155C1" w:rsidP="003155C1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C25/80</w:t>
              </w:r>
            </w:hyperlink>
          </w:p>
        </w:tc>
      </w:tr>
      <w:tr w:rsidR="006F07BA" w:rsidRPr="00D57213" w14:paraId="54A4826A" w14:textId="77777777" w:rsidTr="00E02264">
        <w:trPr>
          <w:cantSplit/>
          <w:jc w:val="center"/>
        </w:trPr>
        <w:tc>
          <w:tcPr>
            <w:tcW w:w="1080" w:type="dxa"/>
          </w:tcPr>
          <w:p w14:paraId="453D4677" w14:textId="7DE11338" w:rsidR="006F07BA" w:rsidRPr="00F14B14" w:rsidRDefault="003155C1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AC52503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Examen de la CMSI+20 – Solicitud de contribuciones de la UIT: resumen de las contribuciones recibidas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829BF80" w14:textId="4CB9C666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C25/53</w:t>
              </w:r>
            </w:hyperlink>
          </w:p>
        </w:tc>
      </w:tr>
      <w:tr w:rsidR="006F07BA" w:rsidRPr="00D57213" w14:paraId="19A30F61" w14:textId="77777777" w:rsidTr="00E02264">
        <w:trPr>
          <w:cantSplit/>
          <w:jc w:val="center"/>
        </w:trPr>
        <w:tc>
          <w:tcPr>
            <w:tcW w:w="1080" w:type="dxa"/>
          </w:tcPr>
          <w:p w14:paraId="462C1272" w14:textId="25357F3A" w:rsidR="006F07BA" w:rsidRPr="00F14B14" w:rsidRDefault="003155C1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3CC7582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Actualizaciones del Plan de acción de la UIT para la aplicación del Pacto Digital Mundial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5C4CAC0" w14:textId="480507CC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C25/52</w:t>
              </w:r>
            </w:hyperlink>
          </w:p>
        </w:tc>
      </w:tr>
      <w:tr w:rsidR="006F07BA" w:rsidRPr="00D57213" w14:paraId="11537814" w14:textId="77777777" w:rsidTr="00E02264">
        <w:trPr>
          <w:cantSplit/>
          <w:jc w:val="center"/>
        </w:trPr>
        <w:tc>
          <w:tcPr>
            <w:tcW w:w="1080" w:type="dxa"/>
          </w:tcPr>
          <w:p w14:paraId="1F91B7CF" w14:textId="0762540C" w:rsidR="006F07BA" w:rsidRPr="00F14B14" w:rsidRDefault="003155C1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2.13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34454330" w14:textId="23C54A63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Actividades de la UIT relacionadas con </w:t>
            </w:r>
            <w:r w:rsidR="00F0489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Internet: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Resoluciones 101, 102, 133, 180 y 206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602F4ABF" w14:textId="22221333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C25/33</w:t>
              </w:r>
            </w:hyperlink>
          </w:p>
        </w:tc>
      </w:tr>
      <w:tr w:rsidR="009F1274" w:rsidRPr="00D57213" w14:paraId="3B3A041D" w14:textId="77777777" w:rsidTr="00E02264">
        <w:trPr>
          <w:cantSplit/>
          <w:jc w:val="center"/>
        </w:trPr>
        <w:tc>
          <w:tcPr>
            <w:tcW w:w="1080" w:type="dxa"/>
            <w:vMerge w:val="restart"/>
          </w:tcPr>
          <w:p w14:paraId="4A323FF4" w14:textId="06AABB98" w:rsidR="009F1274" w:rsidRPr="00F14B14" w:rsidRDefault="009F127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2.14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04CC3F52" w14:textId="77777777" w:rsidR="009F1274" w:rsidRPr="00F14B14" w:rsidRDefault="009F1274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Actividades de la UIT sobre el fortalecimiento del papel de la UIT en la creación de confianza y seguridad en la utilización de las TIC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2AA5F1CD" w14:textId="77994912" w:rsidR="009F1274" w:rsidRPr="00F14B14" w:rsidRDefault="009F1274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C25/18</w:t>
              </w:r>
            </w:hyperlink>
          </w:p>
        </w:tc>
      </w:tr>
      <w:tr w:rsidR="009F1274" w:rsidRPr="00D57213" w14:paraId="1183D5F8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58D2CFF7" w14:textId="77777777" w:rsidR="009F1274" w:rsidRPr="00F14B14" w:rsidRDefault="009F1274" w:rsidP="003155C1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</w:tcBorders>
          </w:tcPr>
          <w:p w14:paraId="2A811F55" w14:textId="695933B0" w:rsidR="009F1274" w:rsidRPr="00F14B14" w:rsidRDefault="009F1274" w:rsidP="003155C1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Nigeria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Fortalecimiento de la resiliencia de los cables submarinos: el órgano consultivo internacional sobre la resiliencia de los cables y la Cumbre de Abuja de 2025</w:t>
            </w:r>
          </w:p>
        </w:tc>
        <w:tc>
          <w:tcPr>
            <w:tcW w:w="1620" w:type="dxa"/>
            <w:tcBorders>
              <w:top w:val="nil"/>
            </w:tcBorders>
          </w:tcPr>
          <w:p w14:paraId="369BC93C" w14:textId="2889C33E" w:rsidR="009F1274" w:rsidRPr="00F14B14" w:rsidRDefault="009F1274" w:rsidP="003155C1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C25/81</w:t>
              </w:r>
            </w:hyperlink>
          </w:p>
        </w:tc>
      </w:tr>
      <w:tr w:rsidR="006F07BA" w:rsidRPr="00D57213" w14:paraId="094FAC12" w14:textId="77777777" w:rsidTr="00E02264">
        <w:trPr>
          <w:cantSplit/>
          <w:jc w:val="center"/>
        </w:trPr>
        <w:tc>
          <w:tcPr>
            <w:tcW w:w="1080" w:type="dxa"/>
          </w:tcPr>
          <w:p w14:paraId="3BBCA0AE" w14:textId="679A4702" w:rsidR="006F07BA" w:rsidRPr="00F14B14" w:rsidRDefault="009F127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E6D0C60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sobre la Resolución 70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8809E8F" w14:textId="33CD8246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</w:t>
              </w:r>
            </w:hyperlink>
          </w:p>
        </w:tc>
      </w:tr>
      <w:tr w:rsidR="006F07BA" w:rsidRPr="00D57213" w14:paraId="3F1A1D20" w14:textId="77777777" w:rsidTr="00E02264">
        <w:trPr>
          <w:cantSplit/>
          <w:jc w:val="center"/>
        </w:trPr>
        <w:tc>
          <w:tcPr>
            <w:tcW w:w="1080" w:type="dxa"/>
          </w:tcPr>
          <w:p w14:paraId="5088D307" w14:textId="0F9487A3" w:rsidR="006F07BA" w:rsidRPr="00F14B14" w:rsidRDefault="009F127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2.16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2C149EFE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Participación e iniciativas juveniles significativas de la UIT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2E243BE2" w14:textId="0DB2C4AE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C25/32</w:t>
              </w:r>
            </w:hyperlink>
          </w:p>
        </w:tc>
      </w:tr>
      <w:tr w:rsidR="000C2E38" w:rsidRPr="00D57213" w14:paraId="34AADB1D" w14:textId="77777777" w:rsidTr="00E02264">
        <w:trPr>
          <w:cantSplit/>
          <w:jc w:val="center"/>
        </w:trPr>
        <w:tc>
          <w:tcPr>
            <w:tcW w:w="1080" w:type="dxa"/>
            <w:vMerge w:val="restart"/>
          </w:tcPr>
          <w:p w14:paraId="67DC2E2A" w14:textId="71466EB4" w:rsidR="000C2E38" w:rsidRPr="00F14B14" w:rsidRDefault="000C2E38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2.17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04E3DD6C" w14:textId="77777777" w:rsidR="000C2E38" w:rsidRPr="00F14B14" w:rsidRDefault="000C2E38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Colaboración con el sistema de las Naciones Unidas y otros procesos intergubernamentales internacionales, incluida la normalización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34B23BBF" w14:textId="5C637D41" w:rsidR="000C2E38" w:rsidRPr="00F14B14" w:rsidRDefault="000C2E38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C25/70</w:t>
              </w:r>
            </w:hyperlink>
          </w:p>
        </w:tc>
      </w:tr>
      <w:tr w:rsidR="004B55F7" w:rsidRPr="00D57213" w14:paraId="7C132858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3792881B" w14:textId="77777777" w:rsidR="004B55F7" w:rsidRPr="00F14B14" w:rsidRDefault="004B55F7" w:rsidP="004B55F7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</w:tcBorders>
          </w:tcPr>
          <w:p w14:paraId="0B7C4556" w14:textId="23721802" w:rsidR="004B55F7" w:rsidRPr="00F14B14" w:rsidRDefault="004B55F7" w:rsidP="004B55F7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Sudáfrica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</w:t>
            </w:r>
            <w:r w:rsidR="0043248C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Grupo de Trabajo sobre la Economía Digital </w:t>
            </w:r>
            <w:r w:rsidR="00346E40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del G20 de Sudáfrica </w:t>
            </w:r>
          </w:p>
        </w:tc>
        <w:tc>
          <w:tcPr>
            <w:tcW w:w="1620" w:type="dxa"/>
            <w:tcBorders>
              <w:top w:val="nil"/>
            </w:tcBorders>
          </w:tcPr>
          <w:p w14:paraId="397C9955" w14:textId="74209350" w:rsidR="004B55F7" w:rsidRPr="00F14B14" w:rsidRDefault="004B55F7" w:rsidP="004B55F7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2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C25/97</w:t>
              </w:r>
            </w:hyperlink>
          </w:p>
        </w:tc>
      </w:tr>
      <w:tr w:rsidR="006F07BA" w:rsidRPr="00D57213" w14:paraId="6F980279" w14:textId="77777777" w:rsidTr="00E02264">
        <w:trPr>
          <w:cantSplit/>
          <w:jc w:val="center"/>
        </w:trPr>
        <w:tc>
          <w:tcPr>
            <w:tcW w:w="1080" w:type="dxa"/>
            <w:tcBorders>
              <w:bottom w:val="single" w:sz="4" w:space="0" w:color="808080"/>
            </w:tcBorders>
          </w:tcPr>
          <w:p w14:paraId="19A4C160" w14:textId="458DED38" w:rsidR="006F07BA" w:rsidRPr="00F14B14" w:rsidRDefault="00A3010C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2.18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609B518C" w14:textId="09FC00A1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Función de la UIT en la aplicación de la Agenda </w:t>
            </w:r>
            <w:r w:rsidR="00F0489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"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Espacio2030</w:t>
            </w:r>
            <w:r w:rsidR="00F0489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"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: el espacio como motor del desarrollo sostenible, así como de sus procesos de seguimiento y examen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41944140" w14:textId="6DDFFC65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C25/36</w:t>
              </w:r>
            </w:hyperlink>
          </w:p>
        </w:tc>
      </w:tr>
      <w:tr w:rsidR="006F07BA" w:rsidRPr="00D57213" w14:paraId="4A67142C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nil"/>
            </w:tcBorders>
          </w:tcPr>
          <w:p w14:paraId="35A3CE13" w14:textId="0498A109" w:rsidR="006F07BA" w:rsidRPr="00F14B14" w:rsidRDefault="00A3010C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2.19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68257AF4" w14:textId="23B0D77D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Informe sobre la Resolución 214 (Bucarest, 2022) de la PP, "Las tecnologías de inteligencia artificial y las telecomunicaciones/tecnologías de la información y la comunicación" 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00EACA7F" w14:textId="5061C7A3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C25/56</w:t>
              </w:r>
            </w:hyperlink>
          </w:p>
        </w:tc>
      </w:tr>
      <w:tr w:rsidR="00297F08" w:rsidRPr="00D57213" w14:paraId="33BA4403" w14:textId="77777777" w:rsidTr="00E02264">
        <w:trPr>
          <w:cantSplit/>
          <w:jc w:val="center"/>
        </w:trPr>
        <w:tc>
          <w:tcPr>
            <w:tcW w:w="1080" w:type="dxa"/>
            <w:tcBorders>
              <w:top w:val="nil"/>
            </w:tcBorders>
          </w:tcPr>
          <w:p w14:paraId="40A337CC" w14:textId="77777777" w:rsidR="00297F08" w:rsidRPr="00F14B14" w:rsidRDefault="00297F08" w:rsidP="00297F08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50A06766" w14:textId="2EA1CBD3" w:rsidR="00297F08" w:rsidRPr="00F14B14" w:rsidRDefault="00297F08" w:rsidP="00297F08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Rwanda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</w:t>
            </w:r>
            <w:r w:rsidR="008C3CF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Propuesta </w:t>
            </w:r>
            <w:r w:rsidR="00FD5A57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para la </w:t>
            </w:r>
            <w:r w:rsidR="008C3CF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evaluación del </w:t>
            </w:r>
            <w:r w:rsidR="00FD5A57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nivel </w:t>
            </w:r>
            <w:r w:rsidR="008C3CF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de preparación y </w:t>
            </w:r>
            <w:r w:rsidR="004911C5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la </w:t>
            </w:r>
            <w:r w:rsidR="008C3CF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prestación de apoyo técnico a los países menos </w:t>
            </w:r>
            <w:r w:rsidR="007A16C2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adelantados</w:t>
            </w:r>
            <w:r w:rsidR="008C3CF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para elabor</w:t>
            </w:r>
            <w:r w:rsidR="0027335A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ar</w:t>
            </w:r>
            <w:r w:rsidR="008C3CF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sus políticas y estrategias en materia de IA.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34AB892D" w14:textId="44E99C0D" w:rsidR="00297F08" w:rsidRPr="00F14B14" w:rsidRDefault="00297F08" w:rsidP="00297F08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C25/96</w:t>
              </w:r>
            </w:hyperlink>
          </w:p>
        </w:tc>
      </w:tr>
      <w:tr w:rsidR="003D5E95" w:rsidRPr="00D57213" w14:paraId="3A78EFA7" w14:textId="77777777" w:rsidTr="00E02264">
        <w:trPr>
          <w:cantSplit/>
          <w:jc w:val="center"/>
        </w:trPr>
        <w:tc>
          <w:tcPr>
            <w:tcW w:w="1080" w:type="dxa"/>
            <w:vMerge w:val="restart"/>
          </w:tcPr>
          <w:p w14:paraId="6F7DB200" w14:textId="0B099F73" w:rsidR="003D5E95" w:rsidRPr="00F14B14" w:rsidRDefault="003D5E95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2.20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4422A362" w14:textId="77777777" w:rsidR="003D5E95" w:rsidRPr="00F14B14" w:rsidRDefault="003D5E95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Día Mundial de las Telecomunicaciones y la Sociedad de la Información (DMTSI)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7FE2CA54" w14:textId="5981071E" w:rsidR="003D5E95" w:rsidRPr="00F14B14" w:rsidRDefault="003D5E95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C25/17</w:t>
              </w:r>
            </w:hyperlink>
          </w:p>
        </w:tc>
      </w:tr>
      <w:tr w:rsidR="003D5E95" w:rsidRPr="00D57213" w14:paraId="57B5C39E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06DABDEA" w14:textId="77777777" w:rsidR="003D5E95" w:rsidRPr="00F14B14" w:rsidRDefault="003D5E95" w:rsidP="004D7688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10B4665E" w14:textId="02E9AFA9" w:rsidR="003D5E95" w:rsidRPr="00F14B14" w:rsidRDefault="003D5E95" w:rsidP="004D7688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Malasia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r w:rsidR="009E0AE9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Reflexiones sobre el DMTSI 2025, el Día Internacional de las Niñas en las TIC (GICT) 2025 y las celebraciones del 160.º aniversario de la Unión Internacional de Telecomunicaciones (UIT) en Malasia </w:t>
            </w:r>
            <w:r w:rsidR="009E0AE9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Convertir las metas estratégicas de la UIT en impactos nacionales viables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3C7EC00" w14:textId="1C568C90" w:rsidR="003D5E95" w:rsidRPr="00F14B14" w:rsidRDefault="003D5E95" w:rsidP="004D7688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C25/76</w:t>
              </w:r>
            </w:hyperlink>
          </w:p>
        </w:tc>
      </w:tr>
      <w:tr w:rsidR="003D5E95" w:rsidRPr="00D57213" w14:paraId="1948D944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6B1F2AC1" w14:textId="77777777" w:rsidR="003D5E95" w:rsidRPr="00F14B14" w:rsidRDefault="003D5E95" w:rsidP="004D7688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</w:tcBorders>
          </w:tcPr>
          <w:p w14:paraId="25B820C1" w14:textId="253CF6D4" w:rsidR="003D5E95" w:rsidRPr="00F14B14" w:rsidRDefault="003D5E95" w:rsidP="004D7688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multipaís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Propuesta para el Día Mundial de las Telecomunicaciones y la Sociedad de la Información de 2026 (DMTSI</w:t>
            </w:r>
            <w:r w:rsidR="00F14B14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noBreakHyphen/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26))</w:t>
            </w:r>
          </w:p>
        </w:tc>
        <w:tc>
          <w:tcPr>
            <w:tcW w:w="1620" w:type="dxa"/>
            <w:tcBorders>
              <w:top w:val="nil"/>
            </w:tcBorders>
          </w:tcPr>
          <w:p w14:paraId="23CD6282" w14:textId="28AF1494" w:rsidR="003D5E95" w:rsidRPr="00F14B14" w:rsidRDefault="003D5E95" w:rsidP="004D7688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C25/89</w:t>
              </w:r>
            </w:hyperlink>
          </w:p>
        </w:tc>
      </w:tr>
      <w:tr w:rsidR="006F07BA" w:rsidRPr="00D57213" w14:paraId="20BC39AD" w14:textId="77777777" w:rsidTr="00E02264">
        <w:trPr>
          <w:cantSplit/>
          <w:jc w:val="center"/>
        </w:trPr>
        <w:tc>
          <w:tcPr>
            <w:tcW w:w="1080" w:type="dxa"/>
          </w:tcPr>
          <w:p w14:paraId="4C8EAC50" w14:textId="51BAF49B" w:rsidR="006F07BA" w:rsidRPr="00F14B14" w:rsidRDefault="00626943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2.21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8756051" w14:textId="42E146B1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Actualización sobre la aplicación de la Resolución 1408 del Consejo de la UIT sobre </w:t>
            </w:r>
            <w:r w:rsidR="00F0489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"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Asistencia y ayuda a Ucrania para la reconstrucción de su sector de telecomunicaciones</w:t>
            </w:r>
            <w:r w:rsidR="00F0489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"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9FCC270" w14:textId="73B7904B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C25/68</w:t>
              </w:r>
            </w:hyperlink>
          </w:p>
        </w:tc>
      </w:tr>
      <w:tr w:rsidR="006F07BA" w:rsidRPr="00D57213" w14:paraId="182EEC32" w14:textId="77777777" w:rsidTr="00E02264">
        <w:trPr>
          <w:cantSplit/>
          <w:jc w:val="center"/>
        </w:trPr>
        <w:tc>
          <w:tcPr>
            <w:tcW w:w="1080" w:type="dxa"/>
          </w:tcPr>
          <w:p w14:paraId="6FFD6668" w14:textId="7564D8DD" w:rsidR="006F07BA" w:rsidRPr="00F14B14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2.22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74E8556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 situación sobre la asistencia y el apoyo a Palestina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A5E2143" w14:textId="3AAE0584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C25/71</w:t>
              </w:r>
            </w:hyperlink>
          </w:p>
        </w:tc>
      </w:tr>
      <w:tr w:rsidR="006F07BA" w:rsidRPr="00D57213" w14:paraId="164F527F" w14:textId="77777777" w:rsidTr="00E02264">
        <w:trPr>
          <w:cantSplit/>
          <w:jc w:val="center"/>
        </w:trPr>
        <w:tc>
          <w:tcPr>
            <w:tcW w:w="1080" w:type="dxa"/>
          </w:tcPr>
          <w:p w14:paraId="5B28005F" w14:textId="168793CC" w:rsidR="006F07BA" w:rsidRPr="00F14B14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2.23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8A31DEC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Actividades en pro de la reconstrucción de infraestructuras en los países correspondientes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4BF9F4F" w14:textId="0CD9DABD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C25/72</w:t>
              </w:r>
            </w:hyperlink>
          </w:p>
        </w:tc>
      </w:tr>
      <w:tr w:rsidR="006F07BA" w:rsidRPr="00D57213" w14:paraId="09DB26B7" w14:textId="77777777" w:rsidTr="00E02264">
        <w:trPr>
          <w:cantSplit/>
          <w:jc w:val="center"/>
        </w:trPr>
        <w:tc>
          <w:tcPr>
            <w:tcW w:w="1080" w:type="dxa"/>
          </w:tcPr>
          <w:p w14:paraId="7C1C9FD6" w14:textId="6B9E62DC" w:rsidR="006F07BA" w:rsidRPr="00F14B14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2.24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712CBC71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Actividades de la UIT relativas a la aplicación de la Resolución 1429 del Consejo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5C4623E0" w14:textId="625B4CD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3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C25/45</w:t>
              </w:r>
            </w:hyperlink>
          </w:p>
        </w:tc>
      </w:tr>
      <w:tr w:rsidR="006F07BA" w:rsidRPr="00D57213" w14:paraId="6F11D8BD" w14:textId="77777777" w:rsidTr="00E02264">
        <w:trPr>
          <w:cantSplit/>
          <w:jc w:val="center"/>
        </w:trPr>
        <w:tc>
          <w:tcPr>
            <w:tcW w:w="1080" w:type="dxa"/>
          </w:tcPr>
          <w:p w14:paraId="3768E1E5" w14:textId="07E11861" w:rsidR="006F07BA" w:rsidRPr="00F14B14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2.25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4DAED67F" w14:textId="77777777" w:rsidR="006F07BA" w:rsidRPr="00F14B14" w:rsidDel="007B12EF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 la Comisión Permanente sobre Administración y Gestión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4767AAD7" w14:textId="77777777" w:rsidR="006F07BA" w:rsidRPr="00F14B14" w:rsidRDefault="006F07BA" w:rsidP="00F04893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</w:t>
            </w:r>
          </w:p>
        </w:tc>
      </w:tr>
      <w:tr w:rsidR="006F07BA" w:rsidRPr="00D57213" w14:paraId="4AAB3C0B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1AB4B450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PL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21761909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Mejora de la gobernanza (conferencias estatutarias de la UIT, asambleas, cuestiones del Consejo y los GTC, RRB)</w:t>
            </w:r>
          </w:p>
        </w:tc>
      </w:tr>
      <w:tr w:rsidR="006F07BA" w:rsidRPr="00D57213" w14:paraId="0685FF27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262B60AB" w14:textId="56497201" w:rsidR="006F07BA" w:rsidRPr="00F14B14" w:rsidDel="00712592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9283E76" w14:textId="6B304015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sobre el Simposio Mundial de Normalización (SMN-24) y la Asamblea Mundial de Normalización de las Telecomunicaciones (AMNT</w:t>
            </w:r>
            <w:r w:rsidR="00E8229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noBreakHyphen/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24)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7F11380" w14:textId="193B1398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C25/24</w:t>
              </w:r>
            </w:hyperlink>
          </w:p>
        </w:tc>
      </w:tr>
      <w:tr w:rsidR="006F07BA" w:rsidRPr="00D57213" w14:paraId="0BEA38A9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D9A32FD" w14:textId="6F5406EA" w:rsidR="006F07BA" w:rsidRPr="00F14B14" w:rsidDel="00712592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FA2FA1C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sobre los preparativos de la Conferencia Mundial de Desarrollo de las Telecomunicaciones de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A61FB16" w14:textId="35174F34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C25/30</w:t>
              </w:r>
            </w:hyperlink>
          </w:p>
        </w:tc>
      </w:tr>
      <w:tr w:rsidR="006F07BA" w:rsidRPr="00D57213" w14:paraId="63A8F0D9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38C71AE" w14:textId="75523751" w:rsidR="006F07BA" w:rsidRPr="00F14B14" w:rsidDel="00712592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DF1E239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Preparativos del Foro Mundial de Política de las Telecomunicaciones/TIC de 2026 (FMPT-26)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3807F85" w14:textId="2E802E9C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</w:t>
              </w:r>
            </w:hyperlink>
          </w:p>
        </w:tc>
      </w:tr>
      <w:tr w:rsidR="006F07BA" w:rsidRPr="00D57213" w14:paraId="24995266" w14:textId="77777777" w:rsidTr="00E02264">
        <w:trPr>
          <w:cantSplit/>
          <w:jc w:val="center"/>
        </w:trPr>
        <w:tc>
          <w:tcPr>
            <w:tcW w:w="1080" w:type="dxa"/>
          </w:tcPr>
          <w:p w14:paraId="632CA55F" w14:textId="2314106B" w:rsidR="006F07BA" w:rsidRPr="00F14B14" w:rsidRDefault="0072052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3.4</w:t>
            </w:r>
          </w:p>
        </w:tc>
        <w:tc>
          <w:tcPr>
            <w:tcW w:w="6712" w:type="dxa"/>
            <w:tcBorders>
              <w:bottom w:val="single" w:sz="4" w:space="0" w:color="808080"/>
            </w:tcBorders>
          </w:tcPr>
          <w:p w14:paraId="42D126F8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Preparativos para la Conferencia de Plenipotenciarios de 2026</w:t>
            </w:r>
            <w:r w:rsidRPr="00F14B14">
              <w:rPr>
                <w:rFonts w:asciiTheme="minorHAnsi" w:hAnsiTheme="minorHAnsi" w:cstheme="minorHAnsi"/>
                <w:spacing w:val="-2"/>
                <w:sz w:val="21"/>
                <w:szCs w:val="21"/>
                <w:lang w:val="es-ES"/>
              </w:rPr>
              <w:t xml:space="preserve"> (PP-26)</w:t>
            </w:r>
          </w:p>
        </w:tc>
        <w:tc>
          <w:tcPr>
            <w:tcW w:w="1620" w:type="dxa"/>
            <w:tcBorders>
              <w:bottom w:val="single" w:sz="4" w:space="0" w:color="808080"/>
            </w:tcBorders>
          </w:tcPr>
          <w:p w14:paraId="6CD0E2CA" w14:textId="0BD083C5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</w:t>
              </w:r>
            </w:hyperlink>
          </w:p>
        </w:tc>
      </w:tr>
      <w:tr w:rsidR="003D5E95" w:rsidRPr="00D57213" w14:paraId="7978F16A" w14:textId="77777777" w:rsidTr="00E02264">
        <w:trPr>
          <w:cantSplit/>
          <w:jc w:val="center"/>
        </w:trPr>
        <w:tc>
          <w:tcPr>
            <w:tcW w:w="1080" w:type="dxa"/>
            <w:vMerge w:val="restart"/>
          </w:tcPr>
          <w:p w14:paraId="28FAE601" w14:textId="38E17980" w:rsidR="003D5E95" w:rsidRPr="00F14B14" w:rsidRDefault="003D5E95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3.5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3C566AC3" w14:textId="77777777" w:rsidR="003D5E95" w:rsidRPr="00F14B14" w:rsidRDefault="003D5E95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Directrices para la armonización de las Resoluciones y Decisiones de la Conferencia de Plenipotenciarios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5A4A8FBB" w14:textId="14365F91" w:rsidR="003D5E95" w:rsidRPr="00F14B14" w:rsidRDefault="003D5E95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C25/29</w:t>
              </w:r>
            </w:hyperlink>
          </w:p>
        </w:tc>
      </w:tr>
      <w:tr w:rsidR="003D5E95" w:rsidRPr="00D57213" w14:paraId="40E647CF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73D17590" w14:textId="77777777" w:rsidR="003D5E95" w:rsidRPr="00F14B14" w:rsidRDefault="003D5E95" w:rsidP="00DD2E87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4597F871" w14:textId="36C8B277" w:rsidR="003D5E95" w:rsidRPr="00F14B14" w:rsidRDefault="003D5E95" w:rsidP="00DD2E87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la Federación de Rusia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Racionalización de las Resoluciones de la Conferencia de Plenipotenciarios y de los Sectores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222ECE0" w14:textId="45A878AE" w:rsidR="003D5E95" w:rsidRPr="00F14B14" w:rsidRDefault="003D5E95" w:rsidP="00DD2E87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C25/79</w:t>
              </w:r>
            </w:hyperlink>
          </w:p>
        </w:tc>
      </w:tr>
      <w:tr w:rsidR="003D5E95" w:rsidRPr="00D57213" w14:paraId="2C5A83AC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23AF6931" w14:textId="77777777" w:rsidR="003D5E95" w:rsidRPr="00F14B14" w:rsidRDefault="003D5E95" w:rsidP="00DD2E87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</w:tcBorders>
          </w:tcPr>
          <w:p w14:paraId="1B633719" w14:textId="42094065" w:rsidR="003D5E95" w:rsidRPr="00F14B14" w:rsidRDefault="003D5E95" w:rsidP="00DD2E87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multipaís –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Contribución a las directrices para la armonización de las Resoluciones y Decisiones de las Conferencias de Plenipotenciarios</w:t>
            </w:r>
          </w:p>
        </w:tc>
        <w:tc>
          <w:tcPr>
            <w:tcW w:w="1620" w:type="dxa"/>
            <w:tcBorders>
              <w:top w:val="nil"/>
            </w:tcBorders>
          </w:tcPr>
          <w:p w14:paraId="484579B2" w14:textId="578D08EC" w:rsidR="003D5E95" w:rsidRPr="00F14B14" w:rsidRDefault="003D5E95" w:rsidP="00DD2E87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C25/91</w:t>
              </w:r>
            </w:hyperlink>
          </w:p>
        </w:tc>
      </w:tr>
      <w:tr w:rsidR="006F07BA" w:rsidRPr="00D57213" w14:paraId="39C48C28" w14:textId="77777777" w:rsidTr="00E02264">
        <w:trPr>
          <w:cantSplit/>
          <w:jc w:val="center"/>
        </w:trPr>
        <w:tc>
          <w:tcPr>
            <w:tcW w:w="1080" w:type="dxa"/>
          </w:tcPr>
          <w:p w14:paraId="2FD272B5" w14:textId="3655BFD4" w:rsidR="006F07BA" w:rsidRPr="00F14B14" w:rsidRDefault="003D5E95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3.6</w:t>
            </w:r>
          </w:p>
        </w:tc>
        <w:tc>
          <w:tcPr>
            <w:tcW w:w="6712" w:type="dxa"/>
          </w:tcPr>
          <w:p w14:paraId="378765B1" w14:textId="114BD385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sobre las propuestas de lugar de celebración de la AR-27, la CMR</w:t>
            </w:r>
            <w:r w:rsid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noBreakHyphen/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27 y la RPC31-1</w:t>
            </w:r>
          </w:p>
        </w:tc>
        <w:tc>
          <w:tcPr>
            <w:tcW w:w="1620" w:type="dxa"/>
          </w:tcPr>
          <w:p w14:paraId="60550C45" w14:textId="51750308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C25/58</w:t>
              </w:r>
            </w:hyperlink>
          </w:p>
        </w:tc>
      </w:tr>
      <w:tr w:rsidR="006F07BA" w:rsidRPr="00D57213" w14:paraId="6D344669" w14:textId="77777777" w:rsidTr="00E02264">
        <w:trPr>
          <w:cantSplit/>
          <w:jc w:val="center"/>
        </w:trPr>
        <w:tc>
          <w:tcPr>
            <w:tcW w:w="1080" w:type="dxa"/>
          </w:tcPr>
          <w:p w14:paraId="4441B33F" w14:textId="0D5137E1" w:rsidR="006F07BA" w:rsidRPr="00F14B14" w:rsidRDefault="003D5E95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3.7</w:t>
            </w:r>
          </w:p>
        </w:tc>
        <w:tc>
          <w:tcPr>
            <w:tcW w:w="6712" w:type="dxa"/>
            <w:tcBorders>
              <w:bottom w:val="single" w:sz="4" w:space="0" w:color="808080"/>
            </w:tcBorders>
          </w:tcPr>
          <w:p w14:paraId="27865420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Carta de la Administración de la India relativa a la Conferencia de Plenipotenciarios de 2030</w:t>
            </w:r>
          </w:p>
        </w:tc>
        <w:tc>
          <w:tcPr>
            <w:tcW w:w="1620" w:type="dxa"/>
            <w:tcBorders>
              <w:bottom w:val="single" w:sz="4" w:space="0" w:color="808080"/>
            </w:tcBorders>
          </w:tcPr>
          <w:p w14:paraId="67561A1A" w14:textId="58320F5D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C25/19</w:t>
              </w:r>
            </w:hyperlink>
          </w:p>
        </w:tc>
      </w:tr>
      <w:tr w:rsidR="00DD4C04" w:rsidRPr="00D57213" w14:paraId="3A92285A" w14:textId="77777777" w:rsidTr="00E02264">
        <w:trPr>
          <w:cantSplit/>
          <w:jc w:val="center"/>
        </w:trPr>
        <w:tc>
          <w:tcPr>
            <w:tcW w:w="1080" w:type="dxa"/>
            <w:vMerge w:val="restart"/>
          </w:tcPr>
          <w:p w14:paraId="097E2ABA" w14:textId="3C913DEE" w:rsidR="00DD4C04" w:rsidRPr="00F14B14" w:rsidRDefault="00DD4C04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3.8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4839C95B" w14:textId="77777777" w:rsidR="00DD4C04" w:rsidRPr="00F14B14" w:rsidRDefault="00DD4C04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Lista de Presidentes y Vicepresidentes de los Grupos de Trabajo y Grupos de Expertos del Consejo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6BEE9334" w14:textId="48FC71B5" w:rsidR="00DD4C04" w:rsidRPr="00F14B14" w:rsidRDefault="00DD4C04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4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C25/21</w:t>
              </w:r>
            </w:hyperlink>
          </w:p>
        </w:tc>
      </w:tr>
      <w:tr w:rsidR="00DD4C04" w:rsidRPr="00D57213" w14:paraId="30530167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28B8FAB2" w14:textId="77777777" w:rsidR="00DD4C04" w:rsidRPr="00F14B14" w:rsidRDefault="00DD4C04" w:rsidP="00DD4C0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</w:tcBorders>
          </w:tcPr>
          <w:p w14:paraId="5B764685" w14:textId="4199BF5C" w:rsidR="00DD4C04" w:rsidRPr="00F14B14" w:rsidRDefault="005F075F" w:rsidP="0036441A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la Federación de Rusia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Proyecto de revisión de la Resolución 1333 </w:t>
            </w:r>
            <w:r w:rsidR="0096393C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relativa a los p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rincipios rectores para la creación, gestión y disolución de Grupos de Trabajo del Consejo</w:t>
            </w:r>
          </w:p>
        </w:tc>
        <w:tc>
          <w:tcPr>
            <w:tcW w:w="1620" w:type="dxa"/>
            <w:tcBorders>
              <w:top w:val="nil"/>
            </w:tcBorders>
          </w:tcPr>
          <w:p w14:paraId="637C3D92" w14:textId="3E7256A0" w:rsidR="00DD4C04" w:rsidRPr="00F14B14" w:rsidRDefault="00DD4C04" w:rsidP="00DD4C0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C25/77</w:t>
              </w:r>
            </w:hyperlink>
          </w:p>
        </w:tc>
      </w:tr>
      <w:tr w:rsidR="006F07BA" w:rsidRPr="00D57213" w14:paraId="7875CE86" w14:textId="77777777" w:rsidTr="00E02264">
        <w:trPr>
          <w:cantSplit/>
          <w:jc w:val="center"/>
        </w:trPr>
        <w:tc>
          <w:tcPr>
            <w:tcW w:w="1080" w:type="dxa"/>
          </w:tcPr>
          <w:p w14:paraId="1422E548" w14:textId="36D444A1" w:rsidR="006F07BA" w:rsidRPr="00F14B14" w:rsidRDefault="0096393C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3.9</w:t>
            </w:r>
          </w:p>
        </w:tc>
        <w:tc>
          <w:tcPr>
            <w:tcW w:w="6712" w:type="dxa"/>
          </w:tcPr>
          <w:p w14:paraId="19C2B3CE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Fechas y duración propuestas para las reuniones de 2026, 2027 y 2028 del Consejo y fechas propuestas para las series de reuniones de los Grupos de Trabajo y los Grupos de Expertos del Consejo para el mismo periodo</w:t>
            </w:r>
          </w:p>
        </w:tc>
        <w:tc>
          <w:tcPr>
            <w:tcW w:w="1620" w:type="dxa"/>
          </w:tcPr>
          <w:p w14:paraId="5D78A599" w14:textId="1842EDB0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</w:t>
              </w:r>
            </w:hyperlink>
          </w:p>
        </w:tc>
      </w:tr>
      <w:tr w:rsidR="006F07BA" w:rsidRPr="00D57213" w14:paraId="4AC1EA9D" w14:textId="77777777" w:rsidTr="00E02264">
        <w:trPr>
          <w:cantSplit/>
          <w:jc w:val="center"/>
        </w:trPr>
        <w:tc>
          <w:tcPr>
            <w:tcW w:w="1080" w:type="dxa"/>
          </w:tcPr>
          <w:p w14:paraId="5A80D2C1" w14:textId="3347CB6D" w:rsidR="006F07BA" w:rsidRPr="00F14B14" w:rsidRDefault="0096393C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3.10</w:t>
            </w:r>
          </w:p>
        </w:tc>
        <w:tc>
          <w:tcPr>
            <w:tcW w:w="6712" w:type="dxa"/>
          </w:tcPr>
          <w:p w14:paraId="1B221B7E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Calendario de futuras conferencias, asambleas y reuniones de la Unión: 2025-2028</w:t>
            </w:r>
          </w:p>
        </w:tc>
        <w:tc>
          <w:tcPr>
            <w:tcW w:w="1620" w:type="dxa"/>
          </w:tcPr>
          <w:p w14:paraId="06858166" w14:textId="4300C82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C25/37</w:t>
              </w:r>
            </w:hyperlink>
          </w:p>
        </w:tc>
      </w:tr>
      <w:tr w:rsidR="006F07BA" w:rsidRPr="00D57213" w14:paraId="435C6EDC" w14:textId="77777777" w:rsidTr="00E02264">
        <w:trPr>
          <w:cantSplit/>
          <w:jc w:val="center"/>
        </w:trPr>
        <w:tc>
          <w:tcPr>
            <w:tcW w:w="1080" w:type="dxa"/>
          </w:tcPr>
          <w:p w14:paraId="0C526A98" w14:textId="152B4298" w:rsidR="006F07BA" w:rsidRPr="00F14B14" w:rsidRDefault="0096393C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lastRenderedPageBreak/>
              <w:t>3.11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50D00FBA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Resoluciones y Acuerdos obsoletos del Consejo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8F8297C" w14:textId="7CF1A0FC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</w:t>
              </w:r>
            </w:hyperlink>
          </w:p>
        </w:tc>
      </w:tr>
      <w:tr w:rsidR="006F07BA" w:rsidRPr="00D57213" w14:paraId="33EE0008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4C15CE94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ADM 1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7BA2E9BD" w14:textId="77777777" w:rsidR="006F07BA" w:rsidRPr="00F14B14" w:rsidRDefault="006F07BA" w:rsidP="00E82293">
            <w:pPr>
              <w:pStyle w:val="Table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Fortalecimiento de la excelencia institucional (presupuesto y finanzas)</w:t>
            </w:r>
          </w:p>
        </w:tc>
      </w:tr>
      <w:tr w:rsidR="00617760" w:rsidRPr="00D57213" w14:paraId="38F1486B" w14:textId="77777777" w:rsidTr="00E02264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4C83FCDC" w14:textId="7D67BB74" w:rsidR="00617760" w:rsidRPr="00F14B14" w:rsidRDefault="00617760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E886879" w14:textId="77777777" w:rsidR="00617760" w:rsidRPr="00F14B14" w:rsidRDefault="00617760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Estrategia de movilización de recursos en toda la UIT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21CE104" w14:textId="0ED37348" w:rsidR="00617760" w:rsidRPr="00F14B14" w:rsidRDefault="00617760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C25/67</w:t>
              </w:r>
            </w:hyperlink>
          </w:p>
        </w:tc>
      </w:tr>
      <w:tr w:rsidR="00617760" w:rsidRPr="00D57213" w14:paraId="21423340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1D60E960" w14:textId="77777777" w:rsidR="00617760" w:rsidRPr="00F14B14" w:rsidRDefault="00617760" w:rsidP="0061776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9E5CB50" w14:textId="7E78B11F" w:rsidR="00617760" w:rsidRPr="00F14B14" w:rsidRDefault="00617760" w:rsidP="00617760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multipaís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</w:t>
            </w:r>
            <w:r w:rsidR="00682A08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Reflexión sobre la estrategia de movilización de recursos de la UIT 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FB581D1" w14:textId="73806020" w:rsidR="00617760" w:rsidRPr="00F14B14" w:rsidRDefault="00617760" w:rsidP="0061776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C25/90</w:t>
              </w:r>
            </w:hyperlink>
          </w:p>
        </w:tc>
      </w:tr>
      <w:tr w:rsidR="006F07BA" w:rsidRPr="00D57213" w14:paraId="34D9CDBF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B741547" w14:textId="13962B89" w:rsidR="006F07BA" w:rsidRPr="00F14B14" w:rsidRDefault="008B3770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1.2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4F61078E" w14:textId="1888C171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Informe del Presidente del Grupo de Trabajo del Consejo sobre </w:t>
            </w:r>
            <w:r w:rsidR="00DF67A0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ecursos Humanos y Financieros (GTC-RHF)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586BA65B" w14:textId="1876398E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C25/50</w:t>
              </w:r>
            </w:hyperlink>
          </w:p>
        </w:tc>
      </w:tr>
      <w:tr w:rsidR="008218A6" w:rsidRPr="00D57213" w14:paraId="4265767E" w14:textId="77777777" w:rsidTr="00E02264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22B6E650" w14:textId="137543D7" w:rsidR="008218A6" w:rsidRPr="00F14B14" w:rsidRDefault="008218A6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1.3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5DAE614E" w14:textId="77777777" w:rsidR="008218A6" w:rsidRPr="00F14B14" w:rsidRDefault="008218A6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inicial sobre el examen de la presencia regional de la UIT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05D7C9CD" w14:textId="2F0D514A" w:rsidR="008218A6" w:rsidRPr="00F14B14" w:rsidRDefault="008218A6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C25/69</w:t>
              </w:r>
            </w:hyperlink>
          </w:p>
        </w:tc>
      </w:tr>
      <w:tr w:rsidR="008218A6" w:rsidRPr="00D57213" w14:paraId="52930425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703E7784" w14:textId="77777777" w:rsidR="008218A6" w:rsidRPr="00F14B14" w:rsidRDefault="008218A6" w:rsidP="00CF2D8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277BF4C5" w14:textId="495277FA" w:rsidR="008218A6" w:rsidRPr="00F14B14" w:rsidRDefault="008218A6" w:rsidP="00CF2D80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China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Recomendaciones sobre cómo </w:t>
            </w:r>
            <w:r w:rsidR="0046539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examinar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r w:rsidR="0046539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mejor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la presencia regional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96A001B" w14:textId="34A7EDC3" w:rsidR="008218A6" w:rsidRPr="00F14B14" w:rsidRDefault="008218A6" w:rsidP="00CF2D8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C25/88</w:t>
              </w:r>
            </w:hyperlink>
          </w:p>
        </w:tc>
      </w:tr>
      <w:tr w:rsidR="008218A6" w:rsidRPr="00D57213" w14:paraId="07F7C337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11E39C80" w14:textId="77777777" w:rsidR="008218A6" w:rsidRPr="00F14B14" w:rsidRDefault="008218A6" w:rsidP="00CF2D8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63F78FFF" w14:textId="49F19721" w:rsidR="008218A6" w:rsidRPr="00F14B14" w:rsidRDefault="008218A6" w:rsidP="00CF2D80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multipaís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– Propuesta sobre el examen de la presencia regional de la UIT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B5C1E00" w14:textId="5AFF1A20" w:rsidR="008218A6" w:rsidRPr="00F14B14" w:rsidRDefault="008218A6" w:rsidP="00CF2D8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5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C25/93</w:t>
              </w:r>
            </w:hyperlink>
          </w:p>
        </w:tc>
      </w:tr>
      <w:tr w:rsidR="008218A6" w:rsidRPr="00D57213" w14:paraId="23DACFAB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1B92F991" w14:textId="77777777" w:rsidR="008218A6" w:rsidRPr="00F14B14" w:rsidRDefault="008218A6" w:rsidP="00CF2D8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707CFD13" w14:textId="54137D9B" w:rsidR="008218A6" w:rsidRPr="00F14B14" w:rsidRDefault="008218A6" w:rsidP="00CF2D80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multipaís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 Examen de la presencia regional de la UIT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0605B419" w14:textId="402F2320" w:rsidR="008218A6" w:rsidRPr="00F14B14" w:rsidRDefault="008218A6" w:rsidP="00CF2D80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C25/94</w:t>
              </w:r>
            </w:hyperlink>
          </w:p>
        </w:tc>
      </w:tr>
      <w:tr w:rsidR="001D52E2" w:rsidRPr="00D57213" w14:paraId="6FF58B63" w14:textId="77777777" w:rsidTr="00E02264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497FA261" w14:textId="37AEB696" w:rsidR="001D52E2" w:rsidRPr="00F14B14" w:rsidRDefault="001D52E2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0853E93" w14:textId="77777777" w:rsidR="001D52E2" w:rsidRPr="00F14B14" w:rsidRDefault="001D52E2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Medidas de eficacia aplicadas en 2023-24 y planes de futuro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2BE775A" w14:textId="384E6738" w:rsidR="001D52E2" w:rsidRPr="00F14B14" w:rsidRDefault="001D52E2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C25/62</w:t>
              </w:r>
            </w:hyperlink>
          </w:p>
        </w:tc>
      </w:tr>
      <w:tr w:rsidR="001D52E2" w:rsidRPr="00D57213" w14:paraId="793E56E1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5D3BB2B3" w14:textId="77777777" w:rsidR="001D52E2" w:rsidRPr="00F14B14" w:rsidRDefault="001D52E2" w:rsidP="00B269C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6435870" w14:textId="0DF9A7EF" w:rsidR="001D52E2" w:rsidRPr="00F14B14" w:rsidRDefault="001D52E2" w:rsidP="00B269C4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China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Recomendación para aumentar la eficiencia en la ejecución del presupuesto de la Unión y racionalizar el gasto 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0A4B19A" w14:textId="5F49A0DA" w:rsidR="001D52E2" w:rsidRPr="00F14B14" w:rsidRDefault="001D52E2" w:rsidP="00B269C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C25/86</w:t>
              </w:r>
            </w:hyperlink>
          </w:p>
        </w:tc>
      </w:tr>
      <w:tr w:rsidR="006F07BA" w:rsidRPr="00D57213" w14:paraId="03794271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9F1510C" w14:textId="06C8C570" w:rsidR="006F07BA" w:rsidRPr="00F14B14" w:rsidRDefault="008218A6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9BF0B67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Asignación de los ahorros conseguidos en la ejecución del presupuesto de 2024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1256AA6" w14:textId="69D91383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C25/43</w:t>
              </w:r>
            </w:hyperlink>
          </w:p>
        </w:tc>
      </w:tr>
      <w:tr w:rsidR="006F07BA" w:rsidRPr="00D57213" w14:paraId="7967F6E6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DF69E40" w14:textId="1B1D672B" w:rsidR="006F07BA" w:rsidRPr="00F14B14" w:rsidRDefault="008218A6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921D5BD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 la Comisión de Control del Presupuesto de la Asamblea Mundial de Normalización de las Telecomunicaciones (AMNT-24)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211A15C" w14:textId="040A366B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C25/13</w:t>
              </w:r>
            </w:hyperlink>
          </w:p>
        </w:tc>
      </w:tr>
      <w:tr w:rsidR="006F07BA" w:rsidRPr="00D57213" w14:paraId="77189D08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2477C367" w14:textId="04D39407" w:rsidR="006F07BA" w:rsidRPr="00F14B14" w:rsidRDefault="008218A6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1.7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21901BEA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final de la Presidenta del Grupo de Expertos sobre el Acuerdo 482 (GE-Acuerdo482)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308B9D27" w14:textId="0ED5E9DC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C25/10</w:t>
              </w:r>
            </w:hyperlink>
          </w:p>
        </w:tc>
      </w:tr>
      <w:tr w:rsidR="00B91A57" w:rsidRPr="00D57213" w14:paraId="613F1983" w14:textId="77777777" w:rsidTr="00E02264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064D4122" w14:textId="4BD22953" w:rsidR="00B91A57" w:rsidRPr="00F14B14" w:rsidRDefault="00B91A5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1.8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5CC86754" w14:textId="77777777" w:rsidR="00B91A57" w:rsidRPr="00F14B14" w:rsidRDefault="00B91A57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Recuperación de costes aplicable a la tramitación de notificaciones de redes de satélites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0F30E147" w14:textId="383AC863" w:rsidR="00B91A57" w:rsidRPr="00F14B14" w:rsidRDefault="00B91A57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C25/16</w:t>
              </w:r>
            </w:hyperlink>
          </w:p>
        </w:tc>
      </w:tr>
      <w:tr w:rsidR="00B91A57" w:rsidRPr="00D57213" w14:paraId="2DF5FBC1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628F35FE" w14:textId="77777777" w:rsidR="00B91A57" w:rsidRPr="00F14B14" w:rsidRDefault="00B91A57" w:rsidP="00093B23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2B174BEF" w14:textId="1CC70A39" w:rsidR="00B91A57" w:rsidRPr="00F14B14" w:rsidRDefault="00B91A57" w:rsidP="00093B23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multipaís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Propuesta de exoneración del pago de la tasa de recuperación de costes para siete notificaciones en virtud de la Resolución 170 (Rev. CMR-23) presentada por la Administración de Angola en nombre de 16 Estados Miembros de la SADC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7C8D090" w14:textId="1B74D745" w:rsidR="00B91A57" w:rsidRPr="00F14B14" w:rsidRDefault="00B91A57" w:rsidP="00093B23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C25/82</w:t>
              </w:r>
            </w:hyperlink>
          </w:p>
        </w:tc>
      </w:tr>
      <w:tr w:rsidR="00B91A57" w:rsidRPr="00D57213" w14:paraId="79167210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4BAF91BB" w14:textId="77777777" w:rsidR="00B91A57" w:rsidRPr="00F14B14" w:rsidRDefault="00B91A57" w:rsidP="00093B23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2976861B" w14:textId="53441989" w:rsidR="00B91A57" w:rsidRPr="00F14B14" w:rsidRDefault="00B91A57" w:rsidP="00093B23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de Estados Unidos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– Recuperación de los costes de notificación de redes de satélites y costes indirectos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4303851D" w14:textId="1ABB9CEB" w:rsidR="00B91A57" w:rsidRPr="00F14B14" w:rsidRDefault="00B91A57" w:rsidP="00093B23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C25/98</w:t>
              </w:r>
            </w:hyperlink>
          </w:p>
        </w:tc>
      </w:tr>
      <w:tr w:rsidR="006F07BA" w:rsidRPr="00D57213" w14:paraId="591681DC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CC2A3AF" w14:textId="09C9B0B9" w:rsidR="006F07BA" w:rsidRPr="00F14B14" w:rsidRDefault="00B91A5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20E5C65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Metodología propuesta para el cálculo de la recuperación de costes de notificaciones de redes de satélites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BFB7724" w14:textId="754393F9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6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C25/64</w:t>
              </w:r>
            </w:hyperlink>
          </w:p>
        </w:tc>
      </w:tr>
      <w:tr w:rsidR="006F07BA" w:rsidRPr="00D57213" w14:paraId="603491AA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F80B055" w14:textId="1A1E9F55" w:rsidR="006F07BA" w:rsidRPr="00F14B14" w:rsidRDefault="00B91A5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1.10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6F99DCC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Análisis de los resultados del Grupo de Expertos sobre el Acuerdo 482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1276AB0" w14:textId="005402F0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C25/74</w:t>
              </w:r>
            </w:hyperlink>
          </w:p>
        </w:tc>
      </w:tr>
      <w:tr w:rsidR="006F07BA" w:rsidRPr="00D57213" w14:paraId="424B290F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BC51BA5" w14:textId="55DBE65E" w:rsidR="006F07BA" w:rsidRPr="00F14B14" w:rsidRDefault="00B91A57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3C27C08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Examen anual de ingresos y gastos relativos a la ejecución del presupuesto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71D18BF" w14:textId="5229C8C6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</w:t>
              </w:r>
            </w:hyperlink>
          </w:p>
        </w:tc>
      </w:tr>
      <w:tr w:rsidR="006F07BA" w:rsidRPr="00D57213" w14:paraId="624A21D4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872FDD6" w14:textId="4FF46127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E80EF54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Grupo Asesor de Radiocomunicaciones sobre temas relacionados con el Consejo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36A5BA2" w14:textId="2FDA472A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C25/59</w:t>
              </w:r>
            </w:hyperlink>
          </w:p>
        </w:tc>
      </w:tr>
      <w:tr w:rsidR="006F07BA" w:rsidRPr="00D57213" w14:paraId="5479D1F0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100A2E6" w14:textId="06874F32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1.13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20762613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Atrasos y cuentas especiales de atrasos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6F9F7C8B" w14:textId="70F1D9B9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C25/11</w:t>
              </w:r>
            </w:hyperlink>
          </w:p>
        </w:tc>
      </w:tr>
      <w:tr w:rsidR="00FD01C4" w:rsidRPr="00D57213" w14:paraId="45EFAA9F" w14:textId="77777777" w:rsidTr="00E02264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6077BE53" w14:textId="6E4BFB51" w:rsidR="00FD01C4" w:rsidRPr="00F14B14" w:rsidRDefault="00FD01C4" w:rsidP="00E02264">
            <w:pPr>
              <w:pStyle w:val="Tabletext"/>
              <w:keepNext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lastRenderedPageBreak/>
              <w:t>1.14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6CCD63B2" w14:textId="77777777" w:rsidR="00FD01C4" w:rsidRPr="00F14B14" w:rsidRDefault="00FD01C4" w:rsidP="00E02264">
            <w:pPr>
              <w:pStyle w:val="Tabletext"/>
              <w:keepNext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Proyecto de presupuesto bienal de la Unión para 2026-2027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1E7692EF" w14:textId="649D50BE" w:rsidR="00FD01C4" w:rsidRPr="00F14B14" w:rsidRDefault="00FD01C4" w:rsidP="00E02264">
            <w:pPr>
              <w:pStyle w:val="Tabletext"/>
              <w:keepNext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C25/47</w:t>
              </w:r>
            </w:hyperlink>
          </w:p>
        </w:tc>
      </w:tr>
      <w:tr w:rsidR="00FD01C4" w:rsidRPr="00D57213" w14:paraId="0B5972A4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5F863364" w14:textId="77777777" w:rsidR="00FD01C4" w:rsidRPr="00F14B14" w:rsidRDefault="00FD01C4" w:rsidP="00FD01C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3A6E5D2B" w14:textId="01E10D09" w:rsidR="00FD01C4" w:rsidRPr="00F14B14" w:rsidRDefault="00FD01C4" w:rsidP="00FD01C4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Indonesia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</w:t>
            </w:r>
            <w:r w:rsidR="003323DD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Propuesta para el mantenimiento o el aumento del presupuesto para becas de la UIT para el bienio 2026-2027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6F90C4B" w14:textId="49DD8D64" w:rsidR="00FD01C4" w:rsidRPr="00F14B14" w:rsidRDefault="00FD01C4" w:rsidP="00FD01C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C25/75</w:t>
              </w:r>
            </w:hyperlink>
          </w:p>
        </w:tc>
      </w:tr>
      <w:tr w:rsidR="00FD01C4" w:rsidRPr="00D57213" w14:paraId="2D5499E6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37A41CFC" w14:textId="77777777" w:rsidR="00FD01C4" w:rsidRPr="00F14B14" w:rsidRDefault="00FD01C4" w:rsidP="00FD01C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2DF8C305" w14:textId="5FC954BF" w:rsidR="00FD01C4" w:rsidRPr="00F14B14" w:rsidRDefault="00FD01C4" w:rsidP="00FD01C4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multipaís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</w:t>
            </w:r>
            <w:r w:rsidR="00F400F2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Reducción de la carga financiera para los países anfitriones de conferencias, reuniones y actividades de la UIT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3B5E57A1" w14:textId="5BA15808" w:rsidR="00FD01C4" w:rsidRPr="00F14B14" w:rsidRDefault="00FD01C4" w:rsidP="00FD01C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C25/95</w:t>
              </w:r>
            </w:hyperlink>
          </w:p>
        </w:tc>
      </w:tr>
      <w:tr w:rsidR="006F07BA" w:rsidRPr="00D57213" w14:paraId="0CC6780B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67180C3" w14:textId="2AFFA6F2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B657B01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pacing w:val="-2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pacing w:val="-2"/>
                <w:sz w:val="21"/>
                <w:szCs w:val="21"/>
                <w:lang w:val="es-ES"/>
              </w:rPr>
              <w:t>informe de situación sobre la aplicación de los Acuerdos 600 y 601 del Consejo (UIFN, IIN)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F2C97C1" w14:textId="51141238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C25/38</w:t>
              </w:r>
            </w:hyperlink>
          </w:p>
        </w:tc>
      </w:tr>
      <w:tr w:rsidR="006F07BA" w:rsidRPr="00D57213" w14:paraId="4EB48A6E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4F808ED" w14:textId="51D05308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A7B3827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Fondo para el Desarrollo de las Tecnologías de la Información y la Comunicación (FD-TIC)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425F1A8" w14:textId="2827D783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C25/34</w:t>
              </w:r>
            </w:hyperlink>
          </w:p>
        </w:tc>
      </w:tr>
      <w:tr w:rsidR="006F07BA" w:rsidRPr="00D57213" w14:paraId="1978A023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F2F73FA" w14:textId="39E61C78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A812BBD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Pasivo del seguro médico después del servicio (ASHII)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877DD7C" w14:textId="63520673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7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C25/46</w:t>
              </w:r>
            </w:hyperlink>
          </w:p>
        </w:tc>
      </w:tr>
      <w:tr w:rsidR="006F07BA" w:rsidRPr="00D57213" w14:paraId="7E94140C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3A41A22" w14:textId="403807BF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98B65C5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Importe preliminar de la unidad contributiva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3CBDAC2" w14:textId="5016E55C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C25/54</w:t>
              </w:r>
            </w:hyperlink>
          </w:p>
        </w:tc>
      </w:tr>
      <w:tr w:rsidR="006F07BA" w:rsidRPr="00D57213" w14:paraId="7C46CE29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1D20CD2" w14:textId="2717C797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1.19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2427C87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Nuevas solicitudes de exoneración de pago de la cuota de organizaciones internacionales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BB00F47" w14:textId="3EFA9200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C25/65</w:t>
              </w:r>
            </w:hyperlink>
          </w:p>
        </w:tc>
      </w:tr>
      <w:tr w:rsidR="006F07BA" w:rsidRPr="00D57213" w14:paraId="29D9C700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3600403" w14:textId="044CA9C7" w:rsidR="006F07BA" w:rsidRPr="00F14B14" w:rsidRDefault="002919F9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1.20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5586D083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Participación en las actividades de la UIT de otras entidades que se ocupan de cuestiones de telecomunicaciones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right w:val="single" w:sz="8" w:space="0" w:color="auto"/>
            </w:tcBorders>
          </w:tcPr>
          <w:p w14:paraId="2FFA213C" w14:textId="12E5B19A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C25/20</w:t>
              </w:r>
            </w:hyperlink>
          </w:p>
        </w:tc>
      </w:tr>
      <w:tr w:rsidR="006F07BA" w:rsidRPr="00D57213" w14:paraId="63A5B5E1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2B41A6D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ADM 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72668FC0" w14:textId="77777777" w:rsidR="006F07BA" w:rsidRPr="00F14B14" w:rsidRDefault="006F07BA" w:rsidP="00E82293">
            <w:pPr>
              <w:pStyle w:val="Table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Fortalecimiento de la excelencia institucional (rendición de cuentas)</w:t>
            </w:r>
          </w:p>
        </w:tc>
      </w:tr>
      <w:tr w:rsidR="006F07BA" w:rsidRPr="00D57213" w14:paraId="17609C2E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right w:val="single" w:sz="4" w:space="0" w:color="auto"/>
            </w:tcBorders>
          </w:tcPr>
          <w:p w14:paraId="673F5FC3" w14:textId="47EF3EF0" w:rsidR="006F07BA" w:rsidRPr="00F14B14" w:rsidRDefault="00C25446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2.1</w:t>
            </w:r>
          </w:p>
        </w:tc>
        <w:tc>
          <w:tcPr>
            <w:tcW w:w="6712" w:type="dxa"/>
            <w:tcBorders>
              <w:top w:val="single" w:sz="4" w:space="0" w:color="808080"/>
              <w:left w:val="single" w:sz="4" w:space="0" w:color="auto"/>
            </w:tcBorders>
          </w:tcPr>
          <w:p w14:paraId="0549B2AE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Cuentas auditadas: Informe de gestión financiera auditado para 2024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775873D5" w14:textId="12E2F65E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C25/40</w:t>
              </w:r>
            </w:hyperlink>
          </w:p>
        </w:tc>
      </w:tr>
      <w:tr w:rsidR="006F07BA" w:rsidRPr="00D57213" w14:paraId="756A41D3" w14:textId="77777777" w:rsidTr="00E02264">
        <w:trPr>
          <w:cantSplit/>
          <w:jc w:val="center"/>
        </w:trPr>
        <w:tc>
          <w:tcPr>
            <w:tcW w:w="1080" w:type="dxa"/>
          </w:tcPr>
          <w:p w14:paraId="70545677" w14:textId="62301DD2" w:rsidR="006F07BA" w:rsidRPr="00F14B14" w:rsidRDefault="00C25446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2.2</w:t>
            </w:r>
          </w:p>
        </w:tc>
        <w:tc>
          <w:tcPr>
            <w:tcW w:w="6712" w:type="dxa"/>
          </w:tcPr>
          <w:p w14:paraId="6E86178D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Auditor Externo: cuentas de la Unión para 2024</w:t>
            </w:r>
          </w:p>
        </w:tc>
        <w:tc>
          <w:tcPr>
            <w:tcW w:w="1620" w:type="dxa"/>
          </w:tcPr>
          <w:p w14:paraId="29427409" w14:textId="0F6CCE0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C25/41</w:t>
              </w:r>
            </w:hyperlink>
          </w:p>
        </w:tc>
      </w:tr>
      <w:tr w:rsidR="006F07BA" w:rsidRPr="00D57213" w14:paraId="58CF978B" w14:textId="77777777" w:rsidTr="00E02264">
        <w:trPr>
          <w:cantSplit/>
          <w:jc w:val="center"/>
        </w:trPr>
        <w:tc>
          <w:tcPr>
            <w:tcW w:w="1080" w:type="dxa"/>
            <w:tcBorders>
              <w:bottom w:val="single" w:sz="4" w:space="0" w:color="808080"/>
            </w:tcBorders>
          </w:tcPr>
          <w:p w14:paraId="086C4393" w14:textId="458CF904" w:rsidR="006F07BA" w:rsidRPr="00F14B14" w:rsidRDefault="00C25446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2.3</w:t>
            </w:r>
          </w:p>
        </w:tc>
        <w:tc>
          <w:tcPr>
            <w:tcW w:w="6712" w:type="dxa"/>
            <w:tcBorders>
              <w:bottom w:val="single" w:sz="4" w:space="0" w:color="808080"/>
            </w:tcBorders>
          </w:tcPr>
          <w:p w14:paraId="3C69250F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Renovación del mandato del Auditor Externo (Oficina Nacional de Auditoría (NAO) del Reino Unido) por un periodo de dos años</w:t>
            </w:r>
          </w:p>
        </w:tc>
        <w:tc>
          <w:tcPr>
            <w:tcW w:w="1620" w:type="dxa"/>
            <w:tcBorders>
              <w:bottom w:val="single" w:sz="4" w:space="0" w:color="808080"/>
            </w:tcBorders>
          </w:tcPr>
          <w:p w14:paraId="28BF954E" w14:textId="5BF3F866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C25/42</w:t>
              </w:r>
            </w:hyperlink>
          </w:p>
        </w:tc>
      </w:tr>
      <w:tr w:rsidR="006F07BA" w:rsidRPr="00D57213" w14:paraId="1B41BEC3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nil"/>
            </w:tcBorders>
          </w:tcPr>
          <w:p w14:paraId="2EF590E7" w14:textId="0CFCE4D2" w:rsidR="006F07BA" w:rsidRPr="00F14B14" w:rsidRDefault="00C25446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2.4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1DC4CCDB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Informes de la Unidad de Supervisión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21F3A65B" w14:textId="7777777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</w:tr>
      <w:tr w:rsidR="00E87B25" w:rsidRPr="00D57213" w14:paraId="07A534B3" w14:textId="77777777" w:rsidTr="00E02264">
        <w:trPr>
          <w:cantSplit/>
          <w:jc w:val="center"/>
        </w:trPr>
        <w:tc>
          <w:tcPr>
            <w:tcW w:w="1080" w:type="dxa"/>
            <w:vMerge w:val="restart"/>
            <w:tcBorders>
              <w:top w:val="nil"/>
            </w:tcBorders>
          </w:tcPr>
          <w:p w14:paraId="4440002D" w14:textId="77777777" w:rsidR="00E87B25" w:rsidRPr="00F14B14" w:rsidRDefault="00E87B25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6653A72C" w14:textId="77777777" w:rsidR="00E87B25" w:rsidRPr="00F14B14" w:rsidRDefault="00E87B25" w:rsidP="00E82293">
            <w:pPr>
              <w:pStyle w:val="Tabletext"/>
              <w:ind w:left="499" w:hanging="499"/>
              <w:rPr>
                <w:rFonts w:asciiTheme="minorHAnsi" w:eastAsia="SimSun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eastAsia="SimSun" w:hAnsiTheme="minorHAnsi" w:cstheme="minorHAnsi"/>
                <w:sz w:val="21"/>
                <w:szCs w:val="21"/>
                <w:lang w:val="es-ES"/>
              </w:rPr>
              <w:t>–</w:t>
            </w:r>
            <w:r w:rsidRPr="00F14B14">
              <w:rPr>
                <w:rFonts w:asciiTheme="minorHAnsi" w:eastAsia="SimSun" w:hAnsiTheme="minorHAnsi" w:cstheme="minorHAnsi"/>
                <w:sz w:val="21"/>
                <w:szCs w:val="21"/>
                <w:lang w:val="es-ES"/>
              </w:rPr>
              <w:tab/>
              <w:t>Informe de la función de auditoría interna de la Unidad de Supervisión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241213F" w14:textId="72F25E8F" w:rsidR="00E87B25" w:rsidRPr="00F14B14" w:rsidRDefault="00E87B25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C25/44</w:t>
              </w:r>
            </w:hyperlink>
          </w:p>
        </w:tc>
      </w:tr>
      <w:tr w:rsidR="00E87B25" w:rsidRPr="00D57213" w14:paraId="0ECA03D4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67E35D17" w14:textId="77777777" w:rsidR="00E87B25" w:rsidRPr="00F14B14" w:rsidRDefault="00E87B25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18771FB0" w14:textId="77777777" w:rsidR="00E87B25" w:rsidRPr="00F14B14" w:rsidRDefault="00E87B25" w:rsidP="00E82293">
            <w:pPr>
              <w:pStyle w:val="Tabletext"/>
              <w:ind w:left="499" w:hanging="499"/>
              <w:rPr>
                <w:rFonts w:asciiTheme="minorHAnsi" w:eastAsia="SimSun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eastAsia="SimSun" w:hAnsiTheme="minorHAnsi" w:cstheme="minorHAnsi"/>
                <w:sz w:val="21"/>
                <w:szCs w:val="21"/>
                <w:lang w:val="es-ES"/>
              </w:rPr>
              <w:t>–</w:t>
            </w:r>
            <w:r w:rsidRPr="00F14B14">
              <w:rPr>
                <w:rFonts w:asciiTheme="minorHAnsi" w:eastAsia="SimSun" w:hAnsiTheme="minorHAnsi" w:cstheme="minorHAnsi"/>
                <w:sz w:val="21"/>
                <w:szCs w:val="21"/>
                <w:lang w:val="es-ES"/>
              </w:rPr>
              <w:tab/>
              <w:t>Informe de la Unidad de Supervisión – función de investigación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075EBB" w14:textId="0A87F522" w:rsidR="00E87B25" w:rsidRPr="00F14B14" w:rsidRDefault="00634462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n-US"/>
                </w:rPr>
                <w:t>C25/39(Rev.1)</w:t>
              </w:r>
            </w:hyperlink>
          </w:p>
        </w:tc>
      </w:tr>
      <w:tr w:rsidR="00D77A53" w:rsidRPr="00D57213" w14:paraId="3B768724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2F5E2405" w14:textId="77777777" w:rsidR="00D77A53" w:rsidRPr="00F14B14" w:rsidRDefault="00D77A53" w:rsidP="00D77A53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4998942E" w14:textId="3C6B972B" w:rsidR="00D77A53" w:rsidRPr="00F14B14" w:rsidRDefault="00CA5F7A" w:rsidP="00CA5F7A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Informe del Presidente del Consejo de</w:t>
            </w:r>
            <w:r w:rsidR="00D77A53"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 2024</w:t>
            </w:r>
            <w:r w:rsidR="00D77A5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</w:t>
            </w:r>
            <w:r w:rsidR="00383621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Tramitación por el Presidente del Consejo de la UIT </w:t>
            </w:r>
            <w:r w:rsidR="00D664A5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de las acusaciones contra funcionarios de elección entre enero de 2024 y junio de 2025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D798F2C" w14:textId="3DDA23D9" w:rsidR="00D77A53" w:rsidRPr="00F14B14" w:rsidRDefault="00D77A53" w:rsidP="00D77A53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C25/99</w:t>
              </w:r>
            </w:hyperlink>
          </w:p>
        </w:tc>
      </w:tr>
      <w:tr w:rsidR="00D77A53" w:rsidRPr="00D57213" w14:paraId="238C6398" w14:textId="77777777" w:rsidTr="00E02264">
        <w:trPr>
          <w:cantSplit/>
          <w:jc w:val="center"/>
        </w:trPr>
        <w:tc>
          <w:tcPr>
            <w:tcW w:w="1080" w:type="dxa"/>
            <w:vMerge/>
            <w:tcBorders>
              <w:bottom w:val="single" w:sz="4" w:space="0" w:color="808080"/>
            </w:tcBorders>
          </w:tcPr>
          <w:p w14:paraId="0815089E" w14:textId="77777777" w:rsidR="00D77A53" w:rsidRPr="00F14B14" w:rsidRDefault="00D77A53" w:rsidP="00D77A53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29F846ED" w14:textId="2838D347" w:rsidR="00D77A53" w:rsidRPr="00F14B14" w:rsidRDefault="0046539E" w:rsidP="00CA5F7A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China</w:t>
            </w:r>
            <w:r w:rsidR="00D77A53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</w:t>
            </w:r>
            <w:r w:rsidR="009A0FB7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Propuestas </w:t>
            </w:r>
            <w:r w:rsidR="00BC40DD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de nuevas mejoras del sistema de supervisión interna</w:t>
            </w:r>
            <w:r w:rsidR="005469AD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de la UIT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34C5CE69" w14:textId="715BA603" w:rsidR="00D77A53" w:rsidRPr="00F14B14" w:rsidRDefault="00D77A53" w:rsidP="00D77A53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8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C25/87</w:t>
              </w:r>
            </w:hyperlink>
          </w:p>
        </w:tc>
      </w:tr>
      <w:tr w:rsidR="006F07BA" w:rsidRPr="00D57213" w14:paraId="7B02AF9F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70191F6" w14:textId="1D88459E" w:rsidR="006F07BA" w:rsidRPr="00F14B14" w:rsidRDefault="00BF6DD7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249822E" w14:textId="77777777" w:rsidR="006F07BA" w:rsidRPr="00F14B14" w:rsidRDefault="006F07BA" w:rsidP="00590A2B">
            <w:pPr>
              <w:pStyle w:val="Tabletext"/>
              <w:ind w:left="499" w:hanging="499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 la Oficina de Ética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913E346" w14:textId="07EFCFC0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C25/14</w:t>
              </w:r>
            </w:hyperlink>
          </w:p>
        </w:tc>
      </w:tr>
      <w:tr w:rsidR="006F07BA" w:rsidRPr="00D57213" w14:paraId="690ACC00" w14:textId="77777777" w:rsidTr="00E02264">
        <w:trPr>
          <w:cantSplit/>
          <w:jc w:val="center"/>
        </w:trPr>
        <w:tc>
          <w:tcPr>
            <w:tcW w:w="1080" w:type="dxa"/>
          </w:tcPr>
          <w:p w14:paraId="311853A2" w14:textId="4D48C081" w:rsidR="006F07BA" w:rsidRPr="00F14B14" w:rsidRDefault="005469AD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2.6</w:t>
            </w:r>
          </w:p>
        </w:tc>
        <w:tc>
          <w:tcPr>
            <w:tcW w:w="6712" w:type="dxa"/>
          </w:tcPr>
          <w:p w14:paraId="0D4D44D9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Refuerzo de la gestión de riesgos y de los sistemas de control interno</w:t>
            </w:r>
          </w:p>
        </w:tc>
        <w:tc>
          <w:tcPr>
            <w:tcW w:w="1620" w:type="dxa"/>
          </w:tcPr>
          <w:p w14:paraId="6856E7E3" w14:textId="2AE9DFC1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C25/49</w:t>
              </w:r>
            </w:hyperlink>
          </w:p>
        </w:tc>
      </w:tr>
      <w:tr w:rsidR="006F07BA" w:rsidRPr="00D57213" w14:paraId="487F52A9" w14:textId="77777777" w:rsidTr="00E02264">
        <w:trPr>
          <w:cantSplit/>
          <w:jc w:val="center"/>
        </w:trPr>
        <w:tc>
          <w:tcPr>
            <w:tcW w:w="1080" w:type="dxa"/>
          </w:tcPr>
          <w:p w14:paraId="5E41025A" w14:textId="70D93B9B" w:rsidR="006F07BA" w:rsidRPr="00F14B14" w:rsidRDefault="005469AD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2.7</w:t>
            </w:r>
          </w:p>
        </w:tc>
        <w:tc>
          <w:tcPr>
            <w:tcW w:w="6712" w:type="dxa"/>
          </w:tcPr>
          <w:p w14:paraId="7F04152D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Décimocuarto Informe del Comité Asesor Independiente sobre la Gestión (CAIG)</w:t>
            </w:r>
          </w:p>
        </w:tc>
        <w:tc>
          <w:tcPr>
            <w:tcW w:w="1620" w:type="dxa"/>
          </w:tcPr>
          <w:p w14:paraId="5AAD616C" w14:textId="16F2943A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C25/22</w:t>
              </w:r>
            </w:hyperlink>
            <w:r w:rsidR="00590A2B" w:rsidRPr="00DF7E43">
              <w:rPr>
                <w:rStyle w:val="Hyperlink"/>
                <w:lang w:val="es-ES"/>
              </w:rPr>
              <w:br/>
            </w:r>
            <w:r w:rsidR="00590A2B" w:rsidRPr="00DF7E43">
              <w:rPr>
                <w:rStyle w:val="Hyperlink"/>
                <w:rFonts w:asciiTheme="minorHAnsi" w:hAnsiTheme="minorHAnsi" w:cstheme="minorHAnsi"/>
                <w:sz w:val="21"/>
                <w:szCs w:val="21"/>
                <w:lang w:val="es-ES"/>
              </w:rPr>
              <w:t>+Add.1-2</w:t>
            </w:r>
          </w:p>
        </w:tc>
      </w:tr>
      <w:tr w:rsidR="006F07BA" w:rsidRPr="00D57213" w14:paraId="72DB7F33" w14:textId="77777777" w:rsidTr="00E02264">
        <w:trPr>
          <w:cantSplit/>
          <w:jc w:val="center"/>
        </w:trPr>
        <w:tc>
          <w:tcPr>
            <w:tcW w:w="1080" w:type="dxa"/>
          </w:tcPr>
          <w:p w14:paraId="579302D9" w14:textId="57AD1BB7" w:rsidR="006F07BA" w:rsidRPr="00F14B14" w:rsidRDefault="005469AD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2.8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3DE1166C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Informes de la DCI sobre cuestiones que afectan a todo el sistema de Naciones Unidas para 2023-2024 y recomendaciones a los órganos legislativos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7F261408" w14:textId="4F48BCB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C25/57</w:t>
              </w:r>
            </w:hyperlink>
          </w:p>
        </w:tc>
      </w:tr>
      <w:tr w:rsidR="006F07BA" w:rsidRPr="00D57213" w14:paraId="58138ECE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9ABB0F3" w14:textId="77777777" w:rsidR="006F07BA" w:rsidRPr="00F14B14" w:rsidRDefault="006F07BA" w:rsidP="00E0226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lastRenderedPageBreak/>
              <w:t>ADM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7AB049FE" w14:textId="77777777" w:rsidR="006F07BA" w:rsidRPr="00F14B14" w:rsidRDefault="006F07BA" w:rsidP="00E02264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Fortalecimiento de la excelencia institucional (entorno habilitador, recursos humanos, tecnologías de la información, Sede)</w:t>
            </w:r>
          </w:p>
        </w:tc>
      </w:tr>
      <w:tr w:rsidR="00885A6A" w:rsidRPr="00D57213" w14:paraId="7E63395C" w14:textId="77777777" w:rsidTr="00E02264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015A66A8" w14:textId="11F049E8" w:rsidR="00885A6A" w:rsidRPr="00F14B14" w:rsidRDefault="00885A6A" w:rsidP="00E0226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3.1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0420EB24" w14:textId="77777777" w:rsidR="00885A6A" w:rsidRPr="00F14B14" w:rsidRDefault="00885A6A" w:rsidP="00E02264">
            <w:pPr>
              <w:pStyle w:val="Tabletext"/>
              <w:keepNext/>
              <w:keepLines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Informe sobre los avances logrados en la aplicación del Plan Estratégico de Recursos Humanos y de la Resolución 48 (Rev. Bucarest, 2022) 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7DE968B7" w14:textId="25180C34" w:rsidR="00885A6A" w:rsidRPr="00F14B14" w:rsidRDefault="00885A6A" w:rsidP="00E02264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C25/66</w:t>
              </w:r>
            </w:hyperlink>
          </w:p>
        </w:tc>
      </w:tr>
      <w:tr w:rsidR="00752FCA" w:rsidRPr="00D57213" w14:paraId="2333BD68" w14:textId="77777777" w:rsidTr="00E02264">
        <w:trPr>
          <w:cantSplit/>
          <w:jc w:val="center"/>
        </w:trPr>
        <w:tc>
          <w:tcPr>
            <w:tcW w:w="1080" w:type="dxa"/>
            <w:vMerge/>
          </w:tcPr>
          <w:p w14:paraId="78567DDF" w14:textId="77777777" w:rsidR="00752FCA" w:rsidRPr="00F14B14" w:rsidRDefault="00752FCA" w:rsidP="00752FC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2927D082" w14:textId="61A66ECB" w:rsidR="00752FCA" w:rsidRPr="00F14B14" w:rsidRDefault="00752FCA" w:rsidP="00752FCA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>Contribución de China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– Recomendaciones </w:t>
            </w:r>
            <w:r w:rsidR="005C4E2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para mejorar la </w:t>
            </w:r>
            <w:r w:rsidR="0046539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gestión</w:t>
            </w:r>
            <w:r w:rsidR="005C4E2E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de recursos humanos en la UIT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7776CA17" w14:textId="42194518" w:rsidR="00752FCA" w:rsidRPr="00F14B14" w:rsidRDefault="00752FCA" w:rsidP="00752FCA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C25/85</w:t>
              </w:r>
            </w:hyperlink>
          </w:p>
        </w:tc>
      </w:tr>
      <w:tr w:rsidR="006F07BA" w:rsidRPr="00D57213" w14:paraId="740D849F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</w:tcBorders>
          </w:tcPr>
          <w:p w14:paraId="3F9C6932" w14:textId="11526EC5" w:rsidR="006F07BA" w:rsidRPr="00F14B14" w:rsidRDefault="0043739F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3.2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</w:tcBorders>
          </w:tcPr>
          <w:p w14:paraId="6E7C76DB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Modificaciones en las condiciones de servicio en el régimen común de las Naciones Unidas</w:t>
            </w:r>
          </w:p>
        </w:tc>
        <w:tc>
          <w:tcPr>
            <w:tcW w:w="1620" w:type="dxa"/>
            <w:tcBorders>
              <w:top w:val="single" w:sz="4" w:space="0" w:color="808080"/>
              <w:bottom w:val="single" w:sz="4" w:space="0" w:color="808080"/>
            </w:tcBorders>
          </w:tcPr>
          <w:p w14:paraId="37E8ABA4" w14:textId="1737B6E5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C25/23</w:t>
              </w:r>
            </w:hyperlink>
          </w:p>
        </w:tc>
      </w:tr>
      <w:tr w:rsidR="006F07BA" w:rsidRPr="00D57213" w14:paraId="48F85475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nil"/>
            </w:tcBorders>
          </w:tcPr>
          <w:p w14:paraId="45A5C3FE" w14:textId="7B1EEE25" w:rsidR="006F07BA" w:rsidRPr="00F14B14" w:rsidRDefault="0043739F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3.3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035CC769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Información actualizada sobre el proyecto de Sede de la Unión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195ABC59" w14:textId="511AE6FE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C25/7</w:t>
              </w:r>
            </w:hyperlink>
          </w:p>
        </w:tc>
      </w:tr>
      <w:tr w:rsidR="00E702FE" w:rsidRPr="00D57213" w14:paraId="28C05C1D" w14:textId="77777777" w:rsidTr="00E02264">
        <w:trPr>
          <w:cantSplit/>
          <w:jc w:val="center"/>
        </w:trPr>
        <w:tc>
          <w:tcPr>
            <w:tcW w:w="1080" w:type="dxa"/>
            <w:tcBorders>
              <w:top w:val="nil"/>
              <w:bottom w:val="single" w:sz="4" w:space="0" w:color="808080"/>
            </w:tcBorders>
          </w:tcPr>
          <w:p w14:paraId="7DFA3CC9" w14:textId="77777777" w:rsidR="00E702FE" w:rsidRPr="00F14B14" w:rsidRDefault="00E702FE" w:rsidP="00E702FE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03FAE827" w14:textId="1E6D7B1C" w:rsidR="00E702FE" w:rsidRPr="00F14B14" w:rsidRDefault="00E702FE" w:rsidP="00E702FE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s-ES"/>
              </w:rPr>
              <w:t xml:space="preserve">Contribución de Suiza </w:t>
            </w: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– </w:t>
            </w:r>
            <w:r w:rsidR="00B9132F"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Proyecto de sede de la Unión – Racionalización de las bases decisorias adoptadas por los órganos rectores de la Unión 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4BA8E0AE" w14:textId="718D2950" w:rsidR="00E702FE" w:rsidRPr="00F14B14" w:rsidRDefault="00E702FE" w:rsidP="00E702FE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C25/83</w:t>
              </w:r>
            </w:hyperlink>
          </w:p>
        </w:tc>
      </w:tr>
      <w:tr w:rsidR="006F07BA" w:rsidRPr="00D57213" w14:paraId="2FAC60ED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9CCFA32" w14:textId="0EB1D087" w:rsidR="006F07BA" w:rsidRPr="00F14B14" w:rsidRDefault="0043739F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3.4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7A74D5E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del Grupo Asesor de los Estados Miembros (GAEM)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84FFD11" w14:textId="4AC697DE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9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C25/48</w:t>
              </w:r>
            </w:hyperlink>
          </w:p>
        </w:tc>
      </w:tr>
      <w:tr w:rsidR="006F07BA" w:rsidRPr="00D57213" w14:paraId="590D3590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30F1F5F" w14:textId="735EDFE2" w:rsidR="006F07BA" w:rsidRPr="00F14B14" w:rsidRDefault="0043739F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3.5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633269F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Actualización del Plan Estratégico del Complejo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35D9AED" w14:textId="2297905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C25/63</w:t>
              </w:r>
            </w:hyperlink>
          </w:p>
        </w:tc>
      </w:tr>
      <w:tr w:rsidR="006F07BA" w:rsidRPr="00D57213" w14:paraId="0836DFA0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ACCA961" w14:textId="7FAC35D2" w:rsidR="006F07BA" w:rsidRPr="00F14B14" w:rsidRDefault="0043739F" w:rsidP="00B548A4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Cs/>
                <w:sz w:val="21"/>
                <w:szCs w:val="21"/>
                <w:lang w:val="es-ES"/>
              </w:rPr>
              <w:t>3.6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88AE6CC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Modalidades de continuidad de las actividades para las reuniones de la UIT en 2028-2029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3C503FE" w14:textId="416353F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1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C25/60</w:t>
              </w:r>
            </w:hyperlink>
          </w:p>
        </w:tc>
      </w:tr>
      <w:tr w:rsidR="006F07BA" w:rsidRPr="00D57213" w14:paraId="7CC5DE87" w14:textId="77777777" w:rsidTr="00E02264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3C2DA104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3D86F084" w14:textId="77777777" w:rsidR="006F07BA" w:rsidRPr="00F14B14" w:rsidRDefault="006F07BA" w:rsidP="00E82293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s-ES"/>
              </w:rPr>
              <w:t>DOCUMENTOS INFORMATIVOS Y OTROS ASUNTOS</w:t>
            </w:r>
          </w:p>
        </w:tc>
      </w:tr>
      <w:tr w:rsidR="006F07BA" w:rsidRPr="00D57213" w14:paraId="22EC4729" w14:textId="77777777" w:rsidTr="00E02264">
        <w:trPr>
          <w:cantSplit/>
          <w:jc w:val="center"/>
        </w:trPr>
        <w:tc>
          <w:tcPr>
            <w:tcW w:w="1080" w:type="dxa"/>
          </w:tcPr>
          <w:p w14:paraId="4DF6D46F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114075AD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Seguimiento de la auditoría forense y de las recomendaciones de auditoría interna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70EF2F08" w14:textId="4C7EF066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2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C25/INF/1</w:t>
              </w:r>
            </w:hyperlink>
          </w:p>
        </w:tc>
      </w:tr>
      <w:tr w:rsidR="006F07BA" w:rsidRPr="00D57213" w14:paraId="0506E6EE" w14:textId="77777777" w:rsidTr="00E02264">
        <w:trPr>
          <w:cantSplit/>
          <w:jc w:val="center"/>
        </w:trPr>
        <w:tc>
          <w:tcPr>
            <w:tcW w:w="1080" w:type="dxa"/>
          </w:tcPr>
          <w:p w14:paraId="5D72B01B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13DAEF34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Situación de los atrasos de la Unión al 31 de marzo de 2025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511746E0" w14:textId="251F3D2C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3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C25/INF/2</w:t>
              </w:r>
            </w:hyperlink>
          </w:p>
        </w:tc>
      </w:tr>
      <w:tr w:rsidR="006F07BA" w:rsidRPr="00D57213" w14:paraId="23AABA21" w14:textId="77777777" w:rsidTr="00E02264">
        <w:trPr>
          <w:cantSplit/>
          <w:jc w:val="center"/>
        </w:trPr>
        <w:tc>
          <w:tcPr>
            <w:tcW w:w="1080" w:type="dxa"/>
          </w:tcPr>
          <w:p w14:paraId="74D5ECFC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4DF1660C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Informes exigidos por la Resolución 218 (Bucarest, 2022)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40E4C6C8" w14:textId="7E91F353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4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C25/INF/3</w:t>
              </w:r>
            </w:hyperlink>
          </w:p>
        </w:tc>
      </w:tr>
      <w:tr w:rsidR="006F07BA" w:rsidRPr="00D57213" w14:paraId="76270D04" w14:textId="77777777" w:rsidTr="00E02264">
        <w:trPr>
          <w:cantSplit/>
          <w:jc w:val="center"/>
        </w:trPr>
        <w:tc>
          <w:tcPr>
            <w:tcW w:w="1080" w:type="dxa"/>
          </w:tcPr>
          <w:p w14:paraId="67B344CD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63634AE1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Progresos en la aplicación de los proyectos financiados por el Fondo para el Desarrollo de las Tecnologías de la Información y la Comunicación (FD-TIC)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733C94D8" w14:textId="7DE278B0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5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C25/INF/4</w:t>
              </w:r>
            </w:hyperlink>
          </w:p>
        </w:tc>
      </w:tr>
      <w:tr w:rsidR="006F07BA" w:rsidRPr="00D57213" w14:paraId="1A06B9C7" w14:textId="77777777" w:rsidTr="00E02264">
        <w:trPr>
          <w:cantSplit/>
          <w:jc w:val="center"/>
        </w:trPr>
        <w:tc>
          <w:tcPr>
            <w:tcW w:w="1080" w:type="dxa"/>
          </w:tcPr>
          <w:p w14:paraId="532B37AE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3C03F756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Contribución del Consejo de la UIT al Foro Político de Alto Nivel sobre el Desarrollo Sostenible (FPAN) de 2025</w:t>
            </w:r>
          </w:p>
        </w:tc>
        <w:tc>
          <w:tcPr>
            <w:tcW w:w="1620" w:type="dxa"/>
          </w:tcPr>
          <w:p w14:paraId="7F347202" w14:textId="6E1A722B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6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C25/INF/5</w:t>
              </w:r>
            </w:hyperlink>
          </w:p>
        </w:tc>
      </w:tr>
      <w:tr w:rsidR="006F07BA" w:rsidRPr="00D57213" w14:paraId="3755B13A" w14:textId="77777777" w:rsidTr="00E02264">
        <w:trPr>
          <w:cantSplit/>
          <w:jc w:val="center"/>
        </w:trPr>
        <w:tc>
          <w:tcPr>
            <w:tcW w:w="1080" w:type="dxa"/>
          </w:tcPr>
          <w:p w14:paraId="0F11D54C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3A307B75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Implementación de la estrategia de movilización de recursos de la UIT</w:t>
            </w:r>
          </w:p>
        </w:tc>
        <w:tc>
          <w:tcPr>
            <w:tcW w:w="1620" w:type="dxa"/>
          </w:tcPr>
          <w:p w14:paraId="70FD0FD7" w14:textId="5B8B9FE2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7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C25/INF/6</w:t>
              </w:r>
            </w:hyperlink>
          </w:p>
        </w:tc>
      </w:tr>
      <w:tr w:rsidR="006F07BA" w:rsidRPr="00D57213" w14:paraId="50D2C97E" w14:textId="77777777" w:rsidTr="00E02264">
        <w:trPr>
          <w:cantSplit/>
          <w:jc w:val="center"/>
        </w:trPr>
        <w:tc>
          <w:tcPr>
            <w:tcW w:w="1080" w:type="dxa"/>
          </w:tcPr>
          <w:p w14:paraId="6D7CDD4D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6A42CE01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Dificultades de la interpretación por IA</w:t>
            </w:r>
          </w:p>
        </w:tc>
        <w:tc>
          <w:tcPr>
            <w:tcW w:w="1620" w:type="dxa"/>
          </w:tcPr>
          <w:p w14:paraId="1FE5E018" w14:textId="579C8F39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8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C25/INF/7</w:t>
              </w:r>
            </w:hyperlink>
          </w:p>
        </w:tc>
      </w:tr>
      <w:tr w:rsidR="006F07BA" w:rsidRPr="00D57213" w14:paraId="4E83F2CB" w14:textId="77777777" w:rsidTr="00E02264">
        <w:trPr>
          <w:cantSplit/>
          <w:jc w:val="center"/>
        </w:trPr>
        <w:tc>
          <w:tcPr>
            <w:tcW w:w="1080" w:type="dxa"/>
          </w:tcPr>
          <w:p w14:paraId="4188B945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35386562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Informe sobre los ingresos en concepto de contribuciones voluntarias en 2024</w:t>
            </w:r>
          </w:p>
        </w:tc>
        <w:tc>
          <w:tcPr>
            <w:tcW w:w="1620" w:type="dxa"/>
          </w:tcPr>
          <w:p w14:paraId="4F9627DC" w14:textId="7A809916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09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C25/INF/9</w:t>
              </w:r>
            </w:hyperlink>
          </w:p>
        </w:tc>
      </w:tr>
      <w:tr w:rsidR="006F07BA" w:rsidRPr="00D57213" w14:paraId="25183AD3" w14:textId="77777777" w:rsidTr="00E02264">
        <w:trPr>
          <w:cantSplit/>
          <w:jc w:val="center"/>
        </w:trPr>
        <w:tc>
          <w:tcPr>
            <w:tcW w:w="1080" w:type="dxa"/>
          </w:tcPr>
          <w:p w14:paraId="370647B7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06F9F586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Colaboración con el sistema de las Naciones Unidas</w:t>
            </w:r>
          </w:p>
        </w:tc>
        <w:tc>
          <w:tcPr>
            <w:tcW w:w="1620" w:type="dxa"/>
          </w:tcPr>
          <w:p w14:paraId="3E4CD871" w14:textId="3A6ABF06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hyperlink r:id="rId110" w:history="1">
              <w:r w:rsidRPr="00F14B14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s-ES"/>
                </w:rPr>
                <w:t>C25/INF/8</w:t>
              </w:r>
            </w:hyperlink>
          </w:p>
        </w:tc>
      </w:tr>
      <w:tr w:rsidR="006F07BA" w:rsidRPr="00D57213" w14:paraId="00D8DFF4" w14:textId="77777777" w:rsidTr="00E02264">
        <w:trPr>
          <w:cantSplit/>
          <w:jc w:val="center"/>
        </w:trPr>
        <w:tc>
          <w:tcPr>
            <w:tcW w:w="1080" w:type="dxa"/>
          </w:tcPr>
          <w:p w14:paraId="2D9566FA" w14:textId="77777777" w:rsidR="006F07BA" w:rsidRPr="00F14B14" w:rsidRDefault="006F07BA" w:rsidP="00B548A4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6712" w:type="dxa"/>
          </w:tcPr>
          <w:p w14:paraId="579C52BF" w14:textId="77777777" w:rsidR="006F07BA" w:rsidRPr="00F14B14" w:rsidRDefault="006F07BA" w:rsidP="00D322BB">
            <w:pPr>
              <w:pStyle w:val="Tabletext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14B1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Declaración del Consejo del Personal</w:t>
            </w:r>
          </w:p>
        </w:tc>
        <w:tc>
          <w:tcPr>
            <w:tcW w:w="1620" w:type="dxa"/>
          </w:tcPr>
          <w:p w14:paraId="231F3FA2" w14:textId="77777777" w:rsidR="006F07BA" w:rsidRPr="00F14B14" w:rsidRDefault="006F07BA" w:rsidP="00D322BB">
            <w:pPr>
              <w:pStyle w:val="Tabletext"/>
              <w:jc w:val="center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</w:tr>
      <w:bookmarkEnd w:id="1"/>
    </w:tbl>
    <w:p w14:paraId="73C61E4C" w14:textId="77777777" w:rsidR="00F92BED" w:rsidRPr="00D57213" w:rsidRDefault="00F92BED" w:rsidP="0032202E">
      <w:pPr>
        <w:pStyle w:val="Reasons"/>
        <w:rPr>
          <w:lang w:val="es-ES"/>
        </w:rPr>
      </w:pPr>
    </w:p>
    <w:p w14:paraId="1285355C" w14:textId="77777777" w:rsidR="00F92BED" w:rsidRPr="00D57213" w:rsidRDefault="00F92BED" w:rsidP="00F92BED">
      <w:pPr>
        <w:jc w:val="center"/>
        <w:rPr>
          <w:lang w:val="es-ES"/>
        </w:rPr>
      </w:pPr>
      <w:r w:rsidRPr="00D57213">
        <w:rPr>
          <w:lang w:val="es-ES"/>
        </w:rPr>
        <w:t>______________</w:t>
      </w:r>
    </w:p>
    <w:sectPr w:rsidR="00F92BED" w:rsidRPr="00D57213" w:rsidSect="00C538FC">
      <w:footerReference w:type="default" r:id="rId111"/>
      <w:headerReference w:type="first" r:id="rId112"/>
      <w:footerReference w:type="first" r:id="rId1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FAFBA" w14:textId="77777777" w:rsidR="0015566D" w:rsidRDefault="0015566D">
      <w:r>
        <w:separator/>
      </w:r>
    </w:p>
  </w:endnote>
  <w:endnote w:type="continuationSeparator" w:id="0">
    <w:p w14:paraId="1A039376" w14:textId="77777777" w:rsidR="0015566D" w:rsidRDefault="0015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06043064" w14:textId="77777777" w:rsidTr="00E31DCE">
      <w:trPr>
        <w:jc w:val="center"/>
      </w:trPr>
      <w:tc>
        <w:tcPr>
          <w:tcW w:w="1803" w:type="dxa"/>
          <w:vAlign w:val="center"/>
        </w:tcPr>
        <w:p w14:paraId="6EB97665" w14:textId="14EE22E4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gDoc </w:t>
          </w:r>
          <w:r w:rsidR="006F07BA">
            <w:rPr>
              <w:noProof/>
            </w:rPr>
            <w:t>25014</w:t>
          </w:r>
          <w:r w:rsidR="00D57213">
            <w:rPr>
              <w:noProof/>
            </w:rPr>
            <w:t>3</w:t>
          </w:r>
          <w:r w:rsidR="006F07BA">
            <w:rPr>
              <w:noProof/>
            </w:rPr>
            <w:t>9</w:t>
          </w:r>
        </w:p>
      </w:tc>
      <w:tc>
        <w:tcPr>
          <w:tcW w:w="8261" w:type="dxa"/>
        </w:tcPr>
        <w:p w14:paraId="5BFFF91A" w14:textId="4D45A3FA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6F07BA">
            <w:rPr>
              <w:bCs/>
            </w:rPr>
            <w:t>1</w:t>
          </w:r>
          <w:r w:rsidR="00D57213">
            <w:rPr>
              <w:bCs/>
            </w:rPr>
            <w:t>(Rev.1)</w:t>
          </w:r>
          <w:r w:rsidR="008453D2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C12CEA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195A6BC2" w14:textId="77777777" w:rsidTr="00E31DCE">
      <w:trPr>
        <w:jc w:val="center"/>
      </w:trPr>
      <w:tc>
        <w:tcPr>
          <w:tcW w:w="1803" w:type="dxa"/>
          <w:vAlign w:val="center"/>
        </w:tcPr>
        <w:p w14:paraId="544F90D9" w14:textId="77777777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0B74C29B" w14:textId="46AEB0F2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186CEA">
            <w:rPr>
              <w:bCs/>
            </w:rPr>
            <w:t>1</w:t>
          </w:r>
          <w:r w:rsidR="008453D2">
            <w:rPr>
              <w:bCs/>
            </w:rPr>
            <w:t>(Rev.1)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CE4B4D6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0661D" w14:textId="77777777" w:rsidR="0015566D" w:rsidRDefault="0015566D">
      <w:r>
        <w:t>____________________</w:t>
      </w:r>
    </w:p>
  </w:footnote>
  <w:footnote w:type="continuationSeparator" w:id="0">
    <w:p w14:paraId="2D0728E9" w14:textId="77777777" w:rsidR="0015566D" w:rsidRDefault="0015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637E6173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15C5FE7C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7D17F5A" wp14:editId="4B0F8021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67C09E1B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26D6B59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34310" wp14:editId="742084D1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7D388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BA"/>
    <w:rsid w:val="000000D9"/>
    <w:rsid w:val="000007D1"/>
    <w:rsid w:val="0006007D"/>
    <w:rsid w:val="00093B23"/>
    <w:rsid w:val="00093EEB"/>
    <w:rsid w:val="000B0D00"/>
    <w:rsid w:val="000B7C15"/>
    <w:rsid w:val="000C2E38"/>
    <w:rsid w:val="000D1D0F"/>
    <w:rsid w:val="000E3F07"/>
    <w:rsid w:val="000F5290"/>
    <w:rsid w:val="0010165C"/>
    <w:rsid w:val="0012561D"/>
    <w:rsid w:val="001371B8"/>
    <w:rsid w:val="00146BFB"/>
    <w:rsid w:val="0015566D"/>
    <w:rsid w:val="001559F5"/>
    <w:rsid w:val="00157AC4"/>
    <w:rsid w:val="0016169C"/>
    <w:rsid w:val="00186CEA"/>
    <w:rsid w:val="00194B2B"/>
    <w:rsid w:val="001B6E2B"/>
    <w:rsid w:val="001D52E2"/>
    <w:rsid w:val="001F14A2"/>
    <w:rsid w:val="001F68F7"/>
    <w:rsid w:val="0027335A"/>
    <w:rsid w:val="002801AA"/>
    <w:rsid w:val="002919F9"/>
    <w:rsid w:val="002946E2"/>
    <w:rsid w:val="00295507"/>
    <w:rsid w:val="00297F08"/>
    <w:rsid w:val="002C3F32"/>
    <w:rsid w:val="002C4676"/>
    <w:rsid w:val="002C70B0"/>
    <w:rsid w:val="002F3CC4"/>
    <w:rsid w:val="003032E2"/>
    <w:rsid w:val="0031300A"/>
    <w:rsid w:val="003155C1"/>
    <w:rsid w:val="003273A4"/>
    <w:rsid w:val="003323DD"/>
    <w:rsid w:val="00346E40"/>
    <w:rsid w:val="0034796E"/>
    <w:rsid w:val="0036441A"/>
    <w:rsid w:val="00383621"/>
    <w:rsid w:val="003C26F2"/>
    <w:rsid w:val="003C3044"/>
    <w:rsid w:val="003D5E95"/>
    <w:rsid w:val="0043248C"/>
    <w:rsid w:val="0043739F"/>
    <w:rsid w:val="004535E8"/>
    <w:rsid w:val="00460B55"/>
    <w:rsid w:val="0046539E"/>
    <w:rsid w:val="00473962"/>
    <w:rsid w:val="004911C5"/>
    <w:rsid w:val="00495C58"/>
    <w:rsid w:val="004B55F7"/>
    <w:rsid w:val="004B5D49"/>
    <w:rsid w:val="004D3A3C"/>
    <w:rsid w:val="004D7688"/>
    <w:rsid w:val="00513630"/>
    <w:rsid w:val="005469AD"/>
    <w:rsid w:val="00560125"/>
    <w:rsid w:val="00585553"/>
    <w:rsid w:val="00590A2B"/>
    <w:rsid w:val="005B34D9"/>
    <w:rsid w:val="005C4E2E"/>
    <w:rsid w:val="005C614F"/>
    <w:rsid w:val="005D0CCF"/>
    <w:rsid w:val="005D5C07"/>
    <w:rsid w:val="005F075F"/>
    <w:rsid w:val="005F3BCB"/>
    <w:rsid w:val="005F410F"/>
    <w:rsid w:val="0060149A"/>
    <w:rsid w:val="00601924"/>
    <w:rsid w:val="00617760"/>
    <w:rsid w:val="00626943"/>
    <w:rsid w:val="00634462"/>
    <w:rsid w:val="006447EA"/>
    <w:rsid w:val="0064481D"/>
    <w:rsid w:val="0064731F"/>
    <w:rsid w:val="00664572"/>
    <w:rsid w:val="00666D09"/>
    <w:rsid w:val="006710F6"/>
    <w:rsid w:val="00677A97"/>
    <w:rsid w:val="00682A08"/>
    <w:rsid w:val="006C1B56"/>
    <w:rsid w:val="006D4761"/>
    <w:rsid w:val="006F07BA"/>
    <w:rsid w:val="0071643A"/>
    <w:rsid w:val="00720527"/>
    <w:rsid w:val="00726872"/>
    <w:rsid w:val="00752FCA"/>
    <w:rsid w:val="00760F1C"/>
    <w:rsid w:val="007657F0"/>
    <w:rsid w:val="0077110E"/>
    <w:rsid w:val="0077252D"/>
    <w:rsid w:val="00785A8E"/>
    <w:rsid w:val="007955DA"/>
    <w:rsid w:val="007A16C2"/>
    <w:rsid w:val="007A4DB3"/>
    <w:rsid w:val="007E5DD3"/>
    <w:rsid w:val="007F350B"/>
    <w:rsid w:val="00820BE4"/>
    <w:rsid w:val="008218A6"/>
    <w:rsid w:val="008239DF"/>
    <w:rsid w:val="008451E8"/>
    <w:rsid w:val="008453D2"/>
    <w:rsid w:val="00885A6A"/>
    <w:rsid w:val="0089014F"/>
    <w:rsid w:val="008A729A"/>
    <w:rsid w:val="008B3770"/>
    <w:rsid w:val="008C3CFE"/>
    <w:rsid w:val="008F6ABC"/>
    <w:rsid w:val="00913B9C"/>
    <w:rsid w:val="00927F93"/>
    <w:rsid w:val="00956E77"/>
    <w:rsid w:val="0096393C"/>
    <w:rsid w:val="00986325"/>
    <w:rsid w:val="009A0FB7"/>
    <w:rsid w:val="009A31A6"/>
    <w:rsid w:val="009A338E"/>
    <w:rsid w:val="009E0AE9"/>
    <w:rsid w:val="009F1274"/>
    <w:rsid w:val="009F4811"/>
    <w:rsid w:val="009F6B03"/>
    <w:rsid w:val="00A3010C"/>
    <w:rsid w:val="00A74530"/>
    <w:rsid w:val="00A94438"/>
    <w:rsid w:val="00AA390C"/>
    <w:rsid w:val="00B0200A"/>
    <w:rsid w:val="00B060DF"/>
    <w:rsid w:val="00B24B58"/>
    <w:rsid w:val="00B25731"/>
    <w:rsid w:val="00B269C4"/>
    <w:rsid w:val="00B42F66"/>
    <w:rsid w:val="00B50CF1"/>
    <w:rsid w:val="00B548A4"/>
    <w:rsid w:val="00B574DB"/>
    <w:rsid w:val="00B826C2"/>
    <w:rsid w:val="00B8298E"/>
    <w:rsid w:val="00B9132F"/>
    <w:rsid w:val="00B91A57"/>
    <w:rsid w:val="00BB6FD8"/>
    <w:rsid w:val="00BC40DD"/>
    <w:rsid w:val="00BD0723"/>
    <w:rsid w:val="00BD2518"/>
    <w:rsid w:val="00BF1D1C"/>
    <w:rsid w:val="00BF2488"/>
    <w:rsid w:val="00BF6DD7"/>
    <w:rsid w:val="00C20C59"/>
    <w:rsid w:val="00C2436B"/>
    <w:rsid w:val="00C25446"/>
    <w:rsid w:val="00C2727F"/>
    <w:rsid w:val="00C538FC"/>
    <w:rsid w:val="00C55B1F"/>
    <w:rsid w:val="00C75CF3"/>
    <w:rsid w:val="00CA5F7A"/>
    <w:rsid w:val="00CE6B0B"/>
    <w:rsid w:val="00CF1A67"/>
    <w:rsid w:val="00CF2D80"/>
    <w:rsid w:val="00D2750E"/>
    <w:rsid w:val="00D322BB"/>
    <w:rsid w:val="00D375E0"/>
    <w:rsid w:val="00D43086"/>
    <w:rsid w:val="00D50A36"/>
    <w:rsid w:val="00D57213"/>
    <w:rsid w:val="00D62084"/>
    <w:rsid w:val="00D62446"/>
    <w:rsid w:val="00D664A5"/>
    <w:rsid w:val="00D77A53"/>
    <w:rsid w:val="00D843AC"/>
    <w:rsid w:val="00DA4EA2"/>
    <w:rsid w:val="00DC0C5D"/>
    <w:rsid w:val="00DC3D3E"/>
    <w:rsid w:val="00DD2E87"/>
    <w:rsid w:val="00DD4C04"/>
    <w:rsid w:val="00DE2C90"/>
    <w:rsid w:val="00DE3B24"/>
    <w:rsid w:val="00DF67A0"/>
    <w:rsid w:val="00DF7E43"/>
    <w:rsid w:val="00E02264"/>
    <w:rsid w:val="00E06947"/>
    <w:rsid w:val="00E11319"/>
    <w:rsid w:val="00E21444"/>
    <w:rsid w:val="00E34072"/>
    <w:rsid w:val="00E3592D"/>
    <w:rsid w:val="00E50D76"/>
    <w:rsid w:val="00E702FE"/>
    <w:rsid w:val="00E8018B"/>
    <w:rsid w:val="00E82293"/>
    <w:rsid w:val="00E87B25"/>
    <w:rsid w:val="00E92DE8"/>
    <w:rsid w:val="00E955BA"/>
    <w:rsid w:val="00EB1212"/>
    <w:rsid w:val="00ED65AB"/>
    <w:rsid w:val="00EE067E"/>
    <w:rsid w:val="00F04893"/>
    <w:rsid w:val="00F12850"/>
    <w:rsid w:val="00F14B14"/>
    <w:rsid w:val="00F24B71"/>
    <w:rsid w:val="00F33BF4"/>
    <w:rsid w:val="00F377F8"/>
    <w:rsid w:val="00F400F2"/>
    <w:rsid w:val="00F50B7B"/>
    <w:rsid w:val="00F65A66"/>
    <w:rsid w:val="00F7105E"/>
    <w:rsid w:val="00F75F57"/>
    <w:rsid w:val="00F82FEE"/>
    <w:rsid w:val="00F92BED"/>
    <w:rsid w:val="00FD01C4"/>
    <w:rsid w:val="00FD57D3"/>
    <w:rsid w:val="00FD5A57"/>
    <w:rsid w:val="00FE57F6"/>
    <w:rsid w:val="00FF11BD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6C6AF05"/>
  <w15:docId w15:val="{0D74F069-0A1A-4383-9ABC-8EDEC19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rsid w:val="008239DF"/>
    <w:rPr>
      <w:color w:val="0070C0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5-CL-C-0006/es" TargetMode="External"/><Relationship Id="rId21" Type="http://schemas.openxmlformats.org/officeDocument/2006/relationships/hyperlink" Target="https://www.itu.int/md/S25-CL-C-0053/es" TargetMode="External"/><Relationship Id="rId42" Type="http://schemas.openxmlformats.org/officeDocument/2006/relationships/hyperlink" Target="https://www.itu.int/md/S25-CL-C-0005/es" TargetMode="External"/><Relationship Id="rId47" Type="http://schemas.openxmlformats.org/officeDocument/2006/relationships/hyperlink" Target="https://www.itu.int/md/S25-CL-C-0058/es" TargetMode="External"/><Relationship Id="rId63" Type="http://schemas.openxmlformats.org/officeDocument/2006/relationships/hyperlink" Target="https://www.itu.int/md/S25-CL-C-0043/es" TargetMode="External"/><Relationship Id="rId68" Type="http://schemas.openxmlformats.org/officeDocument/2006/relationships/hyperlink" Target="https://www.itu.int/md/S25-CL-C-0098/en" TargetMode="External"/><Relationship Id="rId84" Type="http://schemas.openxmlformats.org/officeDocument/2006/relationships/hyperlink" Target="https://www.itu.int/md/S25-CL-C-0041/es" TargetMode="External"/><Relationship Id="rId89" Type="http://schemas.openxmlformats.org/officeDocument/2006/relationships/hyperlink" Target="https://www.itu.int/md/S25-CL-C-0087/en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www.itu.int/md/S25-CL-C-0092/es" TargetMode="External"/><Relationship Id="rId107" Type="http://schemas.openxmlformats.org/officeDocument/2006/relationships/hyperlink" Target="https://www.itu.int/md/S25-CL-INF-0006/es" TargetMode="External"/><Relationship Id="rId11" Type="http://schemas.openxmlformats.org/officeDocument/2006/relationships/hyperlink" Target="https://www.itu.int/md/S25-CL-C-0015/es" TargetMode="External"/><Relationship Id="rId32" Type="http://schemas.openxmlformats.org/officeDocument/2006/relationships/hyperlink" Target="https://www.itu.int/md/S25-CL-C-0096/en" TargetMode="External"/><Relationship Id="rId37" Type="http://schemas.openxmlformats.org/officeDocument/2006/relationships/hyperlink" Target="https://www.itu.int/md/S25-CL-C-0071/es" TargetMode="External"/><Relationship Id="rId53" Type="http://schemas.openxmlformats.org/officeDocument/2006/relationships/hyperlink" Target="https://www.itu.int/md/S25-CL-C-0003/es" TargetMode="External"/><Relationship Id="rId58" Type="http://schemas.openxmlformats.org/officeDocument/2006/relationships/hyperlink" Target="https://www.itu.int/md/S25-CL-C-0088/en" TargetMode="External"/><Relationship Id="rId74" Type="http://schemas.openxmlformats.org/officeDocument/2006/relationships/hyperlink" Target="https://www.itu.int/md/S25-CL-C-0047/es" TargetMode="External"/><Relationship Id="rId79" Type="http://schemas.openxmlformats.org/officeDocument/2006/relationships/hyperlink" Target="https://www.itu.int/md/S25-CL-C-0046/es" TargetMode="External"/><Relationship Id="rId102" Type="http://schemas.openxmlformats.org/officeDocument/2006/relationships/hyperlink" Target="https://www.itu.int/md/S25-CL-INF-0001/es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itu.int/md/S25-CL-C-0014/es" TargetMode="External"/><Relationship Id="rId95" Type="http://schemas.openxmlformats.org/officeDocument/2006/relationships/hyperlink" Target="https://www.itu.int/md/S25-CL-C-0085/en" TargetMode="External"/><Relationship Id="rId22" Type="http://schemas.openxmlformats.org/officeDocument/2006/relationships/hyperlink" Target="https://www.itu.int/md/S25-CL-C-0052/es" TargetMode="External"/><Relationship Id="rId27" Type="http://schemas.openxmlformats.org/officeDocument/2006/relationships/hyperlink" Target="https://www.itu.int/md/S25-CL-C-0032/es" TargetMode="External"/><Relationship Id="rId43" Type="http://schemas.openxmlformats.org/officeDocument/2006/relationships/hyperlink" Target="https://www.itu.int/md/S25-CL-C-0004/es" TargetMode="External"/><Relationship Id="rId48" Type="http://schemas.openxmlformats.org/officeDocument/2006/relationships/hyperlink" Target="https://www.itu.int/md/S25-CL-C-0019/es" TargetMode="External"/><Relationship Id="rId64" Type="http://schemas.openxmlformats.org/officeDocument/2006/relationships/hyperlink" Target="https://www.itu.int/md/S25-CL-C-0013/es" TargetMode="External"/><Relationship Id="rId69" Type="http://schemas.openxmlformats.org/officeDocument/2006/relationships/hyperlink" Target="https://www.itu.int/md/S25-CL-C-0064/es" TargetMode="External"/><Relationship Id="rId113" Type="http://schemas.openxmlformats.org/officeDocument/2006/relationships/footer" Target="footer2.xml"/><Relationship Id="rId80" Type="http://schemas.openxmlformats.org/officeDocument/2006/relationships/hyperlink" Target="https://www.itu.int/md/S25-CL-C-0054/es" TargetMode="External"/><Relationship Id="rId85" Type="http://schemas.openxmlformats.org/officeDocument/2006/relationships/hyperlink" Target="https://www.itu.int/md/S25-CL-C-0042/es" TargetMode="External"/><Relationship Id="rId12" Type="http://schemas.openxmlformats.org/officeDocument/2006/relationships/hyperlink" Target="https://www.itu.int/md/S25-CL-C-0012/es" TargetMode="External"/><Relationship Id="rId17" Type="http://schemas.openxmlformats.org/officeDocument/2006/relationships/hyperlink" Target="https://www.itu.int/md/S25-CL-C-0031/es" TargetMode="External"/><Relationship Id="rId33" Type="http://schemas.openxmlformats.org/officeDocument/2006/relationships/hyperlink" Target="https://www.itu.int/md/S25-CL-C-0017/es" TargetMode="External"/><Relationship Id="rId38" Type="http://schemas.openxmlformats.org/officeDocument/2006/relationships/hyperlink" Target="https://www.itu.int/md/S25-CL-C-0072/es" TargetMode="External"/><Relationship Id="rId59" Type="http://schemas.openxmlformats.org/officeDocument/2006/relationships/hyperlink" Target="https://www.itu.int/md/S25-CL-C-0093/en" TargetMode="External"/><Relationship Id="rId103" Type="http://schemas.openxmlformats.org/officeDocument/2006/relationships/hyperlink" Target="https://www.itu.int/md/S25-CL-INF-0002/es" TargetMode="External"/><Relationship Id="rId108" Type="http://schemas.openxmlformats.org/officeDocument/2006/relationships/hyperlink" Target="https://www.itu.int/md/S25-CL-INF-0007/es" TargetMode="External"/><Relationship Id="rId54" Type="http://schemas.openxmlformats.org/officeDocument/2006/relationships/hyperlink" Target="https://www.itu.int/md/S25-CL-C-0067/es" TargetMode="External"/><Relationship Id="rId70" Type="http://schemas.openxmlformats.org/officeDocument/2006/relationships/hyperlink" Target="https://www.itu.int/md/S25-CL-C-0074/es" TargetMode="External"/><Relationship Id="rId75" Type="http://schemas.openxmlformats.org/officeDocument/2006/relationships/hyperlink" Target="https://www.itu.int/md/S25-CL-C-0075/en" TargetMode="External"/><Relationship Id="rId91" Type="http://schemas.openxmlformats.org/officeDocument/2006/relationships/hyperlink" Target="https://www.itu.int/md/S25-CL-C-0049/es" TargetMode="External"/><Relationship Id="rId96" Type="http://schemas.openxmlformats.org/officeDocument/2006/relationships/hyperlink" Target="https://www.itu.int/md/S25-CL-C-0023/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tu.int/md/S25-CL-C-0035/es" TargetMode="External"/><Relationship Id="rId15" Type="http://schemas.openxmlformats.org/officeDocument/2006/relationships/hyperlink" Target="https://www.itu.int/md/S25-CL-C-0026/es" TargetMode="External"/><Relationship Id="rId23" Type="http://schemas.openxmlformats.org/officeDocument/2006/relationships/hyperlink" Target="https://www.itu.int/md/S25-CL-C-0033/es" TargetMode="External"/><Relationship Id="rId28" Type="http://schemas.openxmlformats.org/officeDocument/2006/relationships/hyperlink" Target="https://www.itu.int/md/S25-CL-C-0070/es" TargetMode="External"/><Relationship Id="rId36" Type="http://schemas.openxmlformats.org/officeDocument/2006/relationships/hyperlink" Target="https://www.itu.int/md/S25-CL-C-0068/es" TargetMode="External"/><Relationship Id="rId49" Type="http://schemas.openxmlformats.org/officeDocument/2006/relationships/hyperlink" Target="https://www.itu.int/md/S25-CL-C-0021/es" TargetMode="External"/><Relationship Id="rId57" Type="http://schemas.openxmlformats.org/officeDocument/2006/relationships/hyperlink" Target="https://www.itu.int/md/S25-CL-C-0069/es" TargetMode="External"/><Relationship Id="rId106" Type="http://schemas.openxmlformats.org/officeDocument/2006/relationships/hyperlink" Target="https://www.itu.int/md/S25-CL-INF-0005/es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itu.int/md/S25-CL-C-0025/es" TargetMode="External"/><Relationship Id="rId31" Type="http://schemas.openxmlformats.org/officeDocument/2006/relationships/hyperlink" Target="https://www.itu.int/md/S25-CL-C-0056/es" TargetMode="External"/><Relationship Id="rId44" Type="http://schemas.openxmlformats.org/officeDocument/2006/relationships/hyperlink" Target="https://www.itu.int/md/S25-CL-C-0029/es" TargetMode="External"/><Relationship Id="rId52" Type="http://schemas.openxmlformats.org/officeDocument/2006/relationships/hyperlink" Target="https://www.itu.int/md/S25-CL-C-0037/es" TargetMode="External"/><Relationship Id="rId60" Type="http://schemas.openxmlformats.org/officeDocument/2006/relationships/hyperlink" Target="https://www.itu.int/md/S25-CL-C-0094/en" TargetMode="External"/><Relationship Id="rId65" Type="http://schemas.openxmlformats.org/officeDocument/2006/relationships/hyperlink" Target="https://www.itu.int/md/S25-CL-C-0010/es" TargetMode="External"/><Relationship Id="rId73" Type="http://schemas.openxmlformats.org/officeDocument/2006/relationships/hyperlink" Target="https://www.itu.int/md/S25-CL-C-0011/es" TargetMode="External"/><Relationship Id="rId78" Type="http://schemas.openxmlformats.org/officeDocument/2006/relationships/hyperlink" Target="https://www.itu.int/md/S25-CL-C-0034/es" TargetMode="External"/><Relationship Id="rId81" Type="http://schemas.openxmlformats.org/officeDocument/2006/relationships/hyperlink" Target="https://www.itu.int/md/S25-CL-C-0065/es" TargetMode="External"/><Relationship Id="rId86" Type="http://schemas.openxmlformats.org/officeDocument/2006/relationships/hyperlink" Target="https://www.itu.int/md/S25-CL-C-0044/es" TargetMode="External"/><Relationship Id="rId94" Type="http://schemas.openxmlformats.org/officeDocument/2006/relationships/hyperlink" Target="https://www.itu.int/md/S25-CL-C-0066/es" TargetMode="External"/><Relationship Id="rId99" Type="http://schemas.openxmlformats.org/officeDocument/2006/relationships/hyperlink" Target="https://www.itu.int/md/S25-CL-C-0007/es" TargetMode="External"/><Relationship Id="rId101" Type="http://schemas.openxmlformats.org/officeDocument/2006/relationships/hyperlink" Target="https://www.itu.int/md/S25-CL-C-0060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5-CL-C-0028/es" TargetMode="External"/><Relationship Id="rId13" Type="http://schemas.openxmlformats.org/officeDocument/2006/relationships/hyperlink" Target="https://www.itu.int/md/S25-CL-C-0078/en" TargetMode="External"/><Relationship Id="rId18" Type="http://schemas.openxmlformats.org/officeDocument/2006/relationships/hyperlink" Target="https://www.itu.int/md/S25-CL-C-0008/es" TargetMode="External"/><Relationship Id="rId39" Type="http://schemas.openxmlformats.org/officeDocument/2006/relationships/hyperlink" Target="https://www.itu.int/md/S25-CL-C-0045/es" TargetMode="External"/><Relationship Id="rId109" Type="http://schemas.openxmlformats.org/officeDocument/2006/relationships/hyperlink" Target="https://www.itu.int/md/S25-CL-INF-0009/es" TargetMode="External"/><Relationship Id="rId34" Type="http://schemas.openxmlformats.org/officeDocument/2006/relationships/hyperlink" Target="https://www.itu.int/md/S25-CL-C-0076/en" TargetMode="External"/><Relationship Id="rId50" Type="http://schemas.openxmlformats.org/officeDocument/2006/relationships/hyperlink" Target="https://www.itu.int/md/S25-CL-C-0077/en" TargetMode="External"/><Relationship Id="rId55" Type="http://schemas.openxmlformats.org/officeDocument/2006/relationships/hyperlink" Target="https://www.itu.int/md/S25-CL-C-0090/en" TargetMode="External"/><Relationship Id="rId76" Type="http://schemas.openxmlformats.org/officeDocument/2006/relationships/hyperlink" Target="https://www.itu.int/md/S25-CL-C-0095/en" TargetMode="External"/><Relationship Id="rId97" Type="http://schemas.openxmlformats.org/officeDocument/2006/relationships/hyperlink" Target="https://www.itu.int/md/S25-CL-C-0007/es" TargetMode="External"/><Relationship Id="rId104" Type="http://schemas.openxmlformats.org/officeDocument/2006/relationships/hyperlink" Target="https://www.itu.int/md/S25-CL-INF-0003/es" TargetMode="External"/><Relationship Id="rId7" Type="http://schemas.openxmlformats.org/officeDocument/2006/relationships/hyperlink" Target="https://www.itu.int/md/S25-CL-C-0055/es" TargetMode="External"/><Relationship Id="rId71" Type="http://schemas.openxmlformats.org/officeDocument/2006/relationships/hyperlink" Target="https://www.itu.int/md/S25-CL-C-0009/es" TargetMode="External"/><Relationship Id="rId92" Type="http://schemas.openxmlformats.org/officeDocument/2006/relationships/hyperlink" Target="https://www.itu.int/md/S25-CL-C-0022/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tu.int/md/S25-CL-C-0097/en" TargetMode="External"/><Relationship Id="rId24" Type="http://schemas.openxmlformats.org/officeDocument/2006/relationships/hyperlink" Target="https://www.itu.int/md/S25-CL-C-0018/es" TargetMode="External"/><Relationship Id="rId40" Type="http://schemas.openxmlformats.org/officeDocument/2006/relationships/hyperlink" Target="https://www.itu.int/md/S25-CL-C-0024/es" TargetMode="External"/><Relationship Id="rId45" Type="http://schemas.openxmlformats.org/officeDocument/2006/relationships/hyperlink" Target="https://www.itu.int/md/S25-CL-C-0079/en" TargetMode="External"/><Relationship Id="rId66" Type="http://schemas.openxmlformats.org/officeDocument/2006/relationships/hyperlink" Target="https://www.itu.int/md/S25-CL-C-0016/es" TargetMode="External"/><Relationship Id="rId87" Type="http://schemas.openxmlformats.org/officeDocument/2006/relationships/hyperlink" Target="https://www.itu.int/md/S25-CL-C-0039/es" TargetMode="External"/><Relationship Id="rId110" Type="http://schemas.openxmlformats.org/officeDocument/2006/relationships/hyperlink" Target="https://www.itu.int/md/S25-CL-INF-0008/es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ww.itu.int/md/S25-CL-C-0062/es" TargetMode="External"/><Relationship Id="rId82" Type="http://schemas.openxmlformats.org/officeDocument/2006/relationships/hyperlink" Target="https://www.itu.int/md/S25-CL-C-0020/es" TargetMode="External"/><Relationship Id="rId19" Type="http://schemas.openxmlformats.org/officeDocument/2006/relationships/hyperlink" Target="https://www.itu.int/md/S25-CL-C-0061/es" TargetMode="External"/><Relationship Id="rId14" Type="http://schemas.openxmlformats.org/officeDocument/2006/relationships/hyperlink" Target="https://www.itu.int/md/S25-CL-C-0051/es" TargetMode="External"/><Relationship Id="rId30" Type="http://schemas.openxmlformats.org/officeDocument/2006/relationships/hyperlink" Target="https://www.itu.int/md/S25-CL-C-0036/es" TargetMode="External"/><Relationship Id="rId35" Type="http://schemas.openxmlformats.org/officeDocument/2006/relationships/hyperlink" Target="https://www.itu.int/md/S25-CL-C-0089/en" TargetMode="External"/><Relationship Id="rId56" Type="http://schemas.openxmlformats.org/officeDocument/2006/relationships/hyperlink" Target="https://www.itu.int/md/S25-CL-C-0050/es" TargetMode="External"/><Relationship Id="rId77" Type="http://schemas.openxmlformats.org/officeDocument/2006/relationships/hyperlink" Target="https://www.itu.int/md/S25-CL-C-0038/es" TargetMode="External"/><Relationship Id="rId100" Type="http://schemas.openxmlformats.org/officeDocument/2006/relationships/hyperlink" Target="https://www.itu.int/md/S25-CL-C-0063/es" TargetMode="External"/><Relationship Id="rId105" Type="http://schemas.openxmlformats.org/officeDocument/2006/relationships/hyperlink" Target="https://www.itu.int/md/S25-CL-INF-0004/es" TargetMode="External"/><Relationship Id="rId8" Type="http://schemas.openxmlformats.org/officeDocument/2006/relationships/hyperlink" Target="https://www.itu.int/md/S25-CL-C-0027/es" TargetMode="External"/><Relationship Id="rId51" Type="http://schemas.openxmlformats.org/officeDocument/2006/relationships/hyperlink" Target="https://www.itu.int/md/S25-CL-C-0002/es" TargetMode="External"/><Relationship Id="rId72" Type="http://schemas.openxmlformats.org/officeDocument/2006/relationships/hyperlink" Target="https://www.itu.int/md/S25-CL-C-0059/es" TargetMode="External"/><Relationship Id="rId93" Type="http://schemas.openxmlformats.org/officeDocument/2006/relationships/hyperlink" Target="https://www.itu.int/md/S25-CL-C-0057/es" TargetMode="External"/><Relationship Id="rId98" Type="http://schemas.openxmlformats.org/officeDocument/2006/relationships/hyperlink" Target="https://www.itu.int/md/S25-CL-C-0083/e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itu.int/md/S25-CL-C-0081/en" TargetMode="External"/><Relationship Id="rId46" Type="http://schemas.openxmlformats.org/officeDocument/2006/relationships/hyperlink" Target="https://www.itu.int/md/S25-CL-C-0091/en" TargetMode="External"/><Relationship Id="rId67" Type="http://schemas.openxmlformats.org/officeDocument/2006/relationships/hyperlink" Target="https://www.itu.int/md/S25-CL-C-0082/en" TargetMode="External"/><Relationship Id="rId20" Type="http://schemas.openxmlformats.org/officeDocument/2006/relationships/hyperlink" Target="https://www.itu.int/md/S25-CL-C-0080/en" TargetMode="External"/><Relationship Id="rId41" Type="http://schemas.openxmlformats.org/officeDocument/2006/relationships/hyperlink" Target="https://www.itu.int/md/S25-CL-C-0030/es" TargetMode="External"/><Relationship Id="rId62" Type="http://schemas.openxmlformats.org/officeDocument/2006/relationships/hyperlink" Target="https://www.itu.int/md/S25-CL-C-0086/en" TargetMode="External"/><Relationship Id="rId83" Type="http://schemas.openxmlformats.org/officeDocument/2006/relationships/hyperlink" Target="https://www.itu.int/md/S25-CL-C-0040/es" TargetMode="External"/><Relationship Id="rId88" Type="http://schemas.openxmlformats.org/officeDocument/2006/relationships/hyperlink" Target="https://www.itu.int/md/S25-CL-C-0099/en" TargetMode="External"/><Relationship Id="rId11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1</TotalTime>
  <Pages>6</Pages>
  <Words>1973</Words>
  <Characters>10790</Characters>
  <Application>Microsoft Office Word</Application>
  <DocSecurity>0</DocSecurity>
  <Lines>455</Lines>
  <Paragraphs>310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Draft agenda of the 2025 session of the Council</vt:lpstr>
    </vt:vector>
  </TitlesOfParts>
  <Manager>Secretaría General - Pool</Manager>
  <Company>International Telecommunication Union</Company>
  <LinksUpToDate>false</LinksUpToDate>
  <CharactersWithSpaces>12496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de la reunión del Consejo de 2025</dc:title>
  <dc:subject>Consejo 2025 de la UIT</dc:subject>
  <cp:keywords>C2025, C25, Council-25</cp:keywords>
  <dc:description>Revision 1</dc:description>
  <cp:lastPrinted>2006-03-24T09:51:00Z</cp:lastPrinted>
  <dcterms:created xsi:type="dcterms:W3CDTF">2025-06-12T13:59:00Z</dcterms:created>
  <dcterms:modified xsi:type="dcterms:W3CDTF">2025-06-12T14:03:00Z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