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322" w:type="dxa"/>
        <w:tblLayout w:type="fixed"/>
        <w:tblLook w:val="0000" w:firstRow="0" w:lastRow="0" w:firstColumn="0" w:lastColumn="0" w:noHBand="0" w:noVBand="0"/>
      </w:tblPr>
      <w:tblGrid>
        <w:gridCol w:w="108"/>
        <w:gridCol w:w="3969"/>
        <w:gridCol w:w="5245"/>
      </w:tblGrid>
      <w:tr w:rsidR="00AD3606" w:rsidRPr="00C40739" w14:paraId="3E1C2769" w14:textId="77777777" w:rsidTr="00CE72B1">
        <w:trPr>
          <w:gridBefore w:val="1"/>
          <w:wBefore w:w="108" w:type="dxa"/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147B863" w14:textId="2FC6E765" w:rsidR="00AD3606" w:rsidRPr="00C0458D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6779937E" w14:textId="7364EB99" w:rsidR="00F84762" w:rsidRPr="00C40739" w:rsidRDefault="00C40739" w:rsidP="00F84762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40739">
              <w:rPr>
                <w:b/>
              </w:rPr>
              <w:t>Revision 1 to</w:t>
            </w:r>
            <w:r w:rsidRPr="00C40739">
              <w:rPr>
                <w:b/>
              </w:rPr>
              <w:br/>
            </w:r>
            <w:r w:rsidR="00AD3606" w:rsidRPr="00C40739">
              <w:rPr>
                <w:b/>
              </w:rPr>
              <w:t>Document C2</w:t>
            </w:r>
            <w:r w:rsidR="00BF1FDE" w:rsidRPr="00C40739">
              <w:rPr>
                <w:b/>
              </w:rPr>
              <w:t>5</w:t>
            </w:r>
            <w:r w:rsidR="00AD3606" w:rsidRPr="00C40739">
              <w:rPr>
                <w:b/>
              </w:rPr>
              <w:t>/</w:t>
            </w:r>
            <w:r w:rsidR="00CE72B1" w:rsidRPr="00C40739">
              <w:rPr>
                <w:b/>
              </w:rPr>
              <w:t>ADM</w:t>
            </w:r>
            <w:r w:rsidR="00366CDF" w:rsidRPr="00C40739">
              <w:rPr>
                <w:b/>
              </w:rPr>
              <w:t>/</w:t>
            </w:r>
            <w:r w:rsidR="00CE72B1" w:rsidRPr="00C40739">
              <w:rPr>
                <w:b/>
              </w:rPr>
              <w:t>2</w:t>
            </w:r>
            <w:r w:rsidR="00F84762" w:rsidRPr="00C40739">
              <w:rPr>
                <w:b/>
              </w:rPr>
              <w:t>-E</w:t>
            </w:r>
          </w:p>
        </w:tc>
      </w:tr>
      <w:tr w:rsidR="00AD3606" w:rsidRPr="00C0458D" w14:paraId="3E3F9DA5" w14:textId="77777777" w:rsidTr="00CE72B1">
        <w:trPr>
          <w:gridBefore w:val="1"/>
          <w:wBefore w:w="108" w:type="dxa"/>
          <w:cantSplit/>
        </w:trPr>
        <w:tc>
          <w:tcPr>
            <w:tcW w:w="3969" w:type="dxa"/>
            <w:vMerge/>
          </w:tcPr>
          <w:p w14:paraId="5920AA6E" w14:textId="77777777" w:rsidR="00AD3606" w:rsidRPr="00C40739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5371C25" w14:textId="3E01C2AE" w:rsidR="00AD3606" w:rsidRPr="00C0458D" w:rsidRDefault="003A247F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C40739">
              <w:rPr>
                <w:b/>
              </w:rPr>
              <w:t>7</w:t>
            </w:r>
            <w:r>
              <w:rPr>
                <w:b/>
              </w:rPr>
              <w:t xml:space="preserve"> June 2025</w:t>
            </w:r>
          </w:p>
        </w:tc>
      </w:tr>
      <w:tr w:rsidR="00AD3606" w:rsidRPr="00C0458D" w14:paraId="75730376" w14:textId="77777777" w:rsidTr="00CE72B1">
        <w:trPr>
          <w:gridBefore w:val="1"/>
          <w:wBefore w:w="108" w:type="dxa"/>
          <w:cantSplit/>
          <w:trHeight w:val="23"/>
        </w:trPr>
        <w:tc>
          <w:tcPr>
            <w:tcW w:w="3969" w:type="dxa"/>
            <w:vMerge/>
          </w:tcPr>
          <w:p w14:paraId="298F937E" w14:textId="77777777" w:rsidR="00AD3606" w:rsidRPr="00C0458D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041A065E" w14:textId="0E404993" w:rsidR="00AD3606" w:rsidRPr="00C0458D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0458D">
              <w:rPr>
                <w:b/>
              </w:rPr>
              <w:t>English</w:t>
            </w:r>
            <w:r w:rsidR="00CE72B1">
              <w:rPr>
                <w:b/>
              </w:rPr>
              <w:t xml:space="preserve"> only</w:t>
            </w:r>
          </w:p>
        </w:tc>
      </w:tr>
      <w:tr w:rsidR="00472BAD" w:rsidRPr="00C0458D" w14:paraId="14DA91C4" w14:textId="77777777" w:rsidTr="00CE72B1">
        <w:trPr>
          <w:gridBefore w:val="1"/>
          <w:wBefore w:w="108" w:type="dxa"/>
          <w:cantSplit/>
          <w:trHeight w:val="23"/>
        </w:trPr>
        <w:tc>
          <w:tcPr>
            <w:tcW w:w="3969" w:type="dxa"/>
          </w:tcPr>
          <w:p w14:paraId="5858B25D" w14:textId="77777777" w:rsidR="00472BAD" w:rsidRPr="00C0458D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DBF7439" w14:textId="77777777" w:rsidR="00472BAD" w:rsidRPr="00C0458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CE72B1" w:rsidRPr="00813E5E" w14:paraId="7531A3CD" w14:textId="77777777" w:rsidTr="00CE72B1">
        <w:trPr>
          <w:cantSplit/>
        </w:trPr>
        <w:tc>
          <w:tcPr>
            <w:tcW w:w="9322" w:type="dxa"/>
            <w:gridSpan w:val="3"/>
            <w:tcMar>
              <w:left w:w="0" w:type="dxa"/>
            </w:tcMar>
          </w:tcPr>
          <w:p w14:paraId="3C35C0C9" w14:textId="77777777" w:rsidR="00CE72B1" w:rsidRPr="00813E5E" w:rsidRDefault="00CE72B1" w:rsidP="00977210">
            <w:pPr>
              <w:pStyle w:val="Subtitle"/>
              <w:framePr w:hSpace="0" w:wrap="auto" w:xAlign="left" w:yAlign="inline"/>
              <w:spacing w:before="0"/>
              <w:contextualSpacing/>
              <w:jc w:val="center"/>
            </w:pPr>
            <w:bookmarkStart w:id="8" w:name="_Hlk133421428"/>
            <w:bookmarkEnd w:id="2"/>
            <w:bookmarkEnd w:id="7"/>
            <w:r>
              <w:t>DRAFT AGENDA</w:t>
            </w:r>
            <w:r>
              <w:br/>
              <w:t>OF THE</w:t>
            </w:r>
            <w:r>
              <w:br/>
              <w:t>INAUGURAL PLENARY MEETING</w:t>
            </w:r>
          </w:p>
        </w:tc>
      </w:tr>
      <w:tr w:rsidR="00CE72B1" w:rsidRPr="00DD025C" w14:paraId="3C32E268" w14:textId="77777777" w:rsidTr="00CE72B1">
        <w:trPr>
          <w:cantSplit/>
        </w:trPr>
        <w:tc>
          <w:tcPr>
            <w:tcW w:w="9322" w:type="dxa"/>
            <w:gridSpan w:val="3"/>
            <w:tcMar>
              <w:left w:w="0" w:type="dxa"/>
            </w:tcMar>
          </w:tcPr>
          <w:p w14:paraId="0C65E5F0" w14:textId="6D0B5B19" w:rsidR="00CE72B1" w:rsidRPr="00DD025C" w:rsidRDefault="00CE72B1" w:rsidP="00977210">
            <w:pPr>
              <w:pStyle w:val="Subtitle"/>
              <w:framePr w:hSpace="0" w:wrap="auto" w:xAlign="left" w:yAlign="inline"/>
              <w:jc w:val="center"/>
              <w:rPr>
                <w:sz w:val="24"/>
                <w:szCs w:val="24"/>
              </w:rPr>
            </w:pPr>
            <w:r w:rsidRPr="00DD025C">
              <w:rPr>
                <w:sz w:val="24"/>
                <w:szCs w:val="24"/>
              </w:rPr>
              <w:t xml:space="preserve">Tuesday, </w:t>
            </w:r>
            <w:r>
              <w:rPr>
                <w:sz w:val="24"/>
                <w:szCs w:val="24"/>
              </w:rPr>
              <w:t>17 June</w:t>
            </w:r>
            <w:r w:rsidRPr="00DD025C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5, 0</w:t>
            </w:r>
            <w:r w:rsidRPr="00DD025C">
              <w:rPr>
                <w:sz w:val="24"/>
                <w:szCs w:val="24"/>
              </w:rPr>
              <w:t>930</w:t>
            </w:r>
            <w:r>
              <w:rPr>
                <w:sz w:val="24"/>
                <w:szCs w:val="24"/>
              </w:rPr>
              <w:t xml:space="preserve"> – 1230</w:t>
            </w:r>
            <w:r w:rsidRPr="00DD025C">
              <w:rPr>
                <w:sz w:val="24"/>
                <w:szCs w:val="24"/>
              </w:rPr>
              <w:t xml:space="preserve"> hours</w:t>
            </w:r>
          </w:p>
        </w:tc>
      </w:tr>
      <w:tr w:rsidR="00CE72B1" w:rsidRPr="006B42CC" w14:paraId="31DD62DB" w14:textId="77777777" w:rsidTr="00CE72B1">
        <w:trPr>
          <w:cantSplit/>
        </w:trPr>
        <w:tc>
          <w:tcPr>
            <w:tcW w:w="9322" w:type="dxa"/>
            <w:gridSpan w:val="3"/>
            <w:tcMar>
              <w:left w:w="0" w:type="dxa"/>
            </w:tcMar>
          </w:tcPr>
          <w:p w14:paraId="07248ECB" w14:textId="77777777" w:rsidR="00CE72B1" w:rsidRPr="00287E17" w:rsidRDefault="00CE72B1" w:rsidP="0097721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enter" w:pos="8222"/>
              </w:tabs>
              <w:overflowPunct/>
              <w:autoSpaceDE/>
              <w:autoSpaceDN/>
              <w:adjustRightInd/>
              <w:spacing w:before="360" w:after="160" w:line="259" w:lineRule="auto"/>
              <w:textAlignment w:val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zh-CN"/>
              </w:rPr>
            </w:pP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r w:rsidRPr="00287E1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zh-CN"/>
              </w:rPr>
              <w:t>Documents</w:t>
            </w:r>
          </w:p>
          <w:p w14:paraId="2086C183" w14:textId="455BD9D7" w:rsidR="00CE72B1" w:rsidRPr="00287E17" w:rsidRDefault="00CE72B1" w:rsidP="00977210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enter" w:pos="8222"/>
                <w:tab w:val="center" w:pos="850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1</w:t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  <w:t xml:space="preserve">Opening </w:t>
            </w:r>
            <w:r w:rsidRPr="00C404F0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remarks by the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 xml:space="preserve"> outgoing Chair</w:t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–</w:t>
            </w:r>
          </w:p>
          <w:p w14:paraId="6CBA882B" w14:textId="4D9B8691" w:rsidR="00CE72B1" w:rsidRDefault="00CE72B1" w:rsidP="0097721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  <w:tab w:val="center" w:pos="8222"/>
                <w:tab w:val="center" w:pos="8505"/>
              </w:tabs>
              <w:overflowPunct/>
              <w:autoSpaceDE/>
              <w:autoSpaceDN/>
              <w:adjustRightInd/>
              <w:spacing w:after="120"/>
              <w:ind w:left="567" w:hanging="567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2</w:t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Election of the Chair and Vice-Chair of the Council 2025</w:t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–</w:t>
            </w:r>
          </w:p>
          <w:p w14:paraId="4B06C1B2" w14:textId="518D8C53" w:rsidR="00CE72B1" w:rsidRPr="00287E17" w:rsidRDefault="00CE72B1" w:rsidP="0097721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  <w:tab w:val="center" w:pos="8222"/>
                <w:tab w:val="center" w:pos="8505"/>
              </w:tabs>
              <w:overflowPunct/>
              <w:autoSpaceDE/>
              <w:autoSpaceDN/>
              <w:adjustRightInd/>
              <w:spacing w:after="120"/>
              <w:ind w:left="567" w:hanging="567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3</w:t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Address by the Chair of the Council 2025</w:t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–</w:t>
            </w:r>
          </w:p>
          <w:p w14:paraId="5D41AF0A" w14:textId="77777777" w:rsidR="00CE72B1" w:rsidRDefault="00CE72B1" w:rsidP="0097721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  <w:tab w:val="center" w:pos="8505"/>
              </w:tabs>
              <w:overflowPunct/>
              <w:autoSpaceDE/>
              <w:autoSpaceDN/>
              <w:adjustRightInd/>
              <w:spacing w:after="120"/>
              <w:ind w:left="567" w:hanging="567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4</w:t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r w:rsidRPr="00C404F0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Chair and Vice-chairs of the Standing Committee on Administration</w:t>
            </w:r>
            <w:r w:rsidRPr="00C404F0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br/>
              <w:t>and Management</w:t>
            </w:r>
          </w:p>
          <w:p w14:paraId="3BE5099F" w14:textId="10E344EB" w:rsidR="00CE72B1" w:rsidRDefault="00CE72B1" w:rsidP="0097721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  <w:tab w:val="center" w:pos="8222"/>
              </w:tabs>
              <w:overflowPunct/>
              <w:autoSpaceDE/>
              <w:autoSpaceDN/>
              <w:adjustRightInd/>
              <w:spacing w:after="120"/>
              <w:ind w:left="567" w:hanging="567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5</w:t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  <w:t xml:space="preserve">Approval of the agenda of the Inaugural Plenary Meeting </w:t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  <w:t>C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2</w:t>
            </w:r>
            <w:r w:rsidR="00021976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5</w:t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/ADM/2</w:t>
            </w:r>
          </w:p>
          <w:p w14:paraId="5CAEDD52" w14:textId="77777777" w:rsidR="00CE72B1" w:rsidRPr="003A247F" w:rsidRDefault="00CE72B1" w:rsidP="0097721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  <w:tab w:val="center" w:pos="8222"/>
              </w:tabs>
              <w:overflowPunct/>
              <w:autoSpaceDE/>
              <w:autoSpaceDN/>
              <w:adjustRightInd/>
              <w:spacing w:after="120"/>
              <w:ind w:left="567" w:hanging="567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6</w:t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Report by the Secretary-General on the State of the Union</w:t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r w:rsidRPr="003A247F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–</w:t>
            </w:r>
          </w:p>
          <w:p w14:paraId="3B6D7459" w14:textId="5BB091FC" w:rsidR="00CE72B1" w:rsidRPr="003A247F" w:rsidRDefault="00CE72B1" w:rsidP="00977210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enter" w:pos="8222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  <w:r w:rsidRPr="003A247F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7</w:t>
            </w:r>
            <w:r w:rsidRPr="003A247F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  <w:t>Approval of the draft agenda for the 202</w:t>
            </w:r>
            <w:r w:rsidR="00021976" w:rsidRPr="003A247F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5</w:t>
            </w:r>
            <w:r w:rsidRPr="003A247F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 xml:space="preserve"> session of Council</w:t>
            </w:r>
            <w:r w:rsidRPr="003A247F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hyperlink r:id="rId11" w:history="1">
              <w:r w:rsidR="00021976" w:rsidRPr="003A247F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  <w:lang w:eastAsia="zh-CN"/>
                </w:rPr>
                <w:t>C25/1(Rev.</w:t>
              </w:r>
              <w:r w:rsidR="00C40739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  <w:lang w:eastAsia="zh-CN"/>
                </w:rPr>
                <w:t>4</w:t>
              </w:r>
              <w:r w:rsidR="00021976" w:rsidRPr="003A247F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  <w:lang w:eastAsia="zh-CN"/>
                </w:rPr>
                <w:t>)</w:t>
              </w:r>
            </w:hyperlink>
          </w:p>
          <w:p w14:paraId="711540D6" w14:textId="7ECE1955" w:rsidR="00CE72B1" w:rsidRPr="003A247F" w:rsidRDefault="00CE72B1" w:rsidP="00977210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enter" w:pos="8222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  <w:r w:rsidRPr="003A247F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8</w:t>
            </w:r>
            <w:r w:rsidRPr="003A247F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  <w:t>Allocation of documents</w:t>
            </w:r>
            <w:r w:rsidRPr="003A247F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hyperlink r:id="rId12" w:history="1">
              <w:r w:rsidR="00021976" w:rsidRPr="003A247F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  <w:lang w:eastAsia="zh-CN"/>
                </w:rPr>
                <w:t>C25/DT/</w:t>
              </w:r>
              <w:r w:rsidR="00C40739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  <w:lang w:eastAsia="zh-CN"/>
                </w:rPr>
                <w:t>1(Rev.1)</w:t>
              </w:r>
            </w:hyperlink>
          </w:p>
          <w:p w14:paraId="57654F05" w14:textId="240089EA" w:rsidR="00CE72B1" w:rsidRPr="003A247F" w:rsidRDefault="00CE72B1" w:rsidP="00977210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enter" w:pos="8222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  <w:r w:rsidRPr="003A247F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9</w:t>
            </w:r>
            <w:r w:rsidRPr="003A247F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  <w:t>Draft Time management plan</w:t>
            </w:r>
            <w:r w:rsidRPr="003A247F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hyperlink r:id="rId13" w:history="1">
              <w:r w:rsidR="00021976" w:rsidRPr="003A247F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  <w:lang w:eastAsia="zh-CN"/>
                </w:rPr>
                <w:t>C25/DT/2(Rev.</w:t>
              </w:r>
              <w:r w:rsidR="00C40739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  <w:lang w:eastAsia="zh-CN"/>
                </w:rPr>
                <w:t>4</w:t>
              </w:r>
              <w:r w:rsidR="00021976" w:rsidRPr="003A247F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  <w:lang w:eastAsia="zh-CN"/>
                </w:rPr>
                <w:t>)</w:t>
              </w:r>
            </w:hyperlink>
          </w:p>
          <w:p w14:paraId="649567A1" w14:textId="77777777" w:rsidR="00CE72B1" w:rsidRPr="003A247F" w:rsidRDefault="00CE72B1" w:rsidP="00977210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enter" w:pos="8222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  <w:r w:rsidRPr="003A247F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10</w:t>
            </w:r>
            <w:r w:rsidRPr="003A247F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  <w:t>Organizational matters</w:t>
            </w:r>
            <w:r w:rsidRPr="003A247F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  <w:t>–</w:t>
            </w:r>
          </w:p>
          <w:p w14:paraId="52B56C25" w14:textId="4B0E9668" w:rsidR="00CE72B1" w:rsidRPr="003A247F" w:rsidRDefault="00CE72B1" w:rsidP="00697F0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  <w:tab w:val="center" w:pos="8222"/>
              </w:tabs>
              <w:overflowPunct/>
              <w:autoSpaceDE/>
              <w:autoSpaceDN/>
              <w:adjustRightInd/>
              <w:spacing w:before="0" w:after="120"/>
              <w:ind w:left="567" w:hanging="567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  <w:r w:rsidRPr="003A247F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11</w:t>
            </w:r>
            <w:r w:rsidRPr="003A247F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r w:rsidR="00697F0F" w:rsidRPr="003A247F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 xml:space="preserve">Report on the preparations for the World Telecommunication </w:t>
            </w:r>
            <w:r w:rsidR="00697F0F" w:rsidRPr="003A247F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br/>
              <w:t>Development Conference 2025</w:t>
            </w:r>
            <w:r w:rsidRPr="003A247F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hyperlink r:id="rId14" w:history="1">
              <w:r w:rsidR="00697F0F" w:rsidRPr="003A247F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  <w:lang w:eastAsia="zh-CN"/>
                </w:rPr>
                <w:t>C25/30</w:t>
              </w:r>
            </w:hyperlink>
          </w:p>
          <w:p w14:paraId="1502AD6C" w14:textId="06C9756A" w:rsidR="00CE72B1" w:rsidRPr="00C4616E" w:rsidRDefault="00CE72B1" w:rsidP="0097721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  <w:tab w:val="center" w:pos="8222"/>
              </w:tabs>
              <w:overflowPunct/>
              <w:autoSpaceDE/>
              <w:autoSpaceDN/>
              <w:adjustRightInd/>
              <w:spacing w:before="0" w:after="120"/>
              <w:ind w:left="567" w:hanging="567"/>
              <w:textAlignment w:val="auto"/>
              <w:rPr>
                <w:rFonts w:asciiTheme="minorHAnsi" w:eastAsiaTheme="minorEastAsia" w:hAnsiTheme="minorHAnsi" w:cstheme="minorBidi"/>
                <w:color w:val="0000FF"/>
                <w:sz w:val="22"/>
                <w:szCs w:val="22"/>
                <w:u w:val="single"/>
                <w:lang w:eastAsia="zh-CN"/>
              </w:rPr>
            </w:pPr>
            <w:r w:rsidRPr="003A247F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12</w:t>
            </w:r>
            <w:r w:rsidRPr="003A247F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r w:rsidR="00697F0F" w:rsidRPr="003A247F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 xml:space="preserve">Annual report on the implementation of the strategic plan </w:t>
            </w:r>
            <w:r w:rsidR="00697F0F" w:rsidRPr="003A247F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br/>
              <w:t>and the activities of the Union, 2024</w:t>
            </w:r>
            <w:r w:rsidR="00021976" w:rsidRPr="003A247F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 xml:space="preserve"> </w:t>
            </w:r>
            <w:r w:rsidRPr="003A247F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hyperlink r:id="rId15" w:history="1">
              <w:r w:rsidR="00697F0F" w:rsidRPr="003A247F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  <w:lang w:eastAsia="zh-CN"/>
                </w:rPr>
                <w:t>C25/35</w:t>
              </w:r>
            </w:hyperlink>
          </w:p>
          <w:p w14:paraId="22C3C3E1" w14:textId="77777777" w:rsidR="00CE72B1" w:rsidRPr="00287E17" w:rsidRDefault="00CE72B1" w:rsidP="0097721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  <w:tab w:val="center" w:pos="8222"/>
              </w:tabs>
              <w:overflowPunct/>
              <w:autoSpaceDE/>
              <w:autoSpaceDN/>
              <w:adjustRightInd/>
              <w:spacing w:before="0" w:after="120"/>
              <w:ind w:left="567" w:hanging="567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1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3</w:t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  <w:t>Other business</w:t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–</w:t>
            </w:r>
          </w:p>
          <w:p w14:paraId="4B3E58B1" w14:textId="77777777" w:rsidR="00CE72B1" w:rsidRPr="006B42CC" w:rsidRDefault="00CE72B1" w:rsidP="0097721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enter" w:pos="7513"/>
              </w:tabs>
              <w:overflowPunct/>
              <w:autoSpaceDE/>
              <w:autoSpaceDN/>
              <w:adjustRightInd/>
              <w:spacing w:before="840"/>
              <w:textAlignment w:val="auto"/>
              <w:rPr>
                <w:b/>
                <w:bCs/>
                <w:sz w:val="26"/>
                <w:szCs w:val="26"/>
              </w:rPr>
            </w:pP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Doreen BOGDAN-MARTIN</w:t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br/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  <w:t>Secretary-General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bookmarkEnd w:id="3"/>
      <w:bookmarkEnd w:id="4"/>
      <w:bookmarkEnd w:id="5"/>
      <w:bookmarkEnd w:id="8"/>
    </w:tbl>
    <w:p w14:paraId="35C6D0A5" w14:textId="30744125" w:rsidR="007A3FCD" w:rsidRPr="00C0458D" w:rsidRDefault="007A3FCD" w:rsidP="00021976"/>
    <w:sectPr w:rsidR="007A3FCD" w:rsidRPr="00C0458D" w:rsidSect="00AD3606">
      <w:footerReference w:type="default" r:id="rId16"/>
      <w:headerReference w:type="first" r:id="rId17"/>
      <w:footerReference w:type="first" r:id="rId18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9AFA3" w14:textId="77777777" w:rsidR="004811F8" w:rsidRDefault="004811F8">
      <w:r>
        <w:separator/>
      </w:r>
    </w:p>
  </w:endnote>
  <w:endnote w:type="continuationSeparator" w:id="0">
    <w:p w14:paraId="234D2D80" w14:textId="77777777" w:rsidR="004811F8" w:rsidRDefault="004811F8">
      <w:r>
        <w:continuationSeparator/>
      </w:r>
    </w:p>
  </w:endnote>
  <w:endnote w:type="continuationNotice" w:id="1">
    <w:p w14:paraId="30B5CCAD" w14:textId="77777777" w:rsidR="00AA225A" w:rsidRDefault="00AA225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7F9D2920" w14:textId="77777777" w:rsidTr="0042469C">
      <w:trPr>
        <w:jc w:val="center"/>
      </w:trPr>
      <w:tc>
        <w:tcPr>
          <w:tcW w:w="1803" w:type="dxa"/>
          <w:vAlign w:val="center"/>
        </w:tcPr>
        <w:p w14:paraId="5B3DDD9A" w14:textId="77777777" w:rsidR="00EE49E8" w:rsidRDefault="00C6520B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gDoc #</w:t>
          </w:r>
        </w:p>
      </w:tc>
      <w:tc>
        <w:tcPr>
          <w:tcW w:w="8261" w:type="dxa"/>
        </w:tcPr>
        <w:p w14:paraId="6F6B3A01" w14:textId="00357B0F" w:rsidR="00EE49E8" w:rsidRPr="00E06FD5" w:rsidRDefault="00EE49E8" w:rsidP="00A10BB5">
          <w:pPr>
            <w:pStyle w:val="Header"/>
            <w:tabs>
              <w:tab w:val="left" w:pos="645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C6520B">
            <w:rPr>
              <w:bCs/>
            </w:rPr>
            <w:t>5</w:t>
          </w:r>
          <w:r w:rsidRPr="00623AE3">
            <w:rPr>
              <w:bCs/>
            </w:rPr>
            <w:t>/</w:t>
          </w:r>
          <w:r w:rsidR="00A10BB5">
            <w:rPr>
              <w:bCs/>
            </w:rPr>
            <w:t>DT/XX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B3FBF10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10B15790" w14:textId="77777777" w:rsidTr="006B77F1">
      <w:trPr>
        <w:jc w:val="center"/>
      </w:trPr>
      <w:tc>
        <w:tcPr>
          <w:tcW w:w="1803" w:type="dxa"/>
          <w:vAlign w:val="center"/>
        </w:tcPr>
        <w:p w14:paraId="1D4130C1" w14:textId="77777777" w:rsidR="00EE49E8" w:rsidRPr="006B77F1" w:rsidRDefault="00BF1FD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6B77F1">
              <w:rPr>
                <w:rStyle w:val="Hyperlink"/>
                <w:u w:val="none"/>
              </w:rPr>
              <w:t>council.itu.int/2025</w:t>
            </w:r>
          </w:hyperlink>
        </w:p>
      </w:tc>
      <w:tc>
        <w:tcPr>
          <w:tcW w:w="8261" w:type="dxa"/>
        </w:tcPr>
        <w:p w14:paraId="68F817AE" w14:textId="09F0EC50" w:rsidR="00EE49E8" w:rsidRPr="00E06FD5" w:rsidRDefault="00EE49E8" w:rsidP="00C40739">
          <w:pPr>
            <w:pStyle w:val="Header"/>
            <w:tabs>
              <w:tab w:val="left" w:pos="560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F1FDE">
            <w:rPr>
              <w:bCs/>
            </w:rPr>
            <w:t>5</w:t>
          </w:r>
          <w:r w:rsidRPr="00623AE3">
            <w:rPr>
              <w:bCs/>
            </w:rPr>
            <w:t>/</w:t>
          </w:r>
          <w:r w:rsidR="00021976">
            <w:rPr>
              <w:bCs/>
            </w:rPr>
            <w:t>A</w:t>
          </w:r>
          <w:r w:rsidR="00A10BB5">
            <w:rPr>
              <w:bCs/>
            </w:rPr>
            <w:t>D</w:t>
          </w:r>
          <w:r w:rsidR="00021976">
            <w:rPr>
              <w:bCs/>
            </w:rPr>
            <w:t>M</w:t>
          </w:r>
          <w:r w:rsidR="00A10BB5">
            <w:rPr>
              <w:bCs/>
            </w:rPr>
            <w:t>/</w:t>
          </w:r>
          <w:r w:rsidR="00021976">
            <w:rPr>
              <w:bCs/>
            </w:rPr>
            <w:t>2</w:t>
          </w:r>
          <w:r w:rsidR="00C40739">
            <w:rPr>
              <w:bCs/>
            </w:rPr>
            <w:t>(Rev.1)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E78F19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A8FD0" w14:textId="77777777" w:rsidR="004811F8" w:rsidRDefault="004811F8">
      <w:r>
        <w:t>____________________</w:t>
      </w:r>
    </w:p>
  </w:footnote>
  <w:footnote w:type="continuationSeparator" w:id="0">
    <w:p w14:paraId="5AD217CC" w14:textId="77777777" w:rsidR="004811F8" w:rsidRDefault="004811F8">
      <w:r>
        <w:continuationSeparator/>
      </w:r>
    </w:p>
  </w:footnote>
  <w:footnote w:type="continuationNotice" w:id="1">
    <w:p w14:paraId="23B5E482" w14:textId="77777777" w:rsidR="00AA225A" w:rsidRDefault="00AA225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8"/>
      <w:gridCol w:w="4022"/>
    </w:tblGrid>
    <w:tr w:rsidR="00AD3606" w:rsidRPr="00784011" w14:paraId="34A86D35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5AD45E6C" w14:textId="77777777" w:rsidR="00AD3606" w:rsidRPr="009621F8" w:rsidRDefault="003936D3" w:rsidP="00CF4A2B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9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313B81B2" wp14:editId="52EB5A23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0374029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2A52018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3CCD8DE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9"/>
  <w:p w14:paraId="3C724958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EDCDB4" wp14:editId="1542E4D0">
              <wp:simplePos x="0" y="0"/>
              <wp:positionH relativeFrom="page">
                <wp:posOffset>3810</wp:posOffset>
              </wp:positionH>
              <wp:positionV relativeFrom="topMargin">
                <wp:posOffset>601122</wp:posOffset>
              </wp:positionV>
              <wp:extent cx="108000" cy="396000"/>
              <wp:effectExtent l="0" t="0" r="6350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B94B46" id="Rectangle 5" o:spid="_x0000_s1026" style="position:absolute;margin-left:.3pt;margin-top:47.35pt;width:8.5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F8"/>
    <w:rsid w:val="000210D4"/>
    <w:rsid w:val="00021976"/>
    <w:rsid w:val="000326CD"/>
    <w:rsid w:val="00036E85"/>
    <w:rsid w:val="0006007D"/>
    <w:rsid w:val="00063016"/>
    <w:rsid w:val="00066795"/>
    <w:rsid w:val="000745AB"/>
    <w:rsid w:val="00076AF6"/>
    <w:rsid w:val="00085CF2"/>
    <w:rsid w:val="000B1705"/>
    <w:rsid w:val="000C1241"/>
    <w:rsid w:val="000D75B2"/>
    <w:rsid w:val="000F5DDB"/>
    <w:rsid w:val="000F7289"/>
    <w:rsid w:val="001121F5"/>
    <w:rsid w:val="001400DC"/>
    <w:rsid w:val="00140CE1"/>
    <w:rsid w:val="0017539C"/>
    <w:rsid w:val="00175AC2"/>
    <w:rsid w:val="0017609F"/>
    <w:rsid w:val="001A3154"/>
    <w:rsid w:val="001A7D1D"/>
    <w:rsid w:val="001B51DD"/>
    <w:rsid w:val="001C628E"/>
    <w:rsid w:val="001E0F7B"/>
    <w:rsid w:val="001F5569"/>
    <w:rsid w:val="002119FD"/>
    <w:rsid w:val="002130E0"/>
    <w:rsid w:val="00215727"/>
    <w:rsid w:val="00221F46"/>
    <w:rsid w:val="00255C37"/>
    <w:rsid w:val="00264425"/>
    <w:rsid w:val="00265875"/>
    <w:rsid w:val="0027303B"/>
    <w:rsid w:val="0028109B"/>
    <w:rsid w:val="002A2188"/>
    <w:rsid w:val="002B1F58"/>
    <w:rsid w:val="002C1C7A"/>
    <w:rsid w:val="002C54E2"/>
    <w:rsid w:val="0030160F"/>
    <w:rsid w:val="00320223"/>
    <w:rsid w:val="00322D0D"/>
    <w:rsid w:val="00361465"/>
    <w:rsid w:val="00366CDF"/>
    <w:rsid w:val="00387612"/>
    <w:rsid w:val="003877F5"/>
    <w:rsid w:val="003936D3"/>
    <w:rsid w:val="003942D4"/>
    <w:rsid w:val="003958A8"/>
    <w:rsid w:val="003A247F"/>
    <w:rsid w:val="003B29C2"/>
    <w:rsid w:val="003C2533"/>
    <w:rsid w:val="003D5A7F"/>
    <w:rsid w:val="0040435A"/>
    <w:rsid w:val="00416A24"/>
    <w:rsid w:val="00427BFF"/>
    <w:rsid w:val="00431D9E"/>
    <w:rsid w:val="00433CE8"/>
    <w:rsid w:val="00434A5C"/>
    <w:rsid w:val="00453079"/>
    <w:rsid w:val="004544D9"/>
    <w:rsid w:val="00471E6F"/>
    <w:rsid w:val="00472BAD"/>
    <w:rsid w:val="004811F8"/>
    <w:rsid w:val="00484009"/>
    <w:rsid w:val="00490E72"/>
    <w:rsid w:val="00491157"/>
    <w:rsid w:val="00491BA9"/>
    <w:rsid w:val="004921C8"/>
    <w:rsid w:val="00495B0B"/>
    <w:rsid w:val="004A1B8B"/>
    <w:rsid w:val="004B25A1"/>
    <w:rsid w:val="004D1851"/>
    <w:rsid w:val="004D599D"/>
    <w:rsid w:val="004E2EA5"/>
    <w:rsid w:val="004E3AEB"/>
    <w:rsid w:val="0050223C"/>
    <w:rsid w:val="005243FF"/>
    <w:rsid w:val="00564FBC"/>
    <w:rsid w:val="005800BC"/>
    <w:rsid w:val="00582442"/>
    <w:rsid w:val="005C3648"/>
    <w:rsid w:val="005F3269"/>
    <w:rsid w:val="00623AE3"/>
    <w:rsid w:val="00630C4D"/>
    <w:rsid w:val="00644EC6"/>
    <w:rsid w:val="0064737F"/>
    <w:rsid w:val="006535F1"/>
    <w:rsid w:val="0065557D"/>
    <w:rsid w:val="00660D50"/>
    <w:rsid w:val="00662984"/>
    <w:rsid w:val="006716BB"/>
    <w:rsid w:val="00697F0F"/>
    <w:rsid w:val="006B1859"/>
    <w:rsid w:val="006B6680"/>
    <w:rsid w:val="006B6DCC"/>
    <w:rsid w:val="006B77F1"/>
    <w:rsid w:val="006C5ECF"/>
    <w:rsid w:val="00702DEF"/>
    <w:rsid w:val="00706861"/>
    <w:rsid w:val="00722551"/>
    <w:rsid w:val="0075051B"/>
    <w:rsid w:val="00765963"/>
    <w:rsid w:val="0077110E"/>
    <w:rsid w:val="00793188"/>
    <w:rsid w:val="00794D34"/>
    <w:rsid w:val="007A3FCD"/>
    <w:rsid w:val="007B19CF"/>
    <w:rsid w:val="007D01AF"/>
    <w:rsid w:val="00813E5E"/>
    <w:rsid w:val="00825323"/>
    <w:rsid w:val="0083581B"/>
    <w:rsid w:val="00863874"/>
    <w:rsid w:val="00864AFF"/>
    <w:rsid w:val="00865925"/>
    <w:rsid w:val="008B4A6A"/>
    <w:rsid w:val="008C7E27"/>
    <w:rsid w:val="008F7448"/>
    <w:rsid w:val="0090147A"/>
    <w:rsid w:val="009173EF"/>
    <w:rsid w:val="00932906"/>
    <w:rsid w:val="00961B0B"/>
    <w:rsid w:val="00962D33"/>
    <w:rsid w:val="00966C4E"/>
    <w:rsid w:val="009B38C3"/>
    <w:rsid w:val="009E17BD"/>
    <w:rsid w:val="009E485A"/>
    <w:rsid w:val="00A04CEC"/>
    <w:rsid w:val="00A10BB5"/>
    <w:rsid w:val="00A23C23"/>
    <w:rsid w:val="00A27F92"/>
    <w:rsid w:val="00A32257"/>
    <w:rsid w:val="00A36D20"/>
    <w:rsid w:val="00A514A4"/>
    <w:rsid w:val="00A55622"/>
    <w:rsid w:val="00A83502"/>
    <w:rsid w:val="00A875ED"/>
    <w:rsid w:val="00A94BAB"/>
    <w:rsid w:val="00AA225A"/>
    <w:rsid w:val="00AB3ECD"/>
    <w:rsid w:val="00AD15B3"/>
    <w:rsid w:val="00AD3606"/>
    <w:rsid w:val="00AD4A3D"/>
    <w:rsid w:val="00AD677D"/>
    <w:rsid w:val="00AF6E49"/>
    <w:rsid w:val="00B04A67"/>
    <w:rsid w:val="00B0583C"/>
    <w:rsid w:val="00B40A81"/>
    <w:rsid w:val="00B44910"/>
    <w:rsid w:val="00B61DC3"/>
    <w:rsid w:val="00B72267"/>
    <w:rsid w:val="00B76EB6"/>
    <w:rsid w:val="00B7737B"/>
    <w:rsid w:val="00B824C8"/>
    <w:rsid w:val="00B84B9D"/>
    <w:rsid w:val="00B9131F"/>
    <w:rsid w:val="00BB0646"/>
    <w:rsid w:val="00BC251A"/>
    <w:rsid w:val="00BD032B"/>
    <w:rsid w:val="00BE01C6"/>
    <w:rsid w:val="00BE2640"/>
    <w:rsid w:val="00BF1FDE"/>
    <w:rsid w:val="00C01189"/>
    <w:rsid w:val="00C0458D"/>
    <w:rsid w:val="00C374DE"/>
    <w:rsid w:val="00C40739"/>
    <w:rsid w:val="00C47AD4"/>
    <w:rsid w:val="00C52D81"/>
    <w:rsid w:val="00C55198"/>
    <w:rsid w:val="00C6520B"/>
    <w:rsid w:val="00CA6393"/>
    <w:rsid w:val="00CA7995"/>
    <w:rsid w:val="00CB18FF"/>
    <w:rsid w:val="00CD0C08"/>
    <w:rsid w:val="00CE03FB"/>
    <w:rsid w:val="00CE3A2C"/>
    <w:rsid w:val="00CE433C"/>
    <w:rsid w:val="00CE72B1"/>
    <w:rsid w:val="00CF0161"/>
    <w:rsid w:val="00CF33F3"/>
    <w:rsid w:val="00CF4A2B"/>
    <w:rsid w:val="00D024CA"/>
    <w:rsid w:val="00D06183"/>
    <w:rsid w:val="00D22C42"/>
    <w:rsid w:val="00D65041"/>
    <w:rsid w:val="00DB1936"/>
    <w:rsid w:val="00DB384B"/>
    <w:rsid w:val="00DD11ED"/>
    <w:rsid w:val="00DF0189"/>
    <w:rsid w:val="00DF26C9"/>
    <w:rsid w:val="00E06FD5"/>
    <w:rsid w:val="00E10E80"/>
    <w:rsid w:val="00E124F0"/>
    <w:rsid w:val="00E227F3"/>
    <w:rsid w:val="00E26225"/>
    <w:rsid w:val="00E545C6"/>
    <w:rsid w:val="00E60F04"/>
    <w:rsid w:val="00E65B24"/>
    <w:rsid w:val="00E854E4"/>
    <w:rsid w:val="00E86DBF"/>
    <w:rsid w:val="00E969AF"/>
    <w:rsid w:val="00EB0D6F"/>
    <w:rsid w:val="00EB2232"/>
    <w:rsid w:val="00EC5337"/>
    <w:rsid w:val="00ED4AE6"/>
    <w:rsid w:val="00EE49E8"/>
    <w:rsid w:val="00F16BAB"/>
    <w:rsid w:val="00F2150A"/>
    <w:rsid w:val="00F231D8"/>
    <w:rsid w:val="00F41209"/>
    <w:rsid w:val="00F44C00"/>
    <w:rsid w:val="00F45D2C"/>
    <w:rsid w:val="00F46C5F"/>
    <w:rsid w:val="00F632C0"/>
    <w:rsid w:val="00F641E1"/>
    <w:rsid w:val="00F84762"/>
    <w:rsid w:val="00F94A63"/>
    <w:rsid w:val="00FA1C28"/>
    <w:rsid w:val="00FB1279"/>
    <w:rsid w:val="00FB6B76"/>
    <w:rsid w:val="00FB7596"/>
    <w:rsid w:val="00FC5DBD"/>
    <w:rsid w:val="00FE4077"/>
    <w:rsid w:val="00FE500D"/>
    <w:rsid w:val="00FE77D2"/>
    <w:rsid w:val="00FF26C9"/>
    <w:rsid w:val="00FF39B1"/>
    <w:rsid w:val="31469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A048E5"/>
  <w15:docId w15:val="{095992CB-951E-46F8-828A-E2188A25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9131F"/>
    <w:pPr>
      <w:keepNext/>
      <w:keepLines/>
      <w:spacing w:before="36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9131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9131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9131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9131F"/>
    <w:pPr>
      <w:outlineLvl w:val="4"/>
    </w:pPr>
  </w:style>
  <w:style w:type="paragraph" w:styleId="Heading6">
    <w:name w:val="heading 6"/>
    <w:basedOn w:val="Heading4"/>
    <w:next w:val="Normal"/>
    <w:qFormat/>
    <w:rsid w:val="00B9131F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9131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9131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B9131F"/>
    <w:rPr>
      <w:rFonts w:asciiTheme="minorHAnsi" w:hAnsiTheme="minorHAnsi"/>
      <w:sz w:val="24"/>
    </w:rPr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D024CA"/>
    <w:pPr>
      <w:keepLines/>
      <w:tabs>
        <w:tab w:val="left" w:pos="284"/>
      </w:tabs>
      <w:ind w:left="284" w:hanging="284"/>
    </w:pPr>
    <w:rPr>
      <w:sz w:val="22"/>
    </w:r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qFormat/>
    <w:rsid w:val="001A3154"/>
    <w:pPr>
      <w:spacing w:before="80"/>
      <w:ind w:left="567" w:hanging="567"/>
    </w:pPr>
  </w:style>
  <w:style w:type="paragraph" w:customStyle="1" w:styleId="enumlev2">
    <w:name w:val="enumlev2"/>
    <w:basedOn w:val="enumlev1"/>
    <w:qFormat/>
    <w:rsid w:val="001A3154"/>
    <w:pPr>
      <w:ind w:left="1134"/>
    </w:pPr>
  </w:style>
  <w:style w:type="paragraph" w:customStyle="1" w:styleId="enumlev3">
    <w:name w:val="enumlev3"/>
    <w:basedOn w:val="enumlev2"/>
    <w:qFormat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0F7289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9131F"/>
    <w:rPr>
      <w:color w:val="4F81BD" w:themeColor="accent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B9131F"/>
    <w:pPr>
      <w:spacing w:before="160"/>
      <w:ind w:left="0" w:firstLine="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qFormat/>
    <w:rsid w:val="00221F46"/>
    <w:pPr>
      <w:keepNext/>
      <w:keepLines/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qFormat/>
    <w:rsid w:val="00221F46"/>
    <w:pPr>
      <w:keepNext/>
      <w:keepLines/>
      <w:spacing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qFormat/>
    <w:rsid w:val="00221F46"/>
    <w:pPr>
      <w:keepNext/>
      <w:keepLines/>
      <w:jc w:val="center"/>
    </w:pPr>
  </w:style>
  <w:style w:type="paragraph" w:customStyle="1" w:styleId="Call">
    <w:name w:val="Call"/>
    <w:basedOn w:val="Normal"/>
    <w:next w:val="Normal"/>
    <w:qFormat/>
    <w:rsid w:val="00F641E1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qFormat/>
    <w:rsid w:val="001A3154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qFormat/>
    <w:rsid w:val="001A3154"/>
    <w:pPr>
      <w:spacing w:before="120" w:after="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qFormat/>
    <w:rsid w:val="00B9131F"/>
    <w:pPr>
      <w:spacing w:before="20" w:after="240"/>
    </w:pPr>
    <w:rPr>
      <w:sz w:val="20"/>
    </w:rPr>
  </w:style>
  <w:style w:type="paragraph" w:customStyle="1" w:styleId="FigureNo">
    <w:name w:val="Figure_No"/>
    <w:basedOn w:val="Normal"/>
    <w:next w:val="Figuretitle"/>
    <w:qFormat/>
    <w:rsid w:val="001A3154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1A3154"/>
  </w:style>
  <w:style w:type="paragraph" w:customStyle="1" w:styleId="Headingi">
    <w:name w:val="Heading_i"/>
    <w:basedOn w:val="Heading3"/>
    <w:next w:val="Normal"/>
    <w:rsid w:val="00B9131F"/>
    <w:pPr>
      <w:spacing w:before="160"/>
      <w:ind w:left="0" w:firstLine="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/>
      <w:jc w:val="center"/>
    </w:pPr>
    <w:rPr>
      <w:b/>
    </w:rPr>
  </w:style>
  <w:style w:type="paragraph" w:customStyle="1" w:styleId="ArtNo">
    <w:name w:val="Art_No"/>
    <w:basedOn w:val="Normal"/>
    <w:next w:val="Art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qFormat/>
    <w:rsid w:val="00813E5E"/>
  </w:style>
  <w:style w:type="paragraph" w:customStyle="1" w:styleId="Chaptitle">
    <w:name w:val="Chap_title"/>
    <w:basedOn w:val="Arttitle"/>
    <w:next w:val="Normal"/>
    <w:qFormat/>
    <w:rsid w:val="001A3154"/>
  </w:style>
  <w:style w:type="character" w:styleId="UnresolvedMention">
    <w:name w:val="Unresolved Mention"/>
    <w:basedOn w:val="DefaultParagraphFont"/>
    <w:uiPriority w:val="99"/>
    <w:semiHidden/>
    <w:unhideWhenUsed/>
    <w:rsid w:val="00BF1FD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A7995"/>
    <w:rPr>
      <w:color w:val="666666"/>
    </w:rPr>
  </w:style>
  <w:style w:type="paragraph" w:customStyle="1" w:styleId="Reasons">
    <w:name w:val="Reasons"/>
    <w:basedOn w:val="Normal"/>
    <w:qFormat/>
    <w:rsid w:val="007A3FC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5-CL-250617-TD-0002/e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5-CL-250617-TD-0001/e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tu.int/md/S25-CL-C-0001/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itu.int/md/S25-CL-C-0035/e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md/S25-CL-C-003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E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2CC4DF5F10149B2E37F08EDC3AC3A" ma:contentTypeVersion="4" ma:contentTypeDescription="Create a new document." ma:contentTypeScope="" ma:versionID="307ecc74a8eb51dfea6b750f0799606c">
  <xsd:schema xmlns:xsd="http://www.w3.org/2001/XMLSchema" xmlns:xs="http://www.w3.org/2001/XMLSchema" xmlns:p="http://schemas.microsoft.com/office/2006/metadata/properties" xmlns:ns2="a1cf676c-2816-4389-ad5d-0f2e7c7e67c4" targetNamespace="http://schemas.microsoft.com/office/2006/metadata/properties" ma:root="true" ma:fieldsID="80c3ec948e348096898dbd7aed4bed44" ns2:_="">
    <xsd:import namespace="a1cf676c-2816-4389-ad5d-0f2e7c7e6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f676c-2816-4389-ad5d-0f2e7c7e6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CB52BA-7AEF-42D4-AF59-959012BFA9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E2F2AC-2255-4DBF-9278-6619577B4509}">
  <ds:schemaRefs>
    <ds:schemaRef ds:uri="http://purl.org/dc/elements/1.1/"/>
    <ds:schemaRef ds:uri="http://schemas.microsoft.com/office/2006/documentManagement/types"/>
    <ds:schemaRef ds:uri="a1cf676c-2816-4389-ad5d-0f2e7c7e67c4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4B8146E-03A7-4413-9B17-C6B8E595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f676c-2816-4389-ad5d-0f2e7c7e6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PE_Council25.dotx</Template>
  <TotalTime>1</TotalTime>
  <Pages>1</Pages>
  <Words>150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2025</vt:lpstr>
    </vt:vector>
  </TitlesOfParts>
  <Manager>General Secretariat</Manager>
  <Company>International Telecommunication Union (ITU)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Inaugural Plenary meeting</dc:title>
  <dc:subject>Council 2025</dc:subject>
  <dc:creator>LRT</dc:creator>
  <cp:keywords>C25; C2025; Council 2025; ITU160</cp:keywords>
  <dc:description/>
  <cp:lastModifiedBy>GBS</cp:lastModifiedBy>
  <cp:revision>2</cp:revision>
  <cp:lastPrinted>2000-07-18T13:30:00Z</cp:lastPrinted>
  <dcterms:created xsi:type="dcterms:W3CDTF">2025-06-17T06:59:00Z</dcterms:created>
  <dcterms:modified xsi:type="dcterms:W3CDTF">2025-06-17T06:59:00Z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caebc3b039d2086fae139bdca98a6c61c028c4ec16ce6ef236d196610d84ef77</vt:lpwstr>
  </property>
  <property fmtid="{D5CDD505-2E9C-101B-9397-08002B2CF9AE}" pid="9" name="ContentTypeId">
    <vt:lpwstr>0x01010096B2CC4DF5F10149B2E37F08EDC3AC3A</vt:lpwstr>
  </property>
</Properties>
</file>