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10791" w:rsidRPr="000B453D" w14:paraId="2281836F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192A205" w14:textId="1F07231F" w:rsidR="00A10791" w:rsidRPr="000B453D" w:rsidRDefault="00A10791" w:rsidP="00A10791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_Hlk133421839"/>
            <w:bookmarkStart w:id="1" w:name="dmeeting" w:colFirst="0" w:colLast="0"/>
            <w:bookmarkStart w:id="2" w:name="dnum" w:colFirst="1" w:colLast="1"/>
          </w:p>
        </w:tc>
        <w:tc>
          <w:tcPr>
            <w:tcW w:w="5245" w:type="dxa"/>
          </w:tcPr>
          <w:p w14:paraId="015E8784" w14:textId="24F7E510" w:rsidR="00A10791" w:rsidRPr="000B453D" w:rsidRDefault="00A10791" w:rsidP="00A10791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B453D">
              <w:rPr>
                <w:b/>
                <w:lang w:val="ru-RU"/>
              </w:rPr>
              <w:t>Документ C24/108-R</w:t>
            </w:r>
          </w:p>
        </w:tc>
      </w:tr>
      <w:tr w:rsidR="00A10791" w:rsidRPr="000B453D" w14:paraId="26317FD3" w14:textId="77777777" w:rsidTr="00E31DCE">
        <w:trPr>
          <w:cantSplit/>
        </w:trPr>
        <w:tc>
          <w:tcPr>
            <w:tcW w:w="3969" w:type="dxa"/>
            <w:vMerge/>
          </w:tcPr>
          <w:p w14:paraId="5D9C00CE" w14:textId="77777777" w:rsidR="00A10791" w:rsidRPr="000B453D" w:rsidRDefault="00A10791" w:rsidP="00A10791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5245" w:type="dxa"/>
          </w:tcPr>
          <w:p w14:paraId="44D7CF1E" w14:textId="176A6E9B" w:rsidR="00A10791" w:rsidRPr="000B453D" w:rsidRDefault="00A10791" w:rsidP="00A10791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0B453D">
              <w:rPr>
                <w:b/>
                <w:lang w:val="ru-RU"/>
              </w:rPr>
              <w:t>4 июня 2024 года</w:t>
            </w:r>
          </w:p>
        </w:tc>
      </w:tr>
      <w:bookmarkEnd w:id="3"/>
      <w:tr w:rsidR="00A10791" w:rsidRPr="000B453D" w14:paraId="46B1CE0D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540197E5" w14:textId="77777777" w:rsidR="00A10791" w:rsidRPr="000B453D" w:rsidRDefault="00A10791" w:rsidP="00A10791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C2D08A7" w14:textId="56A1EB5E" w:rsidR="00A10791" w:rsidRPr="000B453D" w:rsidRDefault="00A10791" w:rsidP="00A10791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B453D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0B453D" w14:paraId="6B80E524" w14:textId="77777777" w:rsidTr="00E31DCE">
        <w:trPr>
          <w:cantSplit/>
          <w:trHeight w:val="23"/>
        </w:trPr>
        <w:tc>
          <w:tcPr>
            <w:tcW w:w="3969" w:type="dxa"/>
          </w:tcPr>
          <w:p w14:paraId="2E3AAB54" w14:textId="77777777" w:rsidR="00796BD3" w:rsidRPr="000B453D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</w:p>
        </w:tc>
        <w:tc>
          <w:tcPr>
            <w:tcW w:w="5245" w:type="dxa"/>
          </w:tcPr>
          <w:p w14:paraId="1BCB90DB" w14:textId="77777777" w:rsidR="00796BD3" w:rsidRPr="000B453D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0B453D" w14:paraId="171D6483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AE39023" w14:textId="77777777" w:rsidR="00796BD3" w:rsidRPr="000B453D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0B453D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0B453D" w14:paraId="37342445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DA5A83D" w14:textId="3EB5D9FD" w:rsidR="00796BD3" w:rsidRPr="000B453D" w:rsidRDefault="00A10791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0B453D">
              <w:rPr>
                <w:rFonts w:cstheme="minorHAnsi"/>
                <w:sz w:val="32"/>
                <w:szCs w:val="32"/>
                <w:lang w:val="ru-RU"/>
              </w:rPr>
              <w:t>Секретариат Совета</w:t>
            </w:r>
          </w:p>
        </w:tc>
      </w:tr>
      <w:bookmarkEnd w:id="0"/>
      <w:bookmarkEnd w:id="6"/>
    </w:tbl>
    <w:p w14:paraId="18F92131" w14:textId="6096E44D" w:rsidR="00165D06" w:rsidRPr="000B453D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64E6CA2D" w14:textId="77777777" w:rsidR="00A10791" w:rsidRPr="000B453D" w:rsidRDefault="00A10791" w:rsidP="00A10791">
      <w:pPr>
        <w:pStyle w:val="Normalaftertitle"/>
        <w:rPr>
          <w:lang w:val="ru-RU"/>
        </w:rPr>
      </w:pPr>
    </w:p>
    <w:tbl>
      <w:tblPr>
        <w:tblStyle w:val="TableGrid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  <w:gridCol w:w="4676"/>
      </w:tblGrid>
      <w:tr w:rsidR="00A10791" w:rsidRPr="000B453D" w14:paraId="76A4E02D" w14:textId="77777777" w:rsidTr="000B453D">
        <w:trPr>
          <w:jc w:val="center"/>
        </w:trPr>
        <w:tc>
          <w:tcPr>
            <w:tcW w:w="2410" w:type="dxa"/>
            <w:hideMark/>
          </w:tcPr>
          <w:p w14:paraId="04E700B6" w14:textId="77777777" w:rsidR="00A10791" w:rsidRPr="000B453D" w:rsidRDefault="00A10791" w:rsidP="00A10791">
            <w:pPr>
              <w:rPr>
                <w:b/>
                <w:bCs/>
                <w:lang w:val="ru-RU"/>
              </w:rPr>
            </w:pPr>
            <w:r w:rsidRPr="000B453D">
              <w:rPr>
                <w:rFonts w:asciiTheme="minorHAnsi" w:hAnsiTheme="minorHAnsi" w:cstheme="minorHAnsi"/>
                <w:b/>
                <w:szCs w:val="22"/>
                <w:lang w:val="ru-RU"/>
              </w:rPr>
              <w:t>Секретарь Совета</w:t>
            </w:r>
          </w:p>
        </w:tc>
        <w:tc>
          <w:tcPr>
            <w:tcW w:w="1276" w:type="dxa"/>
          </w:tcPr>
          <w:p w14:paraId="2D12E9DC" w14:textId="77777777" w:rsidR="00A10791" w:rsidRPr="000B453D" w:rsidRDefault="00A10791" w:rsidP="00A10791">
            <w:pPr>
              <w:rPr>
                <w:lang w:val="ru-RU"/>
              </w:rPr>
            </w:pPr>
          </w:p>
        </w:tc>
        <w:tc>
          <w:tcPr>
            <w:tcW w:w="4676" w:type="dxa"/>
            <w:hideMark/>
          </w:tcPr>
          <w:p w14:paraId="49A2690C" w14:textId="02FE3046" w:rsidR="00A10791" w:rsidRPr="000B453D" w:rsidRDefault="00A10791" w:rsidP="00A10791">
            <w:pPr>
              <w:rPr>
                <w:lang w:val="ru-RU"/>
              </w:rPr>
            </w:pPr>
            <w:r w:rsidRPr="000B453D">
              <w:rPr>
                <w:rFonts w:asciiTheme="minorHAnsi" w:hAnsiTheme="minorHAnsi" w:cstheme="minorHAnsi"/>
                <w:szCs w:val="22"/>
                <w:lang w:val="ru-RU"/>
              </w:rPr>
              <w:t xml:space="preserve">г-жа Дорин БОГДАН-МАРТИН, </w:t>
            </w:r>
            <w:r w:rsidR="000B453D">
              <w:rPr>
                <w:rFonts w:asciiTheme="minorHAnsi" w:hAnsiTheme="minorHAnsi" w:cstheme="minorHAnsi"/>
                <w:szCs w:val="22"/>
                <w:lang w:val="ru-RU"/>
              </w:rPr>
              <w:br/>
            </w:r>
            <w:r w:rsidRPr="000B453D">
              <w:rPr>
                <w:rFonts w:asciiTheme="minorHAnsi" w:hAnsiTheme="minorHAnsi" w:cstheme="minorHAnsi"/>
                <w:szCs w:val="22"/>
                <w:lang w:val="ru-RU"/>
              </w:rPr>
              <w:t>Генеральный секретарь</w:t>
            </w:r>
          </w:p>
        </w:tc>
      </w:tr>
      <w:tr w:rsidR="00A10791" w:rsidRPr="000B453D" w14:paraId="2EF81B70" w14:textId="77777777" w:rsidTr="000B453D">
        <w:trPr>
          <w:jc w:val="center"/>
        </w:trPr>
        <w:tc>
          <w:tcPr>
            <w:tcW w:w="2410" w:type="dxa"/>
            <w:hideMark/>
          </w:tcPr>
          <w:p w14:paraId="2E3910FD" w14:textId="77777777" w:rsidR="00A10791" w:rsidRPr="000B453D" w:rsidRDefault="00A10791" w:rsidP="00A10791">
            <w:pPr>
              <w:rPr>
                <w:b/>
                <w:bCs/>
                <w:lang w:val="ru-RU"/>
              </w:rPr>
            </w:pPr>
            <w:r w:rsidRPr="000B453D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ru-RU"/>
              </w:rPr>
              <w:t>Пленарное заседание и Руководящий комитет</w:t>
            </w:r>
          </w:p>
        </w:tc>
        <w:tc>
          <w:tcPr>
            <w:tcW w:w="1276" w:type="dxa"/>
          </w:tcPr>
          <w:p w14:paraId="5E4D9073" w14:textId="77777777" w:rsidR="00A10791" w:rsidRPr="000B453D" w:rsidRDefault="00A10791" w:rsidP="00A10791">
            <w:pPr>
              <w:rPr>
                <w:lang w:val="ru-RU"/>
              </w:rPr>
            </w:pPr>
            <w:r w:rsidRPr="000B453D">
              <w:rPr>
                <w:rFonts w:asciiTheme="minorHAnsi" w:hAnsiTheme="minorHAnsi" w:cstheme="minorHAnsi"/>
                <w:szCs w:val="22"/>
                <w:lang w:val="ru-RU"/>
              </w:rPr>
              <w:t>Секретарь:</w:t>
            </w:r>
          </w:p>
        </w:tc>
        <w:tc>
          <w:tcPr>
            <w:tcW w:w="4676" w:type="dxa"/>
            <w:hideMark/>
          </w:tcPr>
          <w:p w14:paraId="60AB841C" w14:textId="77777777" w:rsidR="00A10791" w:rsidRPr="000B453D" w:rsidRDefault="00A10791" w:rsidP="00A10791">
            <w:pPr>
              <w:rPr>
                <w:lang w:val="ru-RU"/>
              </w:rPr>
            </w:pPr>
            <w:r w:rsidRPr="000B453D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г-жа Беатрис ПЛЮШОН</w:t>
            </w:r>
            <w:r w:rsidRPr="000B453D">
              <w:rPr>
                <w:rFonts w:asciiTheme="minorHAnsi" w:hAnsiTheme="minorHAnsi" w:cstheme="minorHAnsi"/>
                <w:szCs w:val="22"/>
                <w:lang w:val="ru-RU"/>
              </w:rPr>
              <w:t xml:space="preserve">, </w:t>
            </w:r>
            <w:r w:rsidRPr="000B453D">
              <w:rPr>
                <w:rFonts w:asciiTheme="minorHAnsi" w:hAnsiTheme="minorHAnsi" w:cstheme="minorHAnsi"/>
                <w:szCs w:val="22"/>
                <w:lang w:val="ru-RU"/>
              </w:rPr>
              <w:br/>
            </w:r>
            <w:r w:rsidRPr="000B453D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Отдел по связям с Государствами-Членами</w:t>
            </w:r>
            <w:r w:rsidRPr="000B453D">
              <w:rPr>
                <w:rFonts w:asciiTheme="minorHAnsi" w:hAnsiTheme="minorHAnsi" w:cstheme="minorHAnsi"/>
                <w:szCs w:val="22"/>
                <w:lang w:val="ru-RU"/>
              </w:rPr>
              <w:t xml:space="preserve"> и управлению</w:t>
            </w:r>
          </w:p>
        </w:tc>
      </w:tr>
      <w:tr w:rsidR="00A10791" w:rsidRPr="000B453D" w14:paraId="22938146" w14:textId="77777777" w:rsidTr="000B453D">
        <w:trPr>
          <w:trHeight w:val="565"/>
          <w:jc w:val="center"/>
        </w:trPr>
        <w:tc>
          <w:tcPr>
            <w:tcW w:w="2410" w:type="dxa"/>
            <w:hideMark/>
          </w:tcPr>
          <w:p w14:paraId="7F41556D" w14:textId="77777777" w:rsidR="00A10791" w:rsidRPr="000B453D" w:rsidRDefault="00A10791" w:rsidP="00A10791">
            <w:pPr>
              <w:rPr>
                <w:b/>
                <w:bCs/>
                <w:lang w:val="ru-RU"/>
              </w:rPr>
            </w:pPr>
            <w:r w:rsidRPr="000B453D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ru-RU"/>
              </w:rPr>
              <w:t>Постоянный комитет по администрированию и управлению</w:t>
            </w:r>
          </w:p>
        </w:tc>
        <w:tc>
          <w:tcPr>
            <w:tcW w:w="1276" w:type="dxa"/>
            <w:hideMark/>
          </w:tcPr>
          <w:p w14:paraId="08772A37" w14:textId="77777777" w:rsidR="00A10791" w:rsidRPr="000B453D" w:rsidRDefault="00A10791" w:rsidP="00A10791">
            <w:pPr>
              <w:rPr>
                <w:lang w:val="ru-RU"/>
              </w:rPr>
            </w:pPr>
            <w:r w:rsidRPr="000B453D">
              <w:rPr>
                <w:rFonts w:asciiTheme="minorHAnsi" w:hAnsiTheme="minorHAnsi" w:cstheme="minorHAnsi"/>
                <w:szCs w:val="22"/>
                <w:lang w:val="ru-RU"/>
              </w:rPr>
              <w:t>Секретари:</w:t>
            </w:r>
          </w:p>
        </w:tc>
        <w:tc>
          <w:tcPr>
            <w:tcW w:w="4676" w:type="dxa"/>
            <w:hideMark/>
          </w:tcPr>
          <w:p w14:paraId="5E9B3DF2" w14:textId="77777777" w:rsidR="00A10791" w:rsidRPr="000B453D" w:rsidRDefault="00A10791" w:rsidP="00A10791">
            <w:pPr>
              <w:rPr>
                <w:rFonts w:asciiTheme="minorHAnsi" w:hAnsiTheme="minorHAnsi" w:cstheme="minorHAnsi"/>
                <w:szCs w:val="22"/>
                <w:lang w:val="ru-RU"/>
              </w:rPr>
            </w:pPr>
            <w:r w:rsidRPr="000B453D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г-н Алассан БА</w:t>
            </w:r>
            <w:r w:rsidRPr="000B453D">
              <w:rPr>
                <w:rFonts w:asciiTheme="minorHAnsi" w:hAnsiTheme="minorHAnsi" w:cstheme="minorHAnsi"/>
                <w:szCs w:val="22"/>
                <w:lang w:val="ru-RU"/>
              </w:rPr>
              <w:t xml:space="preserve">, </w:t>
            </w:r>
            <w:r w:rsidRPr="000B453D">
              <w:rPr>
                <w:rFonts w:asciiTheme="minorHAnsi" w:hAnsiTheme="minorHAnsi" w:cstheme="minorHAnsi"/>
                <w:szCs w:val="22"/>
                <w:lang w:val="ru-RU"/>
              </w:rPr>
              <w:br/>
            </w:r>
            <w:r w:rsidRPr="000B453D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Департамент управления финансовыми ресурсами</w:t>
            </w:r>
          </w:p>
          <w:p w14:paraId="04A44F13" w14:textId="6C8E9178" w:rsidR="00A10791" w:rsidRPr="000B453D" w:rsidRDefault="00A10791" w:rsidP="00A10791">
            <w:pPr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</w:pPr>
            <w:r w:rsidRPr="000B453D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г-жа Мария ТРАФИКАНТИ</w:t>
            </w:r>
            <w:r w:rsidRPr="000B453D">
              <w:rPr>
                <w:rFonts w:asciiTheme="minorHAnsi" w:hAnsiTheme="minorHAnsi" w:cstheme="minorHAnsi"/>
                <w:szCs w:val="22"/>
                <w:lang w:val="ru-RU"/>
              </w:rPr>
              <w:t xml:space="preserve">, </w:t>
            </w:r>
            <w:r w:rsidR="000B453D">
              <w:rPr>
                <w:rFonts w:asciiTheme="minorHAnsi" w:hAnsiTheme="minorHAnsi" w:cstheme="minorHAnsi"/>
                <w:szCs w:val="22"/>
                <w:lang w:val="ru-RU"/>
              </w:rPr>
              <w:br/>
            </w:r>
            <w:r w:rsidRPr="000B453D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Департамент управления людскими ресурсами</w:t>
            </w:r>
          </w:p>
          <w:p w14:paraId="2E7A3D6E" w14:textId="77777777" w:rsidR="00A10791" w:rsidRPr="000B453D" w:rsidRDefault="00A10791" w:rsidP="00A10791">
            <w:pPr>
              <w:spacing w:after="120"/>
              <w:rPr>
                <w:lang w:val="ru-RU"/>
              </w:rPr>
            </w:pPr>
            <w:bookmarkStart w:id="7" w:name="lt_pId020"/>
            <w:r w:rsidRPr="000B453D">
              <w:rPr>
                <w:szCs w:val="24"/>
                <w:lang w:val="ru-RU"/>
              </w:rPr>
              <w:t xml:space="preserve">г-н Каталин МАРИНЕСКУ, </w:t>
            </w:r>
            <w:r w:rsidRPr="000B453D">
              <w:rPr>
                <w:szCs w:val="24"/>
                <w:lang w:val="ru-RU"/>
              </w:rPr>
              <w:br/>
              <w:t>Отдел стратегии и планирования</w:t>
            </w:r>
            <w:bookmarkEnd w:id="7"/>
          </w:p>
        </w:tc>
      </w:tr>
    </w:tbl>
    <w:p w14:paraId="79CC7BA9" w14:textId="77777777" w:rsidR="00A10791" w:rsidRPr="000B453D" w:rsidRDefault="00A10791" w:rsidP="00A10791">
      <w:pPr>
        <w:spacing w:before="720"/>
        <w:jc w:val="center"/>
        <w:rPr>
          <w:lang w:val="ru-RU"/>
        </w:rPr>
      </w:pPr>
      <w:r w:rsidRPr="000B453D">
        <w:rPr>
          <w:lang w:val="ru-RU"/>
        </w:rPr>
        <w:t>______________</w:t>
      </w:r>
    </w:p>
    <w:sectPr w:rsidR="00A10791" w:rsidRPr="000B453D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6814" w14:textId="77777777" w:rsidR="00A10791" w:rsidRDefault="00A10791">
      <w:r>
        <w:separator/>
      </w:r>
    </w:p>
  </w:endnote>
  <w:endnote w:type="continuationSeparator" w:id="0">
    <w:p w14:paraId="71611403" w14:textId="77777777" w:rsidR="00A10791" w:rsidRDefault="00A1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17A6A36" w14:textId="77777777" w:rsidTr="00E31DCE">
      <w:trPr>
        <w:jc w:val="center"/>
      </w:trPr>
      <w:tc>
        <w:tcPr>
          <w:tcW w:w="1803" w:type="dxa"/>
          <w:vAlign w:val="center"/>
        </w:tcPr>
        <w:p w14:paraId="08D62358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1A16A310" w14:textId="77777777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/xx-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0498BD0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3F28FA77" w14:textId="77777777" w:rsidTr="00E31DCE">
      <w:trPr>
        <w:jc w:val="center"/>
      </w:trPr>
      <w:tc>
        <w:tcPr>
          <w:tcW w:w="1803" w:type="dxa"/>
          <w:vAlign w:val="center"/>
        </w:tcPr>
        <w:p w14:paraId="6237312B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7A663C6C" w14:textId="34BC853E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A10791">
            <w:rPr>
              <w:bCs/>
              <w:lang w:val="ru-RU"/>
            </w:rPr>
            <w:t>108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21D6B31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9255" w14:textId="77777777" w:rsidR="00A10791" w:rsidRDefault="00A10791">
      <w:r>
        <w:t>____________________</w:t>
      </w:r>
    </w:p>
  </w:footnote>
  <w:footnote w:type="continuationSeparator" w:id="0">
    <w:p w14:paraId="054DD343" w14:textId="77777777" w:rsidR="00A10791" w:rsidRDefault="00A1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532B77E0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366D0334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</w:rPr>
            <w:drawing>
              <wp:inline distT="0" distB="0" distL="0" distR="0" wp14:anchorId="046155BF" wp14:editId="252344A6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F20C52D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738F64F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F4E1FEC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45A2AFBB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D59FD" wp14:editId="7C4215E6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6116B7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B453D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10791"/>
    <w:rsid w:val="00A71773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CC03C8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table" w:customStyle="1" w:styleId="TableGrid1">
    <w:name w:val="Table Grid1"/>
    <w:basedOn w:val="TableNormal"/>
    <w:next w:val="TableGrid"/>
    <w:rsid w:val="00A1079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5</TotalTime>
  <Pages>1</Pages>
  <Words>65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577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Sikacheva, Violetta</dc:creator>
  <cp:keywords>C2024, C24, Council-24</cp:keywords>
  <dc:description/>
  <cp:lastModifiedBy>Sikacheva, Violetta</cp:lastModifiedBy>
  <cp:revision>2</cp:revision>
  <cp:lastPrinted>2006-03-28T16:12:00Z</cp:lastPrinted>
  <dcterms:created xsi:type="dcterms:W3CDTF">2024-06-05T06:30:00Z</dcterms:created>
  <dcterms:modified xsi:type="dcterms:W3CDTF">2024-06-05T06:36:00Z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