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7F7689B" w14:textId="77777777" w:rsidTr="00F363FE">
        <w:tc>
          <w:tcPr>
            <w:tcW w:w="6512" w:type="dxa"/>
          </w:tcPr>
          <w:p w14:paraId="105E9434" w14:textId="71240199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76850FB" w14:textId="66ED207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135438">
              <w:rPr>
                <w:b/>
                <w:bCs/>
                <w:lang w:bidi="ar-EG"/>
              </w:rPr>
              <w:t>108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66A5C66" w14:textId="77777777" w:rsidTr="00F363FE">
        <w:tc>
          <w:tcPr>
            <w:tcW w:w="6512" w:type="dxa"/>
          </w:tcPr>
          <w:p w14:paraId="0974B75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DAB0EF9" w14:textId="4571005C" w:rsidR="007B0AA0" w:rsidRPr="007B0AA0" w:rsidRDefault="00135438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5BE9591F" w14:textId="77777777" w:rsidTr="00F363FE">
        <w:tc>
          <w:tcPr>
            <w:tcW w:w="6512" w:type="dxa"/>
          </w:tcPr>
          <w:p w14:paraId="396764C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E92418B" w14:textId="537057A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3543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63528996" w14:textId="77777777" w:rsidTr="00F363FE">
        <w:tc>
          <w:tcPr>
            <w:tcW w:w="6512" w:type="dxa"/>
          </w:tcPr>
          <w:p w14:paraId="220CDC1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62654D4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135438" w14:paraId="79C3BF8E" w14:textId="77777777" w:rsidTr="00DF0BCD">
        <w:tc>
          <w:tcPr>
            <w:tcW w:w="9629" w:type="dxa"/>
            <w:gridSpan w:val="2"/>
          </w:tcPr>
          <w:p w14:paraId="469FC134" w14:textId="77777777" w:rsidR="00135438" w:rsidRDefault="00135438" w:rsidP="00DF0BCD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 من الأمينة العامة</w:t>
            </w:r>
          </w:p>
        </w:tc>
      </w:tr>
      <w:tr w:rsidR="00135438" w14:paraId="2A19B8F2" w14:textId="77777777" w:rsidTr="00DF0BCD">
        <w:tc>
          <w:tcPr>
            <w:tcW w:w="9629" w:type="dxa"/>
            <w:gridSpan w:val="2"/>
          </w:tcPr>
          <w:p w14:paraId="6598985B" w14:textId="77777777" w:rsidR="00135438" w:rsidRDefault="00135438" w:rsidP="00DF0BCD">
            <w:pPr>
              <w:pStyle w:val="Subtitle0"/>
            </w:pPr>
            <w:r>
              <w:rPr>
                <w:rFonts w:hint="cs"/>
                <w:rtl/>
              </w:rPr>
              <w:t>أمانة المجلس</w:t>
            </w:r>
          </w:p>
        </w:tc>
      </w:tr>
    </w:tbl>
    <w:p w14:paraId="37D8E63E" w14:textId="77777777" w:rsidR="00135438" w:rsidRDefault="00135438" w:rsidP="00135438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101"/>
        <w:gridCol w:w="5245"/>
      </w:tblGrid>
      <w:tr w:rsidR="00135438" w:rsidRPr="00054786" w14:paraId="57E772E2" w14:textId="77777777" w:rsidTr="00DF0BCD">
        <w:trPr>
          <w:jc w:val="center"/>
        </w:trPr>
        <w:tc>
          <w:tcPr>
            <w:tcW w:w="3293" w:type="dxa"/>
          </w:tcPr>
          <w:p w14:paraId="1705B98F" w14:textId="66CB36FA" w:rsidR="00135438" w:rsidRPr="00054786" w:rsidRDefault="00135438" w:rsidP="00135438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أمين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054786">
              <w:rPr>
                <w:rFonts w:hint="cs"/>
                <w:b/>
                <w:bCs/>
                <w:rtl/>
                <w:lang w:bidi="ar-EG"/>
              </w:rPr>
              <w:t xml:space="preserve"> المجلس</w:t>
            </w:r>
          </w:p>
        </w:tc>
        <w:tc>
          <w:tcPr>
            <w:tcW w:w="1101" w:type="dxa"/>
          </w:tcPr>
          <w:p w14:paraId="51AC5F0A" w14:textId="77777777" w:rsidR="00135438" w:rsidRPr="00054786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5245" w:type="dxa"/>
          </w:tcPr>
          <w:p w14:paraId="5CC6F665" w14:textId="7B0357B3" w:rsidR="00135438" w:rsidRPr="00054786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السيدة دورين </w:t>
            </w:r>
            <w:proofErr w:type="spellStart"/>
            <w:r>
              <w:rPr>
                <w:rFonts w:hint="cs"/>
                <w:rtl/>
              </w:rPr>
              <w:t>بوغدان</w:t>
            </w:r>
            <w:proofErr w:type="spellEnd"/>
            <w:r>
              <w:rPr>
                <w:rFonts w:hint="cs"/>
                <w:rtl/>
              </w:rPr>
              <w:t>-مارتن، الأمينة العامة</w:t>
            </w:r>
          </w:p>
        </w:tc>
      </w:tr>
      <w:tr w:rsidR="00135438" w:rsidRPr="00054786" w14:paraId="38D35AA7" w14:textId="77777777" w:rsidTr="00DF0BCD">
        <w:trPr>
          <w:jc w:val="center"/>
        </w:trPr>
        <w:tc>
          <w:tcPr>
            <w:tcW w:w="3293" w:type="dxa"/>
          </w:tcPr>
          <w:p w14:paraId="652F1B0C" w14:textId="58D9123F" w:rsidR="00135438" w:rsidRPr="00054786" w:rsidRDefault="00135438" w:rsidP="00135438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الجلسة العامة ولجنة التوجيه</w:t>
            </w:r>
          </w:p>
        </w:tc>
        <w:tc>
          <w:tcPr>
            <w:tcW w:w="1101" w:type="dxa"/>
          </w:tcPr>
          <w:p w14:paraId="5B2D781F" w14:textId="366C38EC" w:rsidR="00135438" w:rsidRPr="00742E13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 w:rsidRPr="00742E13">
              <w:rPr>
                <w:rFonts w:hint="cs"/>
                <w:rtl/>
                <w:lang w:bidi="ar-EG"/>
              </w:rPr>
              <w:t>الأمين</w:t>
            </w:r>
            <w:r>
              <w:rPr>
                <w:rFonts w:hint="cs"/>
                <w:rtl/>
                <w:lang w:bidi="ar-EG"/>
              </w:rPr>
              <w:t>ة</w:t>
            </w:r>
            <w:r w:rsidRPr="00742E1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245" w:type="dxa"/>
          </w:tcPr>
          <w:p w14:paraId="7A661227" w14:textId="090A4FA4" w:rsidR="00135438" w:rsidRPr="0026136A" w:rsidRDefault="00135438" w:rsidP="00135438">
            <w:pPr>
              <w:spacing w:after="120" w:line="300" w:lineRule="exact"/>
              <w:jc w:val="left"/>
              <w:rPr>
                <w:spacing w:val="-4"/>
                <w:lang w:bidi="ar-EG"/>
              </w:rPr>
            </w:pPr>
            <w:r w:rsidRPr="0026136A">
              <w:rPr>
                <w:rFonts w:hint="cs"/>
                <w:spacing w:val="-4"/>
                <w:rtl/>
              </w:rPr>
              <w:t>ا</w:t>
            </w:r>
            <w:r w:rsidRPr="0026136A">
              <w:rPr>
                <w:spacing w:val="-4"/>
                <w:rtl/>
              </w:rPr>
              <w:t xml:space="preserve">لسيدة </w:t>
            </w:r>
            <w:proofErr w:type="spellStart"/>
            <w:r w:rsidRPr="0026136A">
              <w:rPr>
                <w:spacing w:val="-4"/>
                <w:rtl/>
              </w:rPr>
              <w:t>بياتريس</w:t>
            </w:r>
            <w:proofErr w:type="spellEnd"/>
            <w:r w:rsidRPr="0026136A">
              <w:rPr>
                <w:spacing w:val="-4"/>
                <w:rtl/>
              </w:rPr>
              <w:t xml:space="preserve"> </w:t>
            </w:r>
            <w:proofErr w:type="spellStart"/>
            <w:r w:rsidRPr="0026136A">
              <w:rPr>
                <w:spacing w:val="-4"/>
                <w:rtl/>
              </w:rPr>
              <w:t>بلوشون</w:t>
            </w:r>
            <w:proofErr w:type="spellEnd"/>
            <w:r w:rsidRPr="0026136A">
              <w:rPr>
                <w:rFonts w:hint="cs"/>
                <w:spacing w:val="-4"/>
                <w:rtl/>
              </w:rPr>
              <w:t>، شعبة العلاقات مع الدول الأعضاء والإدارة</w:t>
            </w:r>
          </w:p>
        </w:tc>
      </w:tr>
      <w:tr w:rsidR="00135438" w:rsidRPr="004F1D13" w14:paraId="4266839D" w14:textId="77777777" w:rsidTr="00DF0BCD">
        <w:trPr>
          <w:jc w:val="center"/>
        </w:trPr>
        <w:tc>
          <w:tcPr>
            <w:tcW w:w="3293" w:type="dxa"/>
          </w:tcPr>
          <w:p w14:paraId="1F499582" w14:textId="299C9995" w:rsidR="00135438" w:rsidRPr="004F1D13" w:rsidRDefault="00135438" w:rsidP="00135438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4F1D13">
              <w:rPr>
                <w:rFonts w:hint="cs"/>
                <w:b/>
                <w:bCs/>
                <w:rtl/>
                <w:lang w:bidi="ar-EG"/>
              </w:rPr>
              <w:t>اللجنة الدائمة للتنظيم والإدارة</w:t>
            </w:r>
          </w:p>
        </w:tc>
        <w:tc>
          <w:tcPr>
            <w:tcW w:w="1101" w:type="dxa"/>
          </w:tcPr>
          <w:p w14:paraId="64F951B9" w14:textId="1E4304C5" w:rsidR="00135438" w:rsidRPr="004F1D13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>الأمناء:</w:t>
            </w:r>
          </w:p>
        </w:tc>
        <w:tc>
          <w:tcPr>
            <w:tcW w:w="5245" w:type="dxa"/>
          </w:tcPr>
          <w:p w14:paraId="790832A9" w14:textId="77777777" w:rsidR="00135438" w:rsidRPr="004F1D13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ألاسان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با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، </w:t>
            </w:r>
            <w:r w:rsidRPr="004F1D13">
              <w:rPr>
                <w:rtl/>
              </w:rPr>
              <w:t>دائرة إدارة الموارد المالية</w:t>
            </w:r>
          </w:p>
          <w:p w14:paraId="4A8C8025" w14:textId="77777777" w:rsidR="00135438" w:rsidRPr="004F1D13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>السيد</w:t>
            </w:r>
            <w:r>
              <w:rPr>
                <w:rFonts w:hint="cs"/>
                <w:rtl/>
                <w:lang w:bidi="ar-EG"/>
              </w:rPr>
              <w:t xml:space="preserve">ة ماريا </w:t>
            </w:r>
            <w:proofErr w:type="spellStart"/>
            <w:r>
              <w:rPr>
                <w:rFonts w:hint="cs"/>
                <w:rtl/>
                <w:lang w:bidi="ar-EG"/>
              </w:rPr>
              <w:t>ترافيكانتي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، </w:t>
            </w:r>
            <w:r w:rsidRPr="004F1D13">
              <w:rPr>
                <w:rtl/>
              </w:rPr>
              <w:t xml:space="preserve">دائرة إدارة </w:t>
            </w:r>
            <w:r w:rsidRPr="004F1D13">
              <w:rPr>
                <w:rFonts w:hint="cs"/>
                <w:rtl/>
                <w:lang w:bidi="ar-EG"/>
              </w:rPr>
              <w:t>الموارد البشرية</w:t>
            </w:r>
          </w:p>
          <w:p w14:paraId="0FB8DF98" w14:textId="0B1CE3EF" w:rsidR="00135438" w:rsidRPr="004F1D13" w:rsidRDefault="00135438" w:rsidP="00135438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كاتالين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مارينسكو</w:t>
            </w:r>
            <w:proofErr w:type="spellEnd"/>
            <w:r w:rsidRPr="004F1D13">
              <w:rPr>
                <w:rFonts w:hint="cs"/>
                <w:rtl/>
                <w:lang w:bidi="ar-EG"/>
              </w:rPr>
              <w:t>، شعبة الاستراتيجية والتخطيط</w:t>
            </w:r>
          </w:p>
        </w:tc>
      </w:tr>
    </w:tbl>
    <w:p w14:paraId="4058A0F6" w14:textId="77777777" w:rsidR="00F50E3F" w:rsidRPr="00907B08" w:rsidRDefault="00907B08" w:rsidP="00907B08">
      <w:pPr>
        <w:spacing w:before="600"/>
        <w:jc w:val="center"/>
        <w:rPr>
          <w:sz w:val="24"/>
          <w:szCs w:val="24"/>
          <w:rtl/>
        </w:rPr>
      </w:pPr>
      <w:r w:rsidRPr="00023276">
        <w:rPr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907B08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D11C" w14:textId="77777777" w:rsidR="008735C2" w:rsidRDefault="008735C2" w:rsidP="006C3242">
      <w:pPr>
        <w:spacing w:before="0" w:line="240" w:lineRule="auto"/>
      </w:pPr>
      <w:r>
        <w:separator/>
      </w:r>
    </w:p>
  </w:endnote>
  <w:endnote w:type="continuationSeparator" w:id="0">
    <w:p w14:paraId="519CBBD5" w14:textId="77777777" w:rsidR="008735C2" w:rsidRDefault="008735C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D45E3CF" w14:textId="77777777" w:rsidTr="00357086">
      <w:trPr>
        <w:jc w:val="center"/>
      </w:trPr>
      <w:tc>
        <w:tcPr>
          <w:tcW w:w="868" w:type="pct"/>
          <w:vAlign w:val="center"/>
        </w:tcPr>
        <w:p w14:paraId="1943C2E8" w14:textId="77777777" w:rsidR="00F50E3F" w:rsidRPr="004B14F7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lang w:val="en-US"/>
            </w:rPr>
          </w:pPr>
        </w:p>
      </w:tc>
      <w:tc>
        <w:tcPr>
          <w:tcW w:w="3912" w:type="pct"/>
        </w:tcPr>
        <w:p w14:paraId="5798F8E0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9084D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D4147A8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3B8785C" w14:textId="77777777" w:rsidTr="00F50E3F">
      <w:trPr>
        <w:jc w:val="center"/>
      </w:trPr>
      <w:tc>
        <w:tcPr>
          <w:tcW w:w="868" w:type="pct"/>
          <w:vAlign w:val="center"/>
        </w:tcPr>
        <w:p w14:paraId="09EAEBE4" w14:textId="77777777" w:rsidR="007B0AA0" w:rsidRPr="007B0AA0" w:rsidRDefault="001B4724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468301F" w14:textId="4B575E24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135438">
            <w:rPr>
              <w:rFonts w:ascii="Calibri" w:hAnsi="Calibri" w:cs="Arial"/>
              <w:bCs/>
              <w:color w:val="7F7F7F"/>
              <w:sz w:val="18"/>
            </w:rPr>
            <w:t>108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C0AC1C4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6EE3A84" w14:textId="77777777" w:rsidR="00387876" w:rsidRPr="001F2A62" w:rsidRDefault="00387876" w:rsidP="001F2A6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C766" w14:textId="77777777" w:rsidR="008735C2" w:rsidRDefault="008735C2" w:rsidP="006C3242">
      <w:pPr>
        <w:spacing w:before="0" w:line="240" w:lineRule="auto"/>
      </w:pPr>
      <w:r>
        <w:separator/>
      </w:r>
    </w:p>
  </w:footnote>
  <w:footnote w:type="continuationSeparator" w:id="0">
    <w:p w14:paraId="185C5F8F" w14:textId="77777777" w:rsidR="008735C2" w:rsidRDefault="008735C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11B8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E99E2" wp14:editId="42423BDB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804F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01FF28B7" wp14:editId="34C99407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C2"/>
    <w:rsid w:val="0006468A"/>
    <w:rsid w:val="00090574"/>
    <w:rsid w:val="0009186A"/>
    <w:rsid w:val="000C1C0E"/>
    <w:rsid w:val="000C548A"/>
    <w:rsid w:val="00135438"/>
    <w:rsid w:val="00195B5F"/>
    <w:rsid w:val="001B4724"/>
    <w:rsid w:val="001C0169"/>
    <w:rsid w:val="001D1D50"/>
    <w:rsid w:val="001D6745"/>
    <w:rsid w:val="001E446E"/>
    <w:rsid w:val="001F2A62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F4B29"/>
    <w:rsid w:val="0042686F"/>
    <w:rsid w:val="004317D8"/>
    <w:rsid w:val="00434183"/>
    <w:rsid w:val="00443869"/>
    <w:rsid w:val="00447F32"/>
    <w:rsid w:val="004B14F7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735C2"/>
    <w:rsid w:val="008A7F84"/>
    <w:rsid w:val="00907B08"/>
    <w:rsid w:val="0091702E"/>
    <w:rsid w:val="00923B0C"/>
    <w:rsid w:val="0094021C"/>
    <w:rsid w:val="00952F86"/>
    <w:rsid w:val="00974B51"/>
    <w:rsid w:val="00982B28"/>
    <w:rsid w:val="009D313F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47E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5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natoor\Desktop\PA_Council24_ed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PA_Council24_edit.dotx</Template>
  <TotalTime>0</TotalTime>
  <Pages>1</Pages>
  <Words>81</Words>
  <Characters>464</Characters>
  <Application>Microsoft Office Word</Application>
  <DocSecurity>0</DocSecurity>
  <Lines>3</Lines>
  <Paragraphs>1</Paragraphs>
  <ScaleCrop>false</ScaleCrop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2024-06-04T13:35:00Z</dcterms:created>
  <dcterms:modified xsi:type="dcterms:W3CDTF">2024-06-04T13:35:00Z</dcterms:modified>
  <cp:category>Conference document</cp:category>
</cp:coreProperties>
</file>