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7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3827"/>
        <w:gridCol w:w="5280"/>
      </w:tblGrid>
      <w:tr w:rsidR="00796BD3" w:rsidRPr="00F2532C" w14:paraId="775DC796" w14:textId="77777777" w:rsidTr="00F4699E">
        <w:trPr>
          <w:cantSplit/>
          <w:trHeight w:val="23"/>
        </w:trPr>
        <w:tc>
          <w:tcPr>
            <w:tcW w:w="3827" w:type="dxa"/>
            <w:vMerge w:val="restart"/>
            <w:tcMar>
              <w:left w:w="0" w:type="dxa"/>
            </w:tcMar>
          </w:tcPr>
          <w:p w14:paraId="202FBDFA" w14:textId="5E19CAD8" w:rsidR="00796BD3" w:rsidRPr="00F2532C" w:rsidRDefault="0033025A" w:rsidP="00F4699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F2532C">
              <w:rPr>
                <w:b/>
              </w:rPr>
              <w:t>Пункт повестки дня:</w:t>
            </w:r>
            <w:r w:rsidR="00374FB4" w:rsidRPr="00F2532C">
              <w:rPr>
                <w:b/>
              </w:rPr>
              <w:t xml:space="preserve"> ADM 3</w:t>
            </w:r>
          </w:p>
        </w:tc>
        <w:tc>
          <w:tcPr>
            <w:tcW w:w="5280" w:type="dxa"/>
          </w:tcPr>
          <w:p w14:paraId="6297DF48" w14:textId="05591BCC" w:rsidR="00796BD3" w:rsidRPr="00F2532C" w:rsidRDefault="00374FB4" w:rsidP="00F4699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F2532C">
              <w:rPr>
                <w:b/>
              </w:rPr>
              <w:t>Пересмотр 1</w:t>
            </w:r>
            <w:r w:rsidRPr="00F2532C">
              <w:rPr>
                <w:b/>
              </w:rPr>
              <w:br/>
            </w:r>
            <w:r w:rsidR="0033025A" w:rsidRPr="00F2532C">
              <w:rPr>
                <w:b/>
              </w:rPr>
              <w:t>Документ</w:t>
            </w:r>
            <w:r w:rsidRPr="00F2532C">
              <w:rPr>
                <w:b/>
              </w:rPr>
              <w:t>а</w:t>
            </w:r>
            <w:r w:rsidR="0033025A" w:rsidRPr="00F2532C">
              <w:rPr>
                <w:b/>
              </w:rPr>
              <w:t xml:space="preserve"> </w:t>
            </w:r>
            <w:r w:rsidR="00796BD3" w:rsidRPr="00F2532C">
              <w:rPr>
                <w:b/>
              </w:rPr>
              <w:t>C2</w:t>
            </w:r>
            <w:r w:rsidR="00660449" w:rsidRPr="00F2532C">
              <w:rPr>
                <w:b/>
              </w:rPr>
              <w:t>4</w:t>
            </w:r>
            <w:r w:rsidR="00796BD3" w:rsidRPr="00F2532C">
              <w:rPr>
                <w:b/>
              </w:rPr>
              <w:t>/</w:t>
            </w:r>
            <w:r w:rsidRPr="00F2532C">
              <w:rPr>
                <w:b/>
              </w:rPr>
              <w:t>56</w:t>
            </w:r>
            <w:r w:rsidR="00796BD3" w:rsidRPr="00F2532C">
              <w:rPr>
                <w:b/>
              </w:rPr>
              <w:t>-R</w:t>
            </w:r>
          </w:p>
        </w:tc>
      </w:tr>
      <w:tr w:rsidR="00796BD3" w:rsidRPr="00F2532C" w14:paraId="0854DEA9" w14:textId="77777777" w:rsidTr="00F4699E">
        <w:trPr>
          <w:cantSplit/>
        </w:trPr>
        <w:tc>
          <w:tcPr>
            <w:tcW w:w="3827" w:type="dxa"/>
            <w:vMerge/>
          </w:tcPr>
          <w:p w14:paraId="63BEBE0D" w14:textId="77777777" w:rsidR="00796BD3" w:rsidRPr="00F2532C" w:rsidRDefault="00796BD3" w:rsidP="00F4699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80" w:type="dxa"/>
          </w:tcPr>
          <w:p w14:paraId="278DDC9B" w14:textId="33272116" w:rsidR="00796BD3" w:rsidRPr="00F2532C" w:rsidRDefault="00374FB4" w:rsidP="00F4699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F2532C">
              <w:rPr>
                <w:b/>
              </w:rPr>
              <w:t>21 мая</w:t>
            </w:r>
            <w:r w:rsidR="00796BD3" w:rsidRPr="00F2532C">
              <w:rPr>
                <w:b/>
              </w:rPr>
              <w:t xml:space="preserve"> 202</w:t>
            </w:r>
            <w:r w:rsidR="00660449" w:rsidRPr="00F2532C">
              <w:rPr>
                <w:b/>
              </w:rPr>
              <w:t>4</w:t>
            </w:r>
            <w:r w:rsidRPr="00F2532C">
              <w:rPr>
                <w:b/>
              </w:rPr>
              <w:t xml:space="preserve"> года</w:t>
            </w:r>
          </w:p>
        </w:tc>
      </w:tr>
      <w:tr w:rsidR="00796BD3" w:rsidRPr="00F2532C" w14:paraId="0D05E1B6" w14:textId="77777777" w:rsidTr="00F4699E">
        <w:trPr>
          <w:cantSplit/>
          <w:trHeight w:val="23"/>
        </w:trPr>
        <w:tc>
          <w:tcPr>
            <w:tcW w:w="3827" w:type="dxa"/>
            <w:vMerge/>
          </w:tcPr>
          <w:p w14:paraId="3AEE9D49" w14:textId="77777777" w:rsidR="00796BD3" w:rsidRPr="00F2532C" w:rsidRDefault="00796BD3" w:rsidP="00F4699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80" w:type="dxa"/>
          </w:tcPr>
          <w:p w14:paraId="6F14D395" w14:textId="77777777" w:rsidR="00796BD3" w:rsidRPr="00F2532C" w:rsidRDefault="0033025A" w:rsidP="00F4699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F2532C">
              <w:rPr>
                <w:b/>
              </w:rPr>
              <w:t>Оригинал: английский</w:t>
            </w:r>
          </w:p>
        </w:tc>
      </w:tr>
      <w:tr w:rsidR="00796BD3" w:rsidRPr="00F2532C" w14:paraId="6D07D0CD" w14:textId="77777777" w:rsidTr="00F4699E">
        <w:trPr>
          <w:cantSplit/>
          <w:trHeight w:val="23"/>
        </w:trPr>
        <w:tc>
          <w:tcPr>
            <w:tcW w:w="3827" w:type="dxa"/>
          </w:tcPr>
          <w:p w14:paraId="35B0A9DB" w14:textId="77777777" w:rsidR="00796BD3" w:rsidRPr="00F2532C" w:rsidRDefault="00796BD3" w:rsidP="00F4699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80" w:type="dxa"/>
          </w:tcPr>
          <w:p w14:paraId="55710CE0" w14:textId="77777777" w:rsidR="00796BD3" w:rsidRPr="00F2532C" w:rsidRDefault="00796BD3" w:rsidP="00F4699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F2532C" w14:paraId="07418437" w14:textId="77777777" w:rsidTr="00F4699E">
        <w:trPr>
          <w:cantSplit/>
        </w:trPr>
        <w:tc>
          <w:tcPr>
            <w:tcW w:w="9107" w:type="dxa"/>
            <w:gridSpan w:val="2"/>
            <w:tcMar>
              <w:left w:w="0" w:type="dxa"/>
            </w:tcMar>
          </w:tcPr>
          <w:p w14:paraId="5FE24A19" w14:textId="77777777" w:rsidR="00796BD3" w:rsidRPr="00F2532C" w:rsidRDefault="0033025A" w:rsidP="00F4699E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F2532C">
              <w:rPr>
                <w:rFonts w:cstheme="minorHAnsi"/>
                <w:sz w:val="32"/>
                <w:szCs w:val="32"/>
              </w:rPr>
              <w:t>Отчет Генерального секретаря</w:t>
            </w:r>
          </w:p>
        </w:tc>
      </w:tr>
      <w:tr w:rsidR="00796BD3" w:rsidRPr="00F2532C" w14:paraId="1C2D969E" w14:textId="77777777" w:rsidTr="00F4699E">
        <w:trPr>
          <w:cantSplit/>
        </w:trPr>
        <w:tc>
          <w:tcPr>
            <w:tcW w:w="9107" w:type="dxa"/>
            <w:gridSpan w:val="2"/>
            <w:tcMar>
              <w:left w:w="0" w:type="dxa"/>
            </w:tcMar>
          </w:tcPr>
          <w:p w14:paraId="7779F15E" w14:textId="0C57F379" w:rsidR="00796BD3" w:rsidRPr="00F2532C" w:rsidRDefault="00374FB4" w:rsidP="00F4699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</w:rPr>
            </w:pPr>
            <w:bookmarkStart w:id="6" w:name="dtitle1" w:colFirst="0" w:colLast="0"/>
            <w:bookmarkEnd w:id="5"/>
            <w:r w:rsidRPr="00F2532C">
              <w:rPr>
                <w:rFonts w:cstheme="minorHAnsi"/>
                <w:sz w:val="32"/>
                <w:szCs w:val="32"/>
              </w:rPr>
              <w:t>ОТЧЕТ О ВЫПОЛНЕНИИ РЕЗОЛЮЦИИ 1420</w:t>
            </w:r>
          </w:p>
        </w:tc>
      </w:tr>
      <w:tr w:rsidR="00796BD3" w:rsidRPr="00F2532C" w14:paraId="64320A14" w14:textId="77777777" w:rsidTr="00F4699E">
        <w:trPr>
          <w:cantSplit/>
        </w:trPr>
        <w:tc>
          <w:tcPr>
            <w:tcW w:w="9107" w:type="dxa"/>
            <w:gridSpan w:val="2"/>
            <w:tcBorders>
              <w:top w:val="single" w:sz="4" w:space="0" w:color="auto"/>
            </w:tcBorders>
            <w:tcMar>
              <w:left w:w="0" w:type="dxa"/>
            </w:tcMar>
          </w:tcPr>
          <w:p w14:paraId="1BF7DB6E" w14:textId="60E05624" w:rsidR="00796BD3" w:rsidRPr="00F2532C" w:rsidRDefault="0033025A" w:rsidP="00F4699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F2532C">
              <w:rPr>
                <w:b/>
                <w:bCs/>
                <w:sz w:val="24"/>
                <w:szCs w:val="24"/>
              </w:rPr>
              <w:t>Назначение</w:t>
            </w:r>
          </w:p>
          <w:p w14:paraId="5E9C1B2A" w14:textId="39B814E9" w:rsidR="00374FB4" w:rsidRPr="00F2532C" w:rsidRDefault="00374FB4" w:rsidP="00F4699E">
            <w:r w:rsidRPr="00F2532C">
              <w:t>Совет МСЭ на своей сессии 2023 года принял Резолюцию 1420, в которой были признаны поправки к статуту Комиссии по международной гражданской службе (КМГС), принятые Генеральной Ассамблеей Организации Объединенных Наций (ГА ООН) на ее 77-й сессии 30 декабря 2022 года в резолюции 77/256 А, и поручил Генеральному секретарю МСЭ уведомить о таком признании Генерального секретаря Организации Объединенных Наций (ООН).</w:t>
            </w:r>
          </w:p>
          <w:p w14:paraId="0EA9CF00" w14:textId="25CAF8F8" w:rsidR="00796BD3" w:rsidRPr="00F2532C" w:rsidRDefault="00374FB4" w:rsidP="00F4699E">
            <w:r w:rsidRPr="00F2532C">
              <w:t>В настоящем отчете представлена информация о выполнении указанной Резолюции, при этом особое внимание уделяется значимым результатам в части множителя корректива по месту службы (PAM) в Женеве.</w:t>
            </w:r>
          </w:p>
          <w:p w14:paraId="2376E3C8" w14:textId="77777777" w:rsidR="00796BD3" w:rsidRPr="00F2532C" w:rsidRDefault="0033025A" w:rsidP="00F4699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F2532C">
              <w:rPr>
                <w:b/>
                <w:bCs/>
                <w:sz w:val="24"/>
                <w:szCs w:val="24"/>
              </w:rPr>
              <w:t>Необходимые действия Совета</w:t>
            </w:r>
          </w:p>
          <w:p w14:paraId="230D2CA6" w14:textId="5FBFD18F" w:rsidR="00796BD3" w:rsidRPr="00F2532C" w:rsidRDefault="00374FB4" w:rsidP="00F4699E">
            <w:bookmarkStart w:id="7" w:name="lt_pId015"/>
            <w:r w:rsidRPr="00F2532C">
              <w:t xml:space="preserve">Совету предлагается </w:t>
            </w:r>
            <w:r w:rsidRPr="00F2532C">
              <w:rPr>
                <w:b/>
                <w:bCs/>
              </w:rPr>
              <w:t>принять к сведению</w:t>
            </w:r>
            <w:r w:rsidRPr="00F2532C">
              <w:t xml:space="preserve"> информацию о выполнении Резолюции 1420 и о применении PAM, установленного КМГС, начиная с 1 февраля 2024 года.</w:t>
            </w:r>
            <w:bookmarkEnd w:id="7"/>
          </w:p>
          <w:p w14:paraId="4B76B099" w14:textId="77777777" w:rsidR="00796BD3" w:rsidRPr="00F2532C" w:rsidRDefault="0033025A" w:rsidP="00F4699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F2532C">
              <w:rPr>
                <w:b/>
                <w:bCs/>
                <w:sz w:val="24"/>
                <w:szCs w:val="24"/>
              </w:rPr>
              <w:t>Соответствующая увязка со Стратегическим планом</w:t>
            </w:r>
          </w:p>
          <w:p w14:paraId="2CA22A00" w14:textId="275709C3" w:rsidR="00796BD3" w:rsidRPr="00F84372" w:rsidRDefault="00374FB4" w:rsidP="00F4699E">
            <w:bookmarkStart w:id="8" w:name="lt_pId017"/>
            <w:r w:rsidRPr="00F2532C">
              <w:t>МСЭ является частью общей системы Организации Объединенных Наций.</w:t>
            </w:r>
            <w:bookmarkEnd w:id="8"/>
          </w:p>
        </w:tc>
      </w:tr>
      <w:tr w:rsidR="00F2532C" w:rsidRPr="00F2532C" w14:paraId="02A8503C" w14:textId="77777777" w:rsidTr="00F4699E">
        <w:trPr>
          <w:cantSplit/>
        </w:trPr>
        <w:tc>
          <w:tcPr>
            <w:tcW w:w="9107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14:paraId="3B487096" w14:textId="77777777" w:rsidR="00F2532C" w:rsidRPr="00F2532C" w:rsidRDefault="00F2532C" w:rsidP="00F4699E">
            <w:pPr>
              <w:keepNext/>
              <w:pageBreakBefore/>
              <w:spacing w:before="160"/>
              <w:rPr>
                <w:b/>
                <w:bCs/>
                <w:sz w:val="24"/>
                <w:szCs w:val="24"/>
              </w:rPr>
            </w:pPr>
            <w:r w:rsidRPr="00F2532C">
              <w:rPr>
                <w:b/>
                <w:bCs/>
                <w:sz w:val="24"/>
                <w:szCs w:val="24"/>
              </w:rPr>
              <w:lastRenderedPageBreak/>
              <w:t>Финансовые последствия</w:t>
            </w:r>
          </w:p>
          <w:p w14:paraId="651406CD" w14:textId="4F6E9C9A" w:rsidR="00F2532C" w:rsidRPr="00F2532C" w:rsidRDefault="00F2532C" w:rsidP="00F4699E">
            <w:pPr>
              <w:keepNext/>
              <w:pageBreakBefore/>
              <w:spacing w:before="160"/>
            </w:pPr>
            <w:r w:rsidRPr="00F2532C">
              <w:t>КМГС опубликовала 14 февраля 2024 года результаты ежегодного обзора корректива по месту службы. Финансовые последствия введения нового корректива по месту службы в Женеве составляют: в 2024 году 1 369 293 швейцарских франка (для покрытия 11-месячного периода с 1 февраля 2024 года до конца года), в 2025 году 1 493 774 швейцарских франка. В</w:t>
            </w:r>
            <w:r w:rsidR="00F84372">
              <w:t> </w:t>
            </w:r>
            <w:r w:rsidRPr="00F2532C">
              <w:t>двухгодичном периоде 2024–2025 годов общие финансовые последствия составляют 2 863 066 швейцарских франков.</w:t>
            </w:r>
          </w:p>
          <w:p w14:paraId="53D3DBF1" w14:textId="77777777" w:rsidR="00F2532C" w:rsidRPr="00F2532C" w:rsidRDefault="00F2532C" w:rsidP="00F4699E">
            <w:pPr>
              <w:keepNext/>
              <w:pageBreakBefore/>
            </w:pPr>
            <w:r w:rsidRPr="00F2532C">
              <w:t>В случае невозможности покрытия этого увеличения из средств бюджета на 2024–2025 годы, в соответствии с Резолюцией 1417 Совета, Генеральный секретарь уполномочен в рамках исполнения бюджета на 2024–2025 годы соответствующим образом скорректировать бюджетные ассигнования по статьям расходов (например, коррективы по месту службы, применимые в Женеве, установленные общей системой Организации Объединенных Наций) за счет использования Резервного фонда</w:t>
            </w:r>
            <w:r w:rsidRPr="00F2532C">
              <w:rPr>
                <w:rStyle w:val="FootnoteReference"/>
              </w:rPr>
              <w:footnoteReference w:id="1"/>
            </w:r>
            <w:r w:rsidRPr="00F2532C">
              <w:t>.</w:t>
            </w:r>
          </w:p>
          <w:p w14:paraId="554CBCED" w14:textId="20CBEC32" w:rsidR="00F2532C" w:rsidRPr="00F84372" w:rsidRDefault="00F2532C" w:rsidP="00F4699E">
            <w:pPr>
              <w:keepNext/>
              <w:pageBreakBefore/>
            </w:pPr>
            <w:r w:rsidRPr="00F2532C">
              <w:t>_________________</w:t>
            </w:r>
          </w:p>
          <w:p w14:paraId="7BF8AE47" w14:textId="77777777" w:rsidR="00F2532C" w:rsidRPr="00F2532C" w:rsidRDefault="00F2532C" w:rsidP="00F4699E">
            <w:pPr>
              <w:keepNext/>
              <w:pageBreakBefore/>
              <w:spacing w:before="160"/>
              <w:rPr>
                <w:b/>
                <w:bCs/>
                <w:sz w:val="26"/>
                <w:szCs w:val="26"/>
              </w:rPr>
            </w:pPr>
            <w:r w:rsidRPr="00F2532C">
              <w:rPr>
                <w:b/>
                <w:bCs/>
                <w:sz w:val="24"/>
                <w:szCs w:val="24"/>
              </w:rPr>
              <w:t>Справочные материалы</w:t>
            </w:r>
          </w:p>
          <w:p w14:paraId="78AF9306" w14:textId="0E42E65D" w:rsidR="00F2532C" w:rsidRPr="00F2532C" w:rsidRDefault="00F2532C" w:rsidP="00F4699E">
            <w:pPr>
              <w:keepNext/>
              <w:pageBreakBefore/>
              <w:spacing w:before="160" w:after="120"/>
              <w:rPr>
                <w:b/>
                <w:bCs/>
                <w:sz w:val="24"/>
                <w:szCs w:val="24"/>
              </w:rPr>
            </w:pPr>
            <w:r w:rsidRPr="00F2532C">
              <w:rPr>
                <w:i/>
                <w:iCs/>
              </w:rPr>
              <w:t xml:space="preserve">Документ </w:t>
            </w:r>
            <w:hyperlink r:id="rId7" w:history="1">
              <w:r w:rsidRPr="00F2532C">
                <w:rPr>
                  <w:rStyle w:val="Hyperlink"/>
                  <w:i/>
                  <w:iCs/>
                </w:rPr>
                <w:t>C23/56</w:t>
              </w:r>
            </w:hyperlink>
            <w:r w:rsidRPr="00F2532C">
              <w:t xml:space="preserve"> </w:t>
            </w:r>
            <w:r w:rsidRPr="00F2532C">
              <w:rPr>
                <w:i/>
                <w:iCs/>
              </w:rPr>
              <w:t xml:space="preserve">Совета; </w:t>
            </w:r>
            <w:hyperlink r:id="rId8" w:history="1">
              <w:r w:rsidRPr="00F2532C">
                <w:rPr>
                  <w:rStyle w:val="Hyperlink"/>
                  <w:i/>
                  <w:iCs/>
                </w:rPr>
                <w:t>Резолюция 1420</w:t>
              </w:r>
            </w:hyperlink>
            <w:r w:rsidRPr="00F2532C">
              <w:rPr>
                <w:i/>
                <w:iCs/>
              </w:rPr>
              <w:t>, принятая сессией Совета МСЭ 2023 года</w:t>
            </w:r>
          </w:p>
        </w:tc>
      </w:tr>
      <w:bookmarkEnd w:id="2"/>
      <w:bookmarkEnd w:id="6"/>
    </w:tbl>
    <w:p w14:paraId="60F31B98" w14:textId="77777777" w:rsidR="00165D06" w:rsidRPr="00F2532C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F2532C">
        <w:br w:type="page"/>
      </w:r>
    </w:p>
    <w:p w14:paraId="300EC655" w14:textId="77777777" w:rsidR="00374FB4" w:rsidRPr="00F2532C" w:rsidRDefault="00374FB4" w:rsidP="00374FB4">
      <w:pPr>
        <w:pStyle w:val="Heading1"/>
      </w:pPr>
      <w:r w:rsidRPr="00F2532C">
        <w:lastRenderedPageBreak/>
        <w:t>1</w:t>
      </w:r>
      <w:r w:rsidRPr="00F2532C">
        <w:tab/>
        <w:t>Базовая информация</w:t>
      </w:r>
    </w:p>
    <w:p w14:paraId="41DB6998" w14:textId="77777777" w:rsidR="00374FB4" w:rsidRPr="00F2532C" w:rsidRDefault="00374FB4" w:rsidP="00374FB4">
      <w:r w:rsidRPr="00F2532C">
        <w:t>1.1</w:t>
      </w:r>
      <w:r w:rsidRPr="00F2532C">
        <w:tab/>
        <w:t xml:space="preserve">Для того чтобы уточнить полномочия Комиссии по международной гражданской службе (КМГС) принимать решения в отношении определения множителей коррективов по месту службы, в декабре 2022 года ГА ООН утвердила поправки к статьям 10 и 11 статута КМГС. ГА ООН предложила соответствующим организациям общей системы ООН подтвердить официальное признание измененного статута. </w:t>
      </w:r>
    </w:p>
    <w:p w14:paraId="196EC756" w14:textId="77777777" w:rsidR="00374FB4" w:rsidRPr="00F2532C" w:rsidRDefault="00374FB4" w:rsidP="00374FB4">
      <w:pPr>
        <w:rPr>
          <w:rFonts w:eastAsia="Calibri"/>
        </w:rPr>
      </w:pPr>
      <w:r w:rsidRPr="00F2532C">
        <w:t>1.2</w:t>
      </w:r>
      <w:r w:rsidRPr="00F2532C">
        <w:tab/>
        <w:t>В Резолюции 1420, принятой на седьмом пленарном заседании сессии Совета 2023 года, Совет МСЭ признал поправки к статуту КМГС, которые отражены в резолюции </w:t>
      </w:r>
      <w:hyperlink r:id="rId9" w:history="1">
        <w:r w:rsidRPr="00F2532C">
          <w:rPr>
            <w:rStyle w:val="Hyperlink"/>
          </w:rPr>
          <w:t>A/RES/77/256 A</w:t>
        </w:r>
      </w:hyperlink>
      <w:r w:rsidRPr="00F2532C">
        <w:t xml:space="preserve"> ГА ООН. Далее, Генеральный секретарь уведомила Генерального секретаря Организации Объединенных Наций об этом принятии.</w:t>
      </w:r>
    </w:p>
    <w:p w14:paraId="49E1DCEC" w14:textId="77777777" w:rsidR="00374FB4" w:rsidRPr="00F2532C" w:rsidRDefault="00374FB4" w:rsidP="00374FB4">
      <w:pPr>
        <w:rPr>
          <w:rFonts w:eastAsia="Calibri"/>
        </w:rPr>
      </w:pPr>
      <w:r w:rsidRPr="00F2532C">
        <w:t>1.3</w:t>
      </w:r>
      <w:r w:rsidRPr="00F2532C">
        <w:tab/>
        <w:t>Совет также уполномочил Генерального секретаря изучить вопрос о любой допустимой гибкости при выполнении Резолюции 1420. Принимая во внимание высокий уровень инфляции и резкое увеличение стоимости жизни в Женеве, МСЭ в сотрудничестве с другими базирующимися в Женеве специализированными учреждениями (ВОЗ и ВОИС) и после консультаций с КМГС принял решение сохранить множитель корректива по месту службы (РАМ) для Женевы на основе результатов обследования стоимости жизни (COL) 2010 года в ожидании следующего ежегодного обзора КМГС, с целью более полного отражения текущих условий жизни.</w:t>
      </w:r>
    </w:p>
    <w:p w14:paraId="78E529CA" w14:textId="6619C02D" w:rsidR="00374FB4" w:rsidRPr="00F2532C" w:rsidRDefault="00374FB4" w:rsidP="00374FB4">
      <w:r w:rsidRPr="00F2532C">
        <w:t>1.4</w:t>
      </w:r>
      <w:r w:rsidRPr="00F2532C">
        <w:tab/>
      </w:r>
      <w:bookmarkStart w:id="10" w:name="lt_pId039"/>
      <w:r w:rsidRPr="00F2532C">
        <w:t xml:space="preserve">14 февраля 2024 года КМГС опубликовала результаты ежегодного обзора классов корректива по месту службы для Нью-Йорка в соответствии с резолюцией </w:t>
      </w:r>
      <w:hyperlink r:id="rId10" w:history="1">
        <w:r w:rsidRPr="00F2532C">
          <w:rPr>
            <w:rStyle w:val="Hyperlink"/>
          </w:rPr>
          <w:t>A/RES/70/244</w:t>
        </w:r>
      </w:hyperlink>
      <w:r w:rsidRPr="00F2532C">
        <w:t xml:space="preserve"> ГА ООН (раздел II, пункт 5), что привело к увеличению множителя корректива по месту службы для Нью-Йорк</w:t>
      </w:r>
      <w:r w:rsidR="00F4699E">
        <w:t>а</w:t>
      </w:r>
      <w:r w:rsidRPr="00F2532C">
        <w:t xml:space="preserve"> с 80,5 до 88,4.</w:t>
      </w:r>
      <w:bookmarkEnd w:id="10"/>
    </w:p>
    <w:p w14:paraId="0A812558" w14:textId="4B0129D6" w:rsidR="00374FB4" w:rsidRPr="00F2532C" w:rsidRDefault="00374FB4" w:rsidP="00374FB4">
      <w:r w:rsidRPr="00F2532C">
        <w:t>1.5</w:t>
      </w:r>
      <w:r w:rsidRPr="00F2532C">
        <w:tab/>
        <w:t>Обзор классов коррективов по месту службы для всех мест расположения штаб</w:t>
      </w:r>
      <w:r w:rsidR="00F4699E">
        <w:noBreakHyphen/>
      </w:r>
      <w:r w:rsidRPr="00F2532C">
        <w:t xml:space="preserve">квартир и других мест службы группы I, проведенный на дату ежегодного пересмотра класса корректива по месту службы для Нью-Йорка в соответствии с резолюцией </w:t>
      </w:r>
      <w:hyperlink r:id="rId11" w:history="1">
        <w:r w:rsidRPr="00F2532C">
          <w:rPr>
            <w:rStyle w:val="Hyperlink"/>
          </w:rPr>
          <w:t>A/RES/69/251</w:t>
        </w:r>
      </w:hyperlink>
      <w:r w:rsidRPr="00F2532C">
        <w:t xml:space="preserve"> ГА ООН (раздел E), привел к фактическому увеличению окладов в 51 (из 53) местах службы группы I, в</w:t>
      </w:r>
      <w:r w:rsidR="00F4699E">
        <w:rPr>
          <w:lang w:val="en-US"/>
        </w:rPr>
        <w:t> </w:t>
      </w:r>
      <w:r w:rsidRPr="00F2532C">
        <w:t>которых обновленные индексы коррективов по месту службы превысили действующие индексы заработной платы, начиная с 1 февраля 2024 года.</w:t>
      </w:r>
    </w:p>
    <w:p w14:paraId="1782574B" w14:textId="77777777" w:rsidR="00374FB4" w:rsidRPr="00F2532C" w:rsidRDefault="00374FB4" w:rsidP="00374FB4">
      <w:r w:rsidRPr="00F2532C">
        <w:t>1.6</w:t>
      </w:r>
      <w:r w:rsidRPr="00F2532C">
        <w:tab/>
        <w:t>Этот обзор в сочетании с корректировками зачитываемого для пенсии вознаграждения (по состоянию на 1 февраля 2024 года на основе соотношения 188,4/180,5; см. Приложение 1) привел к чистому увеличению примерно на 1,5 процента получаемого на руки вознаграждения сотрудников в Женеве в феврале 2024 года, при применении PAM, установленного КМГС для Швейцарии в размере 89,7 (см. Приложение 2 для Нью-Йорка и Швейцарии).</w:t>
      </w:r>
    </w:p>
    <w:p w14:paraId="7E5BA62B" w14:textId="77777777" w:rsidR="00374FB4" w:rsidRPr="00F2532C" w:rsidRDefault="00374FB4" w:rsidP="00374FB4">
      <w:r w:rsidRPr="00F2532C">
        <w:t>1.7</w:t>
      </w:r>
      <w:r w:rsidRPr="00F2532C">
        <w:tab/>
        <w:t>МСЭ ввел РАМ, установленный КМГС и отраженный в циркуляре КМГС, с датой вступления в силу 1 февраля 2024 года. Эта корректировка положила конец существовавшей до недавнего времени практики применения в Женеве двух различных PAM для сотрудников категории специалистов и выше.</w:t>
      </w:r>
    </w:p>
    <w:p w14:paraId="1D02BC3B" w14:textId="77777777" w:rsidR="00374FB4" w:rsidRPr="00F2532C" w:rsidRDefault="00374FB4" w:rsidP="00374FB4">
      <w:pPr>
        <w:pStyle w:val="Heading1"/>
      </w:pPr>
      <w:r w:rsidRPr="00F2532C">
        <w:t>2</w:t>
      </w:r>
      <w:r w:rsidRPr="00F2532C">
        <w:tab/>
        <w:t>Необходимые действия Совета</w:t>
      </w:r>
    </w:p>
    <w:p w14:paraId="0CFBD99C" w14:textId="427CB9C0" w:rsidR="00374FB4" w:rsidRPr="00F2532C" w:rsidRDefault="00374FB4" w:rsidP="00374FB4">
      <w:bookmarkStart w:id="11" w:name="lt_pId049"/>
      <w:r w:rsidRPr="00F2532C">
        <w:t xml:space="preserve">Совету предлагается принять к сведению </w:t>
      </w:r>
      <w:r w:rsidRPr="00F2532C">
        <w:rPr>
          <w:rFonts w:eastAsiaTheme="minorEastAsia"/>
        </w:rPr>
        <w:t>информацию о выполнении Резолюции 1420 и о</w:t>
      </w:r>
      <w:r w:rsidR="00401C5D" w:rsidRPr="00F2532C">
        <w:rPr>
          <w:rFonts w:eastAsiaTheme="minorEastAsia"/>
        </w:rPr>
        <w:t> </w:t>
      </w:r>
      <w:r w:rsidRPr="00F2532C">
        <w:rPr>
          <w:rFonts w:eastAsiaTheme="minorEastAsia"/>
        </w:rPr>
        <w:t>применении установленного КМГС</w:t>
      </w:r>
      <w:r w:rsidRPr="00F2532C">
        <w:rPr>
          <w:rFonts w:cs="Calibri"/>
          <w:spacing w:val="2"/>
        </w:rPr>
        <w:t xml:space="preserve"> множителя корректива по месту службы</w:t>
      </w:r>
      <w:r w:rsidRPr="00F2532C">
        <w:rPr>
          <w:rFonts w:eastAsiaTheme="minorEastAsia"/>
        </w:rPr>
        <w:t xml:space="preserve"> в Женеве, начиная с 1 февраля 2024 года</w:t>
      </w:r>
      <w:r w:rsidRPr="00F2532C">
        <w:t>.</w:t>
      </w:r>
      <w:bookmarkEnd w:id="11"/>
    </w:p>
    <w:p w14:paraId="34D7F5A9" w14:textId="77777777" w:rsidR="00374FB4" w:rsidRPr="00F2532C" w:rsidRDefault="00374FB4" w:rsidP="00374FB4">
      <w:pPr>
        <w:spacing w:before="720"/>
        <w:rPr>
          <w:rFonts w:asciiTheme="minorHAnsi" w:hAnsiTheme="minorHAnsi" w:cstheme="minorHAnsi"/>
          <w:szCs w:val="22"/>
        </w:rPr>
      </w:pPr>
      <w:bookmarkStart w:id="12" w:name="lt_pId050"/>
      <w:r w:rsidRPr="00F2532C">
        <w:rPr>
          <w:rFonts w:asciiTheme="minorHAnsi" w:hAnsiTheme="minorHAnsi" w:cstheme="minorHAnsi"/>
          <w:b/>
          <w:bCs/>
          <w:szCs w:val="22"/>
        </w:rPr>
        <w:t>Приложения</w:t>
      </w:r>
      <w:r w:rsidRPr="00F2532C">
        <w:rPr>
          <w:rFonts w:asciiTheme="minorHAnsi" w:hAnsiTheme="minorHAnsi" w:cstheme="minorHAnsi"/>
          <w:szCs w:val="22"/>
        </w:rPr>
        <w:t>: 2</w:t>
      </w:r>
      <w:bookmarkEnd w:id="12"/>
    </w:p>
    <w:p w14:paraId="69767EBE" w14:textId="326982A2" w:rsidR="00374FB4" w:rsidRPr="00F2532C" w:rsidRDefault="00374FB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F2532C">
        <w:br w:type="page"/>
      </w:r>
    </w:p>
    <w:p w14:paraId="135C4218" w14:textId="77777777" w:rsidR="00374FB4" w:rsidRPr="00F2532C" w:rsidRDefault="00374FB4" w:rsidP="00374FB4">
      <w:pPr>
        <w:pStyle w:val="AnnexNo"/>
      </w:pPr>
      <w:bookmarkStart w:id="13" w:name="lt_pId051"/>
      <w:r w:rsidRPr="00F2532C">
        <w:lastRenderedPageBreak/>
        <w:t>ПРИЛОЖЕНИЕ 1</w:t>
      </w:r>
      <w:bookmarkEnd w:id="13"/>
    </w:p>
    <w:p w14:paraId="55604824" w14:textId="77777777" w:rsidR="00374FB4" w:rsidRPr="00F2532C" w:rsidRDefault="00374FB4" w:rsidP="00374FB4">
      <w:pPr>
        <w:pStyle w:val="Annextitle"/>
      </w:pPr>
      <w:r w:rsidRPr="00F2532C">
        <w:t xml:space="preserve">Засчитываемое для пенсии вознаграждение сотрудников </w:t>
      </w:r>
      <w:r w:rsidRPr="00F2532C">
        <w:br/>
        <w:t>категории специалистов и выше</w:t>
      </w:r>
    </w:p>
    <w:p w14:paraId="69BC7A79" w14:textId="77777777" w:rsidR="00374FB4" w:rsidRPr="00F2532C" w:rsidRDefault="00374FB4" w:rsidP="00374FB4">
      <w:pPr>
        <w:spacing w:after="240"/>
        <w:jc w:val="center"/>
      </w:pPr>
      <w:bookmarkStart w:id="14" w:name="lt_pId053"/>
      <w:r w:rsidRPr="00F2532C">
        <w:t>в долл. США – действует с 1 февраля 2024</w:t>
      </w:r>
      <w:bookmarkEnd w:id="14"/>
      <w:r w:rsidRPr="00F2532C">
        <w:t xml:space="preserve"> года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648"/>
        <w:gridCol w:w="648"/>
        <w:gridCol w:w="648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51"/>
      </w:tblGrid>
      <w:tr w:rsidR="00374FB4" w:rsidRPr="00F2532C" w14:paraId="40DBCFD9" w14:textId="77777777" w:rsidTr="00AB145A">
        <w:trPr>
          <w:trHeight w:val="288"/>
        </w:trPr>
        <w:tc>
          <w:tcPr>
            <w:tcW w:w="5000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B35549" w14:textId="77777777" w:rsidR="00374FB4" w:rsidRPr="00F2532C" w:rsidRDefault="00374FB4" w:rsidP="00AB145A">
            <w:pPr>
              <w:pStyle w:val="Tablehead"/>
              <w:rPr>
                <w:i/>
                <w:iCs/>
                <w:color w:val="000000"/>
              </w:rPr>
            </w:pPr>
            <w:r w:rsidRPr="00F2532C">
              <w:rPr>
                <w:i/>
                <w:iCs/>
              </w:rPr>
              <w:t>СТУПЕНИ</w:t>
            </w:r>
          </w:p>
        </w:tc>
      </w:tr>
      <w:tr w:rsidR="00374FB4" w:rsidRPr="00F2532C" w14:paraId="460EFD58" w14:textId="77777777" w:rsidTr="00F84372">
        <w:trPr>
          <w:trHeight w:val="288"/>
        </w:trPr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BC19B43" w14:textId="77777777" w:rsidR="00374FB4" w:rsidRPr="00F2532C" w:rsidRDefault="00374FB4" w:rsidP="00F84372">
            <w:pPr>
              <w:pStyle w:val="Tabletext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2532C">
              <w:rPr>
                <w:b/>
                <w:bCs/>
                <w:i/>
                <w:iCs/>
                <w:sz w:val="16"/>
                <w:szCs w:val="16"/>
              </w:rPr>
              <w:t>Уровень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349A" w14:textId="77777777" w:rsidR="00374FB4" w:rsidRPr="00F2532C" w:rsidRDefault="00374FB4" w:rsidP="00AB145A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532C">
              <w:rPr>
                <w:b/>
                <w:bCs/>
                <w:i/>
                <w:i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DAEC" w14:textId="77777777" w:rsidR="00374FB4" w:rsidRPr="00F2532C" w:rsidRDefault="00374FB4" w:rsidP="00AB145A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532C">
              <w:rPr>
                <w:b/>
                <w:bCs/>
                <w:i/>
                <w:i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8DEA" w14:textId="77777777" w:rsidR="00374FB4" w:rsidRPr="00F2532C" w:rsidRDefault="00374FB4" w:rsidP="00AB145A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532C">
              <w:rPr>
                <w:b/>
                <w:bCs/>
                <w:i/>
                <w:i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1F5A" w14:textId="77777777" w:rsidR="00374FB4" w:rsidRPr="00F2532C" w:rsidRDefault="00374FB4" w:rsidP="00AB145A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532C">
              <w:rPr>
                <w:b/>
                <w:bCs/>
                <w:i/>
                <w:i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9544" w14:textId="77777777" w:rsidR="00374FB4" w:rsidRPr="00F2532C" w:rsidRDefault="00374FB4" w:rsidP="00AB145A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532C">
              <w:rPr>
                <w:b/>
                <w:bCs/>
                <w:i/>
                <w:iCs/>
                <w:color w:val="000000"/>
                <w:sz w:val="16"/>
                <w:szCs w:val="16"/>
              </w:rPr>
              <w:t>V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15D1" w14:textId="77777777" w:rsidR="00374FB4" w:rsidRPr="00F2532C" w:rsidRDefault="00374FB4" w:rsidP="00AB145A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532C">
              <w:rPr>
                <w:b/>
                <w:bCs/>
                <w:i/>
                <w:iCs/>
                <w:color w:val="000000"/>
                <w:sz w:val="16"/>
                <w:szCs w:val="16"/>
              </w:rPr>
              <w:t>VI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AAAC" w14:textId="77777777" w:rsidR="00374FB4" w:rsidRPr="00F2532C" w:rsidRDefault="00374FB4" w:rsidP="00AB145A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532C">
              <w:rPr>
                <w:b/>
                <w:bCs/>
                <w:i/>
                <w:iCs/>
                <w:color w:val="000000"/>
                <w:sz w:val="16"/>
                <w:szCs w:val="16"/>
              </w:rPr>
              <w:t>VII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67B9" w14:textId="77777777" w:rsidR="00374FB4" w:rsidRPr="00F2532C" w:rsidRDefault="00374FB4" w:rsidP="00AB145A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532C">
              <w:rPr>
                <w:b/>
                <w:bCs/>
                <w:i/>
                <w:iCs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D283" w14:textId="77777777" w:rsidR="00374FB4" w:rsidRPr="00F2532C" w:rsidRDefault="00374FB4" w:rsidP="00AB145A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532C">
              <w:rPr>
                <w:b/>
                <w:bCs/>
                <w:i/>
                <w:iCs/>
                <w:color w:val="000000"/>
                <w:sz w:val="16"/>
                <w:szCs w:val="16"/>
              </w:rPr>
              <w:t>IX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CF2C" w14:textId="77777777" w:rsidR="00374FB4" w:rsidRPr="00F2532C" w:rsidRDefault="00374FB4" w:rsidP="00AB145A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532C">
              <w:rPr>
                <w:b/>
                <w:bCs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8DD1" w14:textId="77777777" w:rsidR="00374FB4" w:rsidRPr="00F2532C" w:rsidRDefault="00374FB4" w:rsidP="00AB145A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532C">
              <w:rPr>
                <w:b/>
                <w:bCs/>
                <w:i/>
                <w:iCs/>
                <w:color w:val="000000"/>
                <w:sz w:val="16"/>
                <w:szCs w:val="16"/>
              </w:rPr>
              <w:t>XI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8C08" w14:textId="77777777" w:rsidR="00374FB4" w:rsidRPr="00F2532C" w:rsidRDefault="00374FB4" w:rsidP="00AB145A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532C">
              <w:rPr>
                <w:b/>
                <w:bCs/>
                <w:i/>
                <w:iCs/>
                <w:color w:val="000000"/>
                <w:sz w:val="16"/>
                <w:szCs w:val="16"/>
              </w:rPr>
              <w:t>XII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C12E" w14:textId="77777777" w:rsidR="00374FB4" w:rsidRPr="00F2532C" w:rsidRDefault="00374FB4" w:rsidP="00AB145A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532C">
              <w:rPr>
                <w:b/>
                <w:bCs/>
                <w:i/>
                <w:iCs/>
                <w:color w:val="000000"/>
                <w:sz w:val="16"/>
                <w:szCs w:val="16"/>
              </w:rPr>
              <w:t>XIII</w:t>
            </w:r>
          </w:p>
        </w:tc>
      </w:tr>
      <w:tr w:rsidR="00374FB4" w:rsidRPr="00F2532C" w14:paraId="264EEDAC" w14:textId="77777777" w:rsidTr="00F84372">
        <w:trPr>
          <w:trHeight w:val="288"/>
        </w:trPr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819E792" w14:textId="77777777" w:rsidR="00374FB4" w:rsidRPr="00F2532C" w:rsidRDefault="00374FB4" w:rsidP="00F84372">
            <w:pPr>
              <w:pStyle w:val="Tabletex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532C">
              <w:rPr>
                <w:b/>
                <w:bCs/>
                <w:sz w:val="16"/>
                <w:szCs w:val="16"/>
              </w:rPr>
              <w:t>ЗГС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9446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392 445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F8CE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B33A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A158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8EAD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574B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A6EB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7AEF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FC70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37D1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32AE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0A51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7562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74FB4" w:rsidRPr="00F2532C" w14:paraId="5926DE52" w14:textId="77777777" w:rsidTr="00F84372">
        <w:trPr>
          <w:trHeight w:val="264"/>
        </w:trPr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D009462" w14:textId="77777777" w:rsidR="00374FB4" w:rsidRPr="00F2532C" w:rsidRDefault="00374FB4" w:rsidP="00F84372">
            <w:pPr>
              <w:pStyle w:val="Tabletex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532C">
              <w:rPr>
                <w:b/>
                <w:bCs/>
                <w:sz w:val="16"/>
                <w:szCs w:val="16"/>
              </w:rPr>
              <w:t>ПГС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5695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364 348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69F2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3E41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3F8C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A1F7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8535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FB1F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CF4A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53FA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6EAA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6F96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A2D5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C150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74FB4" w:rsidRPr="00F2532C" w14:paraId="54D5A44B" w14:textId="77777777" w:rsidTr="00F84372">
        <w:trPr>
          <w:trHeight w:val="264"/>
        </w:trPr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32BDBD6" w14:textId="77777777" w:rsidR="00374FB4" w:rsidRPr="00F2532C" w:rsidRDefault="00374FB4" w:rsidP="00F84372">
            <w:pPr>
              <w:pStyle w:val="Tabletex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532C">
              <w:rPr>
                <w:b/>
                <w:bCs/>
                <w:sz w:val="16"/>
                <w:szCs w:val="16"/>
              </w:rPr>
              <w:t>D-2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77BD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298 491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3CB8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304 681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1505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310 872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20CD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317 068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5D52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323 267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EE94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329 460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6ACC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335 648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F571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341 847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C804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348 037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24BD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354 228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0D9F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77FC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D5AF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74FB4" w:rsidRPr="00F2532C" w14:paraId="2DF67F47" w14:textId="77777777" w:rsidTr="00F84372">
        <w:trPr>
          <w:trHeight w:val="282"/>
        </w:trPr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30CA5B1" w14:textId="77777777" w:rsidR="00374FB4" w:rsidRPr="00F2532C" w:rsidRDefault="00374FB4" w:rsidP="00F84372">
            <w:pPr>
              <w:pStyle w:val="Tabletex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532C">
              <w:rPr>
                <w:b/>
                <w:bCs/>
                <w:sz w:val="16"/>
                <w:szCs w:val="16"/>
              </w:rPr>
              <w:t>D-1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45FA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268 620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5705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274 057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346F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279 505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4317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284 947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AF1C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290 368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926D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295 813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1D7E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301 253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1F99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306 682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0C98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312 127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FF29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317 561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7680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322 999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E597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328 430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AA92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333 873</w:t>
            </w:r>
          </w:p>
        </w:tc>
      </w:tr>
      <w:tr w:rsidR="00374FB4" w:rsidRPr="00F2532C" w14:paraId="15C7D3E3" w14:textId="77777777" w:rsidTr="00F84372">
        <w:trPr>
          <w:trHeight w:val="264"/>
        </w:trPr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47D9145" w14:textId="77777777" w:rsidR="00374FB4" w:rsidRPr="00F2532C" w:rsidRDefault="00374FB4" w:rsidP="00F84372">
            <w:pPr>
              <w:pStyle w:val="Tabletex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532C">
              <w:rPr>
                <w:b/>
                <w:bCs/>
                <w:sz w:val="16"/>
                <w:szCs w:val="16"/>
              </w:rPr>
              <w:t>P-5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F309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233 349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7A7C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237 977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B532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242 607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2A4F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247 227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0F28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251 858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787B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256 477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BF69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261 110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BF85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265 733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F06A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270 361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D499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274 983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C3FF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279 613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D0BC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284 231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9C3D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288 866</w:t>
            </w:r>
          </w:p>
        </w:tc>
      </w:tr>
      <w:tr w:rsidR="00374FB4" w:rsidRPr="00F2532C" w14:paraId="5ECDD499" w14:textId="77777777" w:rsidTr="00F84372">
        <w:trPr>
          <w:trHeight w:val="264"/>
        </w:trPr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E186B88" w14:textId="77777777" w:rsidR="00374FB4" w:rsidRPr="00F2532C" w:rsidRDefault="00374FB4" w:rsidP="00F84372">
            <w:pPr>
              <w:pStyle w:val="Tabletex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532C">
              <w:rPr>
                <w:b/>
                <w:bCs/>
                <w:sz w:val="16"/>
                <w:szCs w:val="16"/>
              </w:rPr>
              <w:t>P-4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FF7E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192 472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82BA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196 935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0072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201 401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FE63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205 864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083D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210 327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D1B2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214 791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62B7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219 262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0A80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223 725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D2CC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228 188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D784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232 646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C317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237 120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FE8F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241 573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6614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246 038</w:t>
            </w:r>
          </w:p>
        </w:tc>
      </w:tr>
      <w:tr w:rsidR="00374FB4" w:rsidRPr="00F2532C" w14:paraId="57729591" w14:textId="77777777" w:rsidTr="00F84372">
        <w:trPr>
          <w:trHeight w:val="264"/>
        </w:trPr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961C86D" w14:textId="77777777" w:rsidR="00374FB4" w:rsidRPr="00F2532C" w:rsidRDefault="00374FB4" w:rsidP="00F84372">
            <w:pPr>
              <w:pStyle w:val="Tabletex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532C">
              <w:rPr>
                <w:b/>
                <w:bCs/>
                <w:sz w:val="16"/>
                <w:szCs w:val="16"/>
              </w:rPr>
              <w:t>P-3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C514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157 753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750C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161 827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0C99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165 904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2F1C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169 973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23CF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174 052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7F90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178 124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761A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182 221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A586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186 358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FCF7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190 487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702A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194 616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CC69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198 758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80C1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202 887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5730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207 021</w:t>
            </w:r>
          </w:p>
        </w:tc>
      </w:tr>
      <w:tr w:rsidR="00374FB4" w:rsidRPr="00F2532C" w14:paraId="43CD32AC" w14:textId="77777777" w:rsidTr="00F84372">
        <w:trPr>
          <w:trHeight w:val="264"/>
        </w:trPr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1E0C04D" w14:textId="77777777" w:rsidR="00374FB4" w:rsidRPr="00F2532C" w:rsidRDefault="00374FB4" w:rsidP="00F84372">
            <w:pPr>
              <w:pStyle w:val="Tabletex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532C">
              <w:rPr>
                <w:b/>
                <w:bCs/>
                <w:sz w:val="16"/>
                <w:szCs w:val="16"/>
              </w:rPr>
              <w:t>P-2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4802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122 158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15C6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125 702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0460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129 246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C098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132 790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92D0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136 367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F854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140 015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5BEC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143 665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496B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147 297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8228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150 945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3523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154 587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5C41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158 232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E99A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161 885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976E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165 525</w:t>
            </w:r>
          </w:p>
        </w:tc>
      </w:tr>
      <w:tr w:rsidR="00374FB4" w:rsidRPr="00F2532C" w14:paraId="72A946F8" w14:textId="77777777" w:rsidTr="00F84372">
        <w:trPr>
          <w:trHeight w:val="309"/>
        </w:trPr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21DD6EA" w14:textId="77777777" w:rsidR="00374FB4" w:rsidRPr="00F2532C" w:rsidRDefault="00374FB4" w:rsidP="00F84372">
            <w:pPr>
              <w:pStyle w:val="Tabletex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532C">
              <w:rPr>
                <w:b/>
                <w:bCs/>
                <w:sz w:val="16"/>
                <w:szCs w:val="16"/>
              </w:rPr>
              <w:t>P-1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8E19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94 213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2CAD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97 225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A949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100 232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3774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103 244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2021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106 251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544D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109 265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DE4B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112 269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D8A8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115 284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9712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118 290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790F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121 305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2764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124 312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F33C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127 318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F858" w14:textId="77777777" w:rsidR="00374FB4" w:rsidRPr="00F2532C" w:rsidRDefault="00374FB4" w:rsidP="00AB145A">
            <w:pPr>
              <w:pStyle w:val="Tabletext"/>
              <w:jc w:val="center"/>
              <w:rPr>
                <w:color w:val="000000"/>
                <w:sz w:val="16"/>
                <w:szCs w:val="16"/>
              </w:rPr>
            </w:pPr>
            <w:r w:rsidRPr="00F2532C">
              <w:rPr>
                <w:color w:val="000000"/>
                <w:sz w:val="16"/>
                <w:szCs w:val="16"/>
              </w:rPr>
              <w:t>130 330</w:t>
            </w:r>
          </w:p>
        </w:tc>
      </w:tr>
    </w:tbl>
    <w:p w14:paraId="631493CC" w14:textId="77777777" w:rsidR="00374FB4" w:rsidRPr="00F2532C" w:rsidRDefault="00374FB4" w:rsidP="00374FB4">
      <w:pPr>
        <w:rPr>
          <w:sz w:val="16"/>
          <w:szCs w:val="16"/>
        </w:rPr>
      </w:pPr>
      <w:r w:rsidRPr="00F2532C">
        <w:rPr>
          <w:i/>
          <w:iCs/>
          <w:sz w:val="16"/>
          <w:szCs w:val="16"/>
        </w:rPr>
        <w:t>Сокращения</w:t>
      </w:r>
      <w:r w:rsidRPr="00F2532C">
        <w:rPr>
          <w:sz w:val="16"/>
          <w:szCs w:val="16"/>
        </w:rPr>
        <w:t>: ЗГС — заместитель Генерального секретаря, ПГС — помощник Генерального секретаря.</w:t>
      </w:r>
    </w:p>
    <w:p w14:paraId="2776F51E" w14:textId="77777777" w:rsidR="00374FB4" w:rsidRPr="00F2532C" w:rsidRDefault="00374FB4" w:rsidP="00374FB4">
      <w:pPr>
        <w:pStyle w:val="AnnexNo"/>
      </w:pPr>
      <w:bookmarkStart w:id="15" w:name="lt_pId054"/>
      <w:r w:rsidRPr="00F2532C">
        <w:t>ПРИЛОЖЕНИЕ 2</w:t>
      </w:r>
      <w:bookmarkEnd w:id="15"/>
    </w:p>
    <w:p w14:paraId="19A64AFB" w14:textId="77777777" w:rsidR="00374FB4" w:rsidRPr="00F2532C" w:rsidRDefault="00374FB4" w:rsidP="00374FB4">
      <w:pPr>
        <w:pStyle w:val="Annextitle"/>
      </w:pPr>
      <w:bookmarkStart w:id="16" w:name="lt_pId055"/>
      <w:r w:rsidRPr="00F2532C">
        <w:t xml:space="preserve">Классы коррективов по месту службы для мест службы группы I, </w:t>
      </w:r>
      <w:r w:rsidRPr="00F2532C">
        <w:br/>
        <w:t>февраль 2024</w:t>
      </w:r>
      <w:bookmarkEnd w:id="16"/>
      <w:r w:rsidRPr="00F2532C">
        <w:t> года</w:t>
      </w:r>
    </w:p>
    <w:tbl>
      <w:tblPr>
        <w:tblStyle w:val="TableGrid"/>
        <w:tblW w:w="906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04"/>
        <w:gridCol w:w="1205"/>
        <w:gridCol w:w="1134"/>
        <w:gridCol w:w="1205"/>
        <w:gridCol w:w="1205"/>
        <w:gridCol w:w="1558"/>
      </w:tblGrid>
      <w:tr w:rsidR="00374FB4" w:rsidRPr="00F2532C" w14:paraId="0B085869" w14:textId="77777777" w:rsidTr="00F4699E">
        <w:trPr>
          <w:trHeight w:val="356"/>
          <w:jc w:val="center"/>
        </w:trPr>
        <w:tc>
          <w:tcPr>
            <w:tcW w:w="1555" w:type="dxa"/>
            <w:vMerge w:val="restart"/>
            <w:vAlign w:val="center"/>
          </w:tcPr>
          <w:p w14:paraId="1B9732D0" w14:textId="424376D4" w:rsidR="00374FB4" w:rsidRPr="00F2532C" w:rsidRDefault="00374FB4" w:rsidP="00401C5D">
            <w:pPr>
              <w:pStyle w:val="Tablehead"/>
              <w:ind w:left="-57" w:right="-57"/>
              <w:rPr>
                <w:sz w:val="18"/>
                <w:szCs w:val="18"/>
              </w:rPr>
            </w:pPr>
            <w:r w:rsidRPr="00F2532C">
              <w:rPr>
                <w:sz w:val="18"/>
                <w:szCs w:val="18"/>
              </w:rPr>
              <w:t>Место службы</w:t>
            </w:r>
          </w:p>
        </w:tc>
        <w:tc>
          <w:tcPr>
            <w:tcW w:w="2409" w:type="dxa"/>
            <w:gridSpan w:val="2"/>
            <w:vAlign w:val="center"/>
          </w:tcPr>
          <w:p w14:paraId="12850ED0" w14:textId="77777777" w:rsidR="00374FB4" w:rsidRPr="00F2532C" w:rsidRDefault="00374FB4" w:rsidP="00401C5D">
            <w:pPr>
              <w:pStyle w:val="Tablehead"/>
              <w:ind w:left="-57" w:right="-57"/>
              <w:rPr>
                <w:sz w:val="18"/>
                <w:szCs w:val="18"/>
              </w:rPr>
            </w:pPr>
            <w:r w:rsidRPr="00F2532C">
              <w:rPr>
                <w:sz w:val="18"/>
                <w:szCs w:val="18"/>
              </w:rPr>
              <w:t>PAI</w:t>
            </w:r>
          </w:p>
        </w:tc>
        <w:tc>
          <w:tcPr>
            <w:tcW w:w="3544" w:type="dxa"/>
            <w:gridSpan w:val="3"/>
            <w:vAlign w:val="center"/>
          </w:tcPr>
          <w:p w14:paraId="1595EC59" w14:textId="77777777" w:rsidR="00374FB4" w:rsidRPr="00F2532C" w:rsidRDefault="00374FB4" w:rsidP="00401C5D">
            <w:pPr>
              <w:pStyle w:val="Tablehead"/>
              <w:ind w:left="-57" w:right="-57"/>
              <w:rPr>
                <w:sz w:val="18"/>
                <w:szCs w:val="18"/>
              </w:rPr>
            </w:pPr>
            <w:r w:rsidRPr="00F2532C">
              <w:rPr>
                <w:sz w:val="18"/>
                <w:szCs w:val="18"/>
              </w:rPr>
              <w:t>МНОЖИТЕЛЬ</w:t>
            </w:r>
          </w:p>
        </w:tc>
        <w:tc>
          <w:tcPr>
            <w:tcW w:w="1558" w:type="dxa"/>
            <w:vMerge w:val="restart"/>
            <w:vAlign w:val="center"/>
          </w:tcPr>
          <w:p w14:paraId="3398E14F" w14:textId="77777777" w:rsidR="00374FB4" w:rsidRPr="00F2532C" w:rsidRDefault="00374FB4" w:rsidP="00401C5D">
            <w:pPr>
              <w:pStyle w:val="Tablehead"/>
              <w:ind w:left="-57" w:right="-57"/>
              <w:rPr>
                <w:sz w:val="18"/>
                <w:szCs w:val="18"/>
              </w:rPr>
            </w:pPr>
            <w:r w:rsidRPr="00F2532C">
              <w:rPr>
                <w:sz w:val="18"/>
                <w:szCs w:val="18"/>
              </w:rPr>
              <w:t>Изменение величины чистого вознаграждения</w:t>
            </w:r>
          </w:p>
        </w:tc>
      </w:tr>
      <w:tr w:rsidR="00374FB4" w:rsidRPr="00F2532C" w14:paraId="6F690C3A" w14:textId="77777777" w:rsidTr="00F4699E">
        <w:trPr>
          <w:trHeight w:val="417"/>
          <w:jc w:val="center"/>
        </w:trPr>
        <w:tc>
          <w:tcPr>
            <w:tcW w:w="1555" w:type="dxa"/>
            <w:vMerge/>
          </w:tcPr>
          <w:p w14:paraId="5A347D46" w14:textId="77777777" w:rsidR="00374FB4" w:rsidRPr="00F2532C" w:rsidRDefault="00374FB4" w:rsidP="00401C5D">
            <w:pPr>
              <w:pStyle w:val="Tablehead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2AB6CB0F" w14:textId="77777777" w:rsidR="00374FB4" w:rsidRPr="00F2532C" w:rsidRDefault="00374FB4" w:rsidP="00401C5D">
            <w:pPr>
              <w:pStyle w:val="Tablehead"/>
              <w:ind w:left="-57" w:right="-57"/>
              <w:rPr>
                <w:sz w:val="18"/>
                <w:szCs w:val="18"/>
              </w:rPr>
            </w:pPr>
            <w:r w:rsidRPr="00F2532C">
              <w:rPr>
                <w:sz w:val="18"/>
                <w:szCs w:val="18"/>
              </w:rPr>
              <w:t>Февраль 2024 г.</w:t>
            </w:r>
          </w:p>
        </w:tc>
        <w:tc>
          <w:tcPr>
            <w:tcW w:w="1205" w:type="dxa"/>
            <w:vAlign w:val="center"/>
          </w:tcPr>
          <w:p w14:paraId="4198D61E" w14:textId="77777777" w:rsidR="00374FB4" w:rsidRPr="00F2532C" w:rsidRDefault="00374FB4" w:rsidP="00401C5D">
            <w:pPr>
              <w:pStyle w:val="Tablehead"/>
              <w:ind w:left="-57" w:right="-57"/>
              <w:rPr>
                <w:sz w:val="18"/>
                <w:szCs w:val="18"/>
              </w:rPr>
            </w:pPr>
            <w:r w:rsidRPr="00F2532C">
              <w:rPr>
                <w:sz w:val="18"/>
                <w:szCs w:val="18"/>
              </w:rPr>
              <w:t>Февраль 2024 г.</w:t>
            </w:r>
          </w:p>
        </w:tc>
        <w:tc>
          <w:tcPr>
            <w:tcW w:w="1134" w:type="dxa"/>
            <w:vMerge w:val="restart"/>
            <w:vAlign w:val="center"/>
          </w:tcPr>
          <w:p w14:paraId="1F5B044F" w14:textId="77777777" w:rsidR="00374FB4" w:rsidRPr="00F2532C" w:rsidRDefault="00374FB4" w:rsidP="00401C5D">
            <w:pPr>
              <w:pStyle w:val="Tablehead"/>
              <w:ind w:left="-57" w:right="-57"/>
              <w:rPr>
                <w:sz w:val="18"/>
                <w:szCs w:val="18"/>
              </w:rPr>
            </w:pPr>
            <w:r w:rsidRPr="00F2532C">
              <w:rPr>
                <w:sz w:val="18"/>
                <w:szCs w:val="18"/>
              </w:rPr>
              <w:t>Февраль 2024 г.</w:t>
            </w:r>
            <w:bookmarkStart w:id="17" w:name="lt_pId064"/>
            <w:r w:rsidRPr="00F2532C">
              <w:rPr>
                <w:sz w:val="18"/>
                <w:szCs w:val="18"/>
              </w:rPr>
              <w:br/>
              <w:t>Правило 0,5%</w:t>
            </w:r>
            <w:bookmarkEnd w:id="17"/>
            <w:r w:rsidRPr="00F2532C">
              <w:rPr>
                <w:rStyle w:val="FootnoteReference"/>
                <w:b w:val="0"/>
                <w:bCs/>
                <w:szCs w:val="16"/>
              </w:rPr>
              <w:footnoteReference w:id="2"/>
            </w:r>
          </w:p>
        </w:tc>
        <w:tc>
          <w:tcPr>
            <w:tcW w:w="1205" w:type="dxa"/>
            <w:vAlign w:val="center"/>
          </w:tcPr>
          <w:p w14:paraId="01C10226" w14:textId="77777777" w:rsidR="00374FB4" w:rsidRPr="00F2532C" w:rsidRDefault="00374FB4" w:rsidP="00401C5D">
            <w:pPr>
              <w:pStyle w:val="Tablehead"/>
              <w:ind w:left="-57" w:right="-57"/>
              <w:rPr>
                <w:sz w:val="18"/>
                <w:szCs w:val="18"/>
              </w:rPr>
            </w:pPr>
            <w:r w:rsidRPr="00F2532C">
              <w:rPr>
                <w:sz w:val="18"/>
                <w:szCs w:val="18"/>
              </w:rPr>
              <w:t>Февраль 2024 г.</w:t>
            </w:r>
          </w:p>
        </w:tc>
        <w:tc>
          <w:tcPr>
            <w:tcW w:w="1205" w:type="dxa"/>
            <w:vAlign w:val="center"/>
          </w:tcPr>
          <w:p w14:paraId="647C2F2A" w14:textId="77777777" w:rsidR="00374FB4" w:rsidRPr="00F2532C" w:rsidRDefault="00374FB4" w:rsidP="00401C5D">
            <w:pPr>
              <w:pStyle w:val="Tablehead"/>
              <w:ind w:left="-57" w:right="-57"/>
              <w:rPr>
                <w:sz w:val="18"/>
                <w:szCs w:val="18"/>
              </w:rPr>
            </w:pPr>
            <w:r w:rsidRPr="00F2532C">
              <w:rPr>
                <w:sz w:val="18"/>
                <w:szCs w:val="18"/>
              </w:rPr>
              <w:t>Февраль 2024 г.</w:t>
            </w:r>
          </w:p>
        </w:tc>
        <w:tc>
          <w:tcPr>
            <w:tcW w:w="1558" w:type="dxa"/>
            <w:vMerge/>
            <w:vAlign w:val="center"/>
          </w:tcPr>
          <w:p w14:paraId="0B2A436B" w14:textId="77777777" w:rsidR="00374FB4" w:rsidRPr="00F2532C" w:rsidRDefault="00374FB4" w:rsidP="00401C5D">
            <w:pPr>
              <w:pStyle w:val="Tablehead"/>
              <w:ind w:left="-57" w:right="-57"/>
              <w:rPr>
                <w:sz w:val="18"/>
                <w:szCs w:val="18"/>
              </w:rPr>
            </w:pPr>
          </w:p>
        </w:tc>
      </w:tr>
      <w:tr w:rsidR="00374FB4" w:rsidRPr="00F2532C" w14:paraId="1C4BD0F7" w14:textId="77777777" w:rsidTr="00F4699E">
        <w:trPr>
          <w:jc w:val="center"/>
        </w:trPr>
        <w:tc>
          <w:tcPr>
            <w:tcW w:w="1555" w:type="dxa"/>
            <w:vMerge/>
          </w:tcPr>
          <w:p w14:paraId="2C06FB4B" w14:textId="77777777" w:rsidR="00374FB4" w:rsidRPr="00F2532C" w:rsidRDefault="00374FB4" w:rsidP="00401C5D">
            <w:pPr>
              <w:pStyle w:val="Tablehead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22E32737" w14:textId="77777777" w:rsidR="00374FB4" w:rsidRPr="00F2532C" w:rsidRDefault="00374FB4" w:rsidP="00401C5D">
            <w:pPr>
              <w:pStyle w:val="Tablehead"/>
              <w:ind w:left="-57" w:right="-57"/>
              <w:rPr>
                <w:sz w:val="18"/>
                <w:szCs w:val="18"/>
              </w:rPr>
            </w:pPr>
            <w:r w:rsidRPr="00F2532C">
              <w:rPr>
                <w:sz w:val="18"/>
                <w:szCs w:val="18"/>
              </w:rPr>
              <w:t>До увеличения</w:t>
            </w:r>
          </w:p>
        </w:tc>
        <w:tc>
          <w:tcPr>
            <w:tcW w:w="1205" w:type="dxa"/>
            <w:vAlign w:val="center"/>
          </w:tcPr>
          <w:p w14:paraId="7F6440F1" w14:textId="77777777" w:rsidR="00374FB4" w:rsidRPr="00F2532C" w:rsidRDefault="00374FB4" w:rsidP="00401C5D">
            <w:pPr>
              <w:pStyle w:val="Tablehead"/>
              <w:ind w:left="-57" w:right="-57"/>
              <w:rPr>
                <w:sz w:val="18"/>
                <w:szCs w:val="18"/>
              </w:rPr>
            </w:pPr>
            <w:r w:rsidRPr="00F2532C">
              <w:rPr>
                <w:sz w:val="18"/>
                <w:szCs w:val="18"/>
              </w:rPr>
              <w:t>После увеличения</w:t>
            </w:r>
          </w:p>
        </w:tc>
        <w:tc>
          <w:tcPr>
            <w:tcW w:w="1134" w:type="dxa"/>
            <w:vMerge/>
            <w:vAlign w:val="center"/>
          </w:tcPr>
          <w:p w14:paraId="441C6732" w14:textId="77777777" w:rsidR="00374FB4" w:rsidRPr="00F2532C" w:rsidRDefault="00374FB4" w:rsidP="00401C5D">
            <w:pPr>
              <w:pStyle w:val="Tablehead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10AFB691" w14:textId="77777777" w:rsidR="00374FB4" w:rsidRPr="00F2532C" w:rsidRDefault="00374FB4" w:rsidP="00401C5D">
            <w:pPr>
              <w:pStyle w:val="Tablehead"/>
              <w:ind w:left="-57" w:right="-57"/>
              <w:rPr>
                <w:sz w:val="18"/>
                <w:szCs w:val="18"/>
              </w:rPr>
            </w:pPr>
            <w:r w:rsidRPr="00F2532C">
              <w:rPr>
                <w:sz w:val="18"/>
                <w:szCs w:val="18"/>
              </w:rPr>
              <w:t>До увеличения</w:t>
            </w:r>
          </w:p>
        </w:tc>
        <w:tc>
          <w:tcPr>
            <w:tcW w:w="1205" w:type="dxa"/>
            <w:vAlign w:val="center"/>
          </w:tcPr>
          <w:p w14:paraId="3FFBA481" w14:textId="77777777" w:rsidR="00374FB4" w:rsidRPr="00F2532C" w:rsidRDefault="00374FB4" w:rsidP="00401C5D">
            <w:pPr>
              <w:pStyle w:val="Tablehead"/>
              <w:ind w:left="-57" w:right="-57"/>
              <w:rPr>
                <w:sz w:val="18"/>
                <w:szCs w:val="18"/>
              </w:rPr>
            </w:pPr>
            <w:r w:rsidRPr="00F2532C">
              <w:rPr>
                <w:sz w:val="18"/>
                <w:szCs w:val="18"/>
              </w:rPr>
              <w:t>После увеличения</w:t>
            </w:r>
          </w:p>
        </w:tc>
        <w:tc>
          <w:tcPr>
            <w:tcW w:w="1558" w:type="dxa"/>
            <w:vMerge/>
            <w:vAlign w:val="center"/>
          </w:tcPr>
          <w:p w14:paraId="33E2BBCF" w14:textId="77777777" w:rsidR="00374FB4" w:rsidRPr="00F2532C" w:rsidRDefault="00374FB4" w:rsidP="00401C5D">
            <w:pPr>
              <w:pStyle w:val="Tablehead"/>
              <w:ind w:left="-57" w:right="-57"/>
              <w:rPr>
                <w:sz w:val="18"/>
                <w:szCs w:val="18"/>
              </w:rPr>
            </w:pPr>
          </w:p>
        </w:tc>
      </w:tr>
      <w:tr w:rsidR="00374FB4" w:rsidRPr="00F2532C" w14:paraId="2B7734B9" w14:textId="77777777" w:rsidTr="00F4699E">
        <w:trPr>
          <w:trHeight w:val="684"/>
          <w:jc w:val="center"/>
        </w:trPr>
        <w:tc>
          <w:tcPr>
            <w:tcW w:w="1555" w:type="dxa"/>
            <w:vAlign w:val="center"/>
          </w:tcPr>
          <w:p w14:paraId="239C4243" w14:textId="0C1E0002" w:rsidR="00374FB4" w:rsidRPr="00F2532C" w:rsidRDefault="00374FB4" w:rsidP="00AB145A">
            <w:pPr>
              <w:pStyle w:val="Tabletext"/>
              <w:jc w:val="center"/>
              <w:rPr>
                <w:sz w:val="18"/>
                <w:szCs w:val="18"/>
              </w:rPr>
            </w:pPr>
            <w:r w:rsidRPr="00F2532C">
              <w:rPr>
                <w:sz w:val="18"/>
                <w:szCs w:val="18"/>
              </w:rPr>
              <w:t>США, Нью-Йорк</w:t>
            </w:r>
          </w:p>
        </w:tc>
        <w:tc>
          <w:tcPr>
            <w:tcW w:w="1204" w:type="dxa"/>
            <w:vAlign w:val="center"/>
          </w:tcPr>
          <w:p w14:paraId="3CA6D676" w14:textId="77777777" w:rsidR="00374FB4" w:rsidRPr="00F2532C" w:rsidRDefault="00374FB4" w:rsidP="00AB145A">
            <w:pPr>
              <w:pStyle w:val="Tabletext"/>
              <w:jc w:val="center"/>
              <w:rPr>
                <w:sz w:val="18"/>
                <w:szCs w:val="18"/>
              </w:rPr>
            </w:pPr>
            <w:r w:rsidRPr="00F2532C">
              <w:rPr>
                <w:sz w:val="18"/>
                <w:szCs w:val="18"/>
              </w:rPr>
              <w:t>186,7</w:t>
            </w:r>
          </w:p>
        </w:tc>
        <w:tc>
          <w:tcPr>
            <w:tcW w:w="1205" w:type="dxa"/>
            <w:vAlign w:val="center"/>
          </w:tcPr>
          <w:p w14:paraId="677E49B4" w14:textId="77777777" w:rsidR="00374FB4" w:rsidRPr="00F2532C" w:rsidRDefault="00374FB4" w:rsidP="00AB145A">
            <w:pPr>
              <w:pStyle w:val="Tabletext"/>
              <w:jc w:val="center"/>
              <w:rPr>
                <w:sz w:val="18"/>
                <w:szCs w:val="18"/>
              </w:rPr>
            </w:pPr>
            <w:r w:rsidRPr="00F2532C">
              <w:rPr>
                <w:sz w:val="18"/>
                <w:szCs w:val="18"/>
              </w:rPr>
              <w:t>188,4</w:t>
            </w:r>
          </w:p>
        </w:tc>
        <w:tc>
          <w:tcPr>
            <w:tcW w:w="1134" w:type="dxa"/>
            <w:vAlign w:val="center"/>
          </w:tcPr>
          <w:p w14:paraId="72DE5A40" w14:textId="77777777" w:rsidR="00374FB4" w:rsidRPr="00F2532C" w:rsidRDefault="00374FB4" w:rsidP="00AB145A">
            <w:pPr>
              <w:pStyle w:val="Tabletext"/>
              <w:jc w:val="center"/>
              <w:rPr>
                <w:sz w:val="18"/>
                <w:szCs w:val="18"/>
              </w:rPr>
            </w:pPr>
            <w:r w:rsidRPr="00F2532C">
              <w:rPr>
                <w:sz w:val="18"/>
                <w:szCs w:val="18"/>
              </w:rPr>
              <w:t>80,5</w:t>
            </w:r>
          </w:p>
        </w:tc>
        <w:tc>
          <w:tcPr>
            <w:tcW w:w="1205" w:type="dxa"/>
            <w:vAlign w:val="center"/>
          </w:tcPr>
          <w:p w14:paraId="57393D9D" w14:textId="77777777" w:rsidR="00374FB4" w:rsidRPr="00F2532C" w:rsidRDefault="00374FB4" w:rsidP="00AB145A">
            <w:pPr>
              <w:pStyle w:val="Tabletext"/>
              <w:jc w:val="center"/>
              <w:rPr>
                <w:sz w:val="18"/>
                <w:szCs w:val="18"/>
              </w:rPr>
            </w:pPr>
            <w:r w:rsidRPr="00F2532C">
              <w:rPr>
                <w:sz w:val="18"/>
                <w:szCs w:val="18"/>
              </w:rPr>
              <w:t>86,7</w:t>
            </w:r>
          </w:p>
        </w:tc>
        <w:tc>
          <w:tcPr>
            <w:tcW w:w="1205" w:type="dxa"/>
            <w:vAlign w:val="center"/>
          </w:tcPr>
          <w:p w14:paraId="49FD8D52" w14:textId="77777777" w:rsidR="00374FB4" w:rsidRPr="00F2532C" w:rsidRDefault="00374FB4" w:rsidP="00AB145A">
            <w:pPr>
              <w:pStyle w:val="Tabletext"/>
              <w:jc w:val="center"/>
              <w:rPr>
                <w:sz w:val="18"/>
                <w:szCs w:val="18"/>
              </w:rPr>
            </w:pPr>
            <w:r w:rsidRPr="00F2532C">
              <w:rPr>
                <w:sz w:val="18"/>
                <w:szCs w:val="18"/>
              </w:rPr>
              <w:t>88,4</w:t>
            </w:r>
          </w:p>
        </w:tc>
        <w:tc>
          <w:tcPr>
            <w:tcW w:w="1558" w:type="dxa"/>
            <w:vAlign w:val="center"/>
          </w:tcPr>
          <w:p w14:paraId="1F23621A" w14:textId="77777777" w:rsidR="00374FB4" w:rsidRPr="00F2532C" w:rsidRDefault="00374FB4" w:rsidP="00AB145A">
            <w:pPr>
              <w:pStyle w:val="Tabletext"/>
              <w:jc w:val="center"/>
              <w:rPr>
                <w:sz w:val="18"/>
                <w:szCs w:val="18"/>
              </w:rPr>
            </w:pPr>
            <w:bookmarkStart w:id="19" w:name="lt_pId081"/>
            <w:r w:rsidRPr="00F2532C">
              <w:rPr>
                <w:sz w:val="18"/>
                <w:szCs w:val="18"/>
              </w:rPr>
              <w:t>Увеличение на 4,4%</w:t>
            </w:r>
            <w:bookmarkEnd w:id="19"/>
          </w:p>
        </w:tc>
      </w:tr>
      <w:tr w:rsidR="00374FB4" w:rsidRPr="00F2532C" w14:paraId="67BD55DD" w14:textId="77777777" w:rsidTr="00F4699E">
        <w:trPr>
          <w:trHeight w:val="684"/>
          <w:jc w:val="center"/>
        </w:trPr>
        <w:tc>
          <w:tcPr>
            <w:tcW w:w="1555" w:type="dxa"/>
            <w:vAlign w:val="center"/>
          </w:tcPr>
          <w:p w14:paraId="172E564E" w14:textId="77777777" w:rsidR="00374FB4" w:rsidRPr="00F2532C" w:rsidRDefault="00374FB4" w:rsidP="00AB145A">
            <w:pPr>
              <w:pStyle w:val="Tabletext"/>
              <w:jc w:val="center"/>
              <w:rPr>
                <w:sz w:val="18"/>
                <w:szCs w:val="18"/>
              </w:rPr>
            </w:pPr>
            <w:r w:rsidRPr="00F2532C">
              <w:rPr>
                <w:sz w:val="18"/>
                <w:szCs w:val="18"/>
              </w:rPr>
              <w:t>Швейцария</w:t>
            </w:r>
          </w:p>
        </w:tc>
        <w:tc>
          <w:tcPr>
            <w:tcW w:w="1204" w:type="dxa"/>
            <w:vAlign w:val="center"/>
          </w:tcPr>
          <w:p w14:paraId="67B1B18B" w14:textId="77777777" w:rsidR="00374FB4" w:rsidRPr="00F2532C" w:rsidRDefault="00374FB4" w:rsidP="00AB145A">
            <w:pPr>
              <w:pStyle w:val="Tabletext"/>
              <w:jc w:val="center"/>
              <w:rPr>
                <w:sz w:val="18"/>
                <w:szCs w:val="18"/>
              </w:rPr>
            </w:pPr>
            <w:r w:rsidRPr="00F2532C">
              <w:rPr>
                <w:sz w:val="18"/>
                <w:szCs w:val="18"/>
              </w:rPr>
              <w:t>188,0</w:t>
            </w:r>
          </w:p>
        </w:tc>
        <w:tc>
          <w:tcPr>
            <w:tcW w:w="1205" w:type="dxa"/>
            <w:vAlign w:val="center"/>
          </w:tcPr>
          <w:p w14:paraId="26F51F14" w14:textId="77777777" w:rsidR="00374FB4" w:rsidRPr="00F2532C" w:rsidRDefault="00374FB4" w:rsidP="00AB145A">
            <w:pPr>
              <w:pStyle w:val="Tabletext"/>
              <w:jc w:val="center"/>
              <w:rPr>
                <w:sz w:val="18"/>
                <w:szCs w:val="18"/>
              </w:rPr>
            </w:pPr>
            <w:r w:rsidRPr="00F2532C">
              <w:rPr>
                <w:sz w:val="18"/>
                <w:szCs w:val="18"/>
              </w:rPr>
              <w:t>189,7</w:t>
            </w:r>
          </w:p>
        </w:tc>
        <w:tc>
          <w:tcPr>
            <w:tcW w:w="1134" w:type="dxa"/>
            <w:vAlign w:val="center"/>
          </w:tcPr>
          <w:p w14:paraId="24B6063A" w14:textId="77777777" w:rsidR="00374FB4" w:rsidRPr="00F2532C" w:rsidRDefault="00374FB4" w:rsidP="00AB145A">
            <w:pPr>
              <w:pStyle w:val="Tabletext"/>
              <w:jc w:val="center"/>
              <w:rPr>
                <w:sz w:val="18"/>
                <w:szCs w:val="18"/>
              </w:rPr>
            </w:pPr>
            <w:r w:rsidRPr="00F2532C">
              <w:rPr>
                <w:sz w:val="18"/>
                <w:szCs w:val="18"/>
              </w:rPr>
              <w:t>83,8</w:t>
            </w:r>
          </w:p>
        </w:tc>
        <w:tc>
          <w:tcPr>
            <w:tcW w:w="1205" w:type="dxa"/>
            <w:vAlign w:val="center"/>
          </w:tcPr>
          <w:p w14:paraId="7619AF3E" w14:textId="77777777" w:rsidR="00374FB4" w:rsidRPr="00F2532C" w:rsidRDefault="00374FB4" w:rsidP="00AB145A">
            <w:pPr>
              <w:pStyle w:val="Tabletext"/>
              <w:jc w:val="center"/>
              <w:rPr>
                <w:sz w:val="18"/>
                <w:szCs w:val="18"/>
              </w:rPr>
            </w:pPr>
            <w:r w:rsidRPr="00F2532C">
              <w:rPr>
                <w:sz w:val="18"/>
                <w:szCs w:val="18"/>
              </w:rPr>
              <w:t>88,0</w:t>
            </w:r>
          </w:p>
        </w:tc>
        <w:tc>
          <w:tcPr>
            <w:tcW w:w="1205" w:type="dxa"/>
            <w:vAlign w:val="center"/>
          </w:tcPr>
          <w:p w14:paraId="5264C500" w14:textId="77777777" w:rsidR="00374FB4" w:rsidRPr="00F2532C" w:rsidRDefault="00374FB4" w:rsidP="00AB145A">
            <w:pPr>
              <w:pStyle w:val="Tabletext"/>
              <w:jc w:val="center"/>
              <w:rPr>
                <w:sz w:val="18"/>
                <w:szCs w:val="18"/>
              </w:rPr>
            </w:pPr>
            <w:r w:rsidRPr="00F2532C">
              <w:rPr>
                <w:sz w:val="18"/>
                <w:szCs w:val="18"/>
              </w:rPr>
              <w:t>89,7</w:t>
            </w:r>
          </w:p>
        </w:tc>
        <w:tc>
          <w:tcPr>
            <w:tcW w:w="1558" w:type="dxa"/>
            <w:vAlign w:val="center"/>
          </w:tcPr>
          <w:p w14:paraId="7EE664FE" w14:textId="77777777" w:rsidR="00374FB4" w:rsidRPr="00F2532C" w:rsidRDefault="00374FB4" w:rsidP="00AB145A">
            <w:pPr>
              <w:pStyle w:val="Tabletext"/>
              <w:jc w:val="center"/>
              <w:rPr>
                <w:sz w:val="18"/>
                <w:szCs w:val="18"/>
              </w:rPr>
            </w:pPr>
            <w:bookmarkStart w:id="20" w:name="lt_pId088"/>
            <w:r w:rsidRPr="00F2532C">
              <w:rPr>
                <w:sz w:val="18"/>
                <w:szCs w:val="18"/>
              </w:rPr>
              <w:t>Увеличение на 3,2%</w:t>
            </w:r>
            <w:bookmarkEnd w:id="20"/>
          </w:p>
        </w:tc>
      </w:tr>
    </w:tbl>
    <w:p w14:paraId="6593E735" w14:textId="77777777" w:rsidR="00374FB4" w:rsidRPr="00F2532C" w:rsidRDefault="00374FB4" w:rsidP="00374FB4">
      <w:pPr>
        <w:rPr>
          <w:sz w:val="16"/>
          <w:szCs w:val="16"/>
        </w:rPr>
      </w:pPr>
      <w:r w:rsidRPr="00F2532C">
        <w:rPr>
          <w:i/>
          <w:iCs/>
          <w:sz w:val="16"/>
          <w:szCs w:val="16"/>
        </w:rPr>
        <w:t>Сокращения</w:t>
      </w:r>
      <w:r w:rsidRPr="00F2532C">
        <w:rPr>
          <w:sz w:val="16"/>
          <w:szCs w:val="16"/>
        </w:rPr>
        <w:t xml:space="preserve">: </w:t>
      </w:r>
      <w:proofErr w:type="spellStart"/>
      <w:r w:rsidRPr="00F2532C">
        <w:rPr>
          <w:sz w:val="16"/>
          <w:szCs w:val="16"/>
        </w:rPr>
        <w:t>PAI</w:t>
      </w:r>
      <w:proofErr w:type="spellEnd"/>
      <w:r w:rsidRPr="00F2532C">
        <w:rPr>
          <w:sz w:val="16"/>
          <w:szCs w:val="16"/>
        </w:rPr>
        <w:t xml:space="preserve"> – индекс корректива по месту службы.</w:t>
      </w:r>
    </w:p>
    <w:p w14:paraId="14C55FB7" w14:textId="6568A8AE" w:rsidR="00796BD3" w:rsidRPr="00F2532C" w:rsidRDefault="00374FB4" w:rsidP="00374FB4">
      <w:pPr>
        <w:spacing w:before="480"/>
        <w:jc w:val="center"/>
      </w:pPr>
      <w:r w:rsidRPr="00F2532C">
        <w:t>______________</w:t>
      </w:r>
    </w:p>
    <w:sectPr w:rsidR="00796BD3" w:rsidRPr="00F2532C" w:rsidSect="00796BD3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7447" w14:textId="77777777" w:rsidR="004646ED" w:rsidRDefault="004646ED">
      <w:r>
        <w:separator/>
      </w:r>
    </w:p>
  </w:endnote>
  <w:endnote w:type="continuationSeparator" w:id="0">
    <w:p w14:paraId="65B229C1" w14:textId="77777777" w:rsidR="004646ED" w:rsidRDefault="0046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7944B997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0AA0FB15" w:rsidR="00672F8A" w:rsidRPr="00E06FD5" w:rsidRDefault="00672F8A" w:rsidP="00401C5D">
          <w:pPr>
            <w:pStyle w:val="Header"/>
            <w:tabs>
              <w:tab w:val="left" w:pos="645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374FB4">
            <w:rPr>
              <w:bCs/>
              <w:lang w:val="ru-RU"/>
            </w:rPr>
            <w:t>56(</w:t>
          </w:r>
          <w:r w:rsidR="00374FB4">
            <w:rPr>
              <w:bCs/>
              <w:lang w:val="en-US"/>
            </w:rPr>
            <w:t>Rev.1)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26B22D32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6B5B17" w14:textId="5CCD0B53" w:rsidR="00672F8A" w:rsidRPr="00E06FD5" w:rsidRDefault="00672F8A" w:rsidP="00401C5D">
          <w:pPr>
            <w:pStyle w:val="Header"/>
            <w:tabs>
              <w:tab w:val="left" w:pos="645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374FB4" w:rsidRPr="00623AE3">
            <w:rPr>
              <w:bCs/>
            </w:rPr>
            <w:t>C</w:t>
          </w:r>
          <w:r w:rsidR="00374FB4">
            <w:rPr>
              <w:bCs/>
            </w:rPr>
            <w:t>24</w:t>
          </w:r>
          <w:r w:rsidR="00374FB4" w:rsidRPr="00623AE3">
            <w:rPr>
              <w:bCs/>
            </w:rPr>
            <w:t>/</w:t>
          </w:r>
          <w:r w:rsidR="00374FB4">
            <w:rPr>
              <w:bCs/>
              <w:lang w:val="ru-RU"/>
            </w:rPr>
            <w:t>56(</w:t>
          </w:r>
          <w:r w:rsidR="00374FB4">
            <w:rPr>
              <w:bCs/>
              <w:lang w:val="en-US"/>
            </w:rPr>
            <w:t>Rev.1)</w:t>
          </w:r>
          <w:r w:rsidR="00374FB4" w:rsidRPr="00623AE3">
            <w:rPr>
              <w:bCs/>
            </w:rPr>
            <w:t>-</w:t>
          </w:r>
          <w:r w:rsidR="00374FB4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8D53" w14:textId="77777777" w:rsidR="004646ED" w:rsidRDefault="004646ED">
      <w:r>
        <w:t>____________________</w:t>
      </w:r>
    </w:p>
  </w:footnote>
  <w:footnote w:type="continuationSeparator" w:id="0">
    <w:p w14:paraId="6DB1616E" w14:textId="77777777" w:rsidR="004646ED" w:rsidRDefault="004646ED">
      <w:r>
        <w:continuationSeparator/>
      </w:r>
    </w:p>
  </w:footnote>
  <w:footnote w:id="1">
    <w:p w14:paraId="01A9978D" w14:textId="77777777" w:rsidR="00F2532C" w:rsidRPr="00374FB4" w:rsidRDefault="00F2532C" w:rsidP="00F2532C">
      <w:pPr>
        <w:pStyle w:val="FootnoteText"/>
        <w:tabs>
          <w:tab w:val="clear" w:pos="255"/>
        </w:tabs>
        <w:rPr>
          <w:rFonts w:eastAsia="Calibri"/>
        </w:rPr>
      </w:pPr>
      <w:r w:rsidRPr="00EC275C">
        <w:rPr>
          <w:rStyle w:val="FootnoteReference"/>
        </w:rPr>
        <w:footnoteRef/>
      </w:r>
      <w:r w:rsidRPr="008E594F">
        <w:rPr>
          <w:rFonts w:eastAsia="Calibri" w:cs="Calibri"/>
        </w:rPr>
        <w:tab/>
      </w:r>
      <w:r w:rsidRPr="00374FB4">
        <w:t>"Уполномочить Генерального секретаря при выполнении бюджета на 2024–2025 годы корректировать ассигнования по статьям расходов, упомянутым ниже в пунктах а) и b), в соответствии с произошедшими изменениями путем использования Резервного счета и при условии, что размер Резервного счета остается на уровне, предусмотренном в Решении 5 (Пересм. Бухарест, 2022 г.), с</w:t>
      </w:r>
      <w:r>
        <w:rPr>
          <w:lang w:val="en-US"/>
        </w:rPr>
        <w:t> </w:t>
      </w:r>
      <w:r w:rsidRPr="00374FB4">
        <w:t>учетом:</w:t>
      </w:r>
    </w:p>
    <w:p w14:paraId="6227BE62" w14:textId="77777777" w:rsidR="00F2532C" w:rsidRPr="008E594F" w:rsidRDefault="00F2532C" w:rsidP="00F2532C">
      <w:pPr>
        <w:pStyle w:val="FootnoteText"/>
        <w:tabs>
          <w:tab w:val="clear" w:pos="255"/>
          <w:tab w:val="clear" w:pos="794"/>
        </w:tabs>
        <w:ind w:left="709" w:hanging="425"/>
      </w:pPr>
      <w:r>
        <w:rPr>
          <w:lang w:val="en-US"/>
        </w:rPr>
        <w:t>a</w:t>
      </w:r>
      <w:r w:rsidRPr="00F84372">
        <w:t>)</w:t>
      </w:r>
      <w:r w:rsidRPr="00F84372">
        <w:tab/>
      </w:r>
      <w:r w:rsidRPr="008E594F">
        <w:t>увеличени</w:t>
      </w:r>
      <w:r>
        <w:t>й</w:t>
      </w:r>
      <w:r w:rsidRPr="008E594F">
        <w:t xml:space="preserve"> в шкале окладов, пенсионных взносов и пособий, в том числе коррективов по месту службы, применимых к Женеве и принятых общей системой Организации Объединенных </w:t>
      </w:r>
      <w:proofErr w:type="gramStart"/>
      <w:r w:rsidRPr="008E594F">
        <w:t>Наций;</w:t>
      </w:r>
      <w:proofErr w:type="gramEnd"/>
    </w:p>
    <w:p w14:paraId="29BF9E5B" w14:textId="77777777" w:rsidR="00F2532C" w:rsidRPr="008E594F" w:rsidRDefault="00F2532C" w:rsidP="00F2532C">
      <w:pPr>
        <w:pStyle w:val="FootnoteText"/>
        <w:tabs>
          <w:tab w:val="clear" w:pos="255"/>
          <w:tab w:val="clear" w:pos="794"/>
        </w:tabs>
        <w:ind w:left="709" w:hanging="425"/>
      </w:pPr>
      <w:bookmarkStart w:id="9" w:name="lt_pId093"/>
      <w:r w:rsidRPr="008E594F">
        <w:rPr>
          <w:rFonts w:eastAsia="Calibri" w:cs="Calibri"/>
        </w:rPr>
        <w:t>b)</w:t>
      </w:r>
      <w:bookmarkEnd w:id="9"/>
      <w:r w:rsidRPr="008E594F">
        <w:rPr>
          <w:rFonts w:eastAsia="Calibri" w:cs="Calibri"/>
        </w:rPr>
        <w:tab/>
      </w:r>
      <w:r w:rsidRPr="00374FB4">
        <w:t>колебания</w:t>
      </w:r>
      <w:r w:rsidRPr="008E594F">
        <w:rPr>
          <w:rFonts w:eastAsia="Calibri" w:cs="Calibri"/>
        </w:rPr>
        <w:t xml:space="preserve"> обменного курса между долларом США и швейцарским франком в той мере, в которой он влияет на затраты по персоналу для сотрудников, оплачиваемых по шкале Организации Объединенных Наций</w:t>
      </w:r>
      <w:r>
        <w:rPr>
          <w:rFonts w:eastAsia="Calibri" w:cs="Calibri"/>
        </w:rPr>
        <w:t>;</w:t>
      </w:r>
      <w:r w:rsidRPr="008E594F">
        <w:rPr>
          <w:rFonts w:eastAsia="Calibri" w:cs="Calibri"/>
        </w:rPr>
        <w:t>"</w:t>
      </w:r>
    </w:p>
  </w:footnote>
  <w:footnote w:id="2">
    <w:p w14:paraId="7619D9FB" w14:textId="77777777" w:rsidR="00374FB4" w:rsidRPr="00BB6F73" w:rsidRDefault="00374FB4" w:rsidP="00374FB4">
      <w:pPr>
        <w:pStyle w:val="FootnoteText"/>
        <w:tabs>
          <w:tab w:val="clear" w:pos="255"/>
        </w:tabs>
        <w:spacing w:before="120" w:after="120"/>
      </w:pPr>
      <w:r w:rsidRPr="00EC275C">
        <w:rPr>
          <w:rStyle w:val="FootnoteReference"/>
        </w:rPr>
        <w:footnoteRef/>
      </w:r>
      <w:r w:rsidRPr="005A2CA1">
        <w:rPr>
          <w:sz w:val="22"/>
          <w:szCs w:val="22"/>
        </w:rPr>
        <w:t xml:space="preserve"> </w:t>
      </w:r>
      <w:bookmarkStart w:id="18" w:name="lt_pId095"/>
      <w:r w:rsidRPr="005A2CA1">
        <w:rPr>
          <w:sz w:val="22"/>
          <w:szCs w:val="22"/>
        </w:rPr>
        <w:tab/>
      </w:r>
      <w:bookmarkEnd w:id="18"/>
      <w:r w:rsidRPr="00BB6F73">
        <w:t>Цель правила 0,5 процента заключается в стабилизации чистого получаемого на руки вознаграждения (</w:t>
      </w:r>
      <w:proofErr w:type="spellStart"/>
      <w:r w:rsidRPr="00BB6F73">
        <w:t>NTP</w:t>
      </w:r>
      <w:proofErr w:type="spellEnd"/>
      <w:r w:rsidRPr="00BB6F73">
        <w:t>) в местной валюте путем ограничения его колебаний, обусловленных обменным курсом, до плюс-минус 0,5% в течение одного месяца. NTP в местной валюте сохраняется в пределах плюс-минус 0,5% от установленного уровня оплаты труда до даты следующего обзора, то есть</w:t>
      </w:r>
      <w:r>
        <w:t>,</w:t>
      </w:r>
      <w:r w:rsidRPr="00BB6F73">
        <w:t xml:space="preserve"> когда будет измерено увеличение индекса стоимости жизни не менее чем на 5 процентов, либо истечет 12-месячный период, в зависимости от того, что наступит раньше.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1" w:name="_Hlk133422111"/>
          <w:r>
            <w:rPr>
              <w:noProof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A3A6F6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ED072D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DD1C95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21"/>
  <w:p w14:paraId="596D6C8A" w14:textId="77777777" w:rsidR="00796BD3" w:rsidRDefault="00796BD3" w:rsidP="00F4699E">
    <w:pPr>
      <w:pStyle w:val="Header"/>
      <w:spacing w:before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B46ED5"/>
    <w:multiLevelType w:val="hybridMultilevel"/>
    <w:tmpl w:val="CFDA98B4"/>
    <w:lvl w:ilvl="0" w:tplc="EF3219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34693786">
    <w:abstractNumId w:val="0"/>
  </w:num>
  <w:num w:numId="2" w16cid:durableId="1911187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B67C1"/>
    <w:rsid w:val="000E568E"/>
    <w:rsid w:val="0014734F"/>
    <w:rsid w:val="0015710D"/>
    <w:rsid w:val="00163A32"/>
    <w:rsid w:val="00165D06"/>
    <w:rsid w:val="00192B41"/>
    <w:rsid w:val="001B7B09"/>
    <w:rsid w:val="001C044C"/>
    <w:rsid w:val="001E6719"/>
    <w:rsid w:val="001E7F50"/>
    <w:rsid w:val="00225368"/>
    <w:rsid w:val="00227FF0"/>
    <w:rsid w:val="00291EB6"/>
    <w:rsid w:val="002D2F57"/>
    <w:rsid w:val="002D48C5"/>
    <w:rsid w:val="0033025A"/>
    <w:rsid w:val="00374FB4"/>
    <w:rsid w:val="003F099E"/>
    <w:rsid w:val="003F235E"/>
    <w:rsid w:val="00401C5D"/>
    <w:rsid w:val="004023E0"/>
    <w:rsid w:val="00403DD8"/>
    <w:rsid w:val="00442515"/>
    <w:rsid w:val="0045686C"/>
    <w:rsid w:val="004646ED"/>
    <w:rsid w:val="004918C4"/>
    <w:rsid w:val="00497703"/>
    <w:rsid w:val="004A0374"/>
    <w:rsid w:val="004A45B5"/>
    <w:rsid w:val="004D0129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26E5C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16A11"/>
    <w:rsid w:val="00B41837"/>
    <w:rsid w:val="00B63EF2"/>
    <w:rsid w:val="00BA7D89"/>
    <w:rsid w:val="00BC0D39"/>
    <w:rsid w:val="00BC7BC0"/>
    <w:rsid w:val="00BD57B7"/>
    <w:rsid w:val="00BE63E2"/>
    <w:rsid w:val="00C85ABF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2532C"/>
    <w:rsid w:val="00F35898"/>
    <w:rsid w:val="00F4699E"/>
    <w:rsid w:val="00F5225B"/>
    <w:rsid w:val="00F8437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A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FR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qFormat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styleId="ListParagraph">
    <w:name w:val="List Paragraph"/>
    <w:basedOn w:val="Normal"/>
    <w:uiPriority w:val="34"/>
    <w:qFormat/>
    <w:rsid w:val="00374FB4"/>
    <w:pPr>
      <w:ind w:left="720"/>
      <w:contextualSpacing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4FB4"/>
    <w:rPr>
      <w:rFonts w:ascii="Calibri" w:hAnsi="Calibr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118/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3-CL-C-0056/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docs.org/Home/Mobile?FinalSymbol=a%2Fres%2F69%2F251&amp;Language=E&amp;DeviceType=Desktop&amp;LangRequested=Fals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ndocs.org/Home/Mobile?FinalSymbol=A%2FRES%2F70%2F244&amp;Language=E&amp;DeviceType=Desktop&amp;LangRequested=Fal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who.int/gb/ebwha/pdf_files/WHA76/A_RES_77_256_A-B-en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17</TotalTime>
  <Pages>4</Pages>
  <Words>1019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7137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Antipina, Nadezda</cp:lastModifiedBy>
  <cp:revision>6</cp:revision>
  <cp:lastPrinted>2006-03-28T16:12:00Z</cp:lastPrinted>
  <dcterms:created xsi:type="dcterms:W3CDTF">2024-05-31T09:28:00Z</dcterms:created>
  <dcterms:modified xsi:type="dcterms:W3CDTF">2024-05-31T10:11:00Z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