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A3C31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70562749" w:rsidR="00796BD3" w:rsidRPr="00EA3C31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A3C31">
              <w:rPr>
                <w:b/>
                <w:lang w:val="ru-RU"/>
              </w:rPr>
              <w:t>Пункт повестки дня:</w:t>
            </w:r>
            <w:r w:rsidR="00537E1C" w:rsidRPr="00EA3C31">
              <w:rPr>
                <w:b/>
                <w:lang w:val="ru-RU"/>
              </w:rPr>
              <w:t xml:space="preserve"> PL </w:t>
            </w:r>
            <w:r w:rsidR="00121A24" w:rsidRPr="00EA3C31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116CFDCC" w:rsidR="00796BD3" w:rsidRPr="00EA3C31" w:rsidRDefault="005B2528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Пересмотр 1</w:t>
            </w:r>
            <w:r>
              <w:rPr>
                <w:b/>
                <w:lang w:val="ru-RU"/>
              </w:rPr>
              <w:br/>
            </w:r>
            <w:r w:rsidR="0033025A" w:rsidRPr="00EA3C31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а</w:t>
            </w:r>
            <w:r w:rsidR="0033025A" w:rsidRPr="00EA3C31">
              <w:rPr>
                <w:b/>
                <w:lang w:val="ru-RU"/>
              </w:rPr>
              <w:t xml:space="preserve"> </w:t>
            </w:r>
            <w:r w:rsidR="00796BD3" w:rsidRPr="00EA3C31">
              <w:rPr>
                <w:b/>
                <w:lang w:val="ru-RU"/>
              </w:rPr>
              <w:t>C2</w:t>
            </w:r>
            <w:r w:rsidR="00E074A0">
              <w:rPr>
                <w:b/>
                <w:lang w:val="en-US"/>
              </w:rPr>
              <w:t>4</w:t>
            </w:r>
            <w:r w:rsidR="00796BD3" w:rsidRPr="00EA3C31">
              <w:rPr>
                <w:b/>
                <w:lang w:val="ru-RU"/>
              </w:rPr>
              <w:t>/</w:t>
            </w:r>
            <w:r w:rsidR="00121A24" w:rsidRPr="00EA3C31">
              <w:rPr>
                <w:b/>
                <w:lang w:val="ru-RU"/>
              </w:rPr>
              <w:t>37</w:t>
            </w:r>
            <w:r w:rsidR="00796BD3" w:rsidRPr="00EA3C31">
              <w:rPr>
                <w:b/>
                <w:lang w:val="ru-RU"/>
              </w:rPr>
              <w:t>-R</w:t>
            </w:r>
          </w:p>
        </w:tc>
      </w:tr>
      <w:tr w:rsidR="00796BD3" w:rsidRPr="00EA3C31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2B7A2C17" w:rsidR="00796BD3" w:rsidRPr="00EA3C31" w:rsidRDefault="00E074A0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fr-CH"/>
              </w:rPr>
              <w:t>5</w:t>
            </w:r>
            <w:r w:rsidR="00121A24" w:rsidRPr="00EA3C31">
              <w:rPr>
                <w:b/>
                <w:lang w:val="ru-RU"/>
              </w:rPr>
              <w:t xml:space="preserve"> </w:t>
            </w:r>
            <w:r w:rsidR="006F10B8">
              <w:rPr>
                <w:b/>
                <w:lang w:val="ru-RU"/>
              </w:rPr>
              <w:t>августа</w:t>
            </w:r>
            <w:r w:rsidR="00796BD3" w:rsidRPr="00EA3C31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="00537E1C" w:rsidRPr="00EA3C31">
              <w:rPr>
                <w:b/>
                <w:lang w:val="ru-RU"/>
              </w:rPr>
              <w:t xml:space="preserve"> года</w:t>
            </w:r>
          </w:p>
        </w:tc>
      </w:tr>
      <w:tr w:rsidR="00796BD3" w:rsidRPr="00EA3C31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EA3C31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A3C3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A3C31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EA3C31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A3C31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EA3C31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A3C3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0867C8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4E5A1385" w:rsidR="00796BD3" w:rsidRPr="00D8450F" w:rsidRDefault="006A5670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D8450F">
              <w:rPr>
                <w:color w:val="000000"/>
                <w:sz w:val="32"/>
                <w:szCs w:val="32"/>
                <w:lang w:val="ru-RU"/>
              </w:rPr>
              <w:t>РАСПИСАНИЕ БУДУЩИХ КОНФЕРЕНЦИЙ, АССАМБЛЕЙ И СОБРАНИЙ СОЮЗА:</w:t>
            </w:r>
            <w:r w:rsidR="00D8450F">
              <w:rPr>
                <w:color w:val="000000"/>
                <w:sz w:val="32"/>
                <w:szCs w:val="32"/>
                <w:lang w:val="ru-RU"/>
              </w:rPr>
              <w:t xml:space="preserve"> </w:t>
            </w:r>
            <w:r w:rsidRPr="00D8450F">
              <w:rPr>
                <w:color w:val="000000"/>
                <w:sz w:val="32"/>
                <w:szCs w:val="32"/>
                <w:lang w:val="ru-RU"/>
              </w:rPr>
              <w:t>202</w:t>
            </w:r>
            <w:r w:rsidR="00E074A0" w:rsidRPr="00D8450F">
              <w:rPr>
                <w:color w:val="000000"/>
                <w:sz w:val="32"/>
                <w:szCs w:val="32"/>
                <w:lang w:val="ru-RU"/>
              </w:rPr>
              <w:t>4</w:t>
            </w:r>
            <w:r w:rsidRPr="00D8450F">
              <w:rPr>
                <w:color w:val="000000"/>
                <w:sz w:val="32"/>
                <w:szCs w:val="32"/>
                <w:lang w:val="ru-RU"/>
              </w:rPr>
              <w:t>–202</w:t>
            </w:r>
            <w:r w:rsidR="00E074A0" w:rsidRPr="00D8450F">
              <w:rPr>
                <w:color w:val="000000"/>
                <w:sz w:val="32"/>
                <w:szCs w:val="32"/>
                <w:lang w:val="ru-RU"/>
              </w:rPr>
              <w:t>7</w:t>
            </w:r>
            <w:r w:rsidRPr="00D8450F">
              <w:rPr>
                <w:color w:val="000000"/>
                <w:sz w:val="32"/>
                <w:szCs w:val="32"/>
                <w:lang w:val="ru-RU"/>
              </w:rPr>
              <w:t> ГОДЫ</w:t>
            </w:r>
          </w:p>
        </w:tc>
      </w:tr>
      <w:tr w:rsidR="00796BD3" w:rsidRPr="006338E9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2073E63C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2B5C179" w14:textId="7B9DB9C8" w:rsidR="006A5670" w:rsidRPr="00EA3C31" w:rsidRDefault="006A5670" w:rsidP="0099131E">
            <w:pPr>
              <w:rPr>
                <w:lang w:val="ru-RU"/>
              </w:rPr>
            </w:pPr>
            <w:r w:rsidRPr="00EA3C31">
              <w:rPr>
                <w:lang w:val="ru-RU"/>
              </w:rPr>
              <w:t xml:space="preserve">В настоящем документе перечислены </w:t>
            </w:r>
            <w:r w:rsidR="00E074A0">
              <w:rPr>
                <w:lang w:val="ru-RU"/>
              </w:rPr>
              <w:t xml:space="preserve">ассамблеи, конференции и </w:t>
            </w:r>
            <w:r w:rsidRPr="00EA3C31">
              <w:rPr>
                <w:lang w:val="ru-RU"/>
              </w:rPr>
              <w:t>собрания, запланированные на четырехлетний период 202</w:t>
            </w:r>
            <w:r w:rsidR="00E074A0">
              <w:rPr>
                <w:lang w:val="ru-RU"/>
              </w:rPr>
              <w:t>4</w:t>
            </w:r>
            <w:r w:rsidRPr="00EA3C31">
              <w:rPr>
                <w:lang w:val="ru-RU"/>
              </w:rPr>
              <w:t>–202</w:t>
            </w:r>
            <w:r w:rsidR="00E074A0">
              <w:rPr>
                <w:lang w:val="ru-RU"/>
              </w:rPr>
              <w:t>7</w:t>
            </w:r>
            <w:r w:rsidR="001371B4" w:rsidRPr="00EA3C31">
              <w:rPr>
                <w:lang w:val="ru-RU"/>
              </w:rPr>
              <w:t> </w:t>
            </w:r>
            <w:r w:rsidRPr="00EA3C31">
              <w:rPr>
                <w:lang w:val="ru-RU"/>
              </w:rPr>
              <w:t xml:space="preserve">годов, в соответствии с расписанием </w:t>
            </w:r>
            <w:r w:rsidR="00E27D38">
              <w:rPr>
                <w:lang w:val="ru-RU"/>
              </w:rPr>
              <w:t>мероприятий</w:t>
            </w:r>
            <w:r w:rsidRPr="00EA3C31">
              <w:rPr>
                <w:lang w:val="ru-RU"/>
              </w:rPr>
              <w:t xml:space="preserve"> Секторов и Генерального секретариата МСЭ. Предлагаемые даты и периоды в некоторых случаях носят ориентировочный характер и могут быть изменены с учетом длительных сроков и </w:t>
            </w:r>
            <w:r w:rsidR="006338E9">
              <w:rPr>
                <w:lang w:val="ru-RU"/>
              </w:rPr>
              <w:t>периодов исследовательских комиссий Секторов</w:t>
            </w:r>
            <w:r w:rsidRPr="00EA3C31">
              <w:rPr>
                <w:lang w:val="ru-RU"/>
              </w:rPr>
              <w:t>.</w:t>
            </w:r>
          </w:p>
          <w:p w14:paraId="0736A86A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22CAC2BF" w:rsidR="00537E1C" w:rsidRPr="00EA3C31" w:rsidRDefault="00C02C2D" w:rsidP="003B1374">
            <w:pPr>
              <w:rPr>
                <w:lang w:val="ru-RU"/>
              </w:rPr>
            </w:pPr>
            <w:r w:rsidRPr="00EA3C31">
              <w:rPr>
                <w:lang w:val="ru-RU"/>
              </w:rPr>
              <w:t xml:space="preserve">Совету предлагается </w:t>
            </w:r>
            <w:r w:rsidRPr="00EA3C31">
              <w:rPr>
                <w:b/>
                <w:bCs/>
                <w:lang w:val="ru-RU"/>
              </w:rPr>
              <w:t>принять</w:t>
            </w:r>
            <w:r w:rsidRPr="00EA3C31">
              <w:rPr>
                <w:lang w:val="ru-RU"/>
              </w:rPr>
              <w:t xml:space="preserve"> </w:t>
            </w:r>
            <w:r w:rsidR="001B627E" w:rsidRPr="00EA3C31">
              <w:rPr>
                <w:b/>
                <w:bCs/>
                <w:lang w:val="ru-RU"/>
              </w:rPr>
              <w:t>к сведению</w:t>
            </w:r>
            <w:r w:rsidR="001B627E" w:rsidRPr="00EA3C31">
              <w:rPr>
                <w:lang w:val="ru-RU"/>
              </w:rPr>
              <w:t xml:space="preserve"> настоящий </w:t>
            </w:r>
            <w:r w:rsidRPr="00EA3C31">
              <w:rPr>
                <w:lang w:val="ru-RU"/>
              </w:rPr>
              <w:t>отчет.</w:t>
            </w:r>
          </w:p>
          <w:p w14:paraId="48859DCD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0E4A5BDD" w:rsidR="00537E1C" w:rsidRPr="00EA3C31" w:rsidRDefault="005561F7" w:rsidP="0099131E">
            <w:pPr>
              <w:rPr>
                <w:lang w:val="ru-RU"/>
              </w:rPr>
            </w:pPr>
            <w:r>
              <w:rPr>
                <w:lang w:val="ru-RU"/>
              </w:rPr>
              <w:t>Отсутствует.</w:t>
            </w:r>
          </w:p>
          <w:p w14:paraId="2975C8BB" w14:textId="13F1ADC3" w:rsidR="00796BD3" w:rsidRPr="000E497A" w:rsidRDefault="0033025A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Финансовые</w:t>
            </w:r>
            <w:r w:rsidRPr="000E497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A3C31">
              <w:rPr>
                <w:b/>
                <w:bCs/>
                <w:sz w:val="24"/>
                <w:szCs w:val="24"/>
                <w:lang w:val="ru-RU"/>
              </w:rPr>
              <w:t>последствия</w:t>
            </w:r>
          </w:p>
          <w:p w14:paraId="20F9CCCC" w14:textId="0D316152" w:rsidR="006A0BE1" w:rsidRPr="006338E9" w:rsidRDefault="006338E9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6338E9">
              <w:rPr>
                <w:szCs w:val="24"/>
                <w:lang w:val="ru-RU"/>
              </w:rPr>
              <w:t xml:space="preserve">В рамках выделенного бюджета на </w:t>
            </w:r>
            <w:r w:rsidR="00EA3C74" w:rsidRPr="006338E9">
              <w:rPr>
                <w:szCs w:val="24"/>
                <w:lang w:val="ru-RU"/>
              </w:rPr>
              <w:t>2024–2025</w:t>
            </w:r>
            <w:r w:rsidRPr="006338E9">
              <w:rPr>
                <w:szCs w:val="24"/>
                <w:lang w:val="ru-RU"/>
              </w:rPr>
              <w:t xml:space="preserve"> годы.</w:t>
            </w:r>
          </w:p>
          <w:p w14:paraId="26A265FB" w14:textId="77777777" w:rsidR="00796BD3" w:rsidRPr="00EA3C31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A3C31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EA3C31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24EDE3F" w:rsidR="00796BD3" w:rsidRPr="00EA3C31" w:rsidRDefault="00796BD3" w:rsidP="0099131E">
            <w:pPr>
              <w:spacing w:after="120"/>
              <w:rPr>
                <w:lang w:val="ru-RU"/>
              </w:rPr>
            </w:pPr>
          </w:p>
        </w:tc>
      </w:tr>
      <w:bookmarkEnd w:id="2"/>
      <w:bookmarkEnd w:id="6"/>
    </w:tbl>
    <w:p w14:paraId="4F8E97DC" w14:textId="77777777" w:rsidR="00121A24" w:rsidRPr="00EA3C31" w:rsidRDefault="00165D06" w:rsidP="00EE5249">
      <w:pPr>
        <w:spacing w:before="720"/>
        <w:rPr>
          <w:bCs/>
          <w:iCs/>
          <w:lang w:val="ru-RU"/>
        </w:rPr>
      </w:pPr>
      <w:r w:rsidRPr="00EA3C31">
        <w:rPr>
          <w:bCs/>
          <w:iCs/>
          <w:lang w:val="ru-RU"/>
        </w:rPr>
        <w:br w:type="page"/>
      </w:r>
    </w:p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6"/>
        <w:gridCol w:w="9"/>
        <w:gridCol w:w="10"/>
        <w:gridCol w:w="877"/>
        <w:gridCol w:w="31"/>
        <w:gridCol w:w="874"/>
        <w:gridCol w:w="112"/>
        <w:gridCol w:w="803"/>
        <w:gridCol w:w="16"/>
        <w:gridCol w:w="17"/>
        <w:gridCol w:w="127"/>
        <w:gridCol w:w="798"/>
        <w:gridCol w:w="127"/>
        <w:gridCol w:w="13"/>
        <w:gridCol w:w="784"/>
        <w:gridCol w:w="179"/>
        <w:gridCol w:w="8"/>
        <w:gridCol w:w="778"/>
        <w:gridCol w:w="129"/>
        <w:gridCol w:w="781"/>
        <w:gridCol w:w="160"/>
        <w:gridCol w:w="799"/>
        <w:gridCol w:w="7"/>
        <w:gridCol w:w="104"/>
        <w:gridCol w:w="834"/>
        <w:gridCol w:w="14"/>
        <w:gridCol w:w="67"/>
        <w:gridCol w:w="910"/>
        <w:gridCol w:w="896"/>
      </w:tblGrid>
      <w:tr w:rsidR="00121A24" w:rsidRPr="00EA3C31" w14:paraId="5C4FD60A" w14:textId="77777777" w:rsidTr="00130B71">
        <w:trPr>
          <w:jc w:val="center"/>
        </w:trPr>
        <w:tc>
          <w:tcPr>
            <w:tcW w:w="11142" w:type="dxa"/>
            <w:gridSpan w:val="30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1F2B545A" w14:textId="72B35E67" w:rsidR="00121A24" w:rsidRPr="00EA3C31" w:rsidRDefault="00B256E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2024</w:t>
              </w:r>
            </w:hyperlink>
            <w:r w:rsidR="00843982">
              <w:rPr>
                <w:rFonts w:asciiTheme="minorHAnsi" w:hAnsiTheme="minorHAnsi"/>
                <w:b/>
                <w:bCs/>
                <w:color w:val="0000FF"/>
                <w:szCs w:val="22"/>
                <w:u w:val="single"/>
                <w:lang w:val="ru-RU"/>
              </w:rPr>
              <w:t> год</w:t>
            </w:r>
          </w:p>
        </w:tc>
      </w:tr>
      <w:tr w:rsidR="00EA3C31" w:rsidRPr="00EA3C31" w14:paraId="2C45C498" w14:textId="77777777" w:rsidTr="0089591A">
        <w:trPr>
          <w:jc w:val="center"/>
        </w:trPr>
        <w:tc>
          <w:tcPr>
            <w:tcW w:w="88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</w:tcPr>
          <w:p w14:paraId="7DD31333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DE9D9"/>
          </w:tcPr>
          <w:p w14:paraId="25947601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0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B7FBC2F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E633D4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0329D5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0CAF6A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5649180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E2E9DA9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D63452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5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46073E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7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34A7DF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0BCF56E8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C0360" w:rsidRPr="00EA3C31" w14:paraId="3B18972A" w14:textId="77777777" w:rsidTr="0089591A">
        <w:trPr>
          <w:jc w:val="center"/>
        </w:trPr>
        <w:tc>
          <w:tcPr>
            <w:tcW w:w="1774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75608A" w14:textId="2342BC32" w:rsidR="00AA29D3" w:rsidRPr="00EA3C31" w:rsidRDefault="00AA29D3" w:rsidP="008D5A3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3C8FB" w14:textId="77777777" w:rsidR="00AA29D3" w:rsidRPr="00EA3C31" w:rsidRDefault="00AA29D3" w:rsidP="008D5A3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55324" w14:textId="06481254" w:rsidR="00AA29D3" w:rsidRPr="00EA3C31" w:rsidRDefault="00AA29D3" w:rsidP="008D5A3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37115" w14:textId="5FE4B31D" w:rsidR="00AA29D3" w:rsidRPr="00EA3C31" w:rsidRDefault="00AA29D3" w:rsidP="0089591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="0089591A">
              <w:rPr>
                <w:rFonts w:asciiTheme="minorHAnsi" w:hAnsiTheme="minorHAnsi"/>
                <w:b/>
                <w:sz w:val="12"/>
              </w:rPr>
              <w:br/>
            </w:r>
            <w:r w:rsidRPr="00EA3C31">
              <w:rPr>
                <w:rFonts w:asciiTheme="minorHAnsi" w:hAnsiTheme="minorHAnsi"/>
                <w:sz w:val="12"/>
                <w:lang w:val="ru-RU"/>
              </w:rPr>
              <w:t>17</w:t>
            </w:r>
            <w:r w:rsidR="004D20CA" w:rsidRPr="00EA3C31">
              <w:rPr>
                <w:rFonts w:asciiTheme="minorHAnsi" w:hAnsiTheme="minorHAnsi"/>
                <w:sz w:val="12"/>
                <w:lang w:val="ru-RU"/>
              </w:rPr>
              <w:t>/05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49253" w14:textId="601348D8" w:rsidR="00071743" w:rsidRPr="00E5199F" w:rsidRDefault="006338E9" w:rsidP="008D5A3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  <w:bookmarkStart w:id="7" w:name="lt_pId101"/>
            <w:r w:rsidRPr="006338E9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РГС-ФЛР</w:t>
            </w:r>
            <w:r w:rsidR="0089591A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="00071743" w:rsidRPr="00E5199F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03/06</w:t>
            </w:r>
          </w:p>
          <w:p w14:paraId="5A2606C6" w14:textId="1404C9AB" w:rsidR="00AA29D3" w:rsidRPr="00EA3C31" w:rsidRDefault="00AA29D3" w:rsidP="0089591A">
            <w:pPr>
              <w:keepNext/>
              <w:keepLines/>
              <w:tabs>
                <w:tab w:val="left" w:pos="213"/>
              </w:tabs>
              <w:spacing w:before="6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C-24</w:t>
            </w:r>
            <w:bookmarkEnd w:id="7"/>
            <w:r w:rsidR="0089591A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="003F0168">
              <w:rPr>
                <w:rFonts w:asciiTheme="minorHAnsi" w:hAnsiTheme="minorHAnsi" w:cstheme="minorHAnsi"/>
                <w:sz w:val="12"/>
                <w:szCs w:val="12"/>
              </w:rPr>
              <w:t>0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</w:t>
            </w:r>
            <w:r w:rsidR="004D20CA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</w:t>
            </w:r>
            <w:r w:rsidR="00071743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/06</w:t>
            </w:r>
          </w:p>
        </w:tc>
        <w:tc>
          <w:tcPr>
            <w:tcW w:w="96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6A9C" w14:textId="59393C5B" w:rsidR="00AA29D3" w:rsidRPr="00EA3C31" w:rsidRDefault="00AA29D3" w:rsidP="008D5A3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B47F" w14:textId="77777777" w:rsidR="00AA29D3" w:rsidRPr="00EA3C31" w:rsidRDefault="00AA29D3" w:rsidP="008D5A3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1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7046D" w14:textId="30A88514" w:rsidR="00AA29D3" w:rsidRPr="008D78A0" w:rsidRDefault="00AA29D3" w:rsidP="0089591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64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8D78A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89591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8D78A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</w:t>
            </w:r>
            <w:r w:rsidR="004D20CA" w:rsidRPr="008D78A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8D78A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11/10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BC77" w14:textId="3844C6E7" w:rsidR="00AA29D3" w:rsidRPr="008D78A0" w:rsidRDefault="004E7FAD" w:rsidP="008D5A3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4E7FA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ГЭ-</w:t>
            </w:r>
            <w:proofErr w:type="spellStart"/>
            <w:r w:rsidRPr="004E7FA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РЕШ482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="005B2528" w:rsidRPr="008D78A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04</w:t>
            </w:r>
            <w:r w:rsidR="003F0168">
              <w:rPr>
                <w:rFonts w:asciiTheme="minorHAnsi" w:hAnsiTheme="minorHAnsi" w:cstheme="minorHAnsi"/>
                <w:sz w:val="12"/>
                <w:szCs w:val="12"/>
              </w:rPr>
              <w:t>−</w:t>
            </w:r>
            <w:r w:rsidR="005B2528" w:rsidRPr="008D78A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05/11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07E63E" w14:textId="0B2558F1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7E721A94" w14:textId="77777777" w:rsidTr="00130B71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BFA67" w14:textId="1FAE7430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89591A" w:rsidRPr="00EA3C31" w14:paraId="4163EE78" w14:textId="77777777" w:rsidTr="00057E04">
        <w:trPr>
          <w:trHeight w:val="183"/>
          <w:jc w:val="center"/>
        </w:trPr>
        <w:tc>
          <w:tcPr>
            <w:tcW w:w="887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6EB40F3" w14:textId="77777777" w:rsidR="0089591A" w:rsidRPr="00EA3C31" w:rsidRDefault="0089591A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A277116" w14:textId="77777777" w:rsidR="0089591A" w:rsidRPr="00EA3C31" w:rsidRDefault="0089591A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D4C1FE" w14:textId="41F5B9D4" w:rsidR="0089591A" w:rsidRPr="0089591A" w:rsidRDefault="0089591A" w:rsidP="0089591A">
            <w:pPr>
              <w:tabs>
                <w:tab w:val="clear" w:pos="794"/>
                <w:tab w:val="left" w:pos="718"/>
              </w:tabs>
              <w:spacing w:before="20" w:after="20"/>
              <w:ind w:left="1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8" w:name="lt_pId106"/>
            <w:proofErr w:type="spellStart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</w:t>
            </w:r>
            <w:proofErr w:type="spellEnd"/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</w:t>
            </w:r>
            <w:bookmarkEnd w:id="8"/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04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08/03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ab/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25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27/03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F2CACB0" w14:textId="29DB6C41" w:rsidR="0089591A" w:rsidRPr="00EA3C31" w:rsidRDefault="0089591A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E98D77" w14:textId="48FD560D" w:rsidR="0089591A" w:rsidRPr="00414C7B" w:rsidRDefault="0089591A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en-US"/>
              </w:rPr>
            </w:pPr>
            <w:bookmarkStart w:id="9" w:name="lt_pId1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</w:t>
            </w:r>
            <w:bookmarkEnd w:id="9"/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24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28/06</w:t>
            </w:r>
          </w:p>
        </w:tc>
        <w:tc>
          <w:tcPr>
            <w:tcW w:w="96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E4EA8A" w14:textId="77777777" w:rsidR="0089591A" w:rsidRPr="00EA3C31" w:rsidRDefault="0089591A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06A7F1" w14:textId="77777777" w:rsidR="0089591A" w:rsidRPr="00EA3C31" w:rsidRDefault="0089591A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65B379" w14:textId="77777777" w:rsidR="0089591A" w:rsidRPr="00EA3C31" w:rsidRDefault="0089591A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CA30A84" w14:textId="77777777" w:rsidR="0089591A" w:rsidRPr="00EA3C31" w:rsidRDefault="0089591A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D73077" w14:textId="20A76537" w:rsidR="0089591A" w:rsidRPr="00414C7B" w:rsidRDefault="0089591A" w:rsidP="00C112F1">
            <w:pPr>
              <w:tabs>
                <w:tab w:val="left" w:pos="1894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en-US"/>
              </w:rPr>
            </w:pPr>
            <w:bookmarkStart w:id="10" w:name="lt_pId10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3</w:t>
            </w:r>
            <w:bookmarkEnd w:id="10"/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11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19/11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B6AF5C9" w14:textId="3F3A6957" w:rsidR="0089591A" w:rsidRPr="00414C7B" w:rsidRDefault="0089591A" w:rsidP="00414C7B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bookmarkStart w:id="11" w:name="lt_pId110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ВСР-24</w:t>
            </w:r>
            <w:bookmarkEnd w:id="11"/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02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414C7B">
              <w:rPr>
                <w:rFonts w:asciiTheme="minorHAnsi" w:hAnsiTheme="minorHAnsi"/>
                <w:sz w:val="12"/>
                <w:szCs w:val="12"/>
                <w:lang w:val="fr-FR"/>
              </w:rPr>
              <w:t>06/12</w:t>
            </w:r>
          </w:p>
        </w:tc>
      </w:tr>
      <w:tr w:rsidR="00414C7B" w:rsidRPr="00EA3C31" w14:paraId="3D528692" w14:textId="77777777" w:rsidTr="00414C7B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5EC99" w14:textId="122447A0" w:rsidR="00414C7B" w:rsidRPr="00EA3C31" w:rsidRDefault="00414C7B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414C7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843982" w:rsidRPr="00EA3C31" w14:paraId="7A4F2FFB" w14:textId="77777777" w:rsidTr="0089591A">
        <w:trPr>
          <w:jc w:val="center"/>
        </w:trPr>
        <w:tc>
          <w:tcPr>
            <w:tcW w:w="1774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70B7464" w14:textId="50E2ACA5" w:rsidR="00843982" w:rsidRPr="00414C7B" w:rsidRDefault="00843982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14:paraId="3D7D01A9" w14:textId="0C2797B6" w:rsidR="00843982" w:rsidRPr="00EA3C31" w:rsidRDefault="00843982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4B28D1E" w14:textId="1B0D32B8" w:rsidR="00843982" w:rsidRPr="00414C7B" w:rsidRDefault="00843982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B298DA5" w14:textId="54DDD32B" w:rsidR="00843982" w:rsidRPr="00EA3C31" w:rsidRDefault="00843982" w:rsidP="00843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МРС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br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en-US"/>
              </w:rPr>
              <w:br/>
              <w:t>3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0−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en-US"/>
              </w:rPr>
              <w:t>31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/05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2BC942" w14:textId="77777777" w:rsidR="00843982" w:rsidRPr="00EA3C31" w:rsidRDefault="00843982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3D14B3" w14:textId="6A823807" w:rsidR="00843982" w:rsidRPr="006600BC" w:rsidRDefault="00843982" w:rsidP="00843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1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707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n-US"/>
              </w:rPr>
              <w:br/>
            </w:r>
            <w:r w:rsidRPr="006600BC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29/07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−</w:t>
            </w:r>
            <w:r w:rsidRPr="006600BC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02/08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500ACB" w14:textId="77777777" w:rsidR="00843982" w:rsidRPr="00EA3C31" w:rsidRDefault="00843982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AC7EC01" w14:textId="37EB1EC5" w:rsidR="00843982" w:rsidRPr="00414C7B" w:rsidRDefault="00843982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414C7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ГСС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+</w:t>
            </w:r>
            <w:r w:rsidRPr="00414C7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</w:t>
            </w:r>
          </w:p>
          <w:p w14:paraId="34FED257" w14:textId="77777777" w:rsidR="00843982" w:rsidRDefault="00843982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14C7B">
              <w:rPr>
                <w:rFonts w:asciiTheme="minorHAnsi" w:hAnsiTheme="minorHAnsi"/>
                <w:sz w:val="12"/>
                <w:szCs w:val="12"/>
                <w:lang w:val="fr-CH"/>
              </w:rPr>
              <w:t>1</w:t>
            </w:r>
            <w:r w:rsidRPr="00414C7B">
              <w:rPr>
                <w:rFonts w:asciiTheme="minorHAnsi" w:hAnsiTheme="minorHAnsi"/>
                <w:sz w:val="12"/>
                <w:szCs w:val="12"/>
                <w:lang w:val="ru-RU"/>
              </w:rPr>
              <w:t>4−24/10</w:t>
            </w:r>
          </w:p>
          <w:p w14:paraId="15BAD9A7" w14:textId="6A817E62" w:rsidR="00843982" w:rsidRPr="006600BC" w:rsidRDefault="00843982" w:rsidP="00414C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A62228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"Калейдоскоп" МСЭ</w:t>
            </w:r>
            <w:r w:rsidRPr="006600B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FR"/>
              </w:rPr>
              <w:br/>
            </w:r>
            <w:r w:rsidRPr="006600BC">
              <w:rPr>
                <w:rFonts w:asciiTheme="minorHAnsi" w:hAnsiTheme="minorHAnsi"/>
                <w:sz w:val="12"/>
                <w:szCs w:val="12"/>
                <w:lang w:val="fr-FR"/>
              </w:rPr>
              <w:t>21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>−</w:t>
            </w:r>
            <w:r w:rsidRPr="006600BC">
              <w:rPr>
                <w:rFonts w:asciiTheme="minorHAnsi" w:hAnsiTheme="minorHAnsi"/>
                <w:sz w:val="12"/>
                <w:szCs w:val="12"/>
                <w:lang w:val="fr-FR"/>
              </w:rPr>
              <w:t>23/10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9415E73" w14:textId="77777777" w:rsidR="00843982" w:rsidRPr="00EA3C31" w:rsidRDefault="00843982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C3C8F38" w14:textId="6FAA746D" w:rsidR="00843982" w:rsidRPr="00EA3C31" w:rsidRDefault="00843982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186ECD" w:rsidRPr="00EA3C31" w14:paraId="6581F0AD" w14:textId="77777777" w:rsidTr="00186ECD">
        <w:trPr>
          <w:trHeight w:val="103"/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F4B21" w14:textId="51CDAEDA" w:rsidR="00186ECD" w:rsidRPr="00186ECD" w:rsidRDefault="00186ECD" w:rsidP="00186ECD">
            <w:pPr>
              <w:tabs>
                <w:tab w:val="left" w:pos="572"/>
                <w:tab w:val="left" w:pos="848"/>
              </w:tabs>
              <w:spacing w:before="20" w:after="20"/>
              <w:ind w:left="572" w:hanging="572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186EC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МСЭ-D</w:t>
            </w:r>
          </w:p>
        </w:tc>
      </w:tr>
      <w:tr w:rsidR="00256152" w:rsidRPr="00EA3C31" w14:paraId="1C81A419" w14:textId="77777777" w:rsidTr="0089591A">
        <w:trPr>
          <w:trHeight w:val="483"/>
          <w:jc w:val="center"/>
        </w:trPr>
        <w:tc>
          <w:tcPr>
            <w:tcW w:w="8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4FB05D3" w14:textId="77777777" w:rsidR="00256152" w:rsidRPr="00EA3C31" w:rsidRDefault="00256152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D1B4C7C" w14:textId="77777777" w:rsidR="00256152" w:rsidRPr="00EA3C31" w:rsidRDefault="00256152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3346" w14:textId="538A3189" w:rsidR="00256152" w:rsidRPr="005B2528" w:rsidRDefault="00256152" w:rsidP="006F10B8">
            <w:pPr>
              <w:tabs>
                <w:tab w:val="clear" w:pos="794"/>
                <w:tab w:val="clear" w:pos="1191"/>
                <w:tab w:val="left" w:pos="100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C62EA" w14:textId="779B46BB" w:rsidR="00256152" w:rsidRPr="00EA3C31" w:rsidRDefault="00256152" w:rsidP="000867C8">
            <w:pPr>
              <w:tabs>
                <w:tab w:val="clear" w:pos="794"/>
                <w:tab w:val="left" w:pos="3967"/>
              </w:tabs>
              <w:spacing w:before="20" w:after="20"/>
              <w:ind w:left="689" w:righ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</w:t>
            </w:r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>-D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B2528">
              <w:rPr>
                <w:rFonts w:asciiTheme="minorHAnsi" w:hAnsiTheme="minorHAnsi"/>
                <w:sz w:val="12"/>
                <w:szCs w:val="12"/>
                <w:lang w:val="en-US"/>
              </w:rPr>
              <w:t>15/04–10/05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B7B1B" w14:textId="57181A0C" w:rsidR="00256152" w:rsidRPr="00EA3C31" w:rsidRDefault="00256152" w:rsidP="004D20CA">
            <w:pPr>
              <w:tabs>
                <w:tab w:val="left" w:pos="540"/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E9B51" w14:textId="749494AF" w:rsidR="00256152" w:rsidRPr="00186ECD" w:rsidRDefault="00256152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en-US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br/>
            </w:r>
            <w:r w:rsidRPr="00186ECD">
              <w:rPr>
                <w:rFonts w:asciiTheme="minorHAnsi" w:hAnsiTheme="minorHAnsi"/>
                <w:sz w:val="12"/>
                <w:szCs w:val="12"/>
                <w:lang w:val="de-CH"/>
              </w:rPr>
              <w:t>01</w:t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−</w:t>
            </w:r>
            <w:r w:rsidRPr="00186ECD">
              <w:rPr>
                <w:rFonts w:asciiTheme="minorHAnsi" w:hAnsiTheme="minorHAnsi"/>
                <w:sz w:val="12"/>
                <w:szCs w:val="12"/>
                <w:lang w:val="de-CH"/>
              </w:rPr>
              <w:t>04/07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94A77" w14:textId="77777777" w:rsidR="00256152" w:rsidRPr="00EA3C31" w:rsidRDefault="00256152" w:rsidP="00130B71">
            <w:pPr>
              <w:tabs>
                <w:tab w:val="left" w:pos="343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1B4E4" w14:textId="21C9B3A8" w:rsidR="00256152" w:rsidRPr="00EA3C31" w:rsidRDefault="00256152" w:rsidP="0089591A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12" w:name="lt_pId130"/>
            <w:r w:rsidRPr="001D4BD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 xml:space="preserve">WTIS-24 </w:t>
            </w:r>
            <w:r w:rsidR="001D4BD0" w:rsidRPr="001D4BD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и</w:t>
            </w:r>
            <w:r w:rsidR="001D4BD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="001D4BD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12"/>
            <w:r w:rsidR="0089591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23−27/09</w:t>
            </w:r>
          </w:p>
        </w:tc>
        <w:tc>
          <w:tcPr>
            <w:tcW w:w="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55423" w14:textId="3C9B9454" w:rsidR="00256152" w:rsidRPr="00EA3C31" w:rsidRDefault="00256152" w:rsidP="00186ECD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04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–1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5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/11</w:t>
            </w:r>
          </w:p>
        </w:tc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299D3B" w14:textId="6F341878" w:rsidR="00256152" w:rsidRPr="00EA3C31" w:rsidRDefault="00256152" w:rsidP="004665A5">
            <w:pPr>
              <w:tabs>
                <w:tab w:val="clear" w:pos="794"/>
                <w:tab w:val="clear" w:pos="1191"/>
                <w:tab w:val="left" w:pos="696"/>
                <w:tab w:val="left" w:pos="900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256152" w:rsidRPr="00EA3C31" w14:paraId="39E67888" w14:textId="77777777" w:rsidTr="0089591A">
        <w:trPr>
          <w:trHeight w:val="276"/>
          <w:jc w:val="center"/>
        </w:trPr>
        <w:tc>
          <w:tcPr>
            <w:tcW w:w="887" w:type="dxa"/>
            <w:gridSpan w:val="3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132E069" w14:textId="77777777" w:rsidR="00256152" w:rsidRPr="00EA3C31" w:rsidRDefault="00256152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D7EDE4" w14:textId="77777777" w:rsidR="00256152" w:rsidRPr="00EA3C31" w:rsidRDefault="00256152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CE2430" w14:textId="77777777" w:rsidR="00256152" w:rsidRDefault="00256152" w:rsidP="00186ECD">
            <w:pPr>
              <w:tabs>
                <w:tab w:val="clear" w:pos="794"/>
                <w:tab w:val="clear" w:pos="1191"/>
                <w:tab w:val="left" w:pos="572"/>
                <w:tab w:val="left" w:pos="1001"/>
              </w:tabs>
              <w:spacing w:before="20" w:after="2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361D74" w14:textId="77777777" w:rsidR="00256152" w:rsidRDefault="00256152" w:rsidP="00186ECD">
            <w:pPr>
              <w:tabs>
                <w:tab w:val="clear" w:pos="794"/>
                <w:tab w:val="clear" w:pos="1191"/>
                <w:tab w:val="left" w:pos="572"/>
                <w:tab w:val="left" w:pos="1001"/>
              </w:tabs>
              <w:spacing w:before="20" w:after="2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4F0F8B" w14:textId="77E910CA" w:rsidR="00256152" w:rsidRPr="00EA3C31" w:rsidRDefault="00256152" w:rsidP="006F10B8">
            <w:pPr>
              <w:tabs>
                <w:tab w:val="clear" w:pos="794"/>
                <w:tab w:val="left" w:pos="3967"/>
              </w:tabs>
              <w:spacing w:before="20" w:after="20"/>
              <w:ind w:righ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20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23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/05</w:t>
            </w:r>
          </w:p>
        </w:tc>
        <w:tc>
          <w:tcPr>
            <w:tcW w:w="92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14139F" w14:textId="77777777" w:rsidR="00256152" w:rsidRPr="00EA3C31" w:rsidRDefault="00256152" w:rsidP="004D20CA">
            <w:pPr>
              <w:tabs>
                <w:tab w:val="left" w:pos="540"/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41A995" w14:textId="77777777" w:rsidR="00256152" w:rsidRPr="00EA3C31" w:rsidRDefault="00256152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13857B" w14:textId="77777777" w:rsidR="00256152" w:rsidRPr="00EA3C31" w:rsidRDefault="00256152" w:rsidP="00130B71">
            <w:pPr>
              <w:tabs>
                <w:tab w:val="left" w:pos="343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F49D0B" w14:textId="77777777" w:rsidR="00256152" w:rsidRPr="00EA3C31" w:rsidRDefault="00256152" w:rsidP="00C112F1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39956C" w14:textId="77777777" w:rsidR="00256152" w:rsidRPr="00EA3C31" w:rsidRDefault="00256152" w:rsidP="00186ECD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73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92635B0" w14:textId="77777777" w:rsidR="00256152" w:rsidRPr="00EA3C31" w:rsidRDefault="00256152" w:rsidP="004665A5">
            <w:pPr>
              <w:tabs>
                <w:tab w:val="clear" w:pos="794"/>
                <w:tab w:val="clear" w:pos="1191"/>
                <w:tab w:val="left" w:pos="696"/>
                <w:tab w:val="left" w:pos="900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4665A5" w:rsidRPr="00EA3C31" w14:paraId="626C2440" w14:textId="77777777" w:rsidTr="0089591A">
        <w:trPr>
          <w:jc w:val="center"/>
        </w:trPr>
        <w:tc>
          <w:tcPr>
            <w:tcW w:w="87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A96A4C9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3C63DF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7D04C56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287773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</w:p>
          <w:p w14:paraId="4D0D4F6A" w14:textId="6692CF52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25/04</w:t>
            </w:r>
          </w:p>
        </w:tc>
        <w:tc>
          <w:tcPr>
            <w:tcW w:w="94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AC7CFD" w14:textId="2B459878" w:rsidR="004665A5" w:rsidRPr="00EA3C31" w:rsidRDefault="004665A5" w:rsidP="003F0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ВВУИО</w:t>
            </w:r>
            <w:r w:rsidR="000E497A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+20</w:t>
            </w:r>
            <w:r w:rsidR="003F0168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br/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27−31/05</w:t>
            </w: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43A377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E2F6DC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24F551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06EFE8" w14:textId="72E9AFFB" w:rsidR="004665A5" w:rsidRPr="004665A5" w:rsidRDefault="006338E9" w:rsidP="000867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 xml:space="preserve">Форум по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циф-ровым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 xml:space="preserve"> навыкам</w:t>
            </w:r>
            <w:r w:rsidR="000867C8" w:rsidRPr="000867C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4665A5" w:rsidRPr="006338E9">
              <w:rPr>
                <w:rFonts w:asciiTheme="minorHAnsi" w:hAnsiTheme="minorHAnsi"/>
                <w:color w:val="000000"/>
                <w:sz w:val="12"/>
                <w:lang w:val="ru-RU"/>
              </w:rPr>
              <w:t>16</w:t>
            </w:r>
            <w:r w:rsidR="004665A5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4665A5" w:rsidRPr="006338E9">
              <w:rPr>
                <w:rFonts w:asciiTheme="minorHAnsi" w:hAnsiTheme="minorHAnsi"/>
                <w:color w:val="000000"/>
                <w:sz w:val="12"/>
                <w:lang w:val="ru-RU"/>
              </w:rPr>
              <w:t>19/09</w:t>
            </w:r>
          </w:p>
        </w:tc>
        <w:tc>
          <w:tcPr>
            <w:tcW w:w="95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2E783D" w14:textId="77777777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7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E40262" w14:textId="52C0C9B4" w:rsidR="004665A5" w:rsidRPr="00EA3C31" w:rsidRDefault="004665A5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73C6142" w14:textId="53CE6A23" w:rsidR="004665A5" w:rsidRPr="00EA3C31" w:rsidRDefault="006338E9" w:rsidP="00466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ГМС</w:t>
            </w:r>
            <w:r w:rsidR="004665A5" w:rsidRPr="004665A5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4665A5" w:rsidRPr="004665A5">
              <w:rPr>
                <w:rFonts w:asciiTheme="minorHAnsi" w:hAnsiTheme="minorHAnsi"/>
                <w:color w:val="000000"/>
                <w:sz w:val="12"/>
              </w:rPr>
              <w:t>11</w:t>
            </w:r>
            <w:r w:rsidR="004665A5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4665A5" w:rsidRPr="004665A5">
              <w:rPr>
                <w:rFonts w:asciiTheme="minorHAnsi" w:hAnsiTheme="minorHAnsi"/>
                <w:color w:val="000000"/>
                <w:sz w:val="12"/>
              </w:rPr>
              <w:t>13/12</w:t>
            </w:r>
          </w:p>
        </w:tc>
      </w:tr>
      <w:tr w:rsidR="00121A24" w:rsidRPr="00EA3C31" w14:paraId="4458A9D0" w14:textId="77777777" w:rsidTr="00130B71">
        <w:trPr>
          <w:jc w:val="center"/>
        </w:trPr>
        <w:tc>
          <w:tcPr>
            <w:tcW w:w="11142" w:type="dxa"/>
            <w:gridSpan w:val="30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1D28582" w14:textId="4879E631" w:rsidR="00121A24" w:rsidRPr="00EA3C31" w:rsidRDefault="00B256E3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ru-RU"/>
                </w:rPr>
                <w:t>2025</w:t>
              </w:r>
            </w:hyperlink>
            <w:r w:rsidR="00A62228">
              <w:rPr>
                <w:rStyle w:val="Hyperlink"/>
                <w:rFonts w:asciiTheme="minorHAnsi" w:hAnsiTheme="minorHAnsi"/>
                <w:b/>
                <w:bCs/>
                <w:szCs w:val="22"/>
                <w:lang w:val="ru-RU"/>
              </w:rPr>
              <w:t> год</w:t>
            </w:r>
          </w:p>
        </w:tc>
      </w:tr>
      <w:tr w:rsidR="00FC0360" w:rsidRPr="00EA3C31" w14:paraId="7EA4163C" w14:textId="77777777" w:rsidTr="0089591A">
        <w:trPr>
          <w:jc w:val="center"/>
        </w:trPr>
        <w:tc>
          <w:tcPr>
            <w:tcW w:w="88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877656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792BC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0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E906C1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58ECA07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E9401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C4B97A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B04D1F5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F76F0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96A72C0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5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C0ED1D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7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5568AC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9D612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570127" w:rsidRPr="00EA3C31" w14:paraId="368AD2F6" w14:textId="77777777" w:rsidTr="0089591A">
        <w:trPr>
          <w:jc w:val="center"/>
        </w:trPr>
        <w:tc>
          <w:tcPr>
            <w:tcW w:w="88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7F60789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C03F" w14:textId="4692EAB6" w:rsidR="00570127" w:rsidRPr="00EA3C31" w:rsidRDefault="00570127" w:rsidP="00AC77F9">
            <w:pPr>
              <w:keepNext/>
              <w:keepLines/>
              <w:tabs>
                <w:tab w:val="left" w:pos="150"/>
              </w:tabs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AC77F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10−21/02</w:t>
            </w: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1FBFA" w14:textId="77043C6D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CB096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F539D" w14:textId="13FDEFC7" w:rsidR="00570127" w:rsidRPr="00EA3C31" w:rsidRDefault="00570127" w:rsidP="00AC77F9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="00AC77F9">
              <w:rPr>
                <w:rFonts w:asciiTheme="minorHAnsi" w:hAnsiTheme="minorHAnsi"/>
                <w:b/>
                <w:sz w:val="12"/>
              </w:rPr>
              <w:br/>
            </w:r>
            <w:r w:rsidRPr="00EA3C31">
              <w:rPr>
                <w:rFonts w:asciiTheme="minorHAnsi" w:hAnsiTheme="minorHAnsi"/>
                <w:sz w:val="12"/>
                <w:lang w:val="ru-RU"/>
              </w:rPr>
              <w:t>17/05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3642" w14:textId="3FCF98B5" w:rsidR="00570127" w:rsidRPr="00363D07" w:rsidRDefault="005B2528" w:rsidP="000867C8">
            <w:pPr>
              <w:keepNext/>
              <w:keepLines/>
              <w:spacing w:before="20" w:after="20"/>
              <w:ind w:left="113"/>
              <w:rPr>
                <w:rFonts w:asciiTheme="minorHAnsi" w:hAnsiTheme="minorHAnsi" w:cstheme="minorHAnsi"/>
                <w:sz w:val="12"/>
                <w:szCs w:val="12"/>
              </w:rPr>
            </w:pPr>
            <w:r w:rsidRPr="00A62228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C</w:t>
            </w:r>
            <w:r w:rsidR="00580170" w:rsidRPr="00A62228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A62228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25</w:t>
            </w:r>
            <w:r w:rsidR="000867C8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CH"/>
              </w:rPr>
              <w:br/>
            </w:r>
            <w:r w:rsidRPr="00A62228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17</w:t>
            </w:r>
            <w:r w:rsidR="00580170" w:rsidRPr="00A62228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sym w:font="Symbol" w:char="F02D"/>
            </w:r>
            <w:r w:rsidRPr="00A62228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27/0</w:t>
            </w:r>
            <w:r w:rsidR="00363D07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96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A8454" w14:textId="472E2D27" w:rsidR="00570127" w:rsidRPr="00EA3C31" w:rsidRDefault="00570127" w:rsidP="00570127">
            <w:pPr>
              <w:keepNext/>
              <w:keepLines/>
              <w:tabs>
                <w:tab w:val="left" w:pos="150"/>
              </w:tabs>
              <w:spacing w:before="20" w:after="20"/>
              <w:jc w:val="both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3863A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716FB" w14:textId="2A8B62FF" w:rsidR="00570127" w:rsidRPr="00EA3C31" w:rsidRDefault="00570127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8−19/09</w:t>
            </w:r>
          </w:p>
        </w:tc>
        <w:tc>
          <w:tcPr>
            <w:tcW w:w="9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D7DE7" w14:textId="6DBDF2AC" w:rsidR="00570127" w:rsidRPr="00EA3C31" w:rsidRDefault="00570127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E508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061CC6" w14:textId="77777777" w:rsidR="00570127" w:rsidRPr="00EA3C31" w:rsidRDefault="00570127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5CCCCF1D" w14:textId="77777777" w:rsidTr="00130B71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0AF3" w14:textId="3BD6B66B" w:rsidR="00121A24" w:rsidRPr="00EA3C31" w:rsidRDefault="00121A24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A62228" w:rsidRPr="00EA3C31" w14:paraId="7914FF65" w14:textId="77777777" w:rsidTr="0089591A">
        <w:trPr>
          <w:trHeight w:val="183"/>
          <w:jc w:val="center"/>
        </w:trPr>
        <w:tc>
          <w:tcPr>
            <w:tcW w:w="887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5A109F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3C512B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D893A0" w14:textId="0E8731AB" w:rsidR="00A62228" w:rsidRPr="00EA3C31" w:rsidRDefault="00A62228" w:rsidP="00570127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3" w:name="lt_pId15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</w:t>
            </w:r>
            <w:bookmarkEnd w:id="13"/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570127">
              <w:rPr>
                <w:rFonts w:asciiTheme="minorHAnsi" w:hAnsiTheme="minorHAnsi"/>
                <w:sz w:val="12"/>
                <w:szCs w:val="12"/>
                <w:lang w:val="fr-FR"/>
              </w:rPr>
              <w:t>17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570127">
              <w:rPr>
                <w:rFonts w:asciiTheme="minorHAnsi" w:hAnsiTheme="minorHAnsi"/>
                <w:sz w:val="12"/>
                <w:szCs w:val="12"/>
                <w:lang w:val="fr-FR"/>
              </w:rPr>
              <w:t>21/03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076523F" w14:textId="0A11302B" w:rsidR="00A62228" w:rsidRPr="000867C8" w:rsidRDefault="00A62228" w:rsidP="000867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14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sym w:font="Symbol" w:char="F02D"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17/04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A4375F" w14:textId="5F58FE1D" w:rsidR="00A62228" w:rsidRPr="00EA3C31" w:rsidRDefault="00A62228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CECED9D" w14:textId="77777777" w:rsidR="00A62228" w:rsidRPr="00EA3C31" w:rsidRDefault="00A62228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64590E" w14:textId="0CD59E77" w:rsidR="00A62228" w:rsidRPr="00EA3C31" w:rsidRDefault="00A62228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4" w:name="lt_pId161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</w:t>
            </w:r>
            <w:bookmarkEnd w:id="14"/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570127">
              <w:rPr>
                <w:rFonts w:asciiTheme="minorHAnsi" w:hAnsiTheme="minorHAnsi"/>
                <w:sz w:val="12"/>
                <w:szCs w:val="12"/>
                <w:lang w:val="fr-FR"/>
              </w:rPr>
              <w:t>14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570127">
              <w:rPr>
                <w:rFonts w:asciiTheme="minorHAnsi" w:hAnsiTheme="minorHAnsi"/>
                <w:sz w:val="12"/>
                <w:szCs w:val="12"/>
                <w:lang w:val="fr-FR"/>
              </w:rPr>
              <w:t>18/07</w:t>
            </w:r>
          </w:p>
        </w:tc>
        <w:tc>
          <w:tcPr>
            <w:tcW w:w="91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B950B1" w14:textId="68D9B801" w:rsidR="00A62228" w:rsidRPr="00EA3C31" w:rsidRDefault="00A62228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5971A3" w14:textId="77777777" w:rsidR="00A62228" w:rsidRPr="00EA3C31" w:rsidRDefault="00A62228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E69642B" w14:textId="77777777" w:rsidR="00A62228" w:rsidRPr="00EA3C31" w:rsidRDefault="00A62228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EA422D" w14:textId="2C47A1DF" w:rsidR="00A62228" w:rsidRPr="00570127" w:rsidRDefault="00A62228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5" w:name="lt_pId16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3</w:t>
            </w:r>
            <w:bookmarkStart w:id="16" w:name="lt_pId163"/>
            <w:bookmarkEnd w:id="15"/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570127">
              <w:rPr>
                <w:rFonts w:asciiTheme="minorHAnsi" w:hAnsiTheme="minorHAnsi"/>
                <w:sz w:val="12"/>
                <w:szCs w:val="12"/>
                <w:lang w:val="fr-FR"/>
              </w:rPr>
              <w:t>03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570127">
              <w:rPr>
                <w:rFonts w:asciiTheme="minorHAnsi" w:hAnsiTheme="minorHAnsi"/>
                <w:sz w:val="12"/>
                <w:szCs w:val="12"/>
                <w:lang w:val="fr-FR"/>
              </w:rPr>
              <w:t>07/11</w:t>
            </w:r>
          </w:p>
          <w:bookmarkEnd w:id="16"/>
          <w:p w14:paraId="7C347319" w14:textId="195992F5" w:rsidR="00A62228" w:rsidRPr="00EA3C31" w:rsidRDefault="00A62228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МРСПП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330901B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A62228" w:rsidRPr="00EA3C31" w14:paraId="07CA64E5" w14:textId="56D3C59C" w:rsidTr="00FB1542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0DB2D" w14:textId="77777777" w:rsidR="00A62228" w:rsidRPr="00EA3C31" w:rsidRDefault="00A62228" w:rsidP="0057012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A62228" w:rsidRPr="00EA3C31" w14:paraId="6BD47E95" w14:textId="77777777" w:rsidTr="0089591A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959D04D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98F9CF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B439E4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14:paraId="0224DA86" w14:textId="17707268" w:rsidR="00A62228" w:rsidRPr="00EA3C31" w:rsidRDefault="00A62228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6479662" w14:textId="4FE1AD69" w:rsidR="00A62228" w:rsidRPr="00EA3C31" w:rsidRDefault="00A62228" w:rsidP="00A62228">
            <w:pPr>
              <w:tabs>
                <w:tab w:val="left" w:pos="1522"/>
              </w:tabs>
              <w:spacing w:before="20" w:after="20"/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ED8EE1" w14:textId="728E8B3D" w:rsidR="00A62228" w:rsidRPr="00EA3C31" w:rsidRDefault="00A62228" w:rsidP="000D2812">
            <w:pPr>
              <w:tabs>
                <w:tab w:val="clear" w:pos="794"/>
                <w:tab w:val="left" w:pos="892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8F5908" w14:textId="075707CE" w:rsidR="00A62228" w:rsidRPr="001838CE" w:rsidRDefault="001838CE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="003F0168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0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8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11</w:t>
            </w:r>
            <w:r w:rsidRPr="00570127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/0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6575528" w14:textId="77777777" w:rsidR="00A62228" w:rsidRPr="00EA3C31" w:rsidRDefault="00A62228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6AC3C8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E5D134" w14:textId="77777777" w:rsidR="00A62228" w:rsidRPr="00EA3C31" w:rsidRDefault="00A62228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497BA58" w14:textId="703E0A7D" w:rsidR="00A62228" w:rsidRPr="00EA3C31" w:rsidRDefault="00A62228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570127" w:rsidRPr="00EA3C31" w14:paraId="1C103299" w14:textId="77777777" w:rsidTr="000F32BF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002820" w14:textId="1B8E4FEB" w:rsidR="00570127" w:rsidRPr="00EA3C31" w:rsidRDefault="00570127" w:rsidP="00570127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57012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</w:t>
            </w:r>
            <w:r w:rsidRPr="0057012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845129" w:rsidRPr="00EA3C31" w14:paraId="68B6D776" w14:textId="77777777" w:rsidTr="0089591A">
        <w:trPr>
          <w:trHeight w:val="173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471E702" w14:textId="77777777" w:rsidR="00845129" w:rsidRPr="00EA3C31" w:rsidRDefault="00845129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B7FFE3" w14:textId="67D2F3C0" w:rsidR="00845129" w:rsidRPr="00A62228" w:rsidRDefault="00845129" w:rsidP="00130B71">
            <w:pPr>
              <w:tabs>
                <w:tab w:val="clear" w:pos="1985"/>
                <w:tab w:val="left" w:pos="200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A62228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РПС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587B" w14:textId="54B6DEEE" w:rsidR="00845129" w:rsidRPr="00570127" w:rsidRDefault="00845129" w:rsidP="00C257D0">
            <w:pPr>
              <w:tabs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FAEE1" w14:textId="77777777" w:rsidR="00845129" w:rsidRPr="00570127" w:rsidRDefault="00845129" w:rsidP="00F70EFA">
            <w:pPr>
              <w:tabs>
                <w:tab w:val="left" w:pos="540"/>
                <w:tab w:val="left" w:pos="3967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17" w:name="lt_pId169"/>
            <w:bookmarkStart w:id="18" w:name="lt_pId17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</w:t>
            </w:r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70127">
              <w:rPr>
                <w:rFonts w:asciiTheme="minorHAnsi" w:hAnsiTheme="minorHAnsi"/>
                <w:b/>
                <w:bCs/>
                <w:sz w:val="12"/>
                <w:szCs w:val="12"/>
              </w:rPr>
              <w:t>-D</w:t>
            </w:r>
            <w:bookmarkEnd w:id="17"/>
          </w:p>
          <w:p w14:paraId="33A7EBA8" w14:textId="33346CB0" w:rsidR="00845129" w:rsidRPr="00C257D0" w:rsidRDefault="00845129" w:rsidP="00F70EFA">
            <w:pPr>
              <w:tabs>
                <w:tab w:val="left" w:pos="3994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28/04</w:t>
            </w:r>
            <w:r w:rsidR="003F0168">
              <w:rPr>
                <w:rFonts w:asciiTheme="minorHAnsi" w:hAnsiTheme="minorHAnsi"/>
                <w:sz w:val="12"/>
                <w:szCs w:val="12"/>
              </w:rPr>
              <w:t>−</w:t>
            </w: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09/05</w:t>
            </w:r>
            <w:bookmarkEnd w:id="18"/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9328" w14:textId="7FBCBBBC" w:rsidR="00845129" w:rsidRDefault="00845129" w:rsidP="00C257D0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5A21D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КС-РПС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</w:t>
            </w:r>
            <w:r w:rsidRPr="005A21D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12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16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5</w:t>
            </w:r>
          </w:p>
          <w:p w14:paraId="4C0851DD" w14:textId="32DD7954" w:rsidR="00845129" w:rsidRPr="00C257D0" w:rsidRDefault="00845129" w:rsidP="00C257D0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6222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GET</w:t>
            </w:r>
            <w:r w:rsidRPr="00A62228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-25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26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C257D0">
              <w:rPr>
                <w:rFonts w:asciiTheme="minorHAnsi" w:hAnsiTheme="minorHAnsi"/>
                <w:sz w:val="12"/>
                <w:szCs w:val="12"/>
                <w:lang w:val="de-CH"/>
              </w:rPr>
              <w:t>30/05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2BB29" w14:textId="13176E83" w:rsidR="00845129" w:rsidRPr="001D4BD0" w:rsidRDefault="00845129" w:rsidP="001D4BD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u w:val="single"/>
                <w:lang w:val="ru-RU"/>
              </w:rPr>
            </w:pPr>
            <w:r w:rsidRPr="001D4BD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ГСР-25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2CAF7" w14:textId="77777777" w:rsidR="00845129" w:rsidRPr="00EA3C31" w:rsidRDefault="00845129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2083C" w14:textId="77777777" w:rsidR="000867C8" w:rsidRDefault="00845129" w:rsidP="000867C8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</w:pPr>
            <w:bookmarkStart w:id="19" w:name="lt_pId176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19"/>
            <w:r w:rsidR="000867C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br/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22−26/09</w:t>
            </w:r>
          </w:p>
          <w:p w14:paraId="22691438" w14:textId="1D82C82E" w:rsidR="00845129" w:rsidRPr="00580170" w:rsidRDefault="00845129" w:rsidP="000867C8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  <w:r w:rsidRPr="00C257D0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580170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29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sym w:font="Symbol" w:char="F02D"/>
            </w:r>
            <w:r w:rsidRPr="00580170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30/09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9ABC" w14:textId="569CC2ED" w:rsidR="00845129" w:rsidRPr="00EA3C31" w:rsidRDefault="00845129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6230" w14:textId="009C1E62" w:rsidR="00845129" w:rsidRPr="00EA3C31" w:rsidRDefault="00845129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84512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ВКРЭ-25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C257D0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17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C257D0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28/11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78ADF9" w14:textId="77777777" w:rsidR="00845129" w:rsidRPr="00EA3C31" w:rsidRDefault="00845129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845129" w:rsidRPr="00EA3C31" w14:paraId="45D7F83E" w14:textId="77777777" w:rsidTr="0089591A">
        <w:trPr>
          <w:jc w:val="center"/>
        </w:trPr>
        <w:tc>
          <w:tcPr>
            <w:tcW w:w="872" w:type="dxa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0A5154" w14:textId="77777777" w:rsidR="00845129" w:rsidRPr="00EA3C31" w:rsidRDefault="00845129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2" w:type="dxa"/>
            <w:gridSpan w:val="4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DEC3F5" w14:textId="77777777" w:rsidR="00845129" w:rsidRPr="00580170" w:rsidRDefault="00845129" w:rsidP="00130B71">
            <w:pPr>
              <w:tabs>
                <w:tab w:val="clear" w:pos="1985"/>
                <w:tab w:val="left" w:pos="200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104993" w14:textId="77777777" w:rsidR="00845129" w:rsidRPr="00570127" w:rsidRDefault="00845129" w:rsidP="00C257D0">
            <w:pPr>
              <w:tabs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E34F63" w14:textId="77777777" w:rsidR="00845129" w:rsidRPr="00EA3C31" w:rsidRDefault="00845129" w:rsidP="00F70EFA">
            <w:pPr>
              <w:tabs>
                <w:tab w:val="left" w:pos="540"/>
                <w:tab w:val="left" w:pos="3967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6971A5" w14:textId="77777777" w:rsidR="00845129" w:rsidRPr="00A02104" w:rsidRDefault="00845129" w:rsidP="00C257D0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3970FB" w14:textId="5313C48F" w:rsidR="00845129" w:rsidRPr="00580170" w:rsidRDefault="00845129" w:rsidP="00580170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AFFCD6" w14:textId="2E274C23" w:rsidR="00845129" w:rsidRDefault="00845129" w:rsidP="000867C8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5801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МРС-1</w:t>
            </w:r>
            <w:r w:rsidR="000867C8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580170">
              <w:rPr>
                <w:rFonts w:asciiTheme="minorHAnsi" w:hAnsiTheme="minorHAnsi"/>
                <w:sz w:val="12"/>
                <w:szCs w:val="12"/>
                <w:lang w:val="ru-RU"/>
              </w:rPr>
              <w:t>14</w:t>
            </w:r>
            <w:r w:rsidRPr="00580170">
              <w:rPr>
                <w:rFonts w:asciiTheme="minorHAnsi" w:hAnsiTheme="minorHAnsi"/>
                <w:sz w:val="12"/>
                <w:szCs w:val="12"/>
                <w:lang w:val="ru-RU"/>
              </w:rPr>
              <w:sym w:font="Symbol" w:char="F02D"/>
            </w:r>
            <w:r w:rsidRPr="00580170">
              <w:rPr>
                <w:rFonts w:asciiTheme="minorHAnsi" w:hAnsiTheme="minorHAnsi"/>
                <w:sz w:val="12"/>
                <w:szCs w:val="12"/>
                <w:lang w:val="ru-RU"/>
              </w:rPr>
              <w:t>15/07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838BAA" w14:textId="77777777" w:rsidR="00845129" w:rsidRPr="00EA3C31" w:rsidRDefault="00845129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691BE38" w14:textId="77777777" w:rsidR="00845129" w:rsidRPr="00EA3C31" w:rsidRDefault="00845129" w:rsidP="000D2812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3B2C6F" w14:textId="77777777" w:rsidR="00845129" w:rsidRPr="00EA3C31" w:rsidRDefault="00845129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2459BE" w14:textId="77777777" w:rsidR="00845129" w:rsidRPr="00EA3C31" w:rsidRDefault="00845129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293A970" w14:textId="77777777" w:rsidR="00845129" w:rsidRPr="00EA3C31" w:rsidRDefault="00845129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6F36F30E" w14:textId="77777777" w:rsidTr="0089591A">
        <w:trPr>
          <w:jc w:val="center"/>
        </w:trPr>
        <w:tc>
          <w:tcPr>
            <w:tcW w:w="872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6DE0566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821C5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086A41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525980" w14:textId="17D15726" w:rsidR="001E37C1" w:rsidRPr="00EA3C31" w:rsidRDefault="001E37C1" w:rsidP="000D2812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"Девушки в ИКТ"</w:t>
            </w:r>
          </w:p>
          <w:p w14:paraId="3A407E75" w14:textId="77777777" w:rsidR="001E37C1" w:rsidRPr="00EA3C31" w:rsidRDefault="001E37C1" w:rsidP="000D2812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4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C2E4DB" w14:textId="08531C0A" w:rsidR="001E37C1" w:rsidRPr="00EA3C31" w:rsidRDefault="001E37C1" w:rsidP="00C112F1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D27FEB" w14:textId="6754ADFA" w:rsidR="001E37C1" w:rsidRPr="00EA3C31" w:rsidRDefault="001E37C1" w:rsidP="00C257D0">
            <w:pPr>
              <w:spacing w:before="20" w:after="20"/>
              <w:ind w:left="42" w:firstLine="15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825CD3" w14:textId="44BC5007" w:rsidR="001E37C1" w:rsidRPr="003B135E" w:rsidRDefault="003B135E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867C8">
              <w:rPr>
                <w:rFonts w:asciiTheme="minorHAnsi" w:hAnsiTheme="minorHAnsi" w:cs="Times New Roman Bold"/>
                <w:b/>
                <w:bCs/>
                <w:sz w:val="12"/>
                <w:szCs w:val="12"/>
                <w:lang w:val="ru-RU"/>
              </w:rPr>
              <w:t>Форум ВВУИО</w:t>
            </w:r>
            <w:r w:rsidRPr="000867C8">
              <w:rPr>
                <w:rFonts w:asciiTheme="minorHAnsi" w:hAnsiTheme="minorHAnsi" w:cs="Times New Roman Bold"/>
                <w:b/>
                <w:bCs/>
                <w:sz w:val="12"/>
                <w:szCs w:val="12"/>
                <w:lang w:val="ru-RU"/>
              </w:rPr>
              <w:br/>
            </w:r>
            <w:r w:rsidRPr="003B135E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07</w:t>
            </w:r>
            <w:r w:rsidR="003F0168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−</w:t>
            </w:r>
            <w:r w:rsidRPr="003B135E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11/07</w:t>
            </w:r>
          </w:p>
        </w:tc>
        <w:tc>
          <w:tcPr>
            <w:tcW w:w="91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2FC746" w14:textId="7441680B" w:rsidR="001E37C1" w:rsidRPr="003B135E" w:rsidRDefault="001E37C1" w:rsidP="00845129">
            <w:pPr>
              <w:tabs>
                <w:tab w:val="left" w:pos="848"/>
              </w:tabs>
              <w:spacing w:before="20" w:after="20"/>
              <w:ind w:left="42" w:hanging="11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95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FC79E1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FDCA872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26FD27E8" w14:textId="77777777" w:rsidTr="00E4153F">
        <w:trPr>
          <w:jc w:val="center"/>
        </w:trPr>
        <w:tc>
          <w:tcPr>
            <w:tcW w:w="11142" w:type="dxa"/>
            <w:gridSpan w:val="30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701B157" w14:textId="5FDEFA5D" w:rsidR="00FE3EEF" w:rsidRPr="00EA3C31" w:rsidRDefault="00AA29D3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lang w:val="ru-RU"/>
              </w:rPr>
              <w:br w:type="column"/>
            </w:r>
            <w:r w:rsidRPr="00EA3C31">
              <w:rPr>
                <w:lang w:val="ru-RU"/>
              </w:rPr>
              <w:br w:type="column"/>
            </w:r>
            <w:r w:rsidR="00FE3EEF" w:rsidRPr="00EA3C3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2026</w:t>
            </w:r>
            <w:r w:rsidR="00845129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 год</w:t>
            </w:r>
          </w:p>
        </w:tc>
      </w:tr>
      <w:tr w:rsidR="00FE3EEF" w:rsidRPr="00EA3C31" w14:paraId="25950CD2" w14:textId="77777777" w:rsidTr="00127F27">
        <w:trPr>
          <w:jc w:val="center"/>
        </w:trPr>
        <w:tc>
          <w:tcPr>
            <w:tcW w:w="897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8F0A5D4" w14:textId="3DF18AF1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0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31698D9" w14:textId="2A9B741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4F286B6" w14:textId="04383F89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6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726D1B4" w14:textId="39EB0757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747BB37" w14:textId="7F5B7A9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8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5E5D1C5" w14:textId="2F1005A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CAD5386" w14:textId="34B09FA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06A172A" w14:textId="64EE8FD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1079E24" w14:textId="5AFD98BF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4ABCE4" w14:textId="3702E69E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A3D73A8" w14:textId="517CA236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8AE58D" w14:textId="6C7EBBF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845129" w:rsidRPr="00EA3C31" w14:paraId="6E53D279" w14:textId="77777777" w:rsidTr="00127F27">
        <w:trPr>
          <w:jc w:val="center"/>
        </w:trPr>
        <w:tc>
          <w:tcPr>
            <w:tcW w:w="897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B99009" w14:textId="31121577" w:rsidR="00845129" w:rsidRPr="00EA3C31" w:rsidRDefault="00845129" w:rsidP="003F0168">
            <w:pPr>
              <w:keepNext/>
              <w:keepLines/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РГС</w:t>
            </w:r>
            <w:r w:rsidR="003F0168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12−23/01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D76BA8" w14:textId="77777777" w:rsidR="00845129" w:rsidRPr="00EA3C31" w:rsidRDefault="00845129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49E352" w14:textId="77777777" w:rsidR="00845129" w:rsidRPr="00EA3C31" w:rsidRDefault="00845129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3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5969BAF" w14:textId="7D3A6417" w:rsidR="00845129" w:rsidRPr="003F0168" w:rsidRDefault="00845129" w:rsidP="00845129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</w:rPr>
            </w:pPr>
            <w:bookmarkStart w:id="20" w:name="lt_pId198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</w:t>
            </w: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26</w:t>
            </w:r>
            <w:bookmarkEnd w:id="20"/>
            <w:r w:rsidRPr="004255D0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28/04−</w:t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8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/05</w:t>
            </w: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D4B068" w14:textId="6636BBA1" w:rsidR="00845129" w:rsidRDefault="00845129" w:rsidP="003F01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  <w:r w:rsidRPr="00110D7A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ВДЭИО</w:t>
            </w: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br/>
            </w:r>
            <w:r w:rsidRPr="004255D0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17/05</w:t>
            </w:r>
          </w:p>
          <w:p w14:paraId="0FF7454F" w14:textId="798EAF63" w:rsidR="00845129" w:rsidRPr="00110D7A" w:rsidRDefault="00845129" w:rsidP="003F0168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ВФПЭ</w:t>
            </w:r>
          </w:p>
        </w:tc>
        <w:tc>
          <w:tcPr>
            <w:tcW w:w="984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DF4A10" w14:textId="1EC8948A" w:rsidR="00845129" w:rsidRPr="00EA3C31" w:rsidRDefault="00845129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291837" w14:textId="77777777" w:rsidR="00845129" w:rsidRPr="00EA3C31" w:rsidRDefault="00845129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92A5A3" w14:textId="77777777" w:rsidR="00845129" w:rsidRPr="00EA3C31" w:rsidRDefault="00845129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E925C5" w14:textId="77777777" w:rsidR="00845129" w:rsidRPr="00EA3C31" w:rsidRDefault="00845129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1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5A8F88B" w14:textId="09768511" w:rsidR="00845129" w:rsidRPr="004255D0" w:rsidRDefault="00845129" w:rsidP="001060C1">
            <w:pPr>
              <w:keepNext/>
              <w:keepLines/>
              <w:tabs>
                <w:tab w:val="clear" w:pos="794"/>
                <w:tab w:val="clear" w:pos="1191"/>
                <w:tab w:val="left" w:pos="329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  <w:bookmarkStart w:id="21" w:name="lt_pId200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Заключительное собрание C</w:t>
            </w: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-</w:t>
            </w: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26</w:t>
            </w:r>
            <w:bookmarkStart w:id="22" w:name="lt_pId201"/>
            <w:bookmarkEnd w:id="21"/>
            <w:r w:rsidRPr="001060C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ПК-26</w:t>
            </w:r>
            <w:bookmarkEnd w:id="22"/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4255D0">
              <w:rPr>
                <w:rFonts w:asciiTheme="minorHAnsi" w:hAnsiTheme="minorHAnsi" w:cstheme="minorBidi"/>
                <w:sz w:val="12"/>
                <w:szCs w:val="12"/>
              </w:rPr>
              <w:t>07/11</w:t>
            </w:r>
            <w:r w:rsidRPr="004255D0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4255D0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</w:r>
            <w:r w:rsidRPr="004255D0">
              <w:rPr>
                <w:rFonts w:asciiTheme="minorHAnsi" w:hAnsiTheme="minorHAnsi" w:cstheme="minorBidi"/>
                <w:sz w:val="12"/>
                <w:szCs w:val="12"/>
              </w:rPr>
              <w:t>09</w:t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4255D0">
              <w:rPr>
                <w:rFonts w:asciiTheme="minorHAnsi" w:hAnsiTheme="minorHAnsi" w:cstheme="minorBidi"/>
                <w:sz w:val="12"/>
                <w:szCs w:val="12"/>
              </w:rPr>
              <w:t>27/11</w:t>
            </w:r>
          </w:p>
        </w:tc>
      </w:tr>
      <w:tr w:rsidR="00FE3EEF" w:rsidRPr="00EA3C31" w14:paraId="3FC4A6A1" w14:textId="77777777" w:rsidTr="00E4153F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BE4E0A" w14:textId="0E708A85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23" w:name="lt_pId20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bookmarkEnd w:id="23"/>
          </w:p>
        </w:tc>
      </w:tr>
      <w:tr w:rsidR="00FE3EEF" w:rsidRPr="00EA3C31" w14:paraId="5EA8BC80" w14:textId="77777777" w:rsidTr="00127F27">
        <w:trPr>
          <w:jc w:val="center"/>
        </w:trPr>
        <w:tc>
          <w:tcPr>
            <w:tcW w:w="897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3955E3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A0D8C8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6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00D9D0" w14:textId="6E795508" w:rsidR="00FE3EEF" w:rsidRPr="003F0168" w:rsidRDefault="00FE3EEF" w:rsidP="003F0168">
            <w:pPr>
              <w:tabs>
                <w:tab w:val="clear" w:pos="794"/>
                <w:tab w:val="clear" w:pos="1191"/>
                <w:tab w:val="clear" w:pos="1985"/>
                <w:tab w:val="left" w:pos="1269"/>
                <w:tab w:val="left" w:pos="1411"/>
                <w:tab w:val="left" w:pos="1900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24" w:name="lt_pId203"/>
            <w:proofErr w:type="spellStart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</w:t>
            </w:r>
            <w:proofErr w:type="spellEnd"/>
            <w:r w:rsidR="005801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</w:t>
            </w:r>
            <w:bookmarkEnd w:id="24"/>
            <w:r w:rsidR="005801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580170"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  <w:r w:rsidR="004255D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09</w:t>
            </w:r>
            <w:r w:rsidR="004255D0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13/03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B0D6F4" w14:textId="77777777" w:rsidR="00FE3EEF" w:rsidRPr="00EA3C31" w:rsidRDefault="00FE3EEF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33390B" w14:textId="5792CE70" w:rsidR="00FE3EEF" w:rsidRPr="00EA3C31" w:rsidRDefault="00FE3EEF" w:rsidP="000D4FCC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25" w:name="lt_pId205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</w:t>
            </w:r>
            <w:r w:rsidR="005801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</w:t>
            </w:r>
            <w:bookmarkEnd w:id="25"/>
            <w:r w:rsidR="004255D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FD204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29/06</w:t>
            </w:r>
            <w:r w:rsidR="004255D0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4255D0" w:rsidRPr="004255D0">
              <w:rPr>
                <w:rFonts w:asciiTheme="minorHAnsi" w:hAnsiTheme="minorHAnsi"/>
                <w:sz w:val="12"/>
                <w:szCs w:val="12"/>
                <w:lang w:val="fr-FR"/>
              </w:rPr>
              <w:t>03/07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200BC6" w14:textId="77777777" w:rsidR="00FE3EEF" w:rsidRPr="00EA3C31" w:rsidRDefault="00FE3EEF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2708E49" w14:textId="77777777" w:rsidR="00FE3EEF" w:rsidRPr="00EA3C31" w:rsidRDefault="00FE3EEF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0F5AD1" w14:textId="77777777" w:rsidR="00FE3EEF" w:rsidRPr="00EA3C31" w:rsidRDefault="00FE3EEF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7548534" w14:textId="58828E48" w:rsidR="00FE3EEF" w:rsidRPr="00EA3C31" w:rsidRDefault="00FE3EEF" w:rsidP="00FD2044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6" w:name="lt_pId20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</w:t>
            </w:r>
            <w:r w:rsidR="007E6A9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3</w:t>
            </w:r>
            <w:bookmarkEnd w:id="26"/>
            <w:r w:rsidR="00FD204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FD2044" w:rsidRPr="00FD2044">
              <w:rPr>
                <w:rFonts w:asciiTheme="minorHAnsi" w:hAnsiTheme="minorHAnsi"/>
                <w:sz w:val="12"/>
                <w:szCs w:val="12"/>
                <w:lang w:val="fr-FR"/>
              </w:rPr>
              <w:t>02</w:t>
            </w:r>
            <w:r w:rsidR="00FD2044" w:rsidRPr="00FD2044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FD2044" w:rsidRPr="00FD2044">
              <w:rPr>
                <w:rFonts w:asciiTheme="minorHAnsi" w:hAnsiTheme="minorHAnsi"/>
                <w:sz w:val="12"/>
                <w:szCs w:val="12"/>
                <w:lang w:val="fr-FR"/>
              </w:rPr>
              <w:t>06/11</w:t>
            </w:r>
            <w:r w:rsidR="007E6A9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  <w:t>МРСПП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086CE64" w14:textId="56BA4AAD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7" w:name="lt_pId2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ВСР-26</w:t>
            </w:r>
            <w:bookmarkEnd w:id="27"/>
          </w:p>
        </w:tc>
      </w:tr>
      <w:tr w:rsidR="002A4B8B" w:rsidRPr="00EA3C31" w14:paraId="7541E66A" w14:textId="77777777" w:rsidTr="00E43AE1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5913F" w14:textId="7A1F8250" w:rsidR="002A4B8B" w:rsidRPr="00EA3C31" w:rsidRDefault="002A4B8B" w:rsidP="002A4B8B">
            <w:pPr>
              <w:tabs>
                <w:tab w:val="left" w:pos="1026"/>
                <w:tab w:val="left" w:pos="2018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28" w:name="lt_pId209"/>
            <w:r w:rsidRPr="00127F2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bookmarkEnd w:id="28"/>
          </w:p>
        </w:tc>
      </w:tr>
      <w:tr w:rsidR="002A4B8B" w:rsidRPr="00EA3C31" w14:paraId="03896139" w14:textId="77777777" w:rsidTr="00127F27">
        <w:trPr>
          <w:jc w:val="center"/>
        </w:trPr>
        <w:tc>
          <w:tcPr>
            <w:tcW w:w="89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C316A1D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C0D33F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74E358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1" w:type="dxa"/>
            <w:gridSpan w:val="7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C567D7" w14:textId="239947A2" w:rsidR="002A4B8B" w:rsidRPr="00EA3C31" w:rsidRDefault="002A4B8B" w:rsidP="00127F27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133EE9" w14:textId="45EF0064" w:rsidR="002A4B8B" w:rsidRPr="002A4B8B" w:rsidRDefault="002A4B8B" w:rsidP="003F0168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 w:rsidR="003F016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2A4B8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15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2A4B8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19/06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E611D4E" w14:textId="77777777" w:rsidR="002A4B8B" w:rsidRPr="00EA3C31" w:rsidRDefault="002A4B8B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EADF6B5" w14:textId="77777777" w:rsidR="002A4B8B" w:rsidRPr="00EA3C31" w:rsidRDefault="002A4B8B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DE282A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FB7A5C1" w14:textId="77777777" w:rsidR="002A4B8B" w:rsidRPr="00EA3C31" w:rsidRDefault="002A4B8B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35EB66E" w14:textId="0D5098F5" w:rsidR="002A4B8B" w:rsidRPr="00EA3C31" w:rsidRDefault="002A4B8B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2A4B8B" w:rsidRPr="00EA3C31" w14:paraId="6D2DC37E" w14:textId="77777777" w:rsidTr="00EC23B6">
        <w:trPr>
          <w:jc w:val="center"/>
        </w:trPr>
        <w:tc>
          <w:tcPr>
            <w:tcW w:w="11142" w:type="dxa"/>
            <w:gridSpan w:val="3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6EE401" w14:textId="0E70AB21" w:rsidR="002A4B8B" w:rsidRPr="00EA3C31" w:rsidRDefault="002A4B8B" w:rsidP="002A4B8B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2A4B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МСЭ-D</w:t>
            </w:r>
          </w:p>
        </w:tc>
      </w:tr>
      <w:tr w:rsidR="00127F27" w:rsidRPr="00EA3C31" w14:paraId="0B44FBE8" w14:textId="77777777" w:rsidTr="00127F27">
        <w:trPr>
          <w:jc w:val="center"/>
        </w:trPr>
        <w:tc>
          <w:tcPr>
            <w:tcW w:w="89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B19D68" w14:textId="77777777" w:rsidR="00127F27" w:rsidRPr="00EA3C31" w:rsidRDefault="00127F27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F05029" w14:textId="1032B4C4" w:rsidR="00127F27" w:rsidRPr="00EA3C31" w:rsidRDefault="00127F27" w:rsidP="00F70EFA">
            <w:pPr>
              <w:tabs>
                <w:tab w:val="clear" w:pos="1985"/>
                <w:tab w:val="left" w:pos="2007"/>
              </w:tabs>
              <w:spacing w:before="20" w:after="20"/>
              <w:ind w:left="42" w:firstLine="15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F57D6A" w14:textId="73C7EF3B" w:rsidR="00127F27" w:rsidRPr="00EA3C31" w:rsidRDefault="00127F27" w:rsidP="002A4B8B">
            <w:pPr>
              <w:tabs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9" w:name="lt_pId21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bookmarkEnd w:id="29"/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2FA135" w14:textId="446DA4FD" w:rsidR="00127F27" w:rsidRPr="00EA3C31" w:rsidRDefault="00127F27" w:rsidP="00130B71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487641" w14:textId="322730AA" w:rsidR="00127F27" w:rsidRPr="00EA3C31" w:rsidRDefault="00127F27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127F27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WTIS-26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−2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288C3D" w14:textId="6EE62FA1" w:rsidR="00127F27" w:rsidRPr="00EA3C31" w:rsidRDefault="00127F27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6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2A4B8B">
              <w:rPr>
                <w:rFonts w:asciiTheme="minorHAnsi" w:hAnsiTheme="minorHAnsi"/>
                <w:sz w:val="12"/>
                <w:szCs w:val="12"/>
                <w:lang w:val="de-CH"/>
              </w:rPr>
              <w:t>29/06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2A4B8B">
              <w:rPr>
                <w:rFonts w:asciiTheme="minorHAnsi" w:hAnsiTheme="minorHAnsi"/>
                <w:sz w:val="12"/>
                <w:szCs w:val="12"/>
                <w:lang w:val="de-CH"/>
              </w:rPr>
              <w:t>10/07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6E73E1" w14:textId="77777777" w:rsidR="00127F27" w:rsidRDefault="00127F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  <w:p w14:paraId="71C2FCF0" w14:textId="77777777" w:rsidR="00127F27" w:rsidRPr="00EA3C31" w:rsidRDefault="00127F27" w:rsidP="00127F27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98CADE" w14:textId="0A68CE67" w:rsidR="00127F27" w:rsidRPr="00EA3C31" w:rsidRDefault="00127F27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AB5DCC" w14:textId="77777777" w:rsidR="00127F27" w:rsidRPr="00EA3C31" w:rsidRDefault="00127F27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30" w:name="lt_pId221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30"/>
          </w:p>
          <w:p w14:paraId="5A3A28F5" w14:textId="74C9F411" w:rsidR="00127F27" w:rsidRPr="00EA3C31" w:rsidRDefault="00127F27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11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/09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4234A5" w14:textId="51B5F9F7" w:rsidR="00127F27" w:rsidRPr="00EA3C31" w:rsidRDefault="00127F27" w:rsidP="005913B8">
            <w:pPr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127F2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РГ МСЭ-D</w:t>
            </w:r>
            <w:r w:rsidRPr="00127F2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3F0168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05</w:t>
            </w:r>
            <w:r w:rsidRPr="003F0168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sym w:font="Symbol" w:char="F02D"/>
            </w:r>
            <w:r w:rsidRPr="003F0168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30/10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F15E28" w14:textId="77777777" w:rsidR="00127F27" w:rsidRPr="00EA3C31" w:rsidRDefault="00127F27" w:rsidP="00127F27">
            <w:pPr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AEA5828" w14:textId="2B52A0D9" w:rsidR="00127F27" w:rsidRPr="00EA3C31" w:rsidRDefault="00127F27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587E0FB9" w14:textId="77777777" w:rsidTr="00127F27">
        <w:trPr>
          <w:jc w:val="center"/>
        </w:trPr>
        <w:tc>
          <w:tcPr>
            <w:tcW w:w="897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80B30B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619CF1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FCE8B69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63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4B4D87" w14:textId="716463BF" w:rsidR="00FE3EEF" w:rsidRPr="00EA3C31" w:rsidRDefault="00FE3EEF" w:rsidP="003F0168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"</w:t>
            </w:r>
            <w:r w:rsidRPr="003F016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Девушки в ИКТ</w:t>
            </w:r>
            <w:r w:rsidRPr="003F0168">
              <w:rPr>
                <w:rFonts w:asciiTheme="minorHAnsi" w:hAnsiTheme="minorHAnsi"/>
                <w:sz w:val="12"/>
                <w:szCs w:val="12"/>
                <w:lang w:val="ru-RU"/>
              </w:rPr>
              <w:t>"</w:t>
            </w:r>
            <w:r w:rsidR="003F0168" w:rsidRPr="003F0168">
              <w:rPr>
                <w:rFonts w:asciiTheme="minorHAnsi" w:hAnsiTheme="minorHAnsi"/>
                <w:sz w:val="12"/>
                <w:szCs w:val="12"/>
              </w:rPr>
              <w:br/>
            </w:r>
            <w:r w:rsidRPr="003F0168">
              <w:rPr>
                <w:rFonts w:asciiTheme="minorHAnsi" w:hAnsiTheme="minorHAnsi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C48D0B" w14:textId="28F2EE89" w:rsidR="00FE3EEF" w:rsidRPr="003F0168" w:rsidRDefault="00FE3EEF" w:rsidP="003F0168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3F0168">
              <w:rPr>
                <w:rFonts w:asciiTheme="minorHAnsi" w:hAnsiTheme="minorHAnsi" w:cs="Times New Roman Bold"/>
                <w:b/>
                <w:bCs/>
                <w:sz w:val="12"/>
                <w:szCs w:val="12"/>
                <w:lang w:val="ru-RU"/>
              </w:rPr>
              <w:t>Форум ВВУИО</w:t>
            </w:r>
            <w:r w:rsidR="003F0168" w:rsidRPr="003F0168">
              <w:rPr>
                <w:rFonts w:asciiTheme="minorHAnsi" w:hAnsiTheme="minorHAnsi" w:cs="Times New Roman Bold"/>
                <w:b/>
                <w:bCs/>
                <w:sz w:val="12"/>
                <w:szCs w:val="12"/>
              </w:rPr>
              <w:br/>
            </w:r>
            <w:r w:rsidRPr="003F0168">
              <w:rPr>
                <w:rFonts w:asciiTheme="minorHAnsi" w:hAnsiTheme="minorHAnsi" w:cs="Times New Roman Bold"/>
                <w:sz w:val="12"/>
                <w:szCs w:val="12"/>
                <w:lang w:val="ru-RU"/>
              </w:rPr>
              <w:t>2</w:t>
            </w:r>
            <w:r w:rsidR="002A4B8B" w:rsidRPr="003F0168">
              <w:rPr>
                <w:rFonts w:asciiTheme="minorHAnsi" w:hAnsiTheme="minorHAnsi" w:cs="Times New Roman Bold"/>
                <w:sz w:val="12"/>
                <w:szCs w:val="12"/>
                <w:lang w:val="ru-RU"/>
              </w:rPr>
              <w:t>5</w:t>
            </w:r>
            <w:r w:rsidR="00832E7C" w:rsidRPr="003F0168">
              <w:rPr>
                <w:rFonts w:asciiTheme="minorHAnsi" w:hAnsiTheme="minorHAnsi" w:cs="Times New Roman Bold"/>
                <w:sz w:val="12"/>
                <w:szCs w:val="12"/>
                <w:lang w:val="ru-RU"/>
              </w:rPr>
              <w:t>−</w:t>
            </w:r>
            <w:r w:rsidR="002A4B8B" w:rsidRPr="003F0168">
              <w:rPr>
                <w:rFonts w:asciiTheme="minorHAnsi" w:hAnsiTheme="minorHAnsi" w:cs="Times New Roman Bold"/>
                <w:sz w:val="12"/>
                <w:szCs w:val="12"/>
                <w:lang w:val="ru-RU"/>
              </w:rPr>
              <w:t>29</w:t>
            </w:r>
            <w:r w:rsidRPr="003F0168">
              <w:rPr>
                <w:rFonts w:asciiTheme="minorHAnsi" w:hAnsiTheme="minorHAnsi" w:cs="Times New Roman Bold"/>
                <w:sz w:val="12"/>
                <w:szCs w:val="12"/>
                <w:lang w:val="ru-RU"/>
              </w:rPr>
              <w:t>/05</w:t>
            </w:r>
          </w:p>
        </w:tc>
        <w:tc>
          <w:tcPr>
            <w:tcW w:w="97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63A6ED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07C5D3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3D0B38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35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41579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0188A4A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5A345411" w14:textId="1E9DC069" w:rsidR="00B0595B" w:rsidRPr="00B0595B" w:rsidRDefault="00B0595B" w:rsidP="00B0595B">
      <w:r w:rsidRPr="00B0595B">
        <w:br w:type="page"/>
      </w:r>
    </w:p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908"/>
        <w:gridCol w:w="1007"/>
        <w:gridCol w:w="7"/>
        <w:gridCol w:w="920"/>
        <w:gridCol w:w="8"/>
        <w:gridCol w:w="7"/>
        <w:gridCol w:w="922"/>
        <w:gridCol w:w="16"/>
        <w:gridCol w:w="982"/>
        <w:gridCol w:w="893"/>
        <w:gridCol w:w="941"/>
        <w:gridCol w:w="910"/>
        <w:gridCol w:w="905"/>
        <w:gridCol w:w="10"/>
        <w:gridCol w:w="895"/>
        <w:gridCol w:w="10"/>
        <w:gridCol w:w="896"/>
      </w:tblGrid>
      <w:tr w:rsidR="00441F02" w:rsidRPr="00EA3C31" w14:paraId="77FD1A3F" w14:textId="77777777" w:rsidTr="009078ED">
        <w:trPr>
          <w:jc w:val="center"/>
        </w:trPr>
        <w:tc>
          <w:tcPr>
            <w:tcW w:w="11142" w:type="dxa"/>
            <w:gridSpan w:val="1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116EFDF" w14:textId="37ADDF9F" w:rsidR="00441F02" w:rsidRPr="001060C1" w:rsidRDefault="00441F02" w:rsidP="009078ED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lang w:val="ru-RU"/>
              </w:rPr>
              <w:lastRenderedPageBreak/>
              <w:br w:type="column"/>
            </w:r>
            <w:r w:rsidRPr="00EA3C31">
              <w:rPr>
                <w:lang w:val="ru-RU"/>
              </w:rPr>
              <w:br w:type="column"/>
            </w:r>
            <w:r w:rsidRPr="00EA3C3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202</w:t>
            </w:r>
            <w:r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7</w:t>
            </w:r>
            <w:r w:rsidR="001060C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en-US"/>
              </w:rPr>
              <w:t> </w:t>
            </w:r>
            <w:r w:rsidR="001060C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год</w:t>
            </w:r>
          </w:p>
        </w:tc>
      </w:tr>
      <w:tr w:rsidR="00B0595B" w:rsidRPr="00EA3C31" w14:paraId="73F7D3A7" w14:textId="77777777" w:rsidTr="003F0168">
        <w:trPr>
          <w:jc w:val="center"/>
        </w:trPr>
        <w:tc>
          <w:tcPr>
            <w:tcW w:w="90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3E4D3BB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C9B75B1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2FEC917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3753D43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3BC1F3C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3073038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8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5D18BB8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E9CE3D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E99BD11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AF73D3E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0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9F56E55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79681A1" w14:textId="77777777" w:rsidR="00441F02" w:rsidRPr="00EA3C31" w:rsidRDefault="00441F02" w:rsidP="009078ED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3F0168" w:rsidRPr="00EA3C31" w14:paraId="3FE96D9B" w14:textId="77777777" w:rsidTr="003F0168">
        <w:trPr>
          <w:jc w:val="center"/>
        </w:trPr>
        <w:tc>
          <w:tcPr>
            <w:tcW w:w="906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BB5907" w14:textId="77777777" w:rsidR="003F0168" w:rsidRPr="00EA3C31" w:rsidRDefault="003F0168" w:rsidP="003F0168">
            <w:pPr>
              <w:keepNext/>
              <w:keepLines/>
              <w:tabs>
                <w:tab w:val="clear" w:pos="794"/>
                <w:tab w:val="left" w:pos="66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CH"/>
              </w:rPr>
              <w:br/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18</w:t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sym w:font="Symbol" w:char="F02D"/>
            </w:r>
            <w:r w:rsidRPr="00441F02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2</w:t>
            </w:r>
            <w:r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9</w:t>
            </w:r>
            <w:r w:rsidRPr="00441F02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/01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E1962E" w14:textId="171F66E7" w:rsidR="003F0168" w:rsidRPr="00EA3C31" w:rsidRDefault="003F0168" w:rsidP="003F0168">
            <w:pPr>
              <w:keepNext/>
              <w:keepLines/>
              <w:tabs>
                <w:tab w:val="clear" w:pos="794"/>
                <w:tab w:val="left" w:pos="665"/>
              </w:tabs>
              <w:spacing w:before="20" w:after="20"/>
              <w:ind w:left="524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4B1717" w14:textId="77777777" w:rsidR="003F0168" w:rsidRPr="00EA3C31" w:rsidRDefault="003F0168" w:rsidP="009078ED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D00A1F" w14:textId="77777777" w:rsidR="003F0168" w:rsidRPr="00EA3C31" w:rsidRDefault="003F0168" w:rsidP="009078ED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477641" w14:textId="424F572C" w:rsidR="003F0168" w:rsidRPr="00EA3C31" w:rsidRDefault="003F0168" w:rsidP="009078ED">
            <w:pPr>
              <w:keepNext/>
              <w:keepLines/>
              <w:tabs>
                <w:tab w:val="clear" w:pos="794"/>
                <w:tab w:val="left" w:pos="408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906544" w14:textId="248BBB94" w:rsidR="003F0168" w:rsidRPr="00EA3C31" w:rsidRDefault="003F0168" w:rsidP="009078ED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С-27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08</w:t>
            </w:r>
            <w:r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18/06</w:t>
            </w:r>
          </w:p>
        </w:tc>
        <w:tc>
          <w:tcPr>
            <w:tcW w:w="89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89D0C0" w14:textId="77777777" w:rsidR="003F0168" w:rsidRPr="00EA3C31" w:rsidRDefault="003F0168" w:rsidP="009078ED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D51BED" w14:textId="3A52253D" w:rsidR="003F0168" w:rsidRPr="000142BC" w:rsidRDefault="003F0168" w:rsidP="00127F2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1EFA7B12" w14:textId="7C6B62DC" w:rsidR="003F0168" w:rsidRPr="00441F02" w:rsidRDefault="003F0168" w:rsidP="00127F2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30/08</w:t>
            </w:r>
            <w:r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10/09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B89736" w14:textId="77777777" w:rsidR="003F0168" w:rsidRPr="004255D0" w:rsidRDefault="003F0168" w:rsidP="009078ED">
            <w:pPr>
              <w:keepNext/>
              <w:keepLines/>
              <w:tabs>
                <w:tab w:val="clear" w:pos="794"/>
                <w:tab w:val="left" w:pos="183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8DDF1D" w14:textId="77777777" w:rsidR="003F0168" w:rsidRPr="004255D0" w:rsidRDefault="003F0168" w:rsidP="009078ED">
            <w:pPr>
              <w:keepNext/>
              <w:keepLines/>
              <w:tabs>
                <w:tab w:val="clear" w:pos="794"/>
                <w:tab w:val="left" w:pos="183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  <w:tc>
          <w:tcPr>
            <w:tcW w:w="90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A5026B4" w14:textId="4BFD2D1D" w:rsidR="003F0168" w:rsidRPr="004255D0" w:rsidRDefault="003F0168" w:rsidP="009078ED">
            <w:pPr>
              <w:keepNext/>
              <w:keepLines/>
              <w:tabs>
                <w:tab w:val="clear" w:pos="794"/>
                <w:tab w:val="left" w:pos="183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</w:p>
        </w:tc>
      </w:tr>
      <w:tr w:rsidR="00441F02" w:rsidRPr="00EA3C31" w14:paraId="26CEB488" w14:textId="77777777" w:rsidTr="009078ED">
        <w:trPr>
          <w:jc w:val="center"/>
        </w:trPr>
        <w:tc>
          <w:tcPr>
            <w:tcW w:w="11142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1E9F35" w14:textId="77777777" w:rsidR="00441F02" w:rsidRPr="00EA3C31" w:rsidRDefault="00441F02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1060C1" w:rsidRPr="00EA3C31" w14:paraId="416A6F50" w14:textId="77777777" w:rsidTr="00C61A93">
        <w:trPr>
          <w:jc w:val="center"/>
        </w:trPr>
        <w:tc>
          <w:tcPr>
            <w:tcW w:w="90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2F09E0B" w14:textId="77777777" w:rsidR="001060C1" w:rsidRPr="00EA3C31" w:rsidRDefault="001060C1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EC07A1" w14:textId="77777777" w:rsidR="001060C1" w:rsidRPr="00EA3C31" w:rsidRDefault="001060C1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18C96" w14:textId="4DF08264" w:rsidR="001060C1" w:rsidRPr="00127F27" w:rsidRDefault="001060C1" w:rsidP="003F0168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7</w:t>
            </w:r>
            <w:proofErr w:type="spellEnd"/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01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05/03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3DD3285" w14:textId="3D465325" w:rsidR="001060C1" w:rsidRPr="00127F27" w:rsidRDefault="001060C1" w:rsidP="003F01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Pr="00441F02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27-2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05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441F02">
              <w:rPr>
                <w:rFonts w:asciiTheme="minorHAnsi" w:hAnsiTheme="minorHAnsi"/>
                <w:sz w:val="12"/>
                <w:szCs w:val="12"/>
                <w:lang w:val="fr-FR"/>
              </w:rPr>
              <w:t>15/04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C2B343A" w14:textId="55E31659" w:rsidR="001060C1" w:rsidRPr="00EA3C31" w:rsidRDefault="001060C1" w:rsidP="009078ED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235DBD" w14:textId="654E641D" w:rsidR="001060C1" w:rsidRPr="00EA3C31" w:rsidRDefault="001060C1" w:rsidP="003F0168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7-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14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22/06</w:t>
            </w:r>
          </w:p>
        </w:tc>
        <w:tc>
          <w:tcPr>
            <w:tcW w:w="8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7F77D3" w14:textId="5741032B" w:rsidR="001060C1" w:rsidRPr="00EA3C31" w:rsidRDefault="001060C1" w:rsidP="009078ED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524C2EE" w14:textId="77777777" w:rsidR="001060C1" w:rsidRPr="00EA3C31" w:rsidRDefault="001060C1" w:rsidP="009078ED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7C5880" w14:textId="08FDCAD0" w:rsidR="001060C1" w:rsidRDefault="001060C1" w:rsidP="00B0595B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7-</w:t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3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27/09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01/10</w:t>
            </w:r>
          </w:p>
          <w:p w14:paraId="3E56DFCE" w14:textId="1C677DFF" w:rsidR="001060C1" w:rsidRPr="000142BC" w:rsidRDefault="001060C1" w:rsidP="00B0595B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МРСПП</w:t>
            </w:r>
          </w:p>
        </w:tc>
        <w:tc>
          <w:tcPr>
            <w:tcW w:w="18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D94730" w14:textId="77777777" w:rsidR="001060C1" w:rsidRDefault="001060C1" w:rsidP="001060C1">
            <w:pPr>
              <w:tabs>
                <w:tab w:val="clear" w:pos="794"/>
                <w:tab w:val="clear" w:pos="1191"/>
                <w:tab w:val="clear" w:pos="1588"/>
                <w:tab w:val="left" w:pos="319"/>
                <w:tab w:val="left" w:pos="602"/>
                <w:tab w:val="left" w:pos="1311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АР</w:t>
            </w:r>
            <w:r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-27</w:t>
            </w:r>
            <w:proofErr w:type="gramEnd"/>
            <w:r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ПСК</w:t>
            </w:r>
            <w:r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31-1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ВКР</w:t>
            </w:r>
            <w:r w:rsidRPr="00B0595B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-27</w:t>
            </w:r>
          </w:p>
          <w:p w14:paraId="7BAFD893" w14:textId="4D7EE6DD" w:rsidR="001060C1" w:rsidRPr="001060C1" w:rsidRDefault="001060C1" w:rsidP="001060C1">
            <w:pPr>
              <w:tabs>
                <w:tab w:val="clear" w:pos="794"/>
                <w:tab w:val="clear" w:pos="1191"/>
                <w:tab w:val="clear" w:pos="1588"/>
                <w:tab w:val="left" w:pos="319"/>
                <w:tab w:val="left" w:pos="602"/>
                <w:tab w:val="left" w:pos="1311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15/10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 xml:space="preserve">   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18/10</w:t>
            </w:r>
            <w:r w:rsidRPr="00B0595B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12/11</w:t>
            </w:r>
            <w:r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  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15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16/11</w:t>
            </w:r>
          </w:p>
        </w:tc>
        <w:tc>
          <w:tcPr>
            <w:tcW w:w="89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4147F75" w14:textId="112AA5CF" w:rsidR="001060C1" w:rsidRPr="00EA3C31" w:rsidRDefault="001060C1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060C1" w:rsidRPr="00EA3C31" w14:paraId="54A367CD" w14:textId="77777777" w:rsidTr="00C61A93">
        <w:trPr>
          <w:jc w:val="center"/>
        </w:trPr>
        <w:tc>
          <w:tcPr>
            <w:tcW w:w="904" w:type="dxa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18E8F4" w14:textId="77777777" w:rsidR="001060C1" w:rsidRPr="00EA3C31" w:rsidRDefault="001060C1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ADB362" w14:textId="77777777" w:rsidR="001060C1" w:rsidRPr="00EA3C31" w:rsidRDefault="001060C1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C768CD" w14:textId="7538E526" w:rsidR="001060C1" w:rsidRPr="00EA3C31" w:rsidRDefault="001060C1" w:rsidP="00127F27">
            <w:pPr>
              <w:spacing w:before="20" w:after="20"/>
              <w:ind w:left="57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</w:p>
        </w:tc>
        <w:tc>
          <w:tcPr>
            <w:tcW w:w="938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00C7524" w14:textId="77777777" w:rsidR="001060C1" w:rsidRPr="00EA3C31" w:rsidRDefault="001060C1" w:rsidP="009078ED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8F6A971" w14:textId="77777777" w:rsidR="001060C1" w:rsidRPr="00EA3C31" w:rsidRDefault="001060C1" w:rsidP="009078ED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93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9CF12D7" w14:textId="77777777" w:rsidR="001060C1" w:rsidRPr="00EA3C31" w:rsidRDefault="001060C1" w:rsidP="009078ED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12A430" w14:textId="77777777" w:rsidR="001060C1" w:rsidRPr="00EA3C31" w:rsidRDefault="001060C1" w:rsidP="009078ED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31965C" w14:textId="77777777" w:rsidR="001060C1" w:rsidRPr="00EA3C31" w:rsidRDefault="001060C1" w:rsidP="00B0595B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20" w:type="dxa"/>
            <w:gridSpan w:val="4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6227DA" w14:textId="77777777" w:rsidR="001060C1" w:rsidRDefault="001060C1" w:rsidP="00B0595B">
            <w:pPr>
              <w:tabs>
                <w:tab w:val="clear" w:pos="794"/>
                <w:tab w:val="clear" w:pos="1191"/>
                <w:tab w:val="left" w:pos="523"/>
                <w:tab w:val="left" w:pos="1175"/>
                <w:tab w:val="left" w:pos="1736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vMerge/>
            <w:tcBorders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39FCDB4" w14:textId="77777777" w:rsidR="001060C1" w:rsidRPr="00EA3C31" w:rsidRDefault="001060C1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441F02" w:rsidRPr="00EA3C31" w14:paraId="66B39B1C" w14:textId="77777777" w:rsidTr="009078ED">
        <w:trPr>
          <w:jc w:val="center"/>
        </w:trPr>
        <w:tc>
          <w:tcPr>
            <w:tcW w:w="11142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D38AA" w14:textId="77777777" w:rsidR="00441F02" w:rsidRPr="00EA3C31" w:rsidRDefault="00441F02" w:rsidP="009078ED">
            <w:pPr>
              <w:tabs>
                <w:tab w:val="left" w:pos="1026"/>
                <w:tab w:val="left" w:pos="2018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B0595B" w:rsidRPr="00EA3C31" w14:paraId="02A0F57D" w14:textId="77777777" w:rsidTr="00B0595B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3527AB5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3A3D0E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4530FA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FC76BAD" w14:textId="77777777" w:rsidR="00B0595B" w:rsidRPr="00EA3C31" w:rsidRDefault="00B0595B" w:rsidP="009078ED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74E06E" w14:textId="48CA9BCA" w:rsidR="00B0595B" w:rsidRPr="00EA3C31" w:rsidRDefault="00B0595B" w:rsidP="009078ED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75D813" w14:textId="057BD422" w:rsidR="00B0595B" w:rsidRPr="002A4B8B" w:rsidRDefault="00B0595B" w:rsidP="00B0595B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B0595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21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25/06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EF46C3" w14:textId="77777777" w:rsidR="00B0595B" w:rsidRPr="00EA3C31" w:rsidRDefault="00B0595B" w:rsidP="009078ED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07A9C67" w14:textId="77777777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CEF51B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9DF6E8" w14:textId="77777777" w:rsidR="00B0595B" w:rsidRPr="00EA3C31" w:rsidRDefault="00B0595B" w:rsidP="009078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71603E9" w14:textId="77777777" w:rsidR="00B0595B" w:rsidRPr="00EA3C31" w:rsidRDefault="00B0595B" w:rsidP="009078ED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441F02" w:rsidRPr="00EA3C31" w14:paraId="4F20F54C" w14:textId="77777777" w:rsidTr="009078ED">
        <w:trPr>
          <w:jc w:val="center"/>
        </w:trPr>
        <w:tc>
          <w:tcPr>
            <w:tcW w:w="11142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F668D7" w14:textId="77777777" w:rsidR="00441F02" w:rsidRPr="00EA3C31" w:rsidRDefault="00441F02" w:rsidP="009078ED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2A4B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МСЭ-D</w:t>
            </w:r>
          </w:p>
        </w:tc>
      </w:tr>
      <w:tr w:rsidR="00B0595B" w:rsidRPr="00EA3C31" w14:paraId="3998706E" w14:textId="77777777" w:rsidTr="00B0595B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6F3276" w14:textId="77777777" w:rsidR="00B0595B" w:rsidRPr="00EA3C31" w:rsidRDefault="00B0595B" w:rsidP="009078ED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124DA9" w14:textId="39FEF2DA" w:rsidR="00B0595B" w:rsidRPr="00EA3C31" w:rsidRDefault="00A670EF" w:rsidP="00B0595B">
            <w:pPr>
              <w:tabs>
                <w:tab w:val="clear" w:pos="1985"/>
                <w:tab w:val="left" w:pos="540"/>
                <w:tab w:val="left" w:pos="2007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1060C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WTIS-27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3A2B67" w14:textId="0607D136" w:rsidR="00B0595B" w:rsidRPr="00EA3C31" w:rsidRDefault="00B0595B" w:rsidP="001060C1">
            <w:pPr>
              <w:tabs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9FF48D" w14:textId="77777777" w:rsidR="00B0595B" w:rsidRPr="00EA3C31" w:rsidRDefault="00B0595B" w:rsidP="009078ED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756870" w14:textId="0D079830" w:rsidR="00B0595B" w:rsidRPr="00EA3C31" w:rsidRDefault="00B0595B" w:rsidP="009078ED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92523E" w14:textId="776620A8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  <w:r w:rsidRPr="001060C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31/05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B0595B">
              <w:rPr>
                <w:rFonts w:asciiTheme="minorHAnsi" w:hAnsiTheme="minorHAnsi"/>
                <w:sz w:val="12"/>
                <w:szCs w:val="12"/>
                <w:lang w:val="fr-FR"/>
              </w:rPr>
              <w:t>17/06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3478C3" w14:textId="3ED9FB81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09B626" w14:textId="77777777" w:rsidR="00B0595B" w:rsidRPr="00EA3C31" w:rsidRDefault="00B0595B" w:rsidP="009078ED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554EC3" w14:textId="50D5CDAB" w:rsidR="00B0595B" w:rsidRPr="00B0595B" w:rsidRDefault="00B0595B" w:rsidP="009078ED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BB702C" w14:textId="77777777" w:rsidR="00B0595B" w:rsidRPr="00EA3C31" w:rsidRDefault="00B0595B" w:rsidP="009078ED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6CB2007" w14:textId="77777777" w:rsidR="00B0595B" w:rsidRPr="00EA3C31" w:rsidRDefault="00B0595B" w:rsidP="009078ED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441F02" w:rsidRPr="00EA3C31" w14:paraId="11732829" w14:textId="77777777" w:rsidTr="00B0595B">
        <w:trPr>
          <w:jc w:val="center"/>
        </w:trPr>
        <w:tc>
          <w:tcPr>
            <w:tcW w:w="90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1DF52B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5337DB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392A01B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D1C226" w14:textId="3CD6838D" w:rsidR="00441F02" w:rsidRPr="00EA3C31" w:rsidRDefault="00441F02" w:rsidP="009078ED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FA86FA" w14:textId="0B022B79" w:rsidR="00441F02" w:rsidRPr="00EA3C31" w:rsidRDefault="00441F02" w:rsidP="009078ED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4A7002" w14:textId="77777777" w:rsidR="00B0595B" w:rsidRPr="003F0168" w:rsidRDefault="00B0595B" w:rsidP="003F0168">
            <w:pPr>
              <w:tabs>
                <w:tab w:val="left" w:pos="848"/>
              </w:tabs>
              <w:spacing w:before="20" w:after="20"/>
              <w:rPr>
                <w:rFonts w:asciiTheme="minorHAnsi" w:hAnsiTheme="minorHAnsi" w:cs="Times New Roman Bold"/>
                <w:b/>
                <w:bCs/>
                <w:sz w:val="12"/>
                <w:szCs w:val="12"/>
                <w:lang w:val="ru-RU"/>
              </w:rPr>
            </w:pPr>
            <w:r w:rsidRPr="003F0168">
              <w:rPr>
                <w:rFonts w:asciiTheme="minorHAnsi" w:hAnsiTheme="minorHAnsi" w:cs="Times New Roman Bold"/>
                <w:b/>
                <w:bCs/>
                <w:sz w:val="12"/>
                <w:szCs w:val="12"/>
                <w:lang w:val="ru-RU"/>
              </w:rPr>
              <w:t>Форум ВВУИО</w:t>
            </w:r>
          </w:p>
          <w:p w14:paraId="0C18F54C" w14:textId="455E7077" w:rsidR="00441F02" w:rsidRPr="00EA3C31" w:rsidRDefault="00B0595B" w:rsidP="003F0168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3F0168">
              <w:rPr>
                <w:rFonts w:asciiTheme="minorHAnsi" w:hAnsiTheme="minorHAnsi" w:cs="Times New Roman Bold"/>
                <w:sz w:val="12"/>
                <w:szCs w:val="12"/>
                <w:lang w:val="ru-RU"/>
              </w:rPr>
              <w:t>21−25/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0</w:t>
            </w:r>
            <w:r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6</w:t>
            </w:r>
          </w:p>
        </w:tc>
        <w:tc>
          <w:tcPr>
            <w:tcW w:w="89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871B3C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2C903C" w14:textId="77777777" w:rsidR="00441F02" w:rsidRPr="00EA3C31" w:rsidRDefault="00441F02" w:rsidP="009078ED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30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A6138E" w14:textId="77777777" w:rsidR="00441F02" w:rsidRPr="00EA3C31" w:rsidRDefault="00441F02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4490C8C" w14:textId="77777777" w:rsidR="00441F02" w:rsidRPr="00EA3C31" w:rsidRDefault="00441F02" w:rsidP="009078E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270A08D6" w14:textId="77777777" w:rsidR="00FE3EEF" w:rsidRPr="00EA3C31" w:rsidRDefault="00FE3EEF" w:rsidP="00121A24">
      <w:pPr>
        <w:rPr>
          <w:lang w:val="ru-RU"/>
        </w:rPr>
      </w:pPr>
    </w:p>
    <w:p w14:paraId="1F005227" w14:textId="77777777" w:rsidR="00121A24" w:rsidRPr="00EA3C31" w:rsidRDefault="00121A24" w:rsidP="00121A24">
      <w:pPr>
        <w:pStyle w:val="Headingb"/>
        <w:rPr>
          <w:lang w:val="ru-RU"/>
        </w:rPr>
        <w:sectPr w:rsidR="00121A24" w:rsidRPr="00EA3C31" w:rsidSect="00471884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567" w:footer="567" w:gutter="0"/>
          <w:paperSrc w:first="15" w:other="15"/>
          <w:cols w:space="720"/>
          <w:titlePg/>
        </w:sectPr>
      </w:pPr>
      <w:bookmarkStart w:id="32" w:name="yea2021"/>
    </w:p>
    <w:bookmarkEnd w:id="32"/>
    <w:p w14:paraId="1805B36B" w14:textId="77777777" w:rsidR="00121A24" w:rsidRPr="00BF19BA" w:rsidRDefault="00121A24" w:rsidP="00363D07">
      <w:pPr>
        <w:pStyle w:val="Headingb"/>
        <w:spacing w:before="0"/>
        <w:rPr>
          <w:lang w:val="ru-RU"/>
        </w:rPr>
      </w:pPr>
      <w:r w:rsidRPr="00BF19BA">
        <w:rPr>
          <w:lang w:val="ru-RU"/>
        </w:rPr>
        <w:lastRenderedPageBreak/>
        <w:t>2024 год</w:t>
      </w:r>
    </w:p>
    <w:p w14:paraId="2DC0D46F" w14:textId="55A9F03C" w:rsidR="00121A24" w:rsidRPr="00EA3C31" w:rsidRDefault="00121A24" w:rsidP="00121A2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59A26184" w14:textId="0EB913A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исследовательских комиссий по стандартизации электросвязи, оперативных групп и семинары-практикумы: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 xml:space="preserve">конец </w:t>
      </w:r>
      <w:proofErr w:type="gramStart"/>
      <w:r w:rsidRPr="00EA3C31">
        <w:rPr>
          <w:b/>
          <w:bCs/>
          <w:lang w:val="ru-RU"/>
        </w:rPr>
        <w:t>августа − октябрь</w:t>
      </w:r>
      <w:proofErr w:type="gramEnd"/>
    </w:p>
    <w:p w14:paraId="71E10291" w14:textId="09515EC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РРК24</w:t>
      </w:r>
      <w:r w:rsidR="00A670EF">
        <w:rPr>
          <w:rFonts w:asciiTheme="minorHAnsi" w:hAnsiTheme="minorHAnsi"/>
          <w:lang w:val="ru-RU"/>
        </w:rPr>
        <w:t>-</w:t>
      </w:r>
      <w:r w:rsidRPr="00EA3C31">
        <w:rPr>
          <w:rFonts w:asciiTheme="minorHAnsi" w:hAnsiTheme="minorHAnsi"/>
          <w:lang w:val="ru-RU"/>
        </w:rPr>
        <w:t>1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</w:t>
      </w:r>
      <w:r w:rsidR="00D33012" w:rsidRPr="00EA3C31">
        <w:rPr>
          <w:rFonts w:asciiTheme="minorHAnsi" w:hAnsiTheme="minorHAnsi"/>
          <w:b/>
          <w:bCs/>
          <w:lang w:val="ru-RU"/>
        </w:rPr>
        <w:t xml:space="preserve">4–8 </w:t>
      </w:r>
      <w:r w:rsidRPr="00EA3C31">
        <w:rPr>
          <w:rFonts w:asciiTheme="minorHAnsi" w:hAnsiTheme="minorHAnsi"/>
          <w:b/>
          <w:bCs/>
          <w:lang w:val="ru-RU"/>
        </w:rPr>
        <w:t>март</w:t>
      </w:r>
      <w:r w:rsidR="00D33012" w:rsidRPr="00EA3C31">
        <w:rPr>
          <w:rFonts w:asciiTheme="minorHAnsi" w:hAnsiTheme="minorHAnsi"/>
          <w:b/>
          <w:bCs/>
          <w:lang w:val="ru-RU"/>
        </w:rPr>
        <w:t>а</w:t>
      </w:r>
    </w:p>
    <w:p w14:paraId="602C697D" w14:textId="64738EB2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proofErr w:type="gramStart"/>
      <w:r w:rsidR="003E023D" w:rsidRPr="003E023D">
        <w:rPr>
          <w:rFonts w:asciiTheme="minorHAnsi" w:hAnsiTheme="minorHAnsi"/>
          <w:b/>
          <w:bCs/>
          <w:lang w:val="ru-RU"/>
        </w:rPr>
        <w:t>25−27</w:t>
      </w:r>
      <w:proofErr w:type="gramEnd"/>
      <w:r w:rsidR="003E023D">
        <w:rPr>
          <w:rFonts w:asciiTheme="minorHAnsi" w:hAnsiTheme="minorHAnsi"/>
          <w:lang w:val="ru-RU"/>
        </w:rPr>
        <w:t xml:space="preserve"> </w:t>
      </w:r>
      <w:r w:rsidR="007A3F4E" w:rsidRPr="00EA3C31">
        <w:rPr>
          <w:rFonts w:asciiTheme="minorHAnsi" w:hAnsiTheme="minorHAnsi"/>
          <w:b/>
          <w:bCs/>
          <w:lang w:val="ru-RU"/>
        </w:rPr>
        <w:t>март</w:t>
      </w:r>
      <w:r w:rsidR="003E023D">
        <w:rPr>
          <w:rFonts w:asciiTheme="minorHAnsi" w:hAnsiTheme="minorHAnsi"/>
          <w:b/>
          <w:bCs/>
          <w:lang w:val="ru-RU"/>
        </w:rPr>
        <w:t>а</w:t>
      </w:r>
    </w:p>
    <w:p w14:paraId="4CC51710" w14:textId="58AE9895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25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4012B181" w14:textId="40363AB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МСЭ</w:t>
      </w:r>
      <w:r w:rsidRPr="00EA3C31">
        <w:rPr>
          <w:lang w:val="ru-RU"/>
        </w:rPr>
        <w:t>-D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EA3C31">
        <w:rPr>
          <w:b/>
          <w:bCs/>
          <w:lang w:val="ru-RU"/>
        </w:rPr>
        <w:t xml:space="preserve">15 апреля – </w:t>
      </w:r>
      <w:r w:rsidR="007A3F4E" w:rsidRPr="00EA3C31">
        <w:rPr>
          <w:b/>
          <w:bCs/>
          <w:lang w:val="ru-RU"/>
        </w:rPr>
        <w:t>10</w:t>
      </w:r>
      <w:r w:rsidRPr="00EA3C31">
        <w:rPr>
          <w:b/>
          <w:bCs/>
          <w:lang w:val="ru-RU"/>
        </w:rPr>
        <w:t> мая</w:t>
      </w:r>
    </w:p>
    <w:p w14:paraId="283082E6" w14:textId="5A364A1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Консультативная группа по развитию электросвязи: </w:t>
      </w:r>
      <w:r w:rsidR="003E023D" w:rsidRPr="003E023D">
        <w:rPr>
          <w:rFonts w:asciiTheme="minorHAnsi" w:hAnsiTheme="minorHAnsi"/>
          <w:b/>
          <w:bCs/>
          <w:lang w:val="ru-RU"/>
        </w:rPr>
        <w:t>20</w:t>
      </w:r>
      <w:r w:rsidR="007A3F4E" w:rsidRPr="00EA3C31">
        <w:rPr>
          <w:b/>
          <w:bCs/>
          <w:lang w:val="ru-RU"/>
        </w:rPr>
        <w:t>–</w:t>
      </w:r>
      <w:r w:rsidR="003E023D">
        <w:rPr>
          <w:b/>
          <w:bCs/>
          <w:lang w:val="ru-RU"/>
        </w:rPr>
        <w:t>23</w:t>
      </w:r>
      <w:r w:rsidRPr="00EA3C31">
        <w:rPr>
          <w:b/>
          <w:bCs/>
          <w:lang w:val="ru-RU"/>
        </w:rPr>
        <w:t> мая</w:t>
      </w:r>
    </w:p>
    <w:p w14:paraId="681A6DA5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58ED46B4" w14:textId="7C955C1A" w:rsidR="00121A24" w:rsidRPr="00EA3C31" w:rsidRDefault="00121A24" w:rsidP="00B21BF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МРС</w:t>
      </w:r>
      <w:r w:rsidR="000142BC">
        <w:rPr>
          <w:rFonts w:asciiTheme="minorHAnsi" w:hAnsiTheme="minorHAnsi"/>
          <w:lang w:val="ru-RU"/>
        </w:rPr>
        <w:t>-</w:t>
      </w:r>
      <w:r w:rsidR="007A3F4E" w:rsidRPr="00EA3C31">
        <w:rPr>
          <w:rFonts w:asciiTheme="minorHAnsi" w:hAnsiTheme="minorHAnsi"/>
          <w:lang w:val="ru-RU"/>
        </w:rPr>
        <w:t xml:space="preserve">1 и </w:t>
      </w:r>
      <w:r w:rsidR="00D33012" w:rsidRPr="00EA3C31">
        <w:rPr>
          <w:rFonts w:asciiTheme="minorHAnsi" w:hAnsiTheme="minorHAnsi"/>
          <w:lang w:val="ru-RU"/>
        </w:rPr>
        <w:t>МР</w:t>
      </w:r>
      <w:r w:rsidR="00A72155" w:rsidRPr="00EA3C31">
        <w:rPr>
          <w:rFonts w:asciiTheme="minorHAnsi" w:hAnsiTheme="minorHAnsi"/>
          <w:lang w:val="ru-RU"/>
        </w:rPr>
        <w:t>С</w:t>
      </w:r>
      <w:r w:rsidR="000142BC">
        <w:rPr>
          <w:rFonts w:asciiTheme="minorHAnsi" w:hAnsiTheme="minorHAnsi"/>
          <w:lang w:val="ru-RU"/>
        </w:rPr>
        <w:t>-</w:t>
      </w:r>
      <w:r w:rsidR="007A3F4E" w:rsidRPr="00EA3C31"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color w:val="000000"/>
          <w:lang w:val="ru-RU" w:eastAsia="en-GB"/>
        </w:rPr>
        <w:t>Межрегиональное собрание по подготовке к ВАСЭ-24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</w:t>
      </w:r>
      <w:r w:rsidR="00B21BFA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период: 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февраль </w:t>
      </w:r>
      <w:r w:rsidR="007A3F4E" w:rsidRPr="00EA3C31">
        <w:rPr>
          <w:rFonts w:asciiTheme="minorHAnsi" w:hAnsiTheme="minorHAnsi"/>
          <w:lang w:val="ru-RU"/>
        </w:rPr>
        <w:t>и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</w:t>
      </w:r>
      <w:r w:rsidR="007A3F4E" w:rsidRPr="00EA3C31">
        <w:rPr>
          <w:rFonts w:asciiTheme="minorHAnsi" w:hAnsiTheme="minorHAnsi"/>
          <w:b/>
          <w:bCs/>
          <w:lang w:val="ru-RU"/>
        </w:rPr>
        <w:t>н</w:t>
      </w:r>
      <w:r w:rsidRPr="00EA3C31">
        <w:rPr>
          <w:rFonts w:asciiTheme="minorHAnsi" w:hAnsiTheme="minorHAnsi"/>
          <w:b/>
          <w:bCs/>
          <w:lang w:val="ru-RU"/>
        </w:rPr>
        <w:t>ь</w:t>
      </w:r>
    </w:p>
    <w:p w14:paraId="21BE5995" w14:textId="6F173A5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Форум ВВУИО</w:t>
      </w:r>
      <w:r w:rsidRPr="00EA3C31">
        <w:rPr>
          <w:lang w:val="ru-RU"/>
        </w:rPr>
        <w:tab/>
      </w:r>
      <w:r w:rsidR="00027489" w:rsidRPr="00027489">
        <w:rPr>
          <w:rFonts w:asciiTheme="minorHAnsi" w:hAnsiTheme="minorHAnsi"/>
          <w:lang w:val="ru-RU"/>
        </w:rPr>
        <w:t>Мероприятие высокого уровня Форума Всемирной встречи на высшем уровне по вопросам информационного общества (ВВУИО)+20</w:t>
      </w:r>
      <w:r w:rsidRPr="00EA3C31">
        <w:rPr>
          <w:rFonts w:asciiTheme="minorHAnsi" w:hAnsiTheme="minorHAnsi"/>
          <w:lang w:val="ru-RU"/>
        </w:rPr>
        <w:t>:</w:t>
      </w:r>
      <w:r w:rsidRPr="00EA3C31">
        <w:rPr>
          <w:lang w:val="ru-RU"/>
        </w:rPr>
        <w:t xml:space="preserve"> </w:t>
      </w:r>
      <w:r w:rsidR="00B21BFA" w:rsidRPr="00EA3C31">
        <w:rPr>
          <w:b/>
          <w:bCs/>
          <w:lang w:val="ru-RU"/>
        </w:rPr>
        <w:t>27–31</w:t>
      </w:r>
      <w:r w:rsidRPr="00EA3C31">
        <w:rPr>
          <w:b/>
          <w:bCs/>
          <w:lang w:val="ru-RU"/>
        </w:rPr>
        <w:t xml:space="preserve"> мая</w:t>
      </w:r>
    </w:p>
    <w:p w14:paraId="1E89C317" w14:textId="6974B001" w:rsidR="003E023D" w:rsidRPr="00EA3C31" w:rsidRDefault="003E023D" w:rsidP="003E023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3E023D">
        <w:rPr>
          <w:rFonts w:asciiTheme="minorHAnsi" w:hAnsiTheme="minorHAnsi"/>
          <w:lang w:val="ru-RU"/>
        </w:rPr>
        <w:t>Саммит по ИИ</w:t>
      </w:r>
      <w:r w:rsidRPr="003E023D">
        <w:rPr>
          <w:rFonts w:asciiTheme="minorHAnsi" w:hAnsiTheme="minorHAnsi"/>
          <w:lang w:val="ru-RU"/>
        </w:rPr>
        <w:tab/>
      </w:r>
      <w:r w:rsidR="00407608">
        <w:rPr>
          <w:rFonts w:asciiTheme="minorHAnsi" w:hAnsiTheme="minorHAnsi"/>
          <w:lang w:val="ru-RU"/>
        </w:rPr>
        <w:t>Глобальный</w:t>
      </w:r>
      <w:r w:rsidRPr="003E023D">
        <w:rPr>
          <w:rFonts w:asciiTheme="minorHAnsi" w:hAnsiTheme="minorHAnsi"/>
          <w:lang w:val="ru-RU"/>
        </w:rPr>
        <w:t xml:space="preserve"> саммит "ИИ во благо":</w:t>
      </w:r>
      <w:r w:rsidRPr="00B256E3">
        <w:rPr>
          <w:rFonts w:asciiTheme="minorHAnsi" w:hAnsiTheme="minorHAnsi"/>
          <w:lang w:val="ru-RU"/>
        </w:rPr>
        <w:t xml:space="preserve"> </w:t>
      </w:r>
      <w:proofErr w:type="gramStart"/>
      <w:r>
        <w:rPr>
          <w:rFonts w:asciiTheme="minorHAnsi" w:hAnsiTheme="minorHAnsi"/>
          <w:b/>
          <w:bCs/>
          <w:lang w:val="ru-RU"/>
        </w:rPr>
        <w:t>30−31</w:t>
      </w:r>
      <w:proofErr w:type="gramEnd"/>
      <w:r>
        <w:rPr>
          <w:rFonts w:asciiTheme="minorHAnsi" w:hAnsiTheme="minorHAnsi"/>
          <w:b/>
          <w:bCs/>
          <w:lang w:val="ru-RU"/>
        </w:rPr>
        <w:t xml:space="preserve"> мая</w:t>
      </w:r>
    </w:p>
    <w:p w14:paraId="1E7F7C14" w14:textId="48B11B7C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</w:t>
      </w:r>
      <w:r w:rsidR="00E979A9" w:rsidRPr="00EA3C31">
        <w:rPr>
          <w:rFonts w:asciiTheme="minorHAnsi" w:hAnsiTheme="minorHAnsi"/>
          <w:b/>
          <w:bCs/>
          <w:lang w:val="ru-RU"/>
        </w:rPr>
        <w:t>2</w:t>
      </w:r>
      <w:r w:rsidR="003E023D">
        <w:rPr>
          <w:rFonts w:asciiTheme="minorHAnsi" w:hAnsiTheme="minorHAnsi"/>
          <w:b/>
          <w:bCs/>
          <w:lang w:val="ru-RU"/>
        </w:rPr>
        <w:t>2</w:t>
      </w:r>
      <w:r w:rsidR="00E979A9" w:rsidRPr="00EA3C31">
        <w:rPr>
          <w:rFonts w:asciiTheme="minorHAnsi" w:hAnsiTheme="minorHAnsi"/>
          <w:b/>
          <w:bCs/>
          <w:lang w:val="ru-RU"/>
        </w:rPr>
        <w:t>–</w:t>
      </w:r>
      <w:r w:rsidR="003E023D">
        <w:rPr>
          <w:rFonts w:asciiTheme="minorHAnsi" w:hAnsiTheme="minorHAnsi"/>
          <w:b/>
          <w:bCs/>
          <w:lang w:val="ru-RU"/>
        </w:rPr>
        <w:t>26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</w:t>
      </w:r>
      <w:r w:rsidR="003E023D">
        <w:rPr>
          <w:rFonts w:asciiTheme="minorHAnsi" w:hAnsiTheme="minorHAnsi"/>
          <w:b/>
          <w:bCs/>
          <w:lang w:val="ru-RU"/>
        </w:rPr>
        <w:t>января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</w:t>
      </w:r>
      <w:r w:rsidR="00E979A9" w:rsidRPr="00EA3C31">
        <w:rPr>
          <w:rFonts w:asciiTheme="minorHAnsi" w:hAnsiTheme="minorHAnsi"/>
          <w:lang w:val="ru-RU"/>
        </w:rPr>
        <w:t>и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</w:t>
      </w:r>
      <w:r w:rsidR="003E023D">
        <w:rPr>
          <w:rFonts w:asciiTheme="minorHAnsi" w:hAnsiTheme="minorHAnsi"/>
          <w:b/>
          <w:bCs/>
          <w:lang w:val="ru-RU"/>
        </w:rPr>
        <w:t xml:space="preserve">29 </w:t>
      </w:r>
      <w:proofErr w:type="gramStart"/>
      <w:r w:rsidR="003E023D">
        <w:rPr>
          <w:rFonts w:asciiTheme="minorHAnsi" w:hAnsiTheme="minorHAnsi"/>
          <w:b/>
          <w:bCs/>
          <w:lang w:val="ru-RU"/>
        </w:rPr>
        <w:t>июля − 2</w:t>
      </w:r>
      <w:proofErr w:type="gramEnd"/>
      <w:r w:rsidR="003E023D">
        <w:rPr>
          <w:rFonts w:asciiTheme="minorHAnsi" w:hAnsiTheme="minorHAnsi"/>
          <w:b/>
          <w:bCs/>
          <w:lang w:val="ru-RU"/>
        </w:rPr>
        <w:t xml:space="preserve"> </w:t>
      </w:r>
      <w:r w:rsidR="00E979A9" w:rsidRPr="00EA3C31">
        <w:rPr>
          <w:rFonts w:asciiTheme="minorHAnsi" w:hAnsiTheme="minorHAnsi"/>
          <w:b/>
          <w:bCs/>
          <w:lang w:val="ru-RU"/>
        </w:rPr>
        <w:t>августа</w:t>
      </w:r>
    </w:p>
    <w:p w14:paraId="1BC7C1AB" w14:textId="4B3AD98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="003E023D">
        <w:rPr>
          <w:rFonts w:asciiTheme="minorHAnsi" w:hAnsiTheme="minorHAnsi"/>
          <w:u w:val="single"/>
          <w:lang w:val="ru-RU"/>
        </w:rPr>
        <w:t>-24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</w:t>
      </w:r>
      <w:proofErr w:type="gramStart"/>
      <w:r w:rsidR="003E023D" w:rsidRPr="003E023D">
        <w:rPr>
          <w:rFonts w:asciiTheme="minorHAnsi" w:hAnsiTheme="minorHAnsi"/>
          <w:b/>
          <w:bCs/>
          <w:lang w:val="ru-RU"/>
        </w:rPr>
        <w:t>1−4</w:t>
      </w:r>
      <w:proofErr w:type="gramEnd"/>
      <w:r w:rsidR="003E023D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ию</w:t>
      </w:r>
      <w:r w:rsidR="003E023D">
        <w:rPr>
          <w:rFonts w:asciiTheme="minorHAnsi" w:hAnsiTheme="minorHAnsi"/>
          <w:b/>
          <w:bCs/>
          <w:lang w:val="ru-RU"/>
        </w:rPr>
        <w:t>ля</w:t>
      </w:r>
    </w:p>
    <w:p w14:paraId="1FA39ACD" w14:textId="5495E37E" w:rsidR="003E023D" w:rsidRPr="00027489" w:rsidRDefault="00027489" w:rsidP="003E023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РГС</w:t>
      </w:r>
      <w:r w:rsidR="003E023D" w:rsidRPr="00027489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ФЛР</w:t>
      </w:r>
      <w:r w:rsidR="003E023D" w:rsidRPr="00027489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Рабочая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группа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Совета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финансовым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02748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людским ресурсам</w:t>
      </w:r>
      <w:r w:rsidR="003E023D" w:rsidRPr="00027489">
        <w:rPr>
          <w:rFonts w:asciiTheme="minorHAnsi" w:hAnsiTheme="minorHAnsi"/>
          <w:lang w:val="ru-RU"/>
        </w:rPr>
        <w:t xml:space="preserve">: </w:t>
      </w:r>
      <w:r w:rsidR="003E023D" w:rsidRPr="00027489">
        <w:rPr>
          <w:rFonts w:asciiTheme="minorHAnsi" w:hAnsiTheme="minorHAnsi"/>
          <w:b/>
          <w:bCs/>
          <w:lang w:val="ru-RU"/>
        </w:rPr>
        <w:t xml:space="preserve">3 </w:t>
      </w:r>
      <w:r w:rsidR="003E023D">
        <w:rPr>
          <w:rFonts w:asciiTheme="minorHAnsi" w:hAnsiTheme="minorHAnsi"/>
          <w:b/>
          <w:bCs/>
          <w:lang w:val="ru-RU"/>
        </w:rPr>
        <w:t>июня</w:t>
      </w:r>
    </w:p>
    <w:p w14:paraId="0BC06A00" w14:textId="03C23426" w:rsidR="003E023D" w:rsidRPr="00EA3C31" w:rsidRDefault="003E023D" w:rsidP="003E023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C-24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2024 года:</w:t>
      </w:r>
      <w:r w:rsidRPr="00EA3C31">
        <w:rPr>
          <w:lang w:val="ru-RU"/>
        </w:rPr>
        <w:t xml:space="preserve"> </w:t>
      </w:r>
      <w:r w:rsidRPr="00EA3C31">
        <w:rPr>
          <w:b/>
          <w:bCs/>
          <w:lang w:val="ru-RU"/>
        </w:rPr>
        <w:t>4–1</w:t>
      </w:r>
      <w:r>
        <w:rPr>
          <w:b/>
          <w:bCs/>
          <w:lang w:val="ru-RU"/>
        </w:rPr>
        <w:t>4</w:t>
      </w:r>
      <w:r w:rsidRPr="00EA3C31">
        <w:rPr>
          <w:b/>
          <w:bCs/>
          <w:lang w:val="ru-RU"/>
        </w:rPr>
        <w:t xml:space="preserve"> июня</w:t>
      </w:r>
    </w:p>
    <w:p w14:paraId="595D6BA6" w14:textId="187C732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proofErr w:type="spellStart"/>
      <w:r w:rsidRPr="00EA3C31">
        <w:rPr>
          <w:rFonts w:asciiTheme="minorHAnsi" w:hAnsiTheme="minorHAnsi"/>
          <w:lang w:val="ru-RU"/>
        </w:rPr>
        <w:t>РРК24</w:t>
      </w:r>
      <w:proofErr w:type="spellEnd"/>
      <w:r w:rsidR="006F10B8" w:rsidRPr="00A81A8C">
        <w:rPr>
          <w:rFonts w:asciiTheme="minorHAnsi" w:hAnsiTheme="minorHAnsi"/>
          <w:lang w:val="ru-RU"/>
        </w:rPr>
        <w:t>-</w:t>
      </w:r>
      <w:r w:rsidRPr="00EA3C31"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</w:t>
      </w:r>
      <w:r w:rsidR="00E979A9" w:rsidRPr="00EA3C31">
        <w:rPr>
          <w:rFonts w:asciiTheme="minorHAnsi" w:hAnsiTheme="minorHAnsi"/>
          <w:b/>
          <w:bCs/>
          <w:lang w:val="ru-RU"/>
        </w:rPr>
        <w:t>24–28</w:t>
      </w:r>
      <w:r w:rsidR="00E979A9"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lang w:val="ru-RU"/>
        </w:rPr>
        <w:t>июн</w:t>
      </w:r>
      <w:r w:rsidR="00E979A9" w:rsidRPr="00EA3C31">
        <w:rPr>
          <w:rFonts w:asciiTheme="minorHAnsi" w:hAnsiTheme="minorHAnsi"/>
          <w:b/>
          <w:lang w:val="ru-RU"/>
        </w:rPr>
        <w:t>я</w:t>
      </w:r>
    </w:p>
    <w:p w14:paraId="2295E2B6" w14:textId="77777777" w:rsidR="00573103" w:rsidRPr="00573103" w:rsidRDefault="00027489" w:rsidP="00573103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Форум</w:t>
      </w:r>
      <w:r w:rsidRPr="00027489">
        <w:rPr>
          <w:rFonts w:asciiTheme="minorHAnsi" w:hAnsiTheme="minorHAnsi"/>
          <w:color w:val="000000" w:themeColor="text1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u w:val="single"/>
          <w:lang w:val="ru-RU"/>
        </w:rPr>
        <w:t xml:space="preserve">по </w:t>
      </w:r>
      <w:r w:rsidR="00573103" w:rsidRPr="00027489">
        <w:rPr>
          <w:rFonts w:asciiTheme="minorHAnsi" w:hAnsiTheme="minorHAnsi"/>
          <w:color w:val="000000" w:themeColor="text1"/>
          <w:lang w:val="ru-RU"/>
        </w:rPr>
        <w:tab/>
      </w:r>
      <w:r w:rsidR="00573103" w:rsidRPr="005913B8">
        <w:rPr>
          <w:rFonts w:asciiTheme="minorHAnsi" w:hAnsiTheme="minorHAnsi"/>
          <w:lang w:val="ru-RU"/>
        </w:rPr>
        <w:t>Форум</w:t>
      </w:r>
      <w:r w:rsidR="00573103">
        <w:rPr>
          <w:rFonts w:asciiTheme="minorHAnsi" w:hAnsiTheme="minorHAnsi"/>
          <w:color w:val="000000" w:themeColor="text1"/>
          <w:lang w:val="ru-RU"/>
        </w:rPr>
        <w:t xml:space="preserve"> по цифровым навыкам</w:t>
      </w:r>
      <w:r w:rsidR="00573103" w:rsidRPr="00027489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="00573103" w:rsidRPr="00027489">
        <w:rPr>
          <w:rFonts w:asciiTheme="minorHAnsi" w:hAnsiTheme="minorHAnsi"/>
          <w:b/>
          <w:bCs/>
          <w:color w:val="000000" w:themeColor="text1"/>
          <w:lang w:val="ru-RU"/>
        </w:rPr>
        <w:t>16−19</w:t>
      </w:r>
      <w:proofErr w:type="gramEnd"/>
      <w:r w:rsidR="00573103" w:rsidRPr="00027489">
        <w:rPr>
          <w:rFonts w:asciiTheme="minorHAnsi" w:hAnsiTheme="minorHAnsi"/>
          <w:b/>
          <w:bCs/>
          <w:color w:val="000000" w:themeColor="text1"/>
          <w:lang w:val="ru-RU"/>
        </w:rPr>
        <w:t xml:space="preserve"> </w:t>
      </w:r>
      <w:r w:rsidR="00573103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  <w:r w:rsidR="00573103" w:rsidRPr="00573103">
        <w:rPr>
          <w:rFonts w:asciiTheme="minorHAnsi" w:hAnsiTheme="minorHAnsi"/>
          <w:b/>
          <w:bCs/>
          <w:color w:val="000000" w:themeColor="text1"/>
          <w:lang w:val="ru-RU"/>
        </w:rPr>
        <w:br/>
      </w:r>
      <w:r>
        <w:rPr>
          <w:rFonts w:asciiTheme="minorHAnsi" w:hAnsiTheme="minorHAnsi"/>
          <w:color w:val="000000" w:themeColor="text1"/>
          <w:u w:val="single"/>
          <w:lang w:val="ru-RU"/>
        </w:rPr>
        <w:t>цифровым навыкам</w:t>
      </w:r>
    </w:p>
    <w:p w14:paraId="5C74B8B7" w14:textId="4A5B1087" w:rsidR="00121A24" w:rsidRPr="00EA3C31" w:rsidRDefault="003E023D" w:rsidP="0057310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3E023D">
        <w:rPr>
          <w:lang w:val="ru-RU"/>
        </w:rPr>
        <w:t>W</w:t>
      </w:r>
      <w:r w:rsidRPr="003E023D">
        <w:rPr>
          <w:rFonts w:asciiTheme="minorHAnsi" w:hAnsiTheme="minorHAnsi"/>
          <w:lang w:val="ru-RU"/>
        </w:rPr>
        <w:t>TIS</w:t>
      </w:r>
      <w:r>
        <w:rPr>
          <w:rFonts w:asciiTheme="minorHAnsi" w:hAnsiTheme="minorHAnsi"/>
          <w:lang w:val="ru-RU"/>
        </w:rPr>
        <w:t>-24</w:t>
      </w:r>
      <w:r w:rsidRPr="003E023D">
        <w:rPr>
          <w:rFonts w:asciiTheme="minorHAnsi" w:hAnsiTheme="minorHAnsi"/>
          <w:color w:val="000000" w:themeColor="text1"/>
          <w:lang w:val="ru-RU"/>
        </w:rPr>
        <w:t xml:space="preserve"> и</w:t>
      </w:r>
      <w:r>
        <w:rPr>
          <w:rFonts w:asciiTheme="minorHAnsi" w:hAnsiTheme="minorHAnsi"/>
          <w:color w:val="000000" w:themeColor="text1"/>
          <w:lang w:val="ru-RU"/>
        </w:rPr>
        <w:t xml:space="preserve"> </w:t>
      </w:r>
      <w:r w:rsidR="00121A24"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="00121A24" w:rsidRPr="00EA3C31">
        <w:rPr>
          <w:rFonts w:asciiTheme="minorHAnsi" w:hAnsiTheme="minorHAnsi"/>
          <w:color w:val="000000" w:themeColor="text1"/>
          <w:lang w:val="ru-RU"/>
        </w:rPr>
        <w:tab/>
      </w:r>
      <w:r w:rsidRPr="003E023D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>
        <w:rPr>
          <w:rFonts w:asciiTheme="minorHAnsi" w:hAnsiTheme="minorHAnsi"/>
          <w:color w:val="000000" w:themeColor="text1"/>
          <w:lang w:val="ru-RU"/>
        </w:rPr>
        <w:t xml:space="preserve"> и </w:t>
      </w:r>
      <w:r w:rsidR="00BF19BA">
        <w:rPr>
          <w:rFonts w:asciiTheme="minorHAnsi" w:hAnsiTheme="minorHAnsi"/>
          <w:lang w:val="ru-RU"/>
        </w:rPr>
        <w:t>с</w:t>
      </w:r>
      <w:r w:rsidR="00121A24" w:rsidRPr="00EA3C31">
        <w:rPr>
          <w:rFonts w:asciiTheme="minorHAnsi" w:hAnsiTheme="minorHAnsi"/>
          <w:lang w:val="ru-RU"/>
        </w:rPr>
        <w:t xml:space="preserve">обрания Группы экспертов </w:t>
      </w:r>
      <w:r w:rsidR="00121A24" w:rsidRPr="00573103">
        <w:rPr>
          <w:rFonts w:asciiTheme="minorHAnsi" w:hAnsiTheme="minorHAnsi"/>
          <w:color w:val="000000" w:themeColor="text1"/>
          <w:lang w:val="ru-RU"/>
        </w:rPr>
        <w:t>по</w:t>
      </w:r>
      <w:r w:rsidR="00121A24" w:rsidRPr="00EA3C31">
        <w:rPr>
          <w:color w:val="000000"/>
          <w:lang w:val="ru-RU"/>
        </w:rPr>
        <w:t xml:space="preserve"> показателям</w:t>
      </w:r>
      <w:r w:rsidR="00121A24" w:rsidRPr="00EA3C31">
        <w:rPr>
          <w:rFonts w:asciiTheme="minorHAnsi" w:hAnsiTheme="minorHAnsi"/>
          <w:lang w:val="ru-RU"/>
        </w:rPr>
        <w:t xml:space="preserve"> </w:t>
      </w:r>
      <w:r w:rsidR="00121A24" w:rsidRPr="00EA3C31">
        <w:rPr>
          <w:color w:val="000000"/>
          <w:lang w:val="ru-RU"/>
        </w:rPr>
        <w:t xml:space="preserve">ИКТ в домашних хозяйствах и </w:t>
      </w:r>
      <w:r w:rsidR="00121A24" w:rsidRPr="00EA3C31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="00121A24" w:rsidRPr="00EA3C31">
        <w:rPr>
          <w:color w:val="000000"/>
          <w:lang w:val="ru-RU"/>
        </w:rPr>
        <w:t xml:space="preserve"> электросвязи/ИКТ</w:t>
      </w:r>
      <w:r w:rsidR="00BF19BA">
        <w:rPr>
          <w:rFonts w:asciiTheme="minorHAnsi" w:hAnsiTheme="minorHAnsi"/>
          <w:lang w:val="ru-RU"/>
        </w:rPr>
        <w:t xml:space="preserve">: </w:t>
      </w:r>
      <w:proofErr w:type="gramStart"/>
      <w:r w:rsidR="00B21BFA" w:rsidRPr="00EA3C31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F19BA">
        <w:rPr>
          <w:b/>
          <w:bCs/>
          <w:lang w:val="ru-RU"/>
        </w:rPr>
        <w:t>−</w:t>
      </w:r>
      <w:r w:rsidR="00B21BFA" w:rsidRPr="00EA3C31">
        <w:rPr>
          <w:b/>
          <w:bCs/>
          <w:lang w:val="ru-RU"/>
        </w:rPr>
        <w:t>27</w:t>
      </w:r>
      <w:proofErr w:type="gramEnd"/>
      <w:r w:rsidR="00BF19BA">
        <w:rPr>
          <w:b/>
          <w:bCs/>
          <w:lang w:val="ru-RU"/>
        </w:rPr>
        <w:t> </w:t>
      </w:r>
      <w:r w:rsidR="00121A24"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0BE4AD0F" w14:textId="31F02BA4" w:rsidR="00BF19BA" w:rsidRPr="00BF19BA" w:rsidRDefault="00BF19BA" w:rsidP="00BF19B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BF19BA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Pr="00BF19BA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>
        <w:rPr>
          <w:b/>
          <w:bCs/>
          <w:lang w:val="ru-RU"/>
        </w:rPr>
        <w:t>14 октября</w:t>
      </w:r>
    </w:p>
    <w:p w14:paraId="47E42DC5" w14:textId="3F4010D7" w:rsidR="00BF19BA" w:rsidRPr="00EA3C31" w:rsidRDefault="00BF19BA" w:rsidP="00BF19B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BF19BA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BF19BA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BF19BA">
        <w:rPr>
          <w:rFonts w:asciiTheme="minorHAnsi" w:hAnsiTheme="minorHAnsi"/>
          <w:lang w:val="ru-RU"/>
        </w:rPr>
        <w:t xml:space="preserve"> </w:t>
      </w:r>
      <w:r w:rsidRPr="00BF19BA">
        <w:rPr>
          <w:b/>
          <w:bCs/>
          <w:lang w:val="ru-RU"/>
        </w:rPr>
        <w:t>1</w:t>
      </w:r>
      <w:r>
        <w:rPr>
          <w:b/>
          <w:bCs/>
          <w:lang w:val="ru-RU"/>
        </w:rPr>
        <w:t>5</w:t>
      </w:r>
      <w:r w:rsidRPr="00BF19BA">
        <w:rPr>
          <w:b/>
          <w:bCs/>
          <w:lang w:val="ru-RU"/>
        </w:rPr>
        <w:t>–24 октября</w:t>
      </w:r>
    </w:p>
    <w:p w14:paraId="04DF1D33" w14:textId="63D48F4D" w:rsidR="00121A24" w:rsidRPr="00A670EF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Рабочие группы Совета: </w:t>
      </w:r>
      <w:r w:rsidRPr="00EA3C31">
        <w:rPr>
          <w:b/>
          <w:bCs/>
          <w:lang w:val="ru-RU"/>
        </w:rPr>
        <w:t xml:space="preserve">30 </w:t>
      </w:r>
      <w:proofErr w:type="gramStart"/>
      <w:r w:rsidRPr="00EA3C31">
        <w:rPr>
          <w:b/>
          <w:bCs/>
          <w:lang w:val="ru-RU"/>
        </w:rPr>
        <w:t>сентября − 11</w:t>
      </w:r>
      <w:proofErr w:type="gramEnd"/>
      <w:r w:rsidRPr="00EA3C31">
        <w:rPr>
          <w:b/>
          <w:bCs/>
          <w:lang w:val="ru-RU"/>
        </w:rPr>
        <w:t xml:space="preserve"> октября</w:t>
      </w:r>
      <w:r w:rsidR="00A670EF">
        <w:rPr>
          <w:b/>
          <w:bCs/>
          <w:lang w:val="ru-RU"/>
        </w:rPr>
        <w:t xml:space="preserve"> </w:t>
      </w:r>
      <w:r w:rsidR="00A670EF" w:rsidRPr="00A670EF">
        <w:rPr>
          <w:lang w:val="ru-RU"/>
        </w:rPr>
        <w:t>и</w:t>
      </w:r>
      <w:r w:rsidR="00A670EF">
        <w:rPr>
          <w:b/>
          <w:bCs/>
          <w:lang w:val="ru-RU"/>
        </w:rPr>
        <w:t xml:space="preserve"> 4</w:t>
      </w:r>
      <w:r w:rsidR="00A670EF">
        <w:rPr>
          <w:b/>
          <w:bCs/>
          <w:lang w:val="ru-RU"/>
        </w:rPr>
        <w:sym w:font="Symbol" w:char="F02D"/>
      </w:r>
      <w:r w:rsidR="00A670EF">
        <w:rPr>
          <w:b/>
          <w:bCs/>
          <w:lang w:val="ru-RU"/>
        </w:rPr>
        <w:t xml:space="preserve">5 ноября </w:t>
      </w:r>
      <w:r w:rsidR="00A670EF" w:rsidRPr="00A670EF">
        <w:rPr>
          <w:lang w:val="ru-RU"/>
        </w:rPr>
        <w:t>(для</w:t>
      </w:r>
      <w:r w:rsidR="008D5A3E">
        <w:rPr>
          <w:lang w:val="ru-RU"/>
        </w:rPr>
        <w:t> </w:t>
      </w:r>
      <w:r w:rsidR="006822CD" w:rsidRPr="006822CD">
        <w:rPr>
          <w:lang w:val="ru-RU"/>
        </w:rPr>
        <w:t>ГЭ</w:t>
      </w:r>
      <w:r w:rsidR="000867C8" w:rsidRPr="000867C8">
        <w:rPr>
          <w:lang w:val="ru-RU"/>
        </w:rPr>
        <w:noBreakHyphen/>
      </w:r>
      <w:proofErr w:type="spellStart"/>
      <w:r w:rsidR="006822CD" w:rsidRPr="006822CD">
        <w:rPr>
          <w:lang w:val="ru-RU"/>
        </w:rPr>
        <w:t>РЕШ482</w:t>
      </w:r>
      <w:proofErr w:type="spellEnd"/>
      <w:r w:rsidR="00A670EF" w:rsidRPr="00A670EF">
        <w:rPr>
          <w:lang w:val="ru-RU"/>
        </w:rPr>
        <w:t>)</w:t>
      </w:r>
    </w:p>
    <w:p w14:paraId="608042FA" w14:textId="60B0C14B" w:rsidR="00BF19BA" w:rsidRPr="00EA3C31" w:rsidRDefault="00BF19BA" w:rsidP="00BF19B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предлагаем</w:t>
      </w:r>
      <w:r>
        <w:rPr>
          <w:rFonts w:asciiTheme="minorHAnsi" w:hAnsiTheme="minorHAnsi"/>
          <w:lang w:val="ru-RU"/>
        </w:rPr>
        <w:t>ые даты</w:t>
      </w:r>
      <w:r w:rsidRPr="00EA3C31">
        <w:rPr>
          <w:rFonts w:asciiTheme="minorHAnsi" w:hAnsiTheme="minorHAnsi"/>
          <w:lang w:val="ru-RU"/>
        </w:rPr>
        <w:t>: </w:t>
      </w:r>
      <w:proofErr w:type="gramStart"/>
      <w:r>
        <w:rPr>
          <w:rFonts w:asciiTheme="minorHAnsi" w:hAnsiTheme="minorHAnsi"/>
          <w:b/>
          <w:bCs/>
          <w:lang w:val="ru-RU"/>
        </w:rPr>
        <w:t>21−23</w:t>
      </w:r>
      <w:proofErr w:type="gramEnd"/>
      <w:r>
        <w:rPr>
          <w:rFonts w:asciiTheme="minorHAnsi" w:hAnsiTheme="minorHAnsi"/>
          <w:b/>
          <w:bCs/>
          <w:lang w:val="ru-RU"/>
        </w:rPr>
        <w:t xml:space="preserve"> октября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7E6FE366" w14:textId="7D1AE580" w:rsidR="00121A24" w:rsidRPr="00EA3C31" w:rsidRDefault="00E979A9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121A24" w:rsidRPr="00EA3C31">
        <w:rPr>
          <w:rFonts w:asciiTheme="minorHAnsi" w:hAnsiTheme="minorHAnsi"/>
          <w:lang w:val="ru-RU"/>
        </w:rPr>
        <w:t>МСЭ-D</w:t>
      </w:r>
      <w:r w:rsidR="00121A24"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</w:t>
      </w:r>
      <w:r w:rsidRPr="00EA3C31">
        <w:rPr>
          <w:rFonts w:asciiTheme="minorHAnsi" w:hAnsiTheme="minorHAnsi"/>
          <w:b/>
          <w:bCs/>
          <w:lang w:val="ru-RU"/>
        </w:rPr>
        <w:t>4–15 ноября</w:t>
      </w:r>
    </w:p>
    <w:p w14:paraId="6256304F" w14:textId="2C3EA1A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РРК24.3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</w:t>
      </w:r>
      <w:r w:rsidR="005D2458">
        <w:rPr>
          <w:rFonts w:asciiTheme="minorHAnsi" w:hAnsiTheme="minorHAnsi"/>
          <w:bCs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11–19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 w:rsidR="00E979A9" w:rsidRPr="00EA3C31">
        <w:rPr>
          <w:rFonts w:asciiTheme="minorHAnsi" w:hAnsiTheme="minorHAnsi"/>
          <w:b/>
          <w:bCs/>
          <w:lang w:val="ru-RU"/>
        </w:rPr>
        <w:t>я</w:t>
      </w:r>
    </w:p>
    <w:p w14:paraId="573AFC57" w14:textId="0958164A" w:rsidR="00121A24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ВСР-24</w:t>
      </w:r>
      <w:r w:rsidRPr="00EA3C31">
        <w:rPr>
          <w:rFonts w:asciiTheme="minorHAnsi" w:hAnsiTheme="minorHAnsi"/>
          <w:lang w:val="ru-RU"/>
        </w:rPr>
        <w:tab/>
        <w:t>Всемирный семинар по радиосвязи:</w:t>
      </w:r>
      <w:r w:rsidR="00BF19BA">
        <w:rPr>
          <w:rFonts w:asciiTheme="minorHAnsi" w:hAnsiTheme="minorHAnsi"/>
          <w:lang w:val="ru-RU"/>
        </w:rPr>
        <w:t xml:space="preserve"> </w:t>
      </w:r>
      <w:proofErr w:type="gramStart"/>
      <w:r w:rsidR="00BF19BA" w:rsidRPr="00BF19BA">
        <w:rPr>
          <w:rFonts w:asciiTheme="minorHAnsi" w:hAnsiTheme="minorHAnsi"/>
          <w:b/>
          <w:bCs/>
          <w:lang w:val="ru-RU"/>
        </w:rPr>
        <w:t>2−6</w:t>
      </w:r>
      <w:proofErr w:type="gramEnd"/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декабр</w:t>
      </w:r>
      <w:r w:rsidR="00BF19BA">
        <w:rPr>
          <w:rFonts w:asciiTheme="minorHAnsi" w:hAnsiTheme="minorHAnsi"/>
          <w:b/>
          <w:bCs/>
          <w:lang w:val="ru-RU"/>
        </w:rPr>
        <w:t>я</w:t>
      </w:r>
    </w:p>
    <w:p w14:paraId="43B113F6" w14:textId="6741ACDA" w:rsidR="00BF19BA" w:rsidRPr="00027489" w:rsidRDefault="00027489" w:rsidP="00BF19BA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2410" w:hanging="2410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u w:val="single"/>
          <w:lang w:val="ru-RU"/>
        </w:rPr>
        <w:t>ГМС</w:t>
      </w:r>
      <w:r w:rsidR="00BF19BA" w:rsidRPr="00027489">
        <w:rPr>
          <w:rFonts w:asciiTheme="minorHAnsi" w:hAnsiTheme="minorHAnsi"/>
          <w:szCs w:val="24"/>
          <w:u w:val="single"/>
          <w:lang w:val="ru-RU"/>
        </w:rPr>
        <w:t>-24</w:t>
      </w:r>
      <w:r w:rsidR="00BF19BA" w:rsidRPr="00027489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>Глобальный молодежный саммит</w:t>
      </w:r>
      <w:r w:rsidR="00BF19BA" w:rsidRPr="00027489">
        <w:rPr>
          <w:rFonts w:asciiTheme="minorHAnsi" w:hAnsiTheme="minorHAnsi"/>
          <w:szCs w:val="24"/>
          <w:lang w:val="ru-RU"/>
        </w:rPr>
        <w:t xml:space="preserve">: </w:t>
      </w:r>
      <w:proofErr w:type="gramStart"/>
      <w:r w:rsidR="00BF19BA" w:rsidRPr="00027489">
        <w:rPr>
          <w:rFonts w:asciiTheme="minorHAnsi" w:hAnsiTheme="minorHAnsi"/>
          <w:b/>
          <w:bCs/>
          <w:szCs w:val="24"/>
          <w:lang w:val="ru-RU"/>
        </w:rPr>
        <w:t>11−13</w:t>
      </w:r>
      <w:proofErr w:type="gramEnd"/>
      <w:r w:rsidR="00BF19BA" w:rsidRPr="00027489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BF19BA">
        <w:rPr>
          <w:rFonts w:asciiTheme="minorHAnsi" w:hAnsiTheme="minorHAnsi"/>
          <w:b/>
          <w:bCs/>
          <w:szCs w:val="24"/>
          <w:lang w:val="ru-RU"/>
        </w:rPr>
        <w:t>декабря</w:t>
      </w:r>
    </w:p>
    <w:p w14:paraId="0CEF8507" w14:textId="77777777" w:rsidR="00121A24" w:rsidRPr="000E497A" w:rsidRDefault="00121A24" w:rsidP="00363D07">
      <w:pPr>
        <w:pStyle w:val="Headingb"/>
        <w:spacing w:before="240"/>
        <w:rPr>
          <w:lang w:val="ru-RU"/>
        </w:rPr>
      </w:pPr>
      <w:r w:rsidRPr="000E497A">
        <w:rPr>
          <w:lang w:val="ru-RU"/>
        </w:rPr>
        <w:t xml:space="preserve">2025 </w:t>
      </w:r>
      <w:r w:rsidRPr="00D40C45">
        <w:rPr>
          <w:lang w:val="ru-RU"/>
        </w:rPr>
        <w:t>год</w:t>
      </w:r>
    </w:p>
    <w:p w14:paraId="2E245EAC" w14:textId="3BC548C5" w:rsidR="00E9592F" w:rsidRPr="00EA3C31" w:rsidRDefault="00E9592F" w:rsidP="00E9592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РПС</w:t>
      </w:r>
      <w:r w:rsidRPr="00EA3C31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ВКРЭ-25,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февраль</w:t>
      </w:r>
      <w:r w:rsidR="00A85B42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апрель</w:t>
      </w:r>
    </w:p>
    <w:p w14:paraId="5BCF14D7" w14:textId="1B01A9A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lastRenderedPageBreak/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>конец августа−</w:t>
      </w:r>
      <w:r w:rsidR="00A56F8A" w:rsidRPr="00EA3C31">
        <w:rPr>
          <w:b/>
          <w:bCs/>
          <w:lang w:val="ru-RU"/>
        </w:rPr>
        <w:t>декабрь</w:t>
      </w:r>
    </w:p>
    <w:p w14:paraId="325F57E5" w14:textId="4176F0CC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0EBBB33A" w14:textId="14C6B60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Рабочие группы Совета: </w:t>
      </w:r>
      <w:r w:rsidR="00DA3C14" w:rsidRPr="00EA3C31">
        <w:rPr>
          <w:b/>
          <w:bCs/>
          <w:lang w:val="ru-RU"/>
        </w:rPr>
        <w:t>10</w:t>
      </w:r>
      <w:r w:rsidR="00DA3C14" w:rsidRPr="00EA3C31">
        <w:rPr>
          <w:rFonts w:asciiTheme="minorHAnsi" w:hAnsiTheme="minorHAnsi"/>
          <w:b/>
          <w:bCs/>
          <w:lang w:val="ru-RU"/>
        </w:rPr>
        <w:t>–21</w:t>
      </w:r>
      <w:r w:rsidRPr="00EA3C31">
        <w:rPr>
          <w:b/>
          <w:bCs/>
          <w:lang w:val="ru-RU"/>
        </w:rPr>
        <w:t xml:space="preserve"> февраля</w:t>
      </w:r>
    </w:p>
    <w:p w14:paraId="2F53B6DD" w14:textId="2EE7A7E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РРК25</w:t>
      </w:r>
      <w:r w:rsidR="005913B8">
        <w:rPr>
          <w:rFonts w:asciiTheme="minorHAnsi" w:hAnsiTheme="minorHAnsi"/>
          <w:lang w:val="ru-RU"/>
        </w:rPr>
        <w:t>-</w:t>
      </w:r>
      <w:r w:rsidRPr="00EA3C31">
        <w:rPr>
          <w:rFonts w:asciiTheme="minorHAnsi" w:hAnsiTheme="minorHAnsi"/>
          <w:lang w:val="ru-RU"/>
        </w:rPr>
        <w:t>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="005D2458">
        <w:rPr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 w:rsidR="00E9592F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E9592F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proofErr w:type="gramStart"/>
      <w:r w:rsidR="00E9592F" w:rsidRPr="00E9592F">
        <w:rPr>
          <w:b/>
          <w:bCs/>
          <w:lang w:val="ru-RU"/>
        </w:rPr>
        <w:t>17−21</w:t>
      </w:r>
      <w:proofErr w:type="gramEnd"/>
      <w:r w:rsidR="00E9592F">
        <w:rPr>
          <w:lang w:val="ru-RU"/>
        </w:rPr>
        <w:t xml:space="preserve"> </w:t>
      </w:r>
      <w:r w:rsidRPr="00EA3C31">
        <w:rPr>
          <w:b/>
          <w:bCs/>
          <w:lang w:val="ru-RU"/>
        </w:rPr>
        <w:t>март</w:t>
      </w:r>
      <w:r w:rsidR="00E9592F">
        <w:rPr>
          <w:b/>
          <w:bCs/>
          <w:lang w:val="ru-RU"/>
        </w:rPr>
        <w:t>а</w:t>
      </w:r>
    </w:p>
    <w:p w14:paraId="399B099D" w14:textId="1188F1E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>Консультативная группа по радиосвязи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 w:rsidR="00A670EF">
        <w:rPr>
          <w:rFonts w:asciiTheme="minorHAnsi" w:hAnsiTheme="minorHAnsi"/>
          <w:b/>
          <w:bCs/>
          <w:lang w:val="ru-RU"/>
        </w:rPr>
        <w:t>14</w:t>
      </w:r>
      <w:r w:rsidR="00A670EF">
        <w:rPr>
          <w:rFonts w:asciiTheme="minorHAnsi" w:hAnsiTheme="minorHAnsi"/>
          <w:b/>
          <w:bCs/>
          <w:lang w:val="ru-RU"/>
        </w:rPr>
        <w:sym w:font="Symbol" w:char="F02D"/>
      </w:r>
      <w:r w:rsidR="00A670EF">
        <w:rPr>
          <w:rFonts w:asciiTheme="minorHAnsi" w:hAnsiTheme="minorHAnsi"/>
          <w:b/>
          <w:bCs/>
          <w:lang w:val="ru-RU"/>
        </w:rPr>
        <w:t>17</w:t>
      </w:r>
      <w:r w:rsidR="005913B8">
        <w:rPr>
          <w:rFonts w:asciiTheme="minorHAnsi" w:hAnsiTheme="minorHAnsi"/>
          <w:b/>
          <w:bCs/>
          <w:lang w:val="ru-RU"/>
        </w:rPr>
        <w:t> </w:t>
      </w:r>
      <w:r w:rsidRPr="00EA3C31">
        <w:rPr>
          <w:rFonts w:asciiTheme="minorHAnsi" w:hAnsiTheme="minorHAnsi"/>
          <w:b/>
          <w:bCs/>
          <w:lang w:val="ru-RU"/>
        </w:rPr>
        <w:t>апрел</w:t>
      </w:r>
      <w:r w:rsidR="006822CD">
        <w:rPr>
          <w:rFonts w:asciiTheme="minorHAnsi" w:hAnsiTheme="minorHAnsi"/>
          <w:b/>
          <w:bCs/>
          <w:lang w:val="ru-RU"/>
        </w:rPr>
        <w:t>я</w:t>
      </w:r>
    </w:p>
    <w:p w14:paraId="41DF7842" w14:textId="439109F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24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056C4283" w14:textId="58223DED" w:rsidR="00E9592F" w:rsidRPr="00E9592F" w:rsidRDefault="00E9592F" w:rsidP="00E9592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9592F">
        <w:rPr>
          <w:rFonts w:asciiTheme="minorHAnsi" w:hAnsiTheme="minorHAnsi"/>
          <w:lang w:val="ru-RU"/>
        </w:rPr>
        <w:t>ИК МСЭ-D</w:t>
      </w:r>
      <w:r w:rsidRPr="00E9592F">
        <w:rPr>
          <w:rFonts w:asciiTheme="minorHAnsi" w:hAnsiTheme="minorHAnsi"/>
          <w:lang w:val="ru-RU"/>
        </w:rPr>
        <w:tab/>
        <w:t>Исследовательские комиссии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9592F">
        <w:rPr>
          <w:rFonts w:asciiTheme="minorHAnsi" w:hAnsiTheme="minorHAnsi"/>
          <w:lang w:val="ru-RU"/>
        </w:rPr>
        <w:t xml:space="preserve">емые даты: </w:t>
      </w:r>
      <w:r w:rsidRPr="00E9592F">
        <w:rPr>
          <w:rFonts w:asciiTheme="minorHAnsi" w:hAnsiTheme="minorHAnsi"/>
          <w:b/>
          <w:bCs/>
          <w:lang w:val="ru-RU"/>
        </w:rPr>
        <w:t>28 апреля – 9 мая</w:t>
      </w:r>
    </w:p>
    <w:p w14:paraId="3515585D" w14:textId="27E5A691" w:rsidR="00121A24" w:rsidRPr="00EA3C31" w:rsidRDefault="002A377B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A377B">
        <w:rPr>
          <w:lang w:val="ru-RU"/>
        </w:rPr>
        <w:t xml:space="preserve">КС-РПС </w:t>
      </w:r>
      <w:r w:rsidR="005913B8">
        <w:rPr>
          <w:lang w:val="ru-RU"/>
        </w:rPr>
        <w:t>и</w:t>
      </w:r>
      <w:r w:rsidR="00E9592F" w:rsidRPr="00E9592F">
        <w:rPr>
          <w:lang w:val="ru-RU"/>
        </w:rPr>
        <w:t xml:space="preserve"> </w:t>
      </w:r>
      <w:r w:rsidR="00121A24" w:rsidRPr="00EA3C31">
        <w:rPr>
          <w:lang w:val="ru-RU"/>
        </w:rPr>
        <w:t>КГРЭ</w:t>
      </w:r>
      <w:r w:rsidR="00121A24" w:rsidRPr="00EA3C31">
        <w:rPr>
          <w:lang w:val="ru-RU"/>
        </w:rPr>
        <w:tab/>
      </w:r>
      <w:r>
        <w:rPr>
          <w:lang w:val="ru-RU"/>
        </w:rPr>
        <w:t xml:space="preserve">Координационное собрание РПС и </w:t>
      </w:r>
      <w:r w:rsidR="00121A24" w:rsidRPr="00EA3C31">
        <w:rPr>
          <w:rFonts w:asciiTheme="minorHAnsi" w:hAnsiTheme="minorHAnsi"/>
          <w:lang w:val="ru-RU"/>
        </w:rPr>
        <w:t>Консультативная группа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="00121A24" w:rsidRPr="00EA3C31">
        <w:rPr>
          <w:rFonts w:asciiTheme="minorHAnsi" w:hAnsiTheme="minorHAnsi"/>
          <w:lang w:val="ru-RU"/>
        </w:rPr>
        <w:t>емые даты</w:t>
      </w:r>
      <w:r w:rsidR="00121A24"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12–16 мая</w:t>
      </w:r>
    </w:p>
    <w:p w14:paraId="0EEBC034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39A05D11" w14:textId="4E60D7D6" w:rsidR="002F2E4F" w:rsidRPr="00EA3C31" w:rsidRDefault="002F2E4F" w:rsidP="002F2E4F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5913B8">
        <w:rPr>
          <w:u w:val="single"/>
          <w:lang w:val="ru-RU"/>
        </w:rPr>
        <w:t>GET-25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Глобальный симпозиум по электросвязи в чрезвычайных ситуациях</w:t>
      </w:r>
      <w:r w:rsidR="005D2458">
        <w:rPr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емый период</w:t>
      </w:r>
      <w:r w:rsidRPr="00EA3C31">
        <w:rPr>
          <w:lang w:val="ru-RU"/>
        </w:rPr>
        <w:t xml:space="preserve">: </w:t>
      </w:r>
      <w:proofErr w:type="gramStart"/>
      <w:r w:rsidRPr="002F2E4F">
        <w:rPr>
          <w:b/>
          <w:bCs/>
          <w:szCs w:val="24"/>
          <w:lang w:val="ru-RU"/>
        </w:rPr>
        <w:t>26−30</w:t>
      </w:r>
      <w:proofErr w:type="gramEnd"/>
      <w:r w:rsidRPr="002F2E4F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мая</w:t>
      </w:r>
    </w:p>
    <w:p w14:paraId="28430FE0" w14:textId="177C0F68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="00E9592F">
        <w:rPr>
          <w:rFonts w:asciiTheme="minorHAnsi" w:hAnsiTheme="minorHAnsi"/>
          <w:lang w:val="ru-RU"/>
        </w:rPr>
        <w:t xml:space="preserve"> МСЭ-Т</w:t>
      </w:r>
      <w:r w:rsidRPr="00EA3C31">
        <w:rPr>
          <w:rFonts w:asciiTheme="minorHAnsi" w:hAnsiTheme="minorHAnsi"/>
          <w:lang w:val="ru-RU"/>
        </w:rPr>
        <w:tab/>
        <w:t>Консультативная группа по стандартизации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июнь</w:t>
      </w:r>
    </w:p>
    <w:p w14:paraId="4DBDCED5" w14:textId="468BE220" w:rsidR="00A670EF" w:rsidRPr="00EA3C31" w:rsidRDefault="00A670EF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670EF">
        <w:rPr>
          <w:rFonts w:asciiTheme="minorHAnsi" w:hAnsiTheme="minorHAnsi"/>
          <w:lang w:val="ru-RU"/>
        </w:rPr>
        <w:t>C</w:t>
      </w:r>
      <w:r>
        <w:rPr>
          <w:rFonts w:asciiTheme="minorHAnsi" w:hAnsiTheme="minorHAnsi"/>
          <w:lang w:val="ru-RU"/>
        </w:rPr>
        <w:t>-</w:t>
      </w:r>
      <w:r w:rsidRPr="00A670EF">
        <w:rPr>
          <w:rFonts w:asciiTheme="minorHAnsi" w:hAnsiTheme="minorHAnsi"/>
          <w:lang w:val="ru-RU"/>
        </w:rPr>
        <w:t>25</w:t>
      </w:r>
      <w:r w:rsidRPr="00A670EF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Совет</w:t>
      </w:r>
      <w:r w:rsidRPr="00A670EF">
        <w:rPr>
          <w:rFonts w:asciiTheme="minorHAnsi" w:hAnsiTheme="minorHAnsi"/>
          <w:lang w:val="ru-RU"/>
        </w:rPr>
        <w:t xml:space="preserve"> 2025</w:t>
      </w:r>
      <w:r>
        <w:rPr>
          <w:rFonts w:asciiTheme="minorHAnsi" w:hAnsiTheme="minorHAnsi"/>
          <w:lang w:val="ru-RU"/>
        </w:rPr>
        <w:t> года</w:t>
      </w:r>
      <w:r w:rsidRPr="00A670EF">
        <w:rPr>
          <w:rFonts w:asciiTheme="minorHAnsi" w:hAnsiTheme="minorHAnsi"/>
          <w:lang w:val="ru-RU"/>
        </w:rPr>
        <w:t xml:space="preserve">: </w:t>
      </w:r>
      <w:proofErr w:type="gramStart"/>
      <w:r w:rsidRPr="00A670EF">
        <w:rPr>
          <w:rFonts w:asciiTheme="minorHAnsi" w:hAnsiTheme="minorHAnsi"/>
          <w:b/>
          <w:bCs/>
          <w:lang w:val="ru-RU"/>
        </w:rPr>
        <w:t>17</w:t>
      </w:r>
      <w:r w:rsidR="00363D07">
        <w:rPr>
          <w:rFonts w:asciiTheme="minorHAnsi" w:hAnsiTheme="minorHAnsi"/>
          <w:b/>
          <w:bCs/>
        </w:rPr>
        <w:t>−</w:t>
      </w:r>
      <w:r w:rsidRPr="00A670EF">
        <w:rPr>
          <w:rFonts w:asciiTheme="minorHAnsi" w:hAnsiTheme="minorHAnsi"/>
          <w:b/>
          <w:bCs/>
          <w:lang w:val="ru-RU"/>
        </w:rPr>
        <w:t>27</w:t>
      </w:r>
      <w:proofErr w:type="gramEnd"/>
      <w:r w:rsidRPr="00A670E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июня</w:t>
      </w:r>
    </w:p>
    <w:p w14:paraId="4028E6BE" w14:textId="26760658" w:rsidR="005365D6" w:rsidRDefault="007749A9" w:rsidP="005365D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7749A9">
        <w:rPr>
          <w:rFonts w:asciiTheme="minorHAnsi" w:hAnsiTheme="minorHAnsi"/>
          <w:lang w:val="ru-RU"/>
        </w:rPr>
        <w:t>Форум ВВУИО</w:t>
      </w:r>
      <w:r w:rsidR="00A019F8">
        <w:rPr>
          <w:rFonts w:asciiTheme="minorHAnsi" w:hAnsiTheme="minorHAnsi"/>
          <w:lang w:val="ru-RU"/>
        </w:rPr>
        <w:t xml:space="preserve"> и</w:t>
      </w:r>
      <w:r w:rsidRPr="007749A9">
        <w:rPr>
          <w:lang w:val="ru-RU"/>
        </w:rPr>
        <w:tab/>
      </w:r>
      <w:r w:rsidRPr="007749A9">
        <w:rPr>
          <w:rFonts w:asciiTheme="minorHAnsi" w:hAnsiTheme="minorHAnsi"/>
          <w:lang w:val="ru-RU"/>
        </w:rPr>
        <w:t>Форум Всемирной встречи на высшем уровне по вопросам</w:t>
      </w:r>
      <w:r w:rsidR="005365D6">
        <w:rPr>
          <w:rFonts w:asciiTheme="minorHAnsi" w:hAnsiTheme="minorHAnsi"/>
          <w:lang w:val="ru-RU"/>
        </w:rPr>
        <w:t xml:space="preserve"> </w:t>
      </w:r>
    </w:p>
    <w:p w14:paraId="5BC98CED" w14:textId="3AA0CDD3" w:rsidR="007749A9" w:rsidRPr="008A3914" w:rsidRDefault="00A019F8" w:rsidP="005365D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/>
        <w:ind w:left="1985" w:hanging="1985"/>
        <w:rPr>
          <w:b/>
          <w:bCs/>
          <w:lang w:val="ru-RU"/>
        </w:rPr>
      </w:pPr>
      <w:r w:rsidRPr="003E023D">
        <w:rPr>
          <w:rFonts w:asciiTheme="minorHAnsi" w:hAnsiTheme="minorHAnsi"/>
          <w:lang w:val="ru-RU"/>
        </w:rPr>
        <w:t>Саммит по ИИ</w:t>
      </w:r>
      <w:r w:rsidR="005365D6" w:rsidRPr="008A3914">
        <w:rPr>
          <w:rFonts w:asciiTheme="minorHAnsi" w:hAnsiTheme="minorHAnsi"/>
          <w:lang w:val="ru-RU"/>
        </w:rPr>
        <w:tab/>
      </w:r>
      <w:r w:rsidR="008A3914" w:rsidRPr="007749A9">
        <w:rPr>
          <w:rFonts w:asciiTheme="minorHAnsi" w:hAnsiTheme="minorHAnsi"/>
          <w:lang w:val="ru-RU"/>
        </w:rPr>
        <w:t>информа</w:t>
      </w:r>
      <w:r w:rsidR="007749A9" w:rsidRPr="007749A9">
        <w:rPr>
          <w:rFonts w:asciiTheme="minorHAnsi" w:hAnsiTheme="minorHAnsi"/>
          <w:lang w:val="ru-RU"/>
        </w:rPr>
        <w:t>ционного</w:t>
      </w:r>
      <w:r w:rsidR="007749A9" w:rsidRPr="008A3914">
        <w:rPr>
          <w:rFonts w:asciiTheme="minorHAnsi" w:hAnsiTheme="minorHAnsi"/>
          <w:lang w:val="ru-RU"/>
        </w:rPr>
        <w:t xml:space="preserve"> </w:t>
      </w:r>
      <w:r w:rsidR="007749A9" w:rsidRPr="007749A9">
        <w:rPr>
          <w:rFonts w:asciiTheme="minorHAnsi" w:hAnsiTheme="minorHAnsi"/>
          <w:lang w:val="ru-RU"/>
        </w:rPr>
        <w:t>общества</w:t>
      </w:r>
      <w:r w:rsidR="005365D6" w:rsidRPr="008A3914">
        <w:rPr>
          <w:rFonts w:asciiTheme="minorHAnsi" w:hAnsiTheme="minorHAnsi"/>
          <w:lang w:val="ru-RU"/>
        </w:rPr>
        <w:t>,</w:t>
      </w:r>
      <w:r w:rsidR="005365D6" w:rsidRPr="008A3914">
        <w:rPr>
          <w:szCs w:val="24"/>
          <w:lang w:val="ru-RU"/>
        </w:rPr>
        <w:t xml:space="preserve"> </w:t>
      </w:r>
      <w:r w:rsidR="006822CD">
        <w:rPr>
          <w:szCs w:val="24"/>
          <w:lang w:val="ru-RU"/>
        </w:rPr>
        <w:t xml:space="preserve">вплотную с </w:t>
      </w:r>
      <w:r w:rsidR="005D2458">
        <w:rPr>
          <w:szCs w:val="24"/>
          <w:lang w:val="ru-RU"/>
        </w:rPr>
        <w:t>Глобальным с</w:t>
      </w:r>
      <w:r w:rsidR="006822CD">
        <w:rPr>
          <w:szCs w:val="24"/>
          <w:lang w:val="ru-RU"/>
        </w:rPr>
        <w:t>аммитом "ИИ во благо"</w:t>
      </w:r>
      <w:r w:rsidR="008A3914">
        <w:rPr>
          <w:szCs w:val="24"/>
          <w:lang w:val="ru-RU"/>
        </w:rPr>
        <w:t>,</w:t>
      </w:r>
      <w:r w:rsidR="005365D6" w:rsidRPr="008A3914">
        <w:rPr>
          <w:szCs w:val="24"/>
          <w:lang w:val="ru-RU"/>
        </w:rPr>
        <w:t xml:space="preserve"> </w:t>
      </w:r>
      <w:r w:rsidR="001A5640" w:rsidRPr="00EA3C31">
        <w:rPr>
          <w:rFonts w:asciiTheme="minorHAnsi" w:hAnsiTheme="minorHAnsi"/>
          <w:bCs/>
          <w:lang w:val="ru-RU"/>
        </w:rPr>
        <w:t>предлагаемы</w:t>
      </w:r>
      <w:r w:rsidR="001A5640">
        <w:rPr>
          <w:rFonts w:asciiTheme="minorHAnsi" w:hAnsiTheme="minorHAnsi"/>
          <w:bCs/>
          <w:lang w:val="ru-RU"/>
        </w:rPr>
        <w:t>е</w:t>
      </w:r>
      <w:r w:rsidR="001A5640" w:rsidRPr="008A3914">
        <w:rPr>
          <w:rFonts w:asciiTheme="minorHAnsi" w:hAnsiTheme="minorHAnsi"/>
          <w:bCs/>
          <w:lang w:val="ru-RU"/>
        </w:rPr>
        <w:t xml:space="preserve"> </w:t>
      </w:r>
      <w:r w:rsidR="001A5640">
        <w:rPr>
          <w:rFonts w:asciiTheme="minorHAnsi" w:hAnsiTheme="minorHAnsi"/>
          <w:bCs/>
          <w:lang w:val="ru-RU"/>
        </w:rPr>
        <w:t>даты</w:t>
      </w:r>
      <w:r w:rsidR="005365D6" w:rsidRPr="00363D07">
        <w:rPr>
          <w:szCs w:val="24"/>
          <w:lang w:val="ru-RU"/>
        </w:rPr>
        <w:t xml:space="preserve">: </w:t>
      </w:r>
      <w:proofErr w:type="gramStart"/>
      <w:r w:rsidR="005365D6" w:rsidRPr="008A3914">
        <w:rPr>
          <w:b/>
          <w:bCs/>
          <w:szCs w:val="24"/>
          <w:lang w:val="ru-RU"/>
        </w:rPr>
        <w:t>7</w:t>
      </w:r>
      <w:r w:rsidR="00363D07" w:rsidRPr="00363D07">
        <w:rPr>
          <w:b/>
          <w:bCs/>
          <w:szCs w:val="24"/>
          <w:lang w:val="ru-RU"/>
        </w:rPr>
        <w:t>−</w:t>
      </w:r>
      <w:r w:rsidR="005365D6" w:rsidRPr="008A3914">
        <w:rPr>
          <w:b/>
          <w:bCs/>
          <w:szCs w:val="24"/>
          <w:lang w:val="ru-RU"/>
        </w:rPr>
        <w:t>11</w:t>
      </w:r>
      <w:proofErr w:type="gramEnd"/>
      <w:r w:rsidR="005365D6" w:rsidRPr="008A3914">
        <w:rPr>
          <w:b/>
          <w:bCs/>
          <w:szCs w:val="24"/>
          <w:lang w:val="ru-RU"/>
        </w:rPr>
        <w:t xml:space="preserve"> </w:t>
      </w:r>
      <w:r w:rsidR="005365D6">
        <w:rPr>
          <w:b/>
          <w:bCs/>
          <w:szCs w:val="24"/>
          <w:lang w:val="ru-RU"/>
        </w:rPr>
        <w:t>июля</w:t>
      </w:r>
    </w:p>
    <w:p w14:paraId="2733263C" w14:textId="619C6B6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proofErr w:type="spellStart"/>
      <w:r w:rsidRPr="00EA3C31">
        <w:rPr>
          <w:rFonts w:asciiTheme="minorHAnsi" w:hAnsiTheme="minorHAnsi"/>
          <w:lang w:val="ru-RU"/>
        </w:rPr>
        <w:t>РРК25</w:t>
      </w:r>
      <w:proofErr w:type="spellEnd"/>
      <w:r w:rsidR="005365D6">
        <w:rPr>
          <w:rFonts w:asciiTheme="minorHAnsi" w:hAnsiTheme="minorHAnsi"/>
          <w:lang w:val="ru-RU"/>
        </w:rPr>
        <w:t>-</w:t>
      </w:r>
      <w:r w:rsidRPr="00EA3C31"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="005D2458">
        <w:rPr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 w:rsidR="00E9592F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E9592F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proofErr w:type="gramStart"/>
      <w:r w:rsidR="003F0DF7" w:rsidRPr="003F0DF7">
        <w:rPr>
          <w:b/>
          <w:bCs/>
          <w:lang w:val="ru-RU"/>
        </w:rPr>
        <w:t>1</w:t>
      </w:r>
      <w:r w:rsidR="00E9592F" w:rsidRPr="00E9592F">
        <w:rPr>
          <w:b/>
          <w:bCs/>
          <w:lang w:val="ru-RU"/>
        </w:rPr>
        <w:t>4−18</w:t>
      </w:r>
      <w:proofErr w:type="gramEnd"/>
      <w:r w:rsidR="00E9592F">
        <w:rPr>
          <w:lang w:val="ru-RU"/>
        </w:rPr>
        <w:t xml:space="preserve"> </w:t>
      </w:r>
      <w:r w:rsidRPr="00EA3C31">
        <w:rPr>
          <w:b/>
          <w:bCs/>
          <w:lang w:val="ru-RU"/>
        </w:rPr>
        <w:t>июл</w:t>
      </w:r>
      <w:r w:rsidR="00E9592F">
        <w:rPr>
          <w:b/>
          <w:bCs/>
          <w:lang w:val="ru-RU"/>
        </w:rPr>
        <w:t>я</w:t>
      </w:r>
    </w:p>
    <w:p w14:paraId="274FD5BF" w14:textId="1DF35BC4" w:rsidR="007749A9" w:rsidRPr="002A377B" w:rsidRDefault="002A377B" w:rsidP="003F0DF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szCs w:val="24"/>
          <w:lang w:val="ru-RU"/>
        </w:rPr>
      </w:pPr>
      <w:r>
        <w:rPr>
          <w:szCs w:val="24"/>
          <w:lang w:val="ru-RU"/>
        </w:rPr>
        <w:t>МРС</w:t>
      </w:r>
      <w:r w:rsidR="007749A9" w:rsidRPr="002A377B">
        <w:rPr>
          <w:szCs w:val="24"/>
          <w:lang w:val="ru-RU"/>
        </w:rPr>
        <w:t>-1</w:t>
      </w:r>
      <w:r w:rsidR="007749A9" w:rsidRPr="002A377B">
        <w:rPr>
          <w:szCs w:val="24"/>
          <w:lang w:val="ru-RU"/>
        </w:rPr>
        <w:tab/>
      </w:r>
      <w:r w:rsidRPr="002A377B">
        <w:rPr>
          <w:spacing w:val="-2"/>
          <w:szCs w:val="24"/>
          <w:lang w:val="ru-RU"/>
        </w:rPr>
        <w:t xml:space="preserve">1-е </w:t>
      </w:r>
      <w:r w:rsidRPr="003F0DF7">
        <w:rPr>
          <w:rFonts w:asciiTheme="minorHAnsi" w:hAnsiTheme="minorHAnsi"/>
          <w:lang w:val="ru-RU"/>
        </w:rPr>
        <w:t>Межрегиональное</w:t>
      </w:r>
      <w:r w:rsidRPr="002A377B">
        <w:rPr>
          <w:spacing w:val="-2"/>
          <w:szCs w:val="24"/>
          <w:lang w:val="ru-RU"/>
        </w:rPr>
        <w:t xml:space="preserve"> собрание по подготовке к ВКРЭ-25</w:t>
      </w:r>
      <w:r w:rsidR="005D2458">
        <w:rPr>
          <w:spacing w:val="-2"/>
          <w:szCs w:val="24"/>
          <w:lang w:val="ru-RU"/>
        </w:rPr>
        <w:t>, предлага</w:t>
      </w:r>
      <w:r w:rsidR="007749A9" w:rsidRPr="00EA3C31">
        <w:rPr>
          <w:rFonts w:asciiTheme="minorHAnsi" w:hAnsiTheme="minorHAnsi"/>
          <w:bCs/>
          <w:lang w:val="ru-RU"/>
        </w:rPr>
        <w:t>емы</w:t>
      </w:r>
      <w:r w:rsidR="007749A9">
        <w:rPr>
          <w:rFonts w:asciiTheme="minorHAnsi" w:hAnsiTheme="minorHAnsi"/>
          <w:bCs/>
          <w:lang w:val="ru-RU"/>
        </w:rPr>
        <w:t>е</w:t>
      </w:r>
      <w:r w:rsidR="007749A9" w:rsidRPr="002A377B">
        <w:rPr>
          <w:rFonts w:asciiTheme="minorHAnsi" w:hAnsiTheme="minorHAnsi"/>
          <w:bCs/>
          <w:lang w:val="ru-RU"/>
        </w:rPr>
        <w:t xml:space="preserve"> </w:t>
      </w:r>
      <w:r w:rsidR="007749A9">
        <w:rPr>
          <w:rFonts w:asciiTheme="minorHAnsi" w:hAnsiTheme="minorHAnsi"/>
          <w:bCs/>
          <w:lang w:val="ru-RU"/>
        </w:rPr>
        <w:t>даты</w:t>
      </w:r>
      <w:r w:rsidR="007749A9" w:rsidRPr="002A377B">
        <w:rPr>
          <w:lang w:val="ru-RU"/>
        </w:rPr>
        <w:t>:</w:t>
      </w:r>
      <w:r w:rsidR="007749A9" w:rsidRPr="002A377B">
        <w:rPr>
          <w:spacing w:val="-2"/>
          <w:szCs w:val="24"/>
          <w:lang w:val="ru-RU"/>
        </w:rPr>
        <w:t xml:space="preserve"> </w:t>
      </w:r>
      <w:proofErr w:type="gramStart"/>
      <w:r w:rsidR="007749A9" w:rsidRPr="002A377B">
        <w:rPr>
          <w:b/>
          <w:bCs/>
          <w:spacing w:val="-2"/>
          <w:szCs w:val="24"/>
          <w:lang w:val="ru-RU"/>
        </w:rPr>
        <w:t>14−15</w:t>
      </w:r>
      <w:proofErr w:type="gramEnd"/>
      <w:r w:rsidR="007749A9" w:rsidRPr="002A377B">
        <w:rPr>
          <w:b/>
          <w:bCs/>
          <w:spacing w:val="-2"/>
          <w:szCs w:val="24"/>
          <w:lang w:val="ru-RU"/>
        </w:rPr>
        <w:t xml:space="preserve"> </w:t>
      </w:r>
      <w:r w:rsidR="007749A9">
        <w:rPr>
          <w:b/>
          <w:bCs/>
          <w:spacing w:val="-2"/>
          <w:szCs w:val="24"/>
          <w:lang w:val="ru-RU"/>
        </w:rPr>
        <w:t>июля</w:t>
      </w:r>
    </w:p>
    <w:p w14:paraId="67DC9993" w14:textId="5036AA03" w:rsidR="007749A9" w:rsidRPr="00EA3C31" w:rsidRDefault="007749A9" w:rsidP="007749A9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7749A9">
        <w:rPr>
          <w:rFonts w:asciiTheme="minorHAnsi" w:hAnsiTheme="minorHAnsi"/>
          <w:u w:val="single"/>
          <w:lang w:val="ru-RU"/>
        </w:rPr>
        <w:t>ГСР-25</w:t>
      </w:r>
      <w:r w:rsidRPr="007749A9">
        <w:rPr>
          <w:rFonts w:asciiTheme="minorHAnsi" w:hAnsiTheme="minorHAnsi"/>
          <w:lang w:val="ru-RU"/>
        </w:rPr>
        <w:tab/>
        <w:t>Глобальный симпозиум для регуляторных органов</w:t>
      </w:r>
      <w:r w:rsidR="005D2458">
        <w:rPr>
          <w:rFonts w:asciiTheme="minorHAnsi" w:hAnsiTheme="minorHAnsi"/>
          <w:lang w:val="ru-RU"/>
        </w:rPr>
        <w:t>, предлага</w:t>
      </w:r>
      <w:r w:rsidRPr="007749A9">
        <w:rPr>
          <w:rFonts w:asciiTheme="minorHAnsi" w:hAnsiTheme="minorHAnsi"/>
          <w:lang w:val="ru-RU"/>
        </w:rPr>
        <w:t xml:space="preserve">емый период: </w:t>
      </w:r>
      <w:proofErr w:type="gramStart"/>
      <w:r w:rsidRPr="002F2E4F">
        <w:rPr>
          <w:rFonts w:asciiTheme="minorHAnsi" w:hAnsiTheme="minorHAnsi"/>
          <w:b/>
          <w:bCs/>
          <w:lang w:val="ru-RU"/>
        </w:rPr>
        <w:t>23−27</w:t>
      </w:r>
      <w:proofErr w:type="gramEnd"/>
      <w:r w:rsidRPr="007749A9">
        <w:rPr>
          <w:rFonts w:asciiTheme="minorHAnsi" w:hAnsiTheme="minorHAnsi"/>
          <w:lang w:val="ru-RU"/>
        </w:rPr>
        <w:t xml:space="preserve"> </w:t>
      </w:r>
      <w:r w:rsidRPr="007749A9">
        <w:rPr>
          <w:rFonts w:asciiTheme="minorHAnsi" w:hAnsiTheme="minorHAnsi"/>
          <w:b/>
          <w:bCs/>
          <w:lang w:val="ru-RU"/>
        </w:rPr>
        <w:t xml:space="preserve">июня </w:t>
      </w:r>
      <w:r w:rsidRPr="007749A9">
        <w:rPr>
          <w:rFonts w:asciiTheme="minorHAnsi" w:hAnsiTheme="minorHAnsi"/>
          <w:lang w:val="ru-RU"/>
        </w:rPr>
        <w:t>или</w:t>
      </w:r>
      <w:r w:rsidRPr="007749A9">
        <w:rPr>
          <w:rFonts w:asciiTheme="minorHAnsi" w:hAnsiTheme="minorHAnsi"/>
          <w:b/>
          <w:bCs/>
          <w:lang w:val="ru-RU"/>
        </w:rPr>
        <w:t xml:space="preserve"> 16−18 июля</w:t>
      </w:r>
    </w:p>
    <w:p w14:paraId="11EDAA25" w14:textId="6BA5C421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  <w:t xml:space="preserve">Рабочие группы Совета: </w:t>
      </w:r>
      <w:r w:rsidRPr="00EA3C31">
        <w:rPr>
          <w:b/>
          <w:bCs/>
          <w:lang w:val="ru-RU"/>
        </w:rPr>
        <w:t>8–19 сентября</w:t>
      </w:r>
    </w:p>
    <w:p w14:paraId="65A4F91F" w14:textId="46F6CC4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Pr="00EA3C31">
        <w:rPr>
          <w:color w:val="000000"/>
          <w:lang w:val="ru-RU"/>
        </w:rPr>
        <w:t xml:space="preserve"> электросвязи/ИКТ</w:t>
      </w:r>
      <w:r w:rsidRPr="00EA3C31">
        <w:rPr>
          <w:rFonts w:asciiTheme="minorHAnsi" w:hAnsiTheme="minorHAnsi"/>
          <w:lang w:val="ru-RU"/>
        </w:rPr>
        <w:t>, предлагаемые даты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C44AD9" w:rsidRPr="00EA3C31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="00C44AD9" w:rsidRPr="00EA3C31">
        <w:rPr>
          <w:b/>
          <w:bCs/>
          <w:lang w:val="ru-RU"/>
        </w:rPr>
        <w:t>–26</w:t>
      </w:r>
      <w:r w:rsidRPr="00EA3C31">
        <w:rPr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2821F6DC" w14:textId="18132B99" w:rsidR="00606AE6" w:rsidRPr="002A377B" w:rsidRDefault="002A377B" w:rsidP="00606AE6">
      <w:pPr>
        <w:tabs>
          <w:tab w:val="clear" w:pos="794"/>
          <w:tab w:val="clear" w:pos="1191"/>
          <w:tab w:val="clear" w:pos="1588"/>
        </w:tabs>
        <w:spacing w:before="100"/>
        <w:ind w:left="1985" w:hanging="1985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МРС</w:t>
      </w:r>
      <w:r w:rsidR="00606AE6" w:rsidRPr="002A377B">
        <w:rPr>
          <w:rFonts w:asciiTheme="minorHAnsi" w:hAnsiTheme="minorHAnsi"/>
          <w:szCs w:val="24"/>
          <w:lang w:val="ru-RU"/>
        </w:rPr>
        <w:t>-2</w:t>
      </w:r>
      <w:r w:rsidR="00606AE6" w:rsidRPr="002A377B">
        <w:rPr>
          <w:rFonts w:asciiTheme="minorHAnsi" w:hAnsiTheme="minorHAnsi"/>
          <w:szCs w:val="24"/>
          <w:lang w:val="ru-RU"/>
        </w:rPr>
        <w:tab/>
      </w:r>
      <w:r w:rsidRPr="002A377B">
        <w:rPr>
          <w:rFonts w:asciiTheme="minorHAnsi" w:hAnsiTheme="minorHAnsi"/>
          <w:szCs w:val="24"/>
          <w:lang w:val="ru-RU"/>
        </w:rPr>
        <w:t>2-</w:t>
      </w:r>
      <w:r>
        <w:rPr>
          <w:rFonts w:asciiTheme="minorHAnsi" w:hAnsiTheme="minorHAnsi"/>
          <w:szCs w:val="24"/>
          <w:lang w:val="ru-RU"/>
        </w:rPr>
        <w:t>е</w:t>
      </w:r>
      <w:r w:rsidR="00606AE6" w:rsidRPr="002A377B">
        <w:rPr>
          <w:rFonts w:asciiTheme="minorHAnsi" w:hAnsiTheme="minorHAnsi"/>
          <w:szCs w:val="24"/>
          <w:lang w:val="ru-RU"/>
        </w:rPr>
        <w:t xml:space="preserve"> </w:t>
      </w:r>
      <w:r w:rsidRPr="002A377B">
        <w:rPr>
          <w:spacing w:val="-2"/>
          <w:szCs w:val="24"/>
          <w:lang w:val="ru-RU"/>
        </w:rPr>
        <w:t>Межрегиональное собрание по подготовке к ВКРЭ-25</w:t>
      </w:r>
      <w:r w:rsidR="005D2458">
        <w:rPr>
          <w:rFonts w:asciiTheme="minorHAnsi" w:hAnsiTheme="minorHAnsi"/>
          <w:szCs w:val="24"/>
          <w:lang w:val="ru-RU"/>
        </w:rPr>
        <w:t>, предлага</w:t>
      </w:r>
      <w:r w:rsidR="00606AE6" w:rsidRPr="00EA3C31">
        <w:rPr>
          <w:rFonts w:asciiTheme="minorHAnsi" w:hAnsiTheme="minorHAnsi"/>
          <w:bCs/>
          <w:lang w:val="ru-RU"/>
        </w:rPr>
        <w:t>емы</w:t>
      </w:r>
      <w:r w:rsidR="00606AE6">
        <w:rPr>
          <w:rFonts w:asciiTheme="minorHAnsi" w:hAnsiTheme="minorHAnsi"/>
          <w:bCs/>
          <w:lang w:val="ru-RU"/>
        </w:rPr>
        <w:t>е</w:t>
      </w:r>
      <w:r w:rsidR="00606AE6" w:rsidRPr="002A377B">
        <w:rPr>
          <w:rFonts w:asciiTheme="minorHAnsi" w:hAnsiTheme="minorHAnsi"/>
          <w:bCs/>
          <w:lang w:val="ru-RU"/>
        </w:rPr>
        <w:t xml:space="preserve"> </w:t>
      </w:r>
      <w:r w:rsidR="00606AE6">
        <w:rPr>
          <w:rFonts w:asciiTheme="minorHAnsi" w:hAnsiTheme="minorHAnsi"/>
          <w:bCs/>
          <w:lang w:val="ru-RU"/>
        </w:rPr>
        <w:t>даты</w:t>
      </w:r>
      <w:r w:rsidR="00606AE6" w:rsidRPr="002A377B">
        <w:rPr>
          <w:lang w:val="ru-RU"/>
        </w:rPr>
        <w:t>:</w:t>
      </w:r>
      <w:r>
        <w:rPr>
          <w:rFonts w:asciiTheme="minorHAnsi" w:hAnsiTheme="minorHAnsi"/>
          <w:szCs w:val="24"/>
          <w:lang w:val="ru-RU"/>
        </w:rPr>
        <w:t xml:space="preserve"> </w:t>
      </w:r>
      <w:proofErr w:type="gramStart"/>
      <w:r w:rsidR="00606AE6" w:rsidRPr="002A377B">
        <w:rPr>
          <w:rFonts w:asciiTheme="minorHAnsi" w:hAnsiTheme="minorHAnsi"/>
          <w:b/>
          <w:bCs/>
          <w:szCs w:val="24"/>
          <w:lang w:val="ru-RU"/>
        </w:rPr>
        <w:t>29−30</w:t>
      </w:r>
      <w:proofErr w:type="gramEnd"/>
      <w:r w:rsidR="00606AE6" w:rsidRPr="002A377B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606AE6">
        <w:rPr>
          <w:rFonts w:asciiTheme="minorHAnsi" w:hAnsiTheme="minorHAnsi"/>
          <w:b/>
          <w:bCs/>
          <w:szCs w:val="24"/>
          <w:lang w:val="ru-RU"/>
        </w:rPr>
        <w:t>сентября</w:t>
      </w:r>
      <w:r w:rsidR="00606AE6" w:rsidRPr="002A377B" w:rsidDel="00386417">
        <w:rPr>
          <w:rFonts w:asciiTheme="minorHAnsi" w:hAnsiTheme="minorHAnsi"/>
          <w:szCs w:val="24"/>
          <w:lang w:val="ru-RU"/>
        </w:rPr>
        <w:t xml:space="preserve"> </w:t>
      </w:r>
    </w:p>
    <w:p w14:paraId="2AEFFD4C" w14:textId="638FD2AC" w:rsidR="00606AE6" w:rsidRPr="00EA3C31" w:rsidRDefault="00606AE6" w:rsidP="00606AE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РРК25</w:t>
      </w:r>
      <w:r w:rsidR="00843982">
        <w:rPr>
          <w:rFonts w:asciiTheme="minorHAnsi" w:hAnsiTheme="minorHAnsi"/>
          <w:lang w:val="ru-RU"/>
        </w:rPr>
        <w:t>-</w:t>
      </w:r>
      <w:r w:rsidRPr="00EA3C31">
        <w:rPr>
          <w:rFonts w:asciiTheme="minorHAnsi" w:hAnsiTheme="minorHAnsi"/>
          <w:lang w:val="ru-RU"/>
        </w:rPr>
        <w:t>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</w:t>
      </w:r>
      <w:r w:rsidR="005D2458">
        <w:rPr>
          <w:rFonts w:asciiTheme="minorHAnsi" w:hAnsiTheme="minorHAnsi"/>
          <w:bCs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 xml:space="preserve">: </w:t>
      </w:r>
      <w:proofErr w:type="gramStart"/>
      <w:r w:rsidRPr="00606AE6">
        <w:rPr>
          <w:rFonts w:asciiTheme="minorHAnsi" w:hAnsiTheme="minorHAnsi"/>
          <w:b/>
          <w:bCs/>
          <w:lang w:val="ru-RU"/>
        </w:rPr>
        <w:t>3−7</w:t>
      </w:r>
      <w:proofErr w:type="gramEnd"/>
      <w:r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6FC9BFC1" w14:textId="3D6F7176" w:rsidR="00121A24" w:rsidRPr="00606AE6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ВКРЭ</w:t>
      </w:r>
      <w:r w:rsidR="00606AE6">
        <w:rPr>
          <w:u w:val="single"/>
          <w:lang w:val="ru-RU"/>
        </w:rPr>
        <w:t>-25</w:t>
      </w:r>
      <w:r w:rsidRPr="00EA3C31">
        <w:rPr>
          <w:lang w:val="ru-RU"/>
        </w:rPr>
        <w:tab/>
        <w:t>Всемирная конференция по развитию электросвязи</w:t>
      </w:r>
      <w:r w:rsidR="005D2458">
        <w:rPr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 w:rsidR="00606AE6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606AE6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r w:rsidR="00606AE6" w:rsidRPr="00606AE6">
        <w:rPr>
          <w:szCs w:val="24"/>
          <w:lang w:val="ru-RU"/>
        </w:rPr>
        <w:t>[</w:t>
      </w:r>
      <w:r w:rsidR="00606AE6">
        <w:rPr>
          <w:b/>
          <w:bCs/>
          <w:lang w:val="ru-RU"/>
        </w:rPr>
        <w:t xml:space="preserve">17−18 </w:t>
      </w:r>
      <w:r w:rsidRPr="00EA3C31">
        <w:rPr>
          <w:b/>
          <w:bCs/>
          <w:lang w:val="ru-RU"/>
        </w:rPr>
        <w:t>ноябр</w:t>
      </w:r>
      <w:r w:rsidR="00606AE6">
        <w:rPr>
          <w:b/>
          <w:bCs/>
          <w:lang w:val="ru-RU"/>
        </w:rPr>
        <w:t>я</w:t>
      </w:r>
      <w:r w:rsidR="00606AE6" w:rsidRPr="00606AE6">
        <w:rPr>
          <w:szCs w:val="24"/>
          <w:lang w:val="ru-RU"/>
        </w:rPr>
        <w:t>]</w:t>
      </w:r>
    </w:p>
    <w:p w14:paraId="68F11D2D" w14:textId="4DD52403" w:rsidR="00121A24" w:rsidRPr="00EA3C31" w:rsidRDefault="002A377B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МРСПП</w:t>
      </w:r>
      <w:r w:rsidR="001D6757" w:rsidRPr="00EA3C31">
        <w:rPr>
          <w:rFonts w:asciiTheme="minorHAnsi" w:hAnsiTheme="minorHAnsi"/>
          <w:lang w:val="ru-RU"/>
        </w:rPr>
        <w:tab/>
      </w:r>
      <w:r w:rsidR="001D6757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5D2458">
        <w:rPr>
          <w:rFonts w:asciiTheme="minorHAnsi" w:hAnsiTheme="minorHAnsi"/>
          <w:lang w:val="ru-RU"/>
        </w:rPr>
        <w:t>, предлага</w:t>
      </w:r>
      <w:r w:rsidR="001D6757" w:rsidRPr="00EA3C31">
        <w:rPr>
          <w:rFonts w:asciiTheme="minorHAnsi" w:hAnsiTheme="minorHAnsi"/>
          <w:lang w:val="ru-RU"/>
        </w:rPr>
        <w:t xml:space="preserve">емый период: </w:t>
      </w:r>
      <w:r w:rsidR="001D6757" w:rsidRPr="00EA3C31">
        <w:rPr>
          <w:rFonts w:asciiTheme="minorHAnsi" w:hAnsiTheme="minorHAnsi"/>
          <w:b/>
          <w:bCs/>
          <w:lang w:val="ru-RU"/>
        </w:rPr>
        <w:t>конец</w:t>
      </w:r>
      <w:r w:rsidR="001D6757" w:rsidRPr="00EA3C31">
        <w:rPr>
          <w:rFonts w:asciiTheme="minorHAnsi" w:hAnsiTheme="minorHAnsi"/>
          <w:lang w:val="ru-RU"/>
        </w:rPr>
        <w:t xml:space="preserve"> </w:t>
      </w:r>
      <w:r w:rsidR="00121A24" w:rsidRPr="00EA3C31">
        <w:rPr>
          <w:rFonts w:asciiTheme="minorHAnsi" w:hAnsiTheme="minorHAnsi"/>
          <w:b/>
          <w:bCs/>
          <w:lang w:val="ru-RU"/>
        </w:rPr>
        <w:t>ноябр</w:t>
      </w:r>
      <w:r w:rsidR="001D6757" w:rsidRPr="00EA3C31">
        <w:rPr>
          <w:rFonts w:asciiTheme="minorHAnsi" w:hAnsiTheme="minorHAnsi"/>
          <w:b/>
          <w:bCs/>
          <w:lang w:val="ru-RU"/>
        </w:rPr>
        <w:t>я</w:t>
      </w:r>
    </w:p>
    <w:p w14:paraId="31DB6872" w14:textId="3FAFB44D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</w:t>
      </w:r>
      <w:r w:rsidR="00C44AD9" w:rsidRPr="00EA3C31">
        <w:rPr>
          <w:rFonts w:asciiTheme="minorHAnsi" w:hAnsiTheme="minorHAnsi"/>
          <w:u w:val="single"/>
          <w:lang w:val="ru-RU"/>
        </w:rPr>
        <w:t>"</w:t>
      </w:r>
      <w:r w:rsidRPr="00EA3C31">
        <w:rPr>
          <w:rFonts w:asciiTheme="minorHAnsi" w:hAnsiTheme="minorHAnsi"/>
          <w:lang w:val="ru-RU"/>
        </w:rPr>
        <w:tab/>
      </w:r>
      <w:r w:rsidR="00EA3C31" w:rsidRPr="00EA3C31">
        <w:rPr>
          <w:rFonts w:asciiTheme="minorHAnsi" w:hAnsiTheme="minorHAnsi"/>
          <w:lang w:val="ru-RU"/>
        </w:rPr>
        <w:t>"Калейдоскоп" МСЭ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="0021634C">
        <w:rPr>
          <w:rFonts w:asciiTheme="minorHAnsi" w:hAnsiTheme="minorHAnsi"/>
          <w:lang w:val="ru-RU"/>
        </w:rPr>
        <w:br/>
      </w:r>
      <w:r w:rsidR="0021634C" w:rsidRPr="00EA3C31">
        <w:rPr>
          <w:rFonts w:asciiTheme="minorHAnsi" w:hAnsiTheme="minorHAnsi"/>
          <w:u w:val="single"/>
          <w:lang w:val="ru-RU"/>
        </w:rPr>
        <w:t>МСЭ</w:t>
      </w:r>
    </w:p>
    <w:p w14:paraId="3960F76A" w14:textId="6FEEC63D" w:rsidR="00A56F8A" w:rsidRPr="0021634C" w:rsidRDefault="00A56F8A" w:rsidP="00363D07">
      <w:pPr>
        <w:pStyle w:val="Headingb"/>
        <w:spacing w:before="240"/>
        <w:rPr>
          <w:lang w:val="ru-RU"/>
        </w:rPr>
      </w:pPr>
      <w:r w:rsidRPr="0021634C">
        <w:rPr>
          <w:lang w:val="ru-RU"/>
        </w:rPr>
        <w:lastRenderedPageBreak/>
        <w:t>202</w:t>
      </w:r>
      <w:r w:rsidR="001D6757" w:rsidRPr="0021634C">
        <w:rPr>
          <w:lang w:val="ru-RU"/>
        </w:rPr>
        <w:t>6</w:t>
      </w:r>
      <w:r w:rsidRPr="0021634C">
        <w:rPr>
          <w:lang w:val="ru-RU"/>
        </w:rPr>
        <w:t xml:space="preserve"> год</w:t>
      </w:r>
    </w:p>
    <w:p w14:paraId="58006D28" w14:textId="16028EB4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="0021634C" w:rsidRPr="00EA3C31">
        <w:rPr>
          <w:rFonts w:asciiTheme="minorHAnsi" w:hAnsiTheme="minorHAnsi"/>
          <w:lang w:val="ru-RU"/>
        </w:rPr>
        <w:t xml:space="preserve">КГСЭ </w:t>
      </w:r>
      <w:r w:rsidR="0021634C">
        <w:rPr>
          <w:rFonts w:asciiTheme="minorHAnsi" w:hAnsiTheme="minorHAnsi"/>
          <w:lang w:val="ru-RU"/>
        </w:rPr>
        <w:t>− С</w:t>
      </w:r>
      <w:r w:rsidRPr="00EA3C31">
        <w:rPr>
          <w:rFonts w:asciiTheme="minorHAnsi" w:hAnsiTheme="minorHAnsi"/>
          <w:lang w:val="ru-RU"/>
        </w:rPr>
        <w:t>обрания исследовательских комиссий по стандартизации электросвязи, оперативных групп и семинары-практикумы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 xml:space="preserve">конец </w:t>
      </w:r>
      <w:proofErr w:type="gramStart"/>
      <w:r w:rsidRPr="00EA3C31">
        <w:rPr>
          <w:b/>
          <w:bCs/>
          <w:lang w:val="ru-RU"/>
        </w:rPr>
        <w:t xml:space="preserve">августа − </w:t>
      </w:r>
      <w:r w:rsidR="00A128A6" w:rsidRPr="00EA3C31">
        <w:rPr>
          <w:b/>
          <w:bCs/>
          <w:lang w:val="ru-RU"/>
        </w:rPr>
        <w:t>декабрь</w:t>
      </w:r>
      <w:proofErr w:type="gramEnd"/>
    </w:p>
    <w:p w14:paraId="23687498" w14:textId="7B07F88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794DB59F" w14:textId="13C6B171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Рабочие группы Совета: </w:t>
      </w:r>
      <w:r w:rsidR="001D6757" w:rsidRPr="00EA3C31">
        <w:rPr>
          <w:b/>
          <w:bCs/>
          <w:lang w:val="ru-RU"/>
        </w:rPr>
        <w:t>12–23 января</w:t>
      </w:r>
    </w:p>
    <w:p w14:paraId="25611B76" w14:textId="5E125F0F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РРК26</w:t>
      </w:r>
      <w:r w:rsidR="00843982">
        <w:rPr>
          <w:rFonts w:asciiTheme="minorHAnsi" w:hAnsiTheme="minorHAnsi"/>
          <w:lang w:val="ru-RU"/>
        </w:rPr>
        <w:t>-</w:t>
      </w:r>
      <w:r w:rsidRPr="00EA3C31">
        <w:rPr>
          <w:rFonts w:asciiTheme="minorHAnsi" w:hAnsiTheme="minorHAnsi"/>
          <w:lang w:val="ru-RU"/>
        </w:rPr>
        <w:t>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="005D2458">
        <w:rPr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 w:rsidR="0021634C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21634C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proofErr w:type="gramStart"/>
      <w:r w:rsidR="0021634C" w:rsidRPr="0021634C">
        <w:rPr>
          <w:b/>
          <w:bCs/>
          <w:lang w:val="ru-RU"/>
        </w:rPr>
        <w:t>9−13</w:t>
      </w:r>
      <w:proofErr w:type="gramEnd"/>
      <w:r w:rsidR="0021634C">
        <w:rPr>
          <w:lang w:val="ru-RU"/>
        </w:rPr>
        <w:t xml:space="preserve"> </w:t>
      </w:r>
      <w:r w:rsidRPr="00EA3C31">
        <w:rPr>
          <w:b/>
          <w:bCs/>
          <w:lang w:val="ru-RU"/>
        </w:rPr>
        <w:t>март</w:t>
      </w:r>
      <w:r w:rsidR="0021634C">
        <w:rPr>
          <w:b/>
          <w:bCs/>
          <w:lang w:val="ru-RU"/>
        </w:rPr>
        <w:t>а</w:t>
      </w:r>
    </w:p>
    <w:p w14:paraId="1967408E" w14:textId="7EEFE57A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>Консультативная группа по радиосвязи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3EB0FFB9" w14:textId="3AF339DB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ИК МСЭ-D</w:t>
      </w:r>
      <w:r w:rsidRPr="00EA3C31">
        <w:rPr>
          <w:rFonts w:asciiTheme="minorHAnsi" w:hAnsiTheme="minorHAnsi"/>
          <w:lang w:val="ru-RU"/>
        </w:rPr>
        <w:tab/>
        <w:t>Исследовательские комиссии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 w:rsidR="006933AE" w:rsidRPr="006933AE">
        <w:rPr>
          <w:rFonts w:asciiTheme="minorHAnsi" w:hAnsiTheme="minorHAnsi"/>
          <w:b/>
          <w:bCs/>
          <w:lang w:val="ru-RU"/>
        </w:rPr>
        <w:t>март−</w:t>
      </w:r>
      <w:r w:rsidRPr="00EA3C31">
        <w:rPr>
          <w:rFonts w:asciiTheme="minorHAnsi" w:hAnsiTheme="minorHAnsi"/>
          <w:b/>
          <w:bCs/>
          <w:lang w:val="ru-RU"/>
        </w:rPr>
        <w:t>апрель</w:t>
      </w:r>
    </w:p>
    <w:p w14:paraId="434A3C5E" w14:textId="23081BE4" w:rsidR="00A56F8A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</w:t>
      </w:r>
      <w:r w:rsidR="001D6757" w:rsidRPr="00EA3C31">
        <w:rPr>
          <w:rFonts w:asciiTheme="minorHAnsi" w:hAnsiTheme="minorHAnsi"/>
          <w:lang w:val="ru-RU"/>
        </w:rPr>
        <w:t>й период</w:t>
      </w:r>
      <w:r w:rsidRPr="00EA3C31">
        <w:rPr>
          <w:lang w:val="ru-RU"/>
        </w:rPr>
        <w:t xml:space="preserve">: </w:t>
      </w:r>
      <w:r w:rsidR="006933AE">
        <w:rPr>
          <w:b/>
          <w:bCs/>
          <w:lang w:val="ru-RU"/>
        </w:rPr>
        <w:t>апрель</w:t>
      </w:r>
    </w:p>
    <w:p w14:paraId="1EF51703" w14:textId="7D7D6AA7" w:rsidR="005365D6" w:rsidRPr="005D2458" w:rsidRDefault="005365D6" w:rsidP="005365D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proofErr w:type="spellStart"/>
      <w:r w:rsidRPr="00843982">
        <w:t>WTISD</w:t>
      </w:r>
      <w:proofErr w:type="spellEnd"/>
      <w:r w:rsidRPr="005D2458">
        <w:rPr>
          <w:lang w:val="ru-RU"/>
        </w:rPr>
        <w:t xml:space="preserve"> </w:t>
      </w:r>
      <w:r w:rsidRPr="005D2458">
        <w:rPr>
          <w:b/>
          <w:bCs/>
          <w:lang w:val="ru-RU"/>
        </w:rPr>
        <w:tab/>
      </w:r>
      <w:r w:rsidR="005D2458" w:rsidRPr="005D2458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Всемирный день электросвязи и информационного общества</w:t>
      </w:r>
      <w:r w:rsidRPr="005D2458">
        <w:rPr>
          <w:lang w:val="ru-RU"/>
        </w:rPr>
        <w:t xml:space="preserve">: </w:t>
      </w:r>
      <w:r w:rsidRPr="005D2458">
        <w:rPr>
          <w:b/>
          <w:bCs/>
          <w:lang w:val="ru-RU"/>
        </w:rPr>
        <w:t xml:space="preserve">17 </w:t>
      </w:r>
      <w:r w:rsidRPr="005365D6">
        <w:rPr>
          <w:b/>
          <w:bCs/>
          <w:lang w:val="ru-RU"/>
        </w:rPr>
        <w:t>мая</w:t>
      </w:r>
    </w:p>
    <w:p w14:paraId="3B8087EF" w14:textId="17DCFBC5" w:rsidR="005365D6" w:rsidRPr="005D2458" w:rsidRDefault="00843982" w:rsidP="005365D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5D2458">
        <w:rPr>
          <w:lang w:val="ru-RU"/>
        </w:rPr>
        <w:t>"Девушки в ИКТ"</w:t>
      </w:r>
      <w:r w:rsidR="005365D6" w:rsidRPr="005D2458">
        <w:rPr>
          <w:b/>
          <w:bCs/>
          <w:lang w:val="ru-RU"/>
        </w:rPr>
        <w:tab/>
      </w:r>
      <w:r w:rsidR="005D2458" w:rsidRPr="005D2458">
        <w:rPr>
          <w:lang w:val="ru-RU"/>
        </w:rPr>
        <w:t>Международный день "Девушки в ИКТ"</w:t>
      </w:r>
      <w:r w:rsidR="005D2458">
        <w:rPr>
          <w:lang w:val="ru-RU"/>
        </w:rPr>
        <w:t>, предлагаемый период</w:t>
      </w:r>
      <w:r w:rsidR="005365D6" w:rsidRPr="005D2458">
        <w:rPr>
          <w:lang w:val="ru-RU"/>
        </w:rPr>
        <w:t xml:space="preserve">: </w:t>
      </w:r>
      <w:r w:rsidR="005365D6" w:rsidRPr="005365D6">
        <w:rPr>
          <w:b/>
          <w:bCs/>
          <w:lang w:val="ru-RU"/>
        </w:rPr>
        <w:t>апрель</w:t>
      </w:r>
    </w:p>
    <w:p w14:paraId="431C40FC" w14:textId="674EC146" w:rsidR="005365D6" w:rsidRPr="005D2458" w:rsidRDefault="005D2458" w:rsidP="005365D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5D2458">
        <w:rPr>
          <w:lang w:val="ru-RU"/>
        </w:rPr>
        <w:t>КГСЭ МСЭ-Т</w:t>
      </w:r>
      <w:r w:rsidR="005365D6" w:rsidRPr="005D2458">
        <w:rPr>
          <w:b/>
          <w:bCs/>
          <w:lang w:val="ru-RU"/>
        </w:rPr>
        <w:t xml:space="preserve"> </w:t>
      </w:r>
      <w:r w:rsidR="005365D6" w:rsidRPr="005D2458">
        <w:rPr>
          <w:b/>
          <w:bCs/>
          <w:lang w:val="ru-RU"/>
        </w:rPr>
        <w:tab/>
      </w:r>
      <w:r w:rsidRPr="005D2458">
        <w:rPr>
          <w:lang w:val="ru-RU"/>
        </w:rPr>
        <w:t>Консультативная группа по стандартизации электросвязи</w:t>
      </w:r>
      <w:r>
        <w:rPr>
          <w:lang w:val="ru-RU"/>
        </w:rPr>
        <w:t>, предлагаемый период</w:t>
      </w:r>
      <w:r w:rsidR="005365D6" w:rsidRPr="005D2458">
        <w:rPr>
          <w:lang w:val="ru-RU"/>
        </w:rPr>
        <w:t xml:space="preserve">: </w:t>
      </w:r>
      <w:r w:rsidR="005365D6" w:rsidRPr="005365D6">
        <w:rPr>
          <w:b/>
          <w:bCs/>
          <w:lang w:val="ru-RU"/>
        </w:rPr>
        <w:t>апрель</w:t>
      </w:r>
      <w:r w:rsidR="005365D6" w:rsidRPr="005D2458">
        <w:rPr>
          <w:b/>
          <w:bCs/>
          <w:lang w:val="ru-RU"/>
        </w:rPr>
        <w:t xml:space="preserve"> </w:t>
      </w:r>
      <w:r w:rsidR="005365D6" w:rsidRPr="001A5640">
        <w:rPr>
          <w:lang w:val="ru-RU"/>
        </w:rPr>
        <w:t>или</w:t>
      </w:r>
      <w:r w:rsidR="005365D6" w:rsidRPr="005D2458">
        <w:rPr>
          <w:b/>
          <w:bCs/>
          <w:lang w:val="ru-RU"/>
        </w:rPr>
        <w:t xml:space="preserve"> </w:t>
      </w:r>
      <w:r w:rsidR="005365D6" w:rsidRPr="005365D6">
        <w:rPr>
          <w:b/>
          <w:bCs/>
          <w:lang w:val="ru-RU"/>
        </w:rPr>
        <w:t>май</w:t>
      </w:r>
    </w:p>
    <w:p w14:paraId="0C1D28E2" w14:textId="2BD3C7D2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C-26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</w:t>
      </w:r>
      <w:r w:rsidR="00A128A6" w:rsidRPr="00EA3C31">
        <w:rPr>
          <w:rFonts w:asciiTheme="minorHAnsi" w:hAnsiTheme="minorHAnsi"/>
          <w:lang w:val="ru-RU"/>
        </w:rPr>
        <w:t>6</w:t>
      </w:r>
      <w:r w:rsidRPr="00EA3C31">
        <w:rPr>
          <w:rFonts w:asciiTheme="minorHAnsi" w:hAnsiTheme="minorHAnsi"/>
          <w:lang w:val="ru-RU"/>
        </w:rPr>
        <w:t xml:space="preserve"> года: </w:t>
      </w:r>
      <w:r w:rsidRPr="00EA3C31">
        <w:rPr>
          <w:b/>
          <w:bCs/>
          <w:lang w:val="ru-RU"/>
        </w:rPr>
        <w:t xml:space="preserve">28 апреля – </w:t>
      </w:r>
      <w:r w:rsidR="006933AE">
        <w:rPr>
          <w:b/>
          <w:bCs/>
          <w:lang w:val="ru-RU"/>
        </w:rPr>
        <w:t>8</w:t>
      </w:r>
      <w:r w:rsidRPr="00EA3C31">
        <w:rPr>
          <w:b/>
          <w:bCs/>
          <w:lang w:val="ru-RU"/>
        </w:rPr>
        <w:t xml:space="preserve"> мая</w:t>
      </w:r>
    </w:p>
    <w:p w14:paraId="10945ED1" w14:textId="2E157B77" w:rsidR="006933AE" w:rsidRPr="00EA3C31" w:rsidRDefault="006933AE" w:rsidP="006933A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933AE">
        <w:rPr>
          <w:u w:val="single"/>
          <w:lang w:val="ru-RU"/>
        </w:rPr>
        <w:t>W</w:t>
      </w:r>
      <w:r w:rsidRPr="006933AE">
        <w:rPr>
          <w:rFonts w:asciiTheme="minorHAnsi" w:hAnsiTheme="minorHAnsi"/>
          <w:u w:val="single"/>
          <w:lang w:val="ru-RU"/>
        </w:rPr>
        <w:t>TIS-26</w:t>
      </w:r>
      <w:r w:rsidRPr="006933AE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</w:t>
      </w:r>
      <w:r w:rsidR="005D2458">
        <w:rPr>
          <w:rFonts w:asciiTheme="minorHAnsi" w:hAnsiTheme="minorHAnsi"/>
          <w:lang w:val="ru-RU"/>
        </w:rPr>
        <w:t>, предлага</w:t>
      </w:r>
      <w:r w:rsidRPr="006933AE">
        <w:rPr>
          <w:rFonts w:asciiTheme="minorHAnsi" w:hAnsiTheme="minorHAnsi"/>
          <w:lang w:val="ru-RU"/>
        </w:rPr>
        <w:t>емы</w:t>
      </w:r>
      <w:r>
        <w:rPr>
          <w:rFonts w:asciiTheme="minorHAnsi" w:hAnsiTheme="minorHAnsi"/>
          <w:lang w:val="ru-RU"/>
        </w:rPr>
        <w:t>е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6933AE">
        <w:rPr>
          <w:rFonts w:asciiTheme="minorHAnsi" w:hAnsiTheme="minorHAnsi"/>
          <w:lang w:val="ru-RU"/>
        </w:rPr>
        <w:t xml:space="preserve">: </w:t>
      </w:r>
      <w:proofErr w:type="gramStart"/>
      <w:r>
        <w:rPr>
          <w:rFonts w:asciiTheme="minorHAnsi" w:hAnsiTheme="minorHAnsi"/>
          <w:b/>
          <w:bCs/>
          <w:lang w:val="ru-RU"/>
        </w:rPr>
        <w:t>18−29</w:t>
      </w:r>
      <w:proofErr w:type="gramEnd"/>
      <w:r>
        <w:rPr>
          <w:rFonts w:asciiTheme="minorHAnsi" w:hAnsiTheme="minorHAnsi"/>
          <w:b/>
          <w:bCs/>
          <w:lang w:val="ru-RU"/>
        </w:rPr>
        <w:t xml:space="preserve"> </w:t>
      </w:r>
      <w:r w:rsidRPr="006933AE">
        <w:rPr>
          <w:rFonts w:asciiTheme="minorHAnsi" w:hAnsiTheme="minorHAnsi"/>
          <w:b/>
          <w:bCs/>
          <w:lang w:val="ru-RU"/>
        </w:rPr>
        <w:t>ма</w:t>
      </w:r>
      <w:r>
        <w:rPr>
          <w:rFonts w:asciiTheme="minorHAnsi" w:hAnsiTheme="minorHAnsi"/>
          <w:b/>
          <w:bCs/>
          <w:lang w:val="ru-RU"/>
        </w:rPr>
        <w:t>я</w:t>
      </w:r>
    </w:p>
    <w:p w14:paraId="3998F1D9" w14:textId="5334C633" w:rsidR="006933AE" w:rsidRPr="00C47255" w:rsidRDefault="00C47255" w:rsidP="006933A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7749A9">
        <w:rPr>
          <w:rFonts w:asciiTheme="minorHAnsi" w:hAnsiTheme="minorHAnsi"/>
          <w:lang w:val="ru-RU"/>
        </w:rPr>
        <w:t>Форум ВВУИО</w:t>
      </w:r>
      <w:r w:rsidRPr="007749A9">
        <w:rPr>
          <w:lang w:val="ru-RU"/>
        </w:rPr>
        <w:tab/>
      </w:r>
      <w:r w:rsidRPr="007749A9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</w:t>
      </w:r>
      <w:r w:rsidR="005D2458">
        <w:rPr>
          <w:rFonts w:asciiTheme="minorHAnsi" w:hAnsiTheme="minorHAnsi"/>
          <w:lang w:val="ru-RU"/>
        </w:rPr>
        <w:t>, предлага</w:t>
      </w:r>
      <w:r w:rsidR="006933AE" w:rsidRPr="006933AE">
        <w:rPr>
          <w:rFonts w:asciiTheme="minorHAnsi" w:hAnsiTheme="minorHAnsi"/>
          <w:lang w:val="ru-RU"/>
        </w:rPr>
        <w:t>емы</w:t>
      </w:r>
      <w:r w:rsidR="006933AE">
        <w:rPr>
          <w:rFonts w:asciiTheme="minorHAnsi" w:hAnsiTheme="minorHAnsi"/>
          <w:lang w:val="ru-RU"/>
        </w:rPr>
        <w:t>е</w:t>
      </w:r>
      <w:r w:rsidR="006933AE" w:rsidRPr="00C47255">
        <w:rPr>
          <w:rFonts w:asciiTheme="minorHAnsi" w:hAnsiTheme="minorHAnsi"/>
          <w:lang w:val="ru-RU"/>
        </w:rPr>
        <w:t xml:space="preserve"> </w:t>
      </w:r>
      <w:r w:rsidR="006933AE">
        <w:rPr>
          <w:rFonts w:asciiTheme="minorHAnsi" w:hAnsiTheme="minorHAnsi"/>
          <w:lang w:val="ru-RU"/>
        </w:rPr>
        <w:t>даты</w:t>
      </w:r>
      <w:r w:rsidR="006933AE" w:rsidRPr="00C47255">
        <w:rPr>
          <w:rFonts w:asciiTheme="minorHAnsi" w:hAnsiTheme="minorHAnsi"/>
          <w:lang w:val="ru-RU"/>
        </w:rPr>
        <w:t>:</w:t>
      </w:r>
      <w:r w:rsidR="006933AE" w:rsidRPr="00C47255">
        <w:rPr>
          <w:lang w:val="ru-RU"/>
        </w:rPr>
        <w:t xml:space="preserve"> </w:t>
      </w:r>
      <w:proofErr w:type="gramStart"/>
      <w:r w:rsidR="006933AE" w:rsidRPr="00C47255">
        <w:rPr>
          <w:b/>
          <w:bCs/>
          <w:lang w:val="ru-RU"/>
        </w:rPr>
        <w:t>25−29</w:t>
      </w:r>
      <w:proofErr w:type="gramEnd"/>
      <w:r w:rsidR="006933AE" w:rsidRPr="006933AE">
        <w:rPr>
          <w:b/>
          <w:bCs/>
        </w:rPr>
        <w:t> </w:t>
      </w:r>
      <w:r w:rsidR="006933AE">
        <w:rPr>
          <w:b/>
          <w:bCs/>
          <w:lang w:val="ru-RU"/>
        </w:rPr>
        <w:t>мая</w:t>
      </w:r>
    </w:p>
    <w:p w14:paraId="20B0FAA2" w14:textId="55F19306" w:rsidR="006933AE" w:rsidRPr="002A377B" w:rsidRDefault="002A377B" w:rsidP="003F0DF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proofErr w:type="gramStart"/>
      <w:r>
        <w:rPr>
          <w:lang w:val="ru-RU"/>
        </w:rPr>
        <w:t>ВФПЭ</w:t>
      </w:r>
      <w:r w:rsidR="006933AE" w:rsidRPr="002A377B">
        <w:rPr>
          <w:lang w:val="ru-RU"/>
        </w:rPr>
        <w:tab/>
      </w:r>
      <w:r>
        <w:rPr>
          <w:lang w:val="ru-RU"/>
        </w:rPr>
        <w:t>Предпочтительно</w:t>
      </w:r>
      <w:proofErr w:type="gramEnd"/>
      <w:r w:rsidRPr="002A377B">
        <w:rPr>
          <w:lang w:val="ru-RU"/>
        </w:rPr>
        <w:t xml:space="preserve"> </w:t>
      </w:r>
      <w:r>
        <w:rPr>
          <w:lang w:val="ru-RU"/>
        </w:rPr>
        <w:t>в</w:t>
      </w:r>
      <w:r w:rsidRPr="002A377B">
        <w:rPr>
          <w:lang w:val="ru-RU"/>
        </w:rPr>
        <w:t xml:space="preserve"> </w:t>
      </w:r>
      <w:r>
        <w:rPr>
          <w:lang w:val="ru-RU"/>
        </w:rPr>
        <w:t>даты</w:t>
      </w:r>
      <w:r w:rsidRPr="002A377B">
        <w:rPr>
          <w:lang w:val="ru-RU"/>
        </w:rPr>
        <w:t xml:space="preserve">, </w:t>
      </w:r>
      <w:r>
        <w:rPr>
          <w:lang w:val="ru-RU"/>
        </w:rPr>
        <w:t>непосредственно</w:t>
      </w:r>
      <w:r w:rsidRPr="002A377B">
        <w:rPr>
          <w:lang w:val="ru-RU"/>
        </w:rPr>
        <w:t xml:space="preserve"> </w:t>
      </w:r>
      <w:r>
        <w:rPr>
          <w:lang w:val="ru-RU"/>
        </w:rPr>
        <w:t xml:space="preserve">примыкающие к датам </w:t>
      </w:r>
      <w:r w:rsidRPr="003F0DF7">
        <w:rPr>
          <w:rFonts w:asciiTheme="minorHAnsi" w:hAnsiTheme="minorHAnsi"/>
          <w:lang w:val="ru-RU"/>
        </w:rPr>
        <w:t>проведения</w:t>
      </w:r>
      <w:r>
        <w:rPr>
          <w:lang w:val="ru-RU"/>
        </w:rPr>
        <w:t xml:space="preserve"> Форума ВВУИО </w:t>
      </w:r>
      <w:r w:rsidR="006933AE" w:rsidRPr="002A377B">
        <w:rPr>
          <w:lang w:val="ru-RU"/>
        </w:rPr>
        <w:t>(</w:t>
      </w:r>
      <w:r>
        <w:rPr>
          <w:lang w:val="ru-RU"/>
        </w:rPr>
        <w:t>Рез</w:t>
      </w:r>
      <w:r w:rsidR="006933AE" w:rsidRPr="002A377B">
        <w:rPr>
          <w:lang w:val="ru-RU"/>
        </w:rPr>
        <w:t>. 2)</w:t>
      </w:r>
    </w:p>
    <w:p w14:paraId="023EF50B" w14:textId="04A6D83E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="006933AE">
        <w:rPr>
          <w:rFonts w:asciiTheme="minorHAnsi" w:hAnsiTheme="minorHAnsi"/>
          <w:u w:val="single"/>
          <w:lang w:val="ru-RU"/>
        </w:rPr>
        <w:t>-26</w:t>
      </w:r>
      <w:r w:rsidRPr="00EA3C31">
        <w:rPr>
          <w:rFonts w:asciiTheme="minorHAnsi" w:hAnsiTheme="minorHAnsi"/>
          <w:lang w:val="ru-RU"/>
        </w:rPr>
        <w:tab/>
        <w:t>Глобальный симпозиум для регуляторных органов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 w:rsidR="006933AE">
        <w:rPr>
          <w:rFonts w:asciiTheme="minorHAnsi" w:hAnsiTheme="minorHAnsi"/>
          <w:b/>
          <w:bCs/>
          <w:lang w:val="ru-RU"/>
        </w:rPr>
        <w:t xml:space="preserve">29 </w:t>
      </w:r>
      <w:proofErr w:type="gramStart"/>
      <w:r w:rsidR="006933AE">
        <w:rPr>
          <w:rFonts w:asciiTheme="minorHAnsi" w:hAnsiTheme="minorHAnsi"/>
          <w:b/>
          <w:bCs/>
          <w:lang w:val="ru-RU"/>
        </w:rPr>
        <w:t>июня − 10</w:t>
      </w:r>
      <w:proofErr w:type="gramEnd"/>
      <w:r w:rsidR="006933AE">
        <w:rPr>
          <w:rFonts w:asciiTheme="minorHAnsi" w:hAnsiTheme="minorHAnsi"/>
          <w:b/>
          <w:bCs/>
          <w:lang w:val="ru-RU"/>
        </w:rPr>
        <w:t xml:space="preserve"> июля</w:t>
      </w:r>
    </w:p>
    <w:p w14:paraId="511F5005" w14:textId="30FC5DC5" w:rsidR="006933AE" w:rsidRPr="00EA3C31" w:rsidRDefault="006933AE" w:rsidP="006933AE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</w:r>
      <w:r w:rsidR="00407608">
        <w:rPr>
          <w:rFonts w:asciiTheme="minorHAnsi" w:hAnsiTheme="minorHAnsi"/>
          <w:lang w:val="ru-RU"/>
        </w:rPr>
        <w:t>Глобальный</w:t>
      </w:r>
      <w:r w:rsidRPr="00EA3C31">
        <w:rPr>
          <w:rFonts w:asciiTheme="minorHAnsi" w:hAnsiTheme="minorHAnsi"/>
          <w:lang w:val="ru-RU"/>
        </w:rPr>
        <w:t xml:space="preserve"> саммит "ИИ во благо"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период:</w:t>
      </w:r>
      <w:r>
        <w:rPr>
          <w:rFonts w:asciiTheme="minorHAnsi" w:hAnsiTheme="minorHAnsi"/>
          <w:lang w:val="ru-RU"/>
        </w:rPr>
        <w:t xml:space="preserve"> </w:t>
      </w:r>
      <w:proofErr w:type="gramStart"/>
      <w:r w:rsidRPr="006933AE">
        <w:rPr>
          <w:rFonts w:asciiTheme="minorHAnsi" w:hAnsiTheme="minorHAnsi"/>
          <w:b/>
          <w:bCs/>
          <w:lang w:val="ru-RU"/>
        </w:rPr>
        <w:t>15</w:t>
      </w:r>
      <w:r>
        <w:rPr>
          <w:rFonts w:asciiTheme="minorHAnsi" w:hAnsiTheme="minorHAnsi"/>
          <w:b/>
          <w:bCs/>
          <w:lang w:val="ru-RU"/>
        </w:rPr>
        <w:t>−19</w:t>
      </w:r>
      <w:proofErr w:type="gramEnd"/>
      <w:r>
        <w:rPr>
          <w:rFonts w:asciiTheme="minorHAnsi" w:hAnsiTheme="minorHAnsi"/>
          <w:b/>
          <w:bCs/>
          <w:lang w:val="ru-RU"/>
        </w:rPr>
        <w:t xml:space="preserve"> </w:t>
      </w:r>
      <w:r w:rsidRPr="00EA3C31">
        <w:rPr>
          <w:b/>
          <w:bCs/>
          <w:lang w:val="ru-RU"/>
        </w:rPr>
        <w:t>июн</w:t>
      </w:r>
      <w:r>
        <w:rPr>
          <w:b/>
          <w:bCs/>
          <w:lang w:val="ru-RU"/>
        </w:rPr>
        <w:t>я</w:t>
      </w:r>
    </w:p>
    <w:p w14:paraId="1AD1A494" w14:textId="6BAB637F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РРК26</w:t>
      </w:r>
      <w:r w:rsidR="00843982">
        <w:rPr>
          <w:rFonts w:asciiTheme="minorHAnsi" w:hAnsiTheme="minorHAnsi"/>
          <w:lang w:val="ru-RU"/>
        </w:rPr>
        <w:t>-</w:t>
      </w:r>
      <w:r w:rsidRPr="00EA3C31"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="005D2458">
        <w:rPr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 w:rsidR="006933AE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6933AE">
        <w:rPr>
          <w:rFonts w:asciiTheme="minorHAnsi" w:hAnsiTheme="minorHAnsi"/>
          <w:bCs/>
          <w:lang w:val="ru-RU"/>
        </w:rPr>
        <w:t>даты</w:t>
      </w:r>
      <w:r w:rsidRPr="00EA3C31">
        <w:rPr>
          <w:lang w:val="ru-RU"/>
        </w:rPr>
        <w:t xml:space="preserve">: </w:t>
      </w:r>
      <w:r w:rsidR="006933AE" w:rsidRPr="006933AE">
        <w:rPr>
          <w:b/>
          <w:bCs/>
          <w:lang w:val="ru-RU"/>
        </w:rPr>
        <w:t xml:space="preserve">29 </w:t>
      </w:r>
      <w:proofErr w:type="gramStart"/>
      <w:r w:rsidRPr="00EA3C31">
        <w:rPr>
          <w:b/>
          <w:bCs/>
          <w:lang w:val="ru-RU"/>
        </w:rPr>
        <w:t>июн</w:t>
      </w:r>
      <w:r w:rsidR="006933AE">
        <w:rPr>
          <w:b/>
          <w:bCs/>
          <w:lang w:val="ru-RU"/>
        </w:rPr>
        <w:t xml:space="preserve">я </w:t>
      </w:r>
      <w:r w:rsidR="00EA3C31" w:rsidRPr="00EA3C31">
        <w:rPr>
          <w:b/>
          <w:bCs/>
          <w:lang w:val="ru-RU"/>
        </w:rPr>
        <w:t>−</w:t>
      </w:r>
      <w:r w:rsidR="006933AE">
        <w:rPr>
          <w:b/>
          <w:bCs/>
          <w:lang w:val="ru-RU"/>
        </w:rPr>
        <w:t xml:space="preserve"> 3</w:t>
      </w:r>
      <w:proofErr w:type="gramEnd"/>
      <w:r w:rsidR="006933AE">
        <w:rPr>
          <w:b/>
          <w:bCs/>
          <w:lang w:val="ru-RU"/>
        </w:rPr>
        <w:t xml:space="preserve"> </w:t>
      </w:r>
      <w:r w:rsidRPr="00EA3C31">
        <w:rPr>
          <w:b/>
          <w:bCs/>
          <w:lang w:val="ru-RU"/>
        </w:rPr>
        <w:t>июл</w:t>
      </w:r>
      <w:r w:rsidR="006933AE">
        <w:rPr>
          <w:b/>
          <w:bCs/>
          <w:lang w:val="ru-RU"/>
        </w:rPr>
        <w:t>я</w:t>
      </w:r>
    </w:p>
    <w:p w14:paraId="35784B61" w14:textId="7E97F194" w:rsidR="005F32CC" w:rsidRPr="006933AE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933AE">
        <w:rPr>
          <w:rFonts w:asciiTheme="minorHAnsi" w:hAnsiTheme="minorHAnsi"/>
          <w:color w:val="000000" w:themeColor="text1"/>
          <w:lang w:val="ru-RU"/>
        </w:rPr>
        <w:t>EGTI-EGH</w:t>
      </w:r>
      <w:r w:rsidRPr="006933AE">
        <w:rPr>
          <w:rFonts w:asciiTheme="minorHAnsi" w:hAnsiTheme="minorHAnsi"/>
          <w:color w:val="000000" w:themeColor="text1"/>
          <w:lang w:val="ru-RU"/>
        </w:rPr>
        <w:tab/>
      </w:r>
      <w:r w:rsidRPr="006933AE">
        <w:rPr>
          <w:rFonts w:asciiTheme="minorHAnsi" w:hAnsiTheme="minorHAnsi"/>
          <w:lang w:val="ru-RU"/>
        </w:rPr>
        <w:t xml:space="preserve">Собрания Группы экспертов </w:t>
      </w:r>
      <w:r w:rsidRPr="006933AE">
        <w:rPr>
          <w:color w:val="000000"/>
          <w:lang w:val="ru-RU"/>
        </w:rPr>
        <w:t>по показателям</w:t>
      </w:r>
      <w:r w:rsidRPr="006933AE">
        <w:rPr>
          <w:rFonts w:asciiTheme="minorHAnsi" w:hAnsiTheme="minorHAnsi"/>
          <w:lang w:val="ru-RU"/>
        </w:rPr>
        <w:t xml:space="preserve"> </w:t>
      </w:r>
      <w:r w:rsidRPr="006933AE">
        <w:rPr>
          <w:color w:val="000000"/>
          <w:lang w:val="ru-RU"/>
        </w:rPr>
        <w:t xml:space="preserve">ИКТ в домашних хозяйствах и </w:t>
      </w:r>
      <w:r w:rsidRPr="006933AE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Pr="006933AE">
        <w:rPr>
          <w:color w:val="000000"/>
          <w:lang w:val="ru-RU"/>
        </w:rPr>
        <w:t xml:space="preserve"> электросвязи/ИКТ</w:t>
      </w:r>
      <w:r w:rsidRPr="006933AE">
        <w:rPr>
          <w:rFonts w:asciiTheme="minorHAnsi" w:hAnsiTheme="minorHAnsi"/>
          <w:lang w:val="ru-RU"/>
        </w:rPr>
        <w:t>, предлагаемы</w:t>
      </w:r>
      <w:r w:rsidR="006933AE">
        <w:rPr>
          <w:rFonts w:asciiTheme="minorHAnsi" w:hAnsiTheme="minorHAnsi"/>
          <w:lang w:val="ru-RU"/>
        </w:rPr>
        <w:t>е</w:t>
      </w:r>
      <w:r w:rsidRPr="006933AE">
        <w:rPr>
          <w:rFonts w:asciiTheme="minorHAnsi" w:hAnsiTheme="minorHAnsi"/>
          <w:lang w:val="ru-RU"/>
        </w:rPr>
        <w:t xml:space="preserve"> </w:t>
      </w:r>
      <w:r w:rsidR="006933AE">
        <w:rPr>
          <w:rFonts w:asciiTheme="minorHAnsi" w:hAnsiTheme="minorHAnsi"/>
          <w:lang w:val="ru-RU"/>
        </w:rPr>
        <w:t>даты</w:t>
      </w:r>
      <w:r w:rsidRPr="006933AE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="006933AE" w:rsidRPr="006933AE">
        <w:rPr>
          <w:rFonts w:asciiTheme="minorHAnsi" w:hAnsiTheme="minorHAnsi"/>
          <w:b/>
          <w:bCs/>
          <w:color w:val="000000" w:themeColor="text1"/>
          <w:lang w:val="ru-RU"/>
        </w:rPr>
        <w:t>7−11</w:t>
      </w:r>
      <w:proofErr w:type="gramEnd"/>
      <w:r w:rsidR="006933AE">
        <w:rPr>
          <w:rFonts w:asciiTheme="minorHAnsi" w:hAnsiTheme="minorHAnsi"/>
          <w:b/>
          <w:bCs/>
          <w:color w:val="000000" w:themeColor="text1"/>
          <w:lang w:val="ru-RU"/>
        </w:rPr>
        <w:t xml:space="preserve"> </w:t>
      </w:r>
      <w:r w:rsidRPr="006933AE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 w:rsidR="006933AE"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54A28805" w14:textId="2380B65B" w:rsidR="00A43D22" w:rsidRPr="00EA3C31" w:rsidRDefault="00A43D22" w:rsidP="00A43D2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933AE">
        <w:rPr>
          <w:rFonts w:asciiTheme="minorHAnsi" w:hAnsiTheme="minorHAnsi"/>
          <w:lang w:val="ru-RU"/>
        </w:rPr>
        <w:t>МСЭ-D</w:t>
      </w:r>
      <w:r w:rsidRPr="006933AE">
        <w:rPr>
          <w:rFonts w:asciiTheme="minorHAnsi" w:hAnsiTheme="minorHAnsi"/>
          <w:lang w:val="ru-RU"/>
        </w:rPr>
        <w:tab/>
        <w:t>Группы Докладчиков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6933AE">
        <w:rPr>
          <w:rFonts w:asciiTheme="minorHAnsi" w:hAnsiTheme="minorHAnsi"/>
          <w:lang w:val="ru-RU"/>
        </w:rPr>
        <w:t>емы</w:t>
      </w:r>
      <w:r w:rsidR="006933AE">
        <w:rPr>
          <w:rFonts w:asciiTheme="minorHAnsi" w:hAnsiTheme="minorHAnsi"/>
          <w:lang w:val="ru-RU"/>
        </w:rPr>
        <w:t>е</w:t>
      </w:r>
      <w:r w:rsidRPr="006933AE">
        <w:rPr>
          <w:rFonts w:asciiTheme="minorHAnsi" w:hAnsiTheme="minorHAnsi"/>
          <w:lang w:val="ru-RU"/>
        </w:rPr>
        <w:t xml:space="preserve"> </w:t>
      </w:r>
      <w:r w:rsidR="006933AE">
        <w:rPr>
          <w:rFonts w:asciiTheme="minorHAnsi" w:hAnsiTheme="minorHAnsi"/>
          <w:lang w:val="ru-RU"/>
        </w:rPr>
        <w:t>даты</w:t>
      </w:r>
      <w:r w:rsidRPr="006933AE">
        <w:rPr>
          <w:rFonts w:asciiTheme="minorHAnsi" w:hAnsiTheme="minorHAnsi"/>
          <w:lang w:val="ru-RU"/>
        </w:rPr>
        <w:t xml:space="preserve">: </w:t>
      </w:r>
      <w:proofErr w:type="gramStart"/>
      <w:r w:rsidR="006933AE" w:rsidRPr="006933AE">
        <w:rPr>
          <w:rFonts w:asciiTheme="minorHAnsi" w:hAnsiTheme="minorHAnsi"/>
          <w:b/>
          <w:bCs/>
          <w:lang w:val="ru-RU"/>
        </w:rPr>
        <w:t>5−30</w:t>
      </w:r>
      <w:proofErr w:type="gramEnd"/>
      <w:r w:rsidR="006933AE">
        <w:rPr>
          <w:rFonts w:asciiTheme="minorHAnsi" w:hAnsiTheme="minorHAnsi"/>
          <w:lang w:val="ru-RU"/>
        </w:rPr>
        <w:t> </w:t>
      </w:r>
      <w:r w:rsidRPr="006933AE">
        <w:rPr>
          <w:rFonts w:asciiTheme="minorHAnsi" w:hAnsiTheme="minorHAnsi"/>
          <w:b/>
          <w:bCs/>
          <w:lang w:val="ru-RU"/>
        </w:rPr>
        <w:t>октябр</w:t>
      </w:r>
      <w:r w:rsidR="006933AE">
        <w:rPr>
          <w:rFonts w:asciiTheme="minorHAnsi" w:hAnsiTheme="minorHAnsi"/>
          <w:b/>
          <w:bCs/>
          <w:lang w:val="ru-RU"/>
        </w:rPr>
        <w:t>я</w:t>
      </w:r>
    </w:p>
    <w:p w14:paraId="3726E275" w14:textId="1953846F" w:rsidR="006933AE" w:rsidRPr="00945CD9" w:rsidRDefault="00945CD9" w:rsidP="00EB06C2">
      <w:pPr>
        <w:tabs>
          <w:tab w:val="clear" w:pos="794"/>
          <w:tab w:val="clear" w:pos="1191"/>
          <w:tab w:val="clear" w:pos="1588"/>
        </w:tabs>
        <w:snapToGrid w:val="0"/>
        <w:spacing w:before="100"/>
        <w:rPr>
          <w:rFonts w:asciiTheme="minorHAnsi" w:hAnsiTheme="minorHAnsi"/>
          <w:lang w:val="ru-RU"/>
        </w:rPr>
      </w:pPr>
      <w:r w:rsidRPr="00945CD9">
        <w:rPr>
          <w:rFonts w:asciiTheme="minorHAnsi" w:hAnsiTheme="minorHAnsi"/>
          <w:u w:val="single"/>
          <w:lang w:val="ru-RU"/>
        </w:rPr>
        <w:t>Заключительное</w:t>
      </w:r>
      <w:r w:rsidR="006933AE" w:rsidRPr="00945CD9">
        <w:rPr>
          <w:rFonts w:asciiTheme="minorHAnsi" w:hAnsiTheme="minorHAnsi"/>
          <w:lang w:val="ru-RU"/>
        </w:rPr>
        <w:tab/>
      </w:r>
      <w:r w:rsidR="007F4986" w:rsidRPr="0067408E">
        <w:rPr>
          <w:rFonts w:asciiTheme="minorHAnsi" w:hAnsiTheme="minorHAnsi"/>
          <w:lang w:val="ru-RU"/>
        </w:rPr>
        <w:t>Заключительное собрание Совета 2026 года</w:t>
      </w:r>
      <w:r w:rsidR="006933AE" w:rsidRPr="00945CD9">
        <w:rPr>
          <w:rFonts w:asciiTheme="minorHAnsi" w:hAnsiTheme="minorHAnsi"/>
          <w:lang w:val="ru-RU"/>
        </w:rPr>
        <w:t xml:space="preserve">: </w:t>
      </w:r>
      <w:r w:rsidR="006933AE" w:rsidRPr="00945CD9">
        <w:rPr>
          <w:rFonts w:asciiTheme="minorHAnsi" w:hAnsiTheme="minorHAnsi"/>
          <w:b/>
          <w:bCs/>
          <w:lang w:val="ru-RU"/>
        </w:rPr>
        <w:t xml:space="preserve">7 </w:t>
      </w:r>
      <w:r w:rsidR="006933AE">
        <w:rPr>
          <w:rFonts w:asciiTheme="minorHAnsi" w:hAnsiTheme="minorHAnsi"/>
          <w:b/>
          <w:bCs/>
          <w:lang w:val="ru-RU"/>
        </w:rPr>
        <w:t>ноября</w:t>
      </w:r>
      <w:r w:rsidR="00EB06C2">
        <w:rPr>
          <w:rFonts w:asciiTheme="minorHAnsi" w:hAnsiTheme="minorHAnsi"/>
          <w:u w:val="single"/>
          <w:lang w:val="ru-RU"/>
        </w:rPr>
        <w:br/>
      </w:r>
      <w:r w:rsidR="00EB06C2" w:rsidRPr="00945CD9">
        <w:rPr>
          <w:rFonts w:asciiTheme="minorHAnsi" w:hAnsiTheme="minorHAnsi"/>
          <w:u w:val="single"/>
          <w:lang w:val="ru-RU"/>
        </w:rPr>
        <w:t>собрание C</w:t>
      </w:r>
      <w:r w:rsidR="00EB06C2">
        <w:rPr>
          <w:rFonts w:asciiTheme="minorHAnsi" w:hAnsiTheme="minorHAnsi"/>
          <w:u w:val="single"/>
          <w:lang w:val="ru-RU"/>
        </w:rPr>
        <w:t>-</w:t>
      </w:r>
      <w:r w:rsidR="00EB06C2" w:rsidRPr="00945CD9">
        <w:rPr>
          <w:rFonts w:asciiTheme="minorHAnsi" w:hAnsiTheme="minorHAnsi"/>
          <w:u w:val="single"/>
          <w:lang w:val="ru-RU"/>
        </w:rPr>
        <w:t>26</w:t>
      </w:r>
    </w:p>
    <w:p w14:paraId="4F0F3EE7" w14:textId="2A75E534" w:rsidR="00A43D22" w:rsidRPr="006933AE" w:rsidRDefault="00A128A6" w:rsidP="00A43D2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szCs w:val="22"/>
          <w:lang w:val="ru-RU"/>
        </w:rPr>
      </w:pPr>
      <w:r w:rsidRPr="006933AE">
        <w:rPr>
          <w:rFonts w:asciiTheme="minorHAnsi" w:hAnsiTheme="minorHAnsi"/>
          <w:szCs w:val="22"/>
          <w:u w:val="single"/>
          <w:lang w:val="ru-RU"/>
        </w:rPr>
        <w:t>ПК</w:t>
      </w:r>
      <w:r w:rsidR="00A43D22" w:rsidRPr="006933AE">
        <w:rPr>
          <w:rFonts w:asciiTheme="minorHAnsi" w:hAnsiTheme="minorHAnsi"/>
          <w:szCs w:val="22"/>
          <w:u w:val="single"/>
          <w:lang w:val="ru-RU"/>
        </w:rPr>
        <w:t>-26</w:t>
      </w:r>
      <w:r w:rsidR="00A43D22" w:rsidRPr="006933AE">
        <w:rPr>
          <w:rFonts w:asciiTheme="minorHAnsi" w:hAnsiTheme="minorHAnsi"/>
          <w:szCs w:val="22"/>
          <w:lang w:val="ru-RU"/>
        </w:rPr>
        <w:tab/>
        <w:t>Полномочная конференция 2026 года</w:t>
      </w:r>
      <w:r w:rsidR="006933AE">
        <w:rPr>
          <w:rFonts w:asciiTheme="minorHAnsi" w:hAnsiTheme="minorHAnsi"/>
          <w:szCs w:val="22"/>
          <w:lang w:val="ru-RU"/>
        </w:rPr>
        <w:t>:</w:t>
      </w:r>
      <w:r w:rsidR="00A43D22" w:rsidRPr="006933AE">
        <w:rPr>
          <w:rFonts w:asciiTheme="minorHAnsi" w:hAnsiTheme="minorHAnsi"/>
          <w:szCs w:val="22"/>
          <w:lang w:val="ru-RU"/>
        </w:rPr>
        <w:t xml:space="preserve"> </w:t>
      </w:r>
      <w:proofErr w:type="gramStart"/>
      <w:r w:rsidR="006933AE">
        <w:rPr>
          <w:b/>
          <w:bCs/>
          <w:szCs w:val="22"/>
          <w:lang w:val="ru-RU"/>
        </w:rPr>
        <w:t>9−27</w:t>
      </w:r>
      <w:proofErr w:type="gramEnd"/>
      <w:r w:rsidR="006933AE">
        <w:rPr>
          <w:b/>
          <w:bCs/>
          <w:szCs w:val="22"/>
          <w:lang w:val="ru-RU"/>
        </w:rPr>
        <w:t xml:space="preserve"> </w:t>
      </w:r>
      <w:r w:rsidR="00A43D22" w:rsidRPr="006933AE">
        <w:rPr>
          <w:b/>
          <w:bCs/>
          <w:szCs w:val="22"/>
          <w:lang w:val="ru-RU"/>
        </w:rPr>
        <w:t>ноябр</w:t>
      </w:r>
      <w:r w:rsidR="006933AE">
        <w:rPr>
          <w:b/>
          <w:bCs/>
          <w:szCs w:val="22"/>
          <w:lang w:val="ru-RU"/>
        </w:rPr>
        <w:t>я</w:t>
      </w:r>
    </w:p>
    <w:p w14:paraId="6D6B9106" w14:textId="0E2E0E92" w:rsidR="004D319B" w:rsidRPr="00EA3C31" w:rsidRDefault="002A377B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МРСПП</w:t>
      </w:r>
      <w:r w:rsidR="004D319B" w:rsidRPr="00EA3C31">
        <w:rPr>
          <w:rFonts w:asciiTheme="minorHAnsi" w:hAnsiTheme="minorHAnsi"/>
          <w:lang w:val="ru-RU"/>
        </w:rPr>
        <w:tab/>
      </w:r>
      <w:r w:rsidR="00A86D06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5D2458">
        <w:rPr>
          <w:rFonts w:asciiTheme="minorHAnsi" w:hAnsiTheme="minorHAnsi"/>
          <w:lang w:val="ru-RU"/>
        </w:rPr>
        <w:t>, предлага</w:t>
      </w:r>
      <w:r w:rsidR="00A86D06" w:rsidRPr="00EA3C31">
        <w:rPr>
          <w:rFonts w:asciiTheme="minorHAnsi" w:hAnsiTheme="minorHAnsi"/>
          <w:lang w:val="ru-RU"/>
        </w:rPr>
        <w:t xml:space="preserve">емый период: </w:t>
      </w:r>
      <w:r w:rsidR="00A86D06" w:rsidRPr="00EA3C31">
        <w:rPr>
          <w:rFonts w:asciiTheme="minorHAnsi" w:hAnsiTheme="minorHAnsi"/>
          <w:b/>
          <w:bCs/>
          <w:lang w:val="ru-RU"/>
        </w:rPr>
        <w:t>конец ноября</w:t>
      </w:r>
    </w:p>
    <w:p w14:paraId="1221ADA2" w14:textId="30CD9198" w:rsidR="00A86D06" w:rsidRPr="00EA3C31" w:rsidRDefault="00A86D06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</w:t>
      </w:r>
      <w:r w:rsidR="004D319B" w:rsidRPr="00EA3C31">
        <w:rPr>
          <w:rFonts w:asciiTheme="minorHAnsi" w:hAnsiTheme="minorHAnsi"/>
          <w:lang w:val="ru-RU"/>
        </w:rPr>
        <w:t>26</w:t>
      </w:r>
      <w:r w:rsidR="00843982">
        <w:rPr>
          <w:rFonts w:asciiTheme="minorHAnsi" w:hAnsiTheme="minorHAnsi"/>
          <w:lang w:val="ru-RU"/>
        </w:rPr>
        <w:t>-</w:t>
      </w:r>
      <w:r w:rsidR="004D319B" w:rsidRPr="00EA3C31">
        <w:rPr>
          <w:rFonts w:asciiTheme="minorHAnsi" w:hAnsiTheme="minorHAnsi"/>
          <w:lang w:val="ru-RU"/>
        </w:rPr>
        <w:t>3</w:t>
      </w:r>
      <w:r w:rsidR="004D319B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</w:t>
      </w:r>
      <w:r w:rsidR="005D2458">
        <w:rPr>
          <w:rFonts w:asciiTheme="minorHAnsi" w:hAnsiTheme="minorHAnsi"/>
          <w:bCs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 w:rsidR="006933AE"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 w:rsidR="006933AE"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 xml:space="preserve">: </w:t>
      </w:r>
      <w:proofErr w:type="gramStart"/>
      <w:r w:rsidR="006933AE" w:rsidRPr="006933AE">
        <w:rPr>
          <w:rFonts w:asciiTheme="minorHAnsi" w:hAnsiTheme="minorHAnsi"/>
          <w:b/>
          <w:bCs/>
          <w:lang w:val="ru-RU"/>
        </w:rPr>
        <w:t>2−6</w:t>
      </w:r>
      <w:proofErr w:type="gramEnd"/>
      <w:r w:rsidR="006933AE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 w:rsidR="006933AE">
        <w:rPr>
          <w:rFonts w:asciiTheme="minorHAnsi" w:hAnsiTheme="minorHAnsi"/>
          <w:b/>
          <w:bCs/>
          <w:lang w:val="ru-RU"/>
        </w:rPr>
        <w:t>я</w:t>
      </w:r>
    </w:p>
    <w:p w14:paraId="7530AFA0" w14:textId="05CA821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u w:val="single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"Калейдоскоп" МСЭ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6ECFD910" w14:textId="54DAB1CD" w:rsidR="00F9088C" w:rsidRDefault="00F9088C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ВСР-26</w:t>
      </w:r>
      <w:r w:rsidRPr="00EA3C31">
        <w:rPr>
          <w:rFonts w:asciiTheme="minorHAnsi" w:hAnsiTheme="minorHAnsi"/>
          <w:lang w:val="ru-RU"/>
        </w:rPr>
        <w:tab/>
        <w:t>Всемирный семинар по радиосвязи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 w:rsidRPr="00EA3C31">
        <w:rPr>
          <w:rFonts w:asciiTheme="minorHAnsi" w:hAnsiTheme="minorHAnsi"/>
          <w:b/>
          <w:bCs/>
          <w:lang w:val="ru-RU"/>
        </w:rPr>
        <w:t>декабрь</w:t>
      </w:r>
    </w:p>
    <w:p w14:paraId="04440F0F" w14:textId="70BC8A63" w:rsidR="00AB329D" w:rsidRPr="00DE36D3" w:rsidRDefault="00AB329D" w:rsidP="00363D07">
      <w:pPr>
        <w:pStyle w:val="Headingb"/>
        <w:spacing w:before="240"/>
        <w:rPr>
          <w:lang w:val="ru-RU"/>
        </w:rPr>
      </w:pPr>
      <w:r w:rsidRPr="00DE36D3">
        <w:rPr>
          <w:lang w:val="ru-RU"/>
        </w:rPr>
        <w:lastRenderedPageBreak/>
        <w:t xml:space="preserve">2027 </w:t>
      </w:r>
      <w:r w:rsidRPr="0021634C">
        <w:rPr>
          <w:lang w:val="ru-RU"/>
        </w:rPr>
        <w:t>год</w:t>
      </w:r>
    </w:p>
    <w:p w14:paraId="4E24B5A8" w14:textId="15486E3F" w:rsidR="00AB329D" w:rsidRPr="00AB329D" w:rsidRDefault="00AB329D" w:rsidP="00AB329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>:</w:t>
      </w:r>
      <w:r w:rsidRPr="00AB329D">
        <w:rPr>
          <w:rFonts w:asciiTheme="minorHAnsi" w:hAnsiTheme="minorHAnsi"/>
          <w:lang w:val="ru-RU"/>
        </w:rPr>
        <w:t xml:space="preserve"> </w:t>
      </w:r>
      <w:proofErr w:type="gramStart"/>
      <w:r>
        <w:rPr>
          <w:rFonts w:asciiTheme="minorHAnsi" w:hAnsiTheme="minorHAnsi"/>
          <w:b/>
          <w:bCs/>
          <w:szCs w:val="24"/>
          <w:lang w:val="ru-RU"/>
        </w:rPr>
        <w:t>январь</w:t>
      </w:r>
      <w:r w:rsidRPr="00AB329D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rFonts w:asciiTheme="minorHAnsi" w:hAnsiTheme="minorHAnsi"/>
          <w:b/>
          <w:bCs/>
          <w:szCs w:val="24"/>
          <w:lang w:val="ru-RU"/>
        </w:rPr>
        <w:t>декабрь</w:t>
      </w:r>
      <w:proofErr w:type="gramEnd"/>
    </w:p>
    <w:p w14:paraId="7159CB64" w14:textId="7D138DA2" w:rsidR="00AB329D" w:rsidRPr="00AB329D" w:rsidRDefault="00AB329D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КГСЭ </w:t>
      </w:r>
      <w:r>
        <w:rPr>
          <w:rFonts w:asciiTheme="minorHAnsi" w:hAnsiTheme="minorHAnsi"/>
          <w:lang w:val="ru-RU"/>
        </w:rPr>
        <w:t>− С</w:t>
      </w:r>
      <w:r w:rsidRPr="00EA3C31">
        <w:rPr>
          <w:rFonts w:asciiTheme="minorHAnsi" w:hAnsiTheme="minorHAnsi"/>
          <w:lang w:val="ru-RU"/>
        </w:rPr>
        <w:t>обрания исследовательских комиссий по стандартизации электросвязи, оперативных групп и семинары-практикумы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>:</w:t>
      </w:r>
      <w:r>
        <w:rPr>
          <w:lang w:val="ru-RU"/>
        </w:rPr>
        <w:t xml:space="preserve"> </w:t>
      </w:r>
      <w:proofErr w:type="gramStart"/>
      <w:r>
        <w:rPr>
          <w:rFonts w:asciiTheme="minorHAnsi" w:hAnsiTheme="minorHAnsi"/>
          <w:b/>
          <w:bCs/>
          <w:szCs w:val="24"/>
          <w:lang w:val="ru-RU"/>
        </w:rPr>
        <w:t>январь</w:t>
      </w:r>
      <w:r w:rsidRPr="00AB329D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rFonts w:asciiTheme="minorHAnsi" w:hAnsiTheme="minorHAnsi"/>
          <w:b/>
          <w:bCs/>
          <w:szCs w:val="24"/>
          <w:lang w:val="ru-RU"/>
        </w:rPr>
        <w:t>декабрь</w:t>
      </w:r>
      <w:proofErr w:type="gramEnd"/>
    </w:p>
    <w:p w14:paraId="1CDCA19C" w14:textId="577980B1" w:rsidR="00AB329D" w:rsidRPr="00AB329D" w:rsidRDefault="00AB329D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РГС</w:t>
      </w:r>
      <w:r w:rsidRPr="00AB329D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</w:t>
      </w:r>
      <w:r w:rsidRPr="00AB329D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группы</w:t>
      </w:r>
      <w:r w:rsidRPr="00AB329D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Совета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Pr="00AB329D">
        <w:rPr>
          <w:rFonts w:asciiTheme="minorHAnsi" w:hAnsiTheme="minorHAnsi"/>
          <w:spacing w:val="-2"/>
          <w:lang w:val="ru-RU"/>
        </w:rPr>
        <w:t xml:space="preserve"> </w:t>
      </w:r>
      <w:r w:rsidR="001A5640">
        <w:rPr>
          <w:rFonts w:asciiTheme="minorHAnsi" w:hAnsiTheme="minorHAnsi"/>
          <w:b/>
          <w:bCs/>
          <w:spacing w:val="-2"/>
          <w:lang w:val="ru-RU"/>
        </w:rPr>
        <w:t>18</w:t>
      </w:r>
      <w:r w:rsidR="001A5640">
        <w:rPr>
          <w:rFonts w:asciiTheme="minorHAnsi" w:hAnsiTheme="minorHAnsi"/>
          <w:b/>
          <w:bCs/>
          <w:spacing w:val="-2"/>
          <w:lang w:val="ru-RU"/>
        </w:rPr>
        <w:sym w:font="Symbol" w:char="F02D"/>
      </w:r>
      <w:r w:rsidR="001A5640">
        <w:rPr>
          <w:rFonts w:asciiTheme="minorHAnsi" w:hAnsiTheme="minorHAnsi"/>
          <w:b/>
          <w:bCs/>
          <w:spacing w:val="-2"/>
          <w:lang w:val="ru-RU"/>
        </w:rPr>
        <w:t>29 января</w:t>
      </w:r>
    </w:p>
    <w:p w14:paraId="57308EE6" w14:textId="31C21F8C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ИК МСЭ-D</w:t>
      </w:r>
      <w:r w:rsidRPr="00EA3C31">
        <w:rPr>
          <w:rFonts w:asciiTheme="minorHAnsi" w:hAnsiTheme="minorHAnsi"/>
          <w:lang w:val="ru-RU"/>
        </w:rPr>
        <w:tab/>
        <w:t>Исследовательские комиссии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>
        <w:rPr>
          <w:rFonts w:asciiTheme="minorHAnsi" w:hAnsiTheme="minorHAnsi"/>
          <w:b/>
          <w:bCs/>
          <w:lang w:val="ru-RU"/>
        </w:rPr>
        <w:t>март</w:t>
      </w:r>
      <w:r>
        <w:rPr>
          <w:rFonts w:asciiTheme="minorHAnsi" w:hAnsiTheme="minorHAnsi"/>
          <w:b/>
          <w:bCs/>
          <w:szCs w:val="24"/>
          <w:lang w:val="ru-RU"/>
        </w:rPr>
        <w:t>−апрель</w:t>
      </w:r>
    </w:p>
    <w:p w14:paraId="7CE6F45A" w14:textId="7B2C2E41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7</w:t>
      </w:r>
      <w:r w:rsidR="00843982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1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</w:t>
      </w:r>
      <w:r w:rsidR="005D2458">
        <w:rPr>
          <w:rFonts w:asciiTheme="minorHAnsi" w:hAnsiTheme="minorHAnsi"/>
          <w:bCs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>
        <w:rPr>
          <w:rFonts w:asciiTheme="minorHAnsi" w:hAnsiTheme="minorHAnsi"/>
          <w:bCs/>
          <w:lang w:val="ru-RU"/>
        </w:rPr>
        <w:t>й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период</w:t>
      </w:r>
      <w:r w:rsidRPr="00EA3C31">
        <w:rPr>
          <w:rFonts w:asciiTheme="minorHAnsi" w:hAnsiTheme="minorHAnsi"/>
          <w:lang w:val="ru-RU"/>
        </w:rPr>
        <w:t>:</w:t>
      </w:r>
      <w:r w:rsidR="00AB329D" w:rsidRPr="00B35498">
        <w:rPr>
          <w:rFonts w:asciiTheme="minorHAnsi" w:hAnsiTheme="minorHAnsi"/>
          <w:lang w:val="ru-RU"/>
        </w:rPr>
        <w:t xml:space="preserve"> </w:t>
      </w:r>
      <w:proofErr w:type="gramStart"/>
      <w:r w:rsidR="00AB329D" w:rsidRPr="00B35498">
        <w:rPr>
          <w:rFonts w:asciiTheme="minorHAnsi" w:hAnsiTheme="minorHAnsi"/>
          <w:b/>
          <w:bCs/>
          <w:lang w:val="ru-RU"/>
        </w:rPr>
        <w:t>1</w:t>
      </w:r>
      <w:r>
        <w:rPr>
          <w:rFonts w:asciiTheme="minorHAnsi" w:hAnsiTheme="minorHAnsi"/>
          <w:b/>
          <w:bCs/>
          <w:lang w:val="ru-RU"/>
        </w:rPr>
        <w:t>−</w:t>
      </w:r>
      <w:r w:rsidR="00AB329D" w:rsidRPr="00B35498">
        <w:rPr>
          <w:rFonts w:asciiTheme="minorHAnsi" w:hAnsiTheme="minorHAnsi"/>
          <w:b/>
          <w:bCs/>
          <w:lang w:val="ru-RU"/>
        </w:rPr>
        <w:t>5</w:t>
      </w:r>
      <w:proofErr w:type="gramEnd"/>
      <w:r w:rsidR="00AB329D" w:rsidRPr="00B35498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марта</w:t>
      </w:r>
    </w:p>
    <w:p w14:paraId="433928FD" w14:textId="763480EA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>Консультативная группа по радиосвязи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период:</w:t>
      </w:r>
      <w:r w:rsidR="00AB329D" w:rsidRPr="00B35498">
        <w:rPr>
          <w:lang w:val="ru-RU"/>
        </w:rPr>
        <w:t xml:space="preserve"> </w:t>
      </w:r>
      <w:r>
        <w:rPr>
          <w:b/>
          <w:bCs/>
          <w:lang w:val="ru-RU"/>
        </w:rPr>
        <w:t>март−апрель</w:t>
      </w:r>
    </w:p>
    <w:p w14:paraId="02E65B57" w14:textId="07E130E6" w:rsidR="00AB329D" w:rsidRPr="0055126A" w:rsidRDefault="0055126A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55126A">
        <w:rPr>
          <w:lang w:val="ru-RU"/>
        </w:rPr>
        <w:t>ПСК27-2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Подготовительное собрание к Конференции для ВКР-27</w:t>
      </w:r>
      <w:r w:rsidRPr="00EA3C31">
        <w:rPr>
          <w:lang w:val="ru-RU"/>
        </w:rPr>
        <w:t xml:space="preserve">: </w:t>
      </w:r>
      <w:proofErr w:type="gramStart"/>
      <w:r w:rsidR="00AB329D" w:rsidRPr="0055126A">
        <w:rPr>
          <w:b/>
          <w:bCs/>
          <w:color w:val="000000"/>
          <w:lang w:val="ru-RU"/>
        </w:rPr>
        <w:t>5</w:t>
      </w:r>
      <w:r w:rsidR="00B35498" w:rsidRPr="0055126A">
        <w:rPr>
          <w:b/>
          <w:bCs/>
          <w:color w:val="000000"/>
          <w:lang w:val="ru-RU"/>
        </w:rPr>
        <w:t>−</w:t>
      </w:r>
      <w:r w:rsidR="00AB329D" w:rsidRPr="0055126A">
        <w:rPr>
          <w:b/>
          <w:bCs/>
          <w:color w:val="000000"/>
          <w:lang w:val="ru-RU"/>
        </w:rPr>
        <w:t>15</w:t>
      </w:r>
      <w:proofErr w:type="gramEnd"/>
      <w:r w:rsidR="00AB329D" w:rsidRPr="0055126A">
        <w:rPr>
          <w:b/>
          <w:bCs/>
          <w:lang w:val="ru-RU"/>
        </w:rPr>
        <w:t xml:space="preserve"> </w:t>
      </w:r>
      <w:r w:rsidR="00B35498">
        <w:rPr>
          <w:b/>
          <w:bCs/>
          <w:lang w:val="ru-RU"/>
        </w:rPr>
        <w:t>апреля</w:t>
      </w:r>
    </w:p>
    <w:p w14:paraId="5A4ABB85" w14:textId="16674D58" w:rsidR="00AB329D" w:rsidRPr="00B35498" w:rsidRDefault="00B35498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933AE">
        <w:rPr>
          <w:u w:val="single"/>
          <w:lang w:val="ru-RU"/>
        </w:rPr>
        <w:t>W</w:t>
      </w:r>
      <w:r w:rsidRPr="006933AE">
        <w:rPr>
          <w:rFonts w:asciiTheme="minorHAnsi" w:hAnsiTheme="minorHAnsi"/>
          <w:u w:val="single"/>
          <w:lang w:val="ru-RU"/>
        </w:rPr>
        <w:t>TIS-2</w:t>
      </w:r>
      <w:r>
        <w:rPr>
          <w:rFonts w:asciiTheme="minorHAnsi" w:hAnsiTheme="minorHAnsi"/>
          <w:u w:val="single"/>
          <w:lang w:val="ru-RU"/>
        </w:rPr>
        <w:t>7</w:t>
      </w:r>
      <w:r w:rsidRPr="006933AE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</w:t>
      </w:r>
      <w:r w:rsidR="005D2458">
        <w:rPr>
          <w:rFonts w:asciiTheme="minorHAnsi" w:hAnsiTheme="minorHAnsi"/>
          <w:lang w:val="ru-RU"/>
        </w:rPr>
        <w:t>, предлага</w:t>
      </w:r>
      <w:r w:rsidRPr="006933AE">
        <w:rPr>
          <w:rFonts w:asciiTheme="minorHAnsi" w:hAnsiTheme="minorHAnsi"/>
          <w:lang w:val="ru-RU"/>
        </w:rPr>
        <w:t>емы</w:t>
      </w:r>
      <w:r>
        <w:rPr>
          <w:rFonts w:asciiTheme="minorHAnsi" w:hAnsiTheme="minorHAnsi"/>
          <w:lang w:val="ru-RU"/>
        </w:rPr>
        <w:t>й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933AE">
        <w:rPr>
          <w:rFonts w:asciiTheme="minorHAnsi" w:hAnsiTheme="minorHAnsi"/>
          <w:lang w:val="ru-RU"/>
        </w:rPr>
        <w:t>:</w:t>
      </w:r>
      <w:r w:rsidR="00AB329D" w:rsidRPr="00B35498">
        <w:rPr>
          <w:lang w:val="ru-RU"/>
        </w:rPr>
        <w:t xml:space="preserve"> </w:t>
      </w:r>
      <w:proofErr w:type="gramStart"/>
      <w:r>
        <w:rPr>
          <w:b/>
          <w:bCs/>
          <w:lang w:val="ru-RU"/>
        </w:rPr>
        <w:t>февраль</w:t>
      </w:r>
      <w:r w:rsidR="00AB329D" w:rsidRPr="00B35498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b/>
          <w:bCs/>
          <w:lang w:val="ru-RU"/>
        </w:rPr>
        <w:t>апрель</w:t>
      </w:r>
      <w:proofErr w:type="gramEnd"/>
    </w:p>
    <w:p w14:paraId="0008CFE3" w14:textId="1BD51470" w:rsidR="00AB329D" w:rsidRPr="00EF252F" w:rsidRDefault="00EF252F" w:rsidP="00AB329D">
      <w:pPr>
        <w:tabs>
          <w:tab w:val="clear" w:pos="794"/>
          <w:tab w:val="clear" w:pos="1191"/>
          <w:tab w:val="clear" w:pos="1588"/>
        </w:tabs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емый период</w:t>
      </w:r>
      <w:r w:rsidRPr="00EA3C31">
        <w:rPr>
          <w:lang w:val="ru-RU"/>
        </w:rPr>
        <w:t>:</w:t>
      </w:r>
      <w:r w:rsidR="00AB329D" w:rsidRPr="00EF252F">
        <w:rPr>
          <w:lang w:val="ru-RU"/>
        </w:rPr>
        <w:t xml:space="preserve"> </w:t>
      </w:r>
      <w:r>
        <w:rPr>
          <w:b/>
          <w:bCs/>
          <w:lang w:val="ru-RU"/>
        </w:rPr>
        <w:t>апрель</w:t>
      </w:r>
    </w:p>
    <w:p w14:paraId="6D1BF787" w14:textId="6E4CD9E1" w:rsidR="00AB329D" w:rsidRPr="00EF252F" w:rsidRDefault="00EF252F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>
        <w:rPr>
          <w:rFonts w:asciiTheme="minorHAnsi" w:hAnsiTheme="minorHAnsi"/>
          <w:u w:val="single"/>
          <w:lang w:val="ru-RU"/>
        </w:rPr>
        <w:t>-27</w:t>
      </w:r>
      <w:r w:rsidRPr="00EA3C31">
        <w:rPr>
          <w:rFonts w:asciiTheme="minorHAnsi" w:hAnsiTheme="minorHAnsi"/>
          <w:lang w:val="ru-RU"/>
        </w:rPr>
        <w:tab/>
        <w:t>Глобальный симпозиум для регуляторных органов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 xml:space="preserve">емый период: </w:t>
      </w:r>
      <w:r w:rsidR="00AB329D" w:rsidRPr="00EF252F">
        <w:rPr>
          <w:rFonts w:asciiTheme="minorHAnsi" w:hAnsiTheme="minorHAnsi"/>
          <w:lang w:val="ru-RU"/>
        </w:rPr>
        <w:br/>
      </w:r>
      <w:r w:rsidR="00AB329D" w:rsidRPr="00EF252F">
        <w:rPr>
          <w:rFonts w:asciiTheme="minorHAnsi" w:hAnsiTheme="minorHAnsi"/>
          <w:b/>
          <w:bCs/>
          <w:lang w:val="ru-RU"/>
        </w:rPr>
        <w:t xml:space="preserve">31 </w:t>
      </w:r>
      <w:r>
        <w:rPr>
          <w:rFonts w:asciiTheme="minorHAnsi" w:hAnsiTheme="minorHAnsi"/>
          <w:b/>
          <w:bCs/>
          <w:lang w:val="ru-RU"/>
        </w:rPr>
        <w:t xml:space="preserve">мая </w:t>
      </w:r>
      <w:r w:rsidR="00AB329D" w:rsidRPr="00EF252F">
        <w:rPr>
          <w:rFonts w:asciiTheme="minorHAnsi" w:hAnsiTheme="minorHAnsi"/>
          <w:b/>
          <w:bCs/>
          <w:szCs w:val="24"/>
          <w:lang w:val="ru-RU"/>
        </w:rPr>
        <w:t>–</w:t>
      </w:r>
      <w:r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AB329D" w:rsidRPr="00EF252F">
        <w:rPr>
          <w:rFonts w:asciiTheme="minorHAnsi" w:hAnsiTheme="minorHAnsi"/>
          <w:b/>
          <w:bCs/>
          <w:lang w:val="ru-RU"/>
        </w:rPr>
        <w:t>17</w:t>
      </w:r>
      <w:r w:rsidR="00AB329D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  <w:lang w:val="ru-RU"/>
        </w:rPr>
        <w:t>июня</w:t>
      </w:r>
    </w:p>
    <w:p w14:paraId="64F3DB7F" w14:textId="218D8E23" w:rsidR="00AB329D" w:rsidRPr="00EF252F" w:rsidRDefault="00EF252F" w:rsidP="00AB329D">
      <w:pPr>
        <w:tabs>
          <w:tab w:val="clear" w:pos="794"/>
          <w:tab w:val="clear" w:pos="1191"/>
          <w:tab w:val="clear" w:pos="1588"/>
        </w:tabs>
        <w:spacing w:before="80"/>
        <w:ind w:left="1985" w:hanging="1985"/>
        <w:rPr>
          <w:lang w:val="ru-RU"/>
        </w:rPr>
      </w:pPr>
      <w:r w:rsidRPr="00EF252F">
        <w:t>C</w:t>
      </w:r>
      <w:r w:rsidRPr="00EF252F">
        <w:rPr>
          <w:lang w:val="ru-RU"/>
        </w:rPr>
        <w:t>-27</w:t>
      </w:r>
      <w:r w:rsidRPr="00EF252F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</w:t>
      </w:r>
      <w:r w:rsidRPr="00EF252F">
        <w:rPr>
          <w:rFonts w:asciiTheme="minorHAnsi" w:hAnsiTheme="minorHAnsi"/>
          <w:lang w:val="ru-RU"/>
        </w:rPr>
        <w:t xml:space="preserve"> 2027</w:t>
      </w:r>
      <w:r w:rsidRPr="00EF252F">
        <w:rPr>
          <w:rFonts w:asciiTheme="minorHAnsi" w:hAnsiTheme="minorHAnsi"/>
        </w:rPr>
        <w:t> </w:t>
      </w:r>
      <w:r w:rsidRPr="00EA3C31">
        <w:rPr>
          <w:rFonts w:asciiTheme="minorHAnsi" w:hAnsiTheme="minorHAnsi"/>
          <w:lang w:val="ru-RU"/>
        </w:rPr>
        <w:t>года</w:t>
      </w:r>
      <w:r w:rsidR="005D2458">
        <w:rPr>
          <w:rFonts w:asciiTheme="minorHAnsi" w:hAnsiTheme="minorHAnsi"/>
          <w:lang w:val="ru-RU"/>
        </w:rPr>
        <w:t>,</w:t>
      </w:r>
      <w:r w:rsidR="00AB329D" w:rsidRPr="00EF252F">
        <w:rPr>
          <w:lang w:val="ru-RU"/>
        </w:rPr>
        <w:t xml:space="preserve">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="00AB329D" w:rsidRPr="00EF252F">
        <w:rPr>
          <w:b/>
          <w:bCs/>
          <w:lang w:val="ru-RU"/>
        </w:rPr>
        <w:t xml:space="preserve"> 8</w:t>
      </w:r>
      <w:r>
        <w:rPr>
          <w:b/>
          <w:bCs/>
          <w:lang w:val="ru-RU"/>
        </w:rPr>
        <w:t>−</w:t>
      </w:r>
      <w:r w:rsidR="00AB329D" w:rsidRPr="00EF252F">
        <w:rPr>
          <w:b/>
          <w:bCs/>
          <w:lang w:val="ru-RU"/>
        </w:rPr>
        <w:t xml:space="preserve">18 </w:t>
      </w:r>
      <w:r>
        <w:rPr>
          <w:b/>
          <w:bCs/>
          <w:lang w:val="ru-RU"/>
        </w:rPr>
        <w:t>июня</w:t>
      </w:r>
    </w:p>
    <w:p w14:paraId="7A387C83" w14:textId="4A4CF0F9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7</w:t>
      </w:r>
      <w:r w:rsidR="001A5640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</w:t>
      </w:r>
      <w:r w:rsidR="005D2458">
        <w:rPr>
          <w:rFonts w:asciiTheme="minorHAnsi" w:hAnsiTheme="minorHAnsi"/>
          <w:bCs/>
          <w:lang w:val="ru-RU"/>
        </w:rPr>
        <w:t>,</w:t>
      </w:r>
      <w:r w:rsidRPr="00EA3C31">
        <w:rPr>
          <w:rFonts w:asciiTheme="minorHAnsi" w:hAnsiTheme="minorHAnsi"/>
          <w:bCs/>
          <w:lang w:val="ru-RU"/>
        </w:rPr>
        <w:t xml:space="preserve"> предлагаемы</w:t>
      </w:r>
      <w:r>
        <w:rPr>
          <w:rFonts w:asciiTheme="minorHAnsi" w:hAnsiTheme="minorHAnsi"/>
          <w:bCs/>
          <w:lang w:val="ru-RU"/>
        </w:rPr>
        <w:t>й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период</w:t>
      </w:r>
      <w:r w:rsidRPr="00EA3C31">
        <w:rPr>
          <w:rFonts w:asciiTheme="minorHAnsi" w:hAnsiTheme="minorHAnsi"/>
          <w:lang w:val="ru-RU"/>
        </w:rPr>
        <w:t>:</w:t>
      </w:r>
      <w:r w:rsidR="00AB329D" w:rsidRPr="00F24022">
        <w:rPr>
          <w:rFonts w:asciiTheme="minorHAnsi" w:hAnsiTheme="minorHAnsi"/>
          <w:lang w:val="ru-RU"/>
        </w:rPr>
        <w:t xml:space="preserve"> </w:t>
      </w:r>
      <w:proofErr w:type="gramStart"/>
      <w:r w:rsidR="00AB329D" w:rsidRPr="00F24022">
        <w:rPr>
          <w:rFonts w:asciiTheme="minorHAnsi" w:hAnsiTheme="minorHAnsi"/>
          <w:b/>
          <w:bCs/>
          <w:lang w:val="ru-RU"/>
        </w:rPr>
        <w:t>14</w:t>
      </w:r>
      <w:r>
        <w:rPr>
          <w:rFonts w:asciiTheme="minorHAnsi" w:hAnsiTheme="minorHAnsi"/>
          <w:b/>
          <w:bCs/>
          <w:lang w:val="ru-RU"/>
        </w:rPr>
        <w:t>−</w:t>
      </w:r>
      <w:r w:rsidR="00AB329D" w:rsidRPr="00F24022">
        <w:rPr>
          <w:rFonts w:asciiTheme="minorHAnsi" w:hAnsiTheme="minorHAnsi"/>
          <w:b/>
          <w:bCs/>
          <w:lang w:val="ru-RU"/>
        </w:rPr>
        <w:t>22</w:t>
      </w:r>
      <w:proofErr w:type="gramEnd"/>
      <w:r w:rsidR="00AB329D" w:rsidRPr="00F24022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июня</w:t>
      </w:r>
    </w:p>
    <w:p w14:paraId="2608B126" w14:textId="76C73330" w:rsidR="001A5640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7749A9">
        <w:rPr>
          <w:rFonts w:asciiTheme="minorHAnsi" w:hAnsiTheme="minorHAnsi"/>
          <w:lang w:val="ru-RU"/>
        </w:rPr>
        <w:t>Форум ВВУИО</w:t>
      </w:r>
      <w:r w:rsidR="00843982">
        <w:rPr>
          <w:rFonts w:asciiTheme="minorHAnsi" w:hAnsiTheme="minorHAnsi"/>
          <w:lang w:val="ru-RU"/>
        </w:rPr>
        <w:t xml:space="preserve"> и</w:t>
      </w:r>
      <w:r w:rsidRPr="007749A9">
        <w:rPr>
          <w:lang w:val="ru-RU"/>
        </w:rPr>
        <w:tab/>
      </w:r>
      <w:r w:rsidRPr="007749A9">
        <w:rPr>
          <w:rFonts w:asciiTheme="minorHAnsi" w:hAnsiTheme="minorHAnsi"/>
          <w:lang w:val="ru-RU"/>
        </w:rPr>
        <w:t>Форум Всемирной встречи на высшем уровне по вопросам</w:t>
      </w:r>
    </w:p>
    <w:p w14:paraId="7A6F8652" w14:textId="5A62B8ED" w:rsidR="00AB329D" w:rsidRPr="00F24022" w:rsidRDefault="001A5640" w:rsidP="001A5640">
      <w:pPr>
        <w:tabs>
          <w:tab w:val="clear" w:pos="794"/>
          <w:tab w:val="clear" w:pos="1191"/>
          <w:tab w:val="clear" w:pos="1588"/>
        </w:tabs>
        <w:snapToGrid w:val="0"/>
        <w:spacing w:before="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>
        <w:rPr>
          <w:rFonts w:asciiTheme="minorHAnsi" w:hAnsiTheme="minorHAnsi"/>
          <w:lang w:val="ru-RU"/>
        </w:rPr>
        <w:tab/>
      </w:r>
      <w:r w:rsidR="00F24022" w:rsidRPr="007749A9">
        <w:rPr>
          <w:rFonts w:asciiTheme="minorHAnsi" w:hAnsiTheme="minorHAnsi"/>
          <w:lang w:val="ru-RU"/>
        </w:rPr>
        <w:t>информационного общества</w:t>
      </w:r>
      <w:r>
        <w:rPr>
          <w:rFonts w:asciiTheme="minorHAnsi" w:hAnsiTheme="minorHAnsi"/>
          <w:lang w:val="ru-RU"/>
        </w:rPr>
        <w:t xml:space="preserve">, </w:t>
      </w:r>
      <w:r w:rsidR="005D2458">
        <w:rPr>
          <w:rFonts w:asciiTheme="minorHAnsi" w:hAnsiTheme="minorHAnsi"/>
          <w:lang w:val="ru-RU"/>
        </w:rPr>
        <w:t>вплотную</w:t>
      </w:r>
      <w:r>
        <w:rPr>
          <w:rFonts w:asciiTheme="minorHAnsi" w:hAnsiTheme="minorHAnsi"/>
          <w:lang w:val="ru-RU"/>
        </w:rPr>
        <w:t xml:space="preserve"> </w:t>
      </w:r>
      <w:r w:rsidR="005D2458">
        <w:rPr>
          <w:rFonts w:asciiTheme="minorHAnsi" w:hAnsiTheme="minorHAnsi"/>
          <w:lang w:val="ru-RU"/>
        </w:rPr>
        <w:t xml:space="preserve">с </w:t>
      </w:r>
      <w:r w:rsidR="00407608">
        <w:rPr>
          <w:rFonts w:asciiTheme="minorHAnsi" w:hAnsiTheme="minorHAnsi"/>
          <w:lang w:val="ru-RU"/>
        </w:rPr>
        <w:t>Глобальны</w:t>
      </w:r>
      <w:r w:rsidR="005D2458">
        <w:rPr>
          <w:rFonts w:asciiTheme="minorHAnsi" w:hAnsiTheme="minorHAnsi"/>
          <w:lang w:val="ru-RU"/>
        </w:rPr>
        <w:t>м</w:t>
      </w:r>
      <w:r w:rsidR="00F24022" w:rsidRPr="00EA3C31">
        <w:rPr>
          <w:rFonts w:asciiTheme="minorHAnsi" w:hAnsiTheme="minorHAnsi"/>
          <w:lang w:val="ru-RU"/>
        </w:rPr>
        <w:t xml:space="preserve"> саммит</w:t>
      </w:r>
      <w:r w:rsidR="005D2458">
        <w:rPr>
          <w:rFonts w:asciiTheme="minorHAnsi" w:hAnsiTheme="minorHAnsi"/>
          <w:lang w:val="ru-RU"/>
        </w:rPr>
        <w:t>ом</w:t>
      </w:r>
      <w:r w:rsidR="00F24022" w:rsidRPr="00EA3C31">
        <w:rPr>
          <w:rFonts w:asciiTheme="minorHAnsi" w:hAnsiTheme="minorHAnsi"/>
          <w:lang w:val="ru-RU"/>
        </w:rPr>
        <w:t xml:space="preserve"> "ИИ во благо"</w:t>
      </w:r>
      <w:r w:rsidR="005D2458">
        <w:rPr>
          <w:rFonts w:asciiTheme="minorHAnsi" w:hAnsiTheme="minorHAnsi"/>
          <w:lang w:val="ru-RU"/>
        </w:rPr>
        <w:t>,</w:t>
      </w:r>
      <w:r w:rsidR="00F24022"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Cs/>
          <w:lang w:val="ru-RU"/>
        </w:rPr>
        <w:t>предлагаемы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="00F24022" w:rsidRPr="00EA3C31">
        <w:rPr>
          <w:rFonts w:asciiTheme="minorHAnsi" w:hAnsiTheme="minorHAnsi"/>
          <w:lang w:val="ru-RU"/>
        </w:rPr>
        <w:t>:</w:t>
      </w:r>
      <w:r w:rsidR="00AB329D" w:rsidRPr="00F24022">
        <w:rPr>
          <w:b/>
          <w:bCs/>
          <w:lang w:val="ru-RU"/>
        </w:rPr>
        <w:t xml:space="preserve"> </w:t>
      </w:r>
      <w:proofErr w:type="gramStart"/>
      <w:r w:rsidR="00AB329D" w:rsidRPr="00F24022">
        <w:rPr>
          <w:b/>
          <w:bCs/>
          <w:lang w:val="ru-RU"/>
        </w:rPr>
        <w:t>21</w:t>
      </w:r>
      <w:r w:rsidR="00F24022">
        <w:rPr>
          <w:b/>
          <w:bCs/>
          <w:lang w:val="ru-RU"/>
        </w:rPr>
        <w:t>−</w:t>
      </w:r>
      <w:r w:rsidR="00AB329D" w:rsidRPr="00F24022">
        <w:rPr>
          <w:b/>
          <w:bCs/>
          <w:lang w:val="ru-RU"/>
        </w:rPr>
        <w:t>25</w:t>
      </w:r>
      <w:proofErr w:type="gramEnd"/>
      <w:r w:rsidR="00AB329D" w:rsidRPr="00F24022">
        <w:rPr>
          <w:b/>
          <w:bCs/>
          <w:lang w:val="ru-RU"/>
        </w:rPr>
        <w:t xml:space="preserve"> </w:t>
      </w:r>
      <w:r w:rsidR="00F24022">
        <w:rPr>
          <w:b/>
          <w:bCs/>
          <w:lang w:val="ru-RU"/>
        </w:rPr>
        <w:t>июня</w:t>
      </w:r>
    </w:p>
    <w:p w14:paraId="2380FFB6" w14:textId="2729B35F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F24022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</w:t>
      </w:r>
      <w:r w:rsidRPr="00F24022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группы</w:t>
      </w:r>
      <w:r w:rsidRPr="00F24022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lang w:val="ru-RU"/>
        </w:rPr>
        <w:t>Совета</w:t>
      </w:r>
      <w:r w:rsidR="005D2458">
        <w:rPr>
          <w:rFonts w:asciiTheme="minorHAnsi" w:hAnsiTheme="minorHAnsi"/>
          <w:lang w:val="ru-RU"/>
        </w:rPr>
        <w:t>, предлага</w:t>
      </w:r>
      <w:r w:rsidRPr="00EA3C31">
        <w:rPr>
          <w:rFonts w:asciiTheme="minorHAnsi" w:hAnsiTheme="minorHAnsi"/>
          <w:lang w:val="ru-RU"/>
        </w:rPr>
        <w:t>емы</w:t>
      </w:r>
      <w:r w:rsidR="0055126A">
        <w:rPr>
          <w:rFonts w:asciiTheme="minorHAnsi" w:hAnsiTheme="minorHAnsi"/>
          <w:lang w:val="ru-RU"/>
        </w:rPr>
        <w:t>е</w:t>
      </w:r>
      <w:r w:rsidRPr="00EA3C31">
        <w:rPr>
          <w:rFonts w:asciiTheme="minorHAnsi" w:hAnsiTheme="minorHAnsi"/>
          <w:lang w:val="ru-RU"/>
        </w:rPr>
        <w:t xml:space="preserve"> </w:t>
      </w:r>
      <w:r w:rsidR="0055126A">
        <w:rPr>
          <w:rFonts w:asciiTheme="minorHAnsi" w:hAnsiTheme="minorHAnsi"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>
        <w:rPr>
          <w:rFonts w:asciiTheme="minorHAnsi" w:hAnsiTheme="minorHAnsi"/>
          <w:lang w:val="ru-RU"/>
        </w:rPr>
        <w:t xml:space="preserve"> </w:t>
      </w:r>
      <w:r w:rsidR="00AB329D" w:rsidRPr="00F24022">
        <w:rPr>
          <w:b/>
          <w:bCs/>
          <w:lang w:val="ru-RU"/>
        </w:rPr>
        <w:t xml:space="preserve">30 </w:t>
      </w:r>
      <w:proofErr w:type="gramStart"/>
      <w:r>
        <w:rPr>
          <w:b/>
          <w:bCs/>
          <w:lang w:val="ru-RU"/>
        </w:rPr>
        <w:t xml:space="preserve">августа − </w:t>
      </w:r>
      <w:r w:rsidR="00AB329D" w:rsidRPr="00F24022">
        <w:rPr>
          <w:b/>
          <w:bCs/>
          <w:lang w:val="ru-RU"/>
        </w:rPr>
        <w:t>10</w:t>
      </w:r>
      <w:proofErr w:type="gramEnd"/>
      <w:r w:rsidR="00AB329D" w:rsidRPr="00F2402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сентября</w:t>
      </w:r>
    </w:p>
    <w:p w14:paraId="26DEAFC7" w14:textId="0DB28789" w:rsidR="00AB329D" w:rsidRPr="00F24022" w:rsidRDefault="00A65071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szCs w:val="24"/>
          <w:lang w:val="ru-RU"/>
        </w:rPr>
      </w:pPr>
      <w:r>
        <w:rPr>
          <w:rFonts w:asciiTheme="minorHAnsi" w:hAnsiTheme="minorHAnsi"/>
          <w:lang w:val="ru-RU"/>
        </w:rPr>
        <w:t>МРСПП</w:t>
      </w:r>
      <w:r w:rsidR="00F24022" w:rsidRPr="00EA3C31">
        <w:rPr>
          <w:rFonts w:asciiTheme="minorHAnsi" w:hAnsiTheme="minorHAnsi"/>
          <w:lang w:val="ru-RU"/>
        </w:rPr>
        <w:tab/>
      </w:r>
      <w:r w:rsidR="00F24022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5D2458">
        <w:rPr>
          <w:rFonts w:asciiTheme="minorHAnsi" w:hAnsiTheme="minorHAnsi"/>
          <w:lang w:val="ru-RU"/>
        </w:rPr>
        <w:t>, предлага</w:t>
      </w:r>
      <w:r w:rsidR="00F24022" w:rsidRPr="00EA3C31">
        <w:rPr>
          <w:rFonts w:asciiTheme="minorHAnsi" w:hAnsiTheme="minorHAnsi"/>
          <w:lang w:val="ru-RU"/>
        </w:rPr>
        <w:t>емый период:</w:t>
      </w:r>
      <w:r w:rsidR="00AB329D" w:rsidRPr="00F24022">
        <w:rPr>
          <w:rFonts w:asciiTheme="minorHAnsi" w:hAnsiTheme="minorHAnsi"/>
          <w:szCs w:val="24"/>
          <w:lang w:val="ru-RU"/>
        </w:rPr>
        <w:t xml:space="preserve"> </w:t>
      </w:r>
      <w:r w:rsidR="00F24022">
        <w:rPr>
          <w:rFonts w:asciiTheme="minorHAnsi" w:hAnsiTheme="minorHAnsi"/>
          <w:b/>
          <w:bCs/>
          <w:szCs w:val="24"/>
          <w:lang w:val="ru-RU"/>
        </w:rPr>
        <w:t>начало сентября</w:t>
      </w:r>
    </w:p>
    <w:p w14:paraId="480A23C8" w14:textId="0FF4D873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000000"/>
          <w:lang w:val="ru-RU"/>
        </w:rPr>
      </w:pPr>
      <w:r w:rsidRPr="006933AE">
        <w:rPr>
          <w:rFonts w:asciiTheme="minorHAnsi" w:hAnsiTheme="minorHAnsi"/>
          <w:color w:val="000000" w:themeColor="text1"/>
          <w:lang w:val="ru-RU"/>
        </w:rPr>
        <w:t>EGTI-EGH</w:t>
      </w:r>
      <w:r w:rsidRPr="006933AE">
        <w:rPr>
          <w:rFonts w:asciiTheme="minorHAnsi" w:hAnsiTheme="minorHAnsi"/>
          <w:color w:val="000000" w:themeColor="text1"/>
          <w:lang w:val="ru-RU"/>
        </w:rPr>
        <w:tab/>
      </w:r>
      <w:r w:rsidRPr="006933AE">
        <w:rPr>
          <w:rFonts w:asciiTheme="minorHAnsi" w:hAnsiTheme="minorHAnsi"/>
          <w:lang w:val="ru-RU"/>
        </w:rPr>
        <w:t xml:space="preserve">Собрания Группы экспертов </w:t>
      </w:r>
      <w:r w:rsidRPr="006933AE">
        <w:rPr>
          <w:color w:val="000000"/>
          <w:lang w:val="ru-RU"/>
        </w:rPr>
        <w:t>по показателям</w:t>
      </w:r>
      <w:r w:rsidRPr="006933AE">
        <w:rPr>
          <w:rFonts w:asciiTheme="minorHAnsi" w:hAnsiTheme="minorHAnsi"/>
          <w:lang w:val="ru-RU"/>
        </w:rPr>
        <w:t xml:space="preserve"> </w:t>
      </w:r>
      <w:r w:rsidRPr="006933AE">
        <w:rPr>
          <w:color w:val="000000"/>
          <w:lang w:val="ru-RU"/>
        </w:rPr>
        <w:t xml:space="preserve">ИКТ в домашних хозяйствах и </w:t>
      </w:r>
      <w:r w:rsidRPr="006933AE">
        <w:rPr>
          <w:rFonts w:asciiTheme="minorHAnsi" w:hAnsiTheme="minorHAnsi"/>
          <w:lang w:val="ru-RU"/>
        </w:rPr>
        <w:t xml:space="preserve">Группы </w:t>
      </w:r>
      <w:r w:rsidR="007F4986">
        <w:rPr>
          <w:rFonts w:asciiTheme="minorHAnsi" w:hAnsiTheme="minorHAnsi"/>
          <w:lang w:val="ru-RU"/>
        </w:rPr>
        <w:t>экспертов по показателям</w:t>
      </w:r>
      <w:r w:rsidRPr="006933AE">
        <w:rPr>
          <w:color w:val="000000"/>
          <w:lang w:val="ru-RU"/>
        </w:rPr>
        <w:t xml:space="preserve"> электросвязи/ИКТ</w:t>
      </w:r>
      <w:r w:rsidRPr="006933AE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933AE">
        <w:rPr>
          <w:rFonts w:asciiTheme="minorHAnsi" w:hAnsiTheme="minorHAnsi"/>
          <w:color w:val="000000" w:themeColor="text1"/>
          <w:lang w:val="ru-RU"/>
        </w:rPr>
        <w:t>:</w:t>
      </w:r>
      <w:r w:rsidR="00AB329D" w:rsidRPr="00F24022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сентябрь</w:t>
      </w:r>
    </w:p>
    <w:p w14:paraId="480B9C3A" w14:textId="2F25F503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000000"/>
          <w:lang w:val="ru-RU"/>
        </w:rPr>
      </w:pPr>
      <w:r w:rsidRPr="00EA3C31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7</w:t>
      </w:r>
      <w:r w:rsidRPr="00EA3C31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>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</w:t>
      </w:r>
      <w:r w:rsidR="005D2458">
        <w:rPr>
          <w:rFonts w:asciiTheme="minorHAnsi" w:hAnsiTheme="minorHAnsi"/>
          <w:bCs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>
        <w:rPr>
          <w:rFonts w:asciiTheme="minorHAnsi" w:hAnsiTheme="minorHAnsi"/>
          <w:lang w:val="ru-RU"/>
        </w:rPr>
        <w:t xml:space="preserve"> </w:t>
      </w:r>
      <w:r w:rsidR="00AB329D" w:rsidRPr="00F24022">
        <w:rPr>
          <w:rFonts w:asciiTheme="minorHAnsi" w:hAnsiTheme="minorHAnsi"/>
          <w:b/>
          <w:bCs/>
          <w:lang w:val="ru-RU"/>
        </w:rPr>
        <w:t xml:space="preserve">27 </w:t>
      </w:r>
      <w:proofErr w:type="gramStart"/>
      <w:r>
        <w:rPr>
          <w:rFonts w:asciiTheme="minorHAnsi" w:hAnsiTheme="minorHAnsi"/>
          <w:b/>
          <w:bCs/>
          <w:lang w:val="ru-RU"/>
        </w:rPr>
        <w:t xml:space="preserve">сентября − </w:t>
      </w:r>
      <w:r w:rsidR="00AB329D" w:rsidRPr="00F24022">
        <w:rPr>
          <w:b/>
          <w:bCs/>
          <w:color w:val="000000"/>
          <w:lang w:val="ru-RU"/>
        </w:rPr>
        <w:t>1</w:t>
      </w:r>
      <w:proofErr w:type="gramEnd"/>
      <w:r w:rsidR="00AB329D" w:rsidRPr="00334CD3">
        <w:rPr>
          <w:b/>
          <w:bCs/>
          <w:color w:val="000000"/>
        </w:rPr>
        <w:t> </w:t>
      </w:r>
      <w:r>
        <w:rPr>
          <w:b/>
          <w:bCs/>
          <w:color w:val="000000"/>
          <w:lang w:val="ru-RU"/>
        </w:rPr>
        <w:t>октября</w:t>
      </w:r>
    </w:p>
    <w:p w14:paraId="00753E7B" w14:textId="3E998E05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color w:val="000000"/>
          <w:lang w:val="ru-RU"/>
        </w:rPr>
      </w:pPr>
      <w:r w:rsidRPr="006933AE">
        <w:rPr>
          <w:rFonts w:asciiTheme="minorHAnsi" w:hAnsiTheme="minorHAnsi"/>
          <w:lang w:val="ru-RU"/>
        </w:rPr>
        <w:t>МСЭ-D</w:t>
      </w:r>
      <w:r w:rsidRPr="006933AE">
        <w:rPr>
          <w:rFonts w:asciiTheme="minorHAnsi" w:hAnsiTheme="minorHAnsi"/>
          <w:lang w:val="ru-RU"/>
        </w:rPr>
        <w:tab/>
        <w:t>Группы Докладчиков по развитию электросвязи</w:t>
      </w:r>
      <w:r w:rsidR="005D2458">
        <w:rPr>
          <w:rFonts w:asciiTheme="minorHAnsi" w:hAnsiTheme="minorHAnsi"/>
          <w:lang w:val="ru-RU"/>
        </w:rPr>
        <w:t>, предлага</w:t>
      </w:r>
      <w:r w:rsidRPr="006933AE">
        <w:rPr>
          <w:rFonts w:asciiTheme="minorHAnsi" w:hAnsiTheme="minorHAnsi"/>
          <w:lang w:val="ru-RU"/>
        </w:rPr>
        <w:t>емы</w:t>
      </w:r>
      <w:r>
        <w:rPr>
          <w:rFonts w:asciiTheme="minorHAnsi" w:hAnsiTheme="minorHAnsi"/>
          <w:lang w:val="ru-RU"/>
        </w:rPr>
        <w:t>й</w:t>
      </w:r>
      <w:r w:rsidRPr="006933A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933AE">
        <w:rPr>
          <w:rFonts w:asciiTheme="minorHAnsi" w:hAnsiTheme="minorHAnsi"/>
          <w:lang w:val="ru-RU"/>
        </w:rPr>
        <w:t>:</w:t>
      </w:r>
      <w:r w:rsidR="00AB329D" w:rsidRPr="00F24022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октябрь−ноябрь</w:t>
      </w:r>
    </w:p>
    <w:p w14:paraId="2CEAAD42" w14:textId="6AA8EC66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АР</w:t>
      </w:r>
      <w:r w:rsidR="00AB329D" w:rsidRPr="00F24022">
        <w:rPr>
          <w:color w:val="000000"/>
          <w:lang w:val="ru-RU"/>
        </w:rPr>
        <w:t>-27</w:t>
      </w:r>
      <w:proofErr w:type="gramEnd"/>
      <w:r w:rsidR="00AB329D" w:rsidRPr="00F24022">
        <w:rPr>
          <w:color w:val="000000"/>
          <w:lang w:val="ru-RU"/>
        </w:rPr>
        <w:tab/>
      </w:r>
      <w:r w:rsidRPr="00EA3C31">
        <w:rPr>
          <w:lang w:val="ru-RU"/>
        </w:rPr>
        <w:t>Ассамблея радиосвязи</w:t>
      </w:r>
      <w:r w:rsidR="005D2458">
        <w:rPr>
          <w:color w:val="000000"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>
        <w:rPr>
          <w:rFonts w:asciiTheme="minorHAnsi" w:hAnsiTheme="minorHAnsi"/>
          <w:lang w:val="ru-RU"/>
        </w:rPr>
        <w:t xml:space="preserve"> </w:t>
      </w:r>
      <w:r w:rsidR="00AB329D" w:rsidRPr="00F24022">
        <w:rPr>
          <w:b/>
          <w:bCs/>
          <w:color w:val="000000"/>
          <w:lang w:val="ru-RU"/>
        </w:rPr>
        <w:t>11</w:t>
      </w:r>
      <w:r>
        <w:rPr>
          <w:b/>
          <w:bCs/>
          <w:color w:val="000000"/>
          <w:lang w:val="ru-RU"/>
        </w:rPr>
        <w:t>−</w:t>
      </w:r>
      <w:r w:rsidR="00AB329D" w:rsidRPr="00F24022">
        <w:rPr>
          <w:b/>
          <w:bCs/>
          <w:color w:val="000000"/>
          <w:lang w:val="ru-RU"/>
        </w:rPr>
        <w:t>15</w:t>
      </w:r>
      <w:r w:rsidR="00AB329D">
        <w:rPr>
          <w:b/>
          <w:bCs/>
          <w:color w:val="000000"/>
        </w:rPr>
        <w:t> </w:t>
      </w:r>
      <w:r>
        <w:rPr>
          <w:b/>
          <w:bCs/>
          <w:color w:val="000000"/>
          <w:lang w:val="ru-RU"/>
        </w:rPr>
        <w:t>октября</w:t>
      </w:r>
    </w:p>
    <w:p w14:paraId="420575C6" w14:textId="2DAC4232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color w:val="000000"/>
          <w:lang w:val="ru-RU"/>
        </w:rPr>
      </w:pPr>
      <w:r>
        <w:rPr>
          <w:color w:val="000000" w:themeColor="text1"/>
          <w:lang w:val="ru-RU"/>
        </w:rPr>
        <w:t>ВКР</w:t>
      </w:r>
      <w:r w:rsidR="00AB329D" w:rsidRPr="00F24022">
        <w:rPr>
          <w:color w:val="000000" w:themeColor="text1"/>
          <w:lang w:val="ru-RU"/>
        </w:rPr>
        <w:t>-27</w:t>
      </w:r>
      <w:r w:rsidR="00AB329D" w:rsidRPr="00F24022">
        <w:rPr>
          <w:lang w:val="ru-RU"/>
        </w:rPr>
        <w:tab/>
      </w:r>
      <w:r w:rsidRPr="00EA3C31">
        <w:rPr>
          <w:color w:val="000000"/>
          <w:lang w:val="ru-RU"/>
        </w:rPr>
        <w:t>Всемирная конференция радиосвязи</w:t>
      </w:r>
      <w:r w:rsidR="005D2458">
        <w:rPr>
          <w:color w:val="000000" w:themeColor="text1"/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="00AB329D" w:rsidRPr="00F24022">
        <w:rPr>
          <w:color w:val="000000" w:themeColor="text1"/>
          <w:lang w:val="ru-RU"/>
        </w:rPr>
        <w:t xml:space="preserve"> </w:t>
      </w:r>
      <w:r w:rsidR="00AB329D" w:rsidRPr="00F24022">
        <w:rPr>
          <w:b/>
          <w:bCs/>
          <w:color w:val="000000" w:themeColor="text1"/>
          <w:lang w:val="ru-RU"/>
        </w:rPr>
        <w:t>18</w:t>
      </w:r>
      <w:r w:rsidR="00AB329D" w:rsidRPr="00D53D65">
        <w:rPr>
          <w:b/>
          <w:bCs/>
          <w:color w:val="000000" w:themeColor="text1"/>
        </w:rPr>
        <w:t> </w:t>
      </w:r>
      <w:proofErr w:type="gramStart"/>
      <w:r>
        <w:rPr>
          <w:b/>
          <w:bCs/>
          <w:color w:val="000000" w:themeColor="text1"/>
          <w:lang w:val="ru-RU"/>
        </w:rPr>
        <w:t xml:space="preserve">октября − </w:t>
      </w:r>
      <w:r w:rsidR="00AB329D" w:rsidRPr="00F24022">
        <w:rPr>
          <w:b/>
          <w:bCs/>
          <w:color w:val="000000" w:themeColor="text1"/>
          <w:lang w:val="ru-RU"/>
        </w:rPr>
        <w:t>12</w:t>
      </w:r>
      <w:proofErr w:type="gramEnd"/>
      <w:r>
        <w:rPr>
          <w:b/>
          <w:bCs/>
          <w:color w:val="000000" w:themeColor="text1"/>
          <w:lang w:val="ru-RU"/>
        </w:rPr>
        <w:t> ноября</w:t>
      </w:r>
    </w:p>
    <w:p w14:paraId="66840621" w14:textId="3CBD0A92" w:rsidR="00AB329D" w:rsidRPr="00F24022" w:rsidRDefault="00F24022" w:rsidP="00AB329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F24022">
        <w:rPr>
          <w:lang w:val="ru-RU"/>
        </w:rPr>
        <w:t>ПСК31-1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Подготовительное собрание к Конференции для ВКР-</w:t>
      </w:r>
      <w:r>
        <w:rPr>
          <w:color w:val="000000"/>
          <w:lang w:val="ru-RU"/>
        </w:rPr>
        <w:t>31</w:t>
      </w:r>
      <w:r w:rsidR="005D2458">
        <w:rPr>
          <w:lang w:val="ru-RU"/>
        </w:rPr>
        <w:t>, предлага</w:t>
      </w:r>
      <w:r w:rsidRPr="00EA3C31">
        <w:rPr>
          <w:rFonts w:asciiTheme="minorHAnsi" w:hAnsiTheme="minorHAnsi"/>
          <w:bCs/>
          <w:lang w:val="ru-RU"/>
        </w:rPr>
        <w:t>емы</w:t>
      </w:r>
      <w:r>
        <w:rPr>
          <w:rFonts w:asciiTheme="minorHAnsi" w:hAnsiTheme="minorHAnsi"/>
          <w:bCs/>
          <w:lang w:val="ru-RU"/>
        </w:rPr>
        <w:t>е</w:t>
      </w:r>
      <w:r w:rsidRPr="00EA3C31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даты</w:t>
      </w:r>
      <w:r w:rsidRPr="00EA3C31">
        <w:rPr>
          <w:rFonts w:asciiTheme="minorHAnsi" w:hAnsiTheme="minorHAnsi"/>
          <w:lang w:val="ru-RU"/>
        </w:rPr>
        <w:t>:</w:t>
      </w:r>
      <w:r w:rsidR="00AB329D" w:rsidRPr="00F24022">
        <w:rPr>
          <w:color w:val="000000"/>
          <w:lang w:val="ru-RU"/>
        </w:rPr>
        <w:t xml:space="preserve"> </w:t>
      </w:r>
      <w:proofErr w:type="gramStart"/>
      <w:r w:rsidR="00AB329D" w:rsidRPr="00F24022">
        <w:rPr>
          <w:b/>
          <w:bCs/>
          <w:color w:val="000000"/>
          <w:lang w:val="ru-RU"/>
        </w:rPr>
        <w:t>15</w:t>
      </w:r>
      <w:r>
        <w:rPr>
          <w:b/>
          <w:bCs/>
          <w:color w:val="000000"/>
          <w:lang w:val="ru-RU"/>
        </w:rPr>
        <w:t>−</w:t>
      </w:r>
      <w:r w:rsidR="00AB329D" w:rsidRPr="00F24022">
        <w:rPr>
          <w:b/>
          <w:bCs/>
          <w:color w:val="000000"/>
          <w:lang w:val="ru-RU"/>
        </w:rPr>
        <w:t>16</w:t>
      </w:r>
      <w:proofErr w:type="gramEnd"/>
      <w:r w:rsidR="00AB329D" w:rsidRPr="00F2402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ноября</w:t>
      </w:r>
    </w:p>
    <w:p w14:paraId="3E08B262" w14:textId="6EB02FD7" w:rsidR="00C47255" w:rsidRPr="00EA3C31" w:rsidRDefault="00C47255" w:rsidP="00C47255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u w:val="single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4E0A65EE" w14:textId="3D7E4455" w:rsidR="006935E2" w:rsidRPr="00EA3C31" w:rsidRDefault="00121A24" w:rsidP="00363D07">
      <w:pPr>
        <w:spacing w:before="240"/>
        <w:jc w:val="center"/>
        <w:rPr>
          <w:bCs/>
          <w:iCs/>
          <w:lang w:val="ru-RU"/>
        </w:rPr>
      </w:pPr>
      <w:r w:rsidRPr="00EA3C31">
        <w:rPr>
          <w:lang w:val="ru-RU"/>
        </w:rPr>
        <w:t>______________</w:t>
      </w:r>
    </w:p>
    <w:sectPr w:rsidR="006935E2" w:rsidRPr="00EA3C31" w:rsidSect="00471884">
      <w:footerReference w:type="default" r:id="rId11"/>
      <w:headerReference w:type="first" r:id="rId12"/>
      <w:footerReference w:type="first" r:id="rId13"/>
      <w:pgSz w:w="11907" w:h="16834" w:code="9"/>
      <w:pgMar w:top="1418" w:right="1418" w:bottom="1418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12FB" w14:textId="77777777" w:rsidR="00AE605F" w:rsidRDefault="00AE605F">
      <w:r>
        <w:separator/>
      </w:r>
    </w:p>
  </w:endnote>
  <w:endnote w:type="continuationSeparator" w:id="0">
    <w:p w14:paraId="5E06A6F5" w14:textId="77777777" w:rsidR="00AE605F" w:rsidRDefault="00AE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E528C8" w:rsidRPr="000867C8" w14:paraId="02C4A5E8" w14:textId="77777777" w:rsidTr="00E528C8">
      <w:tc>
        <w:tcPr>
          <w:tcW w:w="9072" w:type="dxa"/>
        </w:tcPr>
        <w:p w14:paraId="2ABF6D10" w14:textId="3A8E5CD8" w:rsidR="00E528C8" w:rsidRPr="003270A5" w:rsidRDefault="00E528C8" w:rsidP="006255D1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>.−</w:t>
          </w:r>
          <w:proofErr w:type="gramEnd"/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D1D6F80" w14:textId="09FEFD20" w:rsidR="00121A24" w:rsidRPr="00444651" w:rsidRDefault="00121A24" w:rsidP="00E528C8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7D37F48A" w14:textId="77777777" w:rsidTr="00AC2D7B">
      <w:trPr>
        <w:jc w:val="center"/>
      </w:trPr>
      <w:tc>
        <w:tcPr>
          <w:tcW w:w="1803" w:type="dxa"/>
          <w:vAlign w:val="center"/>
        </w:tcPr>
        <w:p w14:paraId="7DB37BB9" w14:textId="279054CA" w:rsidR="00E528C8" w:rsidRPr="00E27D38" w:rsidRDefault="00E528C8" w:rsidP="00E528C8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99E693B" w14:textId="26D6A342" w:rsidR="00E528C8" w:rsidRPr="00E06FD5" w:rsidRDefault="00E528C8" w:rsidP="00E074A0">
          <w:pPr>
            <w:pStyle w:val="Header"/>
            <w:tabs>
              <w:tab w:val="left" w:pos="66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E27D38">
            <w:rPr>
              <w:bCs/>
              <w:lang w:val="ru-RU"/>
            </w:rPr>
            <w:tab/>
          </w:r>
          <w:r w:rsidR="006F10B8" w:rsidRPr="00623AE3">
            <w:rPr>
              <w:bCs/>
            </w:rPr>
            <w:t>C</w:t>
          </w:r>
          <w:r w:rsidR="006F10B8">
            <w:rPr>
              <w:bCs/>
            </w:rPr>
            <w:t>24</w:t>
          </w:r>
          <w:r w:rsidR="006F10B8" w:rsidRPr="00623AE3">
            <w:rPr>
              <w:bCs/>
            </w:rPr>
            <w:t>/</w:t>
          </w:r>
          <w:r w:rsidR="006F10B8">
            <w:rPr>
              <w:bCs/>
              <w:lang w:val="ru-RU"/>
            </w:rPr>
            <w:t>37(</w:t>
          </w:r>
          <w:r w:rsidR="006F10B8">
            <w:rPr>
              <w:bCs/>
              <w:lang w:val="en-US"/>
            </w:rPr>
            <w:t>Rev.</w:t>
          </w:r>
          <w:proofErr w:type="gramStart"/>
          <w:r w:rsidR="006F10B8">
            <w:rPr>
              <w:bCs/>
              <w:lang w:val="en-US"/>
            </w:rPr>
            <w:t>1</w:t>
          </w:r>
          <w:r w:rsidR="006F10B8">
            <w:rPr>
              <w:bCs/>
              <w:lang w:val="ru-RU"/>
            </w:rPr>
            <w:t>)</w:t>
          </w:r>
          <w:r w:rsidR="006F10B8" w:rsidRPr="00623AE3">
            <w:rPr>
              <w:bCs/>
            </w:rPr>
            <w:t>-</w:t>
          </w:r>
          <w:proofErr w:type="gramEnd"/>
          <w:r w:rsidR="006F10B8">
            <w:rPr>
              <w:bCs/>
            </w:rPr>
            <w:t>R</w:t>
          </w:r>
          <w:r w:rsidR="006F10B8">
            <w:rPr>
              <w:bCs/>
            </w:rPr>
            <w:tab/>
          </w:r>
          <w:r w:rsidR="006F10B8">
            <w:fldChar w:fldCharType="begin"/>
          </w:r>
          <w:r w:rsidR="006F10B8">
            <w:instrText>PAGE</w:instrText>
          </w:r>
          <w:r w:rsidR="006F10B8">
            <w:fldChar w:fldCharType="separate"/>
          </w:r>
          <w:r w:rsidR="006F10B8">
            <w:t>1</w:t>
          </w:r>
          <w:r w:rsidR="006F10B8">
            <w:rPr>
              <w:noProof/>
            </w:rPr>
            <w:fldChar w:fldCharType="end"/>
          </w:r>
        </w:p>
      </w:tc>
    </w:tr>
  </w:tbl>
  <w:p w14:paraId="575A136C" w14:textId="77777777" w:rsidR="00E528C8" w:rsidRPr="00E528C8" w:rsidRDefault="00E528C8" w:rsidP="00E528C8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1EFEC027" w14:textId="77777777" w:rsidTr="00AC2D7B">
      <w:trPr>
        <w:jc w:val="center"/>
      </w:trPr>
      <w:tc>
        <w:tcPr>
          <w:tcW w:w="1803" w:type="dxa"/>
          <w:vAlign w:val="center"/>
        </w:tcPr>
        <w:p w14:paraId="11DFF5E4" w14:textId="6CE9B457" w:rsidR="00E528C8" w:rsidRDefault="00E074A0" w:rsidP="00E528C8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7E8F4A8" w14:textId="4A6A6EA4" w:rsidR="00E528C8" w:rsidRPr="00E06FD5" w:rsidRDefault="00E528C8" w:rsidP="00E074A0">
          <w:pPr>
            <w:pStyle w:val="Header"/>
            <w:tabs>
              <w:tab w:val="left" w:pos="66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074A0">
            <w:rPr>
              <w:bCs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="006F10B8">
            <w:rPr>
              <w:bCs/>
              <w:lang w:val="ru-RU"/>
            </w:rPr>
            <w:t>(</w:t>
          </w:r>
          <w:r w:rsidR="006F10B8">
            <w:rPr>
              <w:bCs/>
              <w:lang w:val="en-US"/>
            </w:rPr>
            <w:t>Rev.</w:t>
          </w:r>
          <w:proofErr w:type="gramStart"/>
          <w:r w:rsidR="006F10B8">
            <w:rPr>
              <w:bCs/>
              <w:lang w:val="en-US"/>
            </w:rPr>
            <w:t>1</w:t>
          </w:r>
          <w:r w:rsidR="006F10B8">
            <w:rPr>
              <w:bCs/>
              <w:lang w:val="ru-RU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C2585B" w14:textId="2059034A" w:rsidR="00121A24" w:rsidRPr="00E528C8" w:rsidRDefault="00121A24" w:rsidP="00E52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0867C8" w14:paraId="763D40A0" w14:textId="77777777" w:rsidTr="00AC2D7B">
      <w:tc>
        <w:tcPr>
          <w:tcW w:w="9072" w:type="dxa"/>
        </w:tcPr>
        <w:p w14:paraId="435385B5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>.−</w:t>
          </w:r>
          <w:proofErr w:type="gramEnd"/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26E52C18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2D17E29B" w14:textId="77777777" w:rsidTr="00AC2D7B">
      <w:trPr>
        <w:jc w:val="center"/>
      </w:trPr>
      <w:tc>
        <w:tcPr>
          <w:tcW w:w="1803" w:type="dxa"/>
          <w:vAlign w:val="center"/>
        </w:tcPr>
        <w:p w14:paraId="40D952D6" w14:textId="228CB562" w:rsidR="00471884" w:rsidRPr="00E27D38" w:rsidRDefault="00471884" w:rsidP="00471884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C4BA578" w14:textId="196B90E7" w:rsidR="00471884" w:rsidRPr="00E06FD5" w:rsidRDefault="00471884" w:rsidP="006F10B8">
          <w:pPr>
            <w:pStyle w:val="Header"/>
            <w:tabs>
              <w:tab w:val="left" w:pos="659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E27D38">
            <w:rPr>
              <w:bCs/>
              <w:lang w:val="ru-RU"/>
            </w:rPr>
            <w:tab/>
          </w:r>
          <w:r w:rsidR="006F10B8" w:rsidRPr="00623AE3">
            <w:rPr>
              <w:bCs/>
            </w:rPr>
            <w:t>C</w:t>
          </w:r>
          <w:r w:rsidR="006F10B8">
            <w:rPr>
              <w:bCs/>
            </w:rPr>
            <w:t>24</w:t>
          </w:r>
          <w:r w:rsidR="006F10B8" w:rsidRPr="00623AE3">
            <w:rPr>
              <w:bCs/>
            </w:rPr>
            <w:t>/</w:t>
          </w:r>
          <w:r w:rsidR="006F10B8">
            <w:rPr>
              <w:bCs/>
              <w:lang w:val="ru-RU"/>
            </w:rPr>
            <w:t>37(</w:t>
          </w:r>
          <w:r w:rsidR="006F10B8">
            <w:rPr>
              <w:bCs/>
              <w:lang w:val="en-US"/>
            </w:rPr>
            <w:t>Rev.</w:t>
          </w:r>
          <w:proofErr w:type="gramStart"/>
          <w:r w:rsidR="006F10B8">
            <w:rPr>
              <w:bCs/>
              <w:lang w:val="en-US"/>
            </w:rPr>
            <w:t>1</w:t>
          </w:r>
          <w:r w:rsidR="006F10B8">
            <w:rPr>
              <w:bCs/>
              <w:lang w:val="ru-RU"/>
            </w:rPr>
            <w:t>)</w:t>
          </w:r>
          <w:r w:rsidR="006F10B8" w:rsidRPr="00623AE3">
            <w:rPr>
              <w:bCs/>
            </w:rPr>
            <w:t>-</w:t>
          </w:r>
          <w:proofErr w:type="gramEnd"/>
          <w:r w:rsidR="006F10B8">
            <w:rPr>
              <w:bCs/>
            </w:rPr>
            <w:t>R</w:t>
          </w:r>
          <w:r w:rsidR="006F10B8">
            <w:rPr>
              <w:bCs/>
            </w:rPr>
            <w:tab/>
          </w:r>
          <w:r w:rsidR="006F10B8">
            <w:fldChar w:fldCharType="begin"/>
          </w:r>
          <w:r w:rsidR="006F10B8">
            <w:instrText>PAGE</w:instrText>
          </w:r>
          <w:r w:rsidR="006F10B8">
            <w:fldChar w:fldCharType="separate"/>
          </w:r>
          <w:r w:rsidR="006F10B8">
            <w:t>1</w:t>
          </w:r>
          <w:r w:rsidR="006F10B8">
            <w:rPr>
              <w:noProof/>
            </w:rPr>
            <w:fldChar w:fldCharType="end"/>
          </w:r>
        </w:p>
      </w:tc>
    </w:tr>
  </w:tbl>
  <w:p w14:paraId="69E2A827" w14:textId="77777777" w:rsidR="000E568E" w:rsidRPr="00471884" w:rsidRDefault="000E568E" w:rsidP="004718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0867C8" w14:paraId="6960FC18" w14:textId="77777777" w:rsidTr="00AC2D7B">
      <w:tc>
        <w:tcPr>
          <w:tcW w:w="9072" w:type="dxa"/>
        </w:tcPr>
        <w:p w14:paraId="09324A81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>.−</w:t>
          </w:r>
          <w:proofErr w:type="gramEnd"/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8B41EA0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6804032D" w14:textId="77777777" w:rsidTr="00AC2D7B">
      <w:trPr>
        <w:jc w:val="center"/>
      </w:trPr>
      <w:tc>
        <w:tcPr>
          <w:tcW w:w="1803" w:type="dxa"/>
          <w:vAlign w:val="center"/>
        </w:tcPr>
        <w:p w14:paraId="4107CE45" w14:textId="568832DE" w:rsidR="00471884" w:rsidRPr="00E27D38" w:rsidRDefault="00471884" w:rsidP="00471884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381075A" w14:textId="5AC217B3" w:rsidR="00471884" w:rsidRPr="00E06FD5" w:rsidRDefault="00471884" w:rsidP="00573103">
          <w:pPr>
            <w:pStyle w:val="Header"/>
            <w:tabs>
              <w:tab w:val="left" w:pos="66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E27D38">
            <w:rPr>
              <w:bCs/>
              <w:lang w:val="ru-RU"/>
            </w:rPr>
            <w:tab/>
          </w:r>
          <w:r w:rsidR="006F10B8" w:rsidRPr="00623AE3">
            <w:rPr>
              <w:bCs/>
            </w:rPr>
            <w:t>C</w:t>
          </w:r>
          <w:r w:rsidR="006F10B8">
            <w:rPr>
              <w:bCs/>
            </w:rPr>
            <w:t>24</w:t>
          </w:r>
          <w:r w:rsidR="006F10B8" w:rsidRPr="00623AE3">
            <w:rPr>
              <w:bCs/>
            </w:rPr>
            <w:t>/</w:t>
          </w:r>
          <w:r w:rsidR="006F10B8">
            <w:rPr>
              <w:bCs/>
              <w:lang w:val="ru-RU"/>
            </w:rPr>
            <w:t>37(</w:t>
          </w:r>
          <w:r w:rsidR="006F10B8">
            <w:rPr>
              <w:bCs/>
              <w:lang w:val="en-US"/>
            </w:rPr>
            <w:t>Rev.</w:t>
          </w:r>
          <w:proofErr w:type="gramStart"/>
          <w:r w:rsidR="006F10B8">
            <w:rPr>
              <w:bCs/>
              <w:lang w:val="en-US"/>
            </w:rPr>
            <w:t>1</w:t>
          </w:r>
          <w:r w:rsidR="006F10B8">
            <w:rPr>
              <w:bCs/>
              <w:lang w:val="ru-RU"/>
            </w:rPr>
            <w:t>)</w:t>
          </w:r>
          <w:r w:rsidR="006F10B8" w:rsidRPr="00623AE3">
            <w:rPr>
              <w:bCs/>
            </w:rPr>
            <w:t>-</w:t>
          </w:r>
          <w:proofErr w:type="gramEnd"/>
          <w:r w:rsidR="006F10B8">
            <w:rPr>
              <w:bCs/>
            </w:rPr>
            <w:t>R</w:t>
          </w:r>
          <w:r w:rsidR="006F10B8">
            <w:rPr>
              <w:bCs/>
            </w:rPr>
            <w:tab/>
          </w:r>
          <w:r w:rsidR="006F10B8">
            <w:fldChar w:fldCharType="begin"/>
          </w:r>
          <w:r w:rsidR="006F10B8">
            <w:instrText>PAGE</w:instrText>
          </w:r>
          <w:r w:rsidR="006F10B8">
            <w:fldChar w:fldCharType="separate"/>
          </w:r>
          <w:r w:rsidR="006F10B8">
            <w:t>1</w:t>
          </w:r>
          <w:r w:rsidR="006F10B8"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A2C2" w14:textId="77777777" w:rsidR="00AE605F" w:rsidRPr="00507CAF" w:rsidRDefault="00AE605F">
      <w:pPr>
        <w:rPr>
          <w:lang w:val="ru-RU"/>
        </w:rPr>
      </w:pPr>
      <w:r>
        <w:t>____________________</w:t>
      </w:r>
    </w:p>
  </w:footnote>
  <w:footnote w:type="continuationSeparator" w:id="0">
    <w:p w14:paraId="4757033A" w14:textId="77777777" w:rsidR="00AE605F" w:rsidRDefault="00AE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E074A0" w:rsidRPr="00784011" w14:paraId="191C6DAF" w14:textId="77777777" w:rsidTr="008F47B6">
      <w:trPr>
        <w:trHeight w:val="1104"/>
        <w:jc w:val="center"/>
      </w:trPr>
      <w:tc>
        <w:tcPr>
          <w:tcW w:w="4390" w:type="dxa"/>
          <w:vAlign w:val="center"/>
        </w:tcPr>
        <w:p w14:paraId="7BAAF8E7" w14:textId="77777777" w:rsidR="00E074A0" w:rsidRPr="009621F8" w:rsidRDefault="00E074A0" w:rsidP="00E074A0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1" w:name="_Hlk133422111"/>
          <w:r>
            <w:rPr>
              <w:noProof/>
            </w:rPr>
            <w:drawing>
              <wp:inline distT="0" distB="0" distL="0" distR="0" wp14:anchorId="72A895DB" wp14:editId="4889F71B">
                <wp:extent cx="2764800" cy="558000"/>
                <wp:effectExtent l="0" t="0" r="0" b="0"/>
                <wp:docPr id="253545508" name="Picture 1" descr="A black screen with blue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45508" name="Picture 1" descr="A black screen with blue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1BAAE1" w14:textId="77777777" w:rsidR="00E074A0" w:rsidRDefault="00E074A0" w:rsidP="00E074A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5776868" w14:textId="77777777" w:rsidR="00E074A0" w:rsidRDefault="00E074A0" w:rsidP="00E074A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0ED427C" w14:textId="77777777" w:rsidR="00E074A0" w:rsidRPr="00784011" w:rsidRDefault="00E074A0" w:rsidP="00E074A0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1"/>
  <w:p w14:paraId="796E1603" w14:textId="38F30399" w:rsidR="004743E4" w:rsidRDefault="006A5670" w:rsidP="00E528C8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70DE5" wp14:editId="7BDCC99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AE321" id="Rectangle 3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097D" w14:textId="3B736F0A" w:rsidR="00E528C8" w:rsidRPr="00E528C8" w:rsidRDefault="00E528C8" w:rsidP="00E52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50FA9"/>
    <w:multiLevelType w:val="hybridMultilevel"/>
    <w:tmpl w:val="D7D21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90F6D"/>
    <w:multiLevelType w:val="hybridMultilevel"/>
    <w:tmpl w:val="F8A4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2"/>
  </w:num>
  <w:num w:numId="3" w16cid:durableId="1605071154">
    <w:abstractNumId w:val="3"/>
  </w:num>
  <w:num w:numId="4" w16cid:durableId="155754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142BC"/>
    <w:rsid w:val="0002183E"/>
    <w:rsid w:val="00021A1A"/>
    <w:rsid w:val="00027489"/>
    <w:rsid w:val="00042AE7"/>
    <w:rsid w:val="000569B4"/>
    <w:rsid w:val="000574EB"/>
    <w:rsid w:val="00071743"/>
    <w:rsid w:val="00080E82"/>
    <w:rsid w:val="000867C8"/>
    <w:rsid w:val="00093AA0"/>
    <w:rsid w:val="000B2DE7"/>
    <w:rsid w:val="000B5C48"/>
    <w:rsid w:val="000D2812"/>
    <w:rsid w:val="000D3C28"/>
    <w:rsid w:val="000D4FCC"/>
    <w:rsid w:val="000E497A"/>
    <w:rsid w:val="000E568E"/>
    <w:rsid w:val="001060C1"/>
    <w:rsid w:val="001100BF"/>
    <w:rsid w:val="00110D7A"/>
    <w:rsid w:val="00121A24"/>
    <w:rsid w:val="00127F27"/>
    <w:rsid w:val="00130B71"/>
    <w:rsid w:val="00133DE1"/>
    <w:rsid w:val="001371B4"/>
    <w:rsid w:val="0014734F"/>
    <w:rsid w:val="0015710D"/>
    <w:rsid w:val="00163A32"/>
    <w:rsid w:val="00165D06"/>
    <w:rsid w:val="001838CE"/>
    <w:rsid w:val="00186ECD"/>
    <w:rsid w:val="00192B41"/>
    <w:rsid w:val="0019438A"/>
    <w:rsid w:val="001A5640"/>
    <w:rsid w:val="001B627E"/>
    <w:rsid w:val="001B7B09"/>
    <w:rsid w:val="001D4BD0"/>
    <w:rsid w:val="001D6757"/>
    <w:rsid w:val="001E15D8"/>
    <w:rsid w:val="001E1C71"/>
    <w:rsid w:val="001E37C1"/>
    <w:rsid w:val="001E6719"/>
    <w:rsid w:val="001E7F50"/>
    <w:rsid w:val="0021634C"/>
    <w:rsid w:val="00225368"/>
    <w:rsid w:val="00227FF0"/>
    <w:rsid w:val="002534DD"/>
    <w:rsid w:val="00256152"/>
    <w:rsid w:val="002607D9"/>
    <w:rsid w:val="00276E2B"/>
    <w:rsid w:val="00291EB6"/>
    <w:rsid w:val="00293F39"/>
    <w:rsid w:val="002A377B"/>
    <w:rsid w:val="002A4B8B"/>
    <w:rsid w:val="002D2F57"/>
    <w:rsid w:val="002D48C5"/>
    <w:rsid w:val="002E0803"/>
    <w:rsid w:val="002F2E4F"/>
    <w:rsid w:val="003116C0"/>
    <w:rsid w:val="00321B5E"/>
    <w:rsid w:val="00322629"/>
    <w:rsid w:val="0033025A"/>
    <w:rsid w:val="00363D07"/>
    <w:rsid w:val="00363F0A"/>
    <w:rsid w:val="003B135E"/>
    <w:rsid w:val="003B1374"/>
    <w:rsid w:val="003E023D"/>
    <w:rsid w:val="003F0168"/>
    <w:rsid w:val="003F099E"/>
    <w:rsid w:val="003F0DF7"/>
    <w:rsid w:val="003F235E"/>
    <w:rsid w:val="004018CD"/>
    <w:rsid w:val="004023E0"/>
    <w:rsid w:val="00403DD8"/>
    <w:rsid w:val="00407608"/>
    <w:rsid w:val="00414C7B"/>
    <w:rsid w:val="00421229"/>
    <w:rsid w:val="004255D0"/>
    <w:rsid w:val="00441F02"/>
    <w:rsid w:val="00442515"/>
    <w:rsid w:val="00444651"/>
    <w:rsid w:val="004504D3"/>
    <w:rsid w:val="00453A41"/>
    <w:rsid w:val="0045686C"/>
    <w:rsid w:val="004665A5"/>
    <w:rsid w:val="004701F2"/>
    <w:rsid w:val="00471884"/>
    <w:rsid w:val="004743E4"/>
    <w:rsid w:val="004918C4"/>
    <w:rsid w:val="00497703"/>
    <w:rsid w:val="004A0374"/>
    <w:rsid w:val="004A45B5"/>
    <w:rsid w:val="004B046C"/>
    <w:rsid w:val="004B182E"/>
    <w:rsid w:val="004D0129"/>
    <w:rsid w:val="004D20CA"/>
    <w:rsid w:val="004D319B"/>
    <w:rsid w:val="004E6B42"/>
    <w:rsid w:val="004E7FAD"/>
    <w:rsid w:val="00507CAF"/>
    <w:rsid w:val="005365D6"/>
    <w:rsid w:val="00537E1C"/>
    <w:rsid w:val="00545FDA"/>
    <w:rsid w:val="0055126A"/>
    <w:rsid w:val="005561F7"/>
    <w:rsid w:val="00570127"/>
    <w:rsid w:val="00573103"/>
    <w:rsid w:val="00574DB0"/>
    <w:rsid w:val="00580170"/>
    <w:rsid w:val="005913B8"/>
    <w:rsid w:val="005A21D6"/>
    <w:rsid w:val="005A64D5"/>
    <w:rsid w:val="005B2528"/>
    <w:rsid w:val="005B3DEC"/>
    <w:rsid w:val="005B6F13"/>
    <w:rsid w:val="005D2458"/>
    <w:rsid w:val="005D4450"/>
    <w:rsid w:val="005F32CC"/>
    <w:rsid w:val="00601994"/>
    <w:rsid w:val="00606AE6"/>
    <w:rsid w:val="006255D1"/>
    <w:rsid w:val="006338E9"/>
    <w:rsid w:val="006600BC"/>
    <w:rsid w:val="00672F8A"/>
    <w:rsid w:val="0067408E"/>
    <w:rsid w:val="006822CD"/>
    <w:rsid w:val="006933AE"/>
    <w:rsid w:val="006935E2"/>
    <w:rsid w:val="006A0BE1"/>
    <w:rsid w:val="006A5670"/>
    <w:rsid w:val="006C1376"/>
    <w:rsid w:val="006D7587"/>
    <w:rsid w:val="006E2D42"/>
    <w:rsid w:val="006F10B8"/>
    <w:rsid w:val="00703676"/>
    <w:rsid w:val="00707304"/>
    <w:rsid w:val="00716984"/>
    <w:rsid w:val="00732269"/>
    <w:rsid w:val="00743FF8"/>
    <w:rsid w:val="007609FC"/>
    <w:rsid w:val="007749A9"/>
    <w:rsid w:val="00782722"/>
    <w:rsid w:val="00782A03"/>
    <w:rsid w:val="00785ABD"/>
    <w:rsid w:val="00796BD3"/>
    <w:rsid w:val="007A060C"/>
    <w:rsid w:val="007A2DD4"/>
    <w:rsid w:val="007A3F4E"/>
    <w:rsid w:val="007D38B5"/>
    <w:rsid w:val="007E6A98"/>
    <w:rsid w:val="007E7EA0"/>
    <w:rsid w:val="007F4986"/>
    <w:rsid w:val="00807255"/>
    <w:rsid w:val="0081023E"/>
    <w:rsid w:val="008173AA"/>
    <w:rsid w:val="00832E7C"/>
    <w:rsid w:val="00840A14"/>
    <w:rsid w:val="00843982"/>
    <w:rsid w:val="00845129"/>
    <w:rsid w:val="00853488"/>
    <w:rsid w:val="00855093"/>
    <w:rsid w:val="0086281D"/>
    <w:rsid w:val="0089591A"/>
    <w:rsid w:val="008A3914"/>
    <w:rsid w:val="008B62B4"/>
    <w:rsid w:val="008D2D7B"/>
    <w:rsid w:val="008D5A3E"/>
    <w:rsid w:val="008D78A0"/>
    <w:rsid w:val="008E0737"/>
    <w:rsid w:val="008F22BF"/>
    <w:rsid w:val="008F3F23"/>
    <w:rsid w:val="008F74A2"/>
    <w:rsid w:val="008F7C2C"/>
    <w:rsid w:val="00940E96"/>
    <w:rsid w:val="00945CD9"/>
    <w:rsid w:val="00947111"/>
    <w:rsid w:val="0099131E"/>
    <w:rsid w:val="009B0BAE"/>
    <w:rsid w:val="009B69E7"/>
    <w:rsid w:val="009C0C85"/>
    <w:rsid w:val="009C1C89"/>
    <w:rsid w:val="009F01A5"/>
    <w:rsid w:val="009F2BEA"/>
    <w:rsid w:val="009F3448"/>
    <w:rsid w:val="00A019F8"/>
    <w:rsid w:val="00A01CF9"/>
    <w:rsid w:val="00A128A6"/>
    <w:rsid w:val="00A25468"/>
    <w:rsid w:val="00A347F2"/>
    <w:rsid w:val="00A43D22"/>
    <w:rsid w:val="00A5419F"/>
    <w:rsid w:val="00A56F8A"/>
    <w:rsid w:val="00A62228"/>
    <w:rsid w:val="00A65071"/>
    <w:rsid w:val="00A65A8D"/>
    <w:rsid w:val="00A670EF"/>
    <w:rsid w:val="00A71773"/>
    <w:rsid w:val="00A72155"/>
    <w:rsid w:val="00A81A8C"/>
    <w:rsid w:val="00A84902"/>
    <w:rsid w:val="00A85B42"/>
    <w:rsid w:val="00A86D06"/>
    <w:rsid w:val="00A93151"/>
    <w:rsid w:val="00AA1D3C"/>
    <w:rsid w:val="00AA29D3"/>
    <w:rsid w:val="00AA5341"/>
    <w:rsid w:val="00AB329D"/>
    <w:rsid w:val="00AB342A"/>
    <w:rsid w:val="00AC77F9"/>
    <w:rsid w:val="00AD69C4"/>
    <w:rsid w:val="00AE2C85"/>
    <w:rsid w:val="00AE605F"/>
    <w:rsid w:val="00B0595B"/>
    <w:rsid w:val="00B12A37"/>
    <w:rsid w:val="00B21BFA"/>
    <w:rsid w:val="00B256E3"/>
    <w:rsid w:val="00B35498"/>
    <w:rsid w:val="00B41837"/>
    <w:rsid w:val="00B63EF2"/>
    <w:rsid w:val="00B75CE3"/>
    <w:rsid w:val="00B854E3"/>
    <w:rsid w:val="00BA7D89"/>
    <w:rsid w:val="00BC0D39"/>
    <w:rsid w:val="00BC3933"/>
    <w:rsid w:val="00BC7BC0"/>
    <w:rsid w:val="00BD57B7"/>
    <w:rsid w:val="00BE63E2"/>
    <w:rsid w:val="00BF19BA"/>
    <w:rsid w:val="00C02C2D"/>
    <w:rsid w:val="00C112F1"/>
    <w:rsid w:val="00C21460"/>
    <w:rsid w:val="00C257D0"/>
    <w:rsid w:val="00C336AA"/>
    <w:rsid w:val="00C44AD9"/>
    <w:rsid w:val="00C47255"/>
    <w:rsid w:val="00C51D0E"/>
    <w:rsid w:val="00C73621"/>
    <w:rsid w:val="00CA3AF0"/>
    <w:rsid w:val="00CD2009"/>
    <w:rsid w:val="00CF629C"/>
    <w:rsid w:val="00D01B94"/>
    <w:rsid w:val="00D30FF9"/>
    <w:rsid w:val="00D33012"/>
    <w:rsid w:val="00D40C45"/>
    <w:rsid w:val="00D8450F"/>
    <w:rsid w:val="00D92EEA"/>
    <w:rsid w:val="00DA12D0"/>
    <w:rsid w:val="00DA3C14"/>
    <w:rsid w:val="00DA5D4E"/>
    <w:rsid w:val="00DD55FE"/>
    <w:rsid w:val="00DE36D3"/>
    <w:rsid w:val="00DF3838"/>
    <w:rsid w:val="00E074A0"/>
    <w:rsid w:val="00E176BA"/>
    <w:rsid w:val="00E27D38"/>
    <w:rsid w:val="00E4153F"/>
    <w:rsid w:val="00E423EC"/>
    <w:rsid w:val="00E528C8"/>
    <w:rsid w:val="00E55121"/>
    <w:rsid w:val="00E9592F"/>
    <w:rsid w:val="00E979A9"/>
    <w:rsid w:val="00EA3C31"/>
    <w:rsid w:val="00EA3C74"/>
    <w:rsid w:val="00EB06C2"/>
    <w:rsid w:val="00EB4FCB"/>
    <w:rsid w:val="00EC6BC5"/>
    <w:rsid w:val="00EE5249"/>
    <w:rsid w:val="00EF252F"/>
    <w:rsid w:val="00F24022"/>
    <w:rsid w:val="00F35898"/>
    <w:rsid w:val="00F5225B"/>
    <w:rsid w:val="00F70EFA"/>
    <w:rsid w:val="00F73543"/>
    <w:rsid w:val="00F80D07"/>
    <w:rsid w:val="00F9088C"/>
    <w:rsid w:val="00FB2F1B"/>
    <w:rsid w:val="00FC0360"/>
    <w:rsid w:val="00FD2044"/>
    <w:rsid w:val="00FE3EEF"/>
    <w:rsid w:val="00FE5701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C3933"/>
    <w:pPr>
      <w:spacing w:before="160"/>
    </w:pPr>
    <w:rPr>
      <w:rFonts w:ascii="Calibri" w:hAnsi="Calibr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basedOn w:val="DefaultParagraphFont"/>
    <w:link w:val="enumlev1"/>
    <w:locked/>
    <w:rsid w:val="00CA3AF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13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33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38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8E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38E9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31</TotalTime>
  <Pages>7</Pages>
  <Words>1449</Words>
  <Characters>10065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11492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Antipina, Nadezda</cp:lastModifiedBy>
  <cp:revision>5</cp:revision>
  <cp:lastPrinted>2006-03-28T16:12:00Z</cp:lastPrinted>
  <dcterms:created xsi:type="dcterms:W3CDTF">2024-08-09T08:55:00Z</dcterms:created>
  <dcterms:modified xsi:type="dcterms:W3CDTF">2024-08-09T09:51:00Z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