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382B7942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10DDD3" w14:textId="1C7CAFED" w:rsidR="00E24D59" w:rsidRPr="00E24D59" w:rsidRDefault="00265762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265762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265762">
              <w:rPr>
                <w:rFonts w:cstheme="minorHAnsi" w:hint="eastAsia"/>
                <w:b/>
                <w:bCs/>
                <w:lang w:val="ru-RU"/>
              </w:rPr>
              <w:t>：</w:t>
            </w:r>
            <w:r w:rsidRPr="00265762">
              <w:rPr>
                <w:rFonts w:cstheme="minorHAnsi" w:hint="eastAsia"/>
                <w:b/>
                <w:bCs/>
                <w:lang w:val="ru-RU"/>
              </w:rPr>
              <w:t>PL.3</w:t>
            </w:r>
          </w:p>
        </w:tc>
        <w:tc>
          <w:tcPr>
            <w:tcW w:w="5245" w:type="dxa"/>
          </w:tcPr>
          <w:p w14:paraId="151A974F" w14:textId="0084743A" w:rsidR="00E24D59" w:rsidRPr="00543876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822369">
              <w:rPr>
                <w:rFonts w:hint="eastAsia"/>
                <w:b/>
                <w:lang w:val="fr-CH" w:eastAsia="zh-CN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265762">
              <w:rPr>
                <w:rFonts w:hint="eastAsia"/>
                <w:b/>
                <w:lang w:val="fr-CH" w:eastAsia="zh-CN"/>
              </w:rPr>
              <w:t>37</w:t>
            </w:r>
            <w:r w:rsidR="005E22DA" w:rsidRPr="005E22DA">
              <w:rPr>
                <w:b/>
                <w:lang w:val="fr-CH" w:eastAsia="zh-CN"/>
              </w:rPr>
              <w:t>(Rev.</w:t>
            </w:r>
            <w:r w:rsidR="00822369">
              <w:rPr>
                <w:rFonts w:hint="eastAsia"/>
                <w:b/>
                <w:lang w:val="fr-CH" w:eastAsia="zh-CN"/>
              </w:rPr>
              <w:t>1</w:t>
            </w:r>
            <w:r w:rsidR="005E22DA" w:rsidRPr="005E22DA">
              <w:rPr>
                <w:b/>
                <w:lang w:val="fr-CH" w:eastAsia="zh-CN"/>
              </w:rPr>
              <w:t>)</w:t>
            </w:r>
            <w:r w:rsidRPr="00E24D59">
              <w:rPr>
                <w:b/>
                <w:lang w:val="fr-CH"/>
              </w:rPr>
              <w:t>-</w:t>
            </w:r>
            <w:r w:rsidR="00265762">
              <w:rPr>
                <w:rFonts w:hint="eastAsia"/>
                <w:b/>
                <w:lang w:val="fr-CH" w:eastAsia="zh-CN"/>
              </w:rPr>
              <w:t>C</w:t>
            </w:r>
          </w:p>
        </w:tc>
      </w:tr>
      <w:tr w:rsidR="00E24D59" w:rsidRPr="00813E5E" w14:paraId="4A0C53E5" w14:textId="77777777" w:rsidTr="00E31DCE">
        <w:trPr>
          <w:cantSplit/>
        </w:trPr>
        <w:tc>
          <w:tcPr>
            <w:tcW w:w="3969" w:type="dxa"/>
            <w:vMerge/>
          </w:tcPr>
          <w:p w14:paraId="76D79E5B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8E310E7" w14:textId="6EE9DD9D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</w:t>
            </w:r>
            <w:r w:rsidR="00265762">
              <w:rPr>
                <w:rFonts w:hint="eastAsia"/>
                <w:b/>
                <w:lang w:eastAsia="zh-CN"/>
              </w:rPr>
              <w:t>4</w:t>
            </w:r>
            <w:r w:rsidR="00420137">
              <w:rPr>
                <w:rFonts w:hint="eastAsia"/>
                <w:b/>
                <w:lang w:eastAsia="zh-CN"/>
              </w:rPr>
              <w:t>年</w:t>
            </w:r>
            <w:r w:rsidR="00265762">
              <w:rPr>
                <w:rFonts w:hint="eastAsia"/>
                <w:b/>
                <w:lang w:eastAsia="zh-CN"/>
              </w:rPr>
              <w:t>8</w:t>
            </w:r>
            <w:r w:rsidR="00420137">
              <w:rPr>
                <w:rFonts w:hint="eastAsia"/>
                <w:b/>
                <w:lang w:eastAsia="zh-CN"/>
              </w:rPr>
              <w:t>月</w:t>
            </w:r>
            <w:r w:rsidR="00265762">
              <w:rPr>
                <w:rFonts w:hint="eastAsia"/>
                <w:b/>
                <w:lang w:eastAsia="zh-CN"/>
              </w:rPr>
              <w:t>5</w:t>
            </w:r>
            <w:r w:rsidR="0042013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33AAF33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5FB5A3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6C0207C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243F4337" w14:textId="77777777" w:rsidTr="00E31DCE">
        <w:trPr>
          <w:cantSplit/>
          <w:trHeight w:val="23"/>
        </w:trPr>
        <w:tc>
          <w:tcPr>
            <w:tcW w:w="3969" w:type="dxa"/>
          </w:tcPr>
          <w:p w14:paraId="40423BD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7FF3273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378B00A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025BDD" w14:textId="77777777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E24D59" w:rsidRPr="00813E5E" w14:paraId="7B78326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AA5F36B" w14:textId="790DD37E" w:rsidR="00E24D59" w:rsidRPr="00E24D59" w:rsidRDefault="00265762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265762">
              <w:rPr>
                <w:rFonts w:ascii="SimSun" w:eastAsia="SimSun" w:hAnsi="SimSun" w:cstheme="minorHAnsi" w:hint="eastAsia"/>
                <w:lang w:eastAsia="zh-CN"/>
              </w:rPr>
              <w:t>国际电</w:t>
            </w:r>
            <w:proofErr w:type="gramStart"/>
            <w:r w:rsidRPr="00265762">
              <w:rPr>
                <w:rFonts w:ascii="SimSun" w:eastAsia="SimSun" w:hAnsi="SimSun" w:cstheme="minorHAnsi" w:hint="eastAsia"/>
                <w:lang w:eastAsia="zh-CN"/>
              </w:rPr>
              <w:t>联未来</w:t>
            </w:r>
            <w:proofErr w:type="gramEnd"/>
            <w:r w:rsidRPr="00265762">
              <w:rPr>
                <w:rFonts w:ascii="SimSun" w:eastAsia="SimSun" w:hAnsi="SimSun" w:cstheme="minorHAnsi" w:hint="eastAsia"/>
                <w:lang w:eastAsia="zh-CN"/>
              </w:rPr>
              <w:t>大会、全会和会议的时间表：</w:t>
            </w:r>
            <w:r w:rsidRPr="00DC414C">
              <w:rPr>
                <w:rFonts w:eastAsia="SimSun" w:cs="Calibri"/>
                <w:lang w:eastAsia="zh-CN"/>
              </w:rPr>
              <w:t>2024-2027</w:t>
            </w:r>
            <w:r w:rsidRPr="00DC414C">
              <w:rPr>
                <w:rFonts w:eastAsia="SimSun" w:cs="Calibri"/>
                <w:lang w:eastAsia="zh-CN"/>
              </w:rPr>
              <w:t>年</w:t>
            </w:r>
          </w:p>
        </w:tc>
      </w:tr>
      <w:tr w:rsidR="00E24D59" w:rsidRPr="00813E5E" w14:paraId="20FF856A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D326DC9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="00881D5B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22AAA63E" w14:textId="76039CC1" w:rsidR="00E24D59" w:rsidRPr="00E24D59" w:rsidRDefault="00265762" w:rsidP="00265762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05E2B">
              <w:rPr>
                <w:rFonts w:hint="eastAsia"/>
                <w:lang w:eastAsia="zh-CN"/>
              </w:rPr>
              <w:t>本文件根据国际电联各部门和总秘书处的活动安排列出了计划在</w:t>
            </w:r>
            <w:r w:rsidRPr="00805E2B">
              <w:rPr>
                <w:rFonts w:hint="eastAsia"/>
                <w:lang w:eastAsia="zh-CN"/>
              </w:rPr>
              <w:t>2024-2027</w:t>
            </w:r>
            <w:r w:rsidRPr="00805E2B">
              <w:rPr>
                <w:rFonts w:hint="eastAsia"/>
                <w:lang w:eastAsia="zh-CN"/>
              </w:rPr>
              <w:t>年四年期内召开的全会、大会和会议。在某些情况下，建议的日期和期限仅供参考，由于时间跨度较大且各部门研究组的会期较长，这些日期和期限可能会有所变化。</w:t>
            </w:r>
          </w:p>
          <w:p w14:paraId="07B8536C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456500DE" w14:textId="1439E437" w:rsidR="00E24D59" w:rsidRPr="00A54553" w:rsidRDefault="00265762" w:rsidP="00265762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r w:rsidRPr="00A54553">
              <w:rPr>
                <w:rFonts w:ascii="SimSun" w:eastAsia="SimSun" w:hAnsi="SimSun" w:cstheme="minorHAnsi" w:hint="eastAsia"/>
                <w:sz w:val="24"/>
                <w:szCs w:val="24"/>
                <w:lang w:eastAsia="zh-CN"/>
              </w:rPr>
              <w:t>请理事会将本报告</w:t>
            </w:r>
            <w:r w:rsidRPr="00A54553">
              <w:rPr>
                <w:rFonts w:ascii="SimSun" w:eastAsia="SimSun" w:hAnsi="SimSun" w:cstheme="minorHAnsi" w:hint="eastAsia"/>
                <w:b/>
                <w:bCs/>
                <w:sz w:val="24"/>
                <w:szCs w:val="24"/>
                <w:lang w:eastAsia="zh-CN"/>
              </w:rPr>
              <w:t>记录在案。</w:t>
            </w:r>
          </w:p>
          <w:p w14:paraId="4EDF2C0D" w14:textId="77777777" w:rsidR="00E24D59" w:rsidRPr="00E24D59" w:rsidRDefault="00881D5B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="00E24D59"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62A9BBAC" w14:textId="5BAEC696" w:rsidR="00E24D59" w:rsidRPr="00A54553" w:rsidRDefault="00265762" w:rsidP="00265762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sz w:val="24"/>
                <w:szCs w:val="24"/>
                <w:lang w:eastAsia="zh-CN"/>
              </w:rPr>
            </w:pPr>
            <w:r w:rsidRPr="00A54553">
              <w:rPr>
                <w:rFonts w:ascii="SimSun" w:eastAsia="SimSun" w:hAnsi="SimSun" w:cstheme="minorHAnsi" w:hint="eastAsia"/>
                <w:sz w:val="24"/>
                <w:szCs w:val="24"/>
                <w:lang w:eastAsia="zh-CN"/>
              </w:rPr>
              <w:t>不适用</w:t>
            </w:r>
          </w:p>
          <w:p w14:paraId="2491A43B" w14:textId="63453098" w:rsid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</w:p>
          <w:p w14:paraId="16923F29" w14:textId="721ECD70" w:rsidR="00265762" w:rsidRPr="00A54553" w:rsidRDefault="00265762" w:rsidP="00265762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sz w:val="24"/>
                <w:szCs w:val="24"/>
                <w:lang w:eastAsia="zh-CN"/>
              </w:rPr>
            </w:pPr>
            <w:r w:rsidRPr="00A54553">
              <w:rPr>
                <w:rFonts w:ascii="SimSun" w:eastAsia="SimSun" w:hAnsi="SimSun" w:cstheme="minorHAnsi" w:hint="eastAsia"/>
                <w:sz w:val="24"/>
                <w:szCs w:val="24"/>
                <w:lang w:eastAsia="zh-CN"/>
              </w:rPr>
              <w:t>在</w:t>
            </w:r>
            <w:r w:rsidRPr="00DC414C">
              <w:rPr>
                <w:rFonts w:eastAsia="SimSun" w:cs="Calibri"/>
                <w:sz w:val="24"/>
                <w:szCs w:val="24"/>
                <w:lang w:eastAsia="zh-CN"/>
              </w:rPr>
              <w:t>2024-2025</w:t>
            </w:r>
            <w:r w:rsidRPr="00A54553">
              <w:rPr>
                <w:rFonts w:ascii="SimSun" w:eastAsia="SimSun" w:hAnsi="SimSun" w:cstheme="minorHAnsi" w:hint="eastAsia"/>
                <w:sz w:val="24"/>
                <w:szCs w:val="24"/>
                <w:lang w:eastAsia="zh-CN"/>
              </w:rPr>
              <w:t>年划拨预算范围内。</w:t>
            </w:r>
          </w:p>
          <w:p w14:paraId="025630BF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F98C38A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629248CB" w14:textId="77777777" w:rsidR="00E24D59" w:rsidRDefault="00E24D59" w:rsidP="00E31DCE">
            <w:pPr>
              <w:spacing w:after="160"/>
            </w:pPr>
          </w:p>
        </w:tc>
      </w:tr>
      <w:bookmarkEnd w:id="2"/>
      <w:bookmarkEnd w:id="6"/>
    </w:tbl>
    <w:p w14:paraId="05ADFC0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7EAADE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9"/>
        <w:gridCol w:w="15"/>
        <w:gridCol w:w="19"/>
        <w:gridCol w:w="771"/>
        <w:gridCol w:w="143"/>
        <w:gridCol w:w="857"/>
        <w:gridCol w:w="10"/>
        <w:gridCol w:w="78"/>
        <w:gridCol w:w="6"/>
        <w:gridCol w:w="769"/>
        <w:gridCol w:w="12"/>
        <w:gridCol w:w="272"/>
        <w:gridCol w:w="691"/>
        <w:gridCol w:w="14"/>
        <w:gridCol w:w="176"/>
        <w:gridCol w:w="13"/>
        <w:gridCol w:w="665"/>
        <w:gridCol w:w="98"/>
        <w:gridCol w:w="178"/>
        <w:gridCol w:w="9"/>
        <w:gridCol w:w="565"/>
        <w:gridCol w:w="142"/>
        <w:gridCol w:w="232"/>
        <w:gridCol w:w="477"/>
        <w:gridCol w:w="142"/>
        <w:gridCol w:w="166"/>
        <w:gridCol w:w="684"/>
        <w:gridCol w:w="284"/>
        <w:gridCol w:w="30"/>
        <w:gridCol w:w="678"/>
        <w:gridCol w:w="176"/>
        <w:gridCol w:w="9"/>
        <w:gridCol w:w="99"/>
        <w:gridCol w:w="9"/>
        <w:gridCol w:w="912"/>
        <w:gridCol w:w="12"/>
        <w:gridCol w:w="24"/>
        <w:gridCol w:w="946"/>
      </w:tblGrid>
      <w:tr w:rsidR="00EC232C" w:rsidRPr="00A02104" w14:paraId="04848EE3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E4B2984" w14:textId="3A518276" w:rsidR="00EC232C" w:rsidRPr="00A02104" w:rsidRDefault="00CE2422" w:rsidP="004F46E5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hyperlink w:anchor="Year2024" w:history="1">
              <w:r w:rsidR="00EC232C" w:rsidRPr="00A02104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fr-FR"/>
                </w:rPr>
                <w:t>202</w:t>
              </w:r>
              <w:r w:rsidR="00EC232C" w:rsidRPr="00A02104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fr-FR"/>
                </w:rPr>
                <w:t>4</w:t>
              </w:r>
            </w:hyperlink>
            <w:r w:rsidR="00AB43C2">
              <w:rPr>
                <w:rFonts w:asciiTheme="minorHAnsi" w:hAnsiTheme="minorHAnsi" w:hint="eastAsia"/>
                <w:b/>
                <w:bCs/>
                <w:color w:val="0000FF"/>
                <w:sz w:val="21"/>
                <w:szCs w:val="21"/>
                <w:u w:val="single"/>
                <w:lang w:val="fr-FR" w:eastAsia="zh-CN"/>
              </w:rPr>
              <w:t>年</w:t>
            </w:r>
          </w:p>
        </w:tc>
      </w:tr>
      <w:tr w:rsidR="00EC232C" w:rsidRPr="00A02104" w14:paraId="462C9546" w14:textId="77777777" w:rsidTr="00EC232C">
        <w:trPr>
          <w:jc w:val="center"/>
        </w:trPr>
        <w:tc>
          <w:tcPr>
            <w:tcW w:w="85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C6A5D73" w14:textId="6556EAE2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0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78FED74" w14:textId="419A2771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0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7954B89" w14:textId="47A4649B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3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57FC327" w14:textId="0EDAEB26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4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89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16E76BB" w14:textId="4AE94709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5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5CD82F5" w14:textId="0C935E8A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6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825AC20" w14:textId="39CDB172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7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84912AA" w14:textId="3438944D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8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65DBF7A" w14:textId="447E1BD2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9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5877C3F" w14:textId="127255DF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10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2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9B636F6" w14:textId="265547FE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82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E672614" w14:textId="10DFFFE7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</w:tr>
      <w:tr w:rsidR="00EC232C" w:rsidRPr="00A02104" w14:paraId="6EECE365" w14:textId="77777777" w:rsidTr="00EC232C">
        <w:trPr>
          <w:jc w:val="center"/>
        </w:trPr>
        <w:tc>
          <w:tcPr>
            <w:tcW w:w="1662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76743" w14:textId="77777777" w:rsidR="00EC232C" w:rsidRPr="00A02104" w:rsidRDefault="00EC232C" w:rsidP="00EC232C">
            <w:pPr>
              <w:keepNext/>
              <w:keepLines/>
              <w:tabs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0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13E19" w14:textId="77777777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806DF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8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C5EEC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sz w:val="12"/>
                <w:szCs w:val="12"/>
                <w:lang w:val="fr-FR"/>
              </w:rPr>
              <w:t>WTISD</w:t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br/>
              <w:t>17/05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24945" w14:textId="77777777" w:rsidR="00EC232C" w:rsidRPr="00A02104" w:rsidRDefault="00EC232C" w:rsidP="00EC232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CWG-FHR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03/06</w:t>
            </w:r>
          </w:p>
          <w:p w14:paraId="35B1A51F" w14:textId="77777777" w:rsidR="00EC232C" w:rsidRPr="00A02104" w:rsidRDefault="00EC232C" w:rsidP="00EC232C">
            <w:pPr>
              <w:keepNext/>
              <w:keepLines/>
              <w:tabs>
                <w:tab w:val="left" w:pos="149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C24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04-14/06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873EB" w14:textId="77777777" w:rsidR="00EC232C" w:rsidRPr="00A02104" w:rsidRDefault="00EC232C" w:rsidP="00EC232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fr-FR"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40085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4DBCA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tab/>
            </w:r>
            <w:proofErr w:type="spellStart"/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t>CWGs</w:t>
            </w:r>
            <w:proofErr w:type="spellEnd"/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ab/>
              <w:t>30/09–11/10</w:t>
            </w:r>
          </w:p>
        </w:tc>
        <w:tc>
          <w:tcPr>
            <w:tcW w:w="92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9666" w14:textId="21BA50DF" w:rsidR="00EC232C" w:rsidRPr="00A02104" w:rsidRDefault="005D5575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t>EG-Dec482</w:t>
            </w:r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04-05/11</w:t>
            </w:r>
          </w:p>
        </w:tc>
        <w:tc>
          <w:tcPr>
            <w:tcW w:w="98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F67B81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</w:tr>
      <w:tr w:rsidR="00EC232C" w:rsidRPr="00A02104" w14:paraId="77AFF30A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DC8A3D" w14:textId="77777777" w:rsidR="00EC232C" w:rsidRPr="00A02104" w:rsidRDefault="00EC232C" w:rsidP="00EC232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ITU-R</w:t>
            </w:r>
          </w:p>
        </w:tc>
      </w:tr>
      <w:tr w:rsidR="00EC232C" w:rsidRPr="00A02104" w14:paraId="79549B93" w14:textId="77777777" w:rsidTr="00EC232C">
        <w:trPr>
          <w:trHeight w:val="183"/>
          <w:jc w:val="center"/>
        </w:trPr>
        <w:tc>
          <w:tcPr>
            <w:tcW w:w="857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40BBF45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0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B57EA0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AC7A1AE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RRB24-1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04-08/03</w:t>
            </w:r>
          </w:p>
        </w:tc>
        <w:tc>
          <w:tcPr>
            <w:tcW w:w="853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927D16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RAG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25-27/03</w:t>
            </w:r>
          </w:p>
        </w:tc>
        <w:tc>
          <w:tcPr>
            <w:tcW w:w="989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9D565A0" w14:textId="77777777" w:rsidR="00EC232C" w:rsidRPr="00A02104" w:rsidRDefault="00EC232C" w:rsidP="00EC232C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AA85A2E" w14:textId="77777777" w:rsidR="00EC232C" w:rsidRPr="00A02104" w:rsidRDefault="00EC232C" w:rsidP="00EC232C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RRB24-2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24-28/06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987340" w14:textId="77777777" w:rsidR="00EC232C" w:rsidRPr="00A02104" w:rsidRDefault="00EC232C" w:rsidP="00EC232C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8A1E3D" w14:textId="77777777" w:rsidR="00EC232C" w:rsidRPr="00A02104" w:rsidRDefault="00EC232C" w:rsidP="00EC232C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B6E8A6" w14:textId="77777777" w:rsidR="00EC232C" w:rsidRPr="00A02104" w:rsidRDefault="00EC232C" w:rsidP="00EC232C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B07DDA7" w14:textId="77777777" w:rsidR="00EC232C" w:rsidRPr="00A02104" w:rsidRDefault="00EC232C" w:rsidP="00EC232C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CF3619" w14:textId="77777777" w:rsidR="00EC232C" w:rsidRPr="00A02104" w:rsidRDefault="00EC232C" w:rsidP="00EC232C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RRB24-3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11-19/11</w:t>
            </w:r>
          </w:p>
        </w:tc>
        <w:tc>
          <w:tcPr>
            <w:tcW w:w="982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35B1C2C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WRS-24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02-06/12</w:t>
            </w:r>
          </w:p>
        </w:tc>
      </w:tr>
      <w:tr w:rsidR="00EC232C" w:rsidRPr="00A02104" w14:paraId="04F5D5D3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13D34" w14:textId="77777777" w:rsidR="00EC232C" w:rsidRPr="00A02104" w:rsidRDefault="00EC232C" w:rsidP="00EC232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ITU-T</w:t>
            </w:r>
          </w:p>
        </w:tc>
      </w:tr>
      <w:tr w:rsidR="00EC232C" w:rsidRPr="00A02104" w14:paraId="2EE50CEE" w14:textId="77777777" w:rsidTr="00EC232C">
        <w:trPr>
          <w:jc w:val="center"/>
        </w:trPr>
        <w:tc>
          <w:tcPr>
            <w:tcW w:w="1662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618C2A3" w14:textId="77777777" w:rsidR="00EC232C" w:rsidRPr="00A02104" w:rsidRDefault="00EC232C" w:rsidP="00EC232C">
            <w:pPr>
              <w:tabs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EEFCFE3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1072E27" w14:textId="77777777" w:rsidR="00EC232C" w:rsidRPr="00A02104" w:rsidRDefault="00EC232C" w:rsidP="00EC232C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06761B3" w14:textId="77777777" w:rsidR="00EC232C" w:rsidRPr="00805E2B" w:rsidRDefault="00EC232C" w:rsidP="00EC232C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 w:eastAsia="zh-CN"/>
              </w:rPr>
            </w:pPr>
            <w:bookmarkStart w:id="7" w:name="lt_pId063"/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IRM</w:t>
            </w:r>
            <w:bookmarkEnd w:id="7"/>
          </w:p>
          <w:p w14:paraId="533EF905" w14:textId="323A950A" w:rsidR="00EC232C" w:rsidRPr="00A02104" w:rsidRDefault="00EC232C" w:rsidP="00EC232C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AI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峰会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  <w:t>30-31/05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1E42057" w14:textId="77777777" w:rsidR="00EC232C" w:rsidRPr="00A02104" w:rsidRDefault="00EC232C" w:rsidP="00EC232C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</w:pP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7B9762F" w14:textId="77777777" w:rsidR="00EC232C" w:rsidRPr="00A02104" w:rsidRDefault="00EC232C" w:rsidP="00EC232C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  <w:t>TSAG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ab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ab/>
              <w:t>29/07-02/08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0F7B4FA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FR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4431924" w14:textId="77777777" w:rsidR="00EC232C" w:rsidRPr="00805E2B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 w:eastAsia="zh-CN"/>
              </w:rPr>
            </w:pPr>
            <w:bookmarkStart w:id="8" w:name="lt_pId068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u w:val="single"/>
                <w:lang w:val="fr-FR" w:eastAsia="zh-CN"/>
              </w:rPr>
              <w:t>GSS+WTSA</w:t>
            </w:r>
            <w:bookmarkEnd w:id="8"/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br/>
              <w:t>14-24/10</w:t>
            </w:r>
          </w:p>
          <w:p w14:paraId="22B068F0" w14:textId="2D28502C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 w:eastAsia="zh-CN"/>
              </w:rPr>
              <w:t>大视野活动</w:t>
            </w:r>
            <w:r w:rsidRPr="00805E2B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color w:val="000000" w:themeColor="text1"/>
                <w:sz w:val="12"/>
                <w:szCs w:val="12"/>
                <w:lang w:val="fr-FR" w:eastAsia="zh-CN"/>
              </w:rPr>
              <w:t>21-23/10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B69487" w14:textId="77777777" w:rsidR="00EC232C" w:rsidRPr="00A02104" w:rsidRDefault="00EC232C" w:rsidP="00EC232C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 w:eastAsia="zh-C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B6CFAF9" w14:textId="77777777" w:rsidR="00EC232C" w:rsidRPr="00A02104" w:rsidRDefault="00EC232C" w:rsidP="00EC232C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 w:eastAsia="zh-CN"/>
              </w:rPr>
            </w:pPr>
          </w:p>
        </w:tc>
      </w:tr>
      <w:tr w:rsidR="00EC232C" w:rsidRPr="00A02104" w14:paraId="0FA69447" w14:textId="77777777" w:rsidTr="004F46E5">
        <w:trPr>
          <w:trHeight w:val="125"/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2DE493" w14:textId="77777777" w:rsidR="00EC232C" w:rsidRPr="00A02104" w:rsidRDefault="00EC232C" w:rsidP="00EC232C">
            <w:pPr>
              <w:tabs>
                <w:tab w:val="left" w:pos="470"/>
                <w:tab w:val="left" w:pos="1462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  <w:t>ITU-D</w:t>
            </w:r>
          </w:p>
        </w:tc>
      </w:tr>
      <w:tr w:rsidR="00EC232C" w:rsidRPr="00A02104" w14:paraId="3F9E8589" w14:textId="77777777" w:rsidTr="00EC232C">
        <w:trPr>
          <w:trHeight w:val="183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93161A" w14:textId="77777777" w:rsidR="00EC232C" w:rsidRPr="00A02104" w:rsidRDefault="00EC232C" w:rsidP="00EC232C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3A0AA" w14:textId="77777777" w:rsidR="00EC232C" w:rsidRPr="00A02104" w:rsidRDefault="00EC232C" w:rsidP="00EC232C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75C99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80DF5" w14:textId="6A9D90BE" w:rsidR="00EC232C" w:rsidRPr="00A02104" w:rsidRDefault="00EC232C" w:rsidP="00EC232C">
            <w:pPr>
              <w:spacing w:before="0"/>
              <w:ind w:left="608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ITU-D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研究组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en-US"/>
              </w:rPr>
              <w:t>15/04–10/05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C4892" w14:textId="77777777" w:rsidR="00EC232C" w:rsidRPr="00A02104" w:rsidRDefault="00EC232C" w:rsidP="00EC232C">
            <w:pPr>
              <w:tabs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8E2D8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de-CH"/>
              </w:rPr>
              <w:t>01-04/07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33384" w14:textId="77777777" w:rsidR="00EC232C" w:rsidRPr="00A02104" w:rsidRDefault="00EC232C" w:rsidP="00EC232C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C0786" w14:textId="2C3C954D" w:rsidR="00EC232C" w:rsidRPr="00A02104" w:rsidRDefault="005D5575" w:rsidP="00EC232C">
            <w:pPr>
              <w:tabs>
                <w:tab w:val="left" w:pos="343"/>
                <w:tab w:val="left" w:pos="1884"/>
              </w:tabs>
              <w:spacing w:before="0"/>
              <w:ind w:left="-57" w:right="-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 xml:space="preserve">WTIS-24 &amp; </w:t>
            </w:r>
            <w:r w:rsidR="00EC232C"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  <w:r w:rsidR="00EC232C"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="00EC232C" w:rsidRPr="00A02104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23-27/09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7ED7" w14:textId="77777777" w:rsidR="00EC232C" w:rsidRPr="00A02104" w:rsidRDefault="00EC232C" w:rsidP="00EC232C">
            <w:pPr>
              <w:tabs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ITU-D SG</w:t>
            </w: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A02104">
              <w:rPr>
                <w:rFonts w:asciiTheme="minorHAnsi" w:hAnsiTheme="minorHAnsi"/>
                <w:color w:val="000000"/>
                <w:sz w:val="12"/>
                <w:szCs w:val="12"/>
                <w:lang w:val="fr-FR"/>
              </w:rPr>
              <w:t>04–15/11</w:t>
            </w:r>
          </w:p>
        </w:tc>
        <w:tc>
          <w:tcPr>
            <w:tcW w:w="1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B3CBCE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</w:tr>
      <w:tr w:rsidR="00EC232C" w:rsidRPr="00A02104" w14:paraId="7226FF6C" w14:textId="77777777" w:rsidTr="00EC232C">
        <w:trPr>
          <w:trHeight w:val="182"/>
          <w:jc w:val="center"/>
        </w:trPr>
        <w:tc>
          <w:tcPr>
            <w:tcW w:w="848" w:type="dxa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75C198" w14:textId="77777777" w:rsidR="00EC232C" w:rsidRPr="00A02104" w:rsidRDefault="00EC232C" w:rsidP="00EC232C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14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90C27B" w14:textId="77777777" w:rsidR="00EC232C" w:rsidRPr="00A02104" w:rsidRDefault="00EC232C" w:rsidP="00EC232C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81AF7F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1364134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7025DB" w14:textId="77777777" w:rsidR="00EC232C" w:rsidRPr="00A02104" w:rsidRDefault="00EC232C" w:rsidP="00EC232C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de-CH"/>
              </w:rPr>
              <w:t>20-23/05</w:t>
            </w: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6924B8" w14:textId="77777777" w:rsidR="00EC232C" w:rsidRPr="00A02104" w:rsidRDefault="00EC232C" w:rsidP="00EC232C">
            <w:pPr>
              <w:tabs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2B2585F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F510D3" w14:textId="77777777" w:rsidR="00EC232C" w:rsidRPr="00A02104" w:rsidRDefault="00EC232C" w:rsidP="00EC232C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93401A" w14:textId="77777777" w:rsidR="00EC232C" w:rsidRPr="00A02104" w:rsidRDefault="00EC232C" w:rsidP="00EC232C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0EE9ED" w14:textId="77777777" w:rsidR="00EC232C" w:rsidRPr="00A02104" w:rsidRDefault="00EC232C" w:rsidP="00EC232C">
            <w:pPr>
              <w:tabs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903" w:type="dxa"/>
            <w:gridSpan w:val="5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D312A0C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</w:pPr>
          </w:p>
        </w:tc>
      </w:tr>
      <w:tr w:rsidR="00EC232C" w:rsidRPr="00A02104" w14:paraId="1B65F207" w14:textId="77777777" w:rsidTr="00EC232C">
        <w:trPr>
          <w:jc w:val="center"/>
        </w:trPr>
        <w:tc>
          <w:tcPr>
            <w:tcW w:w="85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21D61B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0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1FBE05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0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AC9BB74" w14:textId="77777777" w:rsidR="00EC232C" w:rsidRPr="00A02104" w:rsidRDefault="00EC232C" w:rsidP="00EC232C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fr-FR"/>
              </w:rPr>
            </w:pPr>
          </w:p>
        </w:tc>
        <w:tc>
          <w:tcPr>
            <w:tcW w:w="85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2931DF" w14:textId="5705EC20" w:rsidR="00EC232C" w:rsidRPr="00A02104" w:rsidRDefault="00EC232C" w:rsidP="00EC232C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fr-FR"/>
              </w:rPr>
            </w:pPr>
            <w:proofErr w:type="spellStart"/>
            <w:r w:rsidRPr="00EC232C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/>
              </w:rPr>
              <w:t>信息通信</w:t>
            </w:r>
            <w:proofErr w:type="spellEnd"/>
            <w:r w:rsidR="00543876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proofErr w:type="spellStart"/>
            <w:r w:rsidRPr="00EC232C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/>
              </w:rPr>
              <w:t>年轻女性日</w:t>
            </w:r>
            <w:proofErr w:type="spellEnd"/>
            <w:r w:rsidRPr="00A02104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A02104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25/04</w:t>
            </w:r>
          </w:p>
        </w:tc>
        <w:tc>
          <w:tcPr>
            <w:tcW w:w="989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6B24F6" w14:textId="77777777" w:rsidR="00EC232C" w:rsidRPr="00A02104" w:rsidRDefault="00EC232C" w:rsidP="00EC232C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A02104">
              <w:rPr>
                <w:rFonts w:asciiTheme="minorHAnsi" w:hAnsiTheme="minorHAnsi" w:cs="Times New Roman Bold"/>
                <w:b/>
                <w:spacing w:val="-6"/>
                <w:sz w:val="12"/>
                <w:szCs w:val="12"/>
              </w:rPr>
              <w:t>WSIS+20</w:t>
            </w:r>
            <w:r w:rsidRPr="00A02104">
              <w:rPr>
                <w:rFonts w:asciiTheme="minorHAnsi" w:hAnsiTheme="minorHAnsi" w:cs="Times New Roman Bold"/>
                <w:b/>
                <w:spacing w:val="-4"/>
                <w:sz w:val="12"/>
                <w:szCs w:val="12"/>
              </w:rPr>
              <w:br/>
            </w:r>
            <w:r w:rsidRPr="00A02104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27-31/05</w:t>
            </w:r>
          </w:p>
        </w:tc>
        <w:tc>
          <w:tcPr>
            <w:tcW w:w="85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75A8E4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DCFD28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E8C891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631EC4" w14:textId="0FAC3FC2" w:rsidR="00EC232C" w:rsidRPr="00A02104" w:rsidRDefault="00EC232C" w:rsidP="00EC232C">
            <w:pPr>
              <w:spacing w:before="0"/>
              <w:ind w:left="-57" w:right="-57"/>
              <w:rPr>
                <w:rFonts w:asciiTheme="minorHAnsi" w:hAnsiTheme="minorHAnsi"/>
                <w:color w:val="000000"/>
                <w:sz w:val="12"/>
                <w:szCs w:val="12"/>
              </w:rPr>
            </w:pPr>
            <w:proofErr w:type="spellStart"/>
            <w:r w:rsidRPr="00EC232C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</w:rPr>
              <w:t>数字技能论坛</w:t>
            </w:r>
            <w:proofErr w:type="spellEnd"/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A02104">
              <w:rPr>
                <w:rFonts w:asciiTheme="minorHAnsi" w:hAnsiTheme="minorHAnsi"/>
                <w:color w:val="000000"/>
                <w:sz w:val="12"/>
                <w:szCs w:val="12"/>
              </w:rPr>
              <w:t>16-19/09</w:t>
            </w:r>
          </w:p>
        </w:tc>
        <w:tc>
          <w:tcPr>
            <w:tcW w:w="99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A038F8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B65989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8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4595B5A2" w14:textId="77777777" w:rsidR="00EC232C" w:rsidRPr="00A02104" w:rsidRDefault="00EC232C" w:rsidP="00EC232C">
            <w:pPr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GYS</w:t>
            </w: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A02104">
              <w:rPr>
                <w:rFonts w:asciiTheme="minorHAnsi" w:hAnsiTheme="minorHAnsi"/>
                <w:color w:val="000000"/>
                <w:sz w:val="12"/>
                <w:szCs w:val="12"/>
              </w:rPr>
              <w:t>11-13/12</w:t>
            </w:r>
          </w:p>
        </w:tc>
      </w:tr>
      <w:tr w:rsidR="00EC232C" w:rsidRPr="00A02104" w14:paraId="50779A03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102B8C8" w14:textId="00509992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sz w:val="23"/>
                <w:szCs w:val="23"/>
              </w:rPr>
              <w:br w:type="page"/>
            </w:r>
            <w:hyperlink w:anchor="Year2025" w:history="1">
              <w:r w:rsidRPr="00A02104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fr-FR"/>
                </w:rPr>
                <w:t>2025</w:t>
              </w:r>
            </w:hyperlink>
            <w:r w:rsidR="00AB43C2">
              <w:rPr>
                <w:rFonts w:asciiTheme="minorHAnsi" w:hAnsiTheme="minorHAnsi" w:hint="eastAsia"/>
                <w:b/>
                <w:bCs/>
                <w:color w:val="0000FF"/>
                <w:sz w:val="21"/>
                <w:szCs w:val="21"/>
                <w:u w:val="single"/>
                <w:lang w:val="fr-FR" w:eastAsia="zh-CN"/>
              </w:rPr>
              <w:t>年</w:t>
            </w:r>
          </w:p>
        </w:tc>
      </w:tr>
      <w:tr w:rsidR="00EC232C" w:rsidRPr="00A02104" w14:paraId="6C4FC7D1" w14:textId="77777777" w:rsidTr="00EC232C">
        <w:trPr>
          <w:jc w:val="center"/>
        </w:trPr>
        <w:tc>
          <w:tcPr>
            <w:tcW w:w="87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75C3843" w14:textId="4B89757F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7E72DA5" w14:textId="45A90BEF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094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ACEDB7A" w14:textId="67F17B8D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3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7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CC68434" w14:textId="2C5F75F3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4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89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6CA912A" w14:textId="6377AEB4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5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42FBCAB" w14:textId="2B0D2E6C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6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665BFBD" w14:textId="1C5B4EEF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7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879AAC6" w14:textId="109A5AEC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8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E99442C" w14:textId="456E155A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9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8D92872" w14:textId="52433EF9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10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2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DF17CCC" w14:textId="6D051AEF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82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44D80B7" w14:textId="7A8DDD1E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</w:tr>
      <w:tr w:rsidR="00EC232C" w:rsidRPr="00A02104" w14:paraId="3D524CDF" w14:textId="77777777" w:rsidTr="00EC232C">
        <w:trPr>
          <w:jc w:val="center"/>
        </w:trPr>
        <w:tc>
          <w:tcPr>
            <w:tcW w:w="872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B186E0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9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901338" w14:textId="77777777" w:rsidR="00EC232C" w:rsidRPr="00A02104" w:rsidRDefault="00EC232C" w:rsidP="00EC232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  <w:proofErr w:type="spellStart"/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t>CWGs</w:t>
            </w:r>
            <w:proofErr w:type="spellEnd"/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10-21/02</w:t>
            </w:r>
          </w:p>
        </w:tc>
        <w:tc>
          <w:tcPr>
            <w:tcW w:w="1094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3E2EFF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9DDCF5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89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326133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sz w:val="12"/>
                <w:szCs w:val="12"/>
                <w:lang w:val="fr-FR"/>
              </w:rPr>
              <w:t>WTISD</w:t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br/>
              <w:t>17/05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C78BDC" w14:textId="398F1A60" w:rsidR="00EC232C" w:rsidRPr="00A02104" w:rsidRDefault="00EC232C" w:rsidP="00EC232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fr-FR" w:eastAsia="zh-CN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C25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17-27/0</w:t>
            </w:r>
            <w:r w:rsidR="00C8315E"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4D68D1" w14:textId="77777777" w:rsidR="00EC232C" w:rsidRPr="00A02104" w:rsidRDefault="00EC232C" w:rsidP="00EC232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fr-FR"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BAD100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F0B3E1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  <w:proofErr w:type="spellStart"/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t>CWGs</w:t>
            </w:r>
            <w:proofErr w:type="spellEnd"/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8-19/09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31B880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  <w:tc>
          <w:tcPr>
            <w:tcW w:w="92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7FC058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  <w:tc>
          <w:tcPr>
            <w:tcW w:w="982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E02D280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</w:tr>
      <w:tr w:rsidR="00EC232C" w:rsidRPr="00A02104" w14:paraId="72163C29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195BCEB9" w14:textId="77777777" w:rsidR="00EC232C" w:rsidRPr="00A02104" w:rsidRDefault="00EC232C" w:rsidP="00EC232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ITU-R</w:t>
            </w:r>
          </w:p>
        </w:tc>
      </w:tr>
      <w:tr w:rsidR="00EC232C" w:rsidRPr="00A02104" w14:paraId="045E60E9" w14:textId="77777777" w:rsidTr="00EC232C">
        <w:trPr>
          <w:trHeight w:val="183"/>
          <w:jc w:val="center"/>
        </w:trPr>
        <w:tc>
          <w:tcPr>
            <w:tcW w:w="872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A0EF07F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A2D1EDE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005DF41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RRB25-1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17-21/03</w:t>
            </w:r>
          </w:p>
        </w:tc>
        <w:tc>
          <w:tcPr>
            <w:tcW w:w="863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52615B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RAG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14-17/04</w:t>
            </w:r>
          </w:p>
        </w:tc>
        <w:tc>
          <w:tcPr>
            <w:tcW w:w="989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6DC85B" w14:textId="77777777" w:rsidR="00EC232C" w:rsidRPr="00A02104" w:rsidRDefault="00EC232C" w:rsidP="00EC232C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1AC5334" w14:textId="77777777" w:rsidR="00EC232C" w:rsidRPr="00A02104" w:rsidRDefault="00EC232C" w:rsidP="00EC232C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B00CD61" w14:textId="77777777" w:rsidR="00EC232C" w:rsidRPr="00A02104" w:rsidRDefault="00EC232C" w:rsidP="00EC232C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RRB25-2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14-18/07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8D3D3C3" w14:textId="77777777" w:rsidR="00EC232C" w:rsidRPr="00A02104" w:rsidRDefault="00EC232C" w:rsidP="00EC232C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6FAB4A" w14:textId="77777777" w:rsidR="00EC232C" w:rsidRPr="00A02104" w:rsidRDefault="00EC232C" w:rsidP="00EC232C">
            <w:pPr>
              <w:tabs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0B32B7" w14:textId="77777777" w:rsidR="00EC232C" w:rsidRPr="00A02104" w:rsidRDefault="00EC232C" w:rsidP="00EC232C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CA5617D" w14:textId="77777777" w:rsidR="00EC232C" w:rsidRPr="00A02104" w:rsidRDefault="00EC232C" w:rsidP="00EC232C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RRB25-3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03-07/11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  <w:t>IRWSP</w:t>
            </w:r>
          </w:p>
        </w:tc>
        <w:tc>
          <w:tcPr>
            <w:tcW w:w="98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F99A511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</w:tr>
      <w:tr w:rsidR="00EC232C" w:rsidRPr="00A02104" w14:paraId="466F6C95" w14:textId="77777777" w:rsidTr="004F46E5">
        <w:trPr>
          <w:trHeight w:val="197"/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3B8750E" w14:textId="77777777" w:rsidR="00EC232C" w:rsidRPr="00A02104" w:rsidRDefault="00EC232C" w:rsidP="00EC232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ITU-T</w:t>
            </w:r>
          </w:p>
        </w:tc>
      </w:tr>
      <w:tr w:rsidR="00EC232C" w:rsidRPr="00A02104" w14:paraId="030212FA" w14:textId="77777777" w:rsidTr="00EC232C">
        <w:trPr>
          <w:jc w:val="center"/>
        </w:trPr>
        <w:tc>
          <w:tcPr>
            <w:tcW w:w="87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BA56972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CB01AC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E0BF35C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B83DC07" w14:textId="77777777" w:rsidR="00EC232C" w:rsidRPr="00A02104" w:rsidRDefault="00EC232C" w:rsidP="00EC232C">
            <w:pPr>
              <w:tabs>
                <w:tab w:val="left" w:pos="1522"/>
              </w:tabs>
              <w:spacing w:before="0"/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C9CB696" w14:textId="77777777" w:rsidR="00EC232C" w:rsidRPr="00A02104" w:rsidRDefault="00EC232C" w:rsidP="00EC232C">
            <w:pPr>
              <w:tabs>
                <w:tab w:val="left" w:pos="1522"/>
              </w:tabs>
              <w:spacing w:before="0"/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TSAG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155B42" w14:textId="36716FA0" w:rsidR="00EC232C" w:rsidRPr="00A02104" w:rsidRDefault="00EC232C" w:rsidP="00EC232C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55AA062" w14:textId="7CAE4E1D" w:rsidR="00EC232C" w:rsidRPr="00A02104" w:rsidRDefault="00C8315E" w:rsidP="00EC232C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AI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峰会</w:t>
            </w:r>
            <w:r w:rsidRPr="00A02104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br/>
            </w:r>
            <w:r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  <w:t>8</w:t>
            </w:r>
            <w:r w:rsidRPr="00A02104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-1</w:t>
            </w:r>
            <w:r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  <w:t>1</w:t>
            </w:r>
            <w:r w:rsidRPr="00A02104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/0</w:t>
            </w:r>
            <w:r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0C7AC49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2960CF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FR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973BB71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7EABA82" w14:textId="2E2564E3" w:rsidR="00EC232C" w:rsidRPr="00EC232C" w:rsidRDefault="00EC232C" w:rsidP="00EC232C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u w:val="single"/>
                <w:lang w:val="fr-FR"/>
              </w:rPr>
            </w:pPr>
            <w:proofErr w:type="spellStart"/>
            <w:r w:rsidRPr="00EC232C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/>
              </w:rPr>
              <w:t>国际电联大视野活动</w:t>
            </w:r>
            <w:proofErr w:type="spellEnd"/>
          </w:p>
        </w:tc>
      </w:tr>
      <w:tr w:rsidR="00EC232C" w:rsidRPr="00A02104" w14:paraId="41CACA06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9EBD24" w14:textId="77777777" w:rsidR="00EC232C" w:rsidRPr="00A02104" w:rsidRDefault="00EC232C" w:rsidP="00EC232C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  <w:t>ITU-D</w:t>
            </w:r>
          </w:p>
        </w:tc>
      </w:tr>
      <w:tr w:rsidR="00EC232C" w:rsidRPr="00A02104" w14:paraId="2A1D7451" w14:textId="77777777" w:rsidTr="00EC232C">
        <w:trPr>
          <w:trHeight w:val="267"/>
          <w:jc w:val="center"/>
        </w:trPr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B51EA5" w14:textId="77777777" w:rsidR="00EC232C" w:rsidRPr="00A02104" w:rsidRDefault="00EC232C" w:rsidP="00EC232C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557D7" w14:textId="77777777" w:rsidR="00EC232C" w:rsidRPr="00A02104" w:rsidRDefault="00EC232C" w:rsidP="00EC232C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RPMs</w:t>
            </w: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799E9" w14:textId="77777777" w:rsidR="00EC232C" w:rsidRPr="00A02104" w:rsidRDefault="00EC232C" w:rsidP="00EC232C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87270" w14:textId="77777777" w:rsidR="00EC232C" w:rsidRPr="00A02104" w:rsidRDefault="00EC232C" w:rsidP="00EC232C">
            <w:pPr>
              <w:tabs>
                <w:tab w:val="left" w:pos="540"/>
                <w:tab w:val="left" w:pos="3967"/>
              </w:tabs>
              <w:spacing w:before="0"/>
              <w:ind w:left="-57" w:right="-57"/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 SG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de-CH"/>
              </w:rPr>
              <w:t>28/04-09/05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AF0A7" w14:textId="62BCEEDA" w:rsidR="00EC232C" w:rsidRPr="00A02104" w:rsidRDefault="005D5575" w:rsidP="00EC232C">
            <w:pPr>
              <w:tabs>
                <w:tab w:val="left" w:pos="3994"/>
              </w:tabs>
              <w:spacing w:before="0"/>
              <w:ind w:left="-85" w:right="-85"/>
              <w:jc w:val="both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RPM-CM &amp; </w:t>
            </w:r>
            <w:r w:rsidR="00EC232C" w:rsidRPr="00A02104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</w:t>
            </w:r>
            <w:r w:rsidR="00EC232C" w:rsidRPr="00A02104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="00EC232C" w:rsidRPr="00A02104">
              <w:rPr>
                <w:rFonts w:asciiTheme="minorHAnsi" w:hAnsiTheme="minorHAnsi"/>
                <w:sz w:val="12"/>
                <w:szCs w:val="12"/>
                <w:lang w:val="de-CH"/>
              </w:rPr>
              <w:t>12-16/05</w:t>
            </w:r>
            <w:r w:rsidR="00EC232C" w:rsidRPr="00A02104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="00EC232C" w:rsidRPr="00A0210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GET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-25</w:t>
            </w:r>
            <w:r w:rsidR="00EC232C" w:rsidRPr="00A02104">
              <w:rPr>
                <w:rFonts w:asciiTheme="minorHAnsi" w:hAnsiTheme="minorHAnsi"/>
                <w:sz w:val="12"/>
                <w:szCs w:val="12"/>
                <w:lang w:val="de-CH"/>
              </w:rPr>
              <w:br/>
              <w:t>26-30/05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18D3" w14:textId="2F954D8D" w:rsidR="00EC232C" w:rsidRPr="00A02104" w:rsidRDefault="00EC232C" w:rsidP="00EC232C">
            <w:pPr>
              <w:tabs>
                <w:tab w:val="left" w:pos="599"/>
                <w:tab w:val="left" w:pos="399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="005D5575" w:rsidRPr="00A0210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-25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82E8C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E66CE" w14:textId="77777777" w:rsidR="00EC232C" w:rsidRPr="00A02104" w:rsidRDefault="00EC232C" w:rsidP="00EC232C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A02104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22-26/09</w:t>
            </w:r>
          </w:p>
          <w:p w14:paraId="721AE4A5" w14:textId="7B23D299" w:rsidR="00EC232C" w:rsidRPr="00A02104" w:rsidRDefault="005D5575" w:rsidP="00EC232C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IRM-2</w:t>
            </w:r>
            <w:r w:rsidRPr="00A02104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  <w:t>29-30/09</w:t>
            </w:r>
          </w:p>
        </w:tc>
        <w:tc>
          <w:tcPr>
            <w:tcW w:w="10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278CB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0B820" w14:textId="63E6D38E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WTDC</w:t>
            </w:r>
            <w:r w:rsidR="005D5575"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-25</w:t>
            </w: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br/>
            </w:r>
            <w:r w:rsidRPr="00A02104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17-28/11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C455D3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</w:tr>
      <w:tr w:rsidR="00EC232C" w:rsidRPr="00A02104" w14:paraId="23CDB4BF" w14:textId="77777777" w:rsidTr="00EC232C">
        <w:trPr>
          <w:trHeight w:val="192"/>
          <w:jc w:val="center"/>
        </w:trPr>
        <w:tc>
          <w:tcPr>
            <w:tcW w:w="872" w:type="dxa"/>
            <w:gridSpan w:val="3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7041A39" w14:textId="77777777" w:rsidR="00EC232C" w:rsidRPr="00A02104" w:rsidRDefault="00EC232C" w:rsidP="00EC232C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9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6ECB89" w14:textId="77777777" w:rsidR="00EC232C" w:rsidRPr="00A02104" w:rsidRDefault="00EC232C" w:rsidP="00EC232C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82FD8B" w14:textId="77777777" w:rsidR="00EC232C" w:rsidRPr="00A02104" w:rsidRDefault="00EC232C" w:rsidP="00EC232C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458EDE" w14:textId="77777777" w:rsidR="00EC232C" w:rsidRPr="00A02104" w:rsidRDefault="00EC232C" w:rsidP="00EC232C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89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F86BE86" w14:textId="77777777" w:rsidR="00EC232C" w:rsidRPr="00A02104" w:rsidRDefault="00EC232C" w:rsidP="00EC232C">
            <w:pPr>
              <w:tabs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481FC0" w14:textId="77777777" w:rsidR="00EC232C" w:rsidRPr="00A02104" w:rsidRDefault="00EC232C" w:rsidP="00EC232C">
            <w:pPr>
              <w:tabs>
                <w:tab w:val="left" w:pos="599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F6F95E" w14:textId="77777777" w:rsidR="00EC232C" w:rsidRPr="00A02104" w:rsidRDefault="00EC232C" w:rsidP="00EC232C">
            <w:pPr>
              <w:tabs>
                <w:tab w:val="left" w:pos="599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IRM-1</w:t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br/>
              <w:t>14-15/07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C96549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3F8F10" w14:textId="77777777" w:rsidR="00EC232C" w:rsidRPr="00A02104" w:rsidRDefault="00EC232C" w:rsidP="00EC232C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01" w:type="dxa"/>
            <w:gridSpan w:val="6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604815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BA1D6D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607C998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</w:tr>
      <w:tr w:rsidR="00EC232C" w:rsidRPr="00A02104" w14:paraId="49B6EBE9" w14:textId="77777777" w:rsidTr="00EC232C">
        <w:trPr>
          <w:jc w:val="center"/>
        </w:trPr>
        <w:tc>
          <w:tcPr>
            <w:tcW w:w="87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9BC5DA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01F417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094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9FE0387" w14:textId="77777777" w:rsidR="00EC232C" w:rsidRPr="00A02104" w:rsidRDefault="00EC232C" w:rsidP="00EC232C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fr-FR"/>
              </w:rPr>
            </w:pPr>
          </w:p>
        </w:tc>
        <w:tc>
          <w:tcPr>
            <w:tcW w:w="76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DA1E78" w14:textId="19406F54" w:rsidR="00EC232C" w:rsidRPr="00A02104" w:rsidRDefault="00EC232C" w:rsidP="00EC232C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fr-FR"/>
              </w:rPr>
            </w:pPr>
            <w:r w:rsidRPr="00247699">
              <w:rPr>
                <w:rFonts w:asciiTheme="minorHAnsi" w:hAnsiTheme="minorHAnsi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信息通信</w:t>
            </w:r>
            <w:r w:rsidR="00543876">
              <w:rPr>
                <w:rFonts w:asciiTheme="minorHAnsi" w:hAnsiTheme="minorHAnsi"/>
                <w:b/>
                <w:bCs/>
                <w:spacing w:val="-6"/>
                <w:sz w:val="12"/>
                <w:szCs w:val="12"/>
                <w:lang w:val="de-CH" w:eastAsia="zh-CN"/>
              </w:rPr>
              <w:br/>
            </w:r>
            <w:r w:rsidRPr="00247699">
              <w:rPr>
                <w:rFonts w:asciiTheme="minorHAnsi" w:hAnsiTheme="minorHAnsi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年轻女性日</w:t>
            </w:r>
            <w:r w:rsidRPr="00A02104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A02104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24/04</w:t>
            </w:r>
          </w:p>
        </w:tc>
        <w:tc>
          <w:tcPr>
            <w:tcW w:w="989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CFC5ED" w14:textId="77777777" w:rsidR="00EC232C" w:rsidRPr="00A02104" w:rsidRDefault="00EC232C" w:rsidP="00EC232C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E8D0E3" w14:textId="77777777" w:rsidR="00EC232C" w:rsidRPr="00A02104" w:rsidRDefault="00EC232C" w:rsidP="00EC232C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A292B9" w14:textId="299CC1EE" w:rsidR="00EC232C" w:rsidRPr="00A02104" w:rsidRDefault="00543876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531647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WSIS</w:t>
            </w:r>
            <w:r w:rsidRPr="00531647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论坛</w:t>
            </w:r>
            <w:r w:rsidRPr="00531647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br/>
            </w:r>
            <w:r w:rsidRPr="00531647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07-11/07</w:t>
            </w: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E3793A" w14:textId="69F2FB3A" w:rsidR="00EC232C" w:rsidRPr="00531647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3047" w:type="dxa"/>
            <w:gridSpan w:val="10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AEA4D9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98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F6FF8F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</w:tr>
      <w:tr w:rsidR="00EC232C" w:rsidRPr="00A02104" w14:paraId="56A03BD6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985371E" w14:textId="5272E8BE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lang w:val="fr-FR"/>
              </w:rPr>
              <w:br w:type="page"/>
            </w:r>
            <w:hyperlink w:anchor="Year2026" w:history="1">
              <w:r w:rsidRPr="00A02104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fr-FR"/>
                </w:rPr>
                <w:t>2026</w:t>
              </w:r>
            </w:hyperlink>
            <w:r w:rsidR="00AB43C2">
              <w:rPr>
                <w:rFonts w:asciiTheme="minorHAnsi" w:hAnsiTheme="minorHAnsi" w:hint="eastAsia"/>
                <w:b/>
                <w:bCs/>
                <w:color w:val="0000FF"/>
                <w:sz w:val="21"/>
                <w:szCs w:val="21"/>
                <w:u w:val="single"/>
                <w:lang w:val="fr-FR" w:eastAsia="zh-CN"/>
              </w:rPr>
              <w:t>年</w:t>
            </w:r>
          </w:p>
        </w:tc>
      </w:tr>
      <w:tr w:rsidR="00EC232C" w:rsidRPr="00A02104" w14:paraId="4C2FFFD4" w14:textId="77777777" w:rsidTr="00EC232C">
        <w:trPr>
          <w:jc w:val="center"/>
        </w:trPr>
        <w:tc>
          <w:tcPr>
            <w:tcW w:w="891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C245496" w14:textId="13740A15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8CDE225" w14:textId="358B9E2F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6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D69959D" w14:textId="62D4E3B7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3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137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69D585E" w14:textId="19485182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4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D53C7B1" w14:textId="6D126E17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5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54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220BE53" w14:textId="2EA26B22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6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48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D3234B9" w14:textId="73C57098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7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78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A1D4405" w14:textId="7E8F50AB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8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FC7511A" w14:textId="12881A1B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9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C7F31C2" w14:textId="5CE8946B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10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065" w:type="dxa"/>
            <w:gridSpan w:val="6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6A494C1" w14:textId="566513FF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2EB6935" w14:textId="360F4B39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</w:tr>
      <w:tr w:rsidR="00EC232C" w:rsidRPr="00A02104" w14:paraId="36965FF4" w14:textId="77777777" w:rsidTr="00EC232C">
        <w:trPr>
          <w:jc w:val="center"/>
        </w:trPr>
        <w:tc>
          <w:tcPr>
            <w:tcW w:w="891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763F4E" w14:textId="77777777" w:rsidR="00EC232C" w:rsidRPr="00A02104" w:rsidRDefault="00EC232C" w:rsidP="00EC232C">
            <w:pPr>
              <w:keepNext/>
              <w:keepLines/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CWG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12-23/01</w:t>
            </w:r>
          </w:p>
        </w:tc>
        <w:tc>
          <w:tcPr>
            <w:tcW w:w="91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B6784A1" w14:textId="77777777" w:rsidR="00EC232C" w:rsidRPr="00A02104" w:rsidRDefault="00EC232C" w:rsidP="00EC232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57E08A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137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4DF5FB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C26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28/04-08/05</w:t>
            </w:r>
          </w:p>
        </w:tc>
        <w:tc>
          <w:tcPr>
            <w:tcW w:w="88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E29518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WTISD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17/05</w:t>
            </w:r>
          </w:p>
          <w:p w14:paraId="2B7E9DAD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WTPF</w:t>
            </w:r>
          </w:p>
        </w:tc>
        <w:tc>
          <w:tcPr>
            <w:tcW w:w="954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73B52A" w14:textId="77777777" w:rsidR="00EC232C" w:rsidRPr="00A02104" w:rsidRDefault="00EC232C" w:rsidP="00EC232C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48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F9D263" w14:textId="77777777" w:rsidR="00EC232C" w:rsidRPr="00A02104" w:rsidRDefault="00EC232C" w:rsidP="00EC232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  <w:tc>
          <w:tcPr>
            <w:tcW w:w="785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0920C5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9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3AE256" w14:textId="77777777" w:rsidR="00EC232C" w:rsidRPr="00A02104" w:rsidRDefault="00EC232C" w:rsidP="00EC232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2865" w:type="dxa"/>
            <w:gridSpan w:val="9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E09BCA1" w14:textId="2FF5F264" w:rsidR="00EC232C" w:rsidRPr="00A02104" w:rsidRDefault="00EC232C" w:rsidP="00EC232C">
            <w:pPr>
              <w:keepNext/>
              <w:keepLines/>
              <w:tabs>
                <w:tab w:val="left" w:pos="566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ab/>
            </w:r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u w:val="single"/>
                <w:lang w:eastAsia="zh-CN"/>
              </w:rPr>
              <w:t>C26</w:t>
            </w:r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u w:val="single"/>
                <w:lang w:eastAsia="zh-CN"/>
              </w:rPr>
              <w:t>最后一次会议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PP-26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br/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Pr="00A02104">
              <w:rPr>
                <w:rFonts w:asciiTheme="minorHAnsi" w:hAnsiTheme="minorHAnsi" w:cstheme="minorBidi"/>
                <w:sz w:val="12"/>
                <w:szCs w:val="12"/>
              </w:rPr>
              <w:t>07/11</w:t>
            </w:r>
            <w:r w:rsidRPr="00A02104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A02104">
              <w:rPr>
                <w:rFonts w:asciiTheme="minorHAnsi" w:hAnsiTheme="minorHAnsi" w:cstheme="minorBidi"/>
                <w:sz w:val="12"/>
                <w:szCs w:val="12"/>
              </w:rPr>
              <w:tab/>
              <w:t>09-27/11</w:t>
            </w:r>
          </w:p>
        </w:tc>
      </w:tr>
      <w:tr w:rsidR="00EC232C" w:rsidRPr="00A02104" w14:paraId="127B3F70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41EBE9F5" w14:textId="77777777" w:rsidR="00EC232C" w:rsidRPr="00A02104" w:rsidRDefault="00EC232C" w:rsidP="00EC232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ITU-R</w:t>
            </w:r>
          </w:p>
        </w:tc>
      </w:tr>
      <w:tr w:rsidR="00EC232C" w:rsidRPr="00A02104" w14:paraId="29B62E4F" w14:textId="77777777" w:rsidTr="00EC232C">
        <w:trPr>
          <w:trHeight w:val="183"/>
          <w:jc w:val="center"/>
        </w:trPr>
        <w:tc>
          <w:tcPr>
            <w:tcW w:w="891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D3D6097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AF3D79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2004" w:type="dxa"/>
            <w:gridSpan w:val="7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D622C7" w14:textId="4FA3F43A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RRB26-1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="005D5575"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RAG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09-13/03</w:t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ab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ab/>
            </w:r>
          </w:p>
        </w:tc>
        <w:tc>
          <w:tcPr>
            <w:tcW w:w="894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100DB47" w14:textId="77777777" w:rsidR="00EC232C" w:rsidRPr="00A02104" w:rsidRDefault="00EC232C" w:rsidP="00EC232C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889" w:type="dxa"/>
            <w:gridSpan w:val="7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8E8E200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  <w:t>RRB26-2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29/06-03/07</w:t>
            </w:r>
          </w:p>
        </w:tc>
        <w:tc>
          <w:tcPr>
            <w:tcW w:w="78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932DE1D" w14:textId="77777777" w:rsidR="00EC232C" w:rsidRPr="00A02104" w:rsidRDefault="00EC232C" w:rsidP="00EC232C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F7FC1C8" w14:textId="77777777" w:rsidR="00EC232C" w:rsidRPr="00A02104" w:rsidRDefault="00EC232C" w:rsidP="00EC232C">
            <w:pPr>
              <w:tabs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33A0381" w14:textId="77777777" w:rsidR="00EC232C" w:rsidRPr="00A02104" w:rsidRDefault="00EC232C" w:rsidP="00EC232C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065" w:type="dxa"/>
            <w:gridSpan w:val="6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A52A6E" w14:textId="77777777" w:rsidR="00EC232C" w:rsidRPr="00A02104" w:rsidRDefault="00EC232C" w:rsidP="00EC232C">
            <w:pPr>
              <w:tabs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RRB26-3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02-06/11</w:t>
            </w:r>
          </w:p>
          <w:p w14:paraId="62598B23" w14:textId="77777777" w:rsidR="00EC232C" w:rsidRPr="00A02104" w:rsidRDefault="00EC232C" w:rsidP="00EC232C">
            <w:pPr>
              <w:tabs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IRWSP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03B9B01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WRS-26</w:t>
            </w:r>
          </w:p>
        </w:tc>
      </w:tr>
      <w:tr w:rsidR="00EC232C" w:rsidRPr="00A02104" w14:paraId="2F7E8AB4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D1B6856" w14:textId="77777777" w:rsidR="00EC232C" w:rsidRPr="00A02104" w:rsidRDefault="00EC232C" w:rsidP="00EC232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ITU-T</w:t>
            </w:r>
          </w:p>
        </w:tc>
      </w:tr>
      <w:tr w:rsidR="00EC232C" w:rsidRPr="00A02104" w14:paraId="73D9C10C" w14:textId="77777777" w:rsidTr="00EC232C">
        <w:trPr>
          <w:jc w:val="center"/>
        </w:trPr>
        <w:tc>
          <w:tcPr>
            <w:tcW w:w="891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49BDE9A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AB7912A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48BC38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2031" w:type="dxa"/>
            <w:gridSpan w:val="9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4698084" w14:textId="77777777" w:rsidR="00EC232C" w:rsidRPr="00A02104" w:rsidRDefault="00EC232C" w:rsidP="00EC232C">
            <w:pPr>
              <w:tabs>
                <w:tab w:val="left" w:pos="731"/>
                <w:tab w:val="left" w:pos="1522"/>
              </w:tabs>
              <w:spacing w:before="0" w:after="8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TSAG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E742F6E" w14:textId="7091C76C" w:rsidR="00EC232C" w:rsidRPr="00A02104" w:rsidRDefault="00EC232C" w:rsidP="00EC232C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AI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峰会</w:t>
            </w:r>
            <w:r w:rsidRPr="00A0210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="Times New Roman Bold"/>
                <w:spacing w:val="-2"/>
                <w:sz w:val="12"/>
                <w:szCs w:val="12"/>
                <w:lang w:val="fr-FR"/>
              </w:rPr>
              <w:t>15-19/06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A4C62E2" w14:textId="77777777" w:rsidR="00EC232C" w:rsidRPr="00A02104" w:rsidRDefault="00EC232C" w:rsidP="00EC232C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F7A3C5D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F6A8177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FR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F5AF96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35DE2FC" w14:textId="5E8F0C8A" w:rsidR="00EC232C" w:rsidRPr="00A02104" w:rsidRDefault="00EC232C" w:rsidP="00EC232C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bookmarkStart w:id="9" w:name="lt_pId185"/>
            <w:r w:rsidRPr="00805E2B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 w:eastAsia="zh-CN"/>
              </w:rPr>
              <w:t>国际电联大视野活动</w:t>
            </w:r>
            <w:bookmarkEnd w:id="9"/>
          </w:p>
        </w:tc>
      </w:tr>
      <w:tr w:rsidR="00EC232C" w:rsidRPr="00A02104" w14:paraId="5B81FC93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CFF1F5" w14:textId="77777777" w:rsidR="00EC232C" w:rsidRPr="00A02104" w:rsidRDefault="00EC232C" w:rsidP="00EC232C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  <w:t>ITU-D</w:t>
            </w:r>
          </w:p>
        </w:tc>
      </w:tr>
      <w:tr w:rsidR="00EC232C" w:rsidRPr="00A02104" w14:paraId="3C1090AA" w14:textId="77777777" w:rsidTr="00EC232C">
        <w:trPr>
          <w:jc w:val="center"/>
        </w:trPr>
        <w:tc>
          <w:tcPr>
            <w:tcW w:w="891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C37290" w14:textId="77777777" w:rsidR="00EC232C" w:rsidRPr="00A02104" w:rsidRDefault="00EC232C" w:rsidP="00EC232C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0ECC03" w14:textId="77777777" w:rsidR="00EC232C" w:rsidRPr="00A02104" w:rsidRDefault="00EC232C" w:rsidP="00EC232C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7B576CA" w14:textId="41146BE1" w:rsidR="00EC232C" w:rsidRPr="00A02104" w:rsidRDefault="00EC232C" w:rsidP="00EC232C">
            <w:pPr>
              <w:tabs>
                <w:tab w:val="left" w:pos="332"/>
                <w:tab w:val="left" w:pos="977"/>
                <w:tab w:val="left" w:pos="3994"/>
              </w:tabs>
              <w:spacing w:before="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ITU-D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研究组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9B0C36" w14:textId="77777777" w:rsidR="00EC232C" w:rsidRPr="00A02104" w:rsidRDefault="00EC232C" w:rsidP="00EC232C">
            <w:pPr>
              <w:tabs>
                <w:tab w:val="left" w:pos="977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TDAG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302B84" w14:textId="001DC3E3" w:rsidR="00EC232C" w:rsidRPr="00A02104" w:rsidRDefault="005D5575" w:rsidP="00EC232C">
            <w:pPr>
              <w:tabs>
                <w:tab w:val="left" w:pos="3994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  <w:u w:val="single"/>
                <w:lang w:val="fr-FR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fr-FR"/>
              </w:rPr>
              <w:t>WTIS-26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18-29/05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022DC2" w14:textId="27D3E3A3" w:rsidR="00EC232C" w:rsidRPr="00A02104" w:rsidRDefault="00EC232C" w:rsidP="00EC232C">
            <w:pPr>
              <w:tabs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="005D5575" w:rsidRPr="00A0210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-26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de-CH"/>
              </w:rPr>
              <w:t>29/06-10/07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A25E44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B073B09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708410" w14:textId="77777777" w:rsidR="00EC232C" w:rsidRPr="00A02104" w:rsidRDefault="00EC232C" w:rsidP="00EC232C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A02104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07-11/09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A8731B5" w14:textId="4D748DE6" w:rsidR="00EC232C" w:rsidRPr="00A02104" w:rsidRDefault="005D5575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  <w:t>ITU-D RG</w:t>
            </w: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color w:val="000000"/>
                <w:sz w:val="12"/>
                <w:szCs w:val="12"/>
                <w:lang w:val="fr-FR"/>
              </w:rPr>
              <w:t>05-30/10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F8AA2B3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490A4D7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</w:tr>
      <w:tr w:rsidR="00EC232C" w:rsidRPr="00A02104" w14:paraId="23602F61" w14:textId="77777777" w:rsidTr="00EC232C">
        <w:trPr>
          <w:jc w:val="center"/>
        </w:trPr>
        <w:tc>
          <w:tcPr>
            <w:tcW w:w="891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8AAB50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1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DB08EE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9F28FBD" w14:textId="77777777" w:rsidR="00EC232C" w:rsidRPr="00A02104" w:rsidRDefault="00EC232C" w:rsidP="00EC232C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fr-FR"/>
              </w:rPr>
            </w:pPr>
          </w:p>
        </w:tc>
        <w:tc>
          <w:tcPr>
            <w:tcW w:w="1137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813A79" w14:textId="7DC8837A" w:rsidR="00EC232C" w:rsidRPr="00A02104" w:rsidRDefault="00EC232C" w:rsidP="00EC232C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fr-FR"/>
              </w:rPr>
            </w:pPr>
            <w:r w:rsidRPr="00247699">
              <w:rPr>
                <w:rFonts w:asciiTheme="minorHAnsi" w:hAnsiTheme="minorHAnsi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信息通信</w:t>
            </w:r>
            <w:r w:rsidR="00543876">
              <w:rPr>
                <w:rFonts w:asciiTheme="minorHAnsi" w:hAnsiTheme="minorHAnsi"/>
                <w:b/>
                <w:bCs/>
                <w:spacing w:val="-6"/>
                <w:sz w:val="12"/>
                <w:szCs w:val="12"/>
                <w:lang w:val="de-CH" w:eastAsia="zh-CN"/>
              </w:rPr>
              <w:br/>
            </w:r>
            <w:r w:rsidRPr="00247699">
              <w:rPr>
                <w:rFonts w:asciiTheme="minorHAnsi" w:hAnsiTheme="minorHAnsi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年轻女性日</w:t>
            </w:r>
          </w:p>
        </w:tc>
        <w:tc>
          <w:tcPr>
            <w:tcW w:w="894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DAD14B1" w14:textId="68511944" w:rsidR="00EC232C" w:rsidRPr="00A02104" w:rsidRDefault="00EC232C" w:rsidP="00EC232C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WSIS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论坛</w:t>
            </w:r>
            <w:r w:rsidRPr="00A02104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25-29/05</w:t>
            </w:r>
          </w:p>
        </w:tc>
        <w:tc>
          <w:tcPr>
            <w:tcW w:w="95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FF90E3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39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660BFC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785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E6B33D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2917" w:type="dxa"/>
            <w:gridSpan w:val="11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770C32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E1B9642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</w:tr>
      <w:tr w:rsidR="00EC232C" w:rsidRPr="00A02104" w14:paraId="5CD3271F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C066811" w14:textId="05AD4F8D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lang w:val="fr-FR"/>
              </w:rPr>
              <w:br w:type="page"/>
            </w:r>
            <w:hyperlink w:anchor="Year2027" w:history="1">
              <w:r w:rsidRPr="00A02104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fr-FR"/>
                </w:rPr>
                <w:t>2027</w:t>
              </w:r>
            </w:hyperlink>
            <w:r w:rsidR="00AB43C2">
              <w:rPr>
                <w:rFonts w:asciiTheme="minorHAnsi" w:hAnsiTheme="minorHAnsi" w:hint="eastAsia"/>
                <w:b/>
                <w:bCs/>
                <w:color w:val="0000FF"/>
                <w:sz w:val="21"/>
                <w:szCs w:val="21"/>
                <w:u w:val="single"/>
                <w:lang w:val="fr-FR" w:eastAsia="zh-CN"/>
              </w:rPr>
              <w:t>年</w:t>
            </w:r>
          </w:p>
        </w:tc>
      </w:tr>
      <w:tr w:rsidR="00EC232C" w:rsidRPr="00A02104" w14:paraId="64688922" w14:textId="77777777" w:rsidTr="00EC232C">
        <w:trPr>
          <w:jc w:val="center"/>
        </w:trPr>
        <w:tc>
          <w:tcPr>
            <w:tcW w:w="891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B90AD06" w14:textId="1498001D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84A9412" w14:textId="5E837C8D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6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01F6F07" w14:textId="4CED886F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3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0F31605" w14:textId="10B17597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4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89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8A07351" w14:textId="1E483920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5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E74B86D" w14:textId="28B3B643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6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ED40ACF" w14:textId="400B860E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7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7AF7F8A" w14:textId="6A093259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8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2BCB0E4" w14:textId="34094B6B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9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BDAF9E9" w14:textId="6A6A19F6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10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205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AB24CBE" w14:textId="67B48C0B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82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536DA7B" w14:textId="44295E3D" w:rsidR="00EC232C" w:rsidRPr="00A02104" w:rsidRDefault="00EC232C" w:rsidP="00EC232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fr-FR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</w:tr>
      <w:tr w:rsidR="00EC232C" w:rsidRPr="00A02104" w14:paraId="0DF5CB97" w14:textId="77777777" w:rsidTr="00EC232C">
        <w:trPr>
          <w:jc w:val="center"/>
        </w:trPr>
        <w:tc>
          <w:tcPr>
            <w:tcW w:w="1805" w:type="dxa"/>
            <w:gridSpan w:val="6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61BF23" w14:textId="77777777" w:rsidR="00EC232C" w:rsidRPr="00A02104" w:rsidRDefault="00EC232C" w:rsidP="00EC232C">
            <w:pPr>
              <w:spacing w:before="0"/>
              <w:ind w:left="133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ab/>
            </w:r>
            <w:proofErr w:type="spellStart"/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CWGs</w:t>
            </w:r>
            <w:proofErr w:type="spellEnd"/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ab/>
              <w:t>18-29/01</w:t>
            </w:r>
          </w:p>
        </w:tc>
        <w:tc>
          <w:tcPr>
            <w:tcW w:w="86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EE56C3" w14:textId="77777777" w:rsidR="00EC232C" w:rsidRPr="00A02104" w:rsidRDefault="00EC232C" w:rsidP="00EC232C">
            <w:pPr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3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8367C2" w14:textId="77777777" w:rsidR="00EC232C" w:rsidRPr="00A02104" w:rsidRDefault="00EC232C" w:rsidP="00EC232C">
            <w:pPr>
              <w:spacing w:before="0"/>
              <w:rPr>
                <w:rFonts w:asciiTheme="minorHAnsi" w:hAnsiTheme="minorHAnsi" w:cstheme="minorBidi"/>
                <w:sz w:val="12"/>
                <w:szCs w:val="12"/>
                <w:lang w:val="fr-FR"/>
              </w:rPr>
            </w:pPr>
          </w:p>
        </w:tc>
        <w:tc>
          <w:tcPr>
            <w:tcW w:w="989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304D0D" w14:textId="77777777" w:rsidR="00EC232C" w:rsidRPr="00A02104" w:rsidRDefault="00EC232C" w:rsidP="00EC232C">
            <w:pPr>
              <w:spacing w:before="0"/>
              <w:rPr>
                <w:rFonts w:asciiTheme="minorHAnsi" w:hAnsiTheme="minorHAnsi" w:cstheme="minorBidi"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F08C1D0" w14:textId="77777777" w:rsidR="00EC232C" w:rsidRPr="00A02104" w:rsidRDefault="00EC232C" w:rsidP="00EC232C">
            <w:pPr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C27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>08-18/06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003D74" w14:textId="77777777" w:rsidR="00EC232C" w:rsidRPr="00A02104" w:rsidRDefault="00EC232C" w:rsidP="00EC232C">
            <w:pPr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  <w:tc>
          <w:tcPr>
            <w:tcW w:w="1843" w:type="dxa"/>
            <w:gridSpan w:val="6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424C67" w14:textId="77777777" w:rsidR="00EC232C" w:rsidRPr="00A02104" w:rsidRDefault="00EC232C" w:rsidP="00EC232C">
            <w:pPr>
              <w:spacing w:before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tab/>
            </w:r>
            <w:proofErr w:type="spellStart"/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t>CWGs</w:t>
            </w:r>
            <w:proofErr w:type="spellEnd"/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  <w:tab/>
            </w:r>
            <w:r w:rsidRPr="00A02104">
              <w:rPr>
                <w:rFonts w:asciiTheme="minorHAnsi" w:hAnsiTheme="minorHAnsi" w:cstheme="minorHAnsi"/>
                <w:sz w:val="12"/>
                <w:szCs w:val="12"/>
                <w:lang w:val="fr-FR"/>
              </w:rPr>
              <w:t>30/08-10/09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79ED47" w14:textId="77777777" w:rsidR="00EC232C" w:rsidRPr="00A02104" w:rsidRDefault="00EC232C" w:rsidP="00EC232C">
            <w:pPr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205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C9078D0" w14:textId="77777777" w:rsidR="00EC232C" w:rsidRPr="00A02104" w:rsidRDefault="00EC232C" w:rsidP="00EC232C">
            <w:pPr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82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D7789FF" w14:textId="77777777" w:rsidR="00EC232C" w:rsidRPr="00A02104" w:rsidRDefault="00EC232C" w:rsidP="00EC232C">
            <w:pPr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</w:tc>
      </w:tr>
      <w:tr w:rsidR="00EC232C" w:rsidRPr="00A02104" w14:paraId="162BA219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29900C11" w14:textId="77777777" w:rsidR="00EC232C" w:rsidRPr="00A02104" w:rsidRDefault="00EC232C" w:rsidP="00EC232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UIT-R</w:t>
            </w:r>
          </w:p>
        </w:tc>
      </w:tr>
      <w:tr w:rsidR="00EC232C" w:rsidRPr="00A02104" w14:paraId="393810B0" w14:textId="77777777" w:rsidTr="00EC232C">
        <w:trPr>
          <w:trHeight w:val="167"/>
          <w:jc w:val="center"/>
        </w:trPr>
        <w:tc>
          <w:tcPr>
            <w:tcW w:w="891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2F65C38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3CA097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9AF4E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RRB27-1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01-05/03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FF6ECC5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CPM27-2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05-15/04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E62C90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F4878D7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RRB27-2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14-22/06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509291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13A2F0" w14:textId="77777777" w:rsidR="00EC232C" w:rsidRPr="00A02104" w:rsidRDefault="00EC232C" w:rsidP="00EC232C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5E97FE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RRB27-3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27/09-01/10</w:t>
            </w:r>
          </w:p>
          <w:p w14:paraId="53F9DE10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IRWSP</w:t>
            </w:r>
          </w:p>
        </w:tc>
        <w:tc>
          <w:tcPr>
            <w:tcW w:w="2197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C8F024" w14:textId="77777777" w:rsidR="00EC232C" w:rsidRPr="00A02104" w:rsidRDefault="00EC232C" w:rsidP="00EC232C">
            <w:pPr>
              <w:tabs>
                <w:tab w:val="left" w:pos="599"/>
                <w:tab w:val="left" w:pos="1308"/>
                <w:tab w:val="left" w:pos="1449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RA-27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  <w:t>WRC-27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  <w:t>CPM31-1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11-15/10</w:t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ab/>
              <w:t>18/10-12/11</w:t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ab/>
              <w:t>15-16/11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EB1773C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</w:tr>
      <w:tr w:rsidR="00EC232C" w:rsidRPr="00A02104" w14:paraId="60BA4BAF" w14:textId="77777777" w:rsidTr="00EC232C">
        <w:trPr>
          <w:trHeight w:val="167"/>
          <w:jc w:val="center"/>
        </w:trPr>
        <w:tc>
          <w:tcPr>
            <w:tcW w:w="891" w:type="dxa"/>
            <w:gridSpan w:val="4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6E50C40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C13C4B3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CB82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RAG</w:t>
            </w:r>
          </w:p>
        </w:tc>
        <w:tc>
          <w:tcPr>
            <w:tcW w:w="989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8253B2E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75C1E6A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407A604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78DBAB" w14:textId="77777777" w:rsidR="00EC232C" w:rsidRPr="00A02104" w:rsidRDefault="00EC232C" w:rsidP="00EC232C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B8FFE64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2197" w:type="dxa"/>
            <w:gridSpan w:val="8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E1F4946" w14:textId="77777777" w:rsidR="00EC232C" w:rsidRPr="00A02104" w:rsidRDefault="00EC232C" w:rsidP="00EC232C">
            <w:pPr>
              <w:tabs>
                <w:tab w:val="left" w:pos="599"/>
                <w:tab w:val="left" w:pos="1308"/>
                <w:tab w:val="left" w:pos="1449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14AE183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</w:tr>
      <w:tr w:rsidR="00EC232C" w:rsidRPr="00A02104" w14:paraId="38765F24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5F66465" w14:textId="77777777" w:rsidR="00EC232C" w:rsidRPr="00A02104" w:rsidRDefault="00EC232C" w:rsidP="00EC232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UIT-T</w:t>
            </w:r>
          </w:p>
        </w:tc>
      </w:tr>
      <w:tr w:rsidR="00EC232C" w:rsidRPr="00A02104" w14:paraId="2AD7CA02" w14:textId="77777777" w:rsidTr="00EC232C">
        <w:trPr>
          <w:jc w:val="center"/>
        </w:trPr>
        <w:tc>
          <w:tcPr>
            <w:tcW w:w="891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02CC9DC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148D856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2A025CC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D6D2AE" w14:textId="77777777" w:rsidR="00EC232C" w:rsidRPr="00A02104" w:rsidRDefault="00EC232C" w:rsidP="00EC232C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5D59AA" w14:textId="77777777" w:rsidR="00EC232C" w:rsidRPr="00A02104" w:rsidRDefault="00EC232C" w:rsidP="00EC232C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845C3B8" w14:textId="455B359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AI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峰会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21-25/06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725884" w14:textId="77777777" w:rsidR="00EC232C" w:rsidRPr="00A02104" w:rsidRDefault="00EC232C" w:rsidP="00EC232C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8BA7E4B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8BE1E1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F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655E63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45E2DA26" w14:textId="489E92A5" w:rsidR="00EC232C" w:rsidRPr="00A02104" w:rsidRDefault="00EC232C" w:rsidP="00EC232C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bookmarkStart w:id="10" w:name="lt_pId238"/>
            <w:r w:rsidRPr="00805E2B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 w:eastAsia="zh-CN"/>
              </w:rPr>
              <w:t>国际电联大视野活动</w:t>
            </w:r>
            <w:bookmarkEnd w:id="10"/>
          </w:p>
        </w:tc>
      </w:tr>
      <w:tr w:rsidR="00EC232C" w:rsidRPr="00A02104" w14:paraId="0AB88463" w14:textId="77777777" w:rsidTr="004F46E5">
        <w:trPr>
          <w:jc w:val="center"/>
        </w:trPr>
        <w:tc>
          <w:tcPr>
            <w:tcW w:w="11240" w:type="dxa"/>
            <w:gridSpan w:val="3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6D7F47" w14:textId="77777777" w:rsidR="00EC232C" w:rsidRPr="00A02104" w:rsidRDefault="00EC232C" w:rsidP="00EC232C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  <w:t>UIT-D</w:t>
            </w:r>
          </w:p>
        </w:tc>
      </w:tr>
      <w:tr w:rsidR="00EC232C" w:rsidRPr="00A02104" w14:paraId="4AC22B5C" w14:textId="77777777" w:rsidTr="00EC232C">
        <w:trPr>
          <w:jc w:val="center"/>
        </w:trPr>
        <w:tc>
          <w:tcPr>
            <w:tcW w:w="891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BB8947" w14:textId="77777777" w:rsidR="00EC232C" w:rsidRPr="00A02104" w:rsidRDefault="00EC232C" w:rsidP="00EC232C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8E554A" w14:textId="52DE142A" w:rsidR="00EC232C" w:rsidRPr="00A02104" w:rsidRDefault="005D5575" w:rsidP="00EC232C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WTIS-27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6AD252" w14:textId="39060971" w:rsidR="00EC232C" w:rsidRPr="00A02104" w:rsidRDefault="00EC232C" w:rsidP="00EC232C">
            <w:pPr>
              <w:tabs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ITU-D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研究组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1376D7" w14:textId="77777777" w:rsidR="00EC232C" w:rsidRPr="00A02104" w:rsidRDefault="00EC232C" w:rsidP="00EC232C">
            <w:pPr>
              <w:tabs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TDAG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C31B68" w14:textId="77777777" w:rsidR="00EC232C" w:rsidRPr="00A02104" w:rsidRDefault="00EC232C" w:rsidP="00EC232C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FF1DA8" w14:textId="77777777" w:rsidR="00EC232C" w:rsidRPr="00A02104" w:rsidRDefault="00EC232C" w:rsidP="00EC232C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GSR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31/05-17/06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216456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131AD2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F8D37D" w14:textId="77777777" w:rsidR="00EC232C" w:rsidRPr="00A02104" w:rsidRDefault="00EC232C" w:rsidP="00EC232C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  <w:r w:rsidRPr="00A0210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  <w:t>EGH-EGTI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D63D27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F4B35E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C9211D0" w14:textId="77777777" w:rsidR="00EC232C" w:rsidRPr="00A02104" w:rsidRDefault="00EC232C" w:rsidP="00EC232C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</w:tr>
      <w:tr w:rsidR="00EC232C" w:rsidRPr="00A02104" w14:paraId="29890F32" w14:textId="77777777" w:rsidTr="00EC232C">
        <w:trPr>
          <w:jc w:val="center"/>
        </w:trPr>
        <w:tc>
          <w:tcPr>
            <w:tcW w:w="891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6063740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1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824907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C383C8E" w14:textId="77777777" w:rsidR="00EC232C" w:rsidRPr="00A02104" w:rsidRDefault="00EC232C" w:rsidP="00EC232C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fr-FR"/>
              </w:rPr>
            </w:pPr>
          </w:p>
        </w:tc>
        <w:tc>
          <w:tcPr>
            <w:tcW w:w="853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77D11B" w14:textId="77777777" w:rsidR="00EC232C" w:rsidRPr="00A02104" w:rsidRDefault="00EC232C" w:rsidP="00EC232C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fr-FR"/>
              </w:rPr>
            </w:pPr>
          </w:p>
        </w:tc>
        <w:tc>
          <w:tcPr>
            <w:tcW w:w="989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9DB129" w14:textId="77777777" w:rsidR="00EC232C" w:rsidRPr="00A02104" w:rsidRDefault="00EC232C" w:rsidP="00EC232C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85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A215C9" w14:textId="4F484588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WSIS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论坛</w:t>
            </w:r>
            <w:r w:rsidRPr="00A02104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/>
                <w:sz w:val="12"/>
                <w:szCs w:val="12"/>
                <w:lang w:val="fr-FR"/>
              </w:rPr>
              <w:t>21-25/06</w:t>
            </w:r>
          </w:p>
        </w:tc>
        <w:tc>
          <w:tcPr>
            <w:tcW w:w="85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C2A9A16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65FE34" w14:textId="77777777" w:rsidR="00EC232C" w:rsidRPr="00A02104" w:rsidRDefault="00EC232C" w:rsidP="00EC232C">
            <w:pPr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D60448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6F0D82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1205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65F56B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98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284BE66" w14:textId="77777777" w:rsidR="00EC232C" w:rsidRPr="00A02104" w:rsidRDefault="00EC232C" w:rsidP="00EC23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</w:tr>
    </w:tbl>
    <w:p w14:paraId="08CF6028" w14:textId="3BC3B0D1" w:rsidR="002453AE" w:rsidRPr="000D1C41" w:rsidRDefault="002453AE" w:rsidP="00D67219">
      <w:pPr>
        <w:spacing w:before="0"/>
        <w:rPr>
          <w:sz w:val="20"/>
          <w:lang w:val="en-US"/>
        </w:rPr>
        <w:sectPr w:rsidR="002453AE" w:rsidRPr="000D1C41" w:rsidSect="00265762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5DFAF23" w14:textId="337F63FA" w:rsidR="00404BCE" w:rsidRPr="00404BCE" w:rsidRDefault="00404BCE" w:rsidP="00404BC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left="567" w:hanging="567"/>
        <w:outlineLvl w:val="0"/>
        <w:rPr>
          <w:b/>
          <w:sz w:val="28"/>
          <w:szCs w:val="28"/>
          <w:lang w:eastAsia="zh-CN"/>
        </w:rPr>
      </w:pPr>
      <w:bookmarkStart w:id="12" w:name="Year2024"/>
      <w:bookmarkStart w:id="13" w:name="_Hlk173834902"/>
      <w:bookmarkStart w:id="14" w:name="_Hlk173834951"/>
      <w:r w:rsidRPr="00404BCE">
        <w:rPr>
          <w:b/>
          <w:sz w:val="28"/>
          <w:szCs w:val="28"/>
          <w:lang w:eastAsia="zh-CN"/>
        </w:rPr>
        <w:lastRenderedPageBreak/>
        <w:t>2024</w:t>
      </w:r>
      <w:bookmarkEnd w:id="12"/>
      <w:r>
        <w:rPr>
          <w:rFonts w:hint="eastAsia"/>
          <w:b/>
          <w:bCs/>
          <w:lang w:val="zh-CN" w:eastAsia="zh-CN"/>
        </w:rPr>
        <w:t>年</w:t>
      </w:r>
    </w:p>
    <w:p w14:paraId="6ACBCC51" w14:textId="1F9AECB0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szCs w:val="24"/>
          <w:lang w:eastAsia="zh-CN"/>
        </w:rPr>
      </w:pPr>
      <w:bookmarkStart w:id="15" w:name="_Hlk86764334"/>
      <w:bookmarkEnd w:id="13"/>
      <w:r>
        <w:rPr>
          <w:rFonts w:hint="eastAsia"/>
          <w:lang w:val="zh-CN" w:eastAsia="zh-CN"/>
        </w:rPr>
        <w:t>ITU</w:t>
      </w:r>
      <w:r>
        <w:rPr>
          <w:rFonts w:hint="eastAsia"/>
          <w:lang w:val="zh-CN" w:eastAsia="zh-CN"/>
        </w:rPr>
        <w:noBreakHyphen/>
        <w:t>R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无线电通信研究组、工作组和任务组：建议时间：</w:t>
      </w:r>
      <w:r w:rsidRPr="00CD1BB4">
        <w:rPr>
          <w:rFonts w:hint="eastAsia"/>
          <w:b/>
          <w:bCs/>
          <w:lang w:val="zh-CN" w:eastAsia="zh-CN"/>
        </w:rPr>
        <w:t>1</w:t>
      </w:r>
      <w:r w:rsidRPr="00CD1BB4">
        <w:rPr>
          <w:rFonts w:hint="eastAsia"/>
          <w:b/>
          <w:bCs/>
          <w:lang w:val="zh-CN" w:eastAsia="zh-CN"/>
        </w:rPr>
        <w:t>月</w:t>
      </w:r>
      <w:r w:rsidRPr="00CD1BB4">
        <w:rPr>
          <w:rFonts w:hint="eastAsia"/>
          <w:b/>
          <w:bCs/>
          <w:lang w:val="zh-CN" w:eastAsia="zh-CN"/>
        </w:rPr>
        <w:t>-12</w:t>
      </w:r>
      <w:r w:rsidRPr="00CD1BB4">
        <w:rPr>
          <w:rFonts w:hint="eastAsia"/>
          <w:b/>
          <w:bCs/>
          <w:lang w:val="zh-CN" w:eastAsia="zh-CN"/>
        </w:rPr>
        <w:t>月</w:t>
      </w:r>
      <w:bookmarkEnd w:id="15"/>
    </w:p>
    <w:p w14:paraId="3D82E0A5" w14:textId="1F6B6AD9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ITU-T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电信标准化研究组、焦点组会议和讲习班：</w:t>
      </w:r>
      <w:r w:rsidRPr="00CD1BB4">
        <w:rPr>
          <w:rFonts w:hint="eastAsia"/>
          <w:b/>
          <w:bCs/>
          <w:lang w:val="zh-CN" w:eastAsia="zh-CN"/>
        </w:rPr>
        <w:t>1</w:t>
      </w:r>
      <w:r w:rsidRPr="00CD1BB4">
        <w:rPr>
          <w:rFonts w:hint="eastAsia"/>
          <w:b/>
          <w:bCs/>
          <w:lang w:val="zh-CN" w:eastAsia="zh-CN"/>
        </w:rPr>
        <w:t>月</w:t>
      </w:r>
      <w:r w:rsidRPr="00CD1BB4">
        <w:rPr>
          <w:rFonts w:hint="eastAsia"/>
          <w:b/>
          <w:bCs/>
          <w:lang w:val="zh-CN" w:eastAsia="zh-CN"/>
        </w:rPr>
        <w:t>-7</w:t>
      </w:r>
      <w:r w:rsidRPr="00CD1BB4">
        <w:rPr>
          <w:rFonts w:hint="eastAsia"/>
          <w:b/>
          <w:bCs/>
          <w:lang w:val="zh-CN" w:eastAsia="zh-CN"/>
        </w:rPr>
        <w:t>月</w:t>
      </w:r>
      <w:r>
        <w:rPr>
          <w:rFonts w:hint="eastAsia"/>
          <w:lang w:val="zh-CN" w:eastAsia="zh-CN"/>
        </w:rPr>
        <w:t>和</w:t>
      </w:r>
      <w:r w:rsidR="00543876">
        <w:rPr>
          <w:lang w:val="zh-CN" w:eastAsia="zh-CN"/>
        </w:rPr>
        <w:br/>
      </w:r>
      <w:r w:rsidRPr="00CD1BB4">
        <w:rPr>
          <w:rFonts w:hint="eastAsia"/>
          <w:b/>
          <w:bCs/>
          <w:lang w:val="zh-CN" w:eastAsia="zh-CN"/>
        </w:rPr>
        <w:t>8</w:t>
      </w:r>
      <w:r w:rsidRPr="00CD1BB4">
        <w:rPr>
          <w:rFonts w:hint="eastAsia"/>
          <w:b/>
          <w:bCs/>
          <w:lang w:val="zh-CN" w:eastAsia="zh-CN"/>
        </w:rPr>
        <w:t>月下旬</w:t>
      </w:r>
      <w:r w:rsidRPr="00CD1BB4">
        <w:rPr>
          <w:rFonts w:hint="eastAsia"/>
          <w:b/>
          <w:bCs/>
          <w:lang w:val="zh-CN" w:eastAsia="zh-CN"/>
        </w:rPr>
        <w:t>-10</w:t>
      </w:r>
      <w:r w:rsidRPr="00CD1BB4">
        <w:rPr>
          <w:rFonts w:hint="eastAsia"/>
          <w:b/>
          <w:bCs/>
          <w:lang w:val="zh-CN" w:eastAsia="zh-CN"/>
        </w:rPr>
        <w:t>月</w:t>
      </w:r>
    </w:p>
    <w:p w14:paraId="276A3870" w14:textId="42C9E9B7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404BCE">
        <w:rPr>
          <w:rFonts w:asciiTheme="minorHAnsi" w:hAnsiTheme="minorHAnsi"/>
          <w:szCs w:val="24"/>
          <w:lang w:eastAsia="zh-CN"/>
        </w:rPr>
        <w:t>RRB24-1</w:t>
      </w:r>
      <w:r w:rsidRPr="00404BCE">
        <w:rPr>
          <w:szCs w:val="24"/>
          <w:lang w:eastAsia="zh-CN"/>
        </w:rPr>
        <w:tab/>
      </w:r>
      <w:r>
        <w:rPr>
          <w:rFonts w:hint="eastAsia"/>
          <w:lang w:val="zh-CN" w:eastAsia="zh-CN"/>
        </w:rPr>
        <w:t>无线电规则委员会：</w:t>
      </w:r>
      <w:r w:rsidRPr="008A2D73">
        <w:rPr>
          <w:rFonts w:hint="eastAsia"/>
          <w:b/>
          <w:bCs/>
          <w:lang w:val="zh-CN" w:eastAsia="zh-CN"/>
        </w:rPr>
        <w:t>3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val="zh-CN" w:eastAsia="zh-CN"/>
        </w:rPr>
        <w:t>4-8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7CF489A6" w14:textId="4983979B" w:rsid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404BCE">
        <w:rPr>
          <w:szCs w:val="24"/>
          <w:lang w:eastAsia="zh-CN"/>
        </w:rPr>
        <w:t>RAG</w:t>
      </w:r>
      <w:r w:rsidRPr="00404BCE">
        <w:rPr>
          <w:szCs w:val="24"/>
          <w:lang w:eastAsia="zh-CN"/>
        </w:rPr>
        <w:tab/>
      </w:r>
      <w:r>
        <w:rPr>
          <w:rFonts w:hint="eastAsia"/>
          <w:lang w:val="zh-CN" w:eastAsia="zh-CN"/>
        </w:rPr>
        <w:t>无线电通信顾问组：</w:t>
      </w:r>
      <w:r w:rsidRPr="008A2D73">
        <w:rPr>
          <w:rFonts w:hint="eastAsia"/>
          <w:b/>
          <w:bCs/>
          <w:lang w:val="zh-CN" w:eastAsia="zh-CN"/>
        </w:rPr>
        <w:t>3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val="zh-CN" w:eastAsia="zh-CN"/>
        </w:rPr>
        <w:t>25-27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4C51982B" w14:textId="5E646D85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信息通信年轻女性日</w:t>
      </w:r>
      <w:r>
        <w:rPr>
          <w:rFonts w:hint="eastAsia"/>
          <w:lang w:val="zh-CN" w:eastAsia="zh-CN"/>
        </w:rPr>
        <w:tab/>
      </w:r>
      <w:r w:rsidR="00624570" w:rsidRPr="00E80024">
        <w:rPr>
          <w:rFonts w:hint="eastAsia"/>
          <w:szCs w:val="24"/>
          <w:lang w:val="zh-CN" w:eastAsia="zh-CN"/>
        </w:rPr>
        <w:t>国际</w:t>
      </w:r>
      <w:r w:rsidR="00624570" w:rsidRPr="00E80024">
        <w:rPr>
          <w:rFonts w:hint="eastAsia"/>
          <w:szCs w:val="24"/>
          <w:lang w:eastAsia="zh-CN"/>
        </w:rPr>
        <w:t>“信息通信年轻女性日”</w:t>
      </w:r>
      <w:r>
        <w:rPr>
          <w:rFonts w:hint="eastAsia"/>
          <w:lang w:eastAsia="zh-CN"/>
        </w:rPr>
        <w:t>：</w:t>
      </w:r>
      <w:r w:rsidRPr="008A2D73">
        <w:rPr>
          <w:rFonts w:hint="eastAsia"/>
          <w:b/>
          <w:bCs/>
          <w:lang w:eastAsia="zh-CN"/>
        </w:rPr>
        <w:t>4</w:t>
      </w:r>
      <w:r w:rsidRPr="008A2D73">
        <w:rPr>
          <w:rFonts w:hint="eastAsia"/>
          <w:b/>
          <w:bCs/>
          <w:lang w:eastAsia="zh-CN"/>
        </w:rPr>
        <w:t>月</w:t>
      </w:r>
      <w:r w:rsidRPr="008A2D73">
        <w:rPr>
          <w:rFonts w:hint="eastAsia"/>
          <w:b/>
          <w:bCs/>
          <w:lang w:eastAsia="zh-CN"/>
        </w:rPr>
        <w:t>25</w:t>
      </w:r>
      <w:r w:rsidRPr="008A2D73">
        <w:rPr>
          <w:rFonts w:hint="eastAsia"/>
          <w:b/>
          <w:bCs/>
          <w:lang w:eastAsia="zh-CN"/>
        </w:rPr>
        <w:t>日</w:t>
      </w:r>
    </w:p>
    <w:p w14:paraId="714794FE" w14:textId="141BA7FB" w:rsid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ind w:left="2552" w:hanging="2552"/>
        <w:rPr>
          <w:b/>
          <w:bCs/>
          <w:szCs w:val="24"/>
          <w:lang w:eastAsia="zh-CN"/>
        </w:rPr>
      </w:pPr>
      <w:r w:rsidRPr="006F23AD"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ab/>
      </w:r>
      <w:r>
        <w:rPr>
          <w:rFonts w:hint="eastAsia"/>
          <w:lang w:val="zh-CN" w:eastAsia="zh-CN"/>
        </w:rPr>
        <w:t>电信发展报告人组会议：</w:t>
      </w:r>
      <w:r w:rsidRPr="008A2D73">
        <w:rPr>
          <w:rFonts w:hint="eastAsia"/>
          <w:b/>
          <w:bCs/>
          <w:lang w:eastAsia="zh-CN"/>
        </w:rPr>
        <w:t>4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eastAsia="zh-CN"/>
        </w:rPr>
        <w:t>15</w:t>
      </w:r>
      <w:r w:rsidRPr="008A2D73">
        <w:rPr>
          <w:rFonts w:hint="eastAsia"/>
          <w:b/>
          <w:bCs/>
          <w:lang w:val="zh-CN" w:eastAsia="zh-CN"/>
        </w:rPr>
        <w:t>日至</w:t>
      </w:r>
      <w:r w:rsidRPr="008A2D73">
        <w:rPr>
          <w:rFonts w:hint="eastAsia"/>
          <w:b/>
          <w:bCs/>
          <w:lang w:eastAsia="zh-CN"/>
        </w:rPr>
        <w:t>5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eastAsia="zh-CN"/>
        </w:rPr>
        <w:t>10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622BB946" w14:textId="60866828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ind w:left="2552" w:hanging="2552"/>
        <w:rPr>
          <w:b/>
          <w:bCs/>
          <w:szCs w:val="24"/>
          <w:lang w:eastAsia="zh-CN"/>
        </w:rPr>
      </w:pPr>
      <w:r w:rsidRPr="006F23AD">
        <w:rPr>
          <w:rFonts w:hint="eastAsia"/>
          <w:lang w:eastAsia="zh-CN"/>
        </w:rPr>
        <w:t>TDAG</w:t>
      </w:r>
      <w:r>
        <w:rPr>
          <w:rFonts w:hint="eastAsia"/>
          <w:lang w:eastAsia="zh-CN"/>
        </w:rPr>
        <w:tab/>
      </w:r>
      <w:r>
        <w:rPr>
          <w:rFonts w:hint="eastAsia"/>
          <w:lang w:val="zh-CN" w:eastAsia="zh-CN"/>
        </w:rPr>
        <w:t>电信发展顾问组：</w:t>
      </w:r>
      <w:r w:rsidRPr="008A2D73">
        <w:rPr>
          <w:rFonts w:hint="eastAsia"/>
          <w:b/>
          <w:bCs/>
          <w:lang w:eastAsia="zh-CN"/>
        </w:rPr>
        <w:t>5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eastAsia="zh-CN"/>
        </w:rPr>
        <w:t>20</w:t>
      </w:r>
      <w:r>
        <w:rPr>
          <w:rFonts w:hint="eastAsia"/>
          <w:b/>
          <w:bCs/>
          <w:lang w:val="zh-CN" w:eastAsia="zh-CN"/>
        </w:rPr>
        <w:t>-</w:t>
      </w:r>
      <w:r w:rsidRPr="008A2D73">
        <w:rPr>
          <w:rFonts w:hint="eastAsia"/>
          <w:b/>
          <w:bCs/>
          <w:lang w:eastAsia="zh-CN"/>
        </w:rPr>
        <w:t>23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426FACF0" w14:textId="47467F1C" w:rsid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WTISD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世界电信和信息社会日：</w:t>
      </w:r>
      <w:r w:rsidRPr="008A2D73">
        <w:rPr>
          <w:rFonts w:hint="eastAsia"/>
          <w:b/>
          <w:bCs/>
          <w:lang w:val="zh-CN" w:eastAsia="zh-CN"/>
        </w:rPr>
        <w:t>5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val="zh-CN" w:eastAsia="zh-CN"/>
        </w:rPr>
        <w:t>17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514A4C5A" w14:textId="3C1AA202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IRM1</w:t>
      </w:r>
      <w:r>
        <w:rPr>
          <w:rFonts w:hint="eastAsia"/>
          <w:lang w:val="zh-CN" w:eastAsia="zh-CN"/>
        </w:rPr>
        <w:t>和</w:t>
      </w:r>
      <w:r>
        <w:rPr>
          <w:rFonts w:hint="eastAsia"/>
          <w:lang w:val="zh-CN" w:eastAsia="zh-CN"/>
        </w:rPr>
        <w:t>IRM2</w:t>
      </w:r>
      <w:r>
        <w:rPr>
          <w:rFonts w:hint="eastAsia"/>
          <w:lang w:val="zh-CN" w:eastAsia="zh-CN"/>
        </w:rPr>
        <w:tab/>
        <w:t>WTSA-24</w:t>
      </w:r>
      <w:r>
        <w:rPr>
          <w:rFonts w:hint="eastAsia"/>
          <w:lang w:val="zh-CN" w:eastAsia="zh-CN"/>
        </w:rPr>
        <w:t>跨区域筹备会议：建议时间：</w:t>
      </w:r>
      <w:r w:rsidRPr="00314B64">
        <w:rPr>
          <w:rFonts w:hint="eastAsia"/>
          <w:b/>
          <w:bCs/>
          <w:lang w:val="zh-CN" w:eastAsia="zh-CN"/>
        </w:rPr>
        <w:t>2</w:t>
      </w:r>
      <w:r w:rsidRPr="00314B64">
        <w:rPr>
          <w:rFonts w:hint="eastAsia"/>
          <w:b/>
          <w:bCs/>
          <w:lang w:val="zh-CN" w:eastAsia="zh-CN"/>
        </w:rPr>
        <w:t>月以及</w:t>
      </w:r>
      <w:r w:rsidRPr="00314B64">
        <w:rPr>
          <w:rFonts w:hint="eastAsia"/>
          <w:b/>
          <w:bCs/>
          <w:lang w:val="zh-CN" w:eastAsia="zh-CN"/>
        </w:rPr>
        <w:t>5</w:t>
      </w:r>
      <w:r w:rsidRPr="00314B64">
        <w:rPr>
          <w:rFonts w:hint="eastAsia"/>
          <w:b/>
          <w:bCs/>
          <w:lang w:val="zh-CN" w:eastAsia="zh-CN"/>
        </w:rPr>
        <w:t>或</w:t>
      </w:r>
      <w:r w:rsidRPr="00314B64">
        <w:rPr>
          <w:rFonts w:hint="eastAsia"/>
          <w:b/>
          <w:bCs/>
          <w:lang w:val="zh-CN" w:eastAsia="zh-CN"/>
        </w:rPr>
        <w:t>6</w:t>
      </w:r>
      <w:r w:rsidRPr="00314B64">
        <w:rPr>
          <w:rFonts w:hint="eastAsia"/>
          <w:b/>
          <w:bCs/>
          <w:lang w:val="zh-CN" w:eastAsia="zh-CN"/>
        </w:rPr>
        <w:t>月</w:t>
      </w:r>
    </w:p>
    <w:p w14:paraId="2A5FF861" w14:textId="08D63132" w:rsid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WSIS</w:t>
      </w:r>
      <w:r>
        <w:rPr>
          <w:rFonts w:hint="eastAsia"/>
          <w:lang w:val="zh-CN" w:eastAsia="zh-CN"/>
        </w:rPr>
        <w:t>论坛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信息社会世界峰会论坛（</w:t>
      </w:r>
      <w:r>
        <w:rPr>
          <w:rFonts w:hint="eastAsia"/>
          <w:lang w:val="zh-CN" w:eastAsia="zh-CN"/>
        </w:rPr>
        <w:t>WSIS</w:t>
      </w:r>
      <w:r>
        <w:rPr>
          <w:rFonts w:hint="eastAsia"/>
          <w:lang w:val="zh-CN" w:eastAsia="zh-CN"/>
        </w:rPr>
        <w:t>）</w:t>
      </w:r>
      <w:r>
        <w:rPr>
          <w:rFonts w:hint="eastAsia"/>
          <w:lang w:val="zh-CN" w:eastAsia="zh-CN"/>
        </w:rPr>
        <w:t>+20</w:t>
      </w:r>
      <w:r>
        <w:rPr>
          <w:rFonts w:hint="eastAsia"/>
          <w:lang w:val="zh-CN" w:eastAsia="zh-CN"/>
        </w:rPr>
        <w:t>论坛高级别活动：</w:t>
      </w:r>
      <w:r>
        <w:rPr>
          <w:lang w:val="zh-CN" w:eastAsia="zh-CN"/>
        </w:rPr>
        <w:br/>
      </w:r>
      <w:r w:rsidRPr="008A2D73">
        <w:rPr>
          <w:rFonts w:hint="eastAsia"/>
          <w:b/>
          <w:bCs/>
          <w:lang w:val="zh-CN" w:eastAsia="zh-CN"/>
        </w:rPr>
        <w:t>5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val="zh-CN" w:eastAsia="zh-CN"/>
        </w:rPr>
        <w:t>27-31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3EC8795B" w14:textId="3ED8764C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人工智能峰会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人工智能惠及人类全球峰会：</w:t>
      </w:r>
      <w:r w:rsidRPr="009A6350">
        <w:rPr>
          <w:rFonts w:hint="eastAsia"/>
          <w:b/>
          <w:bCs/>
          <w:lang w:val="zh-CN" w:eastAsia="zh-CN"/>
        </w:rPr>
        <w:t>5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30-31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2BE462EA" w14:textId="1F89204E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lang w:eastAsia="zh-CN"/>
        </w:rPr>
      </w:pPr>
      <w:r>
        <w:rPr>
          <w:rFonts w:hint="eastAsia"/>
          <w:lang w:val="zh-CN" w:eastAsia="zh-CN"/>
        </w:rPr>
        <w:t>TSAG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电信标准化顾问组会议：</w:t>
      </w:r>
      <w:r w:rsidRPr="009A6350">
        <w:rPr>
          <w:rFonts w:hint="eastAsia"/>
          <w:b/>
          <w:bCs/>
          <w:lang w:val="zh-CN" w:eastAsia="zh-CN"/>
        </w:rPr>
        <w:t>1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22-26</w:t>
      </w:r>
      <w:r w:rsidRPr="009A6350">
        <w:rPr>
          <w:rFonts w:hint="eastAsia"/>
          <w:b/>
          <w:bCs/>
          <w:lang w:val="zh-CN" w:eastAsia="zh-CN"/>
        </w:rPr>
        <w:t>日</w:t>
      </w:r>
      <w:r>
        <w:rPr>
          <w:rFonts w:hint="eastAsia"/>
          <w:lang w:val="zh-CN" w:eastAsia="zh-CN"/>
        </w:rPr>
        <w:t>和</w:t>
      </w:r>
      <w:r w:rsidRPr="009A6350">
        <w:rPr>
          <w:rFonts w:hint="eastAsia"/>
          <w:b/>
          <w:bCs/>
          <w:lang w:val="zh-CN" w:eastAsia="zh-CN"/>
        </w:rPr>
        <w:t>7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29</w:t>
      </w:r>
      <w:r>
        <w:rPr>
          <w:rFonts w:hint="eastAsia"/>
          <w:b/>
          <w:bCs/>
          <w:lang w:val="zh-CN" w:eastAsia="zh-CN"/>
        </w:rPr>
        <w:t>日至</w:t>
      </w:r>
      <w:r w:rsidRPr="009A6350">
        <w:rPr>
          <w:rFonts w:hint="eastAsia"/>
          <w:b/>
          <w:bCs/>
          <w:lang w:val="zh-CN" w:eastAsia="zh-CN"/>
        </w:rPr>
        <w:t>8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73B37017" w14:textId="304844D6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GSR-24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全球监管机构专题研讨会：</w:t>
      </w:r>
      <w:r w:rsidRPr="009A6350">
        <w:rPr>
          <w:rFonts w:hint="eastAsia"/>
          <w:b/>
          <w:bCs/>
          <w:lang w:val="zh-CN" w:eastAsia="zh-CN"/>
        </w:rPr>
        <w:t>7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1-4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45E00E54" w14:textId="294ACBE3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lang w:eastAsia="zh-CN"/>
        </w:rPr>
      </w:pPr>
      <w:r>
        <w:rPr>
          <w:rFonts w:hint="eastAsia"/>
          <w:lang w:val="zh-CN" w:eastAsia="zh-CN"/>
        </w:rPr>
        <w:t>CWG-FHR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理事会财务和人力资源工作组：</w:t>
      </w:r>
      <w:r w:rsidRPr="009A6350">
        <w:rPr>
          <w:rFonts w:hint="eastAsia"/>
          <w:b/>
          <w:bCs/>
          <w:lang w:val="zh-CN" w:eastAsia="zh-CN"/>
        </w:rPr>
        <w:t>6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3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3F927C9D" w14:textId="282ECCFA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lang w:eastAsia="zh-CN"/>
        </w:rPr>
      </w:pPr>
      <w:r>
        <w:rPr>
          <w:rFonts w:hint="eastAsia"/>
          <w:lang w:val="zh-CN" w:eastAsia="zh-CN"/>
        </w:rPr>
        <w:t>C24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</w:t>
      </w:r>
      <w:r>
        <w:rPr>
          <w:rFonts w:hint="eastAsia"/>
          <w:lang w:val="zh-CN" w:eastAsia="zh-CN"/>
        </w:rPr>
        <w:t>2024</w:t>
      </w:r>
      <w:r>
        <w:rPr>
          <w:rFonts w:hint="eastAsia"/>
          <w:lang w:val="zh-CN" w:eastAsia="zh-CN"/>
        </w:rPr>
        <w:t>年会议：</w:t>
      </w:r>
      <w:r w:rsidRPr="009A6350">
        <w:rPr>
          <w:rFonts w:hint="eastAsia"/>
          <w:b/>
          <w:bCs/>
          <w:lang w:val="zh-CN" w:eastAsia="zh-CN"/>
        </w:rPr>
        <w:t>6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4-14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71C3738A" w14:textId="4782AB7D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ind w:left="2552" w:hanging="2552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hint="eastAsia"/>
          <w:lang w:val="zh-CN" w:eastAsia="zh-CN"/>
        </w:rPr>
        <w:t>RRB24</w:t>
      </w:r>
      <w:r w:rsidRPr="00404BCE">
        <w:rPr>
          <w:lang w:val="zh-CN" w:eastAsia="zh-CN"/>
        </w:rPr>
        <w:t>-</w:t>
      </w:r>
      <w:r>
        <w:rPr>
          <w:rFonts w:hint="eastAsia"/>
          <w:lang w:val="zh-CN" w:eastAsia="zh-CN"/>
        </w:rPr>
        <w:t>2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</w:t>
      </w:r>
      <w:r w:rsidRPr="009A6350">
        <w:rPr>
          <w:rFonts w:hint="eastAsia"/>
          <w:b/>
          <w:bCs/>
          <w:lang w:val="zh-CN" w:eastAsia="zh-CN"/>
        </w:rPr>
        <w:t>6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24-28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72347389" w14:textId="50F87D8A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ind w:left="2552" w:hanging="2552"/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</w:pPr>
      <w:r w:rsidRPr="006E15BA">
        <w:rPr>
          <w:rFonts w:hint="eastAsia"/>
          <w:u w:val="single"/>
          <w:lang w:val="zh-CN" w:eastAsia="zh-CN"/>
        </w:rPr>
        <w:t>数字技能论坛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数字技能论坛：</w:t>
      </w:r>
      <w:r w:rsidRPr="009A6350">
        <w:rPr>
          <w:rFonts w:hint="eastAsia"/>
          <w:b/>
          <w:bCs/>
          <w:lang w:val="zh-CN" w:eastAsia="zh-CN"/>
        </w:rPr>
        <w:t>9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16-19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61413917" w14:textId="3AF2065F" w:rsidR="00404BCE" w:rsidRPr="00404BCE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ind w:left="2552" w:hanging="2552"/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</w:pPr>
      <w:r>
        <w:rPr>
          <w:rFonts w:hint="eastAsia"/>
          <w:lang w:val="zh-CN" w:eastAsia="zh-CN"/>
        </w:rPr>
        <w:t>WTIS-24 &amp; EGH-EGTI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世界电信</w:t>
      </w:r>
      <w:r>
        <w:rPr>
          <w:rFonts w:hint="eastAsia"/>
          <w:lang w:val="zh-CN" w:eastAsia="zh-CN"/>
        </w:rPr>
        <w:t>/ICT</w:t>
      </w:r>
      <w:r>
        <w:rPr>
          <w:rFonts w:hint="eastAsia"/>
          <w:lang w:val="zh-CN" w:eastAsia="zh-CN"/>
        </w:rPr>
        <w:t>指标专题研讨会暨</w:t>
      </w:r>
      <w:r>
        <w:rPr>
          <w:rFonts w:hint="eastAsia"/>
          <w:lang w:val="zh-CN" w:eastAsia="zh-CN"/>
        </w:rPr>
        <w:t>ICT</w:t>
      </w:r>
      <w:r>
        <w:rPr>
          <w:rFonts w:hint="eastAsia"/>
          <w:lang w:val="zh-CN" w:eastAsia="zh-CN"/>
        </w:rPr>
        <w:t>家庭指标专家组以及电信</w:t>
      </w:r>
      <w:r>
        <w:rPr>
          <w:rFonts w:hint="eastAsia"/>
          <w:lang w:val="zh-CN" w:eastAsia="zh-CN"/>
        </w:rPr>
        <w:t>/ICT</w:t>
      </w:r>
      <w:r>
        <w:rPr>
          <w:rFonts w:hint="eastAsia"/>
          <w:lang w:val="zh-CN" w:eastAsia="zh-CN"/>
        </w:rPr>
        <w:t>指标专家组会议：</w:t>
      </w:r>
      <w:r w:rsidRPr="009A6350">
        <w:rPr>
          <w:rFonts w:hint="eastAsia"/>
          <w:b/>
          <w:bCs/>
          <w:lang w:val="zh-CN" w:eastAsia="zh-CN"/>
        </w:rPr>
        <w:t>9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23-27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1E381DF8" w14:textId="2667CB24" w:rsidR="00404BCE" w:rsidRPr="0003097D" w:rsidRDefault="00404BCE" w:rsidP="0003097D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lang w:eastAsia="zh-CN"/>
        </w:rPr>
      </w:pPr>
      <w:r>
        <w:rPr>
          <w:rFonts w:hint="eastAsia"/>
          <w:lang w:val="zh-CN" w:eastAsia="zh-CN"/>
        </w:rPr>
        <w:t>GSS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全球标准专题研讨会：</w:t>
      </w:r>
      <w:r w:rsidRPr="009A6350">
        <w:rPr>
          <w:rFonts w:hint="eastAsia"/>
          <w:b/>
          <w:bCs/>
          <w:lang w:val="zh-CN" w:eastAsia="zh-CN"/>
        </w:rPr>
        <w:t>10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14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69E27B2C" w14:textId="4770F62C" w:rsidR="00404BCE" w:rsidRPr="0003097D" w:rsidRDefault="00404BCE" w:rsidP="0003097D">
      <w:pPr>
        <w:tabs>
          <w:tab w:val="clear" w:pos="794"/>
          <w:tab w:val="clear" w:pos="1191"/>
          <w:tab w:val="clear" w:pos="1588"/>
          <w:tab w:val="clear" w:pos="1985"/>
        </w:tabs>
        <w:ind w:left="2552" w:hanging="2552"/>
        <w:rPr>
          <w:rFonts w:asciiTheme="minorHAnsi" w:hAnsiTheme="minorHAnsi"/>
          <w:lang w:eastAsia="zh-CN"/>
        </w:rPr>
      </w:pPr>
      <w:r w:rsidRPr="006E15BA">
        <w:rPr>
          <w:rFonts w:hint="eastAsia"/>
          <w:u w:val="single"/>
          <w:lang w:val="zh-CN" w:eastAsia="zh-CN"/>
        </w:rPr>
        <w:t>WTSA-24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世界电信标准化全会：</w:t>
      </w:r>
      <w:r>
        <w:rPr>
          <w:rFonts w:hint="eastAsia"/>
          <w:b/>
          <w:bCs/>
          <w:lang w:val="zh-CN" w:eastAsia="zh-CN"/>
        </w:rPr>
        <w:t>10</w:t>
      </w:r>
      <w:r>
        <w:rPr>
          <w:rFonts w:hint="eastAsia"/>
          <w:b/>
          <w:bCs/>
          <w:lang w:val="zh-CN" w:eastAsia="zh-CN"/>
        </w:rPr>
        <w:t>月</w:t>
      </w:r>
      <w:r>
        <w:rPr>
          <w:rFonts w:hint="eastAsia"/>
          <w:b/>
          <w:bCs/>
          <w:lang w:val="zh-CN" w:eastAsia="zh-CN"/>
        </w:rPr>
        <w:t>15-24</w:t>
      </w:r>
      <w:r>
        <w:rPr>
          <w:rFonts w:hint="eastAsia"/>
          <w:b/>
          <w:bCs/>
          <w:lang w:val="zh-CN" w:eastAsia="zh-CN"/>
        </w:rPr>
        <w:t>日</w:t>
      </w:r>
    </w:p>
    <w:p w14:paraId="6AE6B9EC" w14:textId="699D095F" w:rsidR="0003097D" w:rsidRPr="00404BCE" w:rsidRDefault="0003097D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szCs w:val="24"/>
          <w:lang w:eastAsia="zh-CN"/>
        </w:rPr>
      </w:pPr>
      <w:r w:rsidRPr="0003097D">
        <w:rPr>
          <w:rFonts w:hint="eastAsia"/>
          <w:lang w:eastAsia="zh-CN"/>
        </w:rPr>
        <w:t>CWG</w:t>
      </w:r>
      <w:r w:rsidRPr="0003097D">
        <w:rPr>
          <w:rFonts w:hint="eastAsia"/>
          <w:lang w:eastAsia="zh-CN"/>
        </w:rPr>
        <w:tab/>
      </w:r>
      <w:r>
        <w:rPr>
          <w:rFonts w:hint="eastAsia"/>
          <w:lang w:val="zh-CN" w:eastAsia="zh-CN"/>
        </w:rPr>
        <w:t>理事会工作组会议</w:t>
      </w:r>
      <w:r w:rsidRPr="0003097D">
        <w:rPr>
          <w:rFonts w:hint="eastAsia"/>
          <w:lang w:eastAsia="zh-CN"/>
        </w:rPr>
        <w:t>：</w:t>
      </w:r>
      <w:r w:rsidRPr="0003097D">
        <w:rPr>
          <w:rFonts w:hint="eastAsia"/>
          <w:b/>
          <w:bCs/>
          <w:lang w:eastAsia="zh-CN"/>
        </w:rPr>
        <w:t>9</w:t>
      </w:r>
      <w:r w:rsidRPr="009A6350">
        <w:rPr>
          <w:rFonts w:hint="eastAsia"/>
          <w:b/>
          <w:bCs/>
          <w:lang w:val="zh-CN" w:eastAsia="zh-CN"/>
        </w:rPr>
        <w:t>月</w:t>
      </w:r>
      <w:r w:rsidRPr="0003097D">
        <w:rPr>
          <w:rFonts w:hint="eastAsia"/>
          <w:b/>
          <w:bCs/>
          <w:lang w:eastAsia="zh-CN"/>
        </w:rPr>
        <w:t>30</w:t>
      </w:r>
      <w:r w:rsidRPr="009A6350">
        <w:rPr>
          <w:rFonts w:hint="eastAsia"/>
          <w:b/>
          <w:bCs/>
          <w:lang w:val="zh-CN" w:eastAsia="zh-CN"/>
        </w:rPr>
        <w:t>日</w:t>
      </w:r>
      <w:r w:rsidRPr="0003097D">
        <w:rPr>
          <w:rFonts w:hint="eastAsia"/>
          <w:b/>
          <w:bCs/>
          <w:lang w:eastAsia="zh-CN"/>
        </w:rPr>
        <w:t>-10</w:t>
      </w:r>
      <w:r w:rsidRPr="009A6350">
        <w:rPr>
          <w:rFonts w:hint="eastAsia"/>
          <w:b/>
          <w:bCs/>
          <w:lang w:val="zh-CN" w:eastAsia="zh-CN"/>
        </w:rPr>
        <w:t>月</w:t>
      </w:r>
      <w:r w:rsidRPr="0003097D">
        <w:rPr>
          <w:rFonts w:hint="eastAsia"/>
          <w:b/>
          <w:bCs/>
          <w:lang w:eastAsia="zh-CN"/>
        </w:rPr>
        <w:t>11</w:t>
      </w:r>
      <w:r w:rsidRPr="009A6350">
        <w:rPr>
          <w:rFonts w:hint="eastAsia"/>
          <w:b/>
          <w:bCs/>
          <w:lang w:val="zh-CN" w:eastAsia="zh-CN"/>
        </w:rPr>
        <w:t>日</w:t>
      </w:r>
      <w:r w:rsidR="00822369">
        <w:rPr>
          <w:rFonts w:hint="eastAsia"/>
          <w:b/>
          <w:bCs/>
          <w:lang w:val="zh-CN" w:eastAsia="zh-CN"/>
        </w:rPr>
        <w:t>及</w:t>
      </w:r>
      <w:r w:rsidR="00822369" w:rsidRPr="00822369">
        <w:rPr>
          <w:rFonts w:hint="eastAsia"/>
          <w:b/>
          <w:bCs/>
          <w:lang w:eastAsia="zh-CN"/>
        </w:rPr>
        <w:t>11</w:t>
      </w:r>
      <w:r w:rsidR="00822369">
        <w:rPr>
          <w:rFonts w:hint="eastAsia"/>
          <w:b/>
          <w:bCs/>
          <w:lang w:val="zh-CN" w:eastAsia="zh-CN"/>
        </w:rPr>
        <w:t>月</w:t>
      </w:r>
      <w:r w:rsidR="00822369" w:rsidRPr="00822369">
        <w:rPr>
          <w:rFonts w:hint="eastAsia"/>
          <w:b/>
          <w:bCs/>
          <w:lang w:eastAsia="zh-CN"/>
        </w:rPr>
        <w:t>4-5</w:t>
      </w:r>
      <w:r w:rsidR="00822369">
        <w:rPr>
          <w:rFonts w:hint="eastAsia"/>
          <w:b/>
          <w:bCs/>
          <w:lang w:val="zh-CN" w:eastAsia="zh-CN"/>
        </w:rPr>
        <w:t>日</w:t>
      </w:r>
      <w:r w:rsidR="00822369" w:rsidRPr="00AB43C2">
        <w:rPr>
          <w:rFonts w:hint="eastAsia"/>
          <w:lang w:eastAsia="zh-CN"/>
        </w:rPr>
        <w:t>（限</w:t>
      </w:r>
      <w:r w:rsidR="00AB43C2" w:rsidRPr="00AB43C2">
        <w:rPr>
          <w:rFonts w:hint="eastAsia"/>
          <w:lang w:eastAsia="zh-CN"/>
        </w:rPr>
        <w:t>于</w:t>
      </w:r>
      <w:r w:rsidR="00822369" w:rsidRPr="00AB43C2">
        <w:rPr>
          <w:rFonts w:hint="eastAsia"/>
          <w:lang w:val="zh-CN" w:eastAsia="zh-CN"/>
        </w:rPr>
        <w:t>第</w:t>
      </w:r>
      <w:r w:rsidR="00822369" w:rsidRPr="00AB43C2">
        <w:rPr>
          <w:rFonts w:hint="eastAsia"/>
          <w:lang w:eastAsia="zh-CN"/>
        </w:rPr>
        <w:t>482</w:t>
      </w:r>
      <w:r w:rsidR="00822369" w:rsidRPr="00AB43C2">
        <w:rPr>
          <w:rFonts w:hint="eastAsia"/>
          <w:lang w:val="zh-CN" w:eastAsia="zh-CN"/>
        </w:rPr>
        <w:t>号决定专家组</w:t>
      </w:r>
      <w:r w:rsidR="00822369" w:rsidRPr="00AB43C2">
        <w:rPr>
          <w:rFonts w:hint="eastAsia"/>
          <w:lang w:eastAsia="zh-CN"/>
        </w:rPr>
        <w:t>）</w:t>
      </w:r>
      <w:r w:rsidR="00AB43C2">
        <w:rPr>
          <w:szCs w:val="24"/>
          <w:lang w:eastAsia="zh-CN"/>
        </w:rPr>
        <w:t xml:space="preserve"> </w:t>
      </w:r>
    </w:p>
    <w:p w14:paraId="309C3D26" w14:textId="4900D2DC" w:rsidR="00404BCE" w:rsidRPr="00404BCE" w:rsidRDefault="0003097D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国际电联大视野活动</w:t>
      </w:r>
      <w:r w:rsidRPr="0003097D">
        <w:rPr>
          <w:rFonts w:hint="eastAsia"/>
          <w:lang w:eastAsia="zh-CN"/>
        </w:rPr>
        <w:tab/>
      </w:r>
      <w:r w:rsidR="00734104">
        <w:rPr>
          <w:rFonts w:hint="eastAsia"/>
          <w:lang w:val="zh-CN" w:eastAsia="zh-CN"/>
        </w:rPr>
        <w:t>建议</w:t>
      </w:r>
      <w:r>
        <w:rPr>
          <w:rFonts w:hint="eastAsia"/>
          <w:lang w:val="zh-CN" w:eastAsia="zh-CN"/>
        </w:rPr>
        <w:t>日期</w:t>
      </w:r>
      <w:r w:rsidRPr="0003097D">
        <w:rPr>
          <w:rFonts w:hint="eastAsia"/>
          <w:lang w:eastAsia="zh-CN"/>
        </w:rPr>
        <w:t>：</w:t>
      </w:r>
      <w:r w:rsidRPr="0003097D">
        <w:rPr>
          <w:rFonts w:hint="eastAsia"/>
          <w:b/>
          <w:bCs/>
          <w:lang w:eastAsia="zh-CN"/>
        </w:rPr>
        <w:t>10</w:t>
      </w:r>
      <w:r w:rsidRPr="009A6350">
        <w:rPr>
          <w:rFonts w:hint="eastAsia"/>
          <w:b/>
          <w:bCs/>
          <w:lang w:val="zh-CN" w:eastAsia="zh-CN"/>
        </w:rPr>
        <w:t>月</w:t>
      </w:r>
      <w:r w:rsidRPr="0003097D">
        <w:rPr>
          <w:rFonts w:hint="eastAsia"/>
          <w:b/>
          <w:bCs/>
          <w:lang w:eastAsia="zh-CN"/>
        </w:rPr>
        <w:t>21-23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74E29F70" w14:textId="681C0BBC" w:rsidR="00404BCE" w:rsidRPr="00404BCE" w:rsidRDefault="0003097D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ITU-D</w:t>
      </w:r>
      <w:r>
        <w:rPr>
          <w:rFonts w:hint="eastAsia"/>
          <w:lang w:val="zh-CN" w:eastAsia="zh-CN"/>
        </w:rPr>
        <w:t>研究组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电信发展研究组：</w:t>
      </w:r>
      <w:r w:rsidRPr="009A6350">
        <w:rPr>
          <w:rFonts w:hint="eastAsia"/>
          <w:b/>
          <w:bCs/>
          <w:lang w:val="zh-CN" w:eastAsia="zh-CN"/>
        </w:rPr>
        <w:t>11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4-15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52C996A1" w14:textId="64BAB6F6" w:rsidR="0003097D" w:rsidRPr="00404BCE" w:rsidRDefault="0003097D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RRB24</w:t>
      </w:r>
      <w:r w:rsidRPr="00404BCE">
        <w:rPr>
          <w:rFonts w:asciiTheme="minorHAnsi" w:hAnsiTheme="minorHAnsi"/>
          <w:szCs w:val="24"/>
          <w:lang w:eastAsia="zh-CN"/>
        </w:rPr>
        <w:t>-</w:t>
      </w:r>
      <w:r>
        <w:rPr>
          <w:rFonts w:hint="eastAsia"/>
          <w:lang w:val="zh-CN" w:eastAsia="zh-CN"/>
        </w:rPr>
        <w:t>3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9A6350">
        <w:rPr>
          <w:rFonts w:hint="eastAsia"/>
          <w:b/>
          <w:bCs/>
          <w:lang w:val="zh-CN" w:eastAsia="zh-CN"/>
        </w:rPr>
        <w:t>11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11-19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13762472" w14:textId="63A5A077" w:rsidR="00404BCE" w:rsidRPr="00404BCE" w:rsidRDefault="0003097D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szCs w:val="24"/>
          <w:u w:val="single"/>
          <w:lang w:eastAsia="zh-CN"/>
        </w:rPr>
      </w:pPr>
      <w:r>
        <w:rPr>
          <w:rFonts w:hint="eastAsia"/>
          <w:lang w:val="zh-CN" w:eastAsia="zh-CN"/>
        </w:rPr>
        <w:t>WRS-24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世界无线电通信研讨会：</w:t>
      </w:r>
      <w:r w:rsidRPr="009A6350">
        <w:rPr>
          <w:rFonts w:hint="eastAsia"/>
          <w:b/>
          <w:bCs/>
          <w:lang w:val="zh-CN" w:eastAsia="zh-CN"/>
        </w:rPr>
        <w:t>12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2-6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327DA9D5" w14:textId="77777777" w:rsidR="0003097D" w:rsidRDefault="0003097D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b/>
          <w:bCs/>
          <w:lang w:val="en-US" w:eastAsia="zh-CN"/>
        </w:rPr>
      </w:pPr>
      <w:r w:rsidRPr="00B40085">
        <w:rPr>
          <w:rFonts w:hint="eastAsia"/>
          <w:u w:val="single"/>
          <w:lang w:eastAsia="zh-CN"/>
        </w:rPr>
        <w:t>GYS-24</w:t>
      </w:r>
      <w:r w:rsidRPr="00B40085">
        <w:rPr>
          <w:rFonts w:hint="eastAsia"/>
          <w:lang w:eastAsia="zh-CN"/>
        </w:rPr>
        <w:tab/>
      </w:r>
      <w:r>
        <w:rPr>
          <w:rFonts w:hint="eastAsia"/>
          <w:lang w:val="zh-CN" w:eastAsia="zh-CN"/>
        </w:rPr>
        <w:t>全球青年峰会</w:t>
      </w:r>
      <w:r w:rsidRPr="00B40085">
        <w:rPr>
          <w:rFonts w:hint="eastAsia"/>
          <w:lang w:eastAsia="zh-CN"/>
        </w:rPr>
        <w:t>：</w:t>
      </w:r>
      <w:r w:rsidRPr="00B40085">
        <w:rPr>
          <w:rFonts w:hint="eastAsia"/>
          <w:b/>
          <w:bCs/>
          <w:lang w:eastAsia="zh-CN"/>
        </w:rPr>
        <w:t>12</w:t>
      </w:r>
      <w:r w:rsidRPr="009A6350">
        <w:rPr>
          <w:rFonts w:hint="eastAsia"/>
          <w:b/>
          <w:bCs/>
          <w:lang w:val="zh-CN" w:eastAsia="zh-CN"/>
        </w:rPr>
        <w:t>月</w:t>
      </w:r>
      <w:r w:rsidRPr="00B40085">
        <w:rPr>
          <w:rFonts w:hint="eastAsia"/>
          <w:b/>
          <w:bCs/>
          <w:lang w:eastAsia="zh-CN"/>
        </w:rPr>
        <w:t>11-13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3DB080DF" w14:textId="4852FB40" w:rsidR="00404BCE" w:rsidRPr="00404BCE" w:rsidRDefault="00404BCE" w:rsidP="0003097D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lang w:eastAsia="zh-CN"/>
        </w:rPr>
      </w:pPr>
      <w:r w:rsidRPr="00404BCE">
        <w:rPr>
          <w:b/>
          <w:bCs/>
          <w:lang w:eastAsia="zh-CN"/>
        </w:rPr>
        <w:br w:type="page"/>
      </w:r>
    </w:p>
    <w:p w14:paraId="374CB770" w14:textId="51216A98" w:rsidR="00404BCE" w:rsidRPr="00404BCE" w:rsidRDefault="00404BCE" w:rsidP="00404BC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left="567" w:hanging="567"/>
        <w:outlineLvl w:val="0"/>
        <w:rPr>
          <w:b/>
          <w:sz w:val="28"/>
          <w:szCs w:val="22"/>
          <w:lang w:eastAsia="zh-CN"/>
        </w:rPr>
      </w:pPr>
      <w:bookmarkStart w:id="16" w:name="Year2025"/>
      <w:bookmarkEnd w:id="14"/>
      <w:r w:rsidRPr="00404BCE">
        <w:rPr>
          <w:b/>
          <w:sz w:val="28"/>
          <w:szCs w:val="22"/>
          <w:lang w:eastAsia="zh-CN"/>
        </w:rPr>
        <w:lastRenderedPageBreak/>
        <w:t>2025</w:t>
      </w:r>
      <w:bookmarkEnd w:id="16"/>
      <w:r w:rsidR="0003097D">
        <w:rPr>
          <w:rFonts w:hint="eastAsia"/>
          <w:b/>
          <w:bCs/>
          <w:lang w:val="zh-CN" w:eastAsia="zh-CN"/>
        </w:rPr>
        <w:t>年</w:t>
      </w:r>
    </w:p>
    <w:p w14:paraId="73DA039B" w14:textId="7A5A88F7" w:rsidR="00404BCE" w:rsidRPr="00E80024" w:rsidRDefault="0003097D" w:rsidP="000309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80"/>
        <w:ind w:left="2552" w:hanging="2552"/>
        <w:rPr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区域筹备会</w:t>
      </w:r>
      <w:r w:rsidRPr="00A559A3">
        <w:rPr>
          <w:rFonts w:hint="eastAsia"/>
          <w:lang w:eastAsia="zh-CN"/>
        </w:rPr>
        <w:tab/>
      </w:r>
      <w:r w:rsidRPr="00E80024">
        <w:rPr>
          <w:rFonts w:hint="eastAsia"/>
          <w:szCs w:val="24"/>
          <w:lang w:eastAsia="zh-CN"/>
        </w:rPr>
        <w:t>WTDC-25</w:t>
      </w:r>
      <w:r w:rsidRPr="00E80024">
        <w:rPr>
          <w:rFonts w:hint="eastAsia"/>
          <w:szCs w:val="24"/>
          <w:lang w:val="zh-CN" w:eastAsia="zh-CN"/>
        </w:rPr>
        <w:t>区域筹备会议</w:t>
      </w:r>
      <w:r w:rsidRPr="00E80024">
        <w:rPr>
          <w:rFonts w:hint="eastAsia"/>
          <w:szCs w:val="24"/>
          <w:lang w:eastAsia="zh-CN"/>
        </w:rPr>
        <w:t>，</w:t>
      </w:r>
      <w:r w:rsidR="00734104" w:rsidRPr="00E80024">
        <w:rPr>
          <w:rFonts w:hint="eastAsia"/>
          <w:color w:val="000000"/>
          <w:szCs w:val="24"/>
          <w:lang w:eastAsia="zh-CN"/>
        </w:rPr>
        <w:t>建议时段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2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-4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0DC94F91" w14:textId="3F1EC8B0" w:rsidR="00404BCE" w:rsidRPr="00E80024" w:rsidRDefault="0003097D" w:rsidP="00404BC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b/>
          <w:bCs/>
          <w:szCs w:val="24"/>
          <w:lang w:eastAsia="zh-CN"/>
        </w:rPr>
      </w:pPr>
      <w:r w:rsidRPr="00E80024">
        <w:rPr>
          <w:rFonts w:hint="eastAsia"/>
          <w:szCs w:val="24"/>
          <w:lang w:eastAsia="zh-CN"/>
        </w:rPr>
        <w:t>ITU-T</w:t>
      </w:r>
      <w:r w:rsidRPr="00E80024">
        <w:rPr>
          <w:rFonts w:hint="eastAsia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电信标准化研究组、焦点组会议和讲习班</w:t>
      </w:r>
      <w:r w:rsidRPr="00E80024">
        <w:rPr>
          <w:rFonts w:hint="eastAsia"/>
          <w:szCs w:val="24"/>
          <w:lang w:eastAsia="zh-CN"/>
        </w:rPr>
        <w:t>：</w:t>
      </w:r>
      <w:r w:rsidR="00734104" w:rsidRPr="00E80024">
        <w:rPr>
          <w:rFonts w:hint="eastAsia"/>
          <w:color w:val="000000"/>
          <w:szCs w:val="24"/>
          <w:lang w:eastAsia="zh-CN"/>
        </w:rPr>
        <w:t>建议时段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szCs w:val="24"/>
          <w:lang w:eastAsia="zh-CN"/>
        </w:rPr>
        <w:br/>
      </w:r>
      <w:r w:rsidRPr="00E80024">
        <w:rPr>
          <w:rFonts w:hint="eastAsia"/>
          <w:b/>
          <w:bCs/>
          <w:szCs w:val="24"/>
          <w:lang w:eastAsia="zh-CN"/>
        </w:rPr>
        <w:t>1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-7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szCs w:val="24"/>
          <w:lang w:val="zh-CN" w:eastAsia="zh-CN"/>
        </w:rPr>
        <w:t>和</w:t>
      </w:r>
      <w:r w:rsidRPr="00E80024">
        <w:rPr>
          <w:rFonts w:hint="eastAsia"/>
          <w:b/>
          <w:bCs/>
          <w:szCs w:val="24"/>
          <w:lang w:eastAsia="zh-CN"/>
        </w:rPr>
        <w:t>8</w:t>
      </w:r>
      <w:r w:rsidRPr="00E80024">
        <w:rPr>
          <w:rFonts w:hint="eastAsia"/>
          <w:b/>
          <w:bCs/>
          <w:szCs w:val="24"/>
          <w:lang w:val="zh-CN" w:eastAsia="zh-CN"/>
        </w:rPr>
        <w:t>月下旬</w:t>
      </w:r>
      <w:r w:rsidRPr="00E80024">
        <w:rPr>
          <w:rFonts w:hint="eastAsia"/>
          <w:b/>
          <w:bCs/>
          <w:szCs w:val="24"/>
          <w:lang w:eastAsia="zh-CN"/>
        </w:rPr>
        <w:t>-12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7EFE23B2" w14:textId="467EC012" w:rsidR="00404BCE" w:rsidRPr="00E80024" w:rsidRDefault="0003097D" w:rsidP="000309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rFonts w:asciiTheme="minorHAnsi" w:hAnsiTheme="minorHAnsi"/>
          <w:szCs w:val="24"/>
          <w:lang w:eastAsia="zh-CN"/>
        </w:rPr>
      </w:pPr>
      <w:r w:rsidRPr="00E80024">
        <w:rPr>
          <w:rFonts w:hint="eastAsia"/>
          <w:szCs w:val="24"/>
          <w:lang w:eastAsia="zh-CN"/>
        </w:rPr>
        <w:t>ITU</w:t>
      </w:r>
      <w:r w:rsidRPr="00E80024">
        <w:rPr>
          <w:szCs w:val="24"/>
          <w:lang w:eastAsia="zh-CN"/>
        </w:rPr>
        <w:t>-</w:t>
      </w:r>
      <w:r w:rsidRPr="00E80024">
        <w:rPr>
          <w:rFonts w:hint="eastAsia"/>
          <w:szCs w:val="24"/>
          <w:lang w:eastAsia="zh-CN"/>
        </w:rPr>
        <w:t>R</w:t>
      </w:r>
      <w:r w:rsidRPr="00E80024">
        <w:rPr>
          <w:rFonts w:hint="eastAsia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无线电通信研究组、工作组和任务组</w:t>
      </w:r>
      <w:r w:rsidRPr="00E80024">
        <w:rPr>
          <w:rFonts w:hint="eastAsia"/>
          <w:szCs w:val="24"/>
          <w:lang w:eastAsia="zh-CN"/>
        </w:rPr>
        <w:t>：</w:t>
      </w:r>
      <w:r w:rsidR="00734104" w:rsidRPr="00E80024">
        <w:rPr>
          <w:rFonts w:hint="eastAsia"/>
          <w:color w:val="000000"/>
          <w:szCs w:val="24"/>
          <w:lang w:eastAsia="zh-CN"/>
        </w:rPr>
        <w:t>建议时段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1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-12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76AC6271" w14:textId="586F65FD" w:rsidR="00404BCE" w:rsidRPr="00E80024" w:rsidRDefault="0003097D" w:rsidP="00404BC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szCs w:val="24"/>
          <w:lang w:eastAsia="zh-CN"/>
        </w:rPr>
      </w:pPr>
      <w:r w:rsidRPr="00E80024">
        <w:rPr>
          <w:rFonts w:hint="eastAsia"/>
          <w:szCs w:val="24"/>
          <w:lang w:eastAsia="zh-CN"/>
        </w:rPr>
        <w:t>CWGs</w:t>
      </w:r>
      <w:r w:rsidRPr="00E80024">
        <w:rPr>
          <w:rFonts w:hint="eastAsia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理事会工作组会议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2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10-21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4E496FC7" w14:textId="1032EBB8" w:rsidR="00404BCE" w:rsidRPr="00E80024" w:rsidRDefault="0003097D" w:rsidP="000309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hint="eastAsia"/>
          <w:szCs w:val="24"/>
          <w:lang w:val="zh-CN" w:eastAsia="zh-CN"/>
        </w:rPr>
        <w:t>RRB25</w:t>
      </w:r>
      <w:r w:rsidRPr="00E80024">
        <w:rPr>
          <w:szCs w:val="24"/>
          <w:lang w:val="zh-CN" w:eastAsia="zh-CN"/>
        </w:rPr>
        <w:t>-</w:t>
      </w:r>
      <w:r w:rsidRPr="00E80024">
        <w:rPr>
          <w:rFonts w:hint="eastAsia"/>
          <w:szCs w:val="24"/>
          <w:lang w:val="zh-CN" w:eastAsia="zh-CN"/>
        </w:rPr>
        <w:t>1</w:t>
      </w:r>
      <w:r w:rsidRPr="00E80024">
        <w:rPr>
          <w:rFonts w:hint="eastAsia"/>
          <w:szCs w:val="24"/>
          <w:lang w:val="zh-CN" w:eastAsia="zh-CN"/>
        </w:rPr>
        <w:tab/>
      </w:r>
      <w:r w:rsidRPr="00E80024">
        <w:rPr>
          <w:rFonts w:hint="eastAsia"/>
          <w:szCs w:val="24"/>
          <w:lang w:val="zh-CN" w:eastAsia="zh-CN"/>
        </w:rPr>
        <w:t>无线电规则委员会：建议日期：</w:t>
      </w:r>
      <w:r w:rsidRPr="00E80024">
        <w:rPr>
          <w:rFonts w:hint="eastAsia"/>
          <w:b/>
          <w:bCs/>
          <w:szCs w:val="24"/>
          <w:lang w:val="zh-CN" w:eastAsia="zh-CN"/>
        </w:rPr>
        <w:t>3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val="zh-CN" w:eastAsia="zh-CN"/>
        </w:rPr>
        <w:t>17-21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0CD90A40" w14:textId="1EAD0227" w:rsidR="0003097D" w:rsidRPr="00E80024" w:rsidRDefault="0003097D" w:rsidP="000309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val="en-US" w:eastAsia="zh-CN"/>
        </w:rPr>
      </w:pPr>
      <w:r w:rsidRPr="00E80024">
        <w:rPr>
          <w:rFonts w:hint="eastAsia"/>
          <w:szCs w:val="24"/>
          <w:lang w:eastAsia="zh-CN"/>
        </w:rPr>
        <w:t>RAG</w:t>
      </w:r>
      <w:r w:rsidRPr="00E80024">
        <w:rPr>
          <w:rFonts w:hint="eastAsia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无线电通信顾问组</w:t>
      </w:r>
      <w:r w:rsidRPr="00E80024">
        <w:rPr>
          <w:rFonts w:hint="eastAsia"/>
          <w:szCs w:val="24"/>
          <w:lang w:eastAsia="zh-CN"/>
        </w:rPr>
        <w:t>：</w:t>
      </w:r>
      <w:r w:rsidR="00734104" w:rsidRPr="00E80024">
        <w:rPr>
          <w:rFonts w:hint="eastAsia"/>
          <w:color w:val="000000"/>
          <w:szCs w:val="24"/>
          <w:lang w:eastAsia="zh-CN"/>
        </w:rPr>
        <w:t>建议时段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4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b/>
          <w:bCs/>
          <w:szCs w:val="24"/>
          <w:lang w:val="en-US" w:eastAsia="zh-CN"/>
        </w:rPr>
        <w:t>14-17</w:t>
      </w:r>
      <w:r w:rsidRPr="00E80024">
        <w:rPr>
          <w:rFonts w:hint="eastAsia"/>
          <w:b/>
          <w:bCs/>
          <w:szCs w:val="24"/>
          <w:lang w:val="en-US" w:eastAsia="zh-CN"/>
        </w:rPr>
        <w:t>日</w:t>
      </w:r>
    </w:p>
    <w:p w14:paraId="4EE38AF4" w14:textId="07209824" w:rsidR="00404BCE" w:rsidRPr="00E80024" w:rsidRDefault="0003097D" w:rsidP="000309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hint="eastAsia"/>
          <w:szCs w:val="24"/>
          <w:lang w:val="zh-CN" w:eastAsia="zh-CN"/>
        </w:rPr>
        <w:t>信息通信年轻女性日</w:t>
      </w:r>
      <w:r w:rsidRPr="00E80024">
        <w:rPr>
          <w:rFonts w:hint="eastAsia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国际</w:t>
      </w:r>
      <w:r w:rsidRPr="00E80024">
        <w:rPr>
          <w:rFonts w:hint="eastAsia"/>
          <w:szCs w:val="24"/>
          <w:lang w:eastAsia="zh-CN"/>
        </w:rPr>
        <w:t>“信息通信年轻女性日”：</w:t>
      </w:r>
      <w:r w:rsidRPr="00E80024">
        <w:rPr>
          <w:rFonts w:hint="eastAsia"/>
          <w:b/>
          <w:bCs/>
          <w:szCs w:val="24"/>
          <w:lang w:eastAsia="zh-CN"/>
        </w:rPr>
        <w:t>4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24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0A5696F9" w14:textId="23F26709" w:rsidR="00404BCE" w:rsidRPr="00E80024" w:rsidRDefault="0003097D" w:rsidP="00404BC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100"/>
        <w:ind w:left="2552" w:hanging="2552"/>
        <w:rPr>
          <w:b/>
          <w:bCs/>
          <w:szCs w:val="24"/>
          <w:lang w:eastAsia="zh-CN"/>
        </w:rPr>
      </w:pPr>
      <w:r w:rsidRPr="00E80024">
        <w:rPr>
          <w:rFonts w:hint="eastAsia"/>
          <w:szCs w:val="24"/>
          <w:lang w:eastAsia="zh-CN"/>
        </w:rPr>
        <w:t>ITU-D</w:t>
      </w:r>
      <w:r w:rsidRPr="00E80024">
        <w:rPr>
          <w:rFonts w:hint="eastAsia"/>
          <w:szCs w:val="24"/>
          <w:lang w:val="zh-CN" w:eastAsia="zh-CN"/>
        </w:rPr>
        <w:t>研究组</w:t>
      </w:r>
      <w:r w:rsidRPr="00E80024">
        <w:rPr>
          <w:rFonts w:hint="eastAsia"/>
          <w:szCs w:val="24"/>
          <w:lang w:val="zh-CN" w:eastAsia="zh-CN"/>
        </w:rPr>
        <w:tab/>
      </w:r>
      <w:r w:rsidRPr="00E80024">
        <w:rPr>
          <w:rFonts w:hint="eastAsia"/>
          <w:szCs w:val="24"/>
          <w:lang w:val="zh-CN" w:eastAsia="zh-CN"/>
        </w:rPr>
        <w:t>电信发展研究组：建议日期：</w:t>
      </w:r>
      <w:r w:rsidRPr="00E80024">
        <w:rPr>
          <w:rFonts w:hint="eastAsia"/>
          <w:b/>
          <w:bCs/>
          <w:szCs w:val="24"/>
          <w:lang w:eastAsia="zh-CN"/>
        </w:rPr>
        <w:t>4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28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  <w:r w:rsidRPr="00E80024">
        <w:rPr>
          <w:rFonts w:hint="eastAsia"/>
          <w:b/>
          <w:bCs/>
          <w:szCs w:val="24"/>
          <w:lang w:eastAsia="zh-CN"/>
        </w:rPr>
        <w:t>-5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9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36EA8A40" w14:textId="5F06DA90" w:rsidR="00404BCE" w:rsidRPr="00E80024" w:rsidRDefault="0003097D" w:rsidP="000309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100"/>
        <w:ind w:left="2552" w:hanging="2552"/>
        <w:rPr>
          <w:b/>
          <w:bCs/>
          <w:szCs w:val="24"/>
          <w:lang w:eastAsia="zh-CN"/>
        </w:rPr>
      </w:pPr>
      <w:r w:rsidRPr="00E80024">
        <w:rPr>
          <w:rFonts w:hint="eastAsia"/>
          <w:szCs w:val="24"/>
          <w:lang w:val="zh-CN" w:eastAsia="zh-CN"/>
        </w:rPr>
        <w:t>RPM-CM &amp; TDAG</w:t>
      </w:r>
      <w:r w:rsidRPr="00E80024">
        <w:rPr>
          <w:rFonts w:hint="eastAsia"/>
          <w:szCs w:val="24"/>
          <w:lang w:val="zh-CN" w:eastAsia="zh-CN"/>
        </w:rPr>
        <w:tab/>
        <w:t>RPM</w:t>
      </w:r>
      <w:r w:rsidRPr="00E80024">
        <w:rPr>
          <w:rFonts w:hint="eastAsia"/>
          <w:szCs w:val="24"/>
          <w:lang w:val="zh-CN" w:eastAsia="zh-CN"/>
        </w:rPr>
        <w:t>协调会议和电信发展顾问组：建议日期：</w:t>
      </w:r>
      <w:r w:rsidRPr="00E80024">
        <w:rPr>
          <w:rFonts w:hint="eastAsia"/>
          <w:b/>
          <w:bCs/>
          <w:szCs w:val="24"/>
          <w:lang w:val="zh-CN" w:eastAsia="zh-CN"/>
        </w:rPr>
        <w:t>5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val="zh-CN" w:eastAsia="zh-CN"/>
        </w:rPr>
        <w:t>12-16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5EC69124" w14:textId="2EA4445B" w:rsidR="00404BCE" w:rsidRPr="00E80024" w:rsidRDefault="0003097D" w:rsidP="00404BC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b/>
          <w:bCs/>
          <w:szCs w:val="24"/>
          <w:lang w:eastAsia="zh-CN"/>
        </w:rPr>
      </w:pPr>
      <w:r w:rsidRPr="00E80024">
        <w:rPr>
          <w:rFonts w:hint="eastAsia"/>
          <w:szCs w:val="24"/>
          <w:lang w:eastAsia="zh-CN"/>
        </w:rPr>
        <w:t>WTISD</w:t>
      </w:r>
      <w:r w:rsidRPr="00E80024">
        <w:rPr>
          <w:rFonts w:hint="eastAsia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世界电信和信息社会日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5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17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02BAEE65" w14:textId="18A357EE" w:rsidR="00404BCE" w:rsidRPr="00E80024" w:rsidRDefault="0003097D" w:rsidP="00404BC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szCs w:val="24"/>
          <w:lang w:eastAsia="zh-CN"/>
        </w:rPr>
      </w:pPr>
      <w:r w:rsidRPr="00E80024">
        <w:rPr>
          <w:rFonts w:hint="eastAsia"/>
          <w:szCs w:val="24"/>
          <w:u w:val="single"/>
          <w:lang w:eastAsia="zh-CN"/>
        </w:rPr>
        <w:t>GET-25</w:t>
      </w:r>
      <w:r w:rsidRPr="00E80024">
        <w:rPr>
          <w:rFonts w:hint="eastAsia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全球应急通信专题研讨会</w:t>
      </w:r>
      <w:r w:rsidRPr="00E80024">
        <w:rPr>
          <w:rFonts w:hint="eastAsia"/>
          <w:szCs w:val="24"/>
          <w:lang w:eastAsia="zh-CN"/>
        </w:rPr>
        <w:t>：</w:t>
      </w:r>
      <w:r w:rsidR="00734104" w:rsidRPr="00E80024">
        <w:rPr>
          <w:rFonts w:hint="eastAsia"/>
          <w:color w:val="000000"/>
          <w:szCs w:val="24"/>
          <w:lang w:eastAsia="zh-CN"/>
        </w:rPr>
        <w:t>建议时段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5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26-30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585843C6" w14:textId="1902066C" w:rsidR="00404BCE" w:rsidRPr="00E80024" w:rsidRDefault="0003097D" w:rsidP="000309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rFonts w:asciiTheme="minorHAnsi" w:hAnsiTheme="minorHAnsi"/>
          <w:b/>
          <w:szCs w:val="24"/>
          <w:lang w:eastAsia="zh-CN"/>
        </w:rPr>
      </w:pPr>
      <w:r w:rsidRPr="00E80024">
        <w:rPr>
          <w:rFonts w:hint="eastAsia"/>
          <w:szCs w:val="24"/>
          <w:lang w:eastAsia="zh-CN"/>
        </w:rPr>
        <w:t>ITU-T TSAG</w:t>
      </w:r>
      <w:r w:rsidRPr="00E80024">
        <w:rPr>
          <w:rFonts w:hint="eastAsia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电信标准化顾问组</w:t>
      </w:r>
      <w:r w:rsidRPr="00E80024">
        <w:rPr>
          <w:rFonts w:hint="eastAsia"/>
          <w:szCs w:val="24"/>
          <w:lang w:eastAsia="zh-CN"/>
        </w:rPr>
        <w:t>：</w:t>
      </w:r>
      <w:r w:rsidR="00734104" w:rsidRPr="00E80024">
        <w:rPr>
          <w:rFonts w:hint="eastAsia"/>
          <w:color w:val="000000"/>
          <w:szCs w:val="24"/>
          <w:lang w:eastAsia="zh-CN"/>
        </w:rPr>
        <w:t>建议时段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5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szCs w:val="24"/>
          <w:lang w:val="zh-CN" w:eastAsia="zh-CN"/>
        </w:rPr>
        <w:t>或</w:t>
      </w:r>
      <w:r w:rsidRPr="00E80024">
        <w:rPr>
          <w:rFonts w:hint="eastAsia"/>
          <w:b/>
          <w:bCs/>
          <w:szCs w:val="24"/>
          <w:lang w:eastAsia="zh-CN"/>
        </w:rPr>
        <w:t>6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4D2CEDC7" w14:textId="03277830" w:rsidR="00404BCE" w:rsidRPr="00E80024" w:rsidRDefault="00404BCE" w:rsidP="00404BC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C25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eastAsia="zh-CN"/>
        </w:rPr>
        <w:t>理事会</w:t>
      </w:r>
      <w:r w:rsidR="00314B64" w:rsidRPr="00E80024">
        <w:rPr>
          <w:rFonts w:hint="eastAsia"/>
          <w:szCs w:val="24"/>
          <w:lang w:eastAsia="zh-CN"/>
        </w:rPr>
        <w:t>2025</w:t>
      </w:r>
      <w:r w:rsidR="00314B64" w:rsidRPr="00E80024">
        <w:rPr>
          <w:rFonts w:hint="eastAsia"/>
          <w:szCs w:val="24"/>
          <w:lang w:eastAsia="zh-CN"/>
        </w:rPr>
        <w:t>年会议：</w:t>
      </w:r>
      <w:r w:rsidR="00314B64" w:rsidRPr="00E80024">
        <w:rPr>
          <w:rFonts w:hint="eastAsia"/>
          <w:b/>
          <w:bCs/>
          <w:szCs w:val="24"/>
          <w:lang w:eastAsia="zh-CN"/>
        </w:rPr>
        <w:t>6</w:t>
      </w:r>
      <w:r w:rsidR="00314B64" w:rsidRPr="00E80024">
        <w:rPr>
          <w:rFonts w:hint="eastAsia"/>
          <w:b/>
          <w:bCs/>
          <w:szCs w:val="24"/>
          <w:lang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17-27</w:t>
      </w:r>
      <w:r w:rsidR="00314B64" w:rsidRPr="00E80024">
        <w:rPr>
          <w:rFonts w:hint="eastAsia"/>
          <w:b/>
          <w:bCs/>
          <w:szCs w:val="24"/>
          <w:lang w:eastAsia="zh-CN"/>
        </w:rPr>
        <w:t>日</w:t>
      </w:r>
    </w:p>
    <w:p w14:paraId="4FAADCE2" w14:textId="4D15D0D5" w:rsidR="00404BCE" w:rsidRPr="00E80024" w:rsidRDefault="0003097D" w:rsidP="00314B64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bCs/>
          <w:szCs w:val="24"/>
          <w:lang w:eastAsia="zh-CN"/>
        </w:rPr>
      </w:pPr>
      <w:r w:rsidRPr="00E80024">
        <w:rPr>
          <w:rFonts w:hint="eastAsia"/>
          <w:szCs w:val="24"/>
          <w:lang w:eastAsia="zh-CN"/>
        </w:rPr>
        <w:t>WSIS</w:t>
      </w:r>
      <w:r w:rsidRPr="00E80024">
        <w:rPr>
          <w:rFonts w:hint="eastAsia"/>
          <w:szCs w:val="24"/>
          <w:lang w:val="zh-CN" w:eastAsia="zh-CN"/>
        </w:rPr>
        <w:t>论坛</w:t>
      </w:r>
      <w:r w:rsidR="00404BCE" w:rsidRPr="00E80024">
        <w:rPr>
          <w:rFonts w:asciiTheme="minorHAnsi" w:hAnsiTheme="minorHAnsi"/>
          <w:spacing w:val="-6"/>
          <w:szCs w:val="24"/>
          <w:lang w:eastAsia="zh-CN"/>
        </w:rPr>
        <w:t>&amp;</w:t>
      </w:r>
      <w:r w:rsidR="00734104" w:rsidRPr="00E80024">
        <w:rPr>
          <w:rFonts w:asciiTheme="minorHAnsi" w:hAnsiTheme="minorHAnsi" w:hint="eastAsia"/>
          <w:spacing w:val="-6"/>
          <w:szCs w:val="24"/>
          <w:lang w:eastAsia="zh-CN"/>
        </w:rPr>
        <w:t>人工智能峰会</w:t>
      </w:r>
      <w:r w:rsidR="00404BCE" w:rsidRPr="00E80024">
        <w:rPr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信息社会世界峰会论坛</w:t>
      </w:r>
      <w:r w:rsidR="00AB43C2">
        <w:rPr>
          <w:rFonts w:hint="eastAsia"/>
          <w:szCs w:val="24"/>
          <w:lang w:val="zh-CN" w:eastAsia="zh-CN"/>
        </w:rPr>
        <w:t>，</w:t>
      </w:r>
      <w:r w:rsidR="00AB43C2" w:rsidRPr="00AB43C2">
        <w:rPr>
          <w:rFonts w:asciiTheme="minorHAnsi" w:hAnsiTheme="minorHAnsi" w:hint="eastAsia"/>
          <w:szCs w:val="24"/>
          <w:lang w:eastAsia="zh-CN"/>
        </w:rPr>
        <w:t>与</w:t>
      </w:r>
      <w:r w:rsidR="00734104" w:rsidRPr="00E80024">
        <w:rPr>
          <w:rFonts w:hint="eastAsia"/>
          <w:szCs w:val="24"/>
          <w:lang w:val="zh-CN" w:eastAsia="zh-CN"/>
        </w:rPr>
        <w:t>人工智能惠及人类全球峰会</w:t>
      </w:r>
      <w:r w:rsidR="00AB43C2">
        <w:rPr>
          <w:rFonts w:hint="eastAsia"/>
          <w:szCs w:val="24"/>
          <w:lang w:val="zh-CN" w:eastAsia="zh-CN"/>
        </w:rPr>
        <w:t>相继</w:t>
      </w:r>
      <w:r w:rsidR="00624570" w:rsidRPr="00624570">
        <w:rPr>
          <w:rFonts w:hint="eastAsia"/>
          <w:szCs w:val="24"/>
          <w:lang w:val="zh-CN" w:eastAsia="zh-CN"/>
        </w:rPr>
        <w:t>举行</w:t>
      </w:r>
      <w:r w:rsidR="008E741A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szCs w:val="24"/>
          <w:lang w:val="zh-CN" w:eastAsia="zh-CN"/>
        </w:rPr>
        <w:t>建议日期</w:t>
      </w:r>
      <w:r w:rsidR="008E741A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b/>
          <w:bCs/>
          <w:szCs w:val="24"/>
          <w:lang w:eastAsia="zh-CN"/>
        </w:rPr>
        <w:t>7</w:t>
      </w:r>
      <w:r w:rsidR="008E741A" w:rsidRPr="00E80024">
        <w:rPr>
          <w:rFonts w:hint="eastAsia"/>
          <w:b/>
          <w:bCs/>
          <w:szCs w:val="24"/>
          <w:lang w:val="zh-CN" w:eastAsia="zh-CN"/>
        </w:rPr>
        <w:t>月</w:t>
      </w:r>
      <w:r w:rsidR="008E741A" w:rsidRPr="00E80024">
        <w:rPr>
          <w:rFonts w:hint="eastAsia"/>
          <w:b/>
          <w:bCs/>
          <w:szCs w:val="24"/>
          <w:lang w:eastAsia="zh-CN"/>
        </w:rPr>
        <w:t>11</w:t>
      </w:r>
      <w:r w:rsidR="008E741A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68E8B206" w14:textId="24C02AA2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RRB25-2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无线电规则委员会：建议日期：</w:t>
      </w:r>
      <w:r w:rsidR="00314B64" w:rsidRPr="00E80024">
        <w:rPr>
          <w:rFonts w:hint="eastAsia"/>
          <w:b/>
          <w:bCs/>
          <w:szCs w:val="24"/>
          <w:lang w:eastAsia="zh-CN"/>
        </w:rPr>
        <w:t>7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14-18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770AF58A" w14:textId="03853E9F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left" w:pos="2835"/>
        </w:tabs>
        <w:spacing w:before="80"/>
        <w:ind w:left="2552" w:right="-57" w:hanging="2552"/>
        <w:rPr>
          <w:b/>
          <w:spacing w:val="-2"/>
          <w:szCs w:val="24"/>
          <w:lang w:eastAsia="zh-CN"/>
        </w:rPr>
      </w:pPr>
      <w:r w:rsidRPr="00E80024">
        <w:rPr>
          <w:spacing w:val="-2"/>
          <w:szCs w:val="24"/>
          <w:lang w:eastAsia="zh-CN"/>
        </w:rPr>
        <w:t>IRM-1</w:t>
      </w:r>
      <w:r w:rsidRPr="00E80024">
        <w:rPr>
          <w:spacing w:val="-2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WTDC-25</w:t>
      </w:r>
      <w:r w:rsidR="00314B64" w:rsidRPr="00E80024">
        <w:rPr>
          <w:rFonts w:hint="eastAsia"/>
          <w:szCs w:val="24"/>
          <w:lang w:val="zh-CN" w:eastAsia="zh-CN"/>
        </w:rPr>
        <w:t>第一次区域间会议：建议日期：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7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14-15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7A7A9D6D" w14:textId="5050297A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szCs w:val="24"/>
          <w:lang w:eastAsia="zh-CN"/>
        </w:rPr>
      </w:pPr>
      <w:r w:rsidRPr="00E80024">
        <w:rPr>
          <w:rFonts w:asciiTheme="minorHAnsi" w:hAnsiTheme="minorHAnsi"/>
          <w:szCs w:val="24"/>
          <w:u w:val="single"/>
          <w:lang w:eastAsia="zh-CN"/>
        </w:rPr>
        <w:t>GSR-25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全球监管机构专题研讨会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6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23-27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  <w:r w:rsidR="00314B64" w:rsidRPr="00E80024">
        <w:rPr>
          <w:rFonts w:hint="eastAsia"/>
          <w:szCs w:val="24"/>
          <w:lang w:val="zh-CN" w:eastAsia="zh-CN"/>
        </w:rPr>
        <w:t>或</w:t>
      </w:r>
      <w:r w:rsidR="00314B64" w:rsidRPr="00E80024">
        <w:rPr>
          <w:rFonts w:hint="eastAsia"/>
          <w:b/>
          <w:bCs/>
          <w:szCs w:val="24"/>
          <w:lang w:eastAsia="zh-CN"/>
        </w:rPr>
        <w:t>7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16-18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4CF646D3" w14:textId="7A1FBCE9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szCs w:val="24"/>
          <w:lang w:eastAsia="zh-CN"/>
        </w:rPr>
      </w:pPr>
      <w:r w:rsidRPr="00E80024">
        <w:rPr>
          <w:szCs w:val="24"/>
          <w:lang w:eastAsia="zh-CN"/>
        </w:rPr>
        <w:t>CWGs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理事会工作组会议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9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8-19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1F07D99B" w14:textId="69514FC9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100"/>
        <w:ind w:left="2552" w:hanging="2552"/>
        <w:rPr>
          <w:rFonts w:asciiTheme="minorHAnsi" w:hAnsiTheme="minorHAnsi"/>
          <w:b/>
          <w:color w:val="000000" w:themeColor="text1"/>
          <w:szCs w:val="24"/>
          <w:lang w:eastAsia="zh-CN"/>
        </w:rPr>
      </w:pPr>
      <w:r w:rsidRPr="00E80024">
        <w:rPr>
          <w:rFonts w:asciiTheme="minorHAnsi" w:hAnsiTheme="minorHAnsi"/>
          <w:color w:val="000000" w:themeColor="text1"/>
          <w:szCs w:val="24"/>
          <w:lang w:val="en-US" w:eastAsia="zh-CN"/>
        </w:rPr>
        <w:t>EGH-EGTI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ICT</w:t>
      </w:r>
      <w:r w:rsidR="00314B64" w:rsidRPr="00E80024">
        <w:rPr>
          <w:rFonts w:hint="eastAsia"/>
          <w:szCs w:val="24"/>
          <w:lang w:val="zh-CN" w:eastAsia="zh-CN"/>
        </w:rPr>
        <w:t>家庭指标专家组和电信</w:t>
      </w:r>
      <w:r w:rsidR="00314B64" w:rsidRPr="00E80024">
        <w:rPr>
          <w:rFonts w:hint="eastAsia"/>
          <w:szCs w:val="24"/>
          <w:lang w:val="zh-CN" w:eastAsia="zh-CN"/>
        </w:rPr>
        <w:t>/ICT</w:t>
      </w:r>
      <w:r w:rsidR="00314B64" w:rsidRPr="00E80024">
        <w:rPr>
          <w:rFonts w:hint="eastAsia"/>
          <w:szCs w:val="24"/>
          <w:lang w:val="zh-CN" w:eastAsia="zh-CN"/>
        </w:rPr>
        <w:t>指标专家组会议，建议日期：</w:t>
      </w:r>
      <w:r w:rsidR="00314B64" w:rsidRPr="00E80024">
        <w:rPr>
          <w:szCs w:val="24"/>
          <w:lang w:val="zh-CN" w:eastAsia="zh-CN"/>
        </w:rPr>
        <w:br/>
      </w:r>
      <w:r w:rsidR="00314B64" w:rsidRPr="00E80024">
        <w:rPr>
          <w:rFonts w:hint="eastAsia"/>
          <w:b/>
          <w:bCs/>
          <w:szCs w:val="24"/>
          <w:lang w:val="zh-CN" w:eastAsia="zh-CN"/>
        </w:rPr>
        <w:t>9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22-26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0B33D7B1" w14:textId="3EC79ADD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100"/>
        <w:ind w:left="2552" w:hanging="2552"/>
        <w:rPr>
          <w:rFonts w:asciiTheme="minorHAnsi" w:hAnsiTheme="minorHAnsi"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IRM-2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WTDC-25</w:t>
      </w:r>
      <w:r w:rsidR="00314B64" w:rsidRPr="00E80024">
        <w:rPr>
          <w:rFonts w:hint="eastAsia"/>
          <w:szCs w:val="24"/>
          <w:lang w:val="zh-CN" w:eastAsia="zh-CN"/>
        </w:rPr>
        <w:t>第二次区域间会议：建议日期：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9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29-30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5EE6669C" w14:textId="50B8AF96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RRB25-3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无线电规则委员会：建议日期：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11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3-7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47FB492F" w14:textId="3F067FB2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szCs w:val="24"/>
          <w:lang w:eastAsia="zh-CN"/>
        </w:rPr>
      </w:pPr>
      <w:r w:rsidRPr="00E80024">
        <w:rPr>
          <w:szCs w:val="24"/>
          <w:u w:val="single"/>
          <w:lang w:eastAsia="zh-CN"/>
        </w:rPr>
        <w:t>WTDC-25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世界电信发展大会：建议日期：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[11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17-28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  <w:r w:rsidR="00314B64" w:rsidRPr="00E80024">
        <w:rPr>
          <w:rFonts w:hint="eastAsia"/>
          <w:b/>
          <w:bCs/>
          <w:szCs w:val="24"/>
          <w:lang w:val="zh-CN" w:eastAsia="zh-CN"/>
        </w:rPr>
        <w:t>]</w:t>
      </w:r>
    </w:p>
    <w:p w14:paraId="0E337A1A" w14:textId="68FF7D6D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IRWSP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国际电联</w:t>
      </w:r>
      <w:r w:rsidR="00314B64" w:rsidRPr="00E80024">
        <w:rPr>
          <w:rFonts w:hint="eastAsia"/>
          <w:szCs w:val="24"/>
          <w:lang w:eastAsia="zh-CN"/>
        </w:rPr>
        <w:t>WRC-27</w:t>
      </w:r>
      <w:r w:rsidR="00314B64" w:rsidRPr="00E80024">
        <w:rPr>
          <w:rFonts w:hint="eastAsia"/>
          <w:szCs w:val="24"/>
          <w:lang w:val="zh-CN" w:eastAsia="zh-CN"/>
        </w:rPr>
        <w:t>筹备工作区域间讲习班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11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月底</w:t>
      </w:r>
    </w:p>
    <w:p w14:paraId="67DFEBBE" w14:textId="1FBE6DE4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szCs w:val="24"/>
          <w:lang w:eastAsia="zh-CN"/>
        </w:rPr>
      </w:pPr>
      <w:r w:rsidRPr="00E80024">
        <w:rPr>
          <w:rFonts w:asciiTheme="minorHAnsi" w:hAnsiTheme="minorHAnsi"/>
          <w:szCs w:val="24"/>
          <w:u w:val="single"/>
          <w:lang w:eastAsia="zh-CN"/>
        </w:rPr>
        <w:t>ITU Kaleidoscope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国际电联大视野活动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11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-12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szCs w:val="24"/>
          <w:lang w:eastAsia="zh-CN"/>
        </w:rPr>
        <w:br w:type="page"/>
      </w:r>
    </w:p>
    <w:p w14:paraId="1463CFFD" w14:textId="4AF87DEF" w:rsidR="00404BCE" w:rsidRPr="00E80024" w:rsidRDefault="00404BCE" w:rsidP="00404BC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835"/>
        </w:tabs>
        <w:spacing w:before="240"/>
        <w:ind w:left="567" w:hanging="567"/>
        <w:outlineLvl w:val="0"/>
        <w:rPr>
          <w:b/>
          <w:szCs w:val="24"/>
          <w:lang w:eastAsia="zh-CN"/>
        </w:rPr>
      </w:pPr>
      <w:r w:rsidRPr="00E80024">
        <w:rPr>
          <w:b/>
          <w:szCs w:val="24"/>
          <w:lang w:eastAsia="zh-CN"/>
        </w:rPr>
        <w:lastRenderedPageBreak/>
        <w:t>2026</w:t>
      </w:r>
      <w:bookmarkStart w:id="17" w:name="Year2026"/>
      <w:bookmarkEnd w:id="17"/>
      <w:r w:rsidR="00314B64" w:rsidRPr="00E80024">
        <w:rPr>
          <w:rFonts w:hint="eastAsia"/>
          <w:b/>
          <w:bCs/>
          <w:szCs w:val="24"/>
          <w:lang w:val="zh-CN" w:eastAsia="zh-CN"/>
        </w:rPr>
        <w:t>年</w:t>
      </w:r>
    </w:p>
    <w:p w14:paraId="542EC8F8" w14:textId="4A0F0EF8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b/>
          <w:szCs w:val="24"/>
          <w:lang w:eastAsia="zh-CN"/>
        </w:rPr>
      </w:pPr>
      <w:r w:rsidRPr="00E80024">
        <w:rPr>
          <w:szCs w:val="24"/>
          <w:lang w:eastAsia="zh-CN"/>
        </w:rPr>
        <w:t>ITU-T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eastAsia="zh-CN"/>
        </w:rPr>
        <w:t>TSAG-</w:t>
      </w:r>
      <w:r w:rsidR="00314B64" w:rsidRPr="00E80024">
        <w:rPr>
          <w:rFonts w:hint="eastAsia"/>
          <w:szCs w:val="24"/>
          <w:lang w:val="zh-CN" w:eastAsia="zh-CN"/>
        </w:rPr>
        <w:t>电信标准化研究组、焦点组会议和讲习班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-7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szCs w:val="24"/>
          <w:lang w:val="zh-CN" w:eastAsia="zh-CN"/>
        </w:rPr>
        <w:t>和</w:t>
      </w:r>
      <w:r w:rsidR="00314B64" w:rsidRPr="00E80024">
        <w:rPr>
          <w:rFonts w:hint="eastAsia"/>
          <w:b/>
          <w:bCs/>
          <w:szCs w:val="24"/>
          <w:lang w:eastAsia="zh-CN"/>
        </w:rPr>
        <w:t>8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月下旬</w:t>
      </w:r>
      <w:r w:rsidR="00314B64" w:rsidRPr="00E80024">
        <w:rPr>
          <w:rFonts w:hint="eastAsia"/>
          <w:b/>
          <w:bCs/>
          <w:szCs w:val="24"/>
          <w:lang w:eastAsia="zh-CN"/>
        </w:rPr>
        <w:t>-12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21E0A471" w14:textId="1C800850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ITU-R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无线电通信研究组、工作组和任务组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-12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42114E6E" w14:textId="4211136D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b/>
          <w:szCs w:val="24"/>
          <w:lang w:eastAsia="zh-CN"/>
        </w:rPr>
      </w:pPr>
      <w:r w:rsidRPr="00E80024">
        <w:rPr>
          <w:szCs w:val="24"/>
          <w:lang w:eastAsia="zh-CN"/>
        </w:rPr>
        <w:t>CWGs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理事会工作组会议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12-23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2CFAA176" w14:textId="660D0CA9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RRB26-1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无线电规则委员会：建议日期：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3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9-13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2610FAFE" w14:textId="7B62BAE8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RAG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无线电通信顾问组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3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-4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7479B4EB" w14:textId="6FF308F4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2835"/>
        </w:tabs>
        <w:ind w:left="2552" w:hanging="2552"/>
        <w:rPr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ITU-D SG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电信发展研究组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3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-4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7C1E829E" w14:textId="4D1F63B3" w:rsidR="00404BCE" w:rsidRPr="00E80024" w:rsidRDefault="00404BCE" w:rsidP="00BF0389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552" w:hanging="2552"/>
        <w:rPr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TDAG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电信发展顾问组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4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3985F34A" w14:textId="04F583E2" w:rsidR="00404BCE" w:rsidRPr="00E80024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WTISD</w:t>
      </w:r>
      <w:r w:rsidRPr="00E80024">
        <w:rPr>
          <w:szCs w:val="24"/>
          <w:lang w:eastAsia="zh-CN"/>
        </w:rPr>
        <w:tab/>
      </w:r>
      <w:r w:rsidR="00BF0389" w:rsidRPr="00E80024">
        <w:rPr>
          <w:rFonts w:hint="eastAsia"/>
          <w:szCs w:val="24"/>
          <w:lang w:val="zh-CN" w:eastAsia="zh-CN"/>
        </w:rPr>
        <w:t>世界电信和信息社会日</w:t>
      </w:r>
      <w:r w:rsidR="00BF0389" w:rsidRPr="00E80024">
        <w:rPr>
          <w:rFonts w:hint="eastAsia"/>
          <w:szCs w:val="24"/>
          <w:lang w:eastAsia="zh-CN"/>
        </w:rPr>
        <w:t>：</w:t>
      </w:r>
      <w:r w:rsidR="00BF0389" w:rsidRPr="00E80024">
        <w:rPr>
          <w:rFonts w:hint="eastAsia"/>
          <w:b/>
          <w:bCs/>
          <w:szCs w:val="24"/>
          <w:lang w:eastAsia="zh-CN"/>
        </w:rPr>
        <w:t>5</w:t>
      </w:r>
      <w:r w:rsidR="00BF0389" w:rsidRPr="00E80024">
        <w:rPr>
          <w:rFonts w:hint="eastAsia"/>
          <w:b/>
          <w:bCs/>
          <w:szCs w:val="24"/>
          <w:lang w:val="zh-CN" w:eastAsia="zh-CN"/>
        </w:rPr>
        <w:t>月</w:t>
      </w:r>
      <w:r w:rsidR="00BF0389" w:rsidRPr="00E80024">
        <w:rPr>
          <w:rFonts w:hint="eastAsia"/>
          <w:b/>
          <w:bCs/>
          <w:szCs w:val="24"/>
          <w:lang w:eastAsia="zh-CN"/>
        </w:rPr>
        <w:t>17</w:t>
      </w:r>
      <w:r w:rsidR="00BF0389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62D33C84" w14:textId="68F26235" w:rsidR="00404BCE" w:rsidRPr="00E80024" w:rsidRDefault="00BF0389" w:rsidP="00404BC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hint="eastAsia"/>
          <w:szCs w:val="24"/>
          <w:lang w:val="zh-CN" w:eastAsia="zh-CN"/>
        </w:rPr>
        <w:t>信息通信年轻女性日</w:t>
      </w:r>
      <w:r w:rsidR="00404BCE" w:rsidRPr="00E80024">
        <w:rPr>
          <w:rFonts w:asciiTheme="minorHAnsi" w:hAnsiTheme="minorHAnsi"/>
          <w:szCs w:val="24"/>
          <w:lang w:eastAsia="zh-CN"/>
        </w:rPr>
        <w:tab/>
      </w:r>
      <w:r w:rsidR="00624570" w:rsidRPr="00E80024">
        <w:rPr>
          <w:rFonts w:hint="eastAsia"/>
          <w:szCs w:val="24"/>
          <w:lang w:val="zh-CN" w:eastAsia="zh-CN"/>
        </w:rPr>
        <w:t>国际</w:t>
      </w:r>
      <w:r w:rsidR="00624570" w:rsidRPr="00E80024">
        <w:rPr>
          <w:rFonts w:hint="eastAsia"/>
          <w:szCs w:val="24"/>
          <w:lang w:eastAsia="zh-CN"/>
        </w:rPr>
        <w:t>“信息通信年轻女性日”</w:t>
      </w:r>
      <w:r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建议时段：</w:t>
      </w:r>
      <w:r w:rsidRPr="00E80024">
        <w:rPr>
          <w:rFonts w:hint="eastAsia"/>
          <w:b/>
          <w:bCs/>
          <w:szCs w:val="24"/>
          <w:lang w:eastAsia="zh-CN"/>
        </w:rPr>
        <w:t>4</w:t>
      </w:r>
      <w:r w:rsidRPr="00E80024">
        <w:rPr>
          <w:rFonts w:hint="eastAsia"/>
          <w:b/>
          <w:bCs/>
          <w:szCs w:val="24"/>
          <w:lang w:eastAsia="zh-CN"/>
        </w:rPr>
        <w:t>月</w:t>
      </w:r>
    </w:p>
    <w:p w14:paraId="5CC57D9A" w14:textId="087A4B5C" w:rsidR="00404BCE" w:rsidRPr="00E80024" w:rsidRDefault="00404BCE" w:rsidP="00404BC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rFonts w:asciiTheme="minorHAnsi" w:hAnsiTheme="minorHAnsi"/>
          <w:b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ITU-T TSAG</w:t>
      </w:r>
      <w:r w:rsidRPr="00E80024">
        <w:rPr>
          <w:szCs w:val="24"/>
          <w:lang w:eastAsia="zh-CN"/>
        </w:rPr>
        <w:tab/>
      </w:r>
      <w:r w:rsidR="00BF0389" w:rsidRPr="00E80024">
        <w:rPr>
          <w:rFonts w:hint="eastAsia"/>
          <w:szCs w:val="24"/>
          <w:lang w:val="zh-CN" w:eastAsia="zh-CN"/>
        </w:rPr>
        <w:t>电信标准化顾问组</w:t>
      </w:r>
      <w:r w:rsidR="00BF0389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BF0389" w:rsidRPr="00E80024">
        <w:rPr>
          <w:rFonts w:hint="eastAsia"/>
          <w:szCs w:val="24"/>
          <w:lang w:eastAsia="zh-CN"/>
        </w:rPr>
        <w:t>：</w:t>
      </w:r>
      <w:r w:rsidR="00BF0389" w:rsidRPr="00E80024">
        <w:rPr>
          <w:rFonts w:hint="eastAsia"/>
          <w:b/>
          <w:bCs/>
          <w:szCs w:val="24"/>
          <w:lang w:eastAsia="zh-CN"/>
        </w:rPr>
        <w:t>4</w:t>
      </w:r>
      <w:r w:rsidR="00BF0389" w:rsidRPr="00E80024">
        <w:rPr>
          <w:rFonts w:hint="eastAsia"/>
          <w:b/>
          <w:bCs/>
          <w:szCs w:val="24"/>
          <w:lang w:val="zh-CN" w:eastAsia="zh-CN"/>
        </w:rPr>
        <w:t>月或</w:t>
      </w:r>
      <w:r w:rsidR="00BF0389" w:rsidRPr="00E80024">
        <w:rPr>
          <w:rFonts w:hint="eastAsia"/>
          <w:b/>
          <w:bCs/>
          <w:szCs w:val="24"/>
          <w:lang w:eastAsia="zh-CN"/>
        </w:rPr>
        <w:t>5</w:t>
      </w:r>
      <w:r w:rsidR="00BF0389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1F705B22" w14:textId="0EEC463B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552" w:hanging="2552"/>
        <w:rPr>
          <w:szCs w:val="24"/>
          <w:lang w:eastAsia="zh-CN"/>
        </w:rPr>
      </w:pPr>
      <w:r w:rsidRPr="00E80024">
        <w:rPr>
          <w:szCs w:val="24"/>
          <w:lang w:eastAsia="zh-CN"/>
        </w:rPr>
        <w:t>C26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理事会</w:t>
      </w:r>
      <w:r w:rsidR="00314B64" w:rsidRPr="00E80024">
        <w:rPr>
          <w:rFonts w:hint="eastAsia"/>
          <w:szCs w:val="24"/>
          <w:lang w:eastAsia="zh-CN"/>
        </w:rPr>
        <w:t>2026</w:t>
      </w:r>
      <w:r w:rsidR="00314B64" w:rsidRPr="00E80024">
        <w:rPr>
          <w:rFonts w:hint="eastAsia"/>
          <w:szCs w:val="24"/>
          <w:lang w:val="zh-CN" w:eastAsia="zh-CN"/>
        </w:rPr>
        <w:t>年会议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4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28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日至</w:t>
      </w:r>
      <w:r w:rsidR="00314B64" w:rsidRPr="00E80024">
        <w:rPr>
          <w:rFonts w:hint="eastAsia"/>
          <w:b/>
          <w:bCs/>
          <w:szCs w:val="24"/>
          <w:lang w:eastAsia="zh-CN"/>
        </w:rPr>
        <w:t>5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8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3464E731" w14:textId="465B5217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552" w:hanging="2552"/>
        <w:rPr>
          <w:b/>
          <w:bCs/>
          <w:szCs w:val="24"/>
          <w:lang w:eastAsia="zh-CN"/>
        </w:rPr>
      </w:pPr>
      <w:r w:rsidRPr="00E80024">
        <w:rPr>
          <w:szCs w:val="24"/>
          <w:u w:val="single"/>
          <w:lang w:eastAsia="zh-CN"/>
        </w:rPr>
        <w:t>WTIS-26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世界电信</w:t>
      </w:r>
      <w:r w:rsidR="00314B64" w:rsidRPr="00E80024">
        <w:rPr>
          <w:rFonts w:hint="eastAsia"/>
          <w:szCs w:val="24"/>
          <w:lang w:eastAsia="zh-CN"/>
        </w:rPr>
        <w:t>/ICT</w:t>
      </w:r>
      <w:r w:rsidR="00314B64" w:rsidRPr="00E80024">
        <w:rPr>
          <w:rFonts w:hint="eastAsia"/>
          <w:szCs w:val="24"/>
          <w:lang w:val="zh-CN" w:eastAsia="zh-CN"/>
        </w:rPr>
        <w:t>指标专题研讨会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5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18-29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1E06135A" w14:textId="4DD8F0CF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552" w:hanging="2552"/>
        <w:rPr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WSIS</w:t>
      </w:r>
      <w:r w:rsidR="00314B64" w:rsidRPr="00E80024">
        <w:rPr>
          <w:rFonts w:hint="eastAsia"/>
          <w:szCs w:val="24"/>
          <w:lang w:val="zh-CN" w:eastAsia="zh-CN"/>
        </w:rPr>
        <w:t>论坛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信息社会世界高峰会议论坛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szCs w:val="24"/>
          <w:lang w:val="zh-CN" w:eastAsia="zh-CN"/>
        </w:rPr>
        <w:t>建议日期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5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eastAsia="zh-CN"/>
        </w:rPr>
        <w:t>25-29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6A212149" w14:textId="5DDCDFBC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552" w:hanging="2552"/>
        <w:rPr>
          <w:szCs w:val="24"/>
          <w:lang w:eastAsia="zh-CN"/>
        </w:rPr>
      </w:pPr>
      <w:r w:rsidRPr="00E80024">
        <w:rPr>
          <w:szCs w:val="24"/>
          <w:lang w:eastAsia="zh-CN"/>
        </w:rPr>
        <w:t>WTPF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最好与</w:t>
      </w:r>
      <w:r w:rsidR="00314B64" w:rsidRPr="00E80024">
        <w:rPr>
          <w:rFonts w:hint="eastAsia"/>
          <w:szCs w:val="24"/>
          <w:lang w:val="zh-CN" w:eastAsia="zh-CN"/>
        </w:rPr>
        <w:t>WSIS</w:t>
      </w:r>
      <w:r w:rsidR="00314B64" w:rsidRPr="00E80024">
        <w:rPr>
          <w:rFonts w:hint="eastAsia"/>
          <w:szCs w:val="24"/>
          <w:lang w:val="zh-CN" w:eastAsia="zh-CN"/>
        </w:rPr>
        <w:t>论坛背对背举行（第</w:t>
      </w:r>
      <w:r w:rsidR="00314B64" w:rsidRPr="00E80024">
        <w:rPr>
          <w:rFonts w:hint="eastAsia"/>
          <w:szCs w:val="24"/>
          <w:lang w:val="zh-CN" w:eastAsia="zh-CN"/>
        </w:rPr>
        <w:t>2</w:t>
      </w:r>
      <w:r w:rsidR="00314B64" w:rsidRPr="00E80024">
        <w:rPr>
          <w:rFonts w:hint="eastAsia"/>
          <w:szCs w:val="24"/>
          <w:lang w:val="zh-CN" w:eastAsia="zh-CN"/>
        </w:rPr>
        <w:t>号决议）。</w:t>
      </w:r>
    </w:p>
    <w:p w14:paraId="1406D333" w14:textId="353CEE8A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552" w:hanging="2552"/>
        <w:rPr>
          <w:b/>
          <w:szCs w:val="24"/>
          <w:lang w:eastAsia="zh-CN"/>
        </w:rPr>
      </w:pPr>
      <w:r w:rsidRPr="00E80024">
        <w:rPr>
          <w:szCs w:val="24"/>
          <w:u w:val="single"/>
          <w:lang w:eastAsia="zh-CN"/>
        </w:rPr>
        <w:t>GSR-26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pacing w:val="-2"/>
          <w:szCs w:val="24"/>
          <w:lang w:eastAsia="zh-CN"/>
        </w:rPr>
        <w:t>全球监管机构专题研讨会：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pacing w:val="-2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pacing w:val="-2"/>
          <w:szCs w:val="24"/>
          <w:lang w:eastAsia="zh-CN"/>
        </w:rPr>
        <w:t>6</w:t>
      </w:r>
      <w:r w:rsidR="00314B64" w:rsidRPr="00E80024">
        <w:rPr>
          <w:rFonts w:hint="eastAsia"/>
          <w:b/>
          <w:bCs/>
          <w:spacing w:val="-2"/>
          <w:szCs w:val="24"/>
          <w:lang w:eastAsia="zh-CN"/>
        </w:rPr>
        <w:t>月</w:t>
      </w:r>
      <w:r w:rsidR="00314B64" w:rsidRPr="00E80024">
        <w:rPr>
          <w:rFonts w:hint="eastAsia"/>
          <w:b/>
          <w:bCs/>
          <w:spacing w:val="-2"/>
          <w:szCs w:val="24"/>
          <w:lang w:eastAsia="zh-CN"/>
        </w:rPr>
        <w:t>29</w:t>
      </w:r>
      <w:r w:rsidR="00314B64" w:rsidRPr="00E80024">
        <w:rPr>
          <w:rFonts w:hint="eastAsia"/>
          <w:b/>
          <w:bCs/>
          <w:spacing w:val="-2"/>
          <w:szCs w:val="24"/>
          <w:lang w:eastAsia="zh-CN"/>
        </w:rPr>
        <w:t>日</w:t>
      </w:r>
      <w:r w:rsidR="00314B64" w:rsidRPr="00E80024">
        <w:rPr>
          <w:rFonts w:hint="eastAsia"/>
          <w:b/>
          <w:bCs/>
          <w:spacing w:val="-2"/>
          <w:szCs w:val="24"/>
          <w:lang w:eastAsia="zh-CN"/>
        </w:rPr>
        <w:t>-7</w:t>
      </w:r>
      <w:r w:rsidR="00314B64" w:rsidRPr="00E80024">
        <w:rPr>
          <w:rFonts w:hint="eastAsia"/>
          <w:b/>
          <w:bCs/>
          <w:spacing w:val="-2"/>
          <w:szCs w:val="24"/>
          <w:lang w:eastAsia="zh-CN"/>
        </w:rPr>
        <w:t>月</w:t>
      </w:r>
      <w:r w:rsidR="00314B64" w:rsidRPr="00E80024">
        <w:rPr>
          <w:rFonts w:hint="eastAsia"/>
          <w:b/>
          <w:bCs/>
          <w:spacing w:val="-2"/>
          <w:szCs w:val="24"/>
          <w:lang w:eastAsia="zh-CN"/>
        </w:rPr>
        <w:t>10</w:t>
      </w:r>
      <w:r w:rsidR="00314B64" w:rsidRPr="00E80024">
        <w:rPr>
          <w:rFonts w:hint="eastAsia"/>
          <w:b/>
          <w:bCs/>
          <w:spacing w:val="-2"/>
          <w:szCs w:val="24"/>
          <w:lang w:eastAsia="zh-CN"/>
        </w:rPr>
        <w:t>日</w:t>
      </w:r>
    </w:p>
    <w:p w14:paraId="64E111A9" w14:textId="4AEB8BA5" w:rsidR="00404BCE" w:rsidRPr="00E80024" w:rsidRDefault="00314B64" w:rsidP="00314B6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hint="eastAsia"/>
          <w:szCs w:val="24"/>
          <w:lang w:val="zh-CN" w:eastAsia="zh-CN"/>
        </w:rPr>
        <w:t>人工智能峰会</w:t>
      </w:r>
      <w:r w:rsidR="00404BCE" w:rsidRPr="00E80024">
        <w:rPr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人工智能惠及人类全球峰会</w:t>
      </w:r>
      <w:r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6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15-19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296F5AD6" w14:textId="27A24980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RRB26-2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无线电规则委员会：建议日期：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6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29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  <w:r w:rsidR="00314B64" w:rsidRPr="00E80024">
        <w:rPr>
          <w:rFonts w:hint="eastAsia"/>
          <w:b/>
          <w:bCs/>
          <w:szCs w:val="24"/>
          <w:lang w:val="zh-CN" w:eastAsia="zh-CN"/>
        </w:rPr>
        <w:t>-7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3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2FFC806F" w14:textId="3048724F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b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EGTI-EGH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ICT</w:t>
      </w:r>
      <w:r w:rsidR="00314B64" w:rsidRPr="00E80024">
        <w:rPr>
          <w:rFonts w:hint="eastAsia"/>
          <w:szCs w:val="24"/>
          <w:lang w:val="zh-CN" w:eastAsia="zh-CN"/>
        </w:rPr>
        <w:t>家庭指标专家组和电信</w:t>
      </w:r>
      <w:r w:rsidR="00314B64" w:rsidRPr="00E80024">
        <w:rPr>
          <w:rFonts w:hint="eastAsia"/>
          <w:szCs w:val="24"/>
          <w:lang w:val="zh-CN" w:eastAsia="zh-CN"/>
        </w:rPr>
        <w:t>/ICT</w:t>
      </w:r>
      <w:r w:rsidR="00314B64" w:rsidRPr="00E80024">
        <w:rPr>
          <w:rFonts w:hint="eastAsia"/>
          <w:szCs w:val="24"/>
          <w:lang w:val="zh-CN" w:eastAsia="zh-CN"/>
        </w:rPr>
        <w:t>指标专家组会议：建议日期：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9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7-11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04D8011D" w14:textId="252A616D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ITU</w:t>
      </w:r>
      <w:r w:rsidRPr="00E80024">
        <w:rPr>
          <w:szCs w:val="24"/>
          <w:lang w:eastAsia="zh-CN"/>
        </w:rPr>
        <w:t>-D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电信发展报告人组：建议日期：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10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5-30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6DAF6064" w14:textId="66592F93" w:rsidR="00404BCE" w:rsidRPr="00E80024" w:rsidRDefault="00314B64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szCs w:val="24"/>
          <w:lang w:eastAsia="zh-CN"/>
        </w:rPr>
      </w:pPr>
      <w:r w:rsidRPr="00E80024">
        <w:rPr>
          <w:rFonts w:hint="eastAsia"/>
          <w:szCs w:val="24"/>
          <w:u w:val="single"/>
          <w:lang w:val="zh-CN" w:eastAsia="zh-CN"/>
        </w:rPr>
        <w:t>C26</w:t>
      </w:r>
      <w:r w:rsidRPr="00E80024">
        <w:rPr>
          <w:rFonts w:hint="eastAsia"/>
          <w:szCs w:val="24"/>
          <w:u w:val="single"/>
          <w:lang w:val="zh-CN" w:eastAsia="zh-CN"/>
        </w:rPr>
        <w:t>最后一次会议</w:t>
      </w:r>
      <w:r w:rsidR="00404BCE" w:rsidRPr="00E80024">
        <w:rPr>
          <w:rFonts w:asciiTheme="minorHAnsi" w:hAnsiTheme="minorHAnsi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理事会</w:t>
      </w:r>
      <w:r w:rsidRPr="00E80024">
        <w:rPr>
          <w:rFonts w:hint="eastAsia"/>
          <w:szCs w:val="24"/>
          <w:lang w:val="zh-CN" w:eastAsia="zh-CN"/>
        </w:rPr>
        <w:t>2026</w:t>
      </w:r>
      <w:r w:rsidRPr="00E80024">
        <w:rPr>
          <w:rFonts w:hint="eastAsia"/>
          <w:szCs w:val="24"/>
          <w:lang w:val="zh-CN" w:eastAsia="zh-CN"/>
        </w:rPr>
        <w:t>年最后一次会议：</w:t>
      </w:r>
      <w:r w:rsidRPr="00E80024">
        <w:rPr>
          <w:rFonts w:hint="eastAsia"/>
          <w:b/>
          <w:bCs/>
          <w:szCs w:val="24"/>
          <w:lang w:val="zh-CN" w:eastAsia="zh-CN"/>
        </w:rPr>
        <w:t>11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val="zh-CN" w:eastAsia="zh-CN"/>
        </w:rPr>
        <w:t>7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6E1B077F" w14:textId="77777777" w:rsidR="00314B64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b/>
          <w:bCs/>
          <w:szCs w:val="24"/>
          <w:lang w:val="zh-CN" w:eastAsia="zh-CN"/>
        </w:rPr>
      </w:pPr>
      <w:r w:rsidRPr="00E80024">
        <w:rPr>
          <w:rFonts w:asciiTheme="minorHAnsi" w:hAnsiTheme="minorHAnsi"/>
          <w:szCs w:val="24"/>
          <w:u w:val="single"/>
          <w:lang w:eastAsia="zh-CN"/>
        </w:rPr>
        <w:t>PP-26</w:t>
      </w:r>
      <w:r w:rsidRPr="00E80024">
        <w:rPr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2026</w:t>
      </w:r>
      <w:r w:rsidR="00314B64" w:rsidRPr="00E80024">
        <w:rPr>
          <w:rFonts w:hint="eastAsia"/>
          <w:szCs w:val="24"/>
          <w:lang w:val="zh-CN" w:eastAsia="zh-CN"/>
        </w:rPr>
        <w:t>年全权代表大会：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11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9-27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53B0A5E1" w14:textId="7B9F3864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IRWSP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国际电联</w:t>
      </w:r>
      <w:r w:rsidR="00314B64" w:rsidRPr="00E80024">
        <w:rPr>
          <w:rFonts w:hint="eastAsia"/>
          <w:szCs w:val="24"/>
          <w:lang w:val="zh-CN" w:eastAsia="zh-CN"/>
        </w:rPr>
        <w:t>WRC-27</w:t>
      </w:r>
      <w:r w:rsidR="00314B64" w:rsidRPr="00E80024">
        <w:rPr>
          <w:rFonts w:hint="eastAsia"/>
          <w:szCs w:val="24"/>
          <w:lang w:val="zh-CN" w:eastAsia="zh-CN"/>
        </w:rPr>
        <w:t>筹备工作区域间讲习班：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val="zh-CN" w:eastAsia="zh-CN"/>
        </w:rPr>
        <w:t>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11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月底</w:t>
      </w:r>
    </w:p>
    <w:p w14:paraId="3AD87949" w14:textId="5504EE71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RRB26-3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无线电规则委员会：建议日期：</w:t>
      </w:r>
      <w:r w:rsidR="00314B64" w:rsidRPr="00E80024">
        <w:rPr>
          <w:rFonts w:hint="eastAsia"/>
          <w:b/>
          <w:bCs/>
          <w:szCs w:val="24"/>
          <w:lang w:val="zh-CN" w:eastAsia="zh-CN"/>
        </w:rPr>
        <w:t>11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  <w:r w:rsidR="00314B64" w:rsidRPr="00E80024">
        <w:rPr>
          <w:rFonts w:hint="eastAsia"/>
          <w:b/>
          <w:bCs/>
          <w:szCs w:val="24"/>
          <w:lang w:val="zh-CN" w:eastAsia="zh-CN"/>
        </w:rPr>
        <w:t>2-6</w:t>
      </w:r>
      <w:r w:rsidR="00314B64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1DB1C97A" w14:textId="7ED28560" w:rsidR="00404BCE" w:rsidRPr="00E80024" w:rsidRDefault="00314B64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hint="eastAsia"/>
          <w:szCs w:val="24"/>
          <w:u w:val="single"/>
          <w:lang w:val="zh-CN" w:eastAsia="zh-CN"/>
        </w:rPr>
        <w:t>国际电联大视野活动</w:t>
      </w:r>
      <w:r w:rsidR="00404BCE" w:rsidRPr="00E80024">
        <w:rPr>
          <w:rFonts w:asciiTheme="minorHAnsi" w:hAnsiTheme="minorHAnsi"/>
          <w:szCs w:val="24"/>
          <w:lang w:eastAsia="zh-CN"/>
        </w:rPr>
        <w:tab/>
      </w:r>
      <w:r w:rsidRPr="00E80024">
        <w:rPr>
          <w:rFonts w:hint="eastAsia"/>
          <w:szCs w:val="24"/>
          <w:lang w:val="zh-CN" w:eastAsia="zh-CN"/>
        </w:rPr>
        <w:t>国际电联大视野活动</w:t>
      </w:r>
      <w:r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11-12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1C927383" w14:textId="3F1C15D8" w:rsidR="00314B64" w:rsidRPr="00E80024" w:rsidRDefault="00404BCE" w:rsidP="00404BC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WRS-26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314B64" w:rsidRPr="00E80024">
        <w:rPr>
          <w:rFonts w:hint="eastAsia"/>
          <w:szCs w:val="24"/>
          <w:lang w:val="zh-CN" w:eastAsia="zh-CN"/>
        </w:rPr>
        <w:t>世界无线电通信研讨会</w:t>
      </w:r>
      <w:r w:rsidR="00314B64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314B64" w:rsidRPr="00E80024">
        <w:rPr>
          <w:rFonts w:hint="eastAsia"/>
          <w:szCs w:val="24"/>
          <w:lang w:eastAsia="zh-CN"/>
        </w:rPr>
        <w:t>：</w:t>
      </w:r>
      <w:r w:rsidR="00314B64" w:rsidRPr="00E80024">
        <w:rPr>
          <w:rFonts w:hint="eastAsia"/>
          <w:b/>
          <w:bCs/>
          <w:szCs w:val="24"/>
          <w:lang w:eastAsia="zh-CN"/>
        </w:rPr>
        <w:t>12</w:t>
      </w:r>
      <w:r w:rsidR="00314B64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19708F5A" w14:textId="654B80A0" w:rsidR="00404BCE" w:rsidRPr="00E80024" w:rsidRDefault="00404BCE" w:rsidP="00314B6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552" w:hanging="2552"/>
        <w:rPr>
          <w:rFonts w:asciiTheme="minorHAnsi" w:hAnsiTheme="minorHAnsi"/>
          <w:b/>
          <w:szCs w:val="24"/>
          <w:lang w:eastAsia="zh-CN"/>
        </w:rPr>
      </w:pPr>
      <w:r w:rsidRPr="00E80024">
        <w:rPr>
          <w:szCs w:val="24"/>
          <w:lang w:eastAsia="zh-CN"/>
        </w:rPr>
        <w:br w:type="page"/>
      </w:r>
    </w:p>
    <w:p w14:paraId="0E3823C6" w14:textId="0223EB92" w:rsidR="00404BCE" w:rsidRPr="00E80024" w:rsidRDefault="00404BCE" w:rsidP="00404BC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835"/>
        </w:tabs>
        <w:spacing w:before="240"/>
        <w:ind w:left="567" w:hanging="567"/>
        <w:outlineLvl w:val="0"/>
        <w:rPr>
          <w:b/>
          <w:szCs w:val="24"/>
          <w:lang w:eastAsia="zh-CN"/>
        </w:rPr>
      </w:pPr>
      <w:bookmarkStart w:id="18" w:name="Year2027"/>
      <w:r w:rsidRPr="00E80024">
        <w:rPr>
          <w:b/>
          <w:szCs w:val="24"/>
          <w:lang w:eastAsia="zh-CN"/>
        </w:rPr>
        <w:lastRenderedPageBreak/>
        <w:t>2027</w:t>
      </w:r>
      <w:r w:rsidR="0026600E" w:rsidRPr="00E80024">
        <w:rPr>
          <w:rFonts w:hint="eastAsia"/>
          <w:b/>
          <w:bCs/>
          <w:szCs w:val="24"/>
          <w:lang w:val="zh-CN" w:eastAsia="zh-CN"/>
        </w:rPr>
        <w:t>年</w:t>
      </w:r>
    </w:p>
    <w:bookmarkEnd w:id="18"/>
    <w:p w14:paraId="1AC11FA0" w14:textId="22E80E72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552" w:hanging="2552"/>
        <w:rPr>
          <w:rFonts w:asciiTheme="minorHAnsi" w:hAnsiTheme="minorHAnsi"/>
          <w:szCs w:val="24"/>
          <w:lang w:eastAsia="zh-CN"/>
        </w:rPr>
      </w:pPr>
      <w:r w:rsidRPr="00E80024">
        <w:rPr>
          <w:szCs w:val="24"/>
          <w:lang w:eastAsia="zh-CN"/>
        </w:rPr>
        <w:t>ITU-R</w:t>
      </w:r>
      <w:r w:rsidRPr="00E80024">
        <w:rPr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无线电通信研究组、工作组和任务组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1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-12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1E555559" w14:textId="0E30D762" w:rsidR="0026600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ITU-T</w:t>
      </w:r>
      <w:r w:rsidRPr="00E80024">
        <w:rPr>
          <w:szCs w:val="24"/>
          <w:lang w:eastAsia="zh-CN"/>
        </w:rPr>
        <w:tab/>
      </w:r>
      <w:r w:rsidR="0026600E" w:rsidRPr="00E80024">
        <w:rPr>
          <w:rFonts w:hint="eastAsia"/>
          <w:szCs w:val="24"/>
          <w:lang w:eastAsia="zh-CN"/>
        </w:rPr>
        <w:t>TSAG-</w:t>
      </w:r>
      <w:r w:rsidR="0026600E" w:rsidRPr="00E80024">
        <w:rPr>
          <w:rFonts w:hint="eastAsia"/>
          <w:szCs w:val="24"/>
          <w:lang w:val="zh-CN" w:eastAsia="zh-CN"/>
        </w:rPr>
        <w:t>电信标准化研究组、焦点组会议和讲习班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szCs w:val="24"/>
          <w:lang w:eastAsia="zh-CN"/>
        </w:rPr>
        <w:br/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1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-12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2066CD15" w14:textId="1EC09590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CWGs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理事会工作组：建议日期：</w:t>
      </w:r>
      <w:r w:rsidR="0026600E" w:rsidRPr="00E80024">
        <w:rPr>
          <w:rFonts w:hint="eastAsia"/>
          <w:b/>
          <w:bCs/>
          <w:szCs w:val="24"/>
          <w:lang w:val="zh-CN" w:eastAsia="zh-CN"/>
        </w:rPr>
        <w:t>1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val="zh-CN" w:eastAsia="zh-CN"/>
        </w:rPr>
        <w:t>18-29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22D67493" w14:textId="1F58A77E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ITU-D</w:t>
      </w:r>
      <w:r w:rsidR="0026600E" w:rsidRPr="00E80024">
        <w:rPr>
          <w:rFonts w:hint="eastAsia"/>
          <w:szCs w:val="24"/>
          <w:lang w:val="zh-CN" w:eastAsia="zh-CN"/>
        </w:rPr>
        <w:t>研究组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电信发展研究组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3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-4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1842EBFE" w14:textId="52D24F0A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RRB27-1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无线电规则委员会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3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1-5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5A6438C7" w14:textId="4DD5E5EE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RAG</w:t>
      </w:r>
      <w:r w:rsidRPr="00E80024">
        <w:rPr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无线电通信顾问组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3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-4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51E30B66" w14:textId="4BBA6C90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CPM27-2</w:t>
      </w:r>
      <w:r w:rsidRPr="00E80024">
        <w:rPr>
          <w:szCs w:val="24"/>
          <w:lang w:eastAsia="zh-CN"/>
        </w:rPr>
        <w:tab/>
      </w:r>
      <w:r w:rsidR="0026600E" w:rsidRPr="00E80024">
        <w:rPr>
          <w:rFonts w:hint="eastAsia"/>
          <w:szCs w:val="24"/>
          <w:lang w:eastAsia="zh-CN"/>
        </w:rPr>
        <w:t>WRC-27</w:t>
      </w:r>
      <w:r w:rsidR="0026600E" w:rsidRPr="00E80024">
        <w:rPr>
          <w:rFonts w:hint="eastAsia"/>
          <w:szCs w:val="24"/>
          <w:lang w:val="zh-CN" w:eastAsia="zh-CN"/>
        </w:rPr>
        <w:t>大会筹备会议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4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5-15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0E39317B" w14:textId="10ED812D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szCs w:val="24"/>
          <w:lang w:eastAsia="zh-CN"/>
        </w:rPr>
      </w:pPr>
      <w:r w:rsidRPr="00E80024">
        <w:rPr>
          <w:szCs w:val="24"/>
          <w:u w:val="single"/>
          <w:lang w:eastAsia="zh-CN"/>
        </w:rPr>
        <w:t>WTIS-27</w:t>
      </w:r>
      <w:r w:rsidRPr="00E80024">
        <w:rPr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世界电信</w:t>
      </w:r>
      <w:r w:rsidR="0026600E" w:rsidRPr="00E80024">
        <w:rPr>
          <w:rFonts w:hint="eastAsia"/>
          <w:szCs w:val="24"/>
          <w:lang w:eastAsia="zh-CN"/>
        </w:rPr>
        <w:t>/ICT</w:t>
      </w:r>
      <w:r w:rsidR="0026600E" w:rsidRPr="00E80024">
        <w:rPr>
          <w:rFonts w:hint="eastAsia"/>
          <w:szCs w:val="24"/>
          <w:lang w:val="zh-CN" w:eastAsia="zh-CN"/>
        </w:rPr>
        <w:t>指标专题研讨会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2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-4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432C04F7" w14:textId="217EDBA7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80"/>
        <w:ind w:left="2552" w:hanging="2552"/>
        <w:rPr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TDAG</w:t>
      </w:r>
      <w:r w:rsidRPr="00E80024">
        <w:rPr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电信发展顾问组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4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0AC743F0" w14:textId="6AE27FA7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szCs w:val="24"/>
          <w:lang w:eastAsia="zh-CN"/>
        </w:rPr>
      </w:pPr>
      <w:r w:rsidRPr="00E80024">
        <w:rPr>
          <w:rFonts w:asciiTheme="minorHAnsi" w:hAnsiTheme="minorHAnsi"/>
          <w:szCs w:val="24"/>
          <w:u w:val="single"/>
          <w:lang w:eastAsia="zh-CN"/>
        </w:rPr>
        <w:t>GSR-27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全球监管机构专题研讨会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5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31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  <w:r w:rsidR="0026600E" w:rsidRPr="00E80024">
        <w:rPr>
          <w:rFonts w:hint="eastAsia"/>
          <w:b/>
          <w:bCs/>
          <w:szCs w:val="24"/>
          <w:lang w:eastAsia="zh-CN"/>
        </w:rPr>
        <w:t>-6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17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1985F740" w14:textId="012D852E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80"/>
        <w:ind w:left="2552" w:hanging="2552"/>
        <w:rPr>
          <w:szCs w:val="24"/>
          <w:lang w:eastAsia="zh-CN"/>
        </w:rPr>
      </w:pPr>
      <w:r w:rsidRPr="00E80024">
        <w:rPr>
          <w:szCs w:val="24"/>
          <w:lang w:eastAsia="zh-CN"/>
        </w:rPr>
        <w:t>C27</w:t>
      </w:r>
      <w:r w:rsidRPr="00E80024">
        <w:rPr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理事会</w:t>
      </w:r>
      <w:r w:rsidR="0026600E" w:rsidRPr="00E80024">
        <w:rPr>
          <w:rFonts w:hint="eastAsia"/>
          <w:szCs w:val="24"/>
          <w:lang w:eastAsia="zh-CN"/>
        </w:rPr>
        <w:t>2027</w:t>
      </w:r>
      <w:r w:rsidR="0026600E" w:rsidRPr="00E80024">
        <w:rPr>
          <w:rFonts w:hint="eastAsia"/>
          <w:szCs w:val="24"/>
          <w:lang w:val="zh-CN" w:eastAsia="zh-CN"/>
        </w:rPr>
        <w:t>年会议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6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8-18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436B1A68" w14:textId="1C0CCF7C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RRB27-2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无线电规则委员会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6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14-22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13C687BD" w14:textId="362D15DF" w:rsidR="00404BCE" w:rsidRPr="00D67219" w:rsidRDefault="0026600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szCs w:val="24"/>
          <w:lang w:eastAsia="zh-CN"/>
        </w:rPr>
      </w:pPr>
      <w:r w:rsidRPr="00E80024">
        <w:rPr>
          <w:rFonts w:hint="eastAsia"/>
          <w:szCs w:val="24"/>
          <w:lang w:eastAsia="zh-CN"/>
        </w:rPr>
        <w:t>WSIS</w:t>
      </w:r>
      <w:r w:rsidRPr="00E80024">
        <w:rPr>
          <w:rFonts w:hint="eastAsia"/>
          <w:szCs w:val="24"/>
          <w:lang w:val="zh-CN" w:eastAsia="zh-CN"/>
        </w:rPr>
        <w:t>论坛</w:t>
      </w:r>
      <w:r w:rsidR="00404BCE" w:rsidRPr="00E80024">
        <w:rPr>
          <w:rFonts w:asciiTheme="minorHAnsi" w:hAnsiTheme="minorHAnsi"/>
          <w:spacing w:val="-6"/>
          <w:szCs w:val="24"/>
          <w:lang w:eastAsia="zh-CN"/>
        </w:rPr>
        <w:t>&amp;</w:t>
      </w:r>
      <w:r w:rsidRPr="00E80024">
        <w:rPr>
          <w:rFonts w:hint="eastAsia"/>
          <w:szCs w:val="24"/>
          <w:lang w:val="zh-CN" w:eastAsia="zh-CN"/>
        </w:rPr>
        <w:t>人工智能峰会</w:t>
      </w:r>
      <w:r w:rsidR="00404BCE" w:rsidRPr="00E80024">
        <w:rPr>
          <w:szCs w:val="24"/>
          <w:lang w:eastAsia="zh-CN"/>
        </w:rPr>
        <w:tab/>
      </w:r>
      <w:r w:rsidR="00624570" w:rsidRPr="00E80024">
        <w:rPr>
          <w:rFonts w:hint="eastAsia"/>
          <w:szCs w:val="24"/>
          <w:lang w:val="zh-CN" w:eastAsia="zh-CN"/>
        </w:rPr>
        <w:t>信息社会世界峰会论坛</w:t>
      </w:r>
      <w:r w:rsidR="00AB43C2">
        <w:rPr>
          <w:rFonts w:asciiTheme="minorHAnsi" w:hAnsiTheme="minorHAnsi" w:hint="eastAsia"/>
          <w:szCs w:val="24"/>
          <w:lang w:eastAsia="zh-CN"/>
        </w:rPr>
        <w:t>与</w:t>
      </w:r>
      <w:r w:rsidR="00624570" w:rsidRPr="00E80024">
        <w:rPr>
          <w:rFonts w:hint="eastAsia"/>
          <w:szCs w:val="24"/>
          <w:lang w:val="zh-CN" w:eastAsia="zh-CN"/>
        </w:rPr>
        <w:t>人工智能惠及人类全球峰会</w:t>
      </w:r>
      <w:r w:rsidR="00AB43C2">
        <w:rPr>
          <w:rFonts w:hint="eastAsia"/>
          <w:szCs w:val="24"/>
          <w:lang w:val="zh-CN" w:eastAsia="zh-CN"/>
        </w:rPr>
        <w:t>相继</w:t>
      </w:r>
      <w:r w:rsidR="00624570" w:rsidRPr="00624570">
        <w:rPr>
          <w:rFonts w:hint="eastAsia"/>
          <w:szCs w:val="24"/>
          <w:lang w:val="zh-CN" w:eastAsia="zh-CN"/>
        </w:rPr>
        <w:t>举行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szCs w:val="24"/>
          <w:lang w:val="zh-CN" w:eastAsia="zh-CN"/>
        </w:rPr>
        <w:t>建议日期</w:t>
      </w:r>
      <w:r w:rsidRPr="00E80024">
        <w:rPr>
          <w:rFonts w:hint="eastAsia"/>
          <w:szCs w:val="24"/>
          <w:lang w:eastAsia="zh-CN"/>
        </w:rPr>
        <w:t>：</w:t>
      </w:r>
      <w:r w:rsidRPr="00E80024">
        <w:rPr>
          <w:rFonts w:hint="eastAsia"/>
          <w:b/>
          <w:bCs/>
          <w:szCs w:val="24"/>
          <w:lang w:eastAsia="zh-CN"/>
        </w:rPr>
        <w:t>6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eastAsia="zh-CN"/>
        </w:rPr>
        <w:t>21-25</w:t>
      </w:r>
      <w:r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42522046" w14:textId="1DB1197F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bCs/>
          <w:szCs w:val="24"/>
          <w:lang w:eastAsia="zh-CN"/>
        </w:rPr>
      </w:pPr>
      <w:r w:rsidRPr="00E80024">
        <w:rPr>
          <w:szCs w:val="24"/>
          <w:lang w:eastAsia="zh-CN"/>
        </w:rPr>
        <w:t>CWGs</w:t>
      </w:r>
      <w:r w:rsidRPr="00E80024">
        <w:rPr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理事会工作组：建议日期：</w:t>
      </w:r>
      <w:r w:rsidR="0026600E" w:rsidRPr="00E80024">
        <w:rPr>
          <w:rFonts w:hint="eastAsia"/>
          <w:b/>
          <w:bCs/>
          <w:szCs w:val="24"/>
          <w:lang w:val="zh-CN" w:eastAsia="zh-CN"/>
        </w:rPr>
        <w:t>8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val="zh-CN" w:eastAsia="zh-CN"/>
        </w:rPr>
        <w:t>30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  <w:r w:rsidR="0026600E" w:rsidRPr="00E80024">
        <w:rPr>
          <w:rFonts w:hint="eastAsia"/>
          <w:b/>
          <w:bCs/>
          <w:szCs w:val="24"/>
          <w:lang w:val="zh-CN" w:eastAsia="zh-CN"/>
        </w:rPr>
        <w:t>-9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val="zh-CN" w:eastAsia="zh-CN"/>
        </w:rPr>
        <w:t>10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63ACE343" w14:textId="086B3A32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IRWSP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国际电联</w:t>
      </w:r>
      <w:r w:rsidR="0026600E" w:rsidRPr="00E80024">
        <w:rPr>
          <w:rFonts w:hint="eastAsia"/>
          <w:szCs w:val="24"/>
          <w:lang w:eastAsia="zh-CN"/>
        </w:rPr>
        <w:t>WRC-27</w:t>
      </w:r>
      <w:r w:rsidR="0026600E" w:rsidRPr="00E80024">
        <w:rPr>
          <w:rFonts w:hint="eastAsia"/>
          <w:szCs w:val="24"/>
          <w:lang w:val="zh-CN" w:eastAsia="zh-CN"/>
        </w:rPr>
        <w:t>筹备工作区域间讲习班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9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月初</w:t>
      </w:r>
    </w:p>
    <w:p w14:paraId="7A976644" w14:textId="7F3C1FCB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bCs/>
          <w:color w:val="000000"/>
          <w:szCs w:val="24"/>
          <w:lang w:eastAsia="zh-CN"/>
        </w:rPr>
      </w:pPr>
      <w:r w:rsidRPr="00E80024">
        <w:rPr>
          <w:rFonts w:asciiTheme="minorHAnsi" w:hAnsiTheme="minorHAnsi"/>
          <w:color w:val="000000" w:themeColor="text1"/>
          <w:szCs w:val="24"/>
          <w:lang w:eastAsia="zh-CN"/>
        </w:rPr>
        <w:t>EGTI-EGH</w:t>
      </w:r>
      <w:r w:rsidRPr="00E80024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eastAsia="zh-CN"/>
        </w:rPr>
        <w:t>ICT</w:t>
      </w:r>
      <w:r w:rsidR="0026600E" w:rsidRPr="00E80024">
        <w:rPr>
          <w:rFonts w:hint="eastAsia"/>
          <w:szCs w:val="24"/>
          <w:lang w:val="zh-CN" w:eastAsia="zh-CN"/>
        </w:rPr>
        <w:t>家庭指标专家组和电信</w:t>
      </w:r>
      <w:r w:rsidR="0026600E" w:rsidRPr="00E80024">
        <w:rPr>
          <w:rFonts w:hint="eastAsia"/>
          <w:szCs w:val="24"/>
          <w:lang w:eastAsia="zh-CN"/>
        </w:rPr>
        <w:t>/ICT</w:t>
      </w:r>
      <w:r w:rsidR="0026600E" w:rsidRPr="00E80024">
        <w:rPr>
          <w:rFonts w:hint="eastAsia"/>
          <w:szCs w:val="24"/>
          <w:lang w:val="zh-CN" w:eastAsia="zh-CN"/>
        </w:rPr>
        <w:t>指标专家组会议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szCs w:val="24"/>
          <w:lang w:eastAsia="zh-CN"/>
        </w:rPr>
        <w:br/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9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1D3B323F" w14:textId="46877567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bCs/>
          <w:color w:val="000000"/>
          <w:szCs w:val="24"/>
          <w:lang w:eastAsia="zh-CN"/>
        </w:rPr>
      </w:pPr>
      <w:r w:rsidRPr="00E80024">
        <w:rPr>
          <w:rFonts w:asciiTheme="minorHAnsi" w:hAnsiTheme="minorHAnsi"/>
          <w:szCs w:val="24"/>
          <w:lang w:eastAsia="zh-CN"/>
        </w:rPr>
        <w:t>RRB27-3</w:t>
      </w:r>
      <w:r w:rsidRPr="00E80024">
        <w:rPr>
          <w:rFonts w:asciiTheme="minorHAnsi" w:hAnsiTheme="minorHAnsi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无线电规则委员会：建议日期：</w:t>
      </w:r>
      <w:r w:rsidR="0026600E" w:rsidRPr="00E80024">
        <w:rPr>
          <w:rFonts w:hint="eastAsia"/>
          <w:b/>
          <w:bCs/>
          <w:szCs w:val="24"/>
          <w:lang w:val="zh-CN" w:eastAsia="zh-CN"/>
        </w:rPr>
        <w:t>9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val="zh-CN" w:eastAsia="zh-CN"/>
        </w:rPr>
        <w:t>27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  <w:r w:rsidR="0026600E" w:rsidRPr="00E80024">
        <w:rPr>
          <w:rFonts w:hint="eastAsia"/>
          <w:b/>
          <w:bCs/>
          <w:szCs w:val="24"/>
          <w:lang w:val="zh-CN" w:eastAsia="zh-CN"/>
        </w:rPr>
        <w:t>-10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val="zh-CN" w:eastAsia="zh-CN"/>
        </w:rPr>
        <w:t>1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030351F7" w14:textId="57FB9A7C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b/>
          <w:bCs/>
          <w:color w:val="000000"/>
          <w:szCs w:val="24"/>
          <w:lang w:eastAsia="zh-CN"/>
        </w:rPr>
      </w:pPr>
      <w:r w:rsidRPr="00E80024">
        <w:rPr>
          <w:color w:val="000000"/>
          <w:szCs w:val="24"/>
          <w:lang w:eastAsia="zh-CN"/>
        </w:rPr>
        <w:t>ITU-D</w:t>
      </w:r>
      <w:r w:rsidRPr="00E80024">
        <w:rPr>
          <w:color w:val="000000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电信发展报告人组</w:t>
      </w:r>
      <w:r w:rsidR="0026600E" w:rsidRPr="00E80024">
        <w:rPr>
          <w:rFonts w:hint="eastAsia"/>
          <w:szCs w:val="24"/>
          <w:lang w:eastAsia="zh-CN"/>
        </w:rPr>
        <w:t>：</w:t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10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月至</w:t>
      </w:r>
      <w:r w:rsidR="0026600E" w:rsidRPr="00E80024">
        <w:rPr>
          <w:rFonts w:hint="eastAsia"/>
          <w:b/>
          <w:bCs/>
          <w:szCs w:val="24"/>
          <w:lang w:eastAsia="zh-CN"/>
        </w:rPr>
        <w:t>11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316C1140" w14:textId="344F24E7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color w:val="000000"/>
          <w:szCs w:val="24"/>
          <w:lang w:eastAsia="zh-CN"/>
        </w:rPr>
      </w:pPr>
      <w:r w:rsidRPr="00E80024">
        <w:rPr>
          <w:color w:val="000000"/>
          <w:szCs w:val="24"/>
          <w:lang w:eastAsia="zh-CN"/>
        </w:rPr>
        <w:t>RA-27</w:t>
      </w:r>
      <w:r w:rsidRPr="00E80024">
        <w:rPr>
          <w:color w:val="000000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无线电通信全会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szCs w:val="24"/>
          <w:lang w:val="zh-CN" w:eastAsia="zh-CN"/>
        </w:rPr>
        <w:t>建议日期</w:t>
      </w:r>
      <w:r w:rsidR="0026600E" w:rsidRPr="00E80024">
        <w:rPr>
          <w:rFonts w:hint="eastAsia"/>
          <w:szCs w:val="24"/>
          <w:lang w:eastAsia="zh-CN"/>
        </w:rPr>
        <w:t>：</w:t>
      </w:r>
      <w:r w:rsidR="0026600E" w:rsidRPr="00E80024">
        <w:rPr>
          <w:rFonts w:hint="eastAsia"/>
          <w:b/>
          <w:bCs/>
          <w:szCs w:val="24"/>
          <w:lang w:eastAsia="zh-CN"/>
        </w:rPr>
        <w:t>10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eastAsia="zh-CN"/>
        </w:rPr>
        <w:t>11-15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19DE97A6" w14:textId="6FB3D44A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color w:val="000000"/>
          <w:szCs w:val="24"/>
          <w:lang w:eastAsia="zh-CN"/>
        </w:rPr>
      </w:pPr>
      <w:r w:rsidRPr="00E80024">
        <w:rPr>
          <w:color w:val="000000" w:themeColor="text1"/>
          <w:szCs w:val="24"/>
          <w:lang w:eastAsia="zh-CN"/>
        </w:rPr>
        <w:t>WRC-27</w:t>
      </w:r>
      <w:r w:rsidRPr="00E80024">
        <w:rPr>
          <w:szCs w:val="24"/>
          <w:lang w:eastAsia="zh-CN"/>
        </w:rPr>
        <w:tab/>
      </w:r>
      <w:r w:rsidR="0026600E" w:rsidRPr="00E80024">
        <w:rPr>
          <w:rFonts w:hint="eastAsia"/>
          <w:color w:val="000000" w:themeColor="text1"/>
          <w:szCs w:val="24"/>
          <w:lang w:eastAsia="zh-CN"/>
        </w:rPr>
        <w:t>世界无线电通信大会：建议日期：</w:t>
      </w:r>
      <w:r w:rsidR="0026600E" w:rsidRPr="00E80024">
        <w:rPr>
          <w:rFonts w:hint="eastAsia"/>
          <w:color w:val="000000" w:themeColor="text1"/>
          <w:szCs w:val="24"/>
          <w:lang w:eastAsia="zh-CN"/>
        </w:rPr>
        <w:t>10</w:t>
      </w:r>
      <w:r w:rsidR="0026600E" w:rsidRPr="00E80024">
        <w:rPr>
          <w:rFonts w:hint="eastAsia"/>
          <w:color w:val="000000" w:themeColor="text1"/>
          <w:szCs w:val="24"/>
          <w:lang w:eastAsia="zh-CN"/>
        </w:rPr>
        <w:t>月</w:t>
      </w:r>
      <w:r w:rsidR="0026600E" w:rsidRPr="00E80024">
        <w:rPr>
          <w:rFonts w:hint="eastAsia"/>
          <w:color w:val="000000" w:themeColor="text1"/>
          <w:szCs w:val="24"/>
          <w:lang w:eastAsia="zh-CN"/>
        </w:rPr>
        <w:t>18</w:t>
      </w:r>
      <w:r w:rsidR="0026600E" w:rsidRPr="00E80024">
        <w:rPr>
          <w:rFonts w:hint="eastAsia"/>
          <w:color w:val="000000" w:themeColor="text1"/>
          <w:szCs w:val="24"/>
          <w:lang w:eastAsia="zh-CN"/>
        </w:rPr>
        <w:t>日</w:t>
      </w:r>
      <w:r w:rsidR="0026600E" w:rsidRPr="00E80024">
        <w:rPr>
          <w:rFonts w:hint="eastAsia"/>
          <w:color w:val="000000" w:themeColor="text1"/>
          <w:szCs w:val="24"/>
          <w:lang w:eastAsia="zh-CN"/>
        </w:rPr>
        <w:t>-11</w:t>
      </w:r>
      <w:r w:rsidR="0026600E" w:rsidRPr="00E80024">
        <w:rPr>
          <w:rFonts w:hint="eastAsia"/>
          <w:color w:val="000000" w:themeColor="text1"/>
          <w:szCs w:val="24"/>
          <w:lang w:eastAsia="zh-CN"/>
        </w:rPr>
        <w:t>月</w:t>
      </w:r>
      <w:r w:rsidR="0026600E" w:rsidRPr="00E80024">
        <w:rPr>
          <w:rFonts w:hint="eastAsia"/>
          <w:color w:val="000000" w:themeColor="text1"/>
          <w:szCs w:val="24"/>
          <w:lang w:eastAsia="zh-CN"/>
        </w:rPr>
        <w:t>12</w:t>
      </w:r>
      <w:r w:rsidR="0026600E" w:rsidRPr="00E80024">
        <w:rPr>
          <w:rFonts w:hint="eastAsia"/>
          <w:color w:val="000000" w:themeColor="text1"/>
          <w:szCs w:val="24"/>
          <w:lang w:eastAsia="zh-CN"/>
        </w:rPr>
        <w:t>日</w:t>
      </w:r>
    </w:p>
    <w:p w14:paraId="0B6C8C28" w14:textId="5E5B8CA8" w:rsidR="00404BCE" w:rsidRPr="00E80024" w:rsidRDefault="00404BCE" w:rsidP="002660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color w:val="000000"/>
          <w:szCs w:val="24"/>
          <w:lang w:eastAsia="zh-CN"/>
        </w:rPr>
        <w:t>CPM31-1</w:t>
      </w:r>
      <w:r w:rsidRPr="00E80024">
        <w:rPr>
          <w:color w:val="000000"/>
          <w:szCs w:val="24"/>
          <w:lang w:eastAsia="zh-CN"/>
        </w:rPr>
        <w:tab/>
      </w:r>
      <w:r w:rsidR="0026600E" w:rsidRPr="00E80024">
        <w:rPr>
          <w:rFonts w:hint="eastAsia"/>
          <w:szCs w:val="24"/>
          <w:lang w:val="zh-CN" w:eastAsia="zh-CN"/>
        </w:rPr>
        <w:t>WRC-31</w:t>
      </w:r>
      <w:r w:rsidR="0026600E" w:rsidRPr="00E80024">
        <w:rPr>
          <w:rFonts w:hint="eastAsia"/>
          <w:szCs w:val="24"/>
          <w:lang w:val="zh-CN" w:eastAsia="zh-CN"/>
        </w:rPr>
        <w:t>大会筹备会议：建议日期：</w:t>
      </w:r>
      <w:r w:rsidR="0026600E" w:rsidRPr="00E80024">
        <w:rPr>
          <w:rFonts w:hint="eastAsia"/>
          <w:b/>
          <w:bCs/>
          <w:szCs w:val="24"/>
          <w:lang w:val="zh-CN" w:eastAsia="zh-CN"/>
        </w:rPr>
        <w:t>11</w:t>
      </w:r>
      <w:r w:rsidR="0026600E" w:rsidRPr="00E80024">
        <w:rPr>
          <w:rFonts w:hint="eastAsia"/>
          <w:b/>
          <w:bCs/>
          <w:szCs w:val="24"/>
          <w:lang w:val="zh-CN" w:eastAsia="zh-CN"/>
        </w:rPr>
        <w:t>月</w:t>
      </w:r>
      <w:r w:rsidR="0026600E" w:rsidRPr="00E80024">
        <w:rPr>
          <w:rFonts w:hint="eastAsia"/>
          <w:b/>
          <w:bCs/>
          <w:szCs w:val="24"/>
          <w:lang w:val="zh-CN" w:eastAsia="zh-CN"/>
        </w:rPr>
        <w:t>15-16</w:t>
      </w:r>
      <w:r w:rsidR="0026600E" w:rsidRPr="00E80024">
        <w:rPr>
          <w:rFonts w:hint="eastAsia"/>
          <w:b/>
          <w:bCs/>
          <w:szCs w:val="24"/>
          <w:lang w:val="zh-CN" w:eastAsia="zh-CN"/>
        </w:rPr>
        <w:t>日</w:t>
      </w:r>
    </w:p>
    <w:p w14:paraId="5E498DA1" w14:textId="5EBAED24" w:rsidR="00404BCE" w:rsidRPr="00E80024" w:rsidRDefault="0026600E" w:rsidP="0026600E">
      <w:pPr>
        <w:tabs>
          <w:tab w:val="clear" w:pos="794"/>
          <w:tab w:val="clear" w:pos="1191"/>
          <w:tab w:val="clear" w:pos="1588"/>
          <w:tab w:val="clear" w:pos="1985"/>
          <w:tab w:val="left" w:pos="708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/>
          <w:bCs/>
          <w:szCs w:val="24"/>
          <w:lang w:eastAsia="zh-CN"/>
        </w:rPr>
      </w:pPr>
      <w:r w:rsidRPr="00E80024">
        <w:rPr>
          <w:rFonts w:hint="eastAsia"/>
          <w:szCs w:val="24"/>
          <w:u w:val="single"/>
          <w:lang w:val="zh-CN" w:eastAsia="zh-CN"/>
        </w:rPr>
        <w:t>国际电联大视野活动</w:t>
      </w:r>
      <w:r w:rsidRPr="00E80024">
        <w:rPr>
          <w:rFonts w:hint="eastAsia"/>
          <w:szCs w:val="24"/>
          <w:lang w:val="zh-CN" w:eastAsia="zh-CN"/>
        </w:rPr>
        <w:tab/>
      </w:r>
      <w:r w:rsidR="008E741A" w:rsidRPr="00E80024">
        <w:rPr>
          <w:rFonts w:hint="eastAsia"/>
          <w:color w:val="000000"/>
          <w:szCs w:val="24"/>
          <w:lang w:eastAsia="zh-CN"/>
        </w:rPr>
        <w:t>建议时段</w:t>
      </w:r>
      <w:r w:rsidRPr="00E80024">
        <w:rPr>
          <w:rFonts w:hint="eastAsia"/>
          <w:szCs w:val="24"/>
          <w:lang w:val="zh-CN" w:eastAsia="zh-CN"/>
        </w:rPr>
        <w:t>：</w:t>
      </w:r>
      <w:r w:rsidRPr="00E80024">
        <w:rPr>
          <w:rFonts w:hint="eastAsia"/>
          <w:b/>
          <w:bCs/>
          <w:szCs w:val="24"/>
          <w:lang w:val="zh-CN" w:eastAsia="zh-CN"/>
        </w:rPr>
        <w:t>11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  <w:r w:rsidRPr="00E80024">
        <w:rPr>
          <w:rFonts w:hint="eastAsia"/>
          <w:b/>
          <w:bCs/>
          <w:szCs w:val="24"/>
          <w:lang w:val="zh-CN" w:eastAsia="zh-CN"/>
        </w:rPr>
        <w:t>-12</w:t>
      </w:r>
      <w:r w:rsidRPr="00E80024">
        <w:rPr>
          <w:rFonts w:hint="eastAsia"/>
          <w:b/>
          <w:bCs/>
          <w:szCs w:val="24"/>
          <w:lang w:val="zh-CN" w:eastAsia="zh-CN"/>
        </w:rPr>
        <w:t>月</w:t>
      </w:r>
    </w:p>
    <w:p w14:paraId="7C353002" w14:textId="00028E00" w:rsidR="00AE195F" w:rsidRPr="00E80024" w:rsidRDefault="00404BCE" w:rsidP="00265762">
      <w:pPr>
        <w:jc w:val="center"/>
        <w:rPr>
          <w:szCs w:val="24"/>
          <w:lang w:eastAsia="zh-CN"/>
        </w:rPr>
      </w:pPr>
      <w:r w:rsidRPr="00E80024">
        <w:rPr>
          <w:szCs w:val="24"/>
          <w:lang w:eastAsia="zh-CN"/>
        </w:rPr>
        <w:t>______________</w:t>
      </w:r>
    </w:p>
    <w:sectPr w:rsidR="00AE195F" w:rsidRPr="00E80024" w:rsidSect="00E24D59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CF376" w14:textId="2766E416" w:rsidR="00CF0A07" w:rsidRDefault="00CF0A07">
      <w:r>
        <w:separator/>
      </w:r>
    </w:p>
    <w:p w14:paraId="0C74D58E" w14:textId="77777777" w:rsidR="00CF0A07" w:rsidRDefault="00CF0A07"/>
  </w:endnote>
  <w:endnote w:type="continuationSeparator" w:id="0">
    <w:p w14:paraId="75638675" w14:textId="3F241746" w:rsidR="00CF0A07" w:rsidRDefault="00CF0A07">
      <w:r>
        <w:continuationSeparator/>
      </w:r>
    </w:p>
    <w:p w14:paraId="062A2208" w14:textId="77777777" w:rsidR="00CF0A07" w:rsidRDefault="00CF0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A1D2" w14:textId="1BBF55C5" w:rsidR="00265762" w:rsidRPr="00334CD3" w:rsidRDefault="00265762">
    <w:pPr>
      <w:pStyle w:val="Footer"/>
      <w:rPr>
        <w:lang w:val="fr-CH"/>
      </w:rPr>
    </w:pPr>
    <w:r>
      <w:fldChar w:fldCharType="begin"/>
    </w:r>
    <w:r w:rsidRPr="00334CD3">
      <w:rPr>
        <w:lang w:val="fr-CH"/>
      </w:rPr>
      <w:instrText xml:space="preserve"> FILENAME \p \* MERGEFORMAT </w:instrText>
    </w:r>
    <w:r>
      <w:fldChar w:fldCharType="separate"/>
    </w:r>
    <w:r>
      <w:rPr>
        <w:lang w:val="fr-CH"/>
      </w:rPr>
      <w:t>N:\LOGISTICS\2024\07-Council\Document 37\Doc 37-24.docx</w:t>
    </w:r>
    <w:r>
      <w:fldChar w:fldCharType="end"/>
    </w:r>
    <w:r w:rsidRPr="00334CD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4C7D">
      <w:t>12.08.24</w:t>
    </w:r>
    <w:r>
      <w:fldChar w:fldCharType="end"/>
    </w:r>
    <w:r w:rsidRPr="00334CD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18.07.00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062E" w14:textId="6EC650FB" w:rsidR="00265762" w:rsidRPr="00334CD3" w:rsidRDefault="00EC232C" w:rsidP="00D67219">
    <w:pPr>
      <w:pStyle w:val="Note"/>
      <w:tabs>
        <w:tab w:val="left" w:pos="567"/>
      </w:tabs>
      <w:rPr>
        <w:sz w:val="16"/>
        <w:szCs w:val="12"/>
        <w:lang w:eastAsia="zh-CN"/>
      </w:rPr>
    </w:pPr>
    <w:r w:rsidRPr="00805E2B">
      <w:rPr>
        <w:sz w:val="16"/>
        <w:szCs w:val="16"/>
        <w:lang w:val="zh-CN" w:eastAsia="zh-CN"/>
      </w:rPr>
      <w:t>注：</w:t>
    </w:r>
    <w:r>
      <w:rPr>
        <w:sz w:val="16"/>
        <w:szCs w:val="16"/>
        <w:lang w:val="zh-CN" w:eastAsia="zh-CN"/>
      </w:rPr>
      <w:tab/>
    </w:r>
    <w:r w:rsidRPr="00805E2B">
      <w:rPr>
        <w:sz w:val="16"/>
        <w:szCs w:val="16"/>
        <w:lang w:val="zh-CN" w:eastAsia="zh-CN"/>
      </w:rPr>
      <w:t>计划在日内瓦以外召开的会议和大会用</w:t>
    </w:r>
    <w:r w:rsidRPr="00805E2B">
      <w:rPr>
        <w:sz w:val="16"/>
        <w:szCs w:val="16"/>
        <w:u w:val="single"/>
        <w:lang w:val="zh-CN" w:eastAsia="zh-CN"/>
      </w:rPr>
      <w:t>下划线</w:t>
    </w:r>
    <w:r w:rsidRPr="00805E2B">
      <w:rPr>
        <w:sz w:val="16"/>
        <w:szCs w:val="16"/>
        <w:lang w:val="zh-CN" w:eastAsia="zh-CN"/>
      </w:rPr>
      <w:t>标出。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65762" w:rsidRPr="00784011" w14:paraId="306CBB5C" w14:textId="77777777">
      <w:trPr>
        <w:jc w:val="center"/>
      </w:trPr>
      <w:tc>
        <w:tcPr>
          <w:tcW w:w="1803" w:type="dxa"/>
          <w:vAlign w:val="center"/>
        </w:tcPr>
        <w:p w14:paraId="77EDE7E7" w14:textId="77777777" w:rsidR="00265762" w:rsidRDefault="00265762" w:rsidP="00A51849">
          <w:pPr>
            <w:pStyle w:val="Header"/>
            <w:jc w:val="left"/>
            <w:rPr>
              <w:noProof/>
              <w:lang w:eastAsia="zh-CN"/>
            </w:rPr>
          </w:pPr>
        </w:p>
      </w:tc>
      <w:tc>
        <w:tcPr>
          <w:tcW w:w="8261" w:type="dxa"/>
        </w:tcPr>
        <w:p w14:paraId="7CE676E9" w14:textId="16FC8A0A" w:rsidR="00265762" w:rsidRPr="00E06FD5" w:rsidRDefault="00265762" w:rsidP="00D67219">
          <w:pPr>
            <w:pStyle w:val="Header"/>
            <w:tabs>
              <w:tab w:val="left" w:pos="645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  <w:lang w:eastAsia="zh-CN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37(Rev.</w:t>
          </w:r>
          <w:proofErr w:type="gramStart"/>
          <w:r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 w:rsidR="00822369" w:rsidRPr="00E04C7D">
            <w:rPr>
              <w:rFonts w:asciiTheme="minorHAnsi" w:eastAsiaTheme="minorEastAsia" w:hAnsiTheme="minorHAnsi" w:cstheme="minorHAnsi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65C95DB" w14:textId="77777777" w:rsidR="00265762" w:rsidRPr="00334CD3" w:rsidRDefault="00265762" w:rsidP="00D67219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65762" w:rsidRPr="00784011" w14:paraId="4CFA694E" w14:textId="77777777">
      <w:trPr>
        <w:jc w:val="center"/>
      </w:trPr>
      <w:tc>
        <w:tcPr>
          <w:tcW w:w="1803" w:type="dxa"/>
          <w:vAlign w:val="center"/>
        </w:tcPr>
        <w:p w14:paraId="6F80DE48" w14:textId="2AC41ABE" w:rsidR="00265762" w:rsidRDefault="00CE2422" w:rsidP="00A51849">
          <w:pPr>
            <w:pStyle w:val="Header"/>
            <w:jc w:val="left"/>
            <w:rPr>
              <w:noProof/>
            </w:rPr>
          </w:pPr>
          <w:hyperlink r:id="rId1" w:history="1">
            <w:r w:rsidR="0026576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3DDC717C" w14:textId="2E3A8B3E" w:rsidR="00265762" w:rsidRPr="00E06FD5" w:rsidRDefault="00265762" w:rsidP="005D5575">
          <w:pPr>
            <w:pStyle w:val="Header"/>
            <w:tabs>
              <w:tab w:val="left" w:pos="645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5D5575">
            <w:rPr>
              <w:rFonts w:cs="Calibri"/>
              <w:bCs/>
            </w:rPr>
            <w:t>C24/37(Rev.</w:t>
          </w:r>
          <w:proofErr w:type="gramStart"/>
          <w:r w:rsidRPr="005D5575">
            <w:rPr>
              <w:rFonts w:cs="Calibri"/>
              <w:bCs/>
            </w:rPr>
            <w:t>1)-</w:t>
          </w:r>
          <w:proofErr w:type="gramEnd"/>
          <w:r w:rsidR="005D5575" w:rsidRPr="005D5575">
            <w:rPr>
              <w:rFonts w:eastAsiaTheme="minorEastAsia" w:cs="Calibri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A6A536" w14:textId="342CC820" w:rsidR="00265762" w:rsidRPr="00406094" w:rsidRDefault="00265762" w:rsidP="00D6721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6029" w14:textId="0ED068B7" w:rsidR="00404BCE" w:rsidRDefault="00404BCE">
    <w:pPr>
      <w:rPr>
        <w:lang w:eastAsia="zh-CN"/>
      </w:rPr>
    </w:pPr>
    <w:r w:rsidRPr="00805E2B">
      <w:rPr>
        <w:sz w:val="16"/>
        <w:szCs w:val="16"/>
        <w:lang w:val="zh-CN" w:eastAsia="zh-CN"/>
      </w:rPr>
      <w:t>注：</w:t>
    </w:r>
    <w:r>
      <w:rPr>
        <w:sz w:val="16"/>
        <w:szCs w:val="16"/>
        <w:lang w:val="zh-CN" w:eastAsia="zh-CN"/>
      </w:rPr>
      <w:tab/>
    </w:r>
    <w:r w:rsidRPr="00805E2B">
      <w:rPr>
        <w:sz w:val="16"/>
        <w:szCs w:val="16"/>
        <w:lang w:val="zh-CN" w:eastAsia="zh-CN"/>
      </w:rPr>
      <w:t>计划在日内瓦以外召开的会议和大会用</w:t>
    </w:r>
    <w:r w:rsidRPr="00805E2B">
      <w:rPr>
        <w:sz w:val="16"/>
        <w:szCs w:val="16"/>
        <w:u w:val="single"/>
        <w:lang w:val="zh-CN" w:eastAsia="zh-CN"/>
      </w:rPr>
      <w:t>下划线</w:t>
    </w:r>
    <w:r w:rsidRPr="00805E2B">
      <w:rPr>
        <w:sz w:val="16"/>
        <w:szCs w:val="16"/>
        <w:lang w:val="zh-CN" w:eastAsia="zh-CN"/>
      </w:rPr>
      <w:t>标出。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7283F" w:rsidRPr="00784011" w14:paraId="78F3DF4B" w14:textId="77777777" w:rsidTr="004F46E5">
      <w:trPr>
        <w:jc w:val="center"/>
      </w:trPr>
      <w:tc>
        <w:tcPr>
          <w:tcW w:w="1803" w:type="dxa"/>
          <w:vAlign w:val="center"/>
        </w:tcPr>
        <w:p w14:paraId="215E3C05" w14:textId="77777777" w:rsidR="00D7283F" w:rsidRDefault="00D7283F" w:rsidP="00D7283F">
          <w:pPr>
            <w:pStyle w:val="Header"/>
            <w:jc w:val="left"/>
            <w:rPr>
              <w:noProof/>
              <w:lang w:eastAsia="zh-CN"/>
            </w:rPr>
          </w:pPr>
        </w:p>
      </w:tc>
      <w:tc>
        <w:tcPr>
          <w:tcW w:w="8261" w:type="dxa"/>
        </w:tcPr>
        <w:p w14:paraId="37314A15" w14:textId="4D61C99B" w:rsidR="00D7283F" w:rsidRPr="00D7283F" w:rsidRDefault="00D7283F" w:rsidP="00D7283F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cs="Calibri"/>
              <w:b/>
              <w:bCs/>
              <w:szCs w:val="18"/>
            </w:rPr>
          </w:pPr>
          <w:r>
            <w:rPr>
              <w:bCs/>
              <w:lang w:eastAsia="zh-CN"/>
            </w:rPr>
            <w:tab/>
          </w:r>
          <w:r w:rsidRPr="00D7283F">
            <w:rPr>
              <w:rFonts w:cs="Calibri"/>
              <w:bCs/>
            </w:rPr>
            <w:t>C24/37(Rev.</w:t>
          </w:r>
          <w:proofErr w:type="gramStart"/>
          <w:r w:rsidRPr="00D7283F">
            <w:rPr>
              <w:rFonts w:cs="Calibri"/>
              <w:bCs/>
            </w:rPr>
            <w:t>1)-</w:t>
          </w:r>
          <w:proofErr w:type="gramEnd"/>
          <w:r w:rsidRPr="00D7283F">
            <w:rPr>
              <w:rFonts w:eastAsiaTheme="minorEastAsia" w:cs="Calibri"/>
              <w:bCs/>
              <w:lang w:eastAsia="zh-CN"/>
            </w:rPr>
            <w:t>C</w:t>
          </w:r>
          <w:r w:rsidRPr="00D7283F">
            <w:rPr>
              <w:rFonts w:cs="Calibri"/>
              <w:bCs/>
            </w:rPr>
            <w:tab/>
          </w:r>
          <w:r w:rsidRPr="00D7283F">
            <w:rPr>
              <w:rFonts w:cs="Calibri"/>
            </w:rPr>
            <w:fldChar w:fldCharType="begin"/>
          </w:r>
          <w:r w:rsidRPr="00D7283F">
            <w:rPr>
              <w:rFonts w:cs="Calibri"/>
            </w:rPr>
            <w:instrText>PAGE</w:instrText>
          </w:r>
          <w:r w:rsidRPr="00D7283F">
            <w:rPr>
              <w:rFonts w:cs="Calibri"/>
            </w:rPr>
            <w:fldChar w:fldCharType="separate"/>
          </w:r>
          <w:r w:rsidRPr="00D7283F">
            <w:rPr>
              <w:rFonts w:cs="Calibri"/>
            </w:rPr>
            <w:t>2</w:t>
          </w:r>
          <w:r w:rsidRPr="00D7283F">
            <w:rPr>
              <w:rFonts w:cs="Calibri"/>
              <w:noProof/>
            </w:rPr>
            <w:fldChar w:fldCharType="end"/>
          </w:r>
        </w:p>
      </w:tc>
    </w:tr>
  </w:tbl>
  <w:p w14:paraId="0D8AEC04" w14:textId="77777777" w:rsidR="002453AE" w:rsidRDefault="002453AE" w:rsidP="00E04C7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9F45" w14:textId="48F736C6" w:rsidR="00404BCE" w:rsidRDefault="00404BCE">
    <w:pPr>
      <w:rPr>
        <w:lang w:eastAsia="zh-CN"/>
      </w:rPr>
    </w:pPr>
    <w:r w:rsidRPr="00805E2B">
      <w:rPr>
        <w:sz w:val="16"/>
        <w:szCs w:val="16"/>
        <w:lang w:val="zh-CN" w:eastAsia="zh-CN"/>
      </w:rPr>
      <w:t>注：</w:t>
    </w:r>
    <w:r>
      <w:rPr>
        <w:sz w:val="16"/>
        <w:szCs w:val="16"/>
        <w:lang w:val="zh-CN" w:eastAsia="zh-CN"/>
      </w:rPr>
      <w:tab/>
    </w:r>
    <w:r w:rsidRPr="00805E2B">
      <w:rPr>
        <w:sz w:val="16"/>
        <w:szCs w:val="16"/>
        <w:lang w:val="zh-CN" w:eastAsia="zh-CN"/>
      </w:rPr>
      <w:t>计划在日内瓦以外召开的会议和大会用</w:t>
    </w:r>
    <w:r w:rsidRPr="00805E2B">
      <w:rPr>
        <w:sz w:val="16"/>
        <w:szCs w:val="16"/>
        <w:u w:val="single"/>
        <w:lang w:val="zh-CN" w:eastAsia="zh-CN"/>
      </w:rPr>
      <w:t>下划线</w:t>
    </w:r>
    <w:r w:rsidRPr="00805E2B">
      <w:rPr>
        <w:sz w:val="16"/>
        <w:szCs w:val="16"/>
        <w:lang w:val="zh-CN" w:eastAsia="zh-CN"/>
      </w:rPr>
      <w:t>标出。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65762" w:rsidRPr="00784011" w14:paraId="282C6222" w14:textId="77777777" w:rsidTr="004F46E5">
      <w:trPr>
        <w:jc w:val="center"/>
      </w:trPr>
      <w:tc>
        <w:tcPr>
          <w:tcW w:w="1803" w:type="dxa"/>
          <w:vAlign w:val="center"/>
        </w:tcPr>
        <w:p w14:paraId="4D34BA85" w14:textId="3B653DAD" w:rsidR="00265762" w:rsidRDefault="00265762" w:rsidP="00265762">
          <w:pPr>
            <w:pStyle w:val="Header"/>
            <w:jc w:val="left"/>
            <w:rPr>
              <w:noProof/>
              <w:lang w:eastAsia="zh-CN"/>
            </w:rPr>
          </w:pPr>
        </w:p>
      </w:tc>
      <w:tc>
        <w:tcPr>
          <w:tcW w:w="8261" w:type="dxa"/>
        </w:tcPr>
        <w:p w14:paraId="7AE46CBC" w14:textId="29E6323D" w:rsidR="00265762" w:rsidRPr="00E06FD5" w:rsidRDefault="00265762" w:rsidP="00D67219">
          <w:pPr>
            <w:pStyle w:val="Header"/>
            <w:tabs>
              <w:tab w:val="left" w:pos="645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  <w:lang w:eastAsia="zh-CN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37(Rev.</w:t>
          </w:r>
          <w:proofErr w:type="gramStart"/>
          <w:r>
            <w:rPr>
              <w:bCs/>
            </w:rPr>
            <w:t>1</w:t>
          </w:r>
          <w:r w:rsidRPr="00624570">
            <w:rPr>
              <w:rFonts w:asciiTheme="minorHAnsi" w:hAnsiTheme="minorHAnsi" w:cstheme="minorHAnsi"/>
              <w:bCs/>
            </w:rPr>
            <w:t>)-</w:t>
          </w:r>
          <w:proofErr w:type="gramEnd"/>
          <w:r w:rsidR="00624570" w:rsidRPr="00624570">
            <w:rPr>
              <w:rFonts w:asciiTheme="minorHAnsi" w:eastAsiaTheme="minorEastAsia" w:hAnsiTheme="minorHAnsi" w:cstheme="minorHAnsi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A0F0D5" w14:textId="77777777" w:rsidR="002453AE" w:rsidRDefault="002453AE" w:rsidP="00E04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1BD4" w14:textId="77777777" w:rsidR="00CF0A07" w:rsidRDefault="00CF0A07">
      <w:r>
        <w:t>____________________</w:t>
      </w:r>
    </w:p>
    <w:p w14:paraId="1ECC78DF" w14:textId="77777777" w:rsidR="00CF0A07" w:rsidRDefault="00CF0A07"/>
  </w:footnote>
  <w:footnote w:type="continuationSeparator" w:id="0">
    <w:p w14:paraId="01454AC1" w14:textId="6B4F47B6" w:rsidR="00CF0A07" w:rsidRDefault="00CF0A07">
      <w:r>
        <w:continuationSeparator/>
      </w:r>
    </w:p>
    <w:p w14:paraId="5A5186AF" w14:textId="77777777" w:rsidR="00CF0A07" w:rsidRDefault="00CF0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676FA" w14:textId="3207C7AA" w:rsidR="00265762" w:rsidRDefault="00265762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295F558C" w14:textId="77777777" w:rsidR="00265762" w:rsidRDefault="00265762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FE4913" w:rsidRPr="00784011" w14:paraId="58A2A80E" w14:textId="77777777" w:rsidTr="004F46E5">
      <w:trPr>
        <w:trHeight w:val="1104"/>
        <w:jc w:val="center"/>
      </w:trPr>
      <w:tc>
        <w:tcPr>
          <w:tcW w:w="4390" w:type="dxa"/>
          <w:vAlign w:val="center"/>
        </w:tcPr>
        <w:p w14:paraId="192B7DB8" w14:textId="4042C490" w:rsidR="00FE4913" w:rsidRPr="009621F8" w:rsidRDefault="00FE4913" w:rsidP="00FE491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2D1A29D7" wp14:editId="5FC3EBDA">
                <wp:extent cx="1987200" cy="558000"/>
                <wp:effectExtent l="0" t="0" r="0" b="0"/>
                <wp:docPr id="1079059139" name="Picture 1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9787439" name="Picture 1" descr="A black background with blu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482C101" w14:textId="77777777" w:rsidR="00FE4913" w:rsidRDefault="00FE4913" w:rsidP="00FE491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330FF1" w14:textId="77777777" w:rsidR="00FE4913" w:rsidRDefault="00FE4913" w:rsidP="00FE491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F75C75" w14:textId="77777777" w:rsidR="00FE4913" w:rsidRPr="00784011" w:rsidRDefault="00FE4913" w:rsidP="00FE491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701B4635" w14:textId="1741C981" w:rsidR="00265762" w:rsidRPr="00FE4913" w:rsidRDefault="00FE4913" w:rsidP="00FE491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C06B9" wp14:editId="6BDAE310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1675504563" name="Rectangle 16755045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63B4" id="Rectangle 1675504563" o:spid="_x0000_s1026" style="position:absolute;margin-left:1.75pt;margin-top:48.65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C181" w14:textId="77777777" w:rsidR="002453AE" w:rsidRDefault="002453AE" w:rsidP="00CE2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62"/>
    <w:rsid w:val="00001B77"/>
    <w:rsid w:val="0000517A"/>
    <w:rsid w:val="0003097D"/>
    <w:rsid w:val="00031E72"/>
    <w:rsid w:val="00034C01"/>
    <w:rsid w:val="000404D2"/>
    <w:rsid w:val="000853C0"/>
    <w:rsid w:val="0009409E"/>
    <w:rsid w:val="000A1C21"/>
    <w:rsid w:val="000C0BC5"/>
    <w:rsid w:val="000D15EA"/>
    <w:rsid w:val="000D1C41"/>
    <w:rsid w:val="00100D84"/>
    <w:rsid w:val="00124C9D"/>
    <w:rsid w:val="00157773"/>
    <w:rsid w:val="0018251A"/>
    <w:rsid w:val="00190272"/>
    <w:rsid w:val="00193244"/>
    <w:rsid w:val="00195C6C"/>
    <w:rsid w:val="00195FED"/>
    <w:rsid w:val="001967FF"/>
    <w:rsid w:val="001A4BD6"/>
    <w:rsid w:val="001C42D9"/>
    <w:rsid w:val="001D5A18"/>
    <w:rsid w:val="001F148A"/>
    <w:rsid w:val="001F1991"/>
    <w:rsid w:val="002453AE"/>
    <w:rsid w:val="00265762"/>
    <w:rsid w:val="0026600E"/>
    <w:rsid w:val="00280EB8"/>
    <w:rsid w:val="002A6670"/>
    <w:rsid w:val="00303502"/>
    <w:rsid w:val="00314B64"/>
    <w:rsid w:val="00325C25"/>
    <w:rsid w:val="0037269F"/>
    <w:rsid w:val="00372C8F"/>
    <w:rsid w:val="00380ECE"/>
    <w:rsid w:val="00393DDF"/>
    <w:rsid w:val="00397F55"/>
    <w:rsid w:val="003B4454"/>
    <w:rsid w:val="003C2E37"/>
    <w:rsid w:val="003C7D51"/>
    <w:rsid w:val="003D7FEE"/>
    <w:rsid w:val="003F1415"/>
    <w:rsid w:val="0040144C"/>
    <w:rsid w:val="00403EB7"/>
    <w:rsid w:val="00404BCE"/>
    <w:rsid w:val="00420137"/>
    <w:rsid w:val="00430BF0"/>
    <w:rsid w:val="004672E6"/>
    <w:rsid w:val="00474ED1"/>
    <w:rsid w:val="00493085"/>
    <w:rsid w:val="004A36EC"/>
    <w:rsid w:val="004A6F28"/>
    <w:rsid w:val="004D163F"/>
    <w:rsid w:val="004E4BFF"/>
    <w:rsid w:val="004F2598"/>
    <w:rsid w:val="00531647"/>
    <w:rsid w:val="005403F7"/>
    <w:rsid w:val="00540632"/>
    <w:rsid w:val="00541CF4"/>
    <w:rsid w:val="00543876"/>
    <w:rsid w:val="005451E8"/>
    <w:rsid w:val="005507F2"/>
    <w:rsid w:val="005759CC"/>
    <w:rsid w:val="005A72E1"/>
    <w:rsid w:val="005C6632"/>
    <w:rsid w:val="005D1C9E"/>
    <w:rsid w:val="005D5575"/>
    <w:rsid w:val="005E22DA"/>
    <w:rsid w:val="00624570"/>
    <w:rsid w:val="00654257"/>
    <w:rsid w:val="0065435A"/>
    <w:rsid w:val="00690269"/>
    <w:rsid w:val="006A2DD3"/>
    <w:rsid w:val="006A2F0E"/>
    <w:rsid w:val="006A5AF8"/>
    <w:rsid w:val="006C36CD"/>
    <w:rsid w:val="00700D1F"/>
    <w:rsid w:val="007205CB"/>
    <w:rsid w:val="00726073"/>
    <w:rsid w:val="00734104"/>
    <w:rsid w:val="00734FE8"/>
    <w:rsid w:val="007360CE"/>
    <w:rsid w:val="00772315"/>
    <w:rsid w:val="00775157"/>
    <w:rsid w:val="007813AE"/>
    <w:rsid w:val="007900C7"/>
    <w:rsid w:val="007A37DB"/>
    <w:rsid w:val="007E14F8"/>
    <w:rsid w:val="007E189D"/>
    <w:rsid w:val="00811259"/>
    <w:rsid w:val="00813AA2"/>
    <w:rsid w:val="008173A3"/>
    <w:rsid w:val="00822369"/>
    <w:rsid w:val="008418F5"/>
    <w:rsid w:val="00854FEA"/>
    <w:rsid w:val="00857F43"/>
    <w:rsid w:val="0086059C"/>
    <w:rsid w:val="00864589"/>
    <w:rsid w:val="00881D5B"/>
    <w:rsid w:val="00890AFB"/>
    <w:rsid w:val="00890FC4"/>
    <w:rsid w:val="00895905"/>
    <w:rsid w:val="008B5651"/>
    <w:rsid w:val="008B58CA"/>
    <w:rsid w:val="008E741A"/>
    <w:rsid w:val="00911867"/>
    <w:rsid w:val="009164A9"/>
    <w:rsid w:val="009258CB"/>
    <w:rsid w:val="0093362E"/>
    <w:rsid w:val="00944563"/>
    <w:rsid w:val="00953160"/>
    <w:rsid w:val="009625D8"/>
    <w:rsid w:val="0098459B"/>
    <w:rsid w:val="009858BA"/>
    <w:rsid w:val="00997185"/>
    <w:rsid w:val="009A053B"/>
    <w:rsid w:val="009C2458"/>
    <w:rsid w:val="009C4A7B"/>
    <w:rsid w:val="009C6123"/>
    <w:rsid w:val="009F1E3E"/>
    <w:rsid w:val="00A03571"/>
    <w:rsid w:val="00A1213C"/>
    <w:rsid w:val="00A272FF"/>
    <w:rsid w:val="00A5354B"/>
    <w:rsid w:val="00A54553"/>
    <w:rsid w:val="00A559A3"/>
    <w:rsid w:val="00A71B57"/>
    <w:rsid w:val="00AB2E8A"/>
    <w:rsid w:val="00AB42C1"/>
    <w:rsid w:val="00AB43C2"/>
    <w:rsid w:val="00AC516F"/>
    <w:rsid w:val="00AE195F"/>
    <w:rsid w:val="00AE2926"/>
    <w:rsid w:val="00AE5FF7"/>
    <w:rsid w:val="00B0184B"/>
    <w:rsid w:val="00B035CD"/>
    <w:rsid w:val="00B0769D"/>
    <w:rsid w:val="00B217F8"/>
    <w:rsid w:val="00B332EA"/>
    <w:rsid w:val="00B40085"/>
    <w:rsid w:val="00B40A53"/>
    <w:rsid w:val="00B45365"/>
    <w:rsid w:val="00B46A65"/>
    <w:rsid w:val="00B60184"/>
    <w:rsid w:val="00B62D20"/>
    <w:rsid w:val="00B67C40"/>
    <w:rsid w:val="00B81E75"/>
    <w:rsid w:val="00BC1ADD"/>
    <w:rsid w:val="00BD1A5A"/>
    <w:rsid w:val="00BD7A9B"/>
    <w:rsid w:val="00BD7BE1"/>
    <w:rsid w:val="00BE14A6"/>
    <w:rsid w:val="00BF0389"/>
    <w:rsid w:val="00BF416B"/>
    <w:rsid w:val="00C64E4E"/>
    <w:rsid w:val="00C66E64"/>
    <w:rsid w:val="00C761A0"/>
    <w:rsid w:val="00C8315E"/>
    <w:rsid w:val="00C84CFD"/>
    <w:rsid w:val="00C85F7E"/>
    <w:rsid w:val="00C90D53"/>
    <w:rsid w:val="00C9616B"/>
    <w:rsid w:val="00CA0B2E"/>
    <w:rsid w:val="00CD47F0"/>
    <w:rsid w:val="00CD5566"/>
    <w:rsid w:val="00CD64D7"/>
    <w:rsid w:val="00CE2422"/>
    <w:rsid w:val="00CE6F22"/>
    <w:rsid w:val="00CF0A07"/>
    <w:rsid w:val="00CF41F6"/>
    <w:rsid w:val="00CF7D3E"/>
    <w:rsid w:val="00D02B4E"/>
    <w:rsid w:val="00D21F11"/>
    <w:rsid w:val="00D36287"/>
    <w:rsid w:val="00D36817"/>
    <w:rsid w:val="00D453EE"/>
    <w:rsid w:val="00D5666C"/>
    <w:rsid w:val="00D666BC"/>
    <w:rsid w:val="00D67219"/>
    <w:rsid w:val="00D7283F"/>
    <w:rsid w:val="00D83542"/>
    <w:rsid w:val="00D92F45"/>
    <w:rsid w:val="00D94637"/>
    <w:rsid w:val="00D9725C"/>
    <w:rsid w:val="00DA2910"/>
    <w:rsid w:val="00DA7006"/>
    <w:rsid w:val="00DB3621"/>
    <w:rsid w:val="00DC414C"/>
    <w:rsid w:val="00DC6427"/>
    <w:rsid w:val="00DD66A1"/>
    <w:rsid w:val="00DE196D"/>
    <w:rsid w:val="00DE4891"/>
    <w:rsid w:val="00DF6B49"/>
    <w:rsid w:val="00E04C7D"/>
    <w:rsid w:val="00E067C5"/>
    <w:rsid w:val="00E24D59"/>
    <w:rsid w:val="00E265BF"/>
    <w:rsid w:val="00E378D8"/>
    <w:rsid w:val="00E439E8"/>
    <w:rsid w:val="00E43A12"/>
    <w:rsid w:val="00E67C67"/>
    <w:rsid w:val="00E77476"/>
    <w:rsid w:val="00E80024"/>
    <w:rsid w:val="00E8228B"/>
    <w:rsid w:val="00EC232C"/>
    <w:rsid w:val="00EE5706"/>
    <w:rsid w:val="00EF373D"/>
    <w:rsid w:val="00EF5B36"/>
    <w:rsid w:val="00F11595"/>
    <w:rsid w:val="00F13BC9"/>
    <w:rsid w:val="00F357B2"/>
    <w:rsid w:val="00F36556"/>
    <w:rsid w:val="00F705DF"/>
    <w:rsid w:val="00F70622"/>
    <w:rsid w:val="00F85624"/>
    <w:rsid w:val="00F85E03"/>
    <w:rsid w:val="00F87BF0"/>
    <w:rsid w:val="00F87C05"/>
    <w:rsid w:val="00F93191"/>
    <w:rsid w:val="00F93A17"/>
    <w:rsid w:val="00FA2AF6"/>
    <w:rsid w:val="00FB073D"/>
    <w:rsid w:val="00FB771F"/>
    <w:rsid w:val="00FC5386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A77BB"/>
  <w15:docId w15:val="{3A2D6905-8CDC-405C-8383-B2985962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CommentReference">
    <w:name w:val="annotation reference"/>
    <w:basedOn w:val="DefaultParagraphFont"/>
    <w:semiHidden/>
    <w:unhideWhenUsed/>
    <w:rsid w:val="008223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23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236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236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67219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yandu\AppData\Roaming\Microsoft\Templates\POOL%20C%20-%20ITU\GS\PC_Council23_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PC_Council23_Report.dotx</Template>
  <TotalTime>13</TotalTime>
  <Pages>6</Pages>
  <Words>2713</Words>
  <Characters>2605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2023</dc:subject>
  <dc:creator>Du, Zhaoyan</dc:creator>
  <cp:keywords>C2023, C23, Council-23</cp:keywords>
  <dc:description/>
  <cp:lastModifiedBy>Chinese</cp:lastModifiedBy>
  <cp:revision>3</cp:revision>
  <cp:lastPrinted>2015-02-24T13:23:00Z</cp:lastPrinted>
  <dcterms:created xsi:type="dcterms:W3CDTF">2024-08-12T13:42:00Z</dcterms:created>
  <dcterms:modified xsi:type="dcterms:W3CDTF">2024-08-12T14:02:00Z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