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006CD991" w14:textId="77777777" w:rsidTr="00F363FE">
        <w:tc>
          <w:tcPr>
            <w:tcW w:w="6512" w:type="dxa"/>
          </w:tcPr>
          <w:p w14:paraId="749CEA76" w14:textId="115787A1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B623A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623A3">
              <w:rPr>
                <w:b/>
                <w:bCs/>
                <w:lang w:bidi="ar-EG"/>
              </w:rPr>
              <w:t>PL 3</w:t>
            </w:r>
          </w:p>
        </w:tc>
        <w:tc>
          <w:tcPr>
            <w:tcW w:w="3117" w:type="dxa"/>
          </w:tcPr>
          <w:p w14:paraId="42DBAC46" w14:textId="67365B84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 w:rsidR="00B623A3">
              <w:rPr>
                <w:b/>
                <w:bCs/>
                <w:lang w:bidi="ar-EG"/>
              </w:rPr>
              <w:t>21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5044A098" w14:textId="77777777" w:rsidTr="00F363FE">
        <w:tc>
          <w:tcPr>
            <w:tcW w:w="6512" w:type="dxa"/>
          </w:tcPr>
          <w:p w14:paraId="6AE344DF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BD61DDE" w14:textId="5CECEC92" w:rsidR="007B0AA0" w:rsidRPr="007B0AA0" w:rsidRDefault="00B623A3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6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</w:t>
            </w:r>
            <w:r w:rsidR="00B6080B">
              <w:rPr>
                <w:b/>
                <w:bCs/>
                <w:lang w:bidi="ar-EG"/>
              </w:rPr>
              <w:t>4</w:t>
            </w:r>
          </w:p>
        </w:tc>
      </w:tr>
      <w:tr w:rsidR="007B0AA0" w14:paraId="42F85676" w14:textId="77777777" w:rsidTr="00F363FE">
        <w:tc>
          <w:tcPr>
            <w:tcW w:w="6512" w:type="dxa"/>
          </w:tcPr>
          <w:p w14:paraId="73D1C3FA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1584914" w14:textId="7BFED695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B623A3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32653572" w14:textId="77777777" w:rsidTr="00F363FE">
        <w:tc>
          <w:tcPr>
            <w:tcW w:w="6512" w:type="dxa"/>
          </w:tcPr>
          <w:p w14:paraId="4C19D0AC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15672E3A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3B023F8B" w14:textId="77777777" w:rsidTr="00EE7446">
        <w:tc>
          <w:tcPr>
            <w:tcW w:w="9629" w:type="dxa"/>
            <w:gridSpan w:val="2"/>
          </w:tcPr>
          <w:p w14:paraId="6FC0301A" w14:textId="5C1E4BEE" w:rsidR="007B0AA0" w:rsidRDefault="00B623A3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تقرير من الأمينة العامة</w:t>
            </w:r>
          </w:p>
        </w:tc>
      </w:tr>
      <w:tr w:rsidR="007B0AA0" w14:paraId="759B5476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604C9920" w14:textId="190535A7" w:rsidR="007B0AA0" w:rsidRDefault="00B623A3" w:rsidP="007B0AA0">
            <w:pPr>
              <w:pStyle w:val="Subtitle0"/>
            </w:pPr>
            <w:bookmarkStart w:id="0" w:name="_Hlk108797253"/>
            <w:bookmarkStart w:id="1" w:name="_Hlk166093182"/>
            <w:bookmarkStart w:id="2" w:name="_Hlk164935682"/>
            <w:r w:rsidRPr="000A5FCD">
              <w:rPr>
                <w:rtl/>
              </w:rPr>
              <w:t>قائمة برؤساء ونواب رؤساء أفرقة العمل التابعة للمجلس وأفرقة الخبراء</w:t>
            </w:r>
            <w:bookmarkEnd w:id="0"/>
            <w:bookmarkEnd w:id="1"/>
            <w:bookmarkEnd w:id="2"/>
          </w:p>
        </w:tc>
      </w:tr>
      <w:tr w:rsidR="007B0AA0" w14:paraId="1B5E2D45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042C06" w14:textId="332AAA70" w:rsidR="007B0AA0" w:rsidRPr="00B623A3" w:rsidRDefault="007B0AA0" w:rsidP="00B623A3">
            <w:pPr>
              <w:rPr>
                <w:b/>
                <w:bCs/>
                <w:rtl/>
              </w:rPr>
            </w:pPr>
            <w:r w:rsidRPr="00B623A3">
              <w:rPr>
                <w:rFonts w:hint="cs"/>
                <w:b/>
                <w:bCs/>
                <w:rtl/>
              </w:rPr>
              <w:t>الغرض</w:t>
            </w:r>
          </w:p>
          <w:p w14:paraId="3219D772" w14:textId="6C740484" w:rsidR="007B0AA0" w:rsidRPr="00B623A3" w:rsidRDefault="00B623A3" w:rsidP="00B623A3">
            <w:pPr>
              <w:rPr>
                <w:spacing w:val="2"/>
                <w:rtl/>
              </w:rPr>
            </w:pPr>
            <w:r w:rsidRPr="00B623A3">
              <w:rPr>
                <w:spacing w:val="2"/>
                <w:rtl/>
              </w:rPr>
              <w:t>يكلف قرار المجلس 1333 (C11، المعدل آخر تعديل في الوثيقة C16) الأمين العام بأن يقدم إلى كل مؤتمر للمندوبين المفوضين وإلى كل مجلس جدولا</w:t>
            </w:r>
            <w:r w:rsidRPr="00B623A3">
              <w:rPr>
                <w:rFonts w:hint="cs"/>
                <w:spacing w:val="2"/>
                <w:rtl/>
              </w:rPr>
              <w:t>ً</w:t>
            </w:r>
            <w:r w:rsidRPr="00B623A3">
              <w:rPr>
                <w:spacing w:val="2"/>
                <w:rtl/>
              </w:rPr>
              <w:t xml:space="preserve"> يحدد رؤساء كل فريق من أفرقة العمل التابعة للمجلس ونوابهم ومدة ولايتهم ومنطقة</w:t>
            </w:r>
            <w:r w:rsidRPr="00B623A3">
              <w:rPr>
                <w:rFonts w:hint="cs"/>
                <w:spacing w:val="2"/>
                <w:rtl/>
              </w:rPr>
              <w:t xml:space="preserve"> كل منهم.</w:t>
            </w:r>
          </w:p>
          <w:p w14:paraId="246AEE28" w14:textId="77777777" w:rsidR="007B0AA0" w:rsidRPr="00B623A3" w:rsidRDefault="007B0AA0" w:rsidP="00B623A3">
            <w:pPr>
              <w:rPr>
                <w:b/>
                <w:bCs/>
                <w:rtl/>
              </w:rPr>
            </w:pPr>
            <w:r w:rsidRPr="00B623A3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353F41C9" w14:textId="1A615638" w:rsidR="007B0AA0" w:rsidRPr="00B623A3" w:rsidRDefault="00B623A3" w:rsidP="00B623A3">
            <w:pPr>
              <w:rPr>
                <w:rtl/>
              </w:rPr>
            </w:pPr>
            <w:r w:rsidRPr="00B623A3">
              <w:rPr>
                <w:rtl/>
              </w:rPr>
              <w:t xml:space="preserve">يدعى المجلس إلى </w:t>
            </w:r>
            <w:r w:rsidRPr="00B623A3">
              <w:rPr>
                <w:rFonts w:hint="cs"/>
                <w:b/>
                <w:bCs/>
                <w:rtl/>
              </w:rPr>
              <w:t>العلم</w:t>
            </w:r>
            <w:r w:rsidRPr="00B623A3">
              <w:rPr>
                <w:rtl/>
              </w:rPr>
              <w:t xml:space="preserve"> بهذه الوثيقة و</w:t>
            </w:r>
            <w:hyperlink w:anchor="annex" w:history="1">
              <w:r w:rsidRPr="00B623A3">
                <w:rPr>
                  <w:rStyle w:val="Hyperlink"/>
                  <w:rtl/>
                </w:rPr>
                <w:t>ملحقها</w:t>
              </w:r>
            </w:hyperlink>
            <w:r w:rsidRPr="00B623A3">
              <w:rPr>
                <w:rtl/>
              </w:rPr>
              <w:t xml:space="preserve"> و</w:t>
            </w:r>
            <w:r w:rsidRPr="005C040A">
              <w:rPr>
                <w:b/>
                <w:bCs/>
                <w:rtl/>
              </w:rPr>
              <w:t>تعيين</w:t>
            </w:r>
            <w:r w:rsidRPr="00B623A3">
              <w:rPr>
                <w:rtl/>
              </w:rPr>
              <w:t xml:space="preserve"> المرشحين الجدد لمناصب نواب الرئيس لأفرقة العمل التابعة للمجلس وأفرقة الخبراء وفريق الخبراء غير الرسمي للفترة/الدورة 2023-2026</w:t>
            </w:r>
            <w:r w:rsidR="005C040A">
              <w:rPr>
                <w:rFonts w:hint="cs"/>
                <w:rtl/>
              </w:rPr>
              <w:t>.</w:t>
            </w:r>
          </w:p>
          <w:p w14:paraId="2AB60EC3" w14:textId="77777777" w:rsidR="00B623A3" w:rsidRPr="00B623A3" w:rsidRDefault="00B623A3" w:rsidP="00B623A3">
            <w:pPr>
              <w:rPr>
                <w:b/>
                <w:bCs/>
                <w:rtl/>
              </w:rPr>
            </w:pPr>
            <w:r w:rsidRPr="00B623A3">
              <w:rPr>
                <w:rFonts w:hint="cs"/>
                <w:b/>
                <w:bCs/>
                <w:rtl/>
              </w:rPr>
              <w:t xml:space="preserve">روابط ذات </w:t>
            </w:r>
            <w:r w:rsidRPr="00B623A3">
              <w:rPr>
                <w:b/>
                <w:bCs/>
                <w:rtl/>
              </w:rPr>
              <w:t>صلة بالخطة ال</w:t>
            </w:r>
            <w:r w:rsidRPr="00B623A3">
              <w:rPr>
                <w:rFonts w:hint="cs"/>
                <w:b/>
                <w:bCs/>
                <w:rtl/>
              </w:rPr>
              <w:t>ا</w:t>
            </w:r>
            <w:r w:rsidRPr="00B623A3">
              <w:rPr>
                <w:b/>
                <w:bCs/>
                <w:rtl/>
              </w:rPr>
              <w:t>ستراتيجية</w:t>
            </w:r>
          </w:p>
          <w:p w14:paraId="25610CA8" w14:textId="77777777" w:rsidR="00B623A3" w:rsidRPr="00B623A3" w:rsidRDefault="00B623A3" w:rsidP="00B623A3">
            <w:pPr>
              <w:rPr>
                <w:rtl/>
              </w:rPr>
            </w:pPr>
            <w:r w:rsidRPr="00B623A3">
              <w:rPr>
                <w:rtl/>
              </w:rPr>
              <w:t>منظمة يقودها الأعضاء</w:t>
            </w:r>
            <w:r w:rsidRPr="00B623A3">
              <w:rPr>
                <w:rFonts w:hint="cs"/>
                <w:rtl/>
              </w:rPr>
              <w:t>.</w:t>
            </w:r>
          </w:p>
          <w:p w14:paraId="172F5D41" w14:textId="77777777" w:rsidR="00B623A3" w:rsidRPr="00B623A3" w:rsidRDefault="00B623A3" w:rsidP="00B623A3">
            <w:pPr>
              <w:rPr>
                <w:b/>
                <w:bCs/>
                <w:rtl/>
              </w:rPr>
            </w:pPr>
            <w:r w:rsidRPr="00B623A3">
              <w:rPr>
                <w:rFonts w:hint="cs"/>
                <w:b/>
                <w:bCs/>
                <w:rtl/>
              </w:rPr>
              <w:t>الآثار المالية</w:t>
            </w:r>
          </w:p>
          <w:p w14:paraId="30A0FA7B" w14:textId="1249080C" w:rsidR="00B623A3" w:rsidRPr="00B623A3" w:rsidRDefault="00B623A3" w:rsidP="00B623A3">
            <w:pPr>
              <w:rPr>
                <w:rtl/>
                <w:lang w:val="ar-SA" w:eastAsia="zh-TW" w:bidi="en-GB"/>
              </w:rPr>
            </w:pPr>
            <w:r w:rsidRPr="00B623A3">
              <w:rPr>
                <w:rtl/>
              </w:rPr>
              <w:t>ضمن الميزانية المخصصة لفترة السنتين 2024-2025</w:t>
            </w:r>
            <w:r w:rsidRPr="00B623A3">
              <w:rPr>
                <w:rFonts w:hint="cs"/>
                <w:rtl/>
              </w:rPr>
              <w:t>.</w:t>
            </w:r>
          </w:p>
          <w:p w14:paraId="56CB79E9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5710BAD5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37DC5964" w14:textId="5B66DD81" w:rsidR="007B0AA0" w:rsidRDefault="00B75084" w:rsidP="00EA43EE">
            <w:pPr>
              <w:spacing w:after="120"/>
              <w:rPr>
                <w:rtl/>
              </w:rPr>
            </w:pPr>
            <w:hyperlink r:id="rId8" w:history="1">
              <w:r w:rsidR="00B623A3" w:rsidRPr="00865D3E">
                <w:rPr>
                  <w:rStyle w:val="Hyperlink"/>
                  <w:rFonts w:hint="cs"/>
                  <w:i/>
                  <w:iCs/>
                  <w:rtl/>
                </w:rPr>
                <w:t>المقرر 11 (المرا</w:t>
              </w:r>
              <w:r w:rsidR="007E219A">
                <w:rPr>
                  <w:rStyle w:val="Hyperlink"/>
                  <w:rFonts w:hint="cs"/>
                  <w:i/>
                  <w:iCs/>
                  <w:rtl/>
                </w:rPr>
                <w:t>جَ</w:t>
              </w:r>
              <w:r w:rsidR="00B623A3" w:rsidRPr="00865D3E">
                <w:rPr>
                  <w:rStyle w:val="Hyperlink"/>
                  <w:rFonts w:hint="cs"/>
                  <w:i/>
                  <w:iCs/>
                  <w:rtl/>
                </w:rPr>
                <w:t>ع في بوخارست، 2022</w:t>
              </w:r>
            </w:hyperlink>
            <w:r w:rsidR="00B623A3">
              <w:rPr>
                <w:rFonts w:hint="cs"/>
                <w:i/>
                <w:iCs/>
                <w:rtl/>
              </w:rPr>
              <w:t xml:space="preserve">) لمؤتمر المندوبين المفوضين؛ </w:t>
            </w:r>
            <w:hyperlink r:id="rId9" w:history="1">
              <w:r w:rsidR="00B623A3" w:rsidRPr="00865D3E">
                <w:rPr>
                  <w:rStyle w:val="Hyperlink"/>
                  <w:rFonts w:hint="cs"/>
                  <w:i/>
                  <w:iCs/>
                  <w:rtl/>
                </w:rPr>
                <w:t>وقرار المجلس 1333</w:t>
              </w:r>
            </w:hyperlink>
            <w:r w:rsidR="00B623A3">
              <w:rPr>
                <w:rFonts w:hint="cs"/>
                <w:i/>
                <w:iCs/>
                <w:rtl/>
              </w:rPr>
              <w:t xml:space="preserve">؛ والرسالة </w:t>
            </w:r>
            <w:hyperlink r:id="rId10" w:history="1">
              <w:r w:rsidR="00B623A3" w:rsidRPr="00DB6190">
                <w:rPr>
                  <w:rStyle w:val="Hyperlink"/>
                  <w:i/>
                  <w:iCs/>
                </w:rPr>
                <w:t>CL-24/22</w:t>
              </w:r>
            </w:hyperlink>
            <w:r w:rsidR="00B623A3">
              <w:rPr>
                <w:rFonts w:hint="cs"/>
                <w:i/>
                <w:iCs/>
                <w:rtl/>
              </w:rPr>
              <w:t xml:space="preserve">؛ وسجلات ملخصات المجلس </w:t>
            </w:r>
            <w:hyperlink r:id="rId11" w:history="1">
              <w:r w:rsidR="00B623A3" w:rsidRPr="3797B8FC">
                <w:rPr>
                  <w:rStyle w:val="Hyperlink"/>
                  <w:i/>
                  <w:iCs/>
                </w:rPr>
                <w:t>C23/112</w:t>
              </w:r>
            </w:hyperlink>
            <w:r w:rsidR="00B623A3">
              <w:rPr>
                <w:rFonts w:hint="cs"/>
                <w:i/>
                <w:iCs/>
                <w:rtl/>
              </w:rPr>
              <w:t xml:space="preserve"> و</w:t>
            </w:r>
            <w:hyperlink r:id="rId12" w:history="1">
              <w:r w:rsidR="00B623A3" w:rsidRPr="3797B8FC">
                <w:rPr>
                  <w:rStyle w:val="Hyperlink"/>
                  <w:i/>
                  <w:iCs/>
                </w:rPr>
                <w:t>C23-ADD/11</w:t>
              </w:r>
            </w:hyperlink>
            <w:r w:rsidR="00B623A3">
              <w:rPr>
                <w:rFonts w:hint="cs"/>
                <w:i/>
                <w:iCs/>
                <w:rtl/>
              </w:rPr>
              <w:t xml:space="preserve"> و</w:t>
            </w:r>
            <w:hyperlink r:id="rId13" w:history="1">
              <w:r w:rsidR="00B623A3" w:rsidRPr="3797B8FC">
                <w:rPr>
                  <w:rStyle w:val="Hyperlink"/>
                  <w:i/>
                  <w:iCs/>
                </w:rPr>
                <w:t>C23/ADD/12</w:t>
              </w:r>
            </w:hyperlink>
            <w:r w:rsidR="00B623A3">
              <w:rPr>
                <w:rFonts w:hint="cs"/>
                <w:i/>
                <w:iCs/>
                <w:rtl/>
              </w:rPr>
              <w:t xml:space="preserve"> </w:t>
            </w:r>
            <w:hyperlink r:id="rId14" w:anchor="/ar" w:history="1">
              <w:r w:rsidR="00B623A3" w:rsidRPr="003F1B94">
                <w:rPr>
                  <w:rFonts w:hint="cs"/>
                  <w:i/>
                  <w:iCs/>
                  <w:rtl/>
                </w:rPr>
                <w:t>و</w:t>
              </w:r>
              <w:r w:rsidR="00B623A3" w:rsidRPr="00865D3E">
                <w:rPr>
                  <w:rStyle w:val="Hyperlink"/>
                  <w:rFonts w:hint="cs"/>
                  <w:i/>
                  <w:iCs/>
                  <w:rtl/>
                </w:rPr>
                <w:t>الصفحة الإلكترونية لرؤساء أفرقة العمل وأفرقة الخبراء التابعة للمجلس ونوابهم</w:t>
              </w:r>
              <w:r w:rsidR="00B623A3" w:rsidRPr="007E219A">
                <w:rPr>
                  <w:rFonts w:hint="cs"/>
                  <w:i/>
                  <w:iCs/>
                  <w:rtl/>
                </w:rPr>
                <w:t>.</w:t>
              </w:r>
            </w:hyperlink>
          </w:p>
        </w:tc>
      </w:tr>
    </w:tbl>
    <w:p w14:paraId="06FB5EAD" w14:textId="77777777" w:rsidR="00E61BE8" w:rsidRDefault="00E61BE8" w:rsidP="00E61BE8">
      <w:pPr>
        <w:rPr>
          <w:rtl/>
          <w:lang w:bidi="ar-EG"/>
        </w:rPr>
      </w:pPr>
    </w:p>
    <w:p w14:paraId="746BC592" w14:textId="77777777" w:rsidR="00F50E3F" w:rsidRDefault="00F50E3F" w:rsidP="001366DD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28F0FBD2" w14:textId="77777777" w:rsidR="00B623A3" w:rsidRPr="009914A8" w:rsidRDefault="00B623A3" w:rsidP="009914A8">
      <w:pPr>
        <w:pStyle w:val="Headingb"/>
      </w:pPr>
      <w:r w:rsidRPr="009914A8">
        <w:rPr>
          <w:rFonts w:hint="cs"/>
          <w:rtl/>
        </w:rPr>
        <w:lastRenderedPageBreak/>
        <w:t>مقدمة</w:t>
      </w:r>
    </w:p>
    <w:p w14:paraId="3FF97A63" w14:textId="3752A40A" w:rsidR="00B623A3" w:rsidRPr="00C36536" w:rsidRDefault="00B623A3" w:rsidP="009914A8">
      <w:pPr>
        <w:rPr>
          <w:rFonts w:hint="cs"/>
          <w:lang w:bidi="ar-EG"/>
        </w:rPr>
      </w:pPr>
      <w:r w:rsidRPr="00C36536">
        <w:t>1</w:t>
      </w:r>
      <w:r w:rsidRPr="00C36536">
        <w:rPr>
          <w:rtl/>
        </w:rPr>
        <w:tab/>
        <w:t>يكلف قرار المجلس 1333 (C11، المعدل آخر تعديل في الوثيقة C16) الأمين العام بأن يقدم إلى كل مؤتمر للمندوبين المفوضين وإلى كل مجلس جدولا</w:t>
      </w:r>
      <w:r w:rsidRPr="00C36536">
        <w:rPr>
          <w:rFonts w:hint="cs"/>
          <w:rtl/>
        </w:rPr>
        <w:t>ً</w:t>
      </w:r>
      <w:r w:rsidRPr="00C36536">
        <w:rPr>
          <w:rtl/>
        </w:rPr>
        <w:t xml:space="preserve"> يحدد رؤساء كل فريق من أفرقة العمل التابعة للمجلس ونوابهم ومدة ولايتهم ومنطقة</w:t>
      </w:r>
      <w:r w:rsidRPr="00C36536">
        <w:rPr>
          <w:rFonts w:hint="cs"/>
          <w:rtl/>
        </w:rPr>
        <w:t xml:space="preserve"> كل</w:t>
      </w:r>
      <w:r w:rsidR="00C36536">
        <w:rPr>
          <w:rFonts w:hint="eastAsia"/>
          <w:rtl/>
        </w:rPr>
        <w:t> </w:t>
      </w:r>
      <w:r w:rsidRPr="00C36536">
        <w:rPr>
          <w:rFonts w:hint="cs"/>
          <w:rtl/>
        </w:rPr>
        <w:t>منهم</w:t>
      </w:r>
      <w:r w:rsidRPr="00C36536">
        <w:rPr>
          <w:rtl/>
        </w:rPr>
        <w:t>.</w:t>
      </w:r>
    </w:p>
    <w:p w14:paraId="60D8EC4C" w14:textId="0448183F" w:rsidR="00B623A3" w:rsidRPr="000E0439" w:rsidRDefault="00B623A3" w:rsidP="009914A8">
      <w:pPr>
        <w:rPr>
          <w:spacing w:val="-2"/>
        </w:rPr>
      </w:pPr>
      <w:r w:rsidRPr="000E0439">
        <w:rPr>
          <w:spacing w:val="-2"/>
        </w:rPr>
        <w:t>2</w:t>
      </w:r>
      <w:r w:rsidRPr="000E0439">
        <w:rPr>
          <w:spacing w:val="-2"/>
          <w:rtl/>
        </w:rPr>
        <w:tab/>
      </w:r>
      <w:r w:rsidRPr="000E0439">
        <w:rPr>
          <w:rFonts w:hint="cs"/>
          <w:spacing w:val="-2"/>
          <w:rtl/>
        </w:rPr>
        <w:t>و</w:t>
      </w:r>
      <w:r w:rsidRPr="000E0439">
        <w:rPr>
          <w:spacing w:val="-2"/>
          <w:rtl/>
        </w:rPr>
        <w:t>في يوليو 2023، قرر المجلس في دورته العادية إنشاء</w:t>
      </w:r>
      <w:r w:rsidR="002209BF">
        <w:rPr>
          <w:rFonts w:hint="cs"/>
          <w:rtl/>
        </w:rPr>
        <w:t xml:space="preserve"> </w:t>
      </w:r>
      <w:r w:rsidRPr="000E0439">
        <w:rPr>
          <w:spacing w:val="-2"/>
          <w:rtl/>
        </w:rPr>
        <w:t xml:space="preserve">فريق العمل التابع للمجلس والمعني بالخطتين الاستراتيجية والمالية </w:t>
      </w:r>
      <w:r w:rsidRPr="000E0439">
        <w:rPr>
          <w:spacing w:val="-2"/>
        </w:rPr>
        <w:t>CWG</w:t>
      </w:r>
      <w:r w:rsidRPr="000E0439">
        <w:rPr>
          <w:spacing w:val="-2"/>
        </w:rPr>
        <w:noBreakHyphen/>
        <w:t>SFP)</w:t>
      </w:r>
      <w:r w:rsidRPr="000E0439">
        <w:rPr>
          <w:spacing w:val="-2"/>
          <w:rtl/>
        </w:rPr>
        <w:t>) وفريق الخبراء غير الرسمي المعني بالمنتدى العالمي لسياسات الاتصالات/تكنولوجيا المعلومات والاتصالات (</w:t>
      </w:r>
      <w:r w:rsidRPr="000E0439">
        <w:rPr>
          <w:spacing w:val="-2"/>
        </w:rPr>
        <w:t>IEG</w:t>
      </w:r>
      <w:r w:rsidRPr="000E0439">
        <w:rPr>
          <w:spacing w:val="-2"/>
        </w:rPr>
        <w:noBreakHyphen/>
        <w:t>WTPF</w:t>
      </w:r>
      <w:r w:rsidRPr="000E0439">
        <w:rPr>
          <w:spacing w:val="-2"/>
          <w:rtl/>
        </w:rPr>
        <w:t>) في العام التالي</w:t>
      </w:r>
      <w:r w:rsidRPr="000E0439">
        <w:rPr>
          <w:rFonts w:hint="cs"/>
          <w:spacing w:val="-2"/>
          <w:rtl/>
        </w:rPr>
        <w:t xml:space="preserve">. </w:t>
      </w:r>
      <w:r w:rsidRPr="000E0439">
        <w:rPr>
          <w:spacing w:val="-2"/>
          <w:rtl/>
        </w:rPr>
        <w:t>ووافق المجلس على الرؤساء المقترحين للأفرقة المذكورة آنفا</w:t>
      </w:r>
      <w:r w:rsidRPr="000E0439">
        <w:rPr>
          <w:rFonts w:hint="cs"/>
          <w:spacing w:val="-2"/>
          <w:rtl/>
        </w:rPr>
        <w:t>ً</w:t>
      </w:r>
      <w:r w:rsidRPr="000E0439">
        <w:rPr>
          <w:spacing w:val="-2"/>
          <w:rtl/>
        </w:rPr>
        <w:t xml:space="preserve"> (انظر الوثيقة</w:t>
      </w:r>
      <w:r w:rsidR="005E3E17" w:rsidRPr="000E0439">
        <w:rPr>
          <w:rFonts w:hint="cs"/>
          <w:spacing w:val="-2"/>
          <w:rtl/>
        </w:rPr>
        <w:t> </w:t>
      </w:r>
      <w:hyperlink r:id="rId15" w:history="1">
        <w:r w:rsidRPr="000E0439">
          <w:rPr>
            <w:rStyle w:val="Hyperlink"/>
            <w:spacing w:val="-2"/>
          </w:rPr>
          <w:t>C23/112</w:t>
        </w:r>
      </w:hyperlink>
      <w:r w:rsidRPr="000E0439">
        <w:rPr>
          <w:spacing w:val="-2"/>
          <w:rtl/>
        </w:rPr>
        <w:t>).</w:t>
      </w:r>
    </w:p>
    <w:p w14:paraId="7CEE129F" w14:textId="0B6BAB5F" w:rsidR="00B623A3" w:rsidRPr="009B4C24" w:rsidRDefault="00B623A3" w:rsidP="009B4C24">
      <w:pPr>
        <w:rPr>
          <w:spacing w:val="-2"/>
        </w:rPr>
      </w:pPr>
      <w:r w:rsidRPr="009B4C24">
        <w:rPr>
          <w:spacing w:val="-2"/>
        </w:rPr>
        <w:t>3</w:t>
      </w:r>
      <w:r w:rsidRPr="009B4C24">
        <w:rPr>
          <w:spacing w:val="-2"/>
          <w:rtl/>
        </w:rPr>
        <w:tab/>
      </w:r>
      <w:r w:rsidRPr="009B4C24">
        <w:rPr>
          <w:rFonts w:hint="cs"/>
          <w:spacing w:val="-2"/>
          <w:rtl/>
        </w:rPr>
        <w:t>و</w:t>
      </w:r>
      <w:r w:rsidRPr="009B4C24">
        <w:rPr>
          <w:spacing w:val="-2"/>
          <w:rtl/>
        </w:rPr>
        <w:t xml:space="preserve">في أكتوبر 2023، وفي دورته الإضافية، أكد المجلس في دورته عام 23 رؤساء أفرقة العمل وأفرقة الخبراء التابعة للمجلس </w:t>
      </w:r>
      <w:r w:rsidR="00B75084" w:rsidRPr="00B75084">
        <w:rPr>
          <w:spacing w:val="-2"/>
          <w:lang w:val="en-GB"/>
        </w:rPr>
        <w:t>(CWG &amp; EG)</w:t>
      </w:r>
      <w:r w:rsidR="00B75084">
        <w:rPr>
          <w:rFonts w:hint="cs"/>
          <w:spacing w:val="-2"/>
          <w:rtl/>
        </w:rPr>
        <w:t xml:space="preserve"> </w:t>
      </w:r>
      <w:r w:rsidRPr="009B4C24">
        <w:rPr>
          <w:spacing w:val="-2"/>
          <w:rtl/>
        </w:rPr>
        <w:t xml:space="preserve">التي أنشئت بالفعل ووافق على نواب الرؤساء الجدد المقترحين، باستثناء نواب الرؤساء من منطقة كومنولث الدول المستقلة فيما يتعلق </w:t>
      </w:r>
      <w:r w:rsidRPr="009B4C24">
        <w:rPr>
          <w:rFonts w:hint="cs"/>
          <w:spacing w:val="-2"/>
          <w:rtl/>
        </w:rPr>
        <w:t>ب</w:t>
      </w:r>
      <w:r w:rsidRPr="009B4C24">
        <w:rPr>
          <w:spacing w:val="-2"/>
          <w:rtl/>
        </w:rPr>
        <w:t>فريق العمل التابع للمجلس المعني بالموارد المالية والبشرية (</w:t>
      </w:r>
      <w:r w:rsidRPr="009B4C24">
        <w:rPr>
          <w:spacing w:val="-2"/>
        </w:rPr>
        <w:t>CWG-FHR</w:t>
      </w:r>
      <w:r w:rsidRPr="009B4C24">
        <w:rPr>
          <w:spacing w:val="-2"/>
          <w:rtl/>
        </w:rPr>
        <w:t>) وفريق العمل التابع للمجلس المعني باستعمال اللغات الرسمية الست للاتحاد (</w:t>
      </w:r>
      <w:r w:rsidRPr="009B4C24">
        <w:rPr>
          <w:spacing w:val="-2"/>
        </w:rPr>
        <w:t>CWG-LANG</w:t>
      </w:r>
      <w:r w:rsidRPr="009B4C24">
        <w:rPr>
          <w:spacing w:val="-2"/>
          <w:rtl/>
        </w:rPr>
        <w:t>) وفريق الخبراء المعني بلوائح الاتصالات الدولية (</w:t>
      </w:r>
      <w:r w:rsidRPr="009B4C24">
        <w:rPr>
          <w:spacing w:val="-2"/>
        </w:rPr>
        <w:t>EG</w:t>
      </w:r>
      <w:r w:rsidR="00990430">
        <w:rPr>
          <w:spacing w:val="-2"/>
        </w:rPr>
        <w:noBreakHyphen/>
      </w:r>
      <w:r w:rsidRPr="009B4C24">
        <w:rPr>
          <w:spacing w:val="-2"/>
        </w:rPr>
        <w:t>ITR</w:t>
      </w:r>
      <w:r w:rsidRPr="009B4C24">
        <w:rPr>
          <w:spacing w:val="-2"/>
          <w:rtl/>
        </w:rPr>
        <w:t xml:space="preserve">) وفريق الخبراء المعني بالمقرر </w:t>
      </w:r>
      <w:r w:rsidR="00990430">
        <w:rPr>
          <w:spacing w:val="-2"/>
        </w:rPr>
        <w:t>482</w:t>
      </w:r>
      <w:r w:rsidRPr="009B4C24">
        <w:rPr>
          <w:spacing w:val="-2"/>
          <w:rtl/>
        </w:rPr>
        <w:t xml:space="preserve"> (</w:t>
      </w:r>
      <w:r w:rsidRPr="009B4C24">
        <w:rPr>
          <w:spacing w:val="-2"/>
        </w:rPr>
        <w:t>EG-DEC482</w:t>
      </w:r>
      <w:r w:rsidRPr="009B4C24">
        <w:rPr>
          <w:spacing w:val="-2"/>
          <w:rtl/>
        </w:rPr>
        <w:t xml:space="preserve">). (انظر الوثيقتين </w:t>
      </w:r>
      <w:hyperlink r:id="rId16" w:history="1">
        <w:r w:rsidRPr="009B4C24">
          <w:rPr>
            <w:rStyle w:val="Hyperlink"/>
            <w:spacing w:val="-2"/>
          </w:rPr>
          <w:t>C23-ADD/11</w:t>
        </w:r>
      </w:hyperlink>
      <w:r w:rsidRPr="009B4C24">
        <w:rPr>
          <w:rFonts w:hint="cs"/>
          <w:spacing w:val="-2"/>
          <w:rtl/>
        </w:rPr>
        <w:t xml:space="preserve"> </w:t>
      </w:r>
      <w:r w:rsidRPr="009B4C24">
        <w:rPr>
          <w:spacing w:val="-2"/>
          <w:rtl/>
        </w:rPr>
        <w:t>و</w:t>
      </w:r>
      <w:hyperlink r:id="rId17" w:history="1">
        <w:r w:rsidRPr="009B4C24">
          <w:rPr>
            <w:rStyle w:val="Hyperlink"/>
            <w:spacing w:val="-2"/>
          </w:rPr>
          <w:t>C23-ADD/12</w:t>
        </w:r>
      </w:hyperlink>
      <w:r w:rsidRPr="009B4C24">
        <w:rPr>
          <w:spacing w:val="-2"/>
          <w:rtl/>
        </w:rPr>
        <w:t>).</w:t>
      </w:r>
    </w:p>
    <w:p w14:paraId="544D56FF" w14:textId="57AF0FDA" w:rsidR="00B623A3" w:rsidRPr="009914A8" w:rsidRDefault="00B623A3" w:rsidP="009914A8">
      <w:r w:rsidRPr="009914A8">
        <w:t>4</w:t>
      </w:r>
      <w:r w:rsidRPr="009914A8">
        <w:rPr>
          <w:rtl/>
        </w:rPr>
        <w:tab/>
        <w:t xml:space="preserve">وفي 30 أبريل 2024، دعيت الدول الأعضاء من خلال الرسالة المعممة </w:t>
      </w:r>
      <w:hyperlink r:id="rId18" w:history="1">
        <w:r w:rsidRPr="009914A8">
          <w:rPr>
            <w:rStyle w:val="Hyperlink"/>
          </w:rPr>
          <w:t>CL-24/22</w:t>
        </w:r>
      </w:hyperlink>
      <w:r w:rsidRPr="009914A8">
        <w:rPr>
          <w:rFonts w:hint="cs"/>
          <w:rtl/>
        </w:rPr>
        <w:t xml:space="preserve"> </w:t>
      </w:r>
      <w:r w:rsidRPr="009914A8">
        <w:rPr>
          <w:rtl/>
        </w:rPr>
        <w:t xml:space="preserve">إلى تسمية مرشحين لمناصب </w:t>
      </w:r>
      <w:r w:rsidRPr="009914A8">
        <w:rPr>
          <w:rFonts w:hint="cs"/>
          <w:rtl/>
        </w:rPr>
        <w:t>نواب</w:t>
      </w:r>
      <w:r w:rsidRPr="009914A8">
        <w:rPr>
          <w:rtl/>
        </w:rPr>
        <w:t xml:space="preserve"> رئيس فريق العمل التابع للمجلس والمعني بالخطتين الاستراتيجية والمالية (</w:t>
      </w:r>
      <w:r w:rsidRPr="009914A8">
        <w:t>CWG-SFP</w:t>
      </w:r>
      <w:r w:rsidRPr="009914A8">
        <w:rPr>
          <w:rtl/>
        </w:rPr>
        <w:t>) فريق الخبراء غير الرسمي المعني بالمنتدى العالمي لسياسات الاتصالات/تكنولوجيا المعلومات والاتصالات (</w:t>
      </w:r>
      <w:r w:rsidRPr="009914A8">
        <w:t>IEG-WTPF</w:t>
      </w:r>
      <w:r w:rsidRPr="009914A8">
        <w:rPr>
          <w:rtl/>
        </w:rPr>
        <w:t>) (رهنا</w:t>
      </w:r>
      <w:r w:rsidR="005B04F5">
        <w:rPr>
          <w:rFonts w:hint="cs"/>
          <w:rtl/>
        </w:rPr>
        <w:t>ً</w:t>
      </w:r>
      <w:r w:rsidRPr="009914A8">
        <w:rPr>
          <w:rtl/>
        </w:rPr>
        <w:t xml:space="preserve"> بإقرار المجلس </w:t>
      </w:r>
      <w:r w:rsidRPr="009914A8">
        <w:rPr>
          <w:rFonts w:hint="cs"/>
          <w:rtl/>
        </w:rPr>
        <w:t>ل</w:t>
      </w:r>
      <w:r w:rsidRPr="009914A8">
        <w:rPr>
          <w:rtl/>
        </w:rPr>
        <w:t>إنشاء هذ</w:t>
      </w:r>
      <w:r w:rsidRPr="009914A8">
        <w:rPr>
          <w:rFonts w:hint="cs"/>
          <w:rtl/>
        </w:rPr>
        <w:t>ين</w:t>
      </w:r>
      <w:r w:rsidRPr="009914A8">
        <w:rPr>
          <w:rtl/>
        </w:rPr>
        <w:t xml:space="preserve"> </w:t>
      </w:r>
      <w:r w:rsidRPr="009914A8">
        <w:rPr>
          <w:rFonts w:hint="cs"/>
          <w:rtl/>
        </w:rPr>
        <w:t>الفريقين</w:t>
      </w:r>
      <w:r w:rsidRPr="009914A8">
        <w:rPr>
          <w:rtl/>
        </w:rPr>
        <w:t xml:space="preserve"> في دور</w:t>
      </w:r>
      <w:r w:rsidRPr="009914A8">
        <w:rPr>
          <w:rFonts w:hint="cs"/>
          <w:rtl/>
        </w:rPr>
        <w:t>ته عام</w:t>
      </w:r>
      <w:r w:rsidRPr="009914A8">
        <w:rPr>
          <w:rtl/>
        </w:rPr>
        <w:t xml:space="preserve"> </w:t>
      </w:r>
      <w:r w:rsidRPr="009914A8">
        <w:rPr>
          <w:rFonts w:hint="cs"/>
          <w:rtl/>
        </w:rPr>
        <w:t>2024</w:t>
      </w:r>
      <w:r w:rsidRPr="009914A8">
        <w:rPr>
          <w:rtl/>
        </w:rPr>
        <w:t>)</w:t>
      </w:r>
      <w:r w:rsidRPr="009914A8">
        <w:rPr>
          <w:rFonts w:hint="cs"/>
          <w:rtl/>
        </w:rPr>
        <w:t>،</w:t>
      </w:r>
      <w:r w:rsidRPr="009914A8">
        <w:rPr>
          <w:rtl/>
        </w:rPr>
        <w:t xml:space="preserve"> و</w:t>
      </w:r>
      <w:r w:rsidRPr="009914A8">
        <w:rPr>
          <w:rFonts w:hint="cs"/>
          <w:rtl/>
        </w:rPr>
        <w:t xml:space="preserve">إلى </w:t>
      </w:r>
      <w:r w:rsidRPr="009914A8">
        <w:rPr>
          <w:rtl/>
        </w:rPr>
        <w:t>تقديم مقترحاتها بحلول 20 مايو 2024.</w:t>
      </w:r>
    </w:p>
    <w:p w14:paraId="360F4A95" w14:textId="6098C720" w:rsidR="00B623A3" w:rsidRPr="009914A8" w:rsidRDefault="00B623A3" w:rsidP="009914A8">
      <w:r w:rsidRPr="009914A8">
        <w:t>5</w:t>
      </w:r>
      <w:r w:rsidRPr="009914A8">
        <w:rPr>
          <w:rtl/>
        </w:rPr>
        <w:tab/>
        <w:t xml:space="preserve">ويعرض الجدول الوارد في </w:t>
      </w:r>
      <w:hyperlink w:anchor="annex" w:history="1">
        <w:r w:rsidRPr="005B04F5">
          <w:rPr>
            <w:rStyle w:val="Hyperlink"/>
            <w:rtl/>
          </w:rPr>
          <w:t>الملحق</w:t>
        </w:r>
      </w:hyperlink>
      <w:r w:rsidRPr="009914A8">
        <w:rPr>
          <w:rtl/>
        </w:rPr>
        <w:t xml:space="preserve"> القائمة الحالية لرؤساء كل فريق ونوابهم، ومدة ولاي</w:t>
      </w:r>
      <w:r w:rsidRPr="009914A8">
        <w:rPr>
          <w:rFonts w:hint="cs"/>
          <w:rtl/>
        </w:rPr>
        <w:t>ا</w:t>
      </w:r>
      <w:r w:rsidRPr="009914A8">
        <w:rPr>
          <w:rtl/>
        </w:rPr>
        <w:t>تهم ومنطقة</w:t>
      </w:r>
      <w:r w:rsidRPr="009914A8">
        <w:rPr>
          <w:rFonts w:hint="cs"/>
          <w:rtl/>
        </w:rPr>
        <w:t xml:space="preserve"> كل منهم</w:t>
      </w:r>
      <w:r w:rsidRPr="009914A8">
        <w:rPr>
          <w:rtl/>
        </w:rPr>
        <w:t xml:space="preserve">، </w:t>
      </w:r>
      <w:r w:rsidRPr="009914A8">
        <w:rPr>
          <w:rFonts w:hint="cs"/>
          <w:rtl/>
        </w:rPr>
        <w:t>حتى</w:t>
      </w:r>
      <w:r w:rsidRPr="009914A8">
        <w:rPr>
          <w:rtl/>
        </w:rPr>
        <w:t xml:space="preserve"> 5</w:t>
      </w:r>
      <w:r w:rsidR="005B04F5">
        <w:rPr>
          <w:rFonts w:hint="eastAsia"/>
          <w:rtl/>
        </w:rPr>
        <w:t> </w:t>
      </w:r>
      <w:r w:rsidRPr="009914A8">
        <w:rPr>
          <w:rtl/>
        </w:rPr>
        <w:t>مايو 2024.</w:t>
      </w:r>
    </w:p>
    <w:p w14:paraId="03ACF6B9" w14:textId="6A8F9E23" w:rsidR="00B623A3" w:rsidRPr="00D14DCB" w:rsidRDefault="00B623A3" w:rsidP="009914A8">
      <w:r w:rsidRPr="00D14DCB">
        <w:t>6</w:t>
      </w:r>
      <w:r w:rsidRPr="00D14DCB">
        <w:rPr>
          <w:rtl/>
        </w:rPr>
        <w:tab/>
        <w:t>وس</w:t>
      </w:r>
      <w:r w:rsidRPr="00D14DCB">
        <w:rPr>
          <w:rFonts w:hint="cs"/>
          <w:rtl/>
        </w:rPr>
        <w:t>تُ</w:t>
      </w:r>
      <w:r w:rsidRPr="00D14DCB">
        <w:rPr>
          <w:rtl/>
        </w:rPr>
        <w:t>نشر</w:t>
      </w:r>
      <w:r w:rsidRPr="00D14DCB">
        <w:rPr>
          <w:rFonts w:hint="cs"/>
          <w:rtl/>
        </w:rPr>
        <w:t xml:space="preserve"> المعلومات عن</w:t>
      </w:r>
      <w:r w:rsidRPr="00D14DCB">
        <w:rPr>
          <w:rtl/>
        </w:rPr>
        <w:t xml:space="preserve"> المرشح</w:t>
      </w:r>
      <w:r w:rsidRPr="00D14DCB">
        <w:rPr>
          <w:rFonts w:hint="cs"/>
          <w:rtl/>
        </w:rPr>
        <w:t>ي</w:t>
      </w:r>
      <w:r w:rsidRPr="00D14DCB">
        <w:rPr>
          <w:rtl/>
        </w:rPr>
        <w:t>ن المقترح</w:t>
      </w:r>
      <w:r w:rsidRPr="00D14DCB">
        <w:rPr>
          <w:rFonts w:hint="cs"/>
          <w:rtl/>
        </w:rPr>
        <w:t>ي</w:t>
      </w:r>
      <w:r w:rsidRPr="00D14DCB">
        <w:rPr>
          <w:rtl/>
        </w:rPr>
        <w:t>ن في الموقع الإلكتروني للمجلس كما ورد</w:t>
      </w:r>
      <w:r w:rsidRPr="00D14DCB">
        <w:rPr>
          <w:rFonts w:hint="cs"/>
          <w:rtl/>
        </w:rPr>
        <w:t>ت</w:t>
      </w:r>
      <w:r w:rsidRPr="00D14DCB">
        <w:rPr>
          <w:rtl/>
        </w:rPr>
        <w:t xml:space="preserve"> في الرابط التالي </w:t>
      </w:r>
      <w:hyperlink r:id="rId19" w:anchor="/ar" w:history="1">
        <w:r w:rsidR="005B04F5" w:rsidRPr="00D14DCB">
          <w:rPr>
            <w:rStyle w:val="Hyperlink"/>
          </w:rPr>
          <w:t>https://www.itu.int/en/council/Pages/Chairs-Vice-Chairs-2022-2026.aspx#/ar</w:t>
        </w:r>
      </w:hyperlink>
      <w:r w:rsidRPr="00D14DCB">
        <w:rPr>
          <w:rtl/>
        </w:rPr>
        <w:t>، وسيدعى المجلس في</w:t>
      </w:r>
      <w:r w:rsidR="00766758" w:rsidRPr="00D14DCB">
        <w:rPr>
          <w:rFonts w:hint="cs"/>
          <w:rtl/>
        </w:rPr>
        <w:t> </w:t>
      </w:r>
      <w:r w:rsidRPr="00D14DCB">
        <w:rPr>
          <w:rtl/>
        </w:rPr>
        <w:t>دورته عام</w:t>
      </w:r>
      <w:r w:rsidR="00766758" w:rsidRPr="00D14DCB">
        <w:rPr>
          <w:rFonts w:hint="cs"/>
          <w:rtl/>
        </w:rPr>
        <w:t> </w:t>
      </w:r>
      <w:r w:rsidRPr="00D14DCB">
        <w:rPr>
          <w:rtl/>
        </w:rPr>
        <w:t>2024 إلى تعيين هؤلاء المرشحين للفترة/الدورة 202</w:t>
      </w:r>
      <w:r w:rsidRPr="00D14DCB">
        <w:rPr>
          <w:rFonts w:hint="cs"/>
          <w:rtl/>
        </w:rPr>
        <w:t>3</w:t>
      </w:r>
      <w:r w:rsidRPr="00D14DCB">
        <w:rPr>
          <w:rtl/>
        </w:rPr>
        <w:t>-202</w:t>
      </w:r>
      <w:r w:rsidRPr="00D14DCB">
        <w:rPr>
          <w:rFonts w:hint="cs"/>
          <w:rtl/>
        </w:rPr>
        <w:t>6</w:t>
      </w:r>
      <w:r w:rsidRPr="00D14DCB">
        <w:rPr>
          <w:rtl/>
        </w:rPr>
        <w:t>.</w:t>
      </w:r>
    </w:p>
    <w:p w14:paraId="14D6C971" w14:textId="0EBB3C9D" w:rsidR="00B623A3" w:rsidRDefault="00B623A3" w:rsidP="005B04F5">
      <w:pPr>
        <w:spacing w:before="1440"/>
        <w:textDirection w:val="tbRlV"/>
        <w:rPr>
          <w:b/>
          <w:bCs/>
          <w:i/>
          <w:iCs/>
        </w:rPr>
      </w:pPr>
      <w:r w:rsidRPr="000D2342">
        <w:rPr>
          <w:b/>
          <w:bCs/>
          <w:i/>
          <w:iCs/>
          <w:rtl/>
        </w:rPr>
        <w:t>الملحقات</w:t>
      </w:r>
      <w:r w:rsidRPr="000D2342">
        <w:rPr>
          <w:b/>
          <w:bCs/>
          <w:i/>
          <w:iCs/>
        </w:rPr>
        <w:t>:</w:t>
      </w:r>
      <w:r w:rsidRPr="000D2342">
        <w:rPr>
          <w:b/>
          <w:bCs/>
          <w:i/>
          <w:iCs/>
          <w:rtl/>
        </w:rPr>
        <w:t xml:space="preserve"> 1</w:t>
      </w:r>
    </w:p>
    <w:p w14:paraId="40110BD5" w14:textId="77777777" w:rsidR="00B623A3" w:rsidRPr="000D2342" w:rsidRDefault="00B623A3" w:rsidP="00B623A3">
      <w:pPr>
        <w:textDirection w:val="tbRlV"/>
        <w:rPr>
          <w:b/>
          <w:bCs/>
          <w:i/>
          <w:iCs/>
          <w:lang w:val="ar-SA" w:eastAsia="zh-TW" w:bidi="en-GB"/>
        </w:rPr>
      </w:pPr>
    </w:p>
    <w:p w14:paraId="3B6917FA" w14:textId="77777777" w:rsidR="00B623A3" w:rsidRDefault="00B623A3" w:rsidP="00E61BE8">
      <w:pPr>
        <w:rPr>
          <w:rtl/>
          <w:lang w:bidi="ar-EG"/>
        </w:rPr>
        <w:sectPr w:rsidR="00B623A3" w:rsidSect="006C3242">
          <w:footerReference w:type="default" r:id="rId20"/>
          <w:headerReference w:type="first" r:id="rId21"/>
          <w:footerReference w:type="first" r:id="rId22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012D6069" w14:textId="77777777" w:rsidR="00B623A3" w:rsidRPr="000D2342" w:rsidRDefault="00B623A3" w:rsidP="00B623A3">
      <w:pPr>
        <w:pStyle w:val="AnnexNo"/>
        <w:rPr>
          <w:lang w:val="ar-SA" w:eastAsia="zh-TW" w:bidi="en-GB"/>
        </w:rPr>
      </w:pPr>
      <w:bookmarkStart w:id="3" w:name="annex"/>
      <w:r w:rsidRPr="000D2342">
        <w:rPr>
          <w:rtl/>
        </w:rPr>
        <w:lastRenderedPageBreak/>
        <w:t>الملحق</w:t>
      </w:r>
      <w:bookmarkEnd w:id="3"/>
    </w:p>
    <w:p w14:paraId="3A5C2DF6" w14:textId="03F1FF7F" w:rsidR="00B623A3" w:rsidRDefault="00B623A3" w:rsidP="00314CBD">
      <w:pPr>
        <w:pStyle w:val="Annextitle"/>
      </w:pPr>
      <w:r w:rsidRPr="00312357">
        <w:rPr>
          <w:rtl/>
        </w:rPr>
        <w:t>قائمة برؤساء ونواب رؤساء أفرقة العمل التابعة للمجلس وأفرقة الخبراء (كما في 5 مايو 2024</w:t>
      </w:r>
      <w:r>
        <w:rPr>
          <w:rFonts w:hint="cs"/>
          <w:rtl/>
        </w:rPr>
        <w:t>)</w:t>
      </w:r>
    </w:p>
    <w:tbl>
      <w:tblPr>
        <w:bidiVisual/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865"/>
        <w:gridCol w:w="829"/>
        <w:gridCol w:w="1134"/>
        <w:gridCol w:w="4394"/>
        <w:gridCol w:w="1990"/>
        <w:gridCol w:w="1280"/>
      </w:tblGrid>
      <w:tr w:rsidR="00314CBD" w:rsidRPr="007A7B21" w14:paraId="2928D689" w14:textId="77777777" w:rsidTr="00314CBD">
        <w:trPr>
          <w:tblHeader/>
          <w:jc w:val="center"/>
        </w:trPr>
        <w:tc>
          <w:tcPr>
            <w:tcW w:w="3964" w:type="dxa"/>
            <w:shd w:val="clear" w:color="auto" w:fill="BFBFBF" w:themeFill="background1" w:themeFillShade="BF"/>
          </w:tcPr>
          <w:p w14:paraId="7D8A5B0E" w14:textId="78F08D51" w:rsidR="00314CBD" w:rsidRPr="007A7B21" w:rsidRDefault="00314CBD" w:rsidP="00F34412">
            <w:pPr>
              <w:pStyle w:val="TableHead"/>
            </w:pPr>
            <w:r w:rsidRPr="007A7B21">
              <w:rPr>
                <w:rtl/>
              </w:rPr>
              <w:t xml:space="preserve">فريق العمل الحالي التابع للمجلس </w:t>
            </w:r>
          </w:p>
        </w:tc>
        <w:tc>
          <w:tcPr>
            <w:tcW w:w="1865" w:type="dxa"/>
            <w:shd w:val="clear" w:color="auto" w:fill="BFBFBF" w:themeFill="background1" w:themeFillShade="BF"/>
          </w:tcPr>
          <w:p w14:paraId="3FD41CAD" w14:textId="6E761DF9" w:rsidR="00314CBD" w:rsidRPr="007A7B21" w:rsidRDefault="00314CBD" w:rsidP="00F34412">
            <w:pPr>
              <w:pStyle w:val="TableHead"/>
            </w:pPr>
            <w:r w:rsidRPr="007A7B21">
              <w:rPr>
                <w:rtl/>
              </w:rPr>
              <w:t>الرئيس</w:t>
            </w:r>
          </w:p>
        </w:tc>
        <w:tc>
          <w:tcPr>
            <w:tcW w:w="829" w:type="dxa"/>
            <w:shd w:val="clear" w:color="auto" w:fill="BFBFBF" w:themeFill="background1" w:themeFillShade="BF"/>
          </w:tcPr>
          <w:p w14:paraId="55F684E9" w14:textId="53FBD700" w:rsidR="00314CBD" w:rsidRPr="007A7B21" w:rsidRDefault="00314CBD" w:rsidP="00F34412">
            <w:pPr>
              <w:pStyle w:val="TableHead"/>
              <w:rPr>
                <w:rtl/>
              </w:rPr>
            </w:pPr>
            <w:r w:rsidRPr="007A7B21">
              <w:rPr>
                <w:rtl/>
              </w:rPr>
              <w:t>المنطقة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1BAB3EC" w14:textId="7280256A" w:rsidR="00314CBD" w:rsidRPr="007A7B21" w:rsidRDefault="00314CBD" w:rsidP="00F34412">
            <w:pPr>
              <w:pStyle w:val="TableHead"/>
            </w:pPr>
            <w:r w:rsidRPr="007A7B21">
              <w:rPr>
                <w:rtl/>
              </w:rPr>
              <w:t>تاريخ التعيين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0295459F" w14:textId="0AF38F9E" w:rsidR="00314CBD" w:rsidRPr="007A7B21" w:rsidRDefault="00314CBD" w:rsidP="00F34412">
            <w:pPr>
              <w:pStyle w:val="TableHead"/>
            </w:pPr>
            <w:r w:rsidRPr="007A7B21">
              <w:rPr>
                <w:rtl/>
              </w:rPr>
              <w:t>نائب (نواب) الرئيس</w:t>
            </w:r>
          </w:p>
        </w:tc>
        <w:tc>
          <w:tcPr>
            <w:tcW w:w="1990" w:type="dxa"/>
            <w:shd w:val="clear" w:color="auto" w:fill="BFBFBF" w:themeFill="background1" w:themeFillShade="BF"/>
          </w:tcPr>
          <w:p w14:paraId="0127078E" w14:textId="1E4EBC65" w:rsidR="00314CBD" w:rsidRPr="007A7B21" w:rsidRDefault="00314CBD" w:rsidP="00F34412">
            <w:pPr>
              <w:pStyle w:val="TableHead"/>
              <w:rPr>
                <w:rtl/>
              </w:rPr>
            </w:pPr>
            <w:r w:rsidRPr="007A7B21">
              <w:rPr>
                <w:rtl/>
              </w:rPr>
              <w:t>المنطقة</w:t>
            </w:r>
          </w:p>
        </w:tc>
        <w:tc>
          <w:tcPr>
            <w:tcW w:w="1280" w:type="dxa"/>
            <w:shd w:val="clear" w:color="auto" w:fill="FFFFFF" w:themeFill="background1"/>
          </w:tcPr>
          <w:p w14:paraId="18BD1705" w14:textId="1B85AE65" w:rsidR="00314CBD" w:rsidRPr="007A7B21" w:rsidRDefault="00314CBD" w:rsidP="00F34412">
            <w:pPr>
              <w:pStyle w:val="TableHead"/>
            </w:pPr>
            <w:r w:rsidRPr="007A7B21">
              <w:rPr>
                <w:rtl/>
              </w:rPr>
              <w:t>تاريخ التعيين</w:t>
            </w:r>
          </w:p>
        </w:tc>
      </w:tr>
      <w:tr w:rsidR="00314CBD" w:rsidRPr="007A7B21" w14:paraId="02EF783C" w14:textId="77777777" w:rsidTr="00314CBD">
        <w:trPr>
          <w:jc w:val="center"/>
        </w:trPr>
        <w:tc>
          <w:tcPr>
            <w:tcW w:w="3964" w:type="dxa"/>
            <w:shd w:val="clear" w:color="auto" w:fill="auto"/>
          </w:tcPr>
          <w:p w14:paraId="1EBB16B2" w14:textId="4379C493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Cs/>
                <w:sz w:val="18"/>
                <w:szCs w:val="18"/>
                <w:rtl/>
              </w:rPr>
              <w:t xml:space="preserve">فريق العمل التابع للمجلس المعني بقضايا السياسات العامة الدولية المتعلقة بالإنترنت </w:t>
            </w:r>
            <w:r w:rsidRPr="007A7B21">
              <w:rPr>
                <w:b/>
                <w:sz w:val="18"/>
                <w:szCs w:val="18"/>
              </w:rPr>
              <w:t>CWG-Internet)</w:t>
            </w:r>
            <w:r w:rsidRPr="007A7B21">
              <w:rPr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865" w:type="dxa"/>
            <w:shd w:val="clear" w:color="auto" w:fill="auto"/>
          </w:tcPr>
          <w:p w14:paraId="0A6264BD" w14:textId="7264D001" w:rsidR="00314CBD" w:rsidRPr="007A7B21" w:rsidRDefault="00314CBD" w:rsidP="008F627F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</w:t>
            </w:r>
            <w:r w:rsidR="008F627F" w:rsidRPr="007A7B21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فويسيش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برزوفسكي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</w:t>
            </w:r>
            <w:r w:rsidR="00F1274A" w:rsidRPr="007A7B21">
              <w:rPr>
                <w:sz w:val="18"/>
                <w:szCs w:val="18"/>
              </w:rPr>
              <w:br/>
            </w:r>
            <w:r w:rsidRPr="007A7B21">
              <w:rPr>
                <w:sz w:val="18"/>
                <w:szCs w:val="18"/>
                <w:rtl/>
              </w:rPr>
              <w:t>(بولندا)</w:t>
            </w:r>
          </w:p>
        </w:tc>
        <w:tc>
          <w:tcPr>
            <w:tcW w:w="829" w:type="dxa"/>
          </w:tcPr>
          <w:p w14:paraId="0F959C10" w14:textId="7F7406AB" w:rsidR="00314CBD" w:rsidRPr="007A7B21" w:rsidRDefault="00314CBD" w:rsidP="00FE10B6">
            <w:pPr>
              <w:pStyle w:val="Tabletexte"/>
              <w:jc w:val="center"/>
              <w:rPr>
                <w:b/>
                <w:sz w:val="18"/>
                <w:szCs w:val="18"/>
              </w:rPr>
            </w:pPr>
            <w:r w:rsidRPr="007A7B21">
              <w:rPr>
                <w:b/>
                <w:sz w:val="18"/>
                <w:szCs w:val="18"/>
                <w:rtl/>
              </w:rPr>
              <w:t>أوروبا</w:t>
            </w:r>
          </w:p>
        </w:tc>
        <w:tc>
          <w:tcPr>
            <w:tcW w:w="1134" w:type="dxa"/>
          </w:tcPr>
          <w:p w14:paraId="75A17184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FFFFFF" w:themeFill="background1"/>
          </w:tcPr>
          <w:p w14:paraId="4FDD45C2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الدكتور رامي أحمد</w:t>
            </w:r>
            <w:r w:rsidRPr="007A7B21">
              <w:rPr>
                <w:sz w:val="18"/>
                <w:szCs w:val="18"/>
                <w:rtl/>
              </w:rPr>
              <w:t xml:space="preserve"> (مصر)</w:t>
            </w:r>
          </w:p>
          <w:p w14:paraId="76CA1464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اميلسي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ماريا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بورتيلو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غونزاليس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(باراغواي)</w:t>
            </w:r>
          </w:p>
          <w:p w14:paraId="417D3644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 عبد الرحمن المرزوقي</w:t>
            </w:r>
            <w:r w:rsidRPr="007A7B21">
              <w:rPr>
                <w:sz w:val="18"/>
                <w:szCs w:val="18"/>
                <w:rtl/>
              </w:rPr>
              <w:t xml:space="preserve"> (الإمارات العربية المتحدة)</w:t>
            </w:r>
          </w:p>
          <w:p w14:paraId="7B97A4F1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سياو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جانغ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(الصين)</w:t>
            </w:r>
          </w:p>
          <w:p w14:paraId="20D7A669" w14:textId="2C328465" w:rsidR="00314CBD" w:rsidRPr="007A7B21" w:rsidRDefault="00314CBD" w:rsidP="00AA2A61">
            <w:pPr>
              <w:pStyle w:val="Tabletexte"/>
              <w:rPr>
                <w:sz w:val="18"/>
                <w:szCs w:val="18"/>
                <w:rtl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جيهون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هوزينزادي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(أذربيجان)</w:t>
            </w:r>
          </w:p>
          <w:p w14:paraId="3AD071B3" w14:textId="0C17D454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Cs/>
                <w:sz w:val="18"/>
                <w:szCs w:val="18"/>
                <w:rtl/>
              </w:rPr>
              <w:t xml:space="preserve">السيد </w:t>
            </w:r>
            <w:proofErr w:type="spellStart"/>
            <w:r w:rsidRPr="007A7B21">
              <w:rPr>
                <w:bCs/>
                <w:sz w:val="18"/>
                <w:szCs w:val="18"/>
                <w:rtl/>
              </w:rPr>
              <w:t>نيجيل</w:t>
            </w:r>
            <w:proofErr w:type="spellEnd"/>
            <w:r w:rsidRPr="007A7B21">
              <w:rPr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Cs/>
                <w:sz w:val="18"/>
                <w:szCs w:val="18"/>
                <w:rtl/>
              </w:rPr>
              <w:t>هيكسون</w:t>
            </w:r>
            <w:proofErr w:type="spellEnd"/>
            <w:r w:rsidRPr="007A7B21">
              <w:rPr>
                <w:bCs/>
                <w:sz w:val="18"/>
                <w:szCs w:val="18"/>
                <w:rtl/>
              </w:rPr>
              <w:t xml:space="preserve"> </w:t>
            </w:r>
            <w:r w:rsidRPr="007A7B21">
              <w:rPr>
                <w:b/>
                <w:sz w:val="18"/>
                <w:szCs w:val="18"/>
                <w:rtl/>
              </w:rPr>
              <w:t>(المملكة المتحدة)</w:t>
            </w:r>
          </w:p>
        </w:tc>
        <w:tc>
          <w:tcPr>
            <w:tcW w:w="1990" w:type="dxa"/>
            <w:shd w:val="clear" w:color="auto" w:fill="FFFFFF" w:themeFill="background1"/>
          </w:tcPr>
          <w:p w14:paraId="4D9E24CA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إفريقيا</w:t>
            </w:r>
          </w:p>
          <w:p w14:paraId="46F638C4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الأمريكتان</w:t>
            </w:r>
          </w:p>
          <w:p w14:paraId="6EEC99CE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690AF2CA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53137077" w14:textId="290DE9F0" w:rsidR="00804926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rtl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كومنولث الدول المستقلة</w:t>
            </w:r>
          </w:p>
          <w:p w14:paraId="74A68C65" w14:textId="420BA05A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أوروبا</w:t>
            </w:r>
          </w:p>
        </w:tc>
        <w:tc>
          <w:tcPr>
            <w:tcW w:w="1280" w:type="dxa"/>
            <w:shd w:val="clear" w:color="auto" w:fill="FFFFFF" w:themeFill="background1"/>
          </w:tcPr>
          <w:p w14:paraId="2C67CCEB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252D269E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502F4DAB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2017</w:t>
            </w:r>
          </w:p>
          <w:p w14:paraId="41C383E5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04A7BBD1" w14:textId="7B3075B0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31DCE950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</w:tr>
      <w:tr w:rsidR="00314CBD" w:rsidRPr="007A7B21" w14:paraId="66A1BA1C" w14:textId="77777777" w:rsidTr="00314CBD">
        <w:trPr>
          <w:jc w:val="center"/>
        </w:trPr>
        <w:tc>
          <w:tcPr>
            <w:tcW w:w="3964" w:type="dxa"/>
            <w:shd w:val="clear" w:color="auto" w:fill="auto"/>
          </w:tcPr>
          <w:p w14:paraId="37E444ED" w14:textId="392853B6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فريق العمل التابع للمجلس المعني بحماية الأطفال على الإنترنت </w:t>
            </w:r>
            <w:r w:rsidRPr="007A7B21">
              <w:rPr>
                <w:b/>
                <w:bCs/>
                <w:sz w:val="18"/>
                <w:szCs w:val="18"/>
              </w:rPr>
              <w:t>CWG-COP)</w:t>
            </w:r>
            <w:r w:rsidRPr="007A7B21">
              <w:rPr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865" w:type="dxa"/>
            <w:shd w:val="clear" w:color="auto" w:fill="auto"/>
          </w:tcPr>
          <w:p w14:paraId="4B351B9B" w14:textId="1391ECB8" w:rsidR="00314CBD" w:rsidRPr="007A7B21" w:rsidRDefault="00314CBD" w:rsidP="00B66CD9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Cs/>
                <w:sz w:val="18"/>
                <w:szCs w:val="18"/>
                <w:rtl/>
              </w:rPr>
              <w:t xml:space="preserve">السيد عبد العزيز الزرعوني </w:t>
            </w:r>
            <w:r w:rsidR="00B66CD9" w:rsidRPr="007A7B21">
              <w:rPr>
                <w:bCs/>
                <w:sz w:val="18"/>
                <w:szCs w:val="18"/>
                <w:rtl/>
              </w:rPr>
              <w:br/>
            </w:r>
            <w:r w:rsidRPr="007A7B21">
              <w:rPr>
                <w:b/>
                <w:spacing w:val="-2"/>
                <w:sz w:val="18"/>
                <w:szCs w:val="18"/>
                <w:rtl/>
              </w:rPr>
              <w:t>(الإمارات</w:t>
            </w:r>
            <w:r w:rsidR="00B66CD9" w:rsidRPr="007A7B21">
              <w:rPr>
                <w:rFonts w:hint="cs"/>
                <w:b/>
                <w:spacing w:val="-2"/>
                <w:sz w:val="18"/>
                <w:szCs w:val="18"/>
                <w:rtl/>
              </w:rPr>
              <w:t> </w:t>
            </w:r>
            <w:r w:rsidRPr="007A7B21">
              <w:rPr>
                <w:b/>
                <w:spacing w:val="-2"/>
                <w:sz w:val="18"/>
                <w:szCs w:val="18"/>
                <w:rtl/>
              </w:rPr>
              <w:t>العربية</w:t>
            </w:r>
            <w:r w:rsidR="00B66CD9" w:rsidRPr="007A7B21">
              <w:rPr>
                <w:rFonts w:hint="cs"/>
                <w:b/>
                <w:spacing w:val="-2"/>
                <w:sz w:val="18"/>
                <w:szCs w:val="18"/>
                <w:rtl/>
              </w:rPr>
              <w:t> </w:t>
            </w:r>
            <w:r w:rsidRPr="007A7B21">
              <w:rPr>
                <w:b/>
                <w:spacing w:val="-2"/>
                <w:sz w:val="18"/>
                <w:szCs w:val="18"/>
                <w:rtl/>
              </w:rPr>
              <w:t>المتحدة)</w:t>
            </w:r>
          </w:p>
        </w:tc>
        <w:tc>
          <w:tcPr>
            <w:tcW w:w="829" w:type="dxa"/>
          </w:tcPr>
          <w:p w14:paraId="43186C1B" w14:textId="2130CF00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  <w:rtl/>
              </w:rPr>
              <w:t>الدول العربية</w:t>
            </w:r>
          </w:p>
        </w:tc>
        <w:tc>
          <w:tcPr>
            <w:tcW w:w="1134" w:type="dxa"/>
          </w:tcPr>
          <w:p w14:paraId="37BBA681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2018</w:t>
            </w:r>
          </w:p>
        </w:tc>
        <w:tc>
          <w:tcPr>
            <w:tcW w:w="4394" w:type="dxa"/>
            <w:shd w:val="clear" w:color="auto" w:fill="auto"/>
          </w:tcPr>
          <w:p w14:paraId="756F2695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ستيللا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شوبيو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إريبور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(نيجيريا)</w:t>
            </w:r>
          </w:p>
          <w:p w14:paraId="44281525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 كيمي جونز</w:t>
            </w:r>
            <w:r w:rsidRPr="007A7B21">
              <w:rPr>
                <w:sz w:val="18"/>
                <w:szCs w:val="18"/>
                <w:rtl/>
              </w:rPr>
              <w:t xml:space="preserve"> (البهاما)</w:t>
            </w:r>
          </w:p>
          <w:p w14:paraId="50BFFF63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السيدة مَي على الغتم</w:t>
            </w:r>
            <w:r w:rsidRPr="007A7B21">
              <w:rPr>
                <w:sz w:val="18"/>
                <w:szCs w:val="18"/>
                <w:rtl/>
              </w:rPr>
              <w:t xml:space="preserve"> (البحرين)</w:t>
            </w:r>
          </w:p>
          <w:p w14:paraId="70B555B9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جوسيل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باتابا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سيجيه</w:t>
            </w:r>
            <w:r w:rsidRPr="007A7B21">
              <w:rPr>
                <w:sz w:val="18"/>
                <w:szCs w:val="18"/>
                <w:rtl/>
              </w:rPr>
              <w:t xml:space="preserve"> (الفلبين)</w:t>
            </w:r>
          </w:p>
          <w:p w14:paraId="4CC0C86D" w14:textId="3DEF33DA" w:rsidR="00314CBD" w:rsidRPr="007A7B21" w:rsidRDefault="00314CBD" w:rsidP="00804926">
            <w:pPr>
              <w:pStyle w:val="Tabletexte"/>
              <w:rPr>
                <w:sz w:val="18"/>
                <w:szCs w:val="18"/>
                <w:rtl/>
                <w:lang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ماهساتي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غولييفا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(أذربيجان)</w:t>
            </w:r>
          </w:p>
          <w:p w14:paraId="1899B7AD" w14:textId="1AD5E17B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دومينغو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ألفيري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(إيطاليا)</w:t>
            </w:r>
          </w:p>
        </w:tc>
        <w:tc>
          <w:tcPr>
            <w:tcW w:w="1990" w:type="dxa"/>
          </w:tcPr>
          <w:p w14:paraId="43653472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إفريقيا</w:t>
            </w:r>
          </w:p>
          <w:p w14:paraId="1C99CBC4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الأمريكتان</w:t>
            </w:r>
          </w:p>
          <w:p w14:paraId="532ADA38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2E028324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316DCC07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كومنولث الدول المستقلة</w:t>
            </w:r>
          </w:p>
          <w:p w14:paraId="1E65ED77" w14:textId="5C38FB1D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أوروبا</w:t>
            </w:r>
          </w:p>
        </w:tc>
        <w:tc>
          <w:tcPr>
            <w:tcW w:w="1280" w:type="dxa"/>
            <w:shd w:val="clear" w:color="auto" w:fill="FFFFFF" w:themeFill="background1"/>
          </w:tcPr>
          <w:p w14:paraId="3BE4968D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2020</w:t>
            </w:r>
          </w:p>
          <w:p w14:paraId="4B707DA2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35908499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043BA5C5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02A6CEFD" w14:textId="1CA50EA9" w:rsidR="00017B74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362FE645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</w:tr>
      <w:tr w:rsidR="00314CBD" w:rsidRPr="007A7B21" w14:paraId="05BC3ECE" w14:textId="77777777" w:rsidTr="00314CBD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656DA43A" w14:textId="13932B32" w:rsidR="00314CBD" w:rsidRPr="007A7B21" w:rsidRDefault="00314CBD" w:rsidP="008B7E5F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فريق العمل التابع للمجلس المعني بالقمة العالمية لمجتمع المعلومات وأهداف التنمية المستدامة </w:t>
            </w:r>
            <w:r w:rsidRPr="007A7B21">
              <w:rPr>
                <w:b/>
                <w:bCs/>
                <w:sz w:val="18"/>
                <w:szCs w:val="18"/>
              </w:rPr>
              <w:t>CWG</w:t>
            </w:r>
            <w:r w:rsidR="008B7E5F" w:rsidRPr="007A7B21">
              <w:rPr>
                <w:b/>
                <w:bCs/>
                <w:sz w:val="18"/>
                <w:szCs w:val="18"/>
              </w:rPr>
              <w:noBreakHyphen/>
            </w:r>
            <w:r w:rsidRPr="007A7B21">
              <w:rPr>
                <w:b/>
                <w:bCs/>
                <w:sz w:val="18"/>
                <w:szCs w:val="18"/>
              </w:rPr>
              <w:t>WSIS&amp;DSG)</w:t>
            </w:r>
            <w:r w:rsidRPr="007A7B21">
              <w:rPr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</w:tcPr>
          <w:p w14:paraId="3A424007" w14:textId="7263580F" w:rsidR="00314CBD" w:rsidRPr="007A7B21" w:rsidRDefault="00314CBD" w:rsidP="009F75A3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7A7B21">
              <w:rPr>
                <w:bCs/>
                <w:sz w:val="18"/>
                <w:szCs w:val="18"/>
                <w:rtl/>
              </w:rPr>
              <w:t>سينثيا</w:t>
            </w:r>
            <w:proofErr w:type="spellEnd"/>
            <w:r w:rsidRPr="007A7B21">
              <w:rPr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Cs/>
                <w:sz w:val="18"/>
                <w:szCs w:val="18"/>
                <w:rtl/>
              </w:rPr>
              <w:t>ليسوفي</w:t>
            </w:r>
            <w:proofErr w:type="spellEnd"/>
            <w:r w:rsidR="00017B74" w:rsidRPr="007A7B21">
              <w:rPr>
                <w:rFonts w:hint="cs"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="00017B74" w:rsidRPr="007A7B21">
              <w:rPr>
                <w:bCs/>
                <w:sz w:val="18"/>
                <w:szCs w:val="18"/>
              </w:rPr>
              <w:br/>
            </w:r>
            <w:r w:rsidRPr="007A7B21">
              <w:rPr>
                <w:b/>
                <w:sz w:val="18"/>
                <w:szCs w:val="18"/>
                <w:rtl/>
              </w:rPr>
              <w:t>(جنوب</w:t>
            </w:r>
            <w:r w:rsidRPr="007A7B21">
              <w:rPr>
                <w:bCs/>
                <w:sz w:val="18"/>
                <w:szCs w:val="18"/>
                <w:rtl/>
              </w:rPr>
              <w:t xml:space="preserve"> </w:t>
            </w:r>
            <w:r w:rsidRPr="007A7B21">
              <w:rPr>
                <w:b/>
                <w:sz w:val="18"/>
                <w:szCs w:val="18"/>
                <w:rtl/>
              </w:rPr>
              <w:t>إفريقيا)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14:paraId="3B273AE0" w14:textId="6881F6A8" w:rsidR="00314CBD" w:rsidRPr="007A7B21" w:rsidRDefault="00314CBD" w:rsidP="00FE10B6">
            <w:pPr>
              <w:pStyle w:val="Tabletexte"/>
              <w:jc w:val="center"/>
              <w:rPr>
                <w:b/>
                <w:sz w:val="18"/>
                <w:szCs w:val="18"/>
              </w:rPr>
            </w:pPr>
            <w:r w:rsidRPr="007A7B21">
              <w:rPr>
                <w:b/>
                <w:sz w:val="18"/>
                <w:szCs w:val="18"/>
                <w:rtl/>
              </w:rPr>
              <w:t>إفريقيا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FAAA7C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6D33D128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جانيت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أوموتيسي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(رواندا)</w:t>
            </w:r>
          </w:p>
          <w:p w14:paraId="77EBEBF5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ريناتا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سانتويو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(البرازيل)</w:t>
            </w:r>
          </w:p>
          <w:p w14:paraId="30C7FCBB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 أحمد سليم</w:t>
            </w:r>
            <w:r w:rsidRPr="007A7B21">
              <w:rPr>
                <w:sz w:val="18"/>
                <w:szCs w:val="18"/>
                <w:rtl/>
              </w:rPr>
              <w:t xml:space="preserve"> (العراق)</w:t>
            </w:r>
          </w:p>
          <w:p w14:paraId="6F27E403" w14:textId="0330226B" w:rsidR="00017B74" w:rsidRPr="007A7B21" w:rsidRDefault="00314CBD" w:rsidP="00804926">
            <w:pPr>
              <w:pStyle w:val="Tabletexte"/>
              <w:rPr>
                <w:sz w:val="18"/>
                <w:szCs w:val="18"/>
                <w:rtl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مينا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سيونمين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جون</w:t>
            </w:r>
            <w:r w:rsidRPr="007A7B21">
              <w:rPr>
                <w:sz w:val="18"/>
                <w:szCs w:val="18"/>
                <w:rtl/>
              </w:rPr>
              <w:t xml:space="preserve"> (جمهورية كوريا)</w:t>
            </w:r>
          </w:p>
          <w:p w14:paraId="01AD4AF4" w14:textId="68A51F1C" w:rsidR="00017B74" w:rsidRPr="007A7B21" w:rsidRDefault="00314CBD" w:rsidP="00804926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خيالا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باشازاده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(أذربيجان)</w:t>
            </w:r>
          </w:p>
          <w:p w14:paraId="621A8F99" w14:textId="036C20B7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سوزانا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ماتسون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(السويد)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110667D2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إفريقيا</w:t>
            </w:r>
          </w:p>
          <w:p w14:paraId="3DC9A66D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الأمريكتان</w:t>
            </w:r>
          </w:p>
          <w:p w14:paraId="7C0273D8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052313EB" w14:textId="5EC52439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2DBFC7F5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كومنولث الدول المستقلة</w:t>
            </w:r>
          </w:p>
          <w:p w14:paraId="70AB74B0" w14:textId="3166D493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أوروبا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91E66B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2017</w:t>
            </w:r>
          </w:p>
          <w:p w14:paraId="52416073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2020</w:t>
            </w:r>
          </w:p>
          <w:p w14:paraId="311E03DB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5170272F" w14:textId="21A776E1" w:rsidR="00017B74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429DA020" w14:textId="308849F7" w:rsidR="00017B74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7F83FE35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</w:tr>
      <w:tr w:rsidR="00314CBD" w:rsidRPr="007A7B21" w14:paraId="21C2F76E" w14:textId="77777777" w:rsidTr="00314CBD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21C20894" w14:textId="177E75B4" w:rsidR="00314CBD" w:rsidRPr="007A7B21" w:rsidRDefault="00314CBD" w:rsidP="009F75A3">
            <w:pPr>
              <w:pStyle w:val="Tabletexte"/>
              <w:keepNext/>
              <w:keepLines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lastRenderedPageBreak/>
              <w:t xml:space="preserve">فريق العمل التابع للمجلس والمعني بالموارد المالية والبشرية </w:t>
            </w:r>
            <w:r w:rsidRPr="007A7B21">
              <w:rPr>
                <w:b/>
                <w:bCs/>
                <w:sz w:val="18"/>
                <w:szCs w:val="18"/>
              </w:rPr>
              <w:t>CWG-FHR)</w:t>
            </w:r>
            <w:r w:rsidRPr="007A7B21">
              <w:rPr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</w:tcPr>
          <w:p w14:paraId="2BCFE1E5" w14:textId="1B35FFEC" w:rsidR="00314CBD" w:rsidRPr="007A7B21" w:rsidRDefault="00314CBD" w:rsidP="009F75A3">
            <w:pPr>
              <w:pStyle w:val="Tabletexte"/>
              <w:keepNext/>
              <w:keepLines/>
              <w:jc w:val="left"/>
              <w:rPr>
                <w:sz w:val="18"/>
                <w:szCs w:val="18"/>
                <w:highlight w:val="yellow"/>
              </w:rPr>
            </w:pPr>
            <w:r w:rsidRPr="007A7B21">
              <w:rPr>
                <w:bCs/>
                <w:sz w:val="18"/>
                <w:szCs w:val="18"/>
                <w:rtl/>
              </w:rPr>
              <w:t xml:space="preserve">السيدة فرنيتا هاريس </w:t>
            </w:r>
            <w:r w:rsidR="00017B74" w:rsidRPr="007A7B21">
              <w:rPr>
                <w:bCs/>
                <w:sz w:val="18"/>
                <w:szCs w:val="18"/>
                <w:rtl/>
              </w:rPr>
              <w:br/>
            </w:r>
            <w:r w:rsidRPr="007A7B21">
              <w:rPr>
                <w:b/>
                <w:sz w:val="18"/>
                <w:szCs w:val="18"/>
                <w:rtl/>
              </w:rPr>
              <w:t>(الولايات المتحدة)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14:paraId="0BB4C131" w14:textId="5CE08C0E" w:rsidR="00314CBD" w:rsidRPr="00E6509D" w:rsidRDefault="00314CBD" w:rsidP="009F75A3">
            <w:pPr>
              <w:pStyle w:val="Tabletexte"/>
              <w:keepNext/>
              <w:keepLines/>
              <w:jc w:val="center"/>
              <w:rPr>
                <w:sz w:val="17"/>
                <w:szCs w:val="17"/>
              </w:rPr>
            </w:pPr>
            <w:r w:rsidRPr="00E6509D">
              <w:rPr>
                <w:sz w:val="17"/>
                <w:szCs w:val="17"/>
                <w:rtl/>
              </w:rPr>
              <w:t>الأمريكتان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4C6A95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0F8C44" w14:textId="77777777" w:rsidR="00314CBD" w:rsidRPr="007A7B21" w:rsidRDefault="00314CBD" w:rsidP="009F75A3">
            <w:pPr>
              <w:pStyle w:val="Tabletexte"/>
              <w:keepNext/>
              <w:keepLines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سينابو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سيك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سيسيه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(السنغال)</w:t>
            </w:r>
          </w:p>
          <w:p w14:paraId="4584E8CA" w14:textId="77777777" w:rsidR="00314CBD" w:rsidRPr="007A7B21" w:rsidRDefault="00314CBD" w:rsidP="009F75A3">
            <w:pPr>
              <w:pStyle w:val="Tabletexte"/>
              <w:keepNext/>
              <w:keepLines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 رونالدو مورا</w:t>
            </w:r>
            <w:r w:rsidRPr="007A7B21">
              <w:rPr>
                <w:sz w:val="18"/>
                <w:szCs w:val="18"/>
                <w:rtl/>
              </w:rPr>
              <w:t xml:space="preserve"> (البرازيل)</w:t>
            </w:r>
          </w:p>
          <w:p w14:paraId="16E3704A" w14:textId="77777777" w:rsidR="00314CBD" w:rsidRPr="007A7B21" w:rsidRDefault="00314CBD" w:rsidP="009F75A3">
            <w:pPr>
              <w:pStyle w:val="Tabletexte"/>
              <w:keepNext/>
              <w:keepLines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السيدة نهى جعفر</w:t>
            </w:r>
            <w:r w:rsidRPr="007A7B21">
              <w:rPr>
                <w:sz w:val="18"/>
                <w:szCs w:val="18"/>
                <w:rtl/>
              </w:rPr>
              <w:t xml:space="preserve"> (مصر)</w:t>
            </w:r>
          </w:p>
          <w:p w14:paraId="2E5797BB" w14:textId="4373C085" w:rsidR="00314CBD" w:rsidRPr="007A7B21" w:rsidRDefault="00314CBD" w:rsidP="009F75A3">
            <w:pPr>
              <w:pStyle w:val="Tabletexte"/>
              <w:keepNext/>
              <w:keepLines/>
              <w:rPr>
                <w:sz w:val="18"/>
                <w:szCs w:val="18"/>
                <w:rtl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دانييل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كاروسو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(أستراليا)</w:t>
            </w:r>
          </w:p>
          <w:p w14:paraId="1575F7E8" w14:textId="4C294EF5" w:rsidR="00314CBD" w:rsidRPr="007A7B21" w:rsidRDefault="00314CBD" w:rsidP="009F75A3">
            <w:pPr>
              <w:pStyle w:val="Tabletexte"/>
              <w:keepNext/>
              <w:keepLines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سابولكس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سنتلاكي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(هنغاريا)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F5EBAF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إفريقيا</w:t>
            </w:r>
          </w:p>
          <w:p w14:paraId="055F8214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الأمريكتان</w:t>
            </w:r>
          </w:p>
          <w:p w14:paraId="3C0DE327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7BD0173F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7918C20C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كومنولث الدول المستقلة</w:t>
            </w:r>
          </w:p>
          <w:p w14:paraId="65A6247C" w14:textId="45D9316F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أوروبا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DB983F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2017</w:t>
            </w:r>
          </w:p>
          <w:p w14:paraId="326CAEC9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0E7A1F47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7E0E9A7D" w14:textId="77777777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544DB05D" w14:textId="77777777" w:rsidR="00804926" w:rsidRPr="007A7B21" w:rsidRDefault="00804926" w:rsidP="009F75A3">
            <w:pPr>
              <w:pStyle w:val="Tabletexte"/>
              <w:keepNext/>
              <w:keepLines/>
              <w:jc w:val="center"/>
              <w:rPr>
                <w:sz w:val="18"/>
                <w:szCs w:val="18"/>
                <w:rtl/>
              </w:rPr>
            </w:pPr>
          </w:p>
          <w:p w14:paraId="547EDBCC" w14:textId="5DF327E0" w:rsidR="00314CBD" w:rsidRPr="007A7B21" w:rsidRDefault="00314CBD" w:rsidP="009F75A3">
            <w:pPr>
              <w:pStyle w:val="Tabletexte"/>
              <w:keepNext/>
              <w:keepLines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</w:tr>
      <w:tr w:rsidR="00314CBD" w:rsidRPr="007A7B21" w14:paraId="5CE408D0" w14:textId="77777777" w:rsidTr="00314CBD">
        <w:trPr>
          <w:jc w:val="center"/>
        </w:trPr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14:paraId="4F9AF407" w14:textId="79F7BF35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فريق العمل التابع للمجلس المعني باستعمال اللغات الرسمية الست للاتحاد </w:t>
            </w:r>
            <w:r w:rsidRPr="007A7B21">
              <w:rPr>
                <w:b/>
                <w:bCs/>
                <w:sz w:val="18"/>
                <w:szCs w:val="18"/>
              </w:rPr>
              <w:t>CWG-Lang)</w:t>
            </w:r>
            <w:r w:rsidRPr="007A7B21">
              <w:rPr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</w:tcBorders>
            <w:shd w:val="clear" w:color="auto" w:fill="auto"/>
          </w:tcPr>
          <w:p w14:paraId="06908BCF" w14:textId="6ED4B423" w:rsidR="00314CBD" w:rsidRPr="007A7B21" w:rsidRDefault="00314CBD" w:rsidP="005C585A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Cs/>
                <w:sz w:val="18"/>
                <w:szCs w:val="18"/>
                <w:rtl/>
              </w:rPr>
              <w:t xml:space="preserve">السيدة شارون </w:t>
            </w:r>
            <w:proofErr w:type="spellStart"/>
            <w:r w:rsidRPr="007A7B21">
              <w:rPr>
                <w:bCs/>
                <w:sz w:val="18"/>
                <w:szCs w:val="18"/>
                <w:rtl/>
              </w:rPr>
              <w:t>بوساير</w:t>
            </w:r>
            <w:proofErr w:type="spellEnd"/>
            <w:r w:rsidRPr="007A7B21">
              <w:rPr>
                <w:bCs/>
                <w:sz w:val="18"/>
                <w:szCs w:val="18"/>
                <w:rtl/>
              </w:rPr>
              <w:t xml:space="preserve"> </w:t>
            </w:r>
            <w:r w:rsidRPr="007A7B21">
              <w:rPr>
                <w:b/>
                <w:sz w:val="18"/>
                <w:szCs w:val="18"/>
                <w:rtl/>
              </w:rPr>
              <w:t>(كينيا) (الإنكليزية)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14:paraId="0DDCF84C" w14:textId="2D69ED0C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  <w:rtl/>
              </w:rPr>
              <w:t>إفريقيا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BD369BF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5398A964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الدكتورة ريم بلحاج</w:t>
            </w:r>
            <w:r w:rsidRPr="007A7B21">
              <w:rPr>
                <w:sz w:val="18"/>
                <w:szCs w:val="18"/>
                <w:rtl/>
              </w:rPr>
              <w:t xml:space="preserve"> (تونس)</w:t>
            </w:r>
          </w:p>
          <w:p w14:paraId="22A747FB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جيان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وانغ</w:t>
            </w:r>
            <w:r w:rsidRPr="007A7B21">
              <w:rPr>
                <w:sz w:val="18"/>
                <w:szCs w:val="18"/>
                <w:rtl/>
              </w:rPr>
              <w:t xml:space="preserve"> (الصين)</w:t>
            </w:r>
          </w:p>
          <w:p w14:paraId="06813C2F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دافني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غودري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(فرنسا)</w:t>
            </w:r>
          </w:p>
          <w:p w14:paraId="73A99AFB" w14:textId="26158E1D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بلانكا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غونزاليس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(إسبانيا)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384A3888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بالعربية</w:t>
            </w:r>
          </w:p>
          <w:p w14:paraId="12677EA5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بالصينية</w:t>
            </w:r>
          </w:p>
          <w:p w14:paraId="27722D20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بالفرنسية</w:t>
            </w:r>
          </w:p>
          <w:p w14:paraId="6239EC68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بالروسية</w:t>
            </w:r>
          </w:p>
          <w:p w14:paraId="761077D2" w14:textId="632F2C11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بالإسبانية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14:paraId="5404E1A2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5A50D479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69F410E1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5338694B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  <w:highlight w:val="yellow"/>
              </w:rPr>
            </w:pPr>
          </w:p>
          <w:p w14:paraId="362C4F1E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2017</w:t>
            </w:r>
          </w:p>
        </w:tc>
      </w:tr>
      <w:tr w:rsidR="00314CBD" w:rsidRPr="007A7B21" w14:paraId="1F43512F" w14:textId="77777777" w:rsidTr="00314CBD">
        <w:trPr>
          <w:jc w:val="center"/>
        </w:trPr>
        <w:tc>
          <w:tcPr>
            <w:tcW w:w="3964" w:type="dxa"/>
            <w:shd w:val="clear" w:color="auto" w:fill="auto"/>
          </w:tcPr>
          <w:p w14:paraId="33330860" w14:textId="2E8BFB27" w:rsidR="00314CBD" w:rsidRPr="007A7B21" w:rsidDel="002D3BC3" w:rsidRDefault="00314CBD" w:rsidP="002C749E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فريق الخبراء المعني بلوائح الاتصالات الدولية </w:t>
            </w:r>
            <w:r w:rsidR="002C749E" w:rsidRPr="007A7B21">
              <w:rPr>
                <w:b/>
                <w:bCs/>
                <w:sz w:val="18"/>
                <w:szCs w:val="18"/>
                <w:rtl/>
              </w:rPr>
              <w:br/>
            </w:r>
            <w:r w:rsidRPr="007A7B21">
              <w:rPr>
                <w:b/>
                <w:bCs/>
                <w:sz w:val="18"/>
                <w:szCs w:val="18"/>
              </w:rPr>
              <w:t>EG-ITR)</w:t>
            </w:r>
            <w:r w:rsidRPr="007A7B21">
              <w:rPr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865" w:type="dxa"/>
            <w:shd w:val="clear" w:color="auto" w:fill="auto"/>
          </w:tcPr>
          <w:p w14:paraId="47D52B88" w14:textId="1E01691B" w:rsidR="00314CBD" w:rsidRPr="007A7B21" w:rsidDel="002D3BC3" w:rsidRDefault="00314CBD" w:rsidP="005C585A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السيدة شهيرة سليم</w:t>
            </w:r>
            <w:r w:rsidRPr="007A7B21">
              <w:rPr>
                <w:sz w:val="18"/>
                <w:szCs w:val="18"/>
                <w:rtl/>
              </w:rPr>
              <w:t xml:space="preserve"> (مصر)</w:t>
            </w:r>
          </w:p>
        </w:tc>
        <w:tc>
          <w:tcPr>
            <w:tcW w:w="829" w:type="dxa"/>
          </w:tcPr>
          <w:p w14:paraId="120B051A" w14:textId="53B7B7C8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  <w:rtl/>
              </w:rPr>
              <w:t>الدول العربية</w:t>
            </w:r>
          </w:p>
        </w:tc>
        <w:tc>
          <w:tcPr>
            <w:tcW w:w="1134" w:type="dxa"/>
          </w:tcPr>
          <w:p w14:paraId="42DA1F9C" w14:textId="77777777" w:rsidR="00314CBD" w:rsidRPr="007A7B21" w:rsidDel="002D3BC3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402A00D1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غي-ميشيل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كواكو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(كوت ديفوار)</w:t>
            </w:r>
          </w:p>
          <w:p w14:paraId="266E19DC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إنا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ديكانيك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(الولايات المتحدة)</w:t>
            </w:r>
          </w:p>
          <w:p w14:paraId="68E2CEC8" w14:textId="77777777" w:rsidR="00314CBD" w:rsidRPr="007A7B21" w:rsidRDefault="00314CBD" w:rsidP="00314CBD">
            <w:pPr>
              <w:pStyle w:val="Tabletexte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Cs/>
                <w:sz w:val="18"/>
                <w:szCs w:val="18"/>
                <w:rtl/>
              </w:rPr>
              <w:t xml:space="preserve">السيد عمر علي النمر </w:t>
            </w:r>
            <w:r w:rsidRPr="007A7B21">
              <w:rPr>
                <w:b/>
                <w:sz w:val="18"/>
                <w:szCs w:val="18"/>
                <w:rtl/>
              </w:rPr>
              <w:t>(الإمارات العربية المتحدة)</w:t>
            </w:r>
          </w:p>
          <w:p w14:paraId="6023C1E5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 سونيل سنغال</w:t>
            </w:r>
            <w:r w:rsidRPr="007A7B21">
              <w:rPr>
                <w:sz w:val="18"/>
                <w:szCs w:val="18"/>
                <w:rtl/>
              </w:rPr>
              <w:t xml:space="preserve"> (الهند)</w:t>
            </w:r>
          </w:p>
          <w:p w14:paraId="75FC5D01" w14:textId="5E38D486" w:rsidR="00314CBD" w:rsidRPr="007A7B21" w:rsidDel="002D3BC3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فيليم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فيسيلي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(الجمهورية التشيكية)</w:t>
            </w:r>
          </w:p>
        </w:tc>
        <w:tc>
          <w:tcPr>
            <w:tcW w:w="1990" w:type="dxa"/>
          </w:tcPr>
          <w:p w14:paraId="23BA83A9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إفريقيا</w:t>
            </w:r>
          </w:p>
          <w:p w14:paraId="4559AB0F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الأمريكتان</w:t>
            </w:r>
          </w:p>
          <w:p w14:paraId="1C042EED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6788F0B8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0B87ACA5" w14:textId="7B6A7970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كومنولث الدول المستقلة</w:t>
            </w:r>
          </w:p>
          <w:p w14:paraId="36AF083B" w14:textId="6EF6FBB2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أوروبا</w:t>
            </w:r>
          </w:p>
        </w:tc>
        <w:tc>
          <w:tcPr>
            <w:tcW w:w="1280" w:type="dxa"/>
            <w:shd w:val="clear" w:color="auto" w:fill="FFFFFF" w:themeFill="background1"/>
          </w:tcPr>
          <w:p w14:paraId="4909CE14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2019</w:t>
            </w:r>
          </w:p>
          <w:p w14:paraId="18339FBF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0F842AFF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5C722C7C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23218590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</w:p>
          <w:p w14:paraId="580DAA18" w14:textId="77777777" w:rsidR="00314CBD" w:rsidRPr="007A7B21" w:rsidDel="002D3BC3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</w:tr>
      <w:tr w:rsidR="00314CBD" w:rsidRPr="007A7B21" w14:paraId="50CF69D7" w14:textId="77777777" w:rsidTr="00314CBD">
        <w:trPr>
          <w:jc w:val="center"/>
        </w:trPr>
        <w:tc>
          <w:tcPr>
            <w:tcW w:w="3964" w:type="dxa"/>
            <w:shd w:val="clear" w:color="auto" w:fill="auto"/>
          </w:tcPr>
          <w:p w14:paraId="748E3237" w14:textId="6EBC7305" w:rsidR="00314CBD" w:rsidRPr="007A7B21" w:rsidRDefault="00314CBD" w:rsidP="002C749E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فريق الخبراء التابع للمجلس والمعني </w:t>
            </w:r>
            <w:r w:rsidR="002C749E" w:rsidRPr="007A7B21">
              <w:rPr>
                <w:b/>
                <w:bCs/>
                <w:sz w:val="18"/>
                <w:szCs w:val="18"/>
                <w:rtl/>
              </w:rPr>
              <w:br/>
            </w:r>
            <w:r w:rsidRPr="007A7B21">
              <w:rPr>
                <w:b/>
                <w:bCs/>
                <w:sz w:val="18"/>
                <w:szCs w:val="18"/>
                <w:rtl/>
              </w:rPr>
              <w:t>بالمقرر 482 (EG-DEC482)</w:t>
            </w:r>
          </w:p>
        </w:tc>
        <w:tc>
          <w:tcPr>
            <w:tcW w:w="1865" w:type="dxa"/>
            <w:shd w:val="clear" w:color="auto" w:fill="auto"/>
          </w:tcPr>
          <w:p w14:paraId="0E296663" w14:textId="3EC1AE61" w:rsidR="00314CBD" w:rsidRPr="007A7B21" w:rsidRDefault="00314CBD" w:rsidP="00804926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فنهونغ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شنغ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</w:t>
            </w:r>
            <w:r w:rsidR="00804926" w:rsidRPr="007A7B21">
              <w:rPr>
                <w:sz w:val="18"/>
                <w:szCs w:val="18"/>
                <w:rtl/>
              </w:rPr>
              <w:br/>
            </w:r>
            <w:r w:rsidRPr="007A7B21">
              <w:rPr>
                <w:sz w:val="18"/>
                <w:szCs w:val="18"/>
                <w:rtl/>
              </w:rPr>
              <w:t>(الصين)</w:t>
            </w:r>
          </w:p>
        </w:tc>
        <w:tc>
          <w:tcPr>
            <w:tcW w:w="829" w:type="dxa"/>
          </w:tcPr>
          <w:p w14:paraId="6EE5D6FD" w14:textId="4A124601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  <w:rtl/>
              </w:rPr>
              <w:t>آسيا والمحيط الهادئ</w:t>
            </w:r>
          </w:p>
        </w:tc>
        <w:tc>
          <w:tcPr>
            <w:tcW w:w="1134" w:type="dxa"/>
          </w:tcPr>
          <w:p w14:paraId="55BBFF45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74992978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 مصطفى موسى</w:t>
            </w:r>
            <w:r w:rsidRPr="007A7B21">
              <w:rPr>
                <w:sz w:val="18"/>
                <w:szCs w:val="18"/>
                <w:rtl/>
              </w:rPr>
              <w:t xml:space="preserve"> (مصر)</w:t>
            </w:r>
          </w:p>
          <w:p w14:paraId="32D8CFDD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السيدة أنابل دل كارمن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سيسنيروس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(الأرجنتين)</w:t>
            </w:r>
          </w:p>
          <w:p w14:paraId="42AB2115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السيد عبد الرحمن النجدي</w:t>
            </w:r>
            <w:r w:rsidRPr="007A7B21">
              <w:rPr>
                <w:sz w:val="18"/>
                <w:szCs w:val="18"/>
                <w:rtl/>
              </w:rPr>
              <w:t xml:space="preserve"> (المملكة العربية السعودية)</w:t>
            </w:r>
          </w:p>
          <w:p w14:paraId="3A210DA1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ميديتومو</w:t>
            </w:r>
            <w:proofErr w:type="spellEnd"/>
            <w:r w:rsidRPr="007A7B21">
              <w:rPr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سوتيارجوكو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(إندونيسيا)</w:t>
            </w:r>
          </w:p>
          <w:p w14:paraId="31AE13C2" w14:textId="683BA860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 xml:space="preserve">السيد كريستيان </w:t>
            </w:r>
            <w:proofErr w:type="spellStart"/>
            <w:r w:rsidRPr="007A7B21">
              <w:rPr>
                <w:b/>
                <w:bCs/>
                <w:sz w:val="18"/>
                <w:szCs w:val="18"/>
                <w:rtl/>
              </w:rPr>
              <w:t>أنغورونو</w:t>
            </w:r>
            <w:proofErr w:type="spellEnd"/>
            <w:r w:rsidRPr="007A7B21">
              <w:rPr>
                <w:sz w:val="18"/>
                <w:szCs w:val="18"/>
                <w:rtl/>
              </w:rPr>
              <w:t xml:space="preserve"> (رومانيا)</w:t>
            </w:r>
          </w:p>
        </w:tc>
        <w:tc>
          <w:tcPr>
            <w:tcW w:w="1990" w:type="dxa"/>
          </w:tcPr>
          <w:p w14:paraId="1422DFFE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إفريقيا</w:t>
            </w:r>
          </w:p>
          <w:p w14:paraId="18F7BE5C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الأمريكتان</w:t>
            </w:r>
          </w:p>
          <w:p w14:paraId="288D05DF" w14:textId="2968B6ED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rtl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452706B7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053977FF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كومنولث الدول المستقلة</w:t>
            </w:r>
          </w:p>
          <w:p w14:paraId="480A4154" w14:textId="08BD1921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أوروبا</w:t>
            </w:r>
          </w:p>
        </w:tc>
        <w:tc>
          <w:tcPr>
            <w:tcW w:w="1280" w:type="dxa"/>
            <w:shd w:val="clear" w:color="auto" w:fill="FFFFFF" w:themeFill="background1"/>
          </w:tcPr>
          <w:p w14:paraId="5C532F74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2019</w:t>
            </w:r>
          </w:p>
          <w:p w14:paraId="7E505917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6B76D365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4898B643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2023</w:t>
            </w:r>
          </w:p>
          <w:p w14:paraId="3FEFB3DE" w14:textId="77777777" w:rsidR="002C749E" w:rsidRPr="007A7B21" w:rsidRDefault="002C749E" w:rsidP="00FE10B6">
            <w:pPr>
              <w:pStyle w:val="Tabletexte"/>
              <w:jc w:val="center"/>
              <w:rPr>
                <w:sz w:val="18"/>
                <w:szCs w:val="18"/>
              </w:rPr>
            </w:pPr>
          </w:p>
          <w:p w14:paraId="61A6A331" w14:textId="5C4B7C7D" w:rsidR="002C749E" w:rsidRPr="007A7B21" w:rsidDel="002D3BC3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</w:rPr>
              <w:t>2020</w:t>
            </w:r>
          </w:p>
        </w:tc>
      </w:tr>
      <w:tr w:rsidR="00314CBD" w:rsidRPr="007A7B21" w14:paraId="35B05583" w14:textId="77777777" w:rsidTr="00314CBD">
        <w:trPr>
          <w:jc w:val="center"/>
        </w:trPr>
        <w:tc>
          <w:tcPr>
            <w:tcW w:w="3964" w:type="dxa"/>
            <w:shd w:val="clear" w:color="auto" w:fill="auto"/>
          </w:tcPr>
          <w:p w14:paraId="401C2B2E" w14:textId="168D9D4D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lastRenderedPageBreak/>
              <w:t xml:space="preserve">فريق الخبراء غير الرسمي المعني بالمنتدى العالمي لسياسات الاتصالات/تكنولوجيا المعلومات والاتصالات </w:t>
            </w:r>
            <w:r w:rsidR="00D00993">
              <w:rPr>
                <w:b/>
                <w:bCs/>
                <w:sz w:val="18"/>
                <w:szCs w:val="18"/>
              </w:rPr>
              <w:t>(</w:t>
            </w:r>
            <w:r w:rsidRPr="007A7B21">
              <w:rPr>
                <w:b/>
                <w:bCs/>
                <w:sz w:val="18"/>
                <w:szCs w:val="18"/>
              </w:rPr>
              <w:t>IEG-WTPF)</w:t>
            </w:r>
            <w:r w:rsidR="002C749E" w:rsidRPr="007A7B21">
              <w:rPr>
                <w:rStyle w:val="FootnoteReference"/>
                <w:b/>
                <w:bCs/>
                <w:rtl/>
              </w:rPr>
              <w:footnoteReference w:id="1"/>
            </w:r>
          </w:p>
        </w:tc>
        <w:tc>
          <w:tcPr>
            <w:tcW w:w="1865" w:type="dxa"/>
            <w:shd w:val="clear" w:color="auto" w:fill="auto"/>
          </w:tcPr>
          <w:p w14:paraId="13B167E5" w14:textId="4669C47A" w:rsidR="00314CBD" w:rsidRPr="007A7B21" w:rsidRDefault="00314CBD" w:rsidP="00804926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Cs/>
                <w:sz w:val="18"/>
                <w:szCs w:val="18"/>
                <w:rtl/>
              </w:rPr>
              <w:t xml:space="preserve">السيد دافيد </w:t>
            </w:r>
            <w:proofErr w:type="spellStart"/>
            <w:r w:rsidRPr="007A7B21">
              <w:rPr>
                <w:bCs/>
                <w:sz w:val="18"/>
                <w:szCs w:val="18"/>
                <w:rtl/>
              </w:rPr>
              <w:t>بيدارد</w:t>
            </w:r>
            <w:proofErr w:type="spellEnd"/>
            <w:r w:rsidRPr="007A7B21">
              <w:rPr>
                <w:bCs/>
                <w:sz w:val="18"/>
                <w:szCs w:val="18"/>
                <w:rtl/>
              </w:rPr>
              <w:t xml:space="preserve"> </w:t>
            </w:r>
            <w:r w:rsidR="00127BCB">
              <w:rPr>
                <w:bCs/>
                <w:sz w:val="18"/>
                <w:szCs w:val="18"/>
              </w:rPr>
              <w:br/>
            </w:r>
            <w:r w:rsidRPr="007A7B21">
              <w:rPr>
                <w:b/>
                <w:sz w:val="18"/>
                <w:szCs w:val="18"/>
                <w:rtl/>
              </w:rPr>
              <w:t>(كندا)</w:t>
            </w:r>
          </w:p>
        </w:tc>
        <w:tc>
          <w:tcPr>
            <w:tcW w:w="829" w:type="dxa"/>
          </w:tcPr>
          <w:p w14:paraId="7788693A" w14:textId="3A145FBE" w:rsidR="00314CBD" w:rsidRPr="007F1D95" w:rsidRDefault="00314CBD" w:rsidP="00FE10B6">
            <w:pPr>
              <w:pStyle w:val="Tabletexte"/>
              <w:jc w:val="center"/>
              <w:rPr>
                <w:sz w:val="17"/>
                <w:szCs w:val="17"/>
              </w:rPr>
            </w:pPr>
            <w:r w:rsidRPr="007F1D95">
              <w:rPr>
                <w:sz w:val="17"/>
                <w:szCs w:val="17"/>
                <w:rtl/>
              </w:rPr>
              <w:t>الأمريكتان</w:t>
            </w:r>
          </w:p>
        </w:tc>
        <w:tc>
          <w:tcPr>
            <w:tcW w:w="1134" w:type="dxa"/>
          </w:tcPr>
          <w:p w14:paraId="3D502E7E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  <w:highlight w:val="yellow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48147356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5979AFE6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إفريقيا</w:t>
            </w:r>
          </w:p>
          <w:p w14:paraId="2C5DEB24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الأمريكتان</w:t>
            </w:r>
          </w:p>
          <w:p w14:paraId="2A127CBA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2247AB56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3284CBD3" w14:textId="4D12ACC9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كومنولث الدول المستقلة</w:t>
            </w:r>
          </w:p>
          <w:p w14:paraId="5C891C24" w14:textId="2B8C1F5E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أوروبا</w:t>
            </w:r>
          </w:p>
        </w:tc>
        <w:tc>
          <w:tcPr>
            <w:tcW w:w="1280" w:type="dxa"/>
            <w:shd w:val="clear" w:color="auto" w:fill="FFFFFF" w:themeFill="background1"/>
          </w:tcPr>
          <w:p w14:paraId="44957B84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</w:p>
        </w:tc>
      </w:tr>
      <w:tr w:rsidR="00314CBD" w:rsidRPr="007A7B21" w14:paraId="251B369B" w14:textId="77777777" w:rsidTr="00314CBD">
        <w:trPr>
          <w:jc w:val="center"/>
        </w:trPr>
        <w:tc>
          <w:tcPr>
            <w:tcW w:w="3964" w:type="dxa"/>
            <w:shd w:val="clear" w:color="auto" w:fill="auto"/>
          </w:tcPr>
          <w:p w14:paraId="48CD6545" w14:textId="01BB7895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فريق العمل التابع للمجلس المعني بالخطتين الاستراتيجية والمالية (CWG-SFP)</w:t>
            </w:r>
            <w:r w:rsidRPr="007A7B21">
              <w:rPr>
                <w:b/>
                <w:bCs/>
                <w:sz w:val="18"/>
                <w:szCs w:val="18"/>
                <w:lang w:eastAsia="zh-TW" w:bidi="en-GB"/>
              </w:rPr>
              <w:t>*</w:t>
            </w:r>
          </w:p>
        </w:tc>
        <w:tc>
          <w:tcPr>
            <w:tcW w:w="1865" w:type="dxa"/>
            <w:shd w:val="clear" w:color="auto" w:fill="auto"/>
          </w:tcPr>
          <w:p w14:paraId="0AB2EA60" w14:textId="133A80BE" w:rsidR="00314CBD" w:rsidRPr="007A7B21" w:rsidRDefault="00314CBD" w:rsidP="00127BCB">
            <w:pPr>
              <w:pStyle w:val="Tabletexte"/>
              <w:jc w:val="left"/>
              <w:rPr>
                <w:sz w:val="18"/>
                <w:szCs w:val="18"/>
              </w:rPr>
            </w:pPr>
            <w:r w:rsidRPr="007A7B21">
              <w:rPr>
                <w:bCs/>
                <w:sz w:val="18"/>
                <w:szCs w:val="18"/>
                <w:rtl/>
              </w:rPr>
              <w:t xml:space="preserve">السيد منصور القرشي </w:t>
            </w:r>
            <w:r w:rsidR="00127BCB">
              <w:rPr>
                <w:bCs/>
                <w:sz w:val="18"/>
                <w:szCs w:val="18"/>
              </w:rPr>
              <w:br/>
            </w:r>
            <w:r w:rsidRPr="007A7B21">
              <w:rPr>
                <w:b/>
                <w:sz w:val="18"/>
                <w:szCs w:val="18"/>
                <w:rtl/>
              </w:rPr>
              <w:t>(المملكة العربية السعودية)</w:t>
            </w:r>
          </w:p>
        </w:tc>
        <w:tc>
          <w:tcPr>
            <w:tcW w:w="829" w:type="dxa"/>
          </w:tcPr>
          <w:p w14:paraId="0EDB9B55" w14:textId="3AA9CB86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sz w:val="18"/>
                <w:szCs w:val="18"/>
                <w:rtl/>
              </w:rPr>
              <w:t>الدول العربية</w:t>
            </w:r>
          </w:p>
        </w:tc>
        <w:tc>
          <w:tcPr>
            <w:tcW w:w="1134" w:type="dxa"/>
          </w:tcPr>
          <w:p w14:paraId="0E3CF1AE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  <w:highlight w:val="yellow"/>
              </w:rPr>
            </w:pPr>
            <w:r w:rsidRPr="007A7B21">
              <w:rPr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53104C0B" w14:textId="77777777" w:rsidR="00314CBD" w:rsidRPr="007A7B21" w:rsidRDefault="00314CBD" w:rsidP="00314CBD">
            <w:pPr>
              <w:pStyle w:val="Tabletexte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399C1817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إفريقيا</w:t>
            </w:r>
          </w:p>
          <w:p w14:paraId="3454F403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الأمريكتان</w:t>
            </w:r>
          </w:p>
          <w:p w14:paraId="3A21DFC5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الدول العربية</w:t>
            </w:r>
          </w:p>
          <w:p w14:paraId="409269C0" w14:textId="77777777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آسيا والمحيط الهادئ</w:t>
            </w:r>
          </w:p>
          <w:p w14:paraId="4BEFB4C7" w14:textId="74873714" w:rsidR="00314CBD" w:rsidRPr="007A7B21" w:rsidRDefault="00314CBD" w:rsidP="00FE10B6">
            <w:pPr>
              <w:pStyle w:val="Tabletexte"/>
              <w:jc w:val="center"/>
              <w:rPr>
                <w:b/>
                <w:bCs/>
                <w:sz w:val="18"/>
                <w:szCs w:val="18"/>
                <w:lang w:val="ar-SA" w:eastAsia="zh-TW" w:bidi="en-GB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كومنولث الدول</w:t>
            </w:r>
            <w:r w:rsidR="00804926" w:rsidRPr="007A7B21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A7B21">
              <w:rPr>
                <w:b/>
                <w:bCs/>
                <w:sz w:val="18"/>
                <w:szCs w:val="18"/>
                <w:rtl/>
              </w:rPr>
              <w:t>المستقلة</w:t>
            </w:r>
          </w:p>
          <w:p w14:paraId="6D8531F4" w14:textId="45F721D1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  <w:r w:rsidRPr="007A7B21">
              <w:rPr>
                <w:b/>
                <w:bCs/>
                <w:sz w:val="18"/>
                <w:szCs w:val="18"/>
                <w:rtl/>
              </w:rPr>
              <w:t>أوروبا</w:t>
            </w:r>
          </w:p>
        </w:tc>
        <w:tc>
          <w:tcPr>
            <w:tcW w:w="1280" w:type="dxa"/>
            <w:shd w:val="clear" w:color="auto" w:fill="FFFFFF" w:themeFill="background1"/>
          </w:tcPr>
          <w:p w14:paraId="53DB74C3" w14:textId="77777777" w:rsidR="00314CBD" w:rsidRPr="007A7B21" w:rsidRDefault="00314CBD" w:rsidP="00FE10B6">
            <w:pPr>
              <w:pStyle w:val="Tabletexte"/>
              <w:jc w:val="center"/>
              <w:rPr>
                <w:sz w:val="18"/>
                <w:szCs w:val="18"/>
              </w:rPr>
            </w:pPr>
          </w:p>
        </w:tc>
      </w:tr>
    </w:tbl>
    <w:p w14:paraId="290345B7" w14:textId="77777777" w:rsidR="00B623A3" w:rsidRDefault="00B623A3" w:rsidP="002C749E">
      <w:pPr>
        <w:spacing w:before="600"/>
        <w:jc w:val="center"/>
        <w:rPr>
          <w:rtl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B623A3" w:rsidSect="00D14DCB">
      <w:headerReference w:type="first" r:id="rId23"/>
      <w:footnotePr>
        <w:numFmt w:val="chicago"/>
      </w:footnotePr>
      <w:pgSz w:w="16840" w:h="11907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E64FD" w14:textId="77777777" w:rsidR="00213232" w:rsidRDefault="00213232" w:rsidP="006C3242">
      <w:pPr>
        <w:spacing w:before="0" w:line="240" w:lineRule="auto"/>
      </w:pPr>
      <w:r>
        <w:separator/>
      </w:r>
    </w:p>
  </w:endnote>
  <w:endnote w:type="continuationSeparator" w:id="0">
    <w:p w14:paraId="1B2E52C2" w14:textId="77777777" w:rsidR="00213232" w:rsidRDefault="0021323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0"/>
      <w:gridCol w:w="11179"/>
      <w:gridCol w:w="629"/>
    </w:tblGrid>
    <w:tr w:rsidR="00F50E3F" w:rsidRPr="007B0AA0" w14:paraId="0C6AB362" w14:textId="77777777" w:rsidTr="00357086">
      <w:trPr>
        <w:jc w:val="center"/>
      </w:trPr>
      <w:tc>
        <w:tcPr>
          <w:tcW w:w="868" w:type="pct"/>
          <w:vAlign w:val="center"/>
        </w:tcPr>
        <w:p w14:paraId="639E5FA8" w14:textId="6A1F7E78" w:rsidR="00F50E3F" w:rsidRPr="007B0AA0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</w:p>
      </w:tc>
      <w:tc>
        <w:tcPr>
          <w:tcW w:w="3912" w:type="pct"/>
        </w:tcPr>
        <w:p w14:paraId="4DC8A033" w14:textId="51C7CA96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B623A3">
            <w:rPr>
              <w:rFonts w:ascii="Calibri" w:hAnsi="Calibri" w:cs="Arial"/>
              <w:bCs/>
              <w:color w:val="7F7F7F"/>
              <w:sz w:val="18"/>
            </w:rPr>
            <w:t>21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4B69B25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4708161" w14:textId="78B3B222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4E56630A" w14:textId="77777777" w:rsidTr="00F50E3F">
      <w:trPr>
        <w:jc w:val="center"/>
      </w:trPr>
      <w:tc>
        <w:tcPr>
          <w:tcW w:w="868" w:type="pct"/>
          <w:vAlign w:val="center"/>
        </w:tcPr>
        <w:p w14:paraId="12F502AD" w14:textId="77777777" w:rsidR="007B0AA0" w:rsidRPr="007B0AA0" w:rsidRDefault="00B75084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5C7471A0" w14:textId="1F1443A7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B623A3">
            <w:rPr>
              <w:rFonts w:ascii="Calibri" w:hAnsi="Calibri" w:cs="Arial"/>
              <w:bCs/>
              <w:color w:val="7F7F7F"/>
              <w:sz w:val="18"/>
            </w:rPr>
            <w:t>21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A37EB9A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63224648" w14:textId="0640C56C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D133" w14:textId="77777777" w:rsidR="00213232" w:rsidRDefault="00213232" w:rsidP="006C3242">
      <w:pPr>
        <w:spacing w:before="0" w:line="240" w:lineRule="auto"/>
      </w:pPr>
      <w:r>
        <w:separator/>
      </w:r>
    </w:p>
  </w:footnote>
  <w:footnote w:type="continuationSeparator" w:id="0">
    <w:p w14:paraId="5632E6C7" w14:textId="77777777" w:rsidR="00213232" w:rsidRDefault="00213232" w:rsidP="006C3242">
      <w:pPr>
        <w:spacing w:before="0" w:line="240" w:lineRule="auto"/>
      </w:pPr>
      <w:r>
        <w:continuationSeparator/>
      </w:r>
    </w:p>
  </w:footnote>
  <w:footnote w:id="1">
    <w:p w14:paraId="4F21DB1E" w14:textId="36C2CF18" w:rsidR="002C749E" w:rsidRDefault="002C749E" w:rsidP="00B75084">
      <w:pPr>
        <w:pStyle w:val="FootnoteText"/>
        <w:tabs>
          <w:tab w:val="clear" w:pos="794"/>
          <w:tab w:val="left" w:pos="254"/>
        </w:tabs>
      </w:pPr>
      <w:r>
        <w:rPr>
          <w:rStyle w:val="FootnoteReference"/>
          <w:rtl/>
        </w:rPr>
        <w:t>*</w:t>
      </w:r>
      <w:r w:rsidR="00127BCB">
        <w:rPr>
          <w:sz w:val="18"/>
          <w:szCs w:val="18"/>
        </w:rPr>
        <w:tab/>
      </w:r>
      <w:r w:rsidRPr="001D4B92">
        <w:rPr>
          <w:sz w:val="18"/>
          <w:szCs w:val="18"/>
          <w:rtl/>
        </w:rPr>
        <w:t>رهناً بإقرار المجلس لإنشاء الأفرقة في دورته عام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3EA6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E7BA63" wp14:editId="7BE6464C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2C5D36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4C23C5BF" wp14:editId="13661F35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7E39" w14:textId="77777777" w:rsidR="00D14DCB" w:rsidRDefault="00D14DCB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201D95" wp14:editId="401BC4E8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DD35A6" id="Rectangle 2" o:spid="_x0000_s1026" style="position:absolute;margin-left:586.65pt;margin-top:47pt;width:7.3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>
      <w:rPr>
        <w:noProof/>
      </w:rPr>
      <w:drawing>
        <wp:inline distT="0" distB="0" distL="0" distR="0" wp14:anchorId="045DC1B7" wp14:editId="1BDD3D42">
          <wp:extent cx="1956396" cy="525101"/>
          <wp:effectExtent l="0" t="0" r="0" b="8890"/>
          <wp:docPr id="3" name="Picture 3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32"/>
    <w:rsid w:val="00017B74"/>
    <w:rsid w:val="0006468A"/>
    <w:rsid w:val="00090574"/>
    <w:rsid w:val="0009186A"/>
    <w:rsid w:val="000C1C0E"/>
    <w:rsid w:val="000C548A"/>
    <w:rsid w:val="000E0439"/>
    <w:rsid w:val="00127BCB"/>
    <w:rsid w:val="001366DD"/>
    <w:rsid w:val="00195B5F"/>
    <w:rsid w:val="001C0169"/>
    <w:rsid w:val="001D1D50"/>
    <w:rsid w:val="001D6745"/>
    <w:rsid w:val="001E446E"/>
    <w:rsid w:val="001F1AA1"/>
    <w:rsid w:val="00213232"/>
    <w:rsid w:val="002154EE"/>
    <w:rsid w:val="002209BF"/>
    <w:rsid w:val="002276D2"/>
    <w:rsid w:val="0023283D"/>
    <w:rsid w:val="0026373E"/>
    <w:rsid w:val="00271C43"/>
    <w:rsid w:val="00290728"/>
    <w:rsid w:val="002978F4"/>
    <w:rsid w:val="002B028D"/>
    <w:rsid w:val="002C749E"/>
    <w:rsid w:val="002E6541"/>
    <w:rsid w:val="00314CBD"/>
    <w:rsid w:val="00334924"/>
    <w:rsid w:val="003409BC"/>
    <w:rsid w:val="00357185"/>
    <w:rsid w:val="00383829"/>
    <w:rsid w:val="00387876"/>
    <w:rsid w:val="003F1B94"/>
    <w:rsid w:val="003F4B29"/>
    <w:rsid w:val="00411F49"/>
    <w:rsid w:val="0042686F"/>
    <w:rsid w:val="004317D8"/>
    <w:rsid w:val="00434183"/>
    <w:rsid w:val="00443869"/>
    <w:rsid w:val="00447F32"/>
    <w:rsid w:val="00455816"/>
    <w:rsid w:val="004B7334"/>
    <w:rsid w:val="004E11DC"/>
    <w:rsid w:val="00525DDD"/>
    <w:rsid w:val="005409AC"/>
    <w:rsid w:val="0055516A"/>
    <w:rsid w:val="00562A38"/>
    <w:rsid w:val="0058491B"/>
    <w:rsid w:val="00592EA5"/>
    <w:rsid w:val="005A3170"/>
    <w:rsid w:val="005B04F5"/>
    <w:rsid w:val="005C040A"/>
    <w:rsid w:val="005C585A"/>
    <w:rsid w:val="005E3E17"/>
    <w:rsid w:val="00611A94"/>
    <w:rsid w:val="0067268F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66758"/>
    <w:rsid w:val="00783E26"/>
    <w:rsid w:val="007A7B21"/>
    <w:rsid w:val="007B0AA0"/>
    <w:rsid w:val="007C3BC7"/>
    <w:rsid w:val="007C3BCD"/>
    <w:rsid w:val="007D4ACF"/>
    <w:rsid w:val="007E219A"/>
    <w:rsid w:val="007F0787"/>
    <w:rsid w:val="007F1D95"/>
    <w:rsid w:val="00804926"/>
    <w:rsid w:val="00810B7B"/>
    <w:rsid w:val="0082358A"/>
    <w:rsid w:val="008235CD"/>
    <w:rsid w:val="008247DE"/>
    <w:rsid w:val="008339C0"/>
    <w:rsid w:val="00840B10"/>
    <w:rsid w:val="008513CB"/>
    <w:rsid w:val="008A7F84"/>
    <w:rsid w:val="008B7E5F"/>
    <w:rsid w:val="008F627F"/>
    <w:rsid w:val="009124BA"/>
    <w:rsid w:val="0091702E"/>
    <w:rsid w:val="00923B0C"/>
    <w:rsid w:val="0094021C"/>
    <w:rsid w:val="00952F86"/>
    <w:rsid w:val="00974B51"/>
    <w:rsid w:val="00982B28"/>
    <w:rsid w:val="00990430"/>
    <w:rsid w:val="009914A8"/>
    <w:rsid w:val="009B4C24"/>
    <w:rsid w:val="009D313F"/>
    <w:rsid w:val="009F75A3"/>
    <w:rsid w:val="00A47A5A"/>
    <w:rsid w:val="00A6683B"/>
    <w:rsid w:val="00A97F94"/>
    <w:rsid w:val="00AA2A61"/>
    <w:rsid w:val="00AA7EA2"/>
    <w:rsid w:val="00B03099"/>
    <w:rsid w:val="00B05BC8"/>
    <w:rsid w:val="00B6080B"/>
    <w:rsid w:val="00B623A3"/>
    <w:rsid w:val="00B64B47"/>
    <w:rsid w:val="00B66CD9"/>
    <w:rsid w:val="00B75084"/>
    <w:rsid w:val="00B91B14"/>
    <w:rsid w:val="00B95654"/>
    <w:rsid w:val="00C002DE"/>
    <w:rsid w:val="00C36536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00993"/>
    <w:rsid w:val="00D10CCF"/>
    <w:rsid w:val="00D13941"/>
    <w:rsid w:val="00D14DCB"/>
    <w:rsid w:val="00D63735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6509D"/>
    <w:rsid w:val="00E92863"/>
    <w:rsid w:val="00E95327"/>
    <w:rsid w:val="00EA43EE"/>
    <w:rsid w:val="00EB796D"/>
    <w:rsid w:val="00F058DC"/>
    <w:rsid w:val="00F1274A"/>
    <w:rsid w:val="00F24FC4"/>
    <w:rsid w:val="00F2676C"/>
    <w:rsid w:val="00F34412"/>
    <w:rsid w:val="00F363FE"/>
    <w:rsid w:val="00F50E3F"/>
    <w:rsid w:val="00F84366"/>
    <w:rsid w:val="00F85089"/>
    <w:rsid w:val="00F974C5"/>
    <w:rsid w:val="00FA6F46"/>
    <w:rsid w:val="00FC4592"/>
    <w:rsid w:val="00FD4770"/>
    <w:rsid w:val="00FD527F"/>
    <w:rsid w:val="00FE10B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937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B623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23A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4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C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CBD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CBD"/>
    <w:rPr>
      <w:rFonts w:ascii="Dubai" w:hAnsi="Dubai" w:cs="Duba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DEC-011-A.pdf" TargetMode="External"/><Relationship Id="rId13" Type="http://schemas.openxmlformats.org/officeDocument/2006/relationships/hyperlink" Target="https://www.itu.int/md/S23-C23ADD-C-0012/en" TargetMode="External"/><Relationship Id="rId18" Type="http://schemas.openxmlformats.org/officeDocument/2006/relationships/hyperlink" Target="https://www.itu.int/md/S24-SG-CIR-0022/e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C23ADD-C-0011/en" TargetMode="External"/><Relationship Id="rId17" Type="http://schemas.openxmlformats.org/officeDocument/2006/relationships/hyperlink" Target="https://www.itu.int/md/S23-C23ADD-C-0012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3-C23ADD-C-0011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C-0112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3-CL-C-0112/en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itu.int/md/S24-SG-CIR-0022/en" TargetMode="External"/><Relationship Id="rId19" Type="http://schemas.openxmlformats.org/officeDocument/2006/relationships/hyperlink" Target="https://www.itu.int/en/council/Pages/Chairs-Vice-Chairs-2022-2026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council/Documents/Resolution-1333_C16.pdf" TargetMode="External"/><Relationship Id="rId14" Type="http://schemas.openxmlformats.org/officeDocument/2006/relationships/hyperlink" Target="https://www.itu.int/en/council/Pages/Chairs-Vice-Chairs-2022-2026.aspx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SG\PA_Council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PA_Council24.dotx</Template>
  <TotalTime>0</TotalTime>
  <Pages>5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Additional session of Council 2023</dc:subject>
  <dc:creator/>
  <cp:keywords>C23-ADD, C2023, C23, Council-23</cp:keywords>
  <dc:description/>
  <cp:lastModifiedBy/>
  <cp:revision>1</cp:revision>
  <dcterms:created xsi:type="dcterms:W3CDTF">2024-05-10T14:18:00Z</dcterms:created>
  <dcterms:modified xsi:type="dcterms:W3CDTF">2024-05-13T12:22:00Z</dcterms:modified>
  <cp:category>Conference document</cp:category>
</cp:coreProperties>
</file>