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4C7E7D92"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001EB2">
              <w:rPr>
                <w:b/>
              </w:rPr>
              <w:t>PL.3</w:t>
            </w:r>
          </w:p>
        </w:tc>
        <w:tc>
          <w:tcPr>
            <w:tcW w:w="5245" w:type="dxa"/>
          </w:tcPr>
          <w:p w14:paraId="291AB2A2" w14:textId="1692B620"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001EB2">
              <w:rPr>
                <w:b/>
              </w:rPr>
              <w:t>2</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6E8EF48A" w:rsidR="00AD3606" w:rsidRPr="00E85629" w:rsidRDefault="006B408E" w:rsidP="00AD3606">
            <w:pPr>
              <w:tabs>
                <w:tab w:val="left" w:pos="851"/>
              </w:tabs>
              <w:spacing w:before="0"/>
              <w:jc w:val="right"/>
              <w:rPr>
                <w:b/>
              </w:rPr>
            </w:pPr>
            <w:r>
              <w:rPr>
                <w:b/>
              </w:rPr>
              <w:t>15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77777777" w:rsidR="00AD3606" w:rsidRPr="006850BE" w:rsidRDefault="00AD3606" w:rsidP="002E3E70">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00AD3606">
        <w:trPr>
          <w:cantSplit/>
        </w:trPr>
        <w:tc>
          <w:tcPr>
            <w:tcW w:w="9214" w:type="dxa"/>
            <w:gridSpan w:val="2"/>
            <w:tcMar>
              <w:left w:w="0" w:type="dxa"/>
            </w:tcMar>
          </w:tcPr>
          <w:p w14:paraId="47B91AA8" w14:textId="0B3DD5D7" w:rsidR="00AD3606" w:rsidRPr="006850BE" w:rsidRDefault="00001EB2" w:rsidP="002E3E70">
            <w:pPr>
              <w:pStyle w:val="Subtitle"/>
              <w:framePr w:hSpace="0" w:wrap="auto" w:xAlign="left" w:yAlign="inline"/>
            </w:pPr>
            <w:bookmarkStart w:id="9" w:name="dtitle1" w:colFirst="0" w:colLast="0"/>
            <w:bookmarkEnd w:id="8"/>
            <w:r w:rsidRPr="00001EB2">
              <w:t>PROPOSED DATES AND DURATION OF THE 202</w:t>
            </w:r>
            <w:r>
              <w:t>5</w:t>
            </w:r>
            <w:r w:rsidRPr="00001EB2">
              <w:t>, 202</w:t>
            </w:r>
            <w:r>
              <w:t>6</w:t>
            </w:r>
            <w:r w:rsidRPr="00001EB2">
              <w:t>, AND 202</w:t>
            </w:r>
            <w:r>
              <w:t>7</w:t>
            </w:r>
            <w:r w:rsidRPr="00001EB2">
              <w:t xml:space="preserve"> SESSIONS OF THE COUNCIL ALONG WITH THE PROPOSED DATES OF CLUSTERS OF COUNCIL WORKING GROUPS AND EXPERT GROUPS FOR THE SAME PERIOD</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61BB0878" w:rsidR="00AD3606" w:rsidRPr="00F16BAB" w:rsidRDefault="00F16BAB" w:rsidP="00F16BAB">
            <w:pPr>
              <w:spacing w:before="160"/>
              <w:rPr>
                <w:b/>
                <w:bCs/>
                <w:sz w:val="26"/>
                <w:szCs w:val="26"/>
              </w:rPr>
            </w:pPr>
            <w:r w:rsidRPr="00F16BAB">
              <w:rPr>
                <w:b/>
                <w:bCs/>
                <w:sz w:val="26"/>
                <w:szCs w:val="26"/>
              </w:rPr>
              <w:t>Purpose</w:t>
            </w:r>
          </w:p>
          <w:p w14:paraId="2E09FE8B" w14:textId="1B6EFB6B" w:rsidR="00AD3606" w:rsidRPr="00813E5E" w:rsidRDefault="00001EB2" w:rsidP="00F16BAB">
            <w:r w:rsidRPr="00001EB2">
              <w:t>Resolution 77 (Rev. Bucharest, 2022) of the Plenipotentiary Conference instructs the ITU Council, at each ordinary session, to schedule its next three ordinary sessions in June-July and to review the Council's schedule on a rolling basis.</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78F27133" w:rsidR="00AD3606" w:rsidRPr="00484009" w:rsidRDefault="00001EB2" w:rsidP="00AD3606">
            <w:r w:rsidRPr="00001EB2">
              <w:t xml:space="preserve">The Council is invited to </w:t>
            </w:r>
            <w:r w:rsidRPr="00001EB2">
              <w:rPr>
                <w:b/>
                <w:bCs/>
              </w:rPr>
              <w:t>confirm</w:t>
            </w:r>
            <w:r w:rsidRPr="00001EB2">
              <w:t xml:space="preserve"> the dates for its 202</w:t>
            </w:r>
            <w:r>
              <w:t>5</w:t>
            </w:r>
            <w:r w:rsidRPr="00001EB2">
              <w:t>, 202</w:t>
            </w:r>
            <w:r>
              <w:t>6</w:t>
            </w:r>
            <w:r w:rsidRPr="00001EB2">
              <w:t>, and 202</w:t>
            </w:r>
            <w:r>
              <w:t>7</w:t>
            </w:r>
            <w:r w:rsidRPr="00001EB2">
              <w:t xml:space="preserve"> sessions together with the dates of the clusters of </w:t>
            </w:r>
            <w:r w:rsidR="00981DB4">
              <w:t>Council Working Groups and Expert Groups (</w:t>
            </w:r>
            <w:r w:rsidRPr="00001EB2">
              <w:t>CWGs &amp; EGs</w:t>
            </w:r>
            <w:r w:rsidR="00981DB4">
              <w:t>)</w:t>
            </w:r>
            <w:r w:rsidRPr="00001EB2">
              <w:t xml:space="preserve"> for the same period, and to </w:t>
            </w:r>
            <w:r w:rsidRPr="00001EB2">
              <w:rPr>
                <w:b/>
                <w:bCs/>
              </w:rPr>
              <w:t>adopt</w:t>
            </w:r>
            <w:r w:rsidRPr="00001EB2">
              <w:t xml:space="preserve"> the draft Decision contained in Annex to this document.</w:t>
            </w:r>
          </w:p>
          <w:p w14:paraId="0F8F1F03" w14:textId="5E902963" w:rsidR="00F16BAB" w:rsidRDefault="00F16BAB" w:rsidP="00F16BAB">
            <w:pPr>
              <w:spacing w:before="160"/>
              <w:rPr>
                <w:b/>
                <w:bCs/>
                <w:sz w:val="26"/>
                <w:szCs w:val="26"/>
              </w:rPr>
            </w:pPr>
            <w:r>
              <w:rPr>
                <w:b/>
                <w:bCs/>
                <w:sz w:val="26"/>
                <w:szCs w:val="26"/>
              </w:rPr>
              <w:t>Relevant link</w:t>
            </w:r>
            <w:r w:rsidR="00AE5D98">
              <w:rPr>
                <w:b/>
                <w:bCs/>
                <w:sz w:val="26"/>
                <w:szCs w:val="26"/>
              </w:rPr>
              <w:t>(s)</w:t>
            </w:r>
            <w:r>
              <w:rPr>
                <w:b/>
                <w:bCs/>
                <w:sz w:val="26"/>
                <w:szCs w:val="26"/>
              </w:rPr>
              <w:t xml:space="preserve"> with the Strategic Plan</w:t>
            </w:r>
          </w:p>
          <w:p w14:paraId="00A55EA1" w14:textId="2A18B1D7" w:rsidR="00F16BAB" w:rsidRPr="00F16BAB" w:rsidRDefault="00001EB2" w:rsidP="00F16BAB">
            <w:r w:rsidRPr="00001EB2">
              <w:t>Convening platform</w:t>
            </w:r>
            <w:r w:rsidR="00484B78">
              <w:t>.</w:t>
            </w:r>
          </w:p>
          <w:p w14:paraId="632C043A" w14:textId="324D39BC" w:rsidR="00F16BAB" w:rsidRDefault="00F16BAB" w:rsidP="00F16BAB">
            <w:pPr>
              <w:spacing w:before="160"/>
              <w:rPr>
                <w:b/>
                <w:bCs/>
                <w:sz w:val="26"/>
                <w:szCs w:val="26"/>
              </w:rPr>
            </w:pPr>
            <w:r>
              <w:rPr>
                <w:b/>
                <w:bCs/>
                <w:sz w:val="26"/>
                <w:szCs w:val="26"/>
              </w:rPr>
              <w:t>Financial implications</w:t>
            </w:r>
          </w:p>
          <w:p w14:paraId="7E5577E2" w14:textId="49D83187" w:rsidR="008E338D" w:rsidRDefault="004D4C09" w:rsidP="00F4341B">
            <w:pPr>
              <w:tabs>
                <w:tab w:val="clear" w:pos="567"/>
                <w:tab w:val="clear" w:pos="1134"/>
                <w:tab w:val="clear" w:pos="1701"/>
                <w:tab w:val="clear" w:pos="2268"/>
                <w:tab w:val="clear" w:pos="2835"/>
              </w:tabs>
              <w:spacing w:before="160"/>
              <w:rPr>
                <w:szCs w:val="24"/>
              </w:rPr>
            </w:pPr>
            <w:r>
              <w:rPr>
                <w:szCs w:val="24"/>
              </w:rPr>
              <w:t>T</w:t>
            </w:r>
            <w:r w:rsidR="00001EB2" w:rsidRPr="00F4341B">
              <w:rPr>
                <w:szCs w:val="24"/>
              </w:rPr>
              <w:t xml:space="preserve">he costs for holding </w:t>
            </w:r>
            <w:r w:rsidR="004831E5" w:rsidRPr="00F4341B">
              <w:rPr>
                <w:szCs w:val="24"/>
              </w:rPr>
              <w:t>Council</w:t>
            </w:r>
            <w:r>
              <w:rPr>
                <w:szCs w:val="24"/>
              </w:rPr>
              <w:t xml:space="preserve"> sessions and </w:t>
            </w:r>
            <w:r w:rsidR="00001EB2" w:rsidRPr="00F4341B">
              <w:rPr>
                <w:szCs w:val="24"/>
              </w:rPr>
              <w:t xml:space="preserve">clusters of </w:t>
            </w:r>
            <w:r w:rsidR="004831E5" w:rsidRPr="00F4341B">
              <w:rPr>
                <w:szCs w:val="24"/>
              </w:rPr>
              <w:t>CWGs &amp; EGs</w:t>
            </w:r>
            <w:r w:rsidR="00001EB2" w:rsidRPr="00F4341B">
              <w:rPr>
                <w:szCs w:val="24"/>
              </w:rPr>
              <w:t xml:space="preserve"> </w:t>
            </w:r>
            <w:r>
              <w:rPr>
                <w:szCs w:val="24"/>
              </w:rPr>
              <w:t xml:space="preserve">in ITU in 2025, 2026 and 2027 </w:t>
            </w:r>
            <w:r w:rsidR="00001EB2" w:rsidRPr="00F4341B">
              <w:rPr>
                <w:szCs w:val="24"/>
              </w:rPr>
              <w:t>are covered by the biannual budget</w:t>
            </w:r>
            <w:r>
              <w:rPr>
                <w:szCs w:val="24"/>
              </w:rPr>
              <w:t>s</w:t>
            </w:r>
            <w:r w:rsidR="00001EB2" w:rsidRPr="00F4341B">
              <w:rPr>
                <w:szCs w:val="24"/>
              </w:rPr>
              <w:t>.</w:t>
            </w:r>
          </w:p>
          <w:p w14:paraId="2AAB18B0" w14:textId="37A7DD9B" w:rsidR="00AD3606" w:rsidRPr="00813E5E" w:rsidRDefault="00AD3606" w:rsidP="00F4341B">
            <w:pPr>
              <w:tabs>
                <w:tab w:val="clear" w:pos="567"/>
                <w:tab w:val="clear" w:pos="1134"/>
                <w:tab w:val="clear" w:pos="1701"/>
                <w:tab w:val="clear" w:pos="2268"/>
                <w:tab w:val="clear" w:pos="2835"/>
              </w:tabs>
              <w:spacing w:before="60"/>
              <w:rPr>
                <w:caps/>
                <w:sz w:val="22"/>
              </w:rPr>
            </w:pPr>
            <w:r w:rsidRPr="00001EB2">
              <w:rPr>
                <w:szCs w:val="24"/>
              </w:rPr>
              <w:t>_________________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1CD04320" w:rsidR="00AD3606" w:rsidRDefault="00000000" w:rsidP="00F16BAB">
            <w:pPr>
              <w:spacing w:after="160"/>
            </w:pPr>
            <w:hyperlink r:id="rId8" w:history="1">
              <w:r w:rsidR="00005F03" w:rsidRPr="008D728A">
                <w:rPr>
                  <w:rStyle w:val="Hyperlink"/>
                  <w:i/>
                  <w:iCs/>
                  <w:sz w:val="22"/>
                  <w:szCs w:val="22"/>
                </w:rPr>
                <w:t>Rule 1, Council Rules of Procedure</w:t>
              </w:r>
            </w:hyperlink>
            <w:r w:rsidR="00005F03" w:rsidRPr="008D728A">
              <w:rPr>
                <w:i/>
                <w:iCs/>
                <w:sz w:val="22"/>
                <w:szCs w:val="22"/>
              </w:rPr>
              <w:t xml:space="preserve">; Resolution 77 (Rev. Bucharest, 2022), </w:t>
            </w:r>
            <w:hyperlink r:id="rId9" w:history="1">
              <w:r w:rsidR="00005F03" w:rsidRPr="008D728A">
                <w:rPr>
                  <w:rStyle w:val="Hyperlink"/>
                  <w:i/>
                  <w:iCs/>
                  <w:sz w:val="22"/>
                  <w:szCs w:val="22"/>
                </w:rPr>
                <w:t>Resolution 111 (Rev. Busan, 2014)</w:t>
              </w:r>
            </w:hyperlink>
            <w:r w:rsidR="00005F03" w:rsidRPr="008D728A">
              <w:rPr>
                <w:i/>
                <w:iCs/>
                <w:sz w:val="22"/>
                <w:szCs w:val="22"/>
              </w:rPr>
              <w:t xml:space="preserve"> of the Plenipotentiary Conference; Council </w:t>
            </w:r>
            <w:hyperlink r:id="rId10" w:history="1">
              <w:r w:rsidR="00005F03" w:rsidRPr="00005F03">
                <w:rPr>
                  <w:rStyle w:val="Hyperlink"/>
                  <w:i/>
                  <w:iCs/>
                  <w:sz w:val="22"/>
                  <w:szCs w:val="22"/>
                </w:rPr>
                <w:t>Decision 635</w:t>
              </w:r>
            </w:hyperlink>
            <w:r w:rsidR="00005F03" w:rsidRPr="008D728A">
              <w:rPr>
                <w:i/>
                <w:iCs/>
                <w:sz w:val="22"/>
                <w:szCs w:val="22"/>
              </w:rPr>
              <w:t xml:space="preserve"> (C2</w:t>
            </w:r>
            <w:r w:rsidR="00005F03">
              <w:rPr>
                <w:i/>
                <w:iCs/>
                <w:sz w:val="22"/>
                <w:szCs w:val="22"/>
              </w:rPr>
              <w:t>3</w:t>
            </w:r>
            <w:r w:rsidR="00005F03" w:rsidRPr="008D728A">
              <w:rPr>
                <w:i/>
                <w:iCs/>
                <w:sz w:val="22"/>
                <w:szCs w:val="22"/>
              </w:rPr>
              <w:t xml:space="preserve">); Council documents </w:t>
            </w:r>
            <w:r w:rsidR="000C16DD" w:rsidRPr="00F4341B">
              <w:rPr>
                <w:i/>
                <w:iCs/>
                <w:sz w:val="22"/>
                <w:szCs w:val="22"/>
              </w:rPr>
              <w:t>C23-ADD/2,</w:t>
            </w:r>
            <w:r w:rsidR="009D0E60" w:rsidRPr="00F4341B">
              <w:rPr>
                <w:i/>
                <w:iCs/>
                <w:sz w:val="22"/>
                <w:szCs w:val="22"/>
              </w:rPr>
              <w:t xml:space="preserve"> CWG-FHR-17/24, </w:t>
            </w:r>
            <w:r w:rsidR="000C16DD" w:rsidRPr="00F4341B">
              <w:rPr>
                <w:i/>
                <w:iCs/>
                <w:sz w:val="22"/>
                <w:szCs w:val="22"/>
              </w:rPr>
              <w:t xml:space="preserve">C23-ADD/13, </w:t>
            </w:r>
            <w:r w:rsidR="00441147" w:rsidRPr="00F4341B">
              <w:rPr>
                <w:i/>
                <w:iCs/>
                <w:sz w:val="22"/>
                <w:szCs w:val="22"/>
              </w:rPr>
              <w:t xml:space="preserve">C24/7, </w:t>
            </w:r>
            <w:r w:rsidR="000C16DD" w:rsidRPr="00F4341B">
              <w:rPr>
                <w:i/>
                <w:iCs/>
                <w:sz w:val="22"/>
                <w:szCs w:val="22"/>
              </w:rPr>
              <w:t>C24/37</w:t>
            </w:r>
            <w:r w:rsidR="002E3E70" w:rsidRPr="00F4341B">
              <w:rPr>
                <w:i/>
                <w:iCs/>
                <w:sz w:val="22"/>
                <w:szCs w:val="22"/>
              </w:rPr>
              <w:t>, C24/48</w:t>
            </w:r>
            <w:r w:rsidR="000C16DD" w:rsidRPr="00F4341B">
              <w:rPr>
                <w:i/>
                <w:iCs/>
                <w:sz w:val="22"/>
                <w:szCs w:val="22"/>
              </w:rPr>
              <w:t>.</w:t>
            </w:r>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bookmarkEnd w:id="5"/>
    <w:bookmarkEnd w:id="10"/>
    <w:p w14:paraId="3CC28B52" w14:textId="77777777" w:rsidR="002E3E70" w:rsidRDefault="002E3E70">
      <w:pPr>
        <w:tabs>
          <w:tab w:val="clear" w:pos="567"/>
          <w:tab w:val="clear" w:pos="1134"/>
          <w:tab w:val="clear" w:pos="1701"/>
          <w:tab w:val="clear" w:pos="2268"/>
          <w:tab w:val="clear" w:pos="2835"/>
        </w:tabs>
        <w:overflowPunct/>
        <w:autoSpaceDE/>
        <w:autoSpaceDN/>
        <w:adjustRightInd/>
        <w:spacing w:before="0"/>
        <w:textAlignment w:val="auto"/>
        <w:rPr>
          <w:b/>
          <w:bCs/>
          <w:color w:val="31849B" w:themeColor="accent5" w:themeShade="BF"/>
          <w:sz w:val="26"/>
          <w:szCs w:val="26"/>
        </w:rPr>
      </w:pPr>
      <w:r>
        <w:rPr>
          <w:b/>
          <w:bCs/>
          <w:color w:val="31849B" w:themeColor="accent5" w:themeShade="BF"/>
          <w:sz w:val="26"/>
          <w:szCs w:val="26"/>
        </w:rPr>
        <w:br w:type="page"/>
      </w:r>
    </w:p>
    <w:p w14:paraId="51B9041F" w14:textId="45DFFB90" w:rsidR="00005F03" w:rsidRPr="00005F03" w:rsidRDefault="00005F03" w:rsidP="00005F03">
      <w:pPr>
        <w:keepNext/>
        <w:tabs>
          <w:tab w:val="clear" w:pos="567"/>
        </w:tabs>
        <w:spacing w:after="120"/>
        <w:rPr>
          <w:b/>
          <w:bCs/>
          <w:color w:val="31849B" w:themeColor="accent5" w:themeShade="BF"/>
          <w:szCs w:val="24"/>
        </w:rPr>
      </w:pPr>
      <w:r w:rsidRPr="008D728A">
        <w:rPr>
          <w:b/>
          <w:bCs/>
          <w:color w:val="31849B" w:themeColor="accent5" w:themeShade="BF"/>
          <w:sz w:val="26"/>
          <w:szCs w:val="26"/>
        </w:rPr>
        <w:lastRenderedPageBreak/>
        <w:t>Introduction</w:t>
      </w:r>
    </w:p>
    <w:p w14:paraId="41DFED7B" w14:textId="5D037691" w:rsidR="00005F03" w:rsidRPr="008D728A" w:rsidRDefault="00005F03" w:rsidP="00005F03">
      <w:pPr>
        <w:keepNext/>
        <w:tabs>
          <w:tab w:val="clear" w:pos="567"/>
          <w:tab w:val="clear" w:pos="1134"/>
          <w:tab w:val="clear" w:pos="1701"/>
          <w:tab w:val="clear" w:pos="2268"/>
          <w:tab w:val="clear" w:pos="2835"/>
        </w:tabs>
        <w:snapToGrid w:val="0"/>
        <w:spacing w:after="120"/>
        <w:jc w:val="both"/>
        <w:rPr>
          <w:szCs w:val="24"/>
        </w:rPr>
      </w:pPr>
      <w:r w:rsidRPr="00005F03">
        <w:rPr>
          <w:szCs w:val="24"/>
        </w:rPr>
        <w:t>1.</w:t>
      </w:r>
      <w:r w:rsidRPr="00005F03">
        <w:rPr>
          <w:szCs w:val="24"/>
        </w:rPr>
        <w:tab/>
        <w:t xml:space="preserve">The ITU Council at its 2023 additional session (19-20 October 2023) adopted </w:t>
      </w:r>
      <w:hyperlink r:id="rId11" w:history="1">
        <w:r w:rsidRPr="00005F03">
          <w:rPr>
            <w:rStyle w:val="Hyperlink"/>
            <w:szCs w:val="24"/>
          </w:rPr>
          <w:t>Decision 635</w:t>
        </w:r>
      </w:hyperlink>
      <w:r>
        <w:rPr>
          <w:i/>
          <w:iCs/>
          <w:szCs w:val="24"/>
        </w:rPr>
        <w:t xml:space="preserve"> </w:t>
      </w:r>
      <w:r w:rsidRPr="00005F03">
        <w:rPr>
          <w:szCs w:val="24"/>
        </w:rPr>
        <w:t>regarding the dates and duration of the</w:t>
      </w:r>
      <w:r w:rsidRPr="005A7C46">
        <w:rPr>
          <w:szCs w:val="24"/>
        </w:rPr>
        <w:t xml:space="preserve"> 2024, 2025, and 2026 sessions of the Council, along with the clusters of Council Working Groups and Expert Groups for </w:t>
      </w:r>
      <w:r>
        <w:rPr>
          <w:szCs w:val="24"/>
        </w:rPr>
        <w:t>the same period.</w:t>
      </w:r>
    </w:p>
    <w:p w14:paraId="46A667D1" w14:textId="7CB83864" w:rsidR="00005F03" w:rsidRDefault="00005F03" w:rsidP="00005F03">
      <w:pPr>
        <w:tabs>
          <w:tab w:val="clear" w:pos="567"/>
          <w:tab w:val="clear" w:pos="1134"/>
          <w:tab w:val="clear" w:pos="1701"/>
          <w:tab w:val="clear" w:pos="2268"/>
          <w:tab w:val="clear" w:pos="2835"/>
        </w:tabs>
        <w:snapToGrid w:val="0"/>
        <w:spacing w:after="120"/>
        <w:jc w:val="both"/>
        <w:rPr>
          <w:szCs w:val="24"/>
        </w:rPr>
      </w:pPr>
      <w:r w:rsidRPr="008D728A">
        <w:rPr>
          <w:szCs w:val="24"/>
        </w:rPr>
        <w:t>2.</w:t>
      </w:r>
      <w:r w:rsidRPr="008D728A">
        <w:rPr>
          <w:szCs w:val="24"/>
        </w:rPr>
        <w:tab/>
        <w:t>The dates of the Council sessions and clusters of Council Working Groups approved in Decision 6</w:t>
      </w:r>
      <w:r>
        <w:rPr>
          <w:szCs w:val="24"/>
        </w:rPr>
        <w:t>35</w:t>
      </w:r>
      <w:r w:rsidRPr="008D728A">
        <w:rPr>
          <w:szCs w:val="24"/>
        </w:rPr>
        <w:t xml:space="preserve"> </w:t>
      </w:r>
      <w:proofErr w:type="gramStart"/>
      <w:r w:rsidRPr="008D728A">
        <w:rPr>
          <w:szCs w:val="24"/>
        </w:rPr>
        <w:t>took into account</w:t>
      </w:r>
      <w:proofErr w:type="gramEnd"/>
      <w:r w:rsidRPr="008D728A">
        <w:rPr>
          <w:szCs w:val="24"/>
        </w:rPr>
        <w:t xml:space="preserve"> major religious periods</w:t>
      </w:r>
      <w:r>
        <w:rPr>
          <w:szCs w:val="24"/>
        </w:rPr>
        <w:t>,</w:t>
      </w:r>
      <w:r w:rsidRPr="008D728A">
        <w:rPr>
          <w:szCs w:val="24"/>
        </w:rPr>
        <w:t xml:space="preserve"> </w:t>
      </w:r>
      <w:r w:rsidR="00FE6534">
        <w:rPr>
          <w:szCs w:val="24"/>
        </w:rPr>
        <w:t>as well as the availability of the ITU headquarters conference rooms in 2025, and</w:t>
      </w:r>
      <w:r w:rsidR="00FE6534" w:rsidRPr="008D728A">
        <w:rPr>
          <w:szCs w:val="24"/>
        </w:rPr>
        <w:t xml:space="preserve"> </w:t>
      </w:r>
      <w:r w:rsidRPr="008D728A">
        <w:rPr>
          <w:szCs w:val="24"/>
        </w:rPr>
        <w:t xml:space="preserve">the availability of the </w:t>
      </w:r>
      <w:bookmarkStart w:id="11" w:name="_Hlk159604432"/>
      <w:r w:rsidRPr="008D728A">
        <w:rPr>
          <w:szCs w:val="24"/>
        </w:rPr>
        <w:t xml:space="preserve">International Conference </w:t>
      </w:r>
      <w:r>
        <w:rPr>
          <w:szCs w:val="24"/>
        </w:rPr>
        <w:t xml:space="preserve">Center </w:t>
      </w:r>
      <w:r w:rsidRPr="008D728A">
        <w:rPr>
          <w:szCs w:val="24"/>
        </w:rPr>
        <w:t xml:space="preserve">Geneva (CICG) </w:t>
      </w:r>
      <w:bookmarkEnd w:id="11"/>
      <w:r w:rsidRPr="008D728A">
        <w:rPr>
          <w:szCs w:val="24"/>
        </w:rPr>
        <w:t xml:space="preserve">during the demolition and early construction phase of the </w:t>
      </w:r>
      <w:r w:rsidRPr="007C3824">
        <w:rPr>
          <w:szCs w:val="24"/>
        </w:rPr>
        <w:t>headquarters premises project</w:t>
      </w:r>
      <w:r w:rsidR="00FE6534">
        <w:rPr>
          <w:szCs w:val="24"/>
        </w:rPr>
        <w:t xml:space="preserve"> as from 2026</w:t>
      </w:r>
      <w:r w:rsidRPr="007C3824">
        <w:rPr>
          <w:szCs w:val="24"/>
        </w:rPr>
        <w:t>.</w:t>
      </w:r>
    </w:p>
    <w:p w14:paraId="6A6B8CC9" w14:textId="05885111" w:rsidR="004D4C09" w:rsidRDefault="00441147" w:rsidP="00005F03">
      <w:pPr>
        <w:tabs>
          <w:tab w:val="clear" w:pos="567"/>
          <w:tab w:val="clear" w:pos="1134"/>
          <w:tab w:val="clear" w:pos="1701"/>
          <w:tab w:val="clear" w:pos="2268"/>
          <w:tab w:val="clear" w:pos="2835"/>
        </w:tabs>
        <w:snapToGrid w:val="0"/>
        <w:spacing w:after="120"/>
        <w:jc w:val="both"/>
        <w:rPr>
          <w:szCs w:val="24"/>
        </w:rPr>
      </w:pPr>
      <w:r>
        <w:rPr>
          <w:szCs w:val="24"/>
        </w:rPr>
        <w:t>3.</w:t>
      </w:r>
      <w:r>
        <w:rPr>
          <w:szCs w:val="24"/>
        </w:rPr>
        <w:tab/>
      </w:r>
      <w:r w:rsidR="004D4C09">
        <w:rPr>
          <w:szCs w:val="24"/>
        </w:rPr>
        <w:t>Considering the timeline for the ITU Headquarters project (see doc</w:t>
      </w:r>
      <w:r w:rsidR="00F4341B">
        <w:rPr>
          <w:szCs w:val="24"/>
        </w:rPr>
        <w:t>ument</w:t>
      </w:r>
      <w:r w:rsidR="004D4C09">
        <w:rPr>
          <w:szCs w:val="24"/>
        </w:rPr>
        <w:t xml:space="preserve"> </w:t>
      </w:r>
      <w:hyperlink r:id="rId12" w:history="1">
        <w:r w:rsidR="004D4C09" w:rsidRPr="00F4341B">
          <w:rPr>
            <w:rStyle w:val="Hyperlink"/>
            <w:szCs w:val="24"/>
          </w:rPr>
          <w:t>C24/7</w:t>
        </w:r>
      </w:hyperlink>
      <w:r w:rsidR="004D4C09">
        <w:rPr>
          <w:szCs w:val="24"/>
        </w:rPr>
        <w:t>), it will</w:t>
      </w:r>
      <w:r w:rsidR="00F4341B">
        <w:rPr>
          <w:szCs w:val="24"/>
        </w:rPr>
        <w:t xml:space="preserve"> be</w:t>
      </w:r>
      <w:r w:rsidR="004D4C09">
        <w:rPr>
          <w:szCs w:val="24"/>
        </w:rPr>
        <w:t xml:space="preserve"> possible to hold the </w:t>
      </w:r>
      <w:r w:rsidR="004D4C09" w:rsidRPr="00F22268">
        <w:rPr>
          <w:szCs w:val="24"/>
        </w:rPr>
        <w:t>Council</w:t>
      </w:r>
      <w:r w:rsidR="004D4C09">
        <w:rPr>
          <w:szCs w:val="24"/>
        </w:rPr>
        <w:t xml:space="preserve"> sessions and </w:t>
      </w:r>
      <w:r w:rsidR="004D4C09" w:rsidRPr="00F22268">
        <w:rPr>
          <w:szCs w:val="24"/>
        </w:rPr>
        <w:t xml:space="preserve">clusters of CWGs &amp; EGs </w:t>
      </w:r>
      <w:r w:rsidR="004D4C09">
        <w:rPr>
          <w:szCs w:val="24"/>
        </w:rPr>
        <w:t>in 2026 and 2027 within the ITU premises.</w:t>
      </w:r>
    </w:p>
    <w:p w14:paraId="7B807187" w14:textId="5926B464" w:rsidR="00F21380" w:rsidRDefault="004D4C09" w:rsidP="00005F03">
      <w:pPr>
        <w:tabs>
          <w:tab w:val="clear" w:pos="567"/>
          <w:tab w:val="clear" w:pos="1134"/>
          <w:tab w:val="clear" w:pos="1701"/>
          <w:tab w:val="clear" w:pos="2268"/>
          <w:tab w:val="clear" w:pos="2835"/>
        </w:tabs>
        <w:snapToGrid w:val="0"/>
        <w:spacing w:after="120"/>
        <w:jc w:val="both"/>
        <w:rPr>
          <w:szCs w:val="24"/>
        </w:rPr>
      </w:pPr>
      <w:r>
        <w:rPr>
          <w:szCs w:val="24"/>
        </w:rPr>
        <w:t>4</w:t>
      </w:r>
      <w:r w:rsidR="00F21380">
        <w:rPr>
          <w:szCs w:val="24"/>
        </w:rPr>
        <w:t>.</w:t>
      </w:r>
      <w:r w:rsidR="00F21380">
        <w:rPr>
          <w:szCs w:val="24"/>
        </w:rPr>
        <w:tab/>
      </w:r>
      <w:r>
        <w:rPr>
          <w:szCs w:val="24"/>
        </w:rPr>
        <w:t>T</w:t>
      </w:r>
      <w:r w:rsidR="00F21380">
        <w:rPr>
          <w:szCs w:val="24"/>
        </w:rPr>
        <w:t>he following dates for the CWGs and EGs as well as the Council in 2027</w:t>
      </w:r>
      <w:r w:rsidR="00715D6D">
        <w:rPr>
          <w:szCs w:val="24"/>
        </w:rPr>
        <w:t xml:space="preserve"> </w:t>
      </w:r>
      <w:r w:rsidR="00F21380">
        <w:rPr>
          <w:szCs w:val="24"/>
        </w:rPr>
        <w:t xml:space="preserve">are </w:t>
      </w:r>
      <w:r>
        <w:rPr>
          <w:szCs w:val="24"/>
        </w:rPr>
        <w:t xml:space="preserve">therefore </w:t>
      </w:r>
      <w:r w:rsidR="00F21380">
        <w:rPr>
          <w:szCs w:val="24"/>
        </w:rPr>
        <w:t>proposed:</w:t>
      </w:r>
    </w:p>
    <w:p w14:paraId="0D14086E" w14:textId="06BE4462" w:rsidR="00C178A3" w:rsidRDefault="00C178A3" w:rsidP="00F4341B">
      <w:pPr>
        <w:tabs>
          <w:tab w:val="clear" w:pos="567"/>
          <w:tab w:val="clear" w:pos="1134"/>
          <w:tab w:val="clear" w:pos="1701"/>
          <w:tab w:val="clear" w:pos="2268"/>
          <w:tab w:val="clear" w:pos="2835"/>
        </w:tabs>
        <w:snapToGrid w:val="0"/>
        <w:spacing w:after="120"/>
        <w:ind w:left="1134" w:hanging="425"/>
        <w:jc w:val="both"/>
        <w:rPr>
          <w:szCs w:val="24"/>
        </w:rPr>
      </w:pPr>
      <w:r>
        <w:rPr>
          <w:szCs w:val="24"/>
        </w:rPr>
        <w:t>-</w:t>
      </w:r>
      <w:r w:rsidR="000E2469">
        <w:rPr>
          <w:szCs w:val="24"/>
        </w:rPr>
        <w:tab/>
      </w:r>
      <w:r>
        <w:rPr>
          <w:szCs w:val="24"/>
        </w:rPr>
        <w:t xml:space="preserve">First cluster of Council Working Groups and Expert Groups: </w:t>
      </w:r>
      <w:r w:rsidRPr="00F4341B">
        <w:rPr>
          <w:b/>
          <w:bCs/>
          <w:szCs w:val="24"/>
        </w:rPr>
        <w:t>Monday,</w:t>
      </w:r>
      <w:r>
        <w:rPr>
          <w:szCs w:val="24"/>
        </w:rPr>
        <w:t xml:space="preserve"> </w:t>
      </w:r>
      <w:r w:rsidRPr="00F4341B">
        <w:rPr>
          <w:b/>
          <w:bCs/>
          <w:szCs w:val="24"/>
        </w:rPr>
        <w:t>25 January to Friday, 5 February 2027</w:t>
      </w:r>
    </w:p>
    <w:p w14:paraId="68B39B06" w14:textId="3C3374E6" w:rsidR="00C178A3" w:rsidRDefault="00C178A3" w:rsidP="00F4341B">
      <w:pPr>
        <w:tabs>
          <w:tab w:val="clear" w:pos="567"/>
          <w:tab w:val="clear" w:pos="1134"/>
          <w:tab w:val="clear" w:pos="1701"/>
          <w:tab w:val="clear" w:pos="2268"/>
          <w:tab w:val="clear" w:pos="2835"/>
        </w:tabs>
        <w:snapToGrid w:val="0"/>
        <w:spacing w:after="120"/>
        <w:ind w:left="1134" w:hanging="425"/>
        <w:jc w:val="both"/>
        <w:rPr>
          <w:szCs w:val="24"/>
        </w:rPr>
      </w:pPr>
      <w:r>
        <w:rPr>
          <w:szCs w:val="24"/>
        </w:rPr>
        <w:t>-</w:t>
      </w:r>
      <w:r w:rsidR="000E2469">
        <w:rPr>
          <w:szCs w:val="24"/>
        </w:rPr>
        <w:tab/>
      </w:r>
      <w:r>
        <w:rPr>
          <w:szCs w:val="24"/>
        </w:rPr>
        <w:t xml:space="preserve">2027 session of the ITU Council: </w:t>
      </w:r>
      <w:r w:rsidR="00A22327">
        <w:rPr>
          <w:szCs w:val="24"/>
        </w:rPr>
        <w:t xml:space="preserve">from </w:t>
      </w:r>
      <w:r w:rsidR="00715D6D">
        <w:rPr>
          <w:b/>
          <w:bCs/>
          <w:szCs w:val="24"/>
        </w:rPr>
        <w:t>Tuesday</w:t>
      </w:r>
      <w:r w:rsidR="00A22327" w:rsidRPr="00F4341B">
        <w:rPr>
          <w:b/>
          <w:bCs/>
          <w:szCs w:val="24"/>
        </w:rPr>
        <w:t xml:space="preserve">, </w:t>
      </w:r>
      <w:r w:rsidR="00715D6D">
        <w:rPr>
          <w:b/>
          <w:bCs/>
          <w:szCs w:val="24"/>
        </w:rPr>
        <w:t>8 June to Friday, 18 June 2027</w:t>
      </w:r>
    </w:p>
    <w:p w14:paraId="190AF9C3" w14:textId="1FC9DE3A" w:rsidR="000E2469" w:rsidRPr="007C3824" w:rsidRDefault="000E2469" w:rsidP="00F4341B">
      <w:pPr>
        <w:tabs>
          <w:tab w:val="clear" w:pos="567"/>
          <w:tab w:val="clear" w:pos="1134"/>
          <w:tab w:val="clear" w:pos="1701"/>
          <w:tab w:val="clear" w:pos="2268"/>
          <w:tab w:val="clear" w:pos="2835"/>
        </w:tabs>
        <w:snapToGrid w:val="0"/>
        <w:spacing w:after="120"/>
        <w:ind w:left="1134" w:hanging="425"/>
        <w:jc w:val="both"/>
        <w:rPr>
          <w:szCs w:val="24"/>
        </w:rPr>
      </w:pPr>
      <w:r>
        <w:rPr>
          <w:szCs w:val="24"/>
        </w:rPr>
        <w:t>-</w:t>
      </w:r>
      <w:r>
        <w:rPr>
          <w:szCs w:val="24"/>
        </w:rPr>
        <w:tab/>
        <w:t xml:space="preserve">Second cluster of CWGs &amp; EGs: </w:t>
      </w:r>
      <w:r w:rsidR="00715D6D">
        <w:rPr>
          <w:szCs w:val="24"/>
        </w:rPr>
        <w:t xml:space="preserve">from </w:t>
      </w:r>
      <w:r w:rsidR="00715D6D" w:rsidRPr="00F4341B">
        <w:rPr>
          <w:b/>
          <w:bCs/>
          <w:szCs w:val="24"/>
        </w:rPr>
        <w:t xml:space="preserve">Monday, 30 August 2027 to Friday, 10 September 2027 </w:t>
      </w:r>
      <w:r w:rsidR="00715D6D">
        <w:rPr>
          <w:szCs w:val="24"/>
        </w:rPr>
        <w:t>(</w:t>
      </w:r>
      <w:r w:rsidRPr="00F4341B">
        <w:rPr>
          <w:szCs w:val="24"/>
        </w:rPr>
        <w:t>to avoid overlap with RRB27.3 or EGH-EGTI</w:t>
      </w:r>
      <w:r w:rsidR="00E064D4" w:rsidRPr="00715D6D">
        <w:rPr>
          <w:szCs w:val="24"/>
        </w:rPr>
        <w:t>, as</w:t>
      </w:r>
      <w:r w:rsidR="00E064D4">
        <w:rPr>
          <w:szCs w:val="24"/>
        </w:rPr>
        <w:t xml:space="preserve"> well as avoiding being too close to the opening the World Radiocommunication Conference</w:t>
      </w:r>
      <w:r w:rsidR="00715D6D">
        <w:rPr>
          <w:szCs w:val="24"/>
        </w:rPr>
        <w:t xml:space="preserve"> (WRC-27)</w:t>
      </w:r>
      <w:r w:rsidR="00E064D4">
        <w:rPr>
          <w:szCs w:val="24"/>
        </w:rPr>
        <w:t xml:space="preserve"> and Radiocommunication Assembly</w:t>
      </w:r>
      <w:r w:rsidR="00715D6D">
        <w:rPr>
          <w:szCs w:val="24"/>
        </w:rPr>
        <w:t xml:space="preserve"> (RA-27)</w:t>
      </w:r>
      <w:r w:rsidR="00E064D4">
        <w:rPr>
          <w:szCs w:val="24"/>
        </w:rPr>
        <w:t>, staring on 18</w:t>
      </w:r>
      <w:r w:rsidR="00F4341B">
        <w:rPr>
          <w:szCs w:val="24"/>
        </w:rPr>
        <w:t> </w:t>
      </w:r>
      <w:r w:rsidR="00E064D4">
        <w:rPr>
          <w:szCs w:val="24"/>
        </w:rPr>
        <w:t>October 2027</w:t>
      </w:r>
      <w:r w:rsidRPr="00F4341B">
        <w:rPr>
          <w:szCs w:val="24"/>
        </w:rPr>
        <w:t>)</w:t>
      </w:r>
      <w:r w:rsidRPr="000E2469">
        <w:rPr>
          <w:szCs w:val="24"/>
        </w:rPr>
        <w:t>.</w:t>
      </w:r>
    </w:p>
    <w:p w14:paraId="73EB0417" w14:textId="4209033F" w:rsidR="00005F03" w:rsidRPr="008D728A" w:rsidRDefault="004D4C09" w:rsidP="00F4341B">
      <w:pPr>
        <w:tabs>
          <w:tab w:val="clear" w:pos="567"/>
          <w:tab w:val="clear" w:pos="1134"/>
          <w:tab w:val="clear" w:pos="1701"/>
          <w:tab w:val="clear" w:pos="2268"/>
          <w:tab w:val="clear" w:pos="2835"/>
        </w:tabs>
        <w:snapToGrid w:val="0"/>
        <w:spacing w:before="240" w:after="120"/>
        <w:jc w:val="both"/>
        <w:rPr>
          <w:szCs w:val="24"/>
        </w:rPr>
      </w:pPr>
      <w:r>
        <w:rPr>
          <w:szCs w:val="24"/>
        </w:rPr>
        <w:t>5</w:t>
      </w:r>
      <w:r w:rsidR="00005F03" w:rsidRPr="007C3824">
        <w:rPr>
          <w:szCs w:val="24"/>
        </w:rPr>
        <w:t>.</w:t>
      </w:r>
      <w:r w:rsidR="00005F03" w:rsidRPr="007C3824">
        <w:rPr>
          <w:szCs w:val="24"/>
        </w:rPr>
        <w:tab/>
        <w:t xml:space="preserve">The Council is invited to </w:t>
      </w:r>
      <w:r w:rsidR="00005F03" w:rsidRPr="007C3824">
        <w:rPr>
          <w:b/>
          <w:bCs/>
          <w:szCs w:val="24"/>
        </w:rPr>
        <w:t>adopt</w:t>
      </w:r>
      <w:r w:rsidR="00005F03" w:rsidRPr="007C3824">
        <w:rPr>
          <w:szCs w:val="24"/>
        </w:rPr>
        <w:t xml:space="preserve"> the draft new Decision in the Annex, agreeing on the dates of the Council sessions and the clusters of Council Working Groups and Experts Groups.</w:t>
      </w:r>
    </w:p>
    <w:p w14:paraId="1A08CB96" w14:textId="77777777" w:rsidR="00005F03" w:rsidRPr="008D728A" w:rsidRDefault="00005F03" w:rsidP="00005F03">
      <w:pPr>
        <w:spacing w:before="1320" w:after="120"/>
      </w:pPr>
      <w:r w:rsidRPr="008D728A">
        <w:rPr>
          <w:i/>
          <w:iCs/>
        </w:rPr>
        <w:t xml:space="preserve">Annex: </w:t>
      </w:r>
      <w:r w:rsidRPr="008D728A">
        <w:rPr>
          <w:b/>
          <w:bCs/>
          <w:i/>
          <w:iCs/>
        </w:rPr>
        <w:t>1</w:t>
      </w:r>
      <w:r w:rsidRPr="008D728A">
        <w:br w:type="page"/>
      </w:r>
    </w:p>
    <w:p w14:paraId="5E76FC40" w14:textId="77777777" w:rsidR="00005F03" w:rsidRPr="008D728A" w:rsidRDefault="00005F03" w:rsidP="00005F03">
      <w:pPr>
        <w:pStyle w:val="AnnexNo"/>
      </w:pPr>
      <w:bookmarkStart w:id="12" w:name="Annex"/>
      <w:bookmarkStart w:id="13" w:name="_Hlk37226918"/>
      <w:r w:rsidRPr="008D728A">
        <w:lastRenderedPageBreak/>
        <w:t>Annex</w:t>
      </w:r>
      <w:bookmarkEnd w:id="12"/>
    </w:p>
    <w:p w14:paraId="15B81D63" w14:textId="7381FA83" w:rsidR="00005F03" w:rsidRPr="008D728A" w:rsidRDefault="00005F03" w:rsidP="00005F03">
      <w:pPr>
        <w:pStyle w:val="AnnexNo"/>
        <w:spacing w:before="480"/>
      </w:pPr>
      <w:r w:rsidRPr="008D728A">
        <w:t xml:space="preserve">DRAFT </w:t>
      </w:r>
      <w:r w:rsidR="00715D6D">
        <w:t xml:space="preserve">NEW </w:t>
      </w:r>
      <w:r w:rsidRPr="008D728A">
        <w:t>DECISION [...]</w:t>
      </w:r>
    </w:p>
    <w:p w14:paraId="534C1549" w14:textId="563DBC79" w:rsidR="00005F03" w:rsidRPr="008D728A" w:rsidRDefault="00005F03" w:rsidP="00005F03">
      <w:pPr>
        <w:pStyle w:val="Annextitle"/>
      </w:pPr>
      <w:r w:rsidRPr="008D728A">
        <w:t xml:space="preserve">Dates and duration of the </w:t>
      </w:r>
      <w:r w:rsidR="000E2469" w:rsidRPr="008D728A">
        <w:t>202</w:t>
      </w:r>
      <w:r w:rsidR="000E2469">
        <w:t>5</w:t>
      </w:r>
      <w:r w:rsidRPr="008D728A">
        <w:t xml:space="preserve">, </w:t>
      </w:r>
      <w:r w:rsidR="000E2469" w:rsidRPr="008D728A">
        <w:t>202</w:t>
      </w:r>
      <w:r w:rsidR="000E2469">
        <w:t>6</w:t>
      </w:r>
      <w:r w:rsidRPr="008D728A">
        <w:t xml:space="preserve">, and </w:t>
      </w:r>
      <w:r w:rsidR="000E2469" w:rsidRPr="008D728A">
        <w:t>202</w:t>
      </w:r>
      <w:r w:rsidR="000E2469">
        <w:t>7</w:t>
      </w:r>
      <w:r w:rsidR="000E2469" w:rsidRPr="008D728A">
        <w:t xml:space="preserve"> </w:t>
      </w:r>
      <w:r w:rsidRPr="008D728A">
        <w:t xml:space="preserve">sessions of the Council, along with the clusters of Council Working Groups and Expert Groups </w:t>
      </w:r>
      <w:r w:rsidRPr="008D728A">
        <w:br/>
        <w:t xml:space="preserve">for </w:t>
      </w:r>
      <w:r w:rsidR="000E2469" w:rsidRPr="008D728A">
        <w:t>202</w:t>
      </w:r>
      <w:r w:rsidR="000E2469">
        <w:t>5</w:t>
      </w:r>
      <w:r w:rsidRPr="008D728A">
        <w:t xml:space="preserve">, </w:t>
      </w:r>
      <w:r w:rsidR="000E2469" w:rsidRPr="008D728A">
        <w:t>202</w:t>
      </w:r>
      <w:r w:rsidR="000E2469">
        <w:t>6</w:t>
      </w:r>
      <w:r w:rsidR="000E2469" w:rsidRPr="008D728A">
        <w:t xml:space="preserve"> </w:t>
      </w:r>
      <w:r w:rsidRPr="008D728A">
        <w:t xml:space="preserve">and </w:t>
      </w:r>
      <w:proofErr w:type="gramStart"/>
      <w:r w:rsidR="000E2469" w:rsidRPr="008D728A">
        <w:t>202</w:t>
      </w:r>
      <w:r w:rsidR="000E2469">
        <w:t>7</w:t>
      </w:r>
      <w:proofErr w:type="gramEnd"/>
    </w:p>
    <w:p w14:paraId="28D985CF" w14:textId="77777777" w:rsidR="00005F03" w:rsidRPr="008D728A" w:rsidRDefault="00005F03" w:rsidP="00005F03">
      <w:pPr>
        <w:pStyle w:val="Normalaftertitle"/>
      </w:pPr>
      <w:r w:rsidRPr="008D728A">
        <w:t>The ITU Council,</w:t>
      </w:r>
    </w:p>
    <w:p w14:paraId="3BEF2C71" w14:textId="77777777" w:rsidR="00005F03" w:rsidRPr="008D728A" w:rsidRDefault="00005F03" w:rsidP="00005F03">
      <w:pPr>
        <w:pStyle w:val="call0"/>
      </w:pPr>
      <w:r w:rsidRPr="008D728A">
        <w:t>bearing in mind</w:t>
      </w:r>
    </w:p>
    <w:p w14:paraId="6188C783" w14:textId="77777777" w:rsidR="00005F03" w:rsidRPr="008D728A" w:rsidRDefault="00005F03" w:rsidP="00005F03">
      <w:pPr>
        <w:pStyle w:val="ListParagraph"/>
        <w:numPr>
          <w:ilvl w:val="0"/>
          <w:numId w:val="3"/>
        </w:numPr>
        <w:tabs>
          <w:tab w:val="clear" w:pos="567"/>
          <w:tab w:val="left" w:pos="720"/>
        </w:tabs>
        <w:snapToGrid w:val="0"/>
        <w:ind w:left="0" w:firstLine="0"/>
        <w:contextualSpacing w:val="0"/>
        <w:jc w:val="both"/>
        <w:rPr>
          <w:szCs w:val="24"/>
        </w:rPr>
      </w:pPr>
      <w:r w:rsidRPr="008D728A">
        <w:rPr>
          <w:szCs w:val="24"/>
        </w:rPr>
        <w:t xml:space="preserve">Resolution 77 (Rev. Bucharest, 2022) of the Plenipotentiary Conference, which </w:t>
      </w:r>
      <w:r w:rsidRPr="00177EDA">
        <w:rPr>
          <w:szCs w:val="24"/>
        </w:rPr>
        <w:t>instructs the Council</w:t>
      </w:r>
      <w:r w:rsidRPr="008D728A">
        <w:rPr>
          <w:i/>
          <w:iCs/>
          <w:szCs w:val="24"/>
        </w:rPr>
        <w:t xml:space="preserve"> </w:t>
      </w:r>
      <w:r w:rsidRPr="008D728A">
        <w:rPr>
          <w:szCs w:val="24"/>
        </w:rPr>
        <w:t>“at each ordinary session, to schedule its next three ordinary sessions in June-July and to review the Council’s schedule on a rolling basis</w:t>
      </w:r>
      <w:proofErr w:type="gramStart"/>
      <w:r w:rsidRPr="008D728A">
        <w:rPr>
          <w:szCs w:val="24"/>
        </w:rPr>
        <w:t>”;</w:t>
      </w:r>
      <w:proofErr w:type="gramEnd"/>
    </w:p>
    <w:p w14:paraId="575ACBF9" w14:textId="77777777" w:rsidR="00005F03" w:rsidRPr="008D728A" w:rsidRDefault="00005F03" w:rsidP="00005F03">
      <w:pPr>
        <w:pStyle w:val="ListParagraph"/>
        <w:numPr>
          <w:ilvl w:val="0"/>
          <w:numId w:val="3"/>
        </w:numPr>
        <w:tabs>
          <w:tab w:val="clear" w:pos="567"/>
          <w:tab w:val="left" w:pos="720"/>
        </w:tabs>
        <w:snapToGrid w:val="0"/>
        <w:ind w:left="0" w:firstLine="0"/>
        <w:contextualSpacing w:val="0"/>
        <w:jc w:val="both"/>
      </w:pPr>
      <w:r w:rsidRPr="008D728A">
        <w:t xml:space="preserve">Resolution 111 (Rev. Busan, 2014) of the Plenipotentiary Conference, which </w:t>
      </w:r>
      <w:r w:rsidRPr="00177EDA">
        <w:t>resolves</w:t>
      </w:r>
      <w:r w:rsidRPr="008D728A">
        <w:t xml:space="preserve"> “that the Union and the Member States of the Council should make every effort, as far as practicable, in order that the planned period of any Council session not be scheduled during a period which is considered a major religious period by a Member State of the Council</w:t>
      </w:r>
      <w:proofErr w:type="gramStart"/>
      <w:r w:rsidRPr="008D728A">
        <w:t>”;</w:t>
      </w:r>
      <w:proofErr w:type="gramEnd"/>
    </w:p>
    <w:p w14:paraId="514FF210" w14:textId="77777777" w:rsidR="00005F03" w:rsidRPr="008D728A" w:rsidRDefault="00005F03" w:rsidP="00005F03">
      <w:pPr>
        <w:pStyle w:val="ListParagraph"/>
        <w:numPr>
          <w:ilvl w:val="0"/>
          <w:numId w:val="3"/>
        </w:numPr>
        <w:tabs>
          <w:tab w:val="clear" w:pos="567"/>
          <w:tab w:val="left" w:pos="720"/>
        </w:tabs>
        <w:snapToGrid w:val="0"/>
        <w:ind w:left="0" w:firstLine="0"/>
        <w:contextualSpacing w:val="0"/>
        <w:jc w:val="both"/>
      </w:pPr>
      <w:r w:rsidRPr="008D728A">
        <w:t xml:space="preserve">Decision 619 on Headquarters Premises </w:t>
      </w:r>
      <w:r w:rsidRPr="008D728A">
        <w:rPr>
          <w:szCs w:val="18"/>
        </w:rPr>
        <w:t>adopted at the additional 2019 session of the Council,</w:t>
      </w:r>
    </w:p>
    <w:p w14:paraId="03062B27" w14:textId="77777777" w:rsidR="00005F03" w:rsidRPr="008D728A" w:rsidRDefault="00005F03" w:rsidP="00005F03">
      <w:pPr>
        <w:pStyle w:val="call0"/>
        <w:jc w:val="both"/>
      </w:pPr>
      <w:r w:rsidRPr="008D728A">
        <w:t>recalling</w:t>
      </w:r>
    </w:p>
    <w:p w14:paraId="1EB23AC1" w14:textId="4A12F390" w:rsidR="00005F03" w:rsidRPr="008D728A" w:rsidRDefault="00005F03" w:rsidP="00005F03">
      <w:pPr>
        <w:jc w:val="both"/>
      </w:pPr>
      <w:r w:rsidRPr="008D728A">
        <w:t xml:space="preserve">Council Decision </w:t>
      </w:r>
      <w:r w:rsidR="000E2469" w:rsidRPr="008D728A">
        <w:t>6</w:t>
      </w:r>
      <w:r w:rsidR="000E2469">
        <w:t>35</w:t>
      </w:r>
      <w:r w:rsidR="000E2469" w:rsidRPr="008D728A">
        <w:t xml:space="preserve"> </w:t>
      </w:r>
      <w:r w:rsidRPr="008D728A">
        <w:t>(C2</w:t>
      </w:r>
      <w:r w:rsidR="000E2469">
        <w:t>3</w:t>
      </w:r>
      <w:r w:rsidRPr="008D728A">
        <w:t xml:space="preserve">) confirming the dates and duration for the </w:t>
      </w:r>
      <w:r w:rsidR="000E2469" w:rsidRPr="008D728A">
        <w:t>202</w:t>
      </w:r>
      <w:r w:rsidR="000E2469">
        <w:t>4</w:t>
      </w:r>
      <w:r w:rsidRPr="008D728A">
        <w:t xml:space="preserve">, </w:t>
      </w:r>
      <w:r w:rsidR="000E2469" w:rsidRPr="008D728A">
        <w:t>202</w:t>
      </w:r>
      <w:r w:rsidR="000E2469">
        <w:t>5</w:t>
      </w:r>
      <w:r w:rsidRPr="008D728A">
        <w:t xml:space="preserve">, and 2026 sessions of the Council, along with the cluster of Council Working Groups and Expert Groups for </w:t>
      </w:r>
      <w:r w:rsidR="00107BFA">
        <w:t>the same period</w:t>
      </w:r>
      <w:r w:rsidRPr="008D728A">
        <w:t>,</w:t>
      </w:r>
    </w:p>
    <w:p w14:paraId="3684D1D0" w14:textId="77777777" w:rsidR="00005F03" w:rsidRPr="008D728A" w:rsidRDefault="00005F03" w:rsidP="00005F03">
      <w:pPr>
        <w:pStyle w:val="call0"/>
        <w:jc w:val="both"/>
      </w:pPr>
      <w:r w:rsidRPr="008D728A">
        <w:t>considering</w:t>
      </w:r>
    </w:p>
    <w:p w14:paraId="2071DEEC" w14:textId="77777777" w:rsidR="00005F03" w:rsidRPr="008D728A" w:rsidRDefault="00005F03" w:rsidP="00005F03">
      <w:pPr>
        <w:tabs>
          <w:tab w:val="clear" w:pos="567"/>
          <w:tab w:val="left" w:pos="720"/>
        </w:tabs>
        <w:snapToGrid w:val="0"/>
        <w:jc w:val="both"/>
      </w:pPr>
      <w:r w:rsidRPr="008D728A">
        <w:t xml:space="preserve">the need to schedule ordinary sessions of the Council as much as possible around the same </w:t>
      </w:r>
      <w:proofErr w:type="gramStart"/>
      <w:r w:rsidRPr="008D728A">
        <w:t>time</w:t>
      </w:r>
      <w:r>
        <w:t>-</w:t>
      </w:r>
      <w:r w:rsidRPr="008D728A">
        <w:t>frame</w:t>
      </w:r>
      <w:proofErr w:type="gramEnd"/>
      <w:r w:rsidRPr="008D728A">
        <w:t xml:space="preserve"> each year in order to facilitate the arrangement of other ITU events,</w:t>
      </w:r>
    </w:p>
    <w:p w14:paraId="4B81CCB7" w14:textId="77777777" w:rsidR="00005F03" w:rsidRPr="008D728A" w:rsidRDefault="00005F03" w:rsidP="00005F03">
      <w:pPr>
        <w:pStyle w:val="call0"/>
        <w:jc w:val="both"/>
      </w:pPr>
      <w:r w:rsidRPr="008D728A">
        <w:t>considering further</w:t>
      </w:r>
    </w:p>
    <w:p w14:paraId="4D975F2C" w14:textId="77777777" w:rsidR="00005F03" w:rsidRPr="008D728A" w:rsidRDefault="00005F03" w:rsidP="00005F03">
      <w:pPr>
        <w:tabs>
          <w:tab w:val="clear" w:pos="567"/>
          <w:tab w:val="left" w:pos="720"/>
        </w:tabs>
        <w:snapToGrid w:val="0"/>
        <w:jc w:val="both"/>
      </w:pPr>
      <w:r w:rsidRPr="008D728A">
        <w:t xml:space="preserve">the need to organize the ordinary session of the Council </w:t>
      </w:r>
      <w:r>
        <w:t xml:space="preserve">taking place in </w:t>
      </w:r>
      <w:r w:rsidRPr="008D728A">
        <w:t xml:space="preserve">a </w:t>
      </w:r>
      <w:r>
        <w:t>p</w:t>
      </w:r>
      <w:r w:rsidRPr="008D728A">
        <w:t xml:space="preserve">lenipotentiary </w:t>
      </w:r>
      <w:r>
        <w:t>c</w:t>
      </w:r>
      <w:r w:rsidRPr="008D728A">
        <w:t xml:space="preserve">onference (PP) year early enough to allow </w:t>
      </w:r>
      <w:r>
        <w:t xml:space="preserve">any </w:t>
      </w:r>
      <w:r w:rsidRPr="008D728A">
        <w:t xml:space="preserve">Council reports </w:t>
      </w:r>
      <w:r>
        <w:t xml:space="preserve">intended </w:t>
      </w:r>
      <w:r w:rsidRPr="008D728A">
        <w:t xml:space="preserve">to be further considered at PP to be published </w:t>
      </w:r>
      <w:r>
        <w:t>reasonably far in advance</w:t>
      </w:r>
      <w:r w:rsidRPr="008D728A">
        <w:t>,</w:t>
      </w:r>
    </w:p>
    <w:p w14:paraId="432AFAE5" w14:textId="77777777" w:rsidR="00005F03" w:rsidRPr="008D728A" w:rsidRDefault="00005F03" w:rsidP="00005F03">
      <w:pPr>
        <w:pStyle w:val="call0"/>
        <w:jc w:val="both"/>
      </w:pPr>
      <w:r w:rsidRPr="008D728A">
        <w:t>emphasizing</w:t>
      </w:r>
    </w:p>
    <w:p w14:paraId="62E7E9D9" w14:textId="77777777" w:rsidR="00005F03" w:rsidRPr="008D728A" w:rsidRDefault="00005F03" w:rsidP="00005F03">
      <w:pPr>
        <w:tabs>
          <w:tab w:val="clear" w:pos="567"/>
          <w:tab w:val="left" w:pos="720"/>
        </w:tabs>
        <w:snapToGrid w:val="0"/>
        <w:jc w:val="both"/>
      </w:pPr>
      <w:r w:rsidRPr="008D728A">
        <w:t>that scheduling the clusters of Council Working Groups and Expert Groups (CWGs &amp; EGs), over the next three years, would not only improve the overall planning of ITU events, but also reduce the risk of overlapping,</w:t>
      </w:r>
    </w:p>
    <w:p w14:paraId="23AB38ED" w14:textId="77777777" w:rsidR="00005F03" w:rsidRPr="008D728A" w:rsidRDefault="00005F03" w:rsidP="00715D6D">
      <w:pPr>
        <w:pStyle w:val="call0"/>
      </w:pPr>
      <w:r>
        <w:t>m</w:t>
      </w:r>
      <w:r w:rsidRPr="008D728A">
        <w:t>indful</w:t>
      </w:r>
    </w:p>
    <w:p w14:paraId="7AB39BB5" w14:textId="77777777" w:rsidR="00005F03" w:rsidRPr="008D728A" w:rsidRDefault="00005F03" w:rsidP="00005F03">
      <w:pPr>
        <w:tabs>
          <w:tab w:val="clear" w:pos="567"/>
          <w:tab w:val="left" w:pos="720"/>
        </w:tabs>
        <w:snapToGrid w:val="0"/>
        <w:jc w:val="both"/>
      </w:pPr>
      <w:r w:rsidRPr="008D728A">
        <w:rPr>
          <w:szCs w:val="24"/>
        </w:rPr>
        <w:t xml:space="preserve">of Decision 11 (Rev. Bucharest, 2022) of the Plenipotentiary Conference on the </w:t>
      </w:r>
      <w:r>
        <w:t>c</w:t>
      </w:r>
      <w:r w:rsidRPr="008D728A">
        <w:t>reation and management of Council Working Groups</w:t>
      </w:r>
      <w:r>
        <w:t>,</w:t>
      </w:r>
      <w:r w:rsidRPr="008D728A">
        <w:t xml:space="preserve"> referring to Annex 2 to Decision 5 (Rev. Bucharest, 2022) </w:t>
      </w:r>
      <w:r>
        <w:t xml:space="preserve">of the Conference </w:t>
      </w:r>
      <w:r w:rsidRPr="008D728A">
        <w:t>on options for reducing expenses,</w:t>
      </w:r>
    </w:p>
    <w:p w14:paraId="0CA82AF1" w14:textId="7248BE4B" w:rsidR="00005F03" w:rsidRPr="008D728A" w:rsidRDefault="00005F03" w:rsidP="00F4341B">
      <w:pPr>
        <w:pStyle w:val="call0"/>
        <w:jc w:val="both"/>
      </w:pPr>
      <w:r w:rsidRPr="008D728A">
        <w:rPr>
          <w:szCs w:val="24"/>
        </w:rPr>
        <w:lastRenderedPageBreak/>
        <w:t>decides</w:t>
      </w:r>
    </w:p>
    <w:p w14:paraId="2A8416A0" w14:textId="6BB92ACB" w:rsidR="00005F03" w:rsidRPr="008D728A" w:rsidRDefault="00107BFA" w:rsidP="00005F03">
      <w:pPr>
        <w:tabs>
          <w:tab w:val="clear" w:pos="567"/>
          <w:tab w:val="left" w:pos="426"/>
        </w:tabs>
        <w:jc w:val="both"/>
        <w:rPr>
          <w:rFonts w:asciiTheme="minorHAnsi" w:hAnsiTheme="minorHAnsi"/>
          <w:snapToGrid w:val="0"/>
          <w:szCs w:val="24"/>
        </w:rPr>
      </w:pPr>
      <w:r>
        <w:t>1</w:t>
      </w:r>
      <w:r w:rsidR="00005F03" w:rsidRPr="008D728A">
        <w:tab/>
      </w:r>
      <w:r w:rsidR="00005F03" w:rsidRPr="008D728A">
        <w:rPr>
          <w:snapToGrid w:val="0"/>
          <w:szCs w:val="24"/>
        </w:rPr>
        <w:t xml:space="preserve">that the 2025 session of the Council will open in Geneva for a period of </w:t>
      </w:r>
      <w:r w:rsidR="00005F03">
        <w:rPr>
          <w:snapToGrid w:val="0"/>
          <w:szCs w:val="24"/>
        </w:rPr>
        <w:t>nine</w:t>
      </w:r>
      <w:r w:rsidR="00005F03" w:rsidRPr="008D728A">
        <w:rPr>
          <w:snapToGrid w:val="0"/>
          <w:szCs w:val="24"/>
        </w:rPr>
        <w:t xml:space="preserve"> working days, </w:t>
      </w:r>
      <w:r w:rsidR="00005F03" w:rsidRPr="008D728A">
        <w:rPr>
          <w:rFonts w:asciiTheme="minorHAnsi" w:hAnsiTheme="minorHAnsi"/>
          <w:snapToGrid w:val="0"/>
          <w:szCs w:val="24"/>
        </w:rPr>
        <w:t>and will hold its clusters of CWGs &amp; EGs as follows:</w:t>
      </w:r>
    </w:p>
    <w:p w14:paraId="2864BF02" w14:textId="21837289" w:rsidR="00005F03" w:rsidRPr="008D728A" w:rsidRDefault="00005F03" w:rsidP="00005F03">
      <w:pPr>
        <w:pStyle w:val="ListParagraph"/>
        <w:keepNext/>
        <w:keepLines/>
        <w:numPr>
          <w:ilvl w:val="0"/>
          <w:numId w:val="2"/>
        </w:numPr>
        <w:tabs>
          <w:tab w:val="clear" w:pos="567"/>
          <w:tab w:val="clear" w:pos="1134"/>
        </w:tabs>
        <w:jc w:val="both"/>
      </w:pPr>
      <w:r w:rsidRPr="008D728A">
        <w:t xml:space="preserve">First cluster: </w:t>
      </w:r>
      <w:r w:rsidRPr="008D728A">
        <w:rPr>
          <w:rFonts w:asciiTheme="minorHAnsi" w:hAnsiTheme="minorHAnsi"/>
          <w:szCs w:val="24"/>
        </w:rPr>
        <w:t>from Monday, 10 February to Friday, 21 February 2025</w:t>
      </w:r>
    </w:p>
    <w:p w14:paraId="3C00831F" w14:textId="21D2729B" w:rsidR="00005F03" w:rsidRPr="001626D7" w:rsidRDefault="00005F03" w:rsidP="00005F03">
      <w:pPr>
        <w:pStyle w:val="ListParagraph"/>
        <w:keepNext/>
        <w:keepLines/>
        <w:numPr>
          <w:ilvl w:val="0"/>
          <w:numId w:val="2"/>
        </w:numPr>
        <w:tabs>
          <w:tab w:val="clear" w:pos="567"/>
          <w:tab w:val="clear" w:pos="1134"/>
        </w:tabs>
        <w:jc w:val="both"/>
        <w:rPr>
          <w:b/>
          <w:bCs/>
        </w:rPr>
      </w:pPr>
      <w:r w:rsidRPr="001626D7">
        <w:rPr>
          <w:rFonts w:asciiTheme="minorHAnsi" w:hAnsiTheme="minorHAnsi"/>
          <w:b/>
          <w:bCs/>
          <w:snapToGrid w:val="0"/>
          <w:szCs w:val="24"/>
        </w:rPr>
        <w:t>Council</w:t>
      </w:r>
      <w:r w:rsidRPr="001626D7">
        <w:rPr>
          <w:b/>
          <w:bCs/>
        </w:rPr>
        <w:t>-25: from Tuesda</w:t>
      </w:r>
      <w:r w:rsidRPr="006B408E">
        <w:rPr>
          <w:b/>
          <w:bCs/>
        </w:rPr>
        <w:t>y, 1 July to Friday, 11 July 2025</w:t>
      </w:r>
    </w:p>
    <w:p w14:paraId="7AB31C77" w14:textId="4ACDBD86" w:rsidR="00005F03" w:rsidRPr="001626D7" w:rsidRDefault="00005F03" w:rsidP="00005F03">
      <w:pPr>
        <w:pStyle w:val="ListParagraph"/>
        <w:keepNext/>
        <w:keepLines/>
        <w:numPr>
          <w:ilvl w:val="0"/>
          <w:numId w:val="2"/>
        </w:numPr>
        <w:tabs>
          <w:tab w:val="clear" w:pos="567"/>
          <w:tab w:val="clear" w:pos="1134"/>
          <w:tab w:val="left" w:pos="426"/>
        </w:tabs>
        <w:jc w:val="both"/>
        <w:rPr>
          <w:rFonts w:asciiTheme="minorHAnsi" w:hAnsiTheme="minorHAnsi"/>
          <w:snapToGrid w:val="0"/>
          <w:szCs w:val="24"/>
        </w:rPr>
      </w:pPr>
      <w:r w:rsidRPr="000253CB">
        <w:t xml:space="preserve">Second cluster: </w:t>
      </w:r>
      <w:r w:rsidRPr="000253CB">
        <w:rPr>
          <w:szCs w:val="24"/>
        </w:rPr>
        <w:t>from Monday, 8 September to Friday, 19 September 2025</w:t>
      </w:r>
    </w:p>
    <w:p w14:paraId="44580A20" w14:textId="39ABAF26" w:rsidR="00005F03" w:rsidRPr="001626D7" w:rsidRDefault="00107BFA" w:rsidP="00005F03">
      <w:pPr>
        <w:keepNext/>
        <w:keepLines/>
        <w:tabs>
          <w:tab w:val="clear" w:pos="567"/>
          <w:tab w:val="clear" w:pos="1134"/>
          <w:tab w:val="left" w:pos="426"/>
        </w:tabs>
        <w:jc w:val="both"/>
        <w:rPr>
          <w:rFonts w:asciiTheme="minorHAnsi" w:hAnsiTheme="minorHAnsi"/>
          <w:snapToGrid w:val="0"/>
          <w:szCs w:val="24"/>
        </w:rPr>
      </w:pPr>
      <w:r>
        <w:rPr>
          <w:snapToGrid w:val="0"/>
          <w:szCs w:val="24"/>
        </w:rPr>
        <w:t>2</w:t>
      </w:r>
      <w:r w:rsidR="00005F03" w:rsidRPr="001626D7">
        <w:rPr>
          <w:snapToGrid w:val="0"/>
          <w:szCs w:val="24"/>
        </w:rPr>
        <w:tab/>
        <w:t xml:space="preserve">that the 2026 ordinary session of the Council will open in Geneva for a period of nine working days, </w:t>
      </w:r>
      <w:r w:rsidR="00005F03" w:rsidRPr="001626D7">
        <w:rPr>
          <w:rFonts w:asciiTheme="minorHAnsi" w:hAnsiTheme="minorHAnsi"/>
          <w:snapToGrid w:val="0"/>
          <w:szCs w:val="24"/>
        </w:rPr>
        <w:t>and will hold its cluster of CWGs &amp; EGs as follows:</w:t>
      </w:r>
    </w:p>
    <w:p w14:paraId="00894213" w14:textId="77777777" w:rsidR="00005F03" w:rsidRPr="002D4AA7" w:rsidRDefault="00005F03" w:rsidP="00005F03">
      <w:pPr>
        <w:tabs>
          <w:tab w:val="clear" w:pos="567"/>
          <w:tab w:val="clear" w:pos="1134"/>
        </w:tabs>
        <w:ind w:left="709" w:hanging="283"/>
        <w:jc w:val="both"/>
        <w:rPr>
          <w:rFonts w:asciiTheme="minorHAnsi" w:hAnsiTheme="minorHAnsi"/>
          <w:snapToGrid w:val="0"/>
          <w:szCs w:val="24"/>
        </w:rPr>
      </w:pPr>
      <w:r w:rsidRPr="008D728A">
        <w:rPr>
          <w:rFonts w:asciiTheme="minorHAnsi" w:hAnsiTheme="minorHAnsi"/>
          <w:snapToGrid w:val="0"/>
          <w:szCs w:val="24"/>
        </w:rPr>
        <w:t>-</w:t>
      </w:r>
      <w:r w:rsidRPr="008D728A">
        <w:rPr>
          <w:rFonts w:asciiTheme="minorHAnsi" w:hAnsiTheme="minorHAnsi"/>
          <w:snapToGrid w:val="0"/>
          <w:szCs w:val="24"/>
        </w:rPr>
        <w:tab/>
        <w:t xml:space="preserve">Sole cluster: </w:t>
      </w:r>
      <w:r w:rsidRPr="00177EDA">
        <w:rPr>
          <w:rFonts w:asciiTheme="minorHAnsi" w:hAnsiTheme="minorHAnsi"/>
          <w:snapToGrid w:val="0"/>
          <w:szCs w:val="24"/>
        </w:rPr>
        <w:t>from Monday, 12 January to Friday, 23 January 2026</w:t>
      </w:r>
    </w:p>
    <w:p w14:paraId="2CB87B37" w14:textId="597E1982" w:rsidR="00005F03" w:rsidRDefault="00005F03" w:rsidP="00C70EB6">
      <w:pPr>
        <w:tabs>
          <w:tab w:val="clear" w:pos="567"/>
          <w:tab w:val="clear" w:pos="1134"/>
        </w:tabs>
        <w:ind w:left="709" w:hanging="284"/>
        <w:contextualSpacing/>
        <w:jc w:val="both"/>
      </w:pPr>
      <w:r>
        <w:rPr>
          <w:rFonts w:asciiTheme="minorHAnsi" w:hAnsiTheme="minorHAnsi"/>
          <w:b/>
          <w:bCs/>
          <w:snapToGrid w:val="0"/>
          <w:szCs w:val="24"/>
        </w:rPr>
        <w:t>-</w:t>
      </w:r>
      <w:r w:rsidR="00107BFA">
        <w:rPr>
          <w:rFonts w:asciiTheme="minorHAnsi" w:hAnsiTheme="minorHAnsi"/>
          <w:b/>
          <w:bCs/>
          <w:snapToGrid w:val="0"/>
          <w:szCs w:val="24"/>
        </w:rPr>
        <w:tab/>
      </w:r>
      <w:bookmarkEnd w:id="13"/>
      <w:r w:rsidR="00C35483" w:rsidRPr="00C35483">
        <w:rPr>
          <w:rFonts w:asciiTheme="minorHAnsi" w:hAnsiTheme="minorHAnsi"/>
          <w:b/>
          <w:bCs/>
          <w:snapToGrid w:val="0"/>
          <w:szCs w:val="24"/>
        </w:rPr>
        <w:t>Council-26: from Tuesday, 28 April to Friday, 8 May 2026</w:t>
      </w:r>
      <w:r w:rsidR="00C35483" w:rsidRPr="00C35483">
        <w:rPr>
          <w:rFonts w:asciiTheme="minorHAnsi" w:hAnsiTheme="minorHAnsi"/>
          <w:snapToGrid w:val="0"/>
          <w:szCs w:val="24"/>
        </w:rPr>
        <w:t>, and shall have its final meeting on Saturday, 7 November 2026, prior to the start of the 2026 Plenipotentiary Conference.</w:t>
      </w:r>
    </w:p>
    <w:p w14:paraId="313ECBEE" w14:textId="7CC1E67A" w:rsidR="00107BFA" w:rsidRPr="008D728A" w:rsidRDefault="00107BFA" w:rsidP="00107BFA">
      <w:pPr>
        <w:tabs>
          <w:tab w:val="clear" w:pos="567"/>
          <w:tab w:val="left" w:pos="426"/>
        </w:tabs>
        <w:jc w:val="both"/>
        <w:rPr>
          <w:rFonts w:asciiTheme="minorHAnsi" w:hAnsiTheme="minorHAnsi"/>
          <w:snapToGrid w:val="0"/>
          <w:szCs w:val="24"/>
        </w:rPr>
      </w:pPr>
      <w:r>
        <w:t>3</w:t>
      </w:r>
      <w:r w:rsidRPr="008D728A">
        <w:tab/>
      </w:r>
      <w:r w:rsidRPr="008D728A">
        <w:rPr>
          <w:snapToGrid w:val="0"/>
          <w:szCs w:val="24"/>
        </w:rPr>
        <w:t>that the 202</w:t>
      </w:r>
      <w:r>
        <w:rPr>
          <w:snapToGrid w:val="0"/>
          <w:szCs w:val="24"/>
        </w:rPr>
        <w:t>7</w:t>
      </w:r>
      <w:r w:rsidRPr="008D728A">
        <w:rPr>
          <w:snapToGrid w:val="0"/>
          <w:szCs w:val="24"/>
        </w:rPr>
        <w:t xml:space="preserve"> session of the Council will open in Geneva for a period of </w:t>
      </w:r>
      <w:r>
        <w:rPr>
          <w:snapToGrid w:val="0"/>
          <w:szCs w:val="24"/>
        </w:rPr>
        <w:t xml:space="preserve">seven </w:t>
      </w:r>
      <w:r w:rsidRPr="008D728A">
        <w:rPr>
          <w:snapToGrid w:val="0"/>
          <w:szCs w:val="24"/>
        </w:rPr>
        <w:t xml:space="preserve">working days, </w:t>
      </w:r>
      <w:r w:rsidRPr="008D728A">
        <w:rPr>
          <w:rFonts w:asciiTheme="minorHAnsi" w:hAnsiTheme="minorHAnsi"/>
          <w:snapToGrid w:val="0"/>
          <w:szCs w:val="24"/>
        </w:rPr>
        <w:t>and will hold its clusters of CWGs &amp; EGs as follows:</w:t>
      </w:r>
    </w:p>
    <w:p w14:paraId="512225ED" w14:textId="503978D7" w:rsidR="00107BFA" w:rsidRPr="008D728A" w:rsidRDefault="00107BFA" w:rsidP="00107BFA">
      <w:pPr>
        <w:pStyle w:val="ListParagraph"/>
        <w:keepNext/>
        <w:keepLines/>
        <w:numPr>
          <w:ilvl w:val="0"/>
          <w:numId w:val="2"/>
        </w:numPr>
        <w:tabs>
          <w:tab w:val="clear" w:pos="567"/>
          <w:tab w:val="clear" w:pos="1134"/>
        </w:tabs>
        <w:jc w:val="both"/>
      </w:pPr>
      <w:r w:rsidRPr="008D728A">
        <w:t>First cluster:</w:t>
      </w:r>
      <w:r w:rsidRPr="008D728A">
        <w:rPr>
          <w:rFonts w:asciiTheme="minorHAnsi" w:hAnsiTheme="minorHAnsi" w:cstheme="minorHAnsi"/>
          <w:szCs w:val="24"/>
        </w:rPr>
        <w:t xml:space="preserve"> from Monday, 2</w:t>
      </w:r>
      <w:r>
        <w:rPr>
          <w:rFonts w:asciiTheme="minorHAnsi" w:hAnsiTheme="minorHAnsi" w:cstheme="minorHAnsi"/>
          <w:szCs w:val="24"/>
        </w:rPr>
        <w:t>5</w:t>
      </w:r>
      <w:r w:rsidRPr="008D728A">
        <w:rPr>
          <w:rFonts w:asciiTheme="minorHAnsi" w:hAnsiTheme="minorHAnsi" w:cstheme="minorHAnsi"/>
          <w:szCs w:val="24"/>
        </w:rPr>
        <w:t xml:space="preserve"> January to Friday, </w:t>
      </w:r>
      <w:r>
        <w:rPr>
          <w:rFonts w:asciiTheme="minorHAnsi" w:hAnsiTheme="minorHAnsi" w:cstheme="minorHAnsi"/>
          <w:szCs w:val="24"/>
        </w:rPr>
        <w:t>5</w:t>
      </w:r>
      <w:r w:rsidRPr="008D728A">
        <w:rPr>
          <w:rFonts w:asciiTheme="minorHAnsi" w:hAnsiTheme="minorHAnsi" w:cstheme="minorHAnsi"/>
          <w:szCs w:val="24"/>
        </w:rPr>
        <w:t xml:space="preserve"> February </w:t>
      </w:r>
      <w:r>
        <w:rPr>
          <w:rFonts w:asciiTheme="minorHAnsi" w:hAnsiTheme="minorHAnsi" w:cstheme="minorHAnsi"/>
          <w:szCs w:val="24"/>
        </w:rPr>
        <w:t>2027</w:t>
      </w:r>
    </w:p>
    <w:p w14:paraId="474C1E6F" w14:textId="17F9BA6B" w:rsidR="00107BFA" w:rsidRPr="008D728A" w:rsidRDefault="00107BFA" w:rsidP="00107BFA">
      <w:pPr>
        <w:pStyle w:val="ListParagraph"/>
        <w:keepNext/>
        <w:keepLines/>
        <w:numPr>
          <w:ilvl w:val="0"/>
          <w:numId w:val="2"/>
        </w:numPr>
        <w:tabs>
          <w:tab w:val="clear" w:pos="567"/>
          <w:tab w:val="clear" w:pos="1134"/>
        </w:tabs>
        <w:jc w:val="both"/>
        <w:rPr>
          <w:b/>
          <w:bCs/>
        </w:rPr>
      </w:pPr>
      <w:r w:rsidRPr="008D728A">
        <w:rPr>
          <w:rFonts w:asciiTheme="minorHAnsi" w:hAnsiTheme="minorHAnsi"/>
          <w:b/>
          <w:bCs/>
          <w:snapToGrid w:val="0"/>
          <w:szCs w:val="24"/>
        </w:rPr>
        <w:t>Council</w:t>
      </w:r>
      <w:r w:rsidRPr="008D728A">
        <w:rPr>
          <w:b/>
          <w:bCs/>
        </w:rPr>
        <w:t>-2</w:t>
      </w:r>
      <w:r>
        <w:rPr>
          <w:b/>
          <w:bCs/>
        </w:rPr>
        <w:t>7</w:t>
      </w:r>
      <w:r w:rsidRPr="008D728A">
        <w:rPr>
          <w:b/>
          <w:bCs/>
        </w:rPr>
        <w:t xml:space="preserve">: from </w:t>
      </w:r>
      <w:r w:rsidR="00715D6D">
        <w:rPr>
          <w:b/>
          <w:bCs/>
        </w:rPr>
        <w:t>Tuesday</w:t>
      </w:r>
      <w:r>
        <w:rPr>
          <w:b/>
          <w:bCs/>
        </w:rPr>
        <w:t xml:space="preserve">, </w:t>
      </w:r>
      <w:r w:rsidR="00715D6D">
        <w:rPr>
          <w:b/>
          <w:bCs/>
        </w:rPr>
        <w:t>8 June</w:t>
      </w:r>
      <w:r>
        <w:rPr>
          <w:b/>
          <w:bCs/>
        </w:rPr>
        <w:t xml:space="preserve"> to </w:t>
      </w:r>
      <w:r w:rsidR="00715D6D">
        <w:rPr>
          <w:b/>
          <w:bCs/>
        </w:rPr>
        <w:t>Friday</w:t>
      </w:r>
      <w:r>
        <w:rPr>
          <w:b/>
          <w:bCs/>
        </w:rPr>
        <w:t xml:space="preserve">, </w:t>
      </w:r>
      <w:r w:rsidR="00715D6D">
        <w:rPr>
          <w:b/>
          <w:bCs/>
        </w:rPr>
        <w:t>18 June</w:t>
      </w:r>
      <w:r>
        <w:rPr>
          <w:b/>
          <w:bCs/>
        </w:rPr>
        <w:t xml:space="preserve"> 2027</w:t>
      </w:r>
    </w:p>
    <w:p w14:paraId="3544E16D" w14:textId="035189D0" w:rsidR="00107BFA" w:rsidRDefault="00107BFA" w:rsidP="00F4341B">
      <w:pPr>
        <w:pStyle w:val="ListParagraph"/>
        <w:keepNext/>
        <w:keepLines/>
        <w:numPr>
          <w:ilvl w:val="0"/>
          <w:numId w:val="2"/>
        </w:numPr>
        <w:tabs>
          <w:tab w:val="clear" w:pos="567"/>
          <w:tab w:val="clear" w:pos="1134"/>
        </w:tabs>
        <w:jc w:val="both"/>
      </w:pPr>
      <w:r w:rsidRPr="008D728A">
        <w:t xml:space="preserve">Second cluster: </w:t>
      </w:r>
      <w:r w:rsidR="00715D6D" w:rsidRPr="000253CB">
        <w:rPr>
          <w:szCs w:val="24"/>
        </w:rPr>
        <w:t xml:space="preserve">from Monday, </w:t>
      </w:r>
      <w:r w:rsidR="00715D6D">
        <w:rPr>
          <w:szCs w:val="24"/>
        </w:rPr>
        <w:t>30 August</w:t>
      </w:r>
      <w:r w:rsidR="00715D6D" w:rsidRPr="000253CB">
        <w:rPr>
          <w:szCs w:val="24"/>
        </w:rPr>
        <w:t xml:space="preserve"> to Friday, 1</w:t>
      </w:r>
      <w:r w:rsidR="00715D6D">
        <w:rPr>
          <w:szCs w:val="24"/>
        </w:rPr>
        <w:t>0</w:t>
      </w:r>
      <w:r w:rsidR="00715D6D" w:rsidRPr="000253CB">
        <w:rPr>
          <w:szCs w:val="24"/>
        </w:rPr>
        <w:t xml:space="preserve"> September 202</w:t>
      </w:r>
      <w:r w:rsidR="00715D6D">
        <w:rPr>
          <w:szCs w:val="24"/>
        </w:rPr>
        <w:t>7</w:t>
      </w:r>
    </w:p>
    <w:p w14:paraId="257674B4" w14:textId="4CBC6A77" w:rsidR="00A514A4" w:rsidRPr="0090147A" w:rsidRDefault="00005F03" w:rsidP="00107BFA">
      <w:pPr>
        <w:tabs>
          <w:tab w:val="clear" w:pos="567"/>
          <w:tab w:val="clear" w:pos="1134"/>
        </w:tabs>
        <w:spacing w:before="840"/>
        <w:jc w:val="center"/>
        <w:rPr>
          <w:lang w:val="es-ES"/>
        </w:rPr>
      </w:pPr>
      <w:r>
        <w:rPr>
          <w:rFonts w:cstheme="minorHAnsi"/>
        </w:rPr>
        <w:t>__________________</w:t>
      </w:r>
    </w:p>
    <w:sectPr w:rsidR="00A514A4" w:rsidRPr="0090147A"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A2B9" w14:textId="77777777" w:rsidR="00624266" w:rsidRDefault="00624266">
      <w:r>
        <w:separator/>
      </w:r>
    </w:p>
  </w:endnote>
  <w:endnote w:type="continuationSeparator" w:id="0">
    <w:p w14:paraId="3EBDDCDA" w14:textId="77777777" w:rsidR="00624266" w:rsidRDefault="0062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3A10675D" w:rsidR="00EE49E8" w:rsidRDefault="00EE49E8" w:rsidP="00EE49E8">
          <w:pPr>
            <w:pStyle w:val="Header"/>
            <w:jc w:val="left"/>
            <w:rPr>
              <w:noProof/>
            </w:rPr>
          </w:pPr>
        </w:p>
      </w:tc>
      <w:tc>
        <w:tcPr>
          <w:tcW w:w="8261" w:type="dxa"/>
        </w:tcPr>
        <w:p w14:paraId="2D49E76E" w14:textId="2C31F82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0C16DD">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000000"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5CAA8AA6"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0C16DD">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F269" w14:textId="77777777" w:rsidR="00624266" w:rsidRDefault="00624266">
      <w:r>
        <w:t>____________________</w:t>
      </w:r>
    </w:p>
  </w:footnote>
  <w:footnote w:type="continuationSeparator" w:id="0">
    <w:p w14:paraId="60D3285E" w14:textId="77777777" w:rsidR="00624266" w:rsidRDefault="0062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4"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CFB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C4188"/>
    <w:multiLevelType w:val="hybridMultilevel"/>
    <w:tmpl w:val="CFCAF52C"/>
    <w:lvl w:ilvl="0" w:tplc="7B76BD76">
      <w:start w:val="150"/>
      <w:numFmt w:val="bullet"/>
      <w:lvlText w:val="-"/>
      <w:lvlJc w:val="left"/>
      <w:pPr>
        <w:ind w:left="360" w:hanging="360"/>
      </w:pPr>
      <w:rPr>
        <w:rFonts w:ascii="Calibri" w:eastAsia="ヒラギノ角ゴ Pro W3"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8D4088F"/>
    <w:multiLevelType w:val="hybridMultilevel"/>
    <w:tmpl w:val="24320AD8"/>
    <w:lvl w:ilvl="0" w:tplc="7B76BD76">
      <w:start w:val="150"/>
      <w:numFmt w:val="bullet"/>
      <w:lvlText w:val="-"/>
      <w:lvlJc w:val="left"/>
      <w:pPr>
        <w:ind w:left="360" w:hanging="360"/>
      </w:pPr>
      <w:rPr>
        <w:rFonts w:ascii="Calibri" w:eastAsia="ヒラギノ角ゴ Pro W3"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8208B1"/>
    <w:multiLevelType w:val="hybridMultilevel"/>
    <w:tmpl w:val="CE88BF98"/>
    <w:lvl w:ilvl="0" w:tplc="5E2630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41730"/>
    <w:multiLevelType w:val="hybridMultilevel"/>
    <w:tmpl w:val="C2E0AC4C"/>
    <w:lvl w:ilvl="0" w:tplc="63E22D5E">
      <w:start w:val="1"/>
      <w:numFmt w:val="lowerLetter"/>
      <w:lvlText w:val="%1)"/>
      <w:lvlJc w:val="left"/>
      <w:pPr>
        <w:ind w:left="720" w:hanging="360"/>
      </w:pPr>
      <w:rPr>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4816267">
    <w:abstractNumId w:val="0"/>
  </w:num>
  <w:num w:numId="2" w16cid:durableId="434641415">
    <w:abstractNumId w:val="2"/>
  </w:num>
  <w:num w:numId="3" w16cid:durableId="1313488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5791267">
    <w:abstractNumId w:val="1"/>
  </w:num>
  <w:num w:numId="5" w16cid:durableId="1650401517">
    <w:abstractNumId w:val="3"/>
  </w:num>
  <w:num w:numId="6" w16cid:durableId="820579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EB2"/>
    <w:rsid w:val="00005F03"/>
    <w:rsid w:val="000210D4"/>
    <w:rsid w:val="0004698E"/>
    <w:rsid w:val="00063016"/>
    <w:rsid w:val="00066795"/>
    <w:rsid w:val="00076AF6"/>
    <w:rsid w:val="00085CF2"/>
    <w:rsid w:val="000B11B1"/>
    <w:rsid w:val="000B1705"/>
    <w:rsid w:val="000C16DD"/>
    <w:rsid w:val="000C21BF"/>
    <w:rsid w:val="000D75B2"/>
    <w:rsid w:val="000E2469"/>
    <w:rsid w:val="00103480"/>
    <w:rsid w:val="00107BFA"/>
    <w:rsid w:val="001121F5"/>
    <w:rsid w:val="001400DC"/>
    <w:rsid w:val="00140CE1"/>
    <w:rsid w:val="0017539C"/>
    <w:rsid w:val="00175AC2"/>
    <w:rsid w:val="0017609F"/>
    <w:rsid w:val="00191798"/>
    <w:rsid w:val="001A7D1D"/>
    <w:rsid w:val="001B51DD"/>
    <w:rsid w:val="001C628E"/>
    <w:rsid w:val="001E0F7B"/>
    <w:rsid w:val="002119FD"/>
    <w:rsid w:val="002130E0"/>
    <w:rsid w:val="002310CC"/>
    <w:rsid w:val="00264425"/>
    <w:rsid w:val="00265875"/>
    <w:rsid w:val="0027303B"/>
    <w:rsid w:val="0028109B"/>
    <w:rsid w:val="002A2188"/>
    <w:rsid w:val="002B1F58"/>
    <w:rsid w:val="002C1C7A"/>
    <w:rsid w:val="002C54E2"/>
    <w:rsid w:val="002E3E70"/>
    <w:rsid w:val="0030160F"/>
    <w:rsid w:val="003021C3"/>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41147"/>
    <w:rsid w:val="004544D9"/>
    <w:rsid w:val="00472BAD"/>
    <w:rsid w:val="004831E5"/>
    <w:rsid w:val="00484009"/>
    <w:rsid w:val="00484B78"/>
    <w:rsid w:val="00490E72"/>
    <w:rsid w:val="00491157"/>
    <w:rsid w:val="004921C8"/>
    <w:rsid w:val="0049342B"/>
    <w:rsid w:val="00495B0B"/>
    <w:rsid w:val="004A1412"/>
    <w:rsid w:val="004A1B8B"/>
    <w:rsid w:val="004C3838"/>
    <w:rsid w:val="004D1851"/>
    <w:rsid w:val="004D4C09"/>
    <w:rsid w:val="004D599D"/>
    <w:rsid w:val="004E2EA5"/>
    <w:rsid w:val="004E3AEB"/>
    <w:rsid w:val="0050223C"/>
    <w:rsid w:val="005243FF"/>
    <w:rsid w:val="00564FBC"/>
    <w:rsid w:val="005800BC"/>
    <w:rsid w:val="00582442"/>
    <w:rsid w:val="005C7427"/>
    <w:rsid w:val="005F3269"/>
    <w:rsid w:val="00623AE3"/>
    <w:rsid w:val="00624266"/>
    <w:rsid w:val="0064737F"/>
    <w:rsid w:val="006535F1"/>
    <w:rsid w:val="0065557D"/>
    <w:rsid w:val="00660D50"/>
    <w:rsid w:val="00662984"/>
    <w:rsid w:val="006716BB"/>
    <w:rsid w:val="006850BE"/>
    <w:rsid w:val="006B1859"/>
    <w:rsid w:val="006B408E"/>
    <w:rsid w:val="006B6680"/>
    <w:rsid w:val="006B6DCC"/>
    <w:rsid w:val="00702DEF"/>
    <w:rsid w:val="00706861"/>
    <w:rsid w:val="00715D6D"/>
    <w:rsid w:val="0075051B"/>
    <w:rsid w:val="00793188"/>
    <w:rsid w:val="00794D34"/>
    <w:rsid w:val="00813E5E"/>
    <w:rsid w:val="0083581B"/>
    <w:rsid w:val="0083751F"/>
    <w:rsid w:val="008429CE"/>
    <w:rsid w:val="00863874"/>
    <w:rsid w:val="00864AFF"/>
    <w:rsid w:val="00865925"/>
    <w:rsid w:val="008B4A6A"/>
    <w:rsid w:val="008C2D09"/>
    <w:rsid w:val="008C7E27"/>
    <w:rsid w:val="008D6650"/>
    <w:rsid w:val="008E338D"/>
    <w:rsid w:val="008F7448"/>
    <w:rsid w:val="0090147A"/>
    <w:rsid w:val="009173EF"/>
    <w:rsid w:val="00932906"/>
    <w:rsid w:val="009531D3"/>
    <w:rsid w:val="00961B0B"/>
    <w:rsid w:val="00962D33"/>
    <w:rsid w:val="00981DB4"/>
    <w:rsid w:val="009B38C3"/>
    <w:rsid w:val="009D0E60"/>
    <w:rsid w:val="009E17BD"/>
    <w:rsid w:val="009E485A"/>
    <w:rsid w:val="009E579A"/>
    <w:rsid w:val="00A04CEC"/>
    <w:rsid w:val="00A22327"/>
    <w:rsid w:val="00A27F92"/>
    <w:rsid w:val="00A32257"/>
    <w:rsid w:val="00A36D20"/>
    <w:rsid w:val="00A514A4"/>
    <w:rsid w:val="00A55622"/>
    <w:rsid w:val="00A83502"/>
    <w:rsid w:val="00AC0B3F"/>
    <w:rsid w:val="00AD15B3"/>
    <w:rsid w:val="00AD3606"/>
    <w:rsid w:val="00AD4A3D"/>
    <w:rsid w:val="00AE5D98"/>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178A3"/>
    <w:rsid w:val="00C35483"/>
    <w:rsid w:val="00C374DE"/>
    <w:rsid w:val="00C37A11"/>
    <w:rsid w:val="00C47AD4"/>
    <w:rsid w:val="00C52D81"/>
    <w:rsid w:val="00C55198"/>
    <w:rsid w:val="00C70EB6"/>
    <w:rsid w:val="00C91472"/>
    <w:rsid w:val="00CA6393"/>
    <w:rsid w:val="00CA7C66"/>
    <w:rsid w:val="00CB18FF"/>
    <w:rsid w:val="00CD0C08"/>
    <w:rsid w:val="00CE03FB"/>
    <w:rsid w:val="00CE433C"/>
    <w:rsid w:val="00CF0161"/>
    <w:rsid w:val="00CF33F3"/>
    <w:rsid w:val="00D06183"/>
    <w:rsid w:val="00D1614D"/>
    <w:rsid w:val="00D22C42"/>
    <w:rsid w:val="00D65041"/>
    <w:rsid w:val="00DB1936"/>
    <w:rsid w:val="00DB384B"/>
    <w:rsid w:val="00DF0189"/>
    <w:rsid w:val="00E064D4"/>
    <w:rsid w:val="00E06FD5"/>
    <w:rsid w:val="00E10E80"/>
    <w:rsid w:val="00E124F0"/>
    <w:rsid w:val="00E227F3"/>
    <w:rsid w:val="00E23618"/>
    <w:rsid w:val="00E2386D"/>
    <w:rsid w:val="00E545C6"/>
    <w:rsid w:val="00E60F04"/>
    <w:rsid w:val="00E65B24"/>
    <w:rsid w:val="00E854E4"/>
    <w:rsid w:val="00E86DBF"/>
    <w:rsid w:val="00EB0D6F"/>
    <w:rsid w:val="00EB2232"/>
    <w:rsid w:val="00EC5337"/>
    <w:rsid w:val="00EE21FD"/>
    <w:rsid w:val="00EE49E8"/>
    <w:rsid w:val="00F16BAB"/>
    <w:rsid w:val="00F21380"/>
    <w:rsid w:val="00F2150A"/>
    <w:rsid w:val="00F231D8"/>
    <w:rsid w:val="00F4341B"/>
    <w:rsid w:val="00F44C00"/>
    <w:rsid w:val="00F45D2C"/>
    <w:rsid w:val="00F46C5F"/>
    <w:rsid w:val="00F632C0"/>
    <w:rsid w:val="00F74710"/>
    <w:rsid w:val="00F94A63"/>
    <w:rsid w:val="00FA1C28"/>
    <w:rsid w:val="00FB1279"/>
    <w:rsid w:val="00FB6B76"/>
    <w:rsid w:val="00FB7596"/>
    <w:rsid w:val="00FE4077"/>
    <w:rsid w:val="00FE500D"/>
    <w:rsid w:val="00FE6534"/>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E3E70"/>
    <w:pPr>
      <w:framePr w:hSpace="180" w:wrap="around" w:vAnchor="page" w:hAnchor="page" w:x="1821" w:y="2317"/>
      <w:spacing w:before="48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005F03"/>
    <w:rPr>
      <w:color w:val="605E5C"/>
      <w:shd w:val="clear" w:color="auto" w:fill="E1DFDD"/>
    </w:rPr>
  </w:style>
  <w:style w:type="paragraph" w:styleId="ListParagraph">
    <w:name w:val="List Paragraph"/>
    <w:basedOn w:val="Normal"/>
    <w:uiPriority w:val="34"/>
    <w:qFormat/>
    <w:rsid w:val="00005F03"/>
    <w:pPr>
      <w:ind w:left="720"/>
      <w:contextualSpacing/>
      <w:textAlignment w:val="auto"/>
    </w:pPr>
  </w:style>
  <w:style w:type="paragraph" w:customStyle="1" w:styleId="call0">
    <w:name w:val="call"/>
    <w:basedOn w:val="Normal"/>
    <w:next w:val="Normal"/>
    <w:rsid w:val="00005F03"/>
    <w:pPr>
      <w:keepNext/>
      <w:keepLines/>
      <w:spacing w:before="160"/>
      <w:ind w:left="794" w:hanging="357"/>
      <w:textAlignment w:val="auto"/>
    </w:pPr>
    <w:rPr>
      <w:i/>
    </w:rPr>
  </w:style>
  <w:style w:type="paragraph" w:styleId="Revision">
    <w:name w:val="Revision"/>
    <w:hidden/>
    <w:uiPriority w:val="99"/>
    <w:semiHidden/>
    <w:rsid w:val="00005F0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pd/rop-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C-0007/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23ADD-C-0013/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3-C23ADD-C-0013/en" TargetMode="External"/><Relationship Id="rId4" Type="http://schemas.openxmlformats.org/officeDocument/2006/relationships/settings" Target="settings.xml"/><Relationship Id="rId9" Type="http://schemas.openxmlformats.org/officeDocument/2006/relationships/hyperlink" Target="https://www.itu.int/en/council/Documents/basic-texts/RES-111-E.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41</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6456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author</dc:creator>
  <cp:keywords/>
  <dc:description/>
  <cp:lastModifiedBy>Brouard, Ricarda</cp:lastModifiedBy>
  <cp:revision>8</cp:revision>
  <cp:lastPrinted>2000-07-18T13:30:00Z</cp:lastPrinted>
  <dcterms:created xsi:type="dcterms:W3CDTF">2024-04-23T06:28:00Z</dcterms:created>
  <dcterms:modified xsi:type="dcterms:W3CDTF">2024-05-21T13:09:00Z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