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395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4F40FB" w14:paraId="211C5601" w14:textId="77777777" w:rsidTr="00093C6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C559661" w14:textId="52361BDC" w:rsidR="00796BD3" w:rsidRPr="004F40FB" w:rsidRDefault="00796BD3" w:rsidP="00093C65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A76F831" w14:textId="1A12B2DB" w:rsidR="00796BD3" w:rsidRPr="004F40FB" w:rsidRDefault="008C5904" w:rsidP="00093C6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F40FB">
              <w:rPr>
                <w:b/>
                <w:lang w:val="ru-RU"/>
              </w:rPr>
              <w:t>Пересмотр 2</w:t>
            </w:r>
            <w:r w:rsidRPr="004F40FB">
              <w:rPr>
                <w:b/>
                <w:lang w:val="ru-RU"/>
              </w:rPr>
              <w:br/>
            </w:r>
            <w:r w:rsidR="0033025A" w:rsidRPr="004F40FB">
              <w:rPr>
                <w:b/>
                <w:lang w:val="ru-RU"/>
              </w:rPr>
              <w:t>Документ</w:t>
            </w:r>
            <w:r w:rsidRPr="004F40FB">
              <w:rPr>
                <w:b/>
                <w:lang w:val="ru-RU"/>
              </w:rPr>
              <w:t>а</w:t>
            </w:r>
            <w:r w:rsidR="0033025A" w:rsidRPr="004F40FB">
              <w:rPr>
                <w:b/>
                <w:lang w:val="ru-RU"/>
              </w:rPr>
              <w:t xml:space="preserve"> </w:t>
            </w:r>
            <w:r w:rsidR="00796BD3" w:rsidRPr="004F40FB">
              <w:rPr>
                <w:b/>
                <w:lang w:val="ru-RU"/>
              </w:rPr>
              <w:t>C2</w:t>
            </w:r>
            <w:r w:rsidR="00660449" w:rsidRPr="004F40FB">
              <w:rPr>
                <w:b/>
                <w:lang w:val="ru-RU"/>
              </w:rPr>
              <w:t>4</w:t>
            </w:r>
            <w:r w:rsidR="00796BD3" w:rsidRPr="004F40FB">
              <w:rPr>
                <w:b/>
                <w:lang w:val="ru-RU"/>
              </w:rPr>
              <w:t>/</w:t>
            </w:r>
            <w:r w:rsidR="00093C65" w:rsidRPr="004F40FB">
              <w:rPr>
                <w:b/>
                <w:lang w:val="ru-RU"/>
              </w:rPr>
              <w:t>1</w:t>
            </w:r>
            <w:r w:rsidR="00796BD3" w:rsidRPr="004F40FB">
              <w:rPr>
                <w:b/>
                <w:lang w:val="ru-RU"/>
              </w:rPr>
              <w:t>-R</w:t>
            </w:r>
          </w:p>
        </w:tc>
      </w:tr>
      <w:tr w:rsidR="00796BD3" w:rsidRPr="004F40FB" w14:paraId="179E7D43" w14:textId="77777777" w:rsidTr="00093C65">
        <w:trPr>
          <w:cantSplit/>
        </w:trPr>
        <w:tc>
          <w:tcPr>
            <w:tcW w:w="3969" w:type="dxa"/>
            <w:vMerge/>
          </w:tcPr>
          <w:p w14:paraId="571C34E9" w14:textId="77777777" w:rsidR="00796BD3" w:rsidRPr="004F40FB" w:rsidRDefault="00796BD3" w:rsidP="00093C6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026B299" w14:textId="56695DB0" w:rsidR="00796BD3" w:rsidRPr="004F40FB" w:rsidRDefault="008C5904" w:rsidP="00093C65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4F40FB">
              <w:rPr>
                <w:b/>
                <w:lang w:val="ru-RU"/>
              </w:rPr>
              <w:t>3 июня</w:t>
            </w:r>
            <w:r w:rsidR="00796BD3" w:rsidRPr="004F40FB">
              <w:rPr>
                <w:b/>
                <w:lang w:val="ru-RU"/>
              </w:rPr>
              <w:t xml:space="preserve"> 202</w:t>
            </w:r>
            <w:r w:rsidR="00660449" w:rsidRPr="004F40FB">
              <w:rPr>
                <w:b/>
                <w:lang w:val="ru-RU"/>
              </w:rPr>
              <w:t>4</w:t>
            </w:r>
            <w:r w:rsidR="00093C65" w:rsidRPr="004F40FB">
              <w:rPr>
                <w:b/>
                <w:lang w:val="ru-RU"/>
              </w:rPr>
              <w:t xml:space="preserve"> года</w:t>
            </w:r>
          </w:p>
        </w:tc>
      </w:tr>
      <w:tr w:rsidR="00796BD3" w:rsidRPr="004F40FB" w14:paraId="1845BCA4" w14:textId="77777777" w:rsidTr="00093C65">
        <w:trPr>
          <w:cantSplit/>
          <w:trHeight w:val="23"/>
        </w:trPr>
        <w:tc>
          <w:tcPr>
            <w:tcW w:w="3969" w:type="dxa"/>
            <w:vMerge/>
          </w:tcPr>
          <w:p w14:paraId="3638398C" w14:textId="77777777" w:rsidR="00796BD3" w:rsidRPr="004F40FB" w:rsidRDefault="00796BD3" w:rsidP="00093C6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6049145" w14:textId="77777777" w:rsidR="00796BD3" w:rsidRPr="004F40FB" w:rsidRDefault="0033025A" w:rsidP="00093C6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F40F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4F40FB" w14:paraId="72C4B71A" w14:textId="77777777" w:rsidTr="00093C65">
        <w:trPr>
          <w:cantSplit/>
          <w:trHeight w:val="23"/>
        </w:trPr>
        <w:tc>
          <w:tcPr>
            <w:tcW w:w="3969" w:type="dxa"/>
          </w:tcPr>
          <w:p w14:paraId="46629860" w14:textId="77777777" w:rsidR="00796BD3" w:rsidRPr="004F40FB" w:rsidRDefault="00796BD3" w:rsidP="00093C6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F7C6893" w14:textId="77777777" w:rsidR="00796BD3" w:rsidRPr="004F40FB" w:rsidRDefault="00796BD3" w:rsidP="00093C6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4F40FB" w14:paraId="4F54BA67" w14:textId="77777777" w:rsidTr="00093C6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FB14944" w14:textId="252A7DAA" w:rsidR="00796BD3" w:rsidRPr="004F40FB" w:rsidRDefault="008C5904" w:rsidP="00093C65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4F40FB">
              <w:rPr>
                <w:rFonts w:cstheme="minorHAnsi"/>
                <w:sz w:val="32"/>
                <w:szCs w:val="32"/>
                <w:lang w:val="ru-RU"/>
              </w:rPr>
              <w:t>Записка</w:t>
            </w:r>
            <w:r w:rsidR="0033025A" w:rsidRPr="004F40FB">
              <w:rPr>
                <w:rFonts w:cstheme="minorHAnsi"/>
                <w:sz w:val="32"/>
                <w:szCs w:val="32"/>
                <w:lang w:val="ru-RU"/>
              </w:rPr>
              <w:t xml:space="preserve"> Генерального секретаря</w:t>
            </w:r>
          </w:p>
        </w:tc>
      </w:tr>
      <w:tr w:rsidR="00796BD3" w:rsidRPr="00013639" w14:paraId="423F5957" w14:textId="77777777" w:rsidTr="00093C65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007FCF46" w14:textId="25AD63E5" w:rsidR="00796BD3" w:rsidRPr="004F40FB" w:rsidRDefault="00093C65" w:rsidP="00093C65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4F40FB">
              <w:rPr>
                <w:rFonts w:cstheme="minorHAnsi"/>
                <w:sz w:val="32"/>
                <w:szCs w:val="32"/>
                <w:lang w:val="ru-RU"/>
              </w:rPr>
              <w:t>ПРОЕКТ ПОВЕСТКИ ДНЯ СЕССИИ СОВЕТА 2024 ГОДА</w:t>
            </w:r>
          </w:p>
        </w:tc>
      </w:tr>
      <w:tr w:rsidR="00796BD3" w:rsidRPr="00013639" w14:paraId="007426E4" w14:textId="77777777" w:rsidTr="00093C6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5675CE32" w14:textId="77777777" w:rsidR="00796BD3" w:rsidRPr="004F40FB" w:rsidRDefault="00796BD3" w:rsidP="00093C65">
            <w:pPr>
              <w:spacing w:before="160"/>
              <w:rPr>
                <w:lang w:val="ru-RU"/>
              </w:rPr>
            </w:pPr>
          </w:p>
        </w:tc>
      </w:tr>
      <w:bookmarkEnd w:id="2"/>
      <w:bookmarkEnd w:id="6"/>
    </w:tbl>
    <w:p w14:paraId="03049A53" w14:textId="77777777" w:rsidR="00796BD3" w:rsidRPr="004F40FB" w:rsidRDefault="00796BD3" w:rsidP="00796BD3">
      <w:pPr>
        <w:rPr>
          <w:lang w:val="ru-RU"/>
        </w:rPr>
      </w:pPr>
    </w:p>
    <w:p w14:paraId="4FC841E3" w14:textId="77777777" w:rsidR="00093C65" w:rsidRPr="004F40FB" w:rsidRDefault="00093C65" w:rsidP="00093C65">
      <w:pPr>
        <w:rPr>
          <w:lang w:val="ru-RU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520"/>
        <w:gridCol w:w="1701"/>
      </w:tblGrid>
      <w:tr w:rsidR="00093C65" w:rsidRPr="004F40FB" w14:paraId="7F04F21E" w14:textId="77777777" w:rsidTr="004F40FB">
        <w:trPr>
          <w:cantSplit/>
          <w:tblHeader/>
        </w:trPr>
        <w:tc>
          <w:tcPr>
            <w:tcW w:w="993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59407679" w14:textId="77777777" w:rsidR="00093C65" w:rsidRPr="004F40FB" w:rsidRDefault="00093C65" w:rsidP="004F40FB">
            <w:pPr>
              <w:spacing w:before="80" w:after="80"/>
              <w:ind w:right="-57"/>
              <w:jc w:val="center"/>
              <w:rPr>
                <w:rFonts w:cs="Calibri"/>
                <w:b/>
                <w:color w:val="FFFFFF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color w:val="FFFFFF"/>
                <w:sz w:val="18"/>
                <w:szCs w:val="18"/>
                <w:lang w:val="ru-RU"/>
              </w:rPr>
              <w:t>Пункт повестки дня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190DEFAE" w14:textId="77777777" w:rsidR="00093C65" w:rsidRPr="004F40FB" w:rsidRDefault="00093C65" w:rsidP="004F40FB">
            <w:pPr>
              <w:spacing w:before="80" w:after="80"/>
              <w:jc w:val="center"/>
              <w:rPr>
                <w:rFonts w:cs="Calibri"/>
                <w:b/>
                <w:color w:val="FFFFFF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color w:val="FFFFFF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  <w:vAlign w:val="center"/>
          </w:tcPr>
          <w:p w14:paraId="46B09305" w14:textId="77777777" w:rsidR="00093C65" w:rsidRPr="004F40FB" w:rsidRDefault="00093C65" w:rsidP="00146292">
            <w:pPr>
              <w:spacing w:before="80" w:after="80"/>
              <w:jc w:val="center"/>
              <w:rPr>
                <w:rFonts w:cs="Calibri"/>
                <w:b/>
                <w:color w:val="FFFFFF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color w:val="FFFFFF"/>
                <w:sz w:val="18"/>
                <w:szCs w:val="18"/>
                <w:lang w:val="ru-RU"/>
              </w:rPr>
              <w:t xml:space="preserve">Документ </w:t>
            </w:r>
            <w:r w:rsidRPr="004F40FB">
              <w:rPr>
                <w:rFonts w:cs="Calibri"/>
                <w:b/>
                <w:color w:val="FFFFFF"/>
                <w:sz w:val="18"/>
                <w:szCs w:val="18"/>
                <w:lang w:val="ru-RU"/>
              </w:rPr>
              <w:br/>
              <w:t>№°C24/XX</w:t>
            </w:r>
          </w:p>
        </w:tc>
      </w:tr>
      <w:tr w:rsidR="00093C65" w:rsidRPr="00013639" w14:paraId="79CD1A36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BC957CA" w14:textId="77777777" w:rsidR="00093C65" w:rsidRPr="004F40FB" w:rsidRDefault="00093C65" w:rsidP="004F40FB">
            <w:pPr>
              <w:keepNext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PL 1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639D9FD" w14:textId="77777777" w:rsidR="00093C65" w:rsidRPr="004F40FB" w:rsidRDefault="00093C65" w:rsidP="004F40FB">
            <w:pPr>
              <w:keepNext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Создание МСЭ, отвечающего своему назначению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246CB79F" w14:textId="77777777" w:rsidR="00093C65" w:rsidRPr="004F40FB" w:rsidRDefault="00093C65" w:rsidP="00146292">
            <w:pPr>
              <w:keepNext/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093C65" w:rsidRPr="004F40FB" w14:paraId="5053B75C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4C738673" w14:textId="6C846569" w:rsidR="00093C65" w:rsidRPr="004F40FB" w:rsidRDefault="00522BA4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1.1</w:t>
            </w: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06F9B4EF" w14:textId="77777777" w:rsidR="00093C65" w:rsidRPr="004F40FB" w:rsidRDefault="00093C65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Положение дел в Союзе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349EEF6B" w14:textId="77777777" w:rsidR="00093C65" w:rsidRPr="004F40FB" w:rsidRDefault="00093C65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–</w:t>
            </w:r>
          </w:p>
        </w:tc>
      </w:tr>
      <w:tr w:rsidR="00146292" w:rsidRPr="004F40FB" w14:paraId="165A6468" w14:textId="77777777" w:rsidTr="004F40FB">
        <w:trPr>
          <w:cantSplit/>
        </w:trPr>
        <w:tc>
          <w:tcPr>
            <w:tcW w:w="993" w:type="dxa"/>
          </w:tcPr>
          <w:p w14:paraId="36AE15F2" w14:textId="5A6E4D9D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1.2</w:t>
            </w:r>
          </w:p>
        </w:tc>
        <w:tc>
          <w:tcPr>
            <w:tcW w:w="6520" w:type="dxa"/>
          </w:tcPr>
          <w:p w14:paraId="4F8CB05E" w14:textId="4946A2CE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выполнении Стратегического плана и о деятельности Союза за</w:t>
            </w:r>
            <w:r w:rsidR="004F40FB">
              <w:rPr>
                <w:rFonts w:cs="Calibri"/>
                <w:sz w:val="18"/>
                <w:szCs w:val="18"/>
                <w:lang w:val="ru-RU"/>
              </w:rPr>
              <w:t> </w:t>
            </w:r>
            <w:proofErr w:type="gramStart"/>
            <w:r w:rsidRPr="004F40FB">
              <w:rPr>
                <w:rFonts w:cs="Calibri"/>
                <w:sz w:val="18"/>
                <w:szCs w:val="18"/>
                <w:lang w:val="ru-RU"/>
              </w:rPr>
              <w:t>2023−2024</w:t>
            </w:r>
            <w:proofErr w:type="gramEnd"/>
            <w:r w:rsidRPr="004F40FB">
              <w:rPr>
                <w:rFonts w:cs="Calibri"/>
                <w:sz w:val="18"/>
                <w:szCs w:val="18"/>
                <w:lang w:val="ru-RU"/>
              </w:rPr>
              <w:t> годы</w:t>
            </w:r>
          </w:p>
        </w:tc>
        <w:tc>
          <w:tcPr>
            <w:tcW w:w="1701" w:type="dxa"/>
          </w:tcPr>
          <w:p w14:paraId="6356DC9D" w14:textId="03CABCF7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C24/35</w:t>
              </w:r>
            </w:hyperlink>
          </w:p>
        </w:tc>
      </w:tr>
      <w:tr w:rsidR="00F24E21" w:rsidRPr="004F40FB" w14:paraId="20EE3A9F" w14:textId="77777777" w:rsidTr="004F40FB">
        <w:trPr>
          <w:cantSplit/>
        </w:trPr>
        <w:tc>
          <w:tcPr>
            <w:tcW w:w="993" w:type="dxa"/>
            <w:vMerge w:val="restart"/>
          </w:tcPr>
          <w:p w14:paraId="24CA9671" w14:textId="0219FB32" w:rsidR="00F24E21" w:rsidRPr="004F40FB" w:rsidRDefault="00F24E21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1.3</w:t>
            </w: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3A3A1BA5" w14:textId="2A90A771" w:rsidR="00F24E21" w:rsidRPr="004F40FB" w:rsidRDefault="00F24E21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Обновленная информация о процессе трансформации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4D17B100" w14:textId="0A745D0A" w:rsidR="00F24E21" w:rsidRPr="004F40FB" w:rsidRDefault="00F24E21" w:rsidP="00F24E21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C24/52</w:t>
              </w:r>
            </w:hyperlink>
          </w:p>
        </w:tc>
      </w:tr>
      <w:tr w:rsidR="00F24E21" w:rsidRPr="004F40FB" w14:paraId="70392B9C" w14:textId="77777777" w:rsidTr="004F40FB">
        <w:trPr>
          <w:cantSplit/>
        </w:trPr>
        <w:tc>
          <w:tcPr>
            <w:tcW w:w="993" w:type="dxa"/>
            <w:vMerge/>
            <w:tcBorders>
              <w:bottom w:val="single" w:sz="4" w:space="0" w:color="808080"/>
            </w:tcBorders>
          </w:tcPr>
          <w:p w14:paraId="7760FA9A" w14:textId="77777777" w:rsidR="00F24E21" w:rsidRPr="004F40FB" w:rsidRDefault="00F24E21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5E7AD0CB" w14:textId="58C0579C" w:rsidR="00F24E21" w:rsidRPr="004F40FB" w:rsidRDefault="00F24E21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Дорожная карта трансформации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28A8D67C" w14:textId="53CE4096" w:rsidR="00F24E21" w:rsidRPr="004F40FB" w:rsidRDefault="00F24E21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C24/73</w:t>
              </w:r>
            </w:hyperlink>
          </w:p>
        </w:tc>
      </w:tr>
      <w:tr w:rsidR="00093C65" w:rsidRPr="00013639" w14:paraId="18A37E83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E4BB5A2" w14:textId="77777777" w:rsidR="00093C65" w:rsidRPr="004F40FB" w:rsidRDefault="00093C65" w:rsidP="004F40FB">
            <w:pPr>
              <w:keepNext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PL 2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983F9D1" w14:textId="77777777" w:rsidR="00093C65" w:rsidRPr="004F40FB" w:rsidRDefault="00093C65" w:rsidP="004F40FB">
            <w:pPr>
              <w:keepNext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Единство действий МСЭ (общая политика, стратегия и виды деятельности)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713AB69" w14:textId="77777777" w:rsidR="00093C65" w:rsidRPr="004F40FB" w:rsidRDefault="00093C65" w:rsidP="00146292">
            <w:pPr>
              <w:keepNext/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146292" w:rsidRPr="004F40FB" w14:paraId="0688D72D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339373D" w14:textId="75EE4152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2.1</w:t>
            </w: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5508FC38" w14:textId="12F8FBFA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Стратегия координации усилий трех Секторов Союза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54C0E11C" w14:textId="4F59DA12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C24/27</w:t>
              </w:r>
            </w:hyperlink>
          </w:p>
        </w:tc>
      </w:tr>
      <w:tr w:rsidR="00146292" w:rsidRPr="004F40FB" w14:paraId="4D7F9FE3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4AB39152" w14:textId="76E2C194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2.2</w:t>
            </w: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65DAC490" w14:textId="74E75001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Реализация концепции "Единый МСЭ"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14B3B6FC" w14:textId="071E8B64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C24/17</w:t>
              </w:r>
            </w:hyperlink>
          </w:p>
        </w:tc>
      </w:tr>
      <w:tr w:rsidR="00146292" w:rsidRPr="004F40FB" w14:paraId="2F4C5F1A" w14:textId="77777777" w:rsidTr="004F40FB">
        <w:trPr>
          <w:cantSplit/>
        </w:trPr>
        <w:tc>
          <w:tcPr>
            <w:tcW w:w="993" w:type="dxa"/>
          </w:tcPr>
          <w:p w14:paraId="3425A61A" w14:textId="5045F43E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2.3</w:t>
            </w:r>
          </w:p>
        </w:tc>
        <w:tc>
          <w:tcPr>
            <w:tcW w:w="6520" w:type="dxa"/>
          </w:tcPr>
          <w:p w14:paraId="2361F6BC" w14:textId="463DCC82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 xml:space="preserve">Проекты четырехгодичных скользящих оперативных планов Союза на </w:t>
            </w:r>
            <w:proofErr w:type="gramStart"/>
            <w:r w:rsidRPr="004F40FB">
              <w:rPr>
                <w:rFonts w:cs="Calibri"/>
                <w:sz w:val="18"/>
                <w:szCs w:val="18"/>
                <w:lang w:val="ru-RU"/>
              </w:rPr>
              <w:t>2025−2028</w:t>
            </w:r>
            <w:proofErr w:type="gramEnd"/>
            <w:r w:rsidRPr="004F40FB">
              <w:rPr>
                <w:rFonts w:cs="Calibri"/>
                <w:sz w:val="18"/>
                <w:szCs w:val="18"/>
                <w:lang w:val="ru-RU"/>
              </w:rPr>
              <w:t> годы</w:t>
            </w:r>
          </w:p>
        </w:tc>
        <w:tc>
          <w:tcPr>
            <w:tcW w:w="1701" w:type="dxa"/>
          </w:tcPr>
          <w:p w14:paraId="0043421F" w14:textId="67055B12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C24/28</w:t>
              </w:r>
            </w:hyperlink>
          </w:p>
        </w:tc>
      </w:tr>
      <w:tr w:rsidR="00146292" w:rsidRPr="004F40FB" w14:paraId="5B8820E4" w14:textId="77777777" w:rsidTr="004F40FB">
        <w:trPr>
          <w:cantSplit/>
        </w:trPr>
        <w:tc>
          <w:tcPr>
            <w:tcW w:w="993" w:type="dxa"/>
            <w:vMerge w:val="restart"/>
          </w:tcPr>
          <w:p w14:paraId="1FE938FF" w14:textId="51E77746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2.4</w:t>
            </w:r>
          </w:p>
        </w:tc>
        <w:tc>
          <w:tcPr>
            <w:tcW w:w="6520" w:type="dxa"/>
          </w:tcPr>
          <w:p w14:paraId="513C5A9D" w14:textId="1DFF7B41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Укрепление регионального присутствия МСЭ</w:t>
            </w:r>
          </w:p>
        </w:tc>
        <w:tc>
          <w:tcPr>
            <w:tcW w:w="1701" w:type="dxa"/>
          </w:tcPr>
          <w:p w14:paraId="136D19EC" w14:textId="7B514561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C24/25</w:t>
              </w:r>
            </w:hyperlink>
          </w:p>
        </w:tc>
      </w:tr>
      <w:tr w:rsidR="00146292" w:rsidRPr="004F40FB" w14:paraId="223E563E" w14:textId="77777777" w:rsidTr="004F40FB">
        <w:trPr>
          <w:cantSplit/>
        </w:trPr>
        <w:tc>
          <w:tcPr>
            <w:tcW w:w="993" w:type="dxa"/>
            <w:vMerge/>
          </w:tcPr>
          <w:p w14:paraId="6719FD96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6B22468C" w14:textId="4BB4BD2A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Австралии – Содействие эффективности и результативности деятельности региональных и зональных отделений</w:t>
            </w:r>
          </w:p>
        </w:tc>
        <w:tc>
          <w:tcPr>
            <w:tcW w:w="1701" w:type="dxa"/>
          </w:tcPr>
          <w:p w14:paraId="1CF947A5" w14:textId="59850397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4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C24/79</w:t>
              </w:r>
            </w:hyperlink>
          </w:p>
        </w:tc>
      </w:tr>
      <w:tr w:rsidR="00146292" w:rsidRPr="004F40FB" w14:paraId="36C23FEA" w14:textId="77777777" w:rsidTr="004F40FB">
        <w:trPr>
          <w:cantSplit/>
        </w:trPr>
        <w:tc>
          <w:tcPr>
            <w:tcW w:w="993" w:type="dxa"/>
            <w:vMerge/>
          </w:tcPr>
          <w:p w14:paraId="4C7F3F12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48A3785F" w14:textId="4C92433C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Мексики – Укрепление регионального присутствия</w:t>
            </w:r>
          </w:p>
        </w:tc>
        <w:tc>
          <w:tcPr>
            <w:tcW w:w="1701" w:type="dxa"/>
          </w:tcPr>
          <w:p w14:paraId="424D9E64" w14:textId="773A0F66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5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C24/98</w:t>
              </w:r>
            </w:hyperlink>
          </w:p>
        </w:tc>
      </w:tr>
      <w:tr w:rsidR="00146292" w:rsidRPr="004F40FB" w14:paraId="14832A69" w14:textId="77777777" w:rsidTr="004F40FB">
        <w:trPr>
          <w:cantSplit/>
        </w:trPr>
        <w:tc>
          <w:tcPr>
            <w:tcW w:w="993" w:type="dxa"/>
            <w:vMerge/>
          </w:tcPr>
          <w:p w14:paraId="6BB71B50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6A9FCD89" w14:textId="2260C7CD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Меры, направленные на совершенствование, популяризацию и укрепление программы стипендий МСЭ</w:t>
            </w:r>
          </w:p>
        </w:tc>
        <w:tc>
          <w:tcPr>
            <w:tcW w:w="1701" w:type="dxa"/>
          </w:tcPr>
          <w:p w14:paraId="0F9CFC2E" w14:textId="509FCFF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6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C24/100</w:t>
              </w:r>
            </w:hyperlink>
          </w:p>
        </w:tc>
      </w:tr>
      <w:tr w:rsidR="00146292" w:rsidRPr="004F40FB" w14:paraId="3CFF7F96" w14:textId="77777777" w:rsidTr="004F40FB">
        <w:trPr>
          <w:cantSplit/>
        </w:trPr>
        <w:tc>
          <w:tcPr>
            <w:tcW w:w="993" w:type="dxa"/>
            <w:vMerge w:val="restart"/>
          </w:tcPr>
          <w:p w14:paraId="1062A079" w14:textId="6752AA94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2.5</w:t>
            </w:r>
          </w:p>
        </w:tc>
        <w:tc>
          <w:tcPr>
            <w:tcW w:w="6520" w:type="dxa"/>
          </w:tcPr>
          <w:p w14:paraId="32B30D09" w14:textId="6D2840AE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Укрепление регионального присутствия МСЭ − Критерии создания региональных и зональных отделений в будущем</w:t>
            </w:r>
          </w:p>
        </w:tc>
        <w:tc>
          <w:tcPr>
            <w:tcW w:w="1701" w:type="dxa"/>
          </w:tcPr>
          <w:p w14:paraId="1A07EC43" w14:textId="06476C7B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C24/66</w:t>
              </w:r>
            </w:hyperlink>
          </w:p>
        </w:tc>
      </w:tr>
      <w:tr w:rsidR="00146292" w:rsidRPr="004F40FB" w14:paraId="46268BF6" w14:textId="77777777" w:rsidTr="004F40FB">
        <w:trPr>
          <w:cantSplit/>
        </w:trPr>
        <w:tc>
          <w:tcPr>
            <w:tcW w:w="993" w:type="dxa"/>
            <w:vMerge/>
          </w:tcPr>
          <w:p w14:paraId="7098C87E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30507419" w14:textId="4BDB6C58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Ответное заявление о взаимодействии от КГРЭ в адрес РГС-ФЛР: Критерии создания региональных и зональных отделений</w:t>
            </w:r>
          </w:p>
        </w:tc>
        <w:tc>
          <w:tcPr>
            <w:tcW w:w="1701" w:type="dxa"/>
          </w:tcPr>
          <w:p w14:paraId="1982B355" w14:textId="4FBFCDC4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C24/105</w:t>
              </w:r>
            </w:hyperlink>
          </w:p>
        </w:tc>
      </w:tr>
      <w:tr w:rsidR="00146292" w:rsidRPr="004F40FB" w14:paraId="6FEAA0D0" w14:textId="77777777" w:rsidTr="004F40FB">
        <w:trPr>
          <w:cantSplit/>
        </w:trPr>
        <w:tc>
          <w:tcPr>
            <w:tcW w:w="993" w:type="dxa"/>
            <w:vMerge w:val="restart"/>
          </w:tcPr>
          <w:p w14:paraId="30CE6EA4" w14:textId="7127D023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2.6</w:t>
            </w:r>
          </w:p>
        </w:tc>
        <w:tc>
          <w:tcPr>
            <w:tcW w:w="6520" w:type="dxa"/>
          </w:tcPr>
          <w:p w14:paraId="7A77588D" w14:textId="3C464BC5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председателя Рабочей группы Совета по защите ребенка в онлайновой среде (РГС-COP)</w:t>
            </w:r>
          </w:p>
        </w:tc>
        <w:tc>
          <w:tcPr>
            <w:tcW w:w="1701" w:type="dxa"/>
          </w:tcPr>
          <w:p w14:paraId="4F8D044B" w14:textId="6A644F4D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9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C24/15</w:t>
              </w:r>
            </w:hyperlink>
          </w:p>
        </w:tc>
      </w:tr>
      <w:tr w:rsidR="00146292" w:rsidRPr="004F40FB" w14:paraId="3DB2C2AA" w14:textId="77777777" w:rsidTr="004F40FB">
        <w:trPr>
          <w:cantSplit/>
        </w:trPr>
        <w:tc>
          <w:tcPr>
            <w:tcW w:w="993" w:type="dxa"/>
            <w:vMerge/>
          </w:tcPr>
          <w:p w14:paraId="38D0A282" w14:textId="77777777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36F71777" w14:textId="024B3554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Пересмотр Резолюции 1306 (C09, последнее изменение</w:t>
            </w:r>
            <w:r w:rsidR="004F40FB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C15) "Рабочая группа Совета по защите ребенка в онлайновой среде"</w:t>
            </w:r>
          </w:p>
        </w:tc>
        <w:tc>
          <w:tcPr>
            <w:tcW w:w="1701" w:type="dxa"/>
          </w:tcPr>
          <w:p w14:paraId="404BF996" w14:textId="1E07CA9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2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C24/102</w:t>
              </w:r>
            </w:hyperlink>
          </w:p>
        </w:tc>
      </w:tr>
      <w:tr w:rsidR="00146292" w:rsidRPr="004F40FB" w14:paraId="5CB9AED1" w14:textId="77777777" w:rsidTr="004F40FB">
        <w:trPr>
          <w:cantSplit/>
        </w:trPr>
        <w:tc>
          <w:tcPr>
            <w:tcW w:w="993" w:type="dxa"/>
            <w:vMerge w:val="restart"/>
          </w:tcPr>
          <w:p w14:paraId="1728372A" w14:textId="7F7CB036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2.7</w:t>
            </w:r>
          </w:p>
        </w:tc>
        <w:tc>
          <w:tcPr>
            <w:tcW w:w="6520" w:type="dxa"/>
          </w:tcPr>
          <w:p w14:paraId="7CD8F370" w14:textId="6FD5A871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председателя Рабочей группы Совета по языкам (РГС-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Яз</w:t>
            </w:r>
            <w:proofErr w:type="spellEnd"/>
            <w:r w:rsidRPr="004F40FB">
              <w:rPr>
                <w:rFonts w:cs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</w:tcPr>
          <w:p w14:paraId="29FFFDD5" w14:textId="5FD4F9E7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2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C24/12</w:t>
              </w:r>
            </w:hyperlink>
          </w:p>
        </w:tc>
      </w:tr>
      <w:tr w:rsidR="00146292" w:rsidRPr="004F40FB" w14:paraId="1A451E5A" w14:textId="77777777" w:rsidTr="004F40FB">
        <w:trPr>
          <w:cantSplit/>
        </w:trPr>
        <w:tc>
          <w:tcPr>
            <w:tcW w:w="993" w:type="dxa"/>
            <w:vMerge/>
          </w:tcPr>
          <w:p w14:paraId="527EE98D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69D2AA66" w14:textId="06E33419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Предложение по пересмотру Резолюции 1386 Совета МСЭ "Координационный комитет МСЭ по терминологии (ККТ МСЭ)"</w:t>
            </w:r>
          </w:p>
        </w:tc>
        <w:tc>
          <w:tcPr>
            <w:tcW w:w="1701" w:type="dxa"/>
          </w:tcPr>
          <w:p w14:paraId="51E005A3" w14:textId="48CB186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2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C24/80</w:t>
              </w:r>
            </w:hyperlink>
          </w:p>
        </w:tc>
      </w:tr>
      <w:tr w:rsidR="00146292" w:rsidRPr="004F40FB" w14:paraId="25D83573" w14:textId="77777777" w:rsidTr="004F40FB">
        <w:trPr>
          <w:cantSplit/>
        </w:trPr>
        <w:tc>
          <w:tcPr>
            <w:tcW w:w="993" w:type="dxa"/>
            <w:vMerge/>
          </w:tcPr>
          <w:p w14:paraId="215881E0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5B7B412C" w14:textId="7F102552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Предложение по пересмотру Резолюции 1372 Совета МСЭ "Рабочая группа Совета по языкам (РГС-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Яз</w:t>
            </w:r>
            <w:proofErr w:type="spellEnd"/>
            <w:r w:rsidRPr="004F40FB">
              <w:rPr>
                <w:rFonts w:cs="Calibri"/>
                <w:sz w:val="18"/>
                <w:szCs w:val="18"/>
                <w:lang w:val="ru-RU"/>
              </w:rPr>
              <w:t>)"</w:t>
            </w:r>
          </w:p>
        </w:tc>
        <w:tc>
          <w:tcPr>
            <w:tcW w:w="1701" w:type="dxa"/>
          </w:tcPr>
          <w:p w14:paraId="22800F50" w14:textId="1381378F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2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C24/81</w:t>
              </w:r>
            </w:hyperlink>
          </w:p>
        </w:tc>
      </w:tr>
      <w:tr w:rsidR="00146292" w:rsidRPr="004F40FB" w14:paraId="610ACD5E" w14:textId="77777777" w:rsidTr="004F40FB">
        <w:trPr>
          <w:cantSplit/>
        </w:trPr>
        <w:tc>
          <w:tcPr>
            <w:tcW w:w="993" w:type="dxa"/>
          </w:tcPr>
          <w:p w14:paraId="5A746AFB" w14:textId="64E5F4E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lastRenderedPageBreak/>
              <w:t>2.8</w:t>
            </w:r>
          </w:p>
        </w:tc>
        <w:tc>
          <w:tcPr>
            <w:tcW w:w="6520" w:type="dxa"/>
          </w:tcPr>
          <w:p w14:paraId="3F38FDF8" w14:textId="72ABFC1F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701" w:type="dxa"/>
          </w:tcPr>
          <w:p w14:paraId="0873E452" w14:textId="47304AFE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24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C24/51</w:t>
              </w:r>
            </w:hyperlink>
          </w:p>
        </w:tc>
      </w:tr>
      <w:tr w:rsidR="00146292" w:rsidRPr="004F40FB" w14:paraId="0632A3E6" w14:textId="77777777" w:rsidTr="004F40FB">
        <w:trPr>
          <w:cantSplit/>
        </w:trPr>
        <w:tc>
          <w:tcPr>
            <w:tcW w:w="993" w:type="dxa"/>
            <w:vMerge w:val="restart"/>
          </w:tcPr>
          <w:p w14:paraId="76757619" w14:textId="6A32CE96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2.9</w:t>
            </w:r>
          </w:p>
        </w:tc>
        <w:tc>
          <w:tcPr>
            <w:tcW w:w="6520" w:type="dxa"/>
          </w:tcPr>
          <w:p w14:paraId="13408CF4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председателя Группы экспертов по Регламенту международной электросвязи (ГЭ-РМЭ) о ходе работы</w:t>
            </w:r>
          </w:p>
        </w:tc>
        <w:tc>
          <w:tcPr>
            <w:tcW w:w="1701" w:type="dxa"/>
          </w:tcPr>
          <w:p w14:paraId="2E6C2776" w14:textId="4D7EFEB5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25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C24/26</w:t>
              </w:r>
            </w:hyperlink>
          </w:p>
        </w:tc>
      </w:tr>
      <w:tr w:rsidR="00146292" w:rsidRPr="004F40FB" w14:paraId="08E464EF" w14:textId="77777777" w:rsidTr="004F40FB">
        <w:trPr>
          <w:cantSplit/>
        </w:trPr>
        <w:tc>
          <w:tcPr>
            <w:tcW w:w="993" w:type="dxa"/>
            <w:vMerge/>
          </w:tcPr>
          <w:p w14:paraId="5AF2B9C5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2CCDAA10" w14:textId="4322BC0E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Новые тенденции и вопросы, возникающие в глобальной среде электросвязи/ИКТ, которые потенциально могут затрагивать Регламент международной электросвязи</w:t>
            </w:r>
          </w:p>
        </w:tc>
        <w:tc>
          <w:tcPr>
            <w:tcW w:w="1701" w:type="dxa"/>
          </w:tcPr>
          <w:p w14:paraId="6901E613" w14:textId="02760BEE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26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C24/87</w:t>
              </w:r>
            </w:hyperlink>
          </w:p>
        </w:tc>
      </w:tr>
      <w:tr w:rsidR="00146292" w:rsidRPr="004F40FB" w14:paraId="6895559B" w14:textId="77777777" w:rsidTr="004F40FB">
        <w:trPr>
          <w:cantSplit/>
        </w:trPr>
        <w:tc>
          <w:tcPr>
            <w:tcW w:w="993" w:type="dxa"/>
          </w:tcPr>
          <w:p w14:paraId="5FC673B6" w14:textId="00EFF30B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2.10</w:t>
            </w:r>
          </w:p>
        </w:tc>
        <w:tc>
          <w:tcPr>
            <w:tcW w:w="6520" w:type="dxa"/>
          </w:tcPr>
          <w:p w14:paraId="5B52000E" w14:textId="4AF421E1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председателя Рабочей группы Совета по ВВУИО и ЦУР (РГС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noBreakHyphen/>
              <w:t>ВВУИО&amp;ЦУР)</w:t>
            </w:r>
          </w:p>
        </w:tc>
        <w:tc>
          <w:tcPr>
            <w:tcW w:w="1701" w:type="dxa"/>
          </w:tcPr>
          <w:p w14:paraId="73D90B59" w14:textId="550BFA6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2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C24/8(Rev.1)</w:t>
              </w:r>
            </w:hyperlink>
          </w:p>
        </w:tc>
      </w:tr>
      <w:tr w:rsidR="00146292" w:rsidRPr="004F40FB" w14:paraId="6BEA19EA" w14:textId="77777777" w:rsidTr="004F40FB">
        <w:trPr>
          <w:cantSplit/>
        </w:trPr>
        <w:tc>
          <w:tcPr>
            <w:tcW w:w="993" w:type="dxa"/>
            <w:vMerge w:val="restart"/>
          </w:tcPr>
          <w:p w14:paraId="44021A50" w14:textId="19449875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2.11</w:t>
            </w:r>
          </w:p>
        </w:tc>
        <w:tc>
          <w:tcPr>
            <w:tcW w:w="6520" w:type="dxa"/>
          </w:tcPr>
          <w:p w14:paraId="1FB84455" w14:textId="12C48EE1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Проект отчета в рамках ВВУИО+20: Вклад МСЭ в выполнение решений ВВУИО и последующих мер в связи с решениями ВВУИО</w:t>
            </w:r>
          </w:p>
        </w:tc>
        <w:tc>
          <w:tcPr>
            <w:tcW w:w="1701" w:type="dxa"/>
          </w:tcPr>
          <w:p w14:paraId="7B223F7A" w14:textId="41AA28C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2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C24/60</w:t>
              </w:r>
            </w:hyperlink>
          </w:p>
        </w:tc>
      </w:tr>
      <w:tr w:rsidR="00146292" w:rsidRPr="004F40FB" w14:paraId="5516D966" w14:textId="77777777" w:rsidTr="004F40FB">
        <w:trPr>
          <w:cantSplit/>
        </w:trPr>
        <w:tc>
          <w:tcPr>
            <w:tcW w:w="993" w:type="dxa"/>
            <w:vMerge/>
          </w:tcPr>
          <w:p w14:paraId="5825E5D8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40EF621D" w14:textId="17633D44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Российской Федерации – Комментарии к проекту отчета ВВУИО+20: Двадцатилетний вклад МСЭ в реализацию итоговых документов ВВУИО, последующую деятельность и его роль в достижении ЦУР</w:t>
            </w:r>
          </w:p>
        </w:tc>
        <w:tc>
          <w:tcPr>
            <w:tcW w:w="1701" w:type="dxa"/>
          </w:tcPr>
          <w:p w14:paraId="3A93D9C9" w14:textId="3B209AB5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29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C24/82</w:t>
              </w:r>
            </w:hyperlink>
          </w:p>
        </w:tc>
      </w:tr>
      <w:tr w:rsidR="00146292" w:rsidRPr="004F40FB" w14:paraId="0E657747" w14:textId="77777777" w:rsidTr="004F40FB">
        <w:trPr>
          <w:cantSplit/>
        </w:trPr>
        <w:tc>
          <w:tcPr>
            <w:tcW w:w="993" w:type="dxa"/>
          </w:tcPr>
          <w:p w14:paraId="0EF103BF" w14:textId="0068485A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2.12</w:t>
            </w:r>
          </w:p>
        </w:tc>
        <w:tc>
          <w:tcPr>
            <w:tcW w:w="6520" w:type="dxa"/>
          </w:tcPr>
          <w:p w14:paraId="4F2972DA" w14:textId="24143552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Деятельность МСЭ в области интернета: Резолюции 101, 102, 133, 180 и 206</w:t>
            </w:r>
          </w:p>
        </w:tc>
        <w:tc>
          <w:tcPr>
            <w:tcW w:w="1701" w:type="dxa"/>
          </w:tcPr>
          <w:p w14:paraId="04280571" w14:textId="4A7168D5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3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C24/33</w:t>
              </w:r>
            </w:hyperlink>
          </w:p>
        </w:tc>
      </w:tr>
      <w:tr w:rsidR="00146292" w:rsidRPr="004F40FB" w14:paraId="5A6D015C" w14:textId="77777777" w:rsidTr="004F40FB">
        <w:trPr>
          <w:cantSplit/>
        </w:trPr>
        <w:tc>
          <w:tcPr>
            <w:tcW w:w="993" w:type="dxa"/>
          </w:tcPr>
          <w:p w14:paraId="659D8D3F" w14:textId="757BE454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2.13</w:t>
            </w:r>
          </w:p>
        </w:tc>
        <w:tc>
          <w:tcPr>
            <w:tcW w:w="6520" w:type="dxa"/>
          </w:tcPr>
          <w:p w14:paraId="68409B67" w14:textId="364E3F3D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Деятельность МСЭ по усилению роли МСЭ в укреплении доверия и безопасности при использовании ИКТ</w:t>
            </w:r>
          </w:p>
        </w:tc>
        <w:tc>
          <w:tcPr>
            <w:tcW w:w="1701" w:type="dxa"/>
          </w:tcPr>
          <w:p w14:paraId="11969F61" w14:textId="64C56AE0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3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C24/18</w:t>
              </w:r>
            </w:hyperlink>
          </w:p>
        </w:tc>
      </w:tr>
      <w:tr w:rsidR="00146292" w:rsidRPr="004F40FB" w14:paraId="5A663637" w14:textId="77777777" w:rsidTr="004F40FB">
        <w:trPr>
          <w:cantSplit/>
        </w:trPr>
        <w:tc>
          <w:tcPr>
            <w:tcW w:w="993" w:type="dxa"/>
          </w:tcPr>
          <w:p w14:paraId="22DA1E4F" w14:textId="05FB9805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2.14</w:t>
            </w:r>
          </w:p>
        </w:tc>
        <w:tc>
          <w:tcPr>
            <w:tcW w:w="6520" w:type="dxa"/>
          </w:tcPr>
          <w:p w14:paraId="24C98827" w14:textId="72DCE6B1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выполнении программы работы МСЭ по достижению гендерного равенства, включая обновленную информацию о решениях сессии Совета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noBreakHyphen/>
              <w:t>23</w:t>
            </w:r>
          </w:p>
        </w:tc>
        <w:tc>
          <w:tcPr>
            <w:tcW w:w="1701" w:type="dxa"/>
          </w:tcPr>
          <w:p w14:paraId="627916A2" w14:textId="564683E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3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</w:t>
              </w:r>
            </w:hyperlink>
          </w:p>
        </w:tc>
      </w:tr>
      <w:tr w:rsidR="00146292" w:rsidRPr="004F40FB" w14:paraId="6BF4BE10" w14:textId="77777777" w:rsidTr="004F40FB">
        <w:trPr>
          <w:cantSplit/>
        </w:trPr>
        <w:tc>
          <w:tcPr>
            <w:tcW w:w="993" w:type="dxa"/>
            <w:vMerge w:val="restart"/>
          </w:tcPr>
          <w:p w14:paraId="1E3AD55E" w14:textId="57EB58A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2.15</w:t>
            </w:r>
          </w:p>
        </w:tc>
        <w:tc>
          <w:tcPr>
            <w:tcW w:w="6520" w:type="dxa"/>
          </w:tcPr>
          <w:p w14:paraId="52183484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Привлечение молодежи и молодежные инициативы в МСЭ</w:t>
            </w:r>
          </w:p>
        </w:tc>
        <w:tc>
          <w:tcPr>
            <w:tcW w:w="1701" w:type="dxa"/>
          </w:tcPr>
          <w:p w14:paraId="05A37CBB" w14:textId="2FA7CF4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3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C24/31</w:t>
              </w:r>
            </w:hyperlink>
          </w:p>
        </w:tc>
      </w:tr>
      <w:tr w:rsidR="00146292" w:rsidRPr="004F40FB" w14:paraId="2FC3FA9D" w14:textId="77777777" w:rsidTr="004F40FB">
        <w:trPr>
          <w:cantSplit/>
        </w:trPr>
        <w:tc>
          <w:tcPr>
            <w:tcW w:w="993" w:type="dxa"/>
            <w:vMerge/>
          </w:tcPr>
          <w:p w14:paraId="0B077223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37B25945" w14:textId="6441C9E5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Привлечение молодежи и молодежные инициативы в МСЭ</w:t>
            </w:r>
          </w:p>
        </w:tc>
        <w:tc>
          <w:tcPr>
            <w:tcW w:w="1701" w:type="dxa"/>
          </w:tcPr>
          <w:p w14:paraId="50177A84" w14:textId="708A0649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34" w:history="1">
              <w:r w:rsidRPr="00261B4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C24/99(Rev.1)</w:t>
              </w:r>
            </w:hyperlink>
          </w:p>
        </w:tc>
      </w:tr>
      <w:tr w:rsidR="00146292" w:rsidRPr="004F40FB" w14:paraId="6EA44668" w14:textId="77777777" w:rsidTr="004F40FB">
        <w:trPr>
          <w:cantSplit/>
        </w:trPr>
        <w:tc>
          <w:tcPr>
            <w:tcW w:w="993" w:type="dxa"/>
          </w:tcPr>
          <w:p w14:paraId="272C6B7E" w14:textId="46D43CF8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2.16</w:t>
            </w:r>
          </w:p>
        </w:tc>
        <w:tc>
          <w:tcPr>
            <w:tcW w:w="6520" w:type="dxa"/>
          </w:tcPr>
          <w:p w14:paraId="6E248807" w14:textId="1F8B04D8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Ход подготовки Молодежного саммита</w:t>
            </w:r>
          </w:p>
        </w:tc>
        <w:tc>
          <w:tcPr>
            <w:tcW w:w="1701" w:type="dxa"/>
          </w:tcPr>
          <w:p w14:paraId="0A836AC9" w14:textId="63507214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35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C24/32</w:t>
              </w:r>
            </w:hyperlink>
          </w:p>
        </w:tc>
      </w:tr>
      <w:tr w:rsidR="00146292" w:rsidRPr="004F40FB" w14:paraId="484B0DCB" w14:textId="77777777" w:rsidTr="004F40FB">
        <w:trPr>
          <w:cantSplit/>
        </w:trPr>
        <w:tc>
          <w:tcPr>
            <w:tcW w:w="993" w:type="dxa"/>
            <w:vMerge w:val="restart"/>
          </w:tcPr>
          <w:p w14:paraId="2F2DF620" w14:textId="5532367F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2.17</w:t>
            </w:r>
          </w:p>
        </w:tc>
        <w:tc>
          <w:tcPr>
            <w:tcW w:w="6520" w:type="dxa"/>
          </w:tcPr>
          <w:p w14:paraId="1147E44C" w14:textId="3345A5B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Сотрудничество с системой Организации Объединенных Наций и другими международными межправительственными процессами, в том числе в области разработки стандартов</w:t>
            </w:r>
          </w:p>
        </w:tc>
        <w:tc>
          <w:tcPr>
            <w:tcW w:w="1701" w:type="dxa"/>
          </w:tcPr>
          <w:p w14:paraId="0E0DF3B5" w14:textId="377BA78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36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C24/55</w:t>
              </w:r>
            </w:hyperlink>
          </w:p>
        </w:tc>
      </w:tr>
      <w:tr w:rsidR="00146292" w:rsidRPr="004F40FB" w14:paraId="30DE1DFE" w14:textId="77777777" w:rsidTr="004F40FB">
        <w:trPr>
          <w:cantSplit/>
        </w:trPr>
        <w:tc>
          <w:tcPr>
            <w:tcW w:w="993" w:type="dxa"/>
            <w:vMerge/>
          </w:tcPr>
          <w:p w14:paraId="38719302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78218492" w14:textId="66C36781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Австралии – Обновленная информация о связанных с ИКТ межправительственных процессах в Тихоокеанском регионе</w:t>
            </w:r>
          </w:p>
        </w:tc>
        <w:tc>
          <w:tcPr>
            <w:tcW w:w="1701" w:type="dxa"/>
          </w:tcPr>
          <w:p w14:paraId="38E7D4DE" w14:textId="70B4F767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3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C24/77</w:t>
              </w:r>
            </w:hyperlink>
          </w:p>
        </w:tc>
      </w:tr>
      <w:tr w:rsidR="00146292" w:rsidRPr="004F40FB" w14:paraId="7DC6E59D" w14:textId="77777777" w:rsidTr="004F40FB">
        <w:trPr>
          <w:cantSplit/>
        </w:trPr>
        <w:tc>
          <w:tcPr>
            <w:tcW w:w="993" w:type="dxa"/>
          </w:tcPr>
          <w:p w14:paraId="025CF094" w14:textId="151991F3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2.18</w:t>
            </w:r>
          </w:p>
        </w:tc>
        <w:tc>
          <w:tcPr>
            <w:tcW w:w="6520" w:type="dxa"/>
          </w:tcPr>
          <w:p w14:paraId="42860A59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Роль МСЭ в осуществлении Повестки дня "Космос-2030": космос как двигатель устойчивого развития", а также в процессе последующей деятельности и анализа</w:t>
            </w:r>
          </w:p>
        </w:tc>
        <w:tc>
          <w:tcPr>
            <w:tcW w:w="1701" w:type="dxa"/>
          </w:tcPr>
          <w:p w14:paraId="2B47D519" w14:textId="0B3F0BB9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3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C24/36</w:t>
              </w:r>
            </w:hyperlink>
          </w:p>
        </w:tc>
      </w:tr>
      <w:tr w:rsidR="00146292" w:rsidRPr="004F40FB" w14:paraId="1BD6B944" w14:textId="77777777" w:rsidTr="004F40FB">
        <w:trPr>
          <w:cantSplit/>
        </w:trPr>
        <w:tc>
          <w:tcPr>
            <w:tcW w:w="993" w:type="dxa"/>
            <w:vMerge w:val="restart"/>
          </w:tcPr>
          <w:p w14:paraId="5263A774" w14:textId="35E1AD3E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2.19</w:t>
            </w:r>
          </w:p>
        </w:tc>
        <w:tc>
          <w:tcPr>
            <w:tcW w:w="6520" w:type="dxa"/>
          </w:tcPr>
          <w:p w14:paraId="541BEAE0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выполнении Резолюции 214 (Бухарест, 2022 г.) ПК "Технологии искусственного интеллекта и электросвязь / информационно-коммуникационные технологии"</w:t>
            </w:r>
          </w:p>
        </w:tc>
        <w:tc>
          <w:tcPr>
            <w:tcW w:w="1701" w:type="dxa"/>
          </w:tcPr>
          <w:p w14:paraId="4E0E7621" w14:textId="0EE9F9D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39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C24/67</w:t>
              </w:r>
            </w:hyperlink>
          </w:p>
        </w:tc>
      </w:tr>
      <w:tr w:rsidR="00146292" w:rsidRPr="004F40FB" w14:paraId="14A10D5A" w14:textId="77777777" w:rsidTr="004F40FB">
        <w:trPr>
          <w:cantSplit/>
        </w:trPr>
        <w:tc>
          <w:tcPr>
            <w:tcW w:w="993" w:type="dxa"/>
            <w:vMerge/>
          </w:tcPr>
          <w:p w14:paraId="1DFC479C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72540057" w14:textId="2A87CAB3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Предложение о создании рабочей группы Совета по искусственному интеллекту</w:t>
            </w:r>
          </w:p>
        </w:tc>
        <w:tc>
          <w:tcPr>
            <w:tcW w:w="1701" w:type="dxa"/>
          </w:tcPr>
          <w:p w14:paraId="1B9DED30" w14:textId="006B279A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40" w:history="1">
              <w:r w:rsidRPr="00261B4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C24/85(Rev.1)</w:t>
              </w:r>
            </w:hyperlink>
          </w:p>
        </w:tc>
      </w:tr>
      <w:tr w:rsidR="00146292" w:rsidRPr="004F40FB" w14:paraId="12D68ECB" w14:textId="77777777" w:rsidTr="004F40FB">
        <w:trPr>
          <w:cantSplit/>
        </w:trPr>
        <w:tc>
          <w:tcPr>
            <w:tcW w:w="993" w:type="dxa"/>
            <w:vMerge w:val="restart"/>
          </w:tcPr>
          <w:p w14:paraId="178E210D" w14:textId="2AA32A5D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2.20</w:t>
            </w:r>
          </w:p>
        </w:tc>
        <w:tc>
          <w:tcPr>
            <w:tcW w:w="6520" w:type="dxa"/>
          </w:tcPr>
          <w:p w14:paraId="42969DCE" w14:textId="103B3CE9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Подготовка к Всемирному форуму по политике в области электросвязи/ИКТ 2026</w:t>
            </w:r>
            <w:r w:rsidR="004F40FB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года (ВФПЭ-26)</w:t>
            </w:r>
          </w:p>
        </w:tc>
        <w:tc>
          <w:tcPr>
            <w:tcW w:w="1701" w:type="dxa"/>
          </w:tcPr>
          <w:p w14:paraId="2730B683" w14:textId="735E5B22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4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</w:t>
              </w:r>
            </w:hyperlink>
          </w:p>
        </w:tc>
      </w:tr>
      <w:tr w:rsidR="00146292" w:rsidRPr="004F40FB" w14:paraId="6EC913B8" w14:textId="77777777" w:rsidTr="004F40FB">
        <w:trPr>
          <w:cantSplit/>
        </w:trPr>
        <w:tc>
          <w:tcPr>
            <w:tcW w:w="993" w:type="dxa"/>
            <w:vMerge/>
          </w:tcPr>
          <w:p w14:paraId="359A1A41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73EDF19F" w14:textId="5C6305BE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Тема для ВФПЭ</w:t>
            </w:r>
          </w:p>
        </w:tc>
        <w:tc>
          <w:tcPr>
            <w:tcW w:w="1701" w:type="dxa"/>
          </w:tcPr>
          <w:p w14:paraId="0A5B61F1" w14:textId="3FFFCCFF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4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C24/75</w:t>
              </w:r>
            </w:hyperlink>
          </w:p>
        </w:tc>
      </w:tr>
      <w:tr w:rsidR="00146292" w:rsidRPr="004F40FB" w14:paraId="65FCC2D6" w14:textId="77777777" w:rsidTr="004F40FB">
        <w:trPr>
          <w:cantSplit/>
        </w:trPr>
        <w:tc>
          <w:tcPr>
            <w:tcW w:w="993" w:type="dxa"/>
            <w:vMerge/>
          </w:tcPr>
          <w:p w14:paraId="37CA573D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688192DA" w14:textId="7853EAD4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Австралии – Тема для Всемирного форума по политике в области электросвязи/ИКТ 2026 года (ВФПЭ-26)</w:t>
            </w:r>
          </w:p>
        </w:tc>
        <w:tc>
          <w:tcPr>
            <w:tcW w:w="1701" w:type="dxa"/>
          </w:tcPr>
          <w:p w14:paraId="4DEBB147" w14:textId="5D7F4180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4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C24/76</w:t>
              </w:r>
            </w:hyperlink>
          </w:p>
        </w:tc>
      </w:tr>
      <w:tr w:rsidR="00146292" w:rsidRPr="004F40FB" w14:paraId="3D256C95" w14:textId="77777777" w:rsidTr="004F40FB">
        <w:trPr>
          <w:cantSplit/>
        </w:trPr>
        <w:tc>
          <w:tcPr>
            <w:tcW w:w="993" w:type="dxa"/>
            <w:vMerge/>
          </w:tcPr>
          <w:p w14:paraId="2CCB87FA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172C3B71" w14:textId="5AFB16DF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Соединенных Штатов Америки – Тема для ВФПЭ</w:t>
            </w:r>
          </w:p>
        </w:tc>
        <w:tc>
          <w:tcPr>
            <w:tcW w:w="1701" w:type="dxa"/>
          </w:tcPr>
          <w:p w14:paraId="16F12BAE" w14:textId="14FB87F1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44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C24/93</w:t>
              </w:r>
            </w:hyperlink>
          </w:p>
        </w:tc>
      </w:tr>
      <w:tr w:rsidR="00146292" w:rsidRPr="004F40FB" w14:paraId="07938956" w14:textId="77777777" w:rsidTr="004F40FB">
        <w:trPr>
          <w:cantSplit/>
        </w:trPr>
        <w:tc>
          <w:tcPr>
            <w:tcW w:w="993" w:type="dxa"/>
            <w:vMerge/>
          </w:tcPr>
          <w:p w14:paraId="5FC356B6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63E26200" w14:textId="4C7763B9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Предлагаемая тема для Всемирного форума по политике в</w:t>
            </w:r>
            <w:r w:rsidR="004F40FB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области электросвязи/ИКТ (ВФПЭ) 2026 года</w:t>
            </w:r>
          </w:p>
        </w:tc>
        <w:tc>
          <w:tcPr>
            <w:tcW w:w="1701" w:type="dxa"/>
          </w:tcPr>
          <w:p w14:paraId="7ED68AB0" w14:textId="1ED85726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45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C24/95</w:t>
              </w:r>
            </w:hyperlink>
          </w:p>
        </w:tc>
      </w:tr>
      <w:tr w:rsidR="00146292" w:rsidRPr="004F40FB" w14:paraId="5F3B1DB7" w14:textId="77777777" w:rsidTr="004F40FB">
        <w:trPr>
          <w:cantSplit/>
        </w:trPr>
        <w:tc>
          <w:tcPr>
            <w:tcW w:w="993" w:type="dxa"/>
            <w:vMerge/>
          </w:tcPr>
          <w:p w14:paraId="42086469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5700E483" w14:textId="0B93E776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Предлагаемая тема для Всемирного форума по политике в</w:t>
            </w:r>
            <w:r w:rsidR="004F40FB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области электросвязи/ИКТ (ВФПЭ) 2026 года</w:t>
            </w:r>
          </w:p>
        </w:tc>
        <w:tc>
          <w:tcPr>
            <w:tcW w:w="1701" w:type="dxa"/>
          </w:tcPr>
          <w:p w14:paraId="584B63A9" w14:textId="090EAB77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46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C24/96</w:t>
              </w:r>
            </w:hyperlink>
          </w:p>
        </w:tc>
      </w:tr>
      <w:tr w:rsidR="00146292" w:rsidRPr="004F40FB" w14:paraId="60CB5D1A" w14:textId="77777777" w:rsidTr="004F40FB">
        <w:trPr>
          <w:cantSplit/>
        </w:trPr>
        <w:tc>
          <w:tcPr>
            <w:tcW w:w="993" w:type="dxa"/>
            <w:tcBorders>
              <w:bottom w:val="single" w:sz="4" w:space="0" w:color="808080"/>
            </w:tcBorders>
          </w:tcPr>
          <w:p w14:paraId="4C30B4FF" w14:textId="006F281B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2.21</w:t>
            </w: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039C7DC5" w14:textId="1CADD45D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Обновленная информация о ходе выполнения Резолюции 1408 Совета МСЭ о</w:t>
            </w:r>
            <w:r w:rsidR="004F40FB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помощи и поддержке Украине в восстановлении ее отрасли электросвязи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2591ADF5" w14:textId="021EA8D8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4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C24/68</w:t>
              </w:r>
            </w:hyperlink>
          </w:p>
        </w:tc>
      </w:tr>
      <w:tr w:rsidR="00146292" w:rsidRPr="004F40FB" w14:paraId="7E2F7B41" w14:textId="77777777" w:rsidTr="004F40FB">
        <w:trPr>
          <w:cantSplit/>
        </w:trPr>
        <w:tc>
          <w:tcPr>
            <w:tcW w:w="993" w:type="dxa"/>
            <w:vMerge w:val="restart"/>
          </w:tcPr>
          <w:p w14:paraId="74BFAB20" w14:textId="02D4F360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2.22</w:t>
            </w: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7814CE0D" w14:textId="397BC386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предоставлении помощи и поддержки Палестине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5131CA6C" w14:textId="50EAD6A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4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C24/69</w:t>
              </w:r>
            </w:hyperlink>
          </w:p>
        </w:tc>
      </w:tr>
      <w:tr w:rsidR="00146292" w:rsidRPr="004F40FB" w14:paraId="59C52082" w14:textId="77777777" w:rsidTr="004F40FB">
        <w:trPr>
          <w:cantSplit/>
        </w:trPr>
        <w:tc>
          <w:tcPr>
            <w:tcW w:w="993" w:type="dxa"/>
            <w:vMerge/>
            <w:tcBorders>
              <w:bottom w:val="single" w:sz="4" w:space="0" w:color="808080"/>
            </w:tcBorders>
          </w:tcPr>
          <w:p w14:paraId="627414D6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1A503CD9" w14:textId="61621719" w:rsidR="00146292" w:rsidRPr="004F40FB" w:rsidRDefault="00F24E21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 xml:space="preserve">Вклад группы стран − </w:t>
            </w:r>
            <w:r w:rsidR="00146292" w:rsidRPr="004F40FB">
              <w:rPr>
                <w:rFonts w:cs="Calibri"/>
                <w:sz w:val="18"/>
                <w:szCs w:val="18"/>
                <w:lang w:val="ru-RU"/>
              </w:rPr>
              <w:t>Проект новой Резолюции Совета об оказании помощи и поддержки Палестине в восстановлении ее отрасли электросвязи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133B01EA" w14:textId="57D854DD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49" w:history="1">
              <w:r w:rsidRPr="00261B4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C24/103(Rev.1)</w:t>
              </w:r>
            </w:hyperlink>
          </w:p>
        </w:tc>
      </w:tr>
      <w:tr w:rsidR="00146292" w:rsidRPr="004F40FB" w14:paraId="6144C990" w14:textId="77777777" w:rsidTr="004F40FB">
        <w:trPr>
          <w:cantSplit/>
        </w:trPr>
        <w:tc>
          <w:tcPr>
            <w:tcW w:w="993" w:type="dxa"/>
            <w:vMerge w:val="restart"/>
          </w:tcPr>
          <w:p w14:paraId="7E986DA3" w14:textId="294E37E9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lastRenderedPageBreak/>
              <w:t>2.23</w:t>
            </w: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38B2FE53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Деятельность МСЭ в области изменения климата и экологической устойчивости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45D39696" w14:textId="2E927017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5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C24/72</w:t>
              </w:r>
            </w:hyperlink>
          </w:p>
        </w:tc>
      </w:tr>
      <w:tr w:rsidR="00146292" w:rsidRPr="004F40FB" w14:paraId="20794EDA" w14:textId="77777777" w:rsidTr="004F40FB">
        <w:trPr>
          <w:cantSplit/>
        </w:trPr>
        <w:tc>
          <w:tcPr>
            <w:tcW w:w="993" w:type="dxa"/>
            <w:vMerge/>
            <w:tcBorders>
              <w:bottom w:val="single" w:sz="4" w:space="0" w:color="808080"/>
            </w:tcBorders>
          </w:tcPr>
          <w:p w14:paraId="300D9666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144F876C" w14:textId="7000DF4C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 xml:space="preserve">Вклад группы стран – Проект новой Резолюции </w:t>
            </w:r>
            <w:r w:rsidR="00D32F61">
              <w:rPr>
                <w:rFonts w:cs="Calibri"/>
                <w:sz w:val="18"/>
                <w:szCs w:val="18"/>
                <w:lang w:val="ru-RU"/>
              </w:rPr>
              <w:t xml:space="preserve">Совета </w:t>
            </w:r>
            <w:r w:rsidR="004F40FB" w:rsidRPr="004F40FB">
              <w:rPr>
                <w:rFonts w:cs="Calibri"/>
                <w:sz w:val="18"/>
                <w:szCs w:val="18"/>
                <w:lang w:val="ru-RU"/>
              </w:rPr>
              <w:t>о р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ол</w:t>
            </w:r>
            <w:r w:rsidR="004F40FB" w:rsidRPr="004F40FB">
              <w:rPr>
                <w:rFonts w:cs="Calibri"/>
                <w:sz w:val="18"/>
                <w:szCs w:val="18"/>
                <w:lang w:val="ru-RU"/>
              </w:rPr>
              <w:t>и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 xml:space="preserve"> МСЭ в содействии обеспечению вклада ИКТ в деятельность по борьбе с изменением климата и</w:t>
            </w:r>
            <w:r w:rsidR="004F40FB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экологическую устойчивость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4A0AEED5" w14:textId="15AA819A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5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C24/88</w:t>
              </w:r>
            </w:hyperlink>
          </w:p>
        </w:tc>
      </w:tr>
      <w:tr w:rsidR="00146292" w:rsidRPr="004F40FB" w14:paraId="1FC1CAEC" w14:textId="77777777" w:rsidTr="004F40FB">
        <w:trPr>
          <w:cantSplit/>
        </w:trPr>
        <w:tc>
          <w:tcPr>
            <w:tcW w:w="993" w:type="dxa"/>
            <w:tcBorders>
              <w:bottom w:val="single" w:sz="4" w:space="0" w:color="808080"/>
            </w:tcBorders>
          </w:tcPr>
          <w:p w14:paraId="26F587AF" w14:textId="184D6860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2.24</w:t>
            </w: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34630D68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Постоянного комитета по администрированию и управлению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57061789" w14:textId="6BCDBD5E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C24/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xx</w:t>
            </w:r>
            <w:proofErr w:type="spellEnd"/>
          </w:p>
        </w:tc>
      </w:tr>
      <w:tr w:rsidR="00146292" w:rsidRPr="00013639" w14:paraId="73E2BD88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89285A4" w14:textId="77777777" w:rsidR="00146292" w:rsidRPr="004F40FB" w:rsidRDefault="00146292" w:rsidP="004F40FB">
            <w:pPr>
              <w:keepNext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PL 3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81DD079" w14:textId="77777777" w:rsidR="00146292" w:rsidRPr="004F40FB" w:rsidRDefault="00146292" w:rsidP="004F40FB">
            <w:pPr>
              <w:keepNext/>
              <w:spacing w:before="40" w:after="40"/>
              <w:rPr>
                <w:rFonts w:cs="Calibri"/>
                <w:spacing w:val="-2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pacing w:val="-2"/>
                <w:sz w:val="18"/>
                <w:szCs w:val="18"/>
                <w:lang w:val="ru-RU"/>
              </w:rPr>
              <w:t>Совершенствование управления (вопросы, касающиеся предусмотренных Уставом конференций, ассамблей, Совета и рабочих групп Совета МСЭ, РРК)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AD3A161" w14:textId="77777777" w:rsidR="00146292" w:rsidRPr="004F40FB" w:rsidRDefault="00146292" w:rsidP="00146292">
            <w:pPr>
              <w:keepNext/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146292" w:rsidRPr="004F40FB" w14:paraId="6FD7DFCF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C8E0C8E" w14:textId="353E583B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3.1</w:t>
            </w: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5084910E" w14:textId="72EB7DB4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об Ассамблее радиосвязи (АР-23) и Всемирной конференции радиосвязи (ВКР</w:t>
            </w:r>
            <w:r w:rsidR="00F24E21" w:rsidRPr="004F40FB">
              <w:rPr>
                <w:rFonts w:cs="Calibri"/>
                <w:sz w:val="18"/>
                <w:szCs w:val="18"/>
                <w:lang w:val="ru-RU"/>
              </w:rPr>
              <w:noBreakHyphen/>
            </w:r>
            <w:r w:rsidRPr="004F40FB">
              <w:rPr>
                <w:rFonts w:cs="Calibri"/>
                <w:sz w:val="18"/>
                <w:szCs w:val="18"/>
                <w:lang w:val="ru-RU"/>
              </w:rPr>
              <w:t>23)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08BDAE64" w14:textId="5E84C4E4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5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C24/13</w:t>
              </w:r>
            </w:hyperlink>
          </w:p>
        </w:tc>
      </w:tr>
      <w:tr w:rsidR="00146292" w:rsidRPr="004F40FB" w14:paraId="08165425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47B1EBDB" w14:textId="2D9FDA78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3.2</w:t>
            </w: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0FB1FA84" w14:textId="728C2465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Повестка дня Всемирной конференции радиосвязи 2027 года (ВКР-27)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39E45825" w14:textId="0C2A0C0A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5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C24/64(Rev.1)</w:t>
              </w:r>
            </w:hyperlink>
          </w:p>
        </w:tc>
      </w:tr>
      <w:tr w:rsidR="00146292" w:rsidRPr="004F40FB" w14:paraId="1E77CB77" w14:textId="77777777" w:rsidTr="004F40FB">
        <w:trPr>
          <w:cantSplit/>
        </w:trPr>
        <w:tc>
          <w:tcPr>
            <w:tcW w:w="993" w:type="dxa"/>
          </w:tcPr>
          <w:p w14:paraId="5BA6B49B" w14:textId="7C8291D2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3.3</w:t>
            </w:r>
          </w:p>
        </w:tc>
        <w:tc>
          <w:tcPr>
            <w:tcW w:w="6520" w:type="dxa"/>
          </w:tcPr>
          <w:p w14:paraId="256B7BBF" w14:textId="24FF019F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Подготовка к Всемирной ассамблее по стандартизации электросвязи 2024 года (ВАСЭ</w:t>
            </w:r>
            <w:r w:rsidR="00F24E21" w:rsidRPr="004F40FB">
              <w:rPr>
                <w:rFonts w:cs="Calibri"/>
                <w:bCs/>
                <w:sz w:val="18"/>
                <w:szCs w:val="18"/>
                <w:lang w:val="ru-RU"/>
              </w:rPr>
              <w:noBreakHyphen/>
            </w: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24)</w:t>
            </w:r>
          </w:p>
        </w:tc>
        <w:tc>
          <w:tcPr>
            <w:tcW w:w="1701" w:type="dxa"/>
          </w:tcPr>
          <w:p w14:paraId="27771545" w14:textId="43D509B9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54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C24/24</w:t>
              </w:r>
            </w:hyperlink>
          </w:p>
        </w:tc>
      </w:tr>
      <w:tr w:rsidR="00146292" w:rsidRPr="004F40FB" w14:paraId="6C958B3D" w14:textId="77777777" w:rsidTr="004F40FB">
        <w:trPr>
          <w:cantSplit/>
        </w:trPr>
        <w:tc>
          <w:tcPr>
            <w:tcW w:w="993" w:type="dxa"/>
          </w:tcPr>
          <w:p w14:paraId="74C54E12" w14:textId="5BF023E9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3.4</w:t>
            </w:r>
          </w:p>
        </w:tc>
        <w:tc>
          <w:tcPr>
            <w:tcW w:w="6520" w:type="dxa"/>
          </w:tcPr>
          <w:p w14:paraId="5051116F" w14:textId="3DC235F0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Подготовка к Всемирной конференции по развитию электросвязи 2025 года (ВКРЭ</w:t>
            </w:r>
            <w:r w:rsidR="00F24E21" w:rsidRPr="004F40FB">
              <w:rPr>
                <w:rFonts w:cs="Calibri"/>
                <w:bCs/>
                <w:sz w:val="18"/>
                <w:szCs w:val="18"/>
                <w:lang w:val="ru-RU"/>
              </w:rPr>
              <w:noBreakHyphen/>
            </w: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25)</w:t>
            </w:r>
          </w:p>
        </w:tc>
        <w:tc>
          <w:tcPr>
            <w:tcW w:w="1701" w:type="dxa"/>
          </w:tcPr>
          <w:p w14:paraId="5116A3C5" w14:textId="3137D9C7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55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C24/30(Rev.1)</w:t>
              </w:r>
            </w:hyperlink>
          </w:p>
        </w:tc>
      </w:tr>
      <w:tr w:rsidR="00146292" w:rsidRPr="004F40FB" w14:paraId="49A10184" w14:textId="77777777" w:rsidTr="004F40FB">
        <w:trPr>
          <w:cantSplit/>
        </w:trPr>
        <w:tc>
          <w:tcPr>
            <w:tcW w:w="993" w:type="dxa"/>
            <w:vMerge w:val="restart"/>
          </w:tcPr>
          <w:p w14:paraId="400B98B9" w14:textId="32699677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3.5</w:t>
            </w:r>
          </w:p>
        </w:tc>
        <w:tc>
          <w:tcPr>
            <w:tcW w:w="6520" w:type="dxa"/>
          </w:tcPr>
          <w:p w14:paraId="17EECAE6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Результаты консультаций по предлагаемым мерам совершенствования Полномочной конференции</w:t>
            </w:r>
          </w:p>
        </w:tc>
        <w:tc>
          <w:tcPr>
            <w:tcW w:w="1701" w:type="dxa"/>
          </w:tcPr>
          <w:p w14:paraId="3EEA9D4A" w14:textId="48871F35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56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C24/4</w:t>
              </w:r>
            </w:hyperlink>
          </w:p>
        </w:tc>
      </w:tr>
      <w:tr w:rsidR="00146292" w:rsidRPr="004F40FB" w14:paraId="7DFF2079" w14:textId="77777777" w:rsidTr="004F40FB">
        <w:trPr>
          <w:cantSplit/>
        </w:trPr>
        <w:tc>
          <w:tcPr>
            <w:tcW w:w="993" w:type="dxa"/>
            <w:vMerge/>
          </w:tcPr>
          <w:p w14:paraId="709FDA81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3F8E70F6" w14:textId="74EBA4DA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Предложения по улучшению работы собраний Полномочной конференции</w:t>
            </w:r>
          </w:p>
        </w:tc>
        <w:tc>
          <w:tcPr>
            <w:tcW w:w="1701" w:type="dxa"/>
          </w:tcPr>
          <w:p w14:paraId="56906EFF" w14:textId="5E1C107B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5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C24/86</w:t>
              </w:r>
            </w:hyperlink>
          </w:p>
        </w:tc>
      </w:tr>
      <w:tr w:rsidR="00146292" w:rsidRPr="004F40FB" w14:paraId="1E311C1C" w14:textId="77777777" w:rsidTr="004F40FB">
        <w:trPr>
          <w:cantSplit/>
        </w:trPr>
        <w:tc>
          <w:tcPr>
            <w:tcW w:w="993" w:type="dxa"/>
          </w:tcPr>
          <w:p w14:paraId="40C3F26E" w14:textId="23A7665A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3.6</w:t>
            </w:r>
          </w:p>
        </w:tc>
        <w:tc>
          <w:tcPr>
            <w:tcW w:w="6520" w:type="dxa"/>
          </w:tcPr>
          <w:p w14:paraId="383838C2" w14:textId="2BCDFE18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 xml:space="preserve">Подготовка Стратегического плана и Финансового плана МСЭ на </w:t>
            </w:r>
            <w:proofErr w:type="gramStart"/>
            <w:r w:rsidRPr="004F40FB">
              <w:rPr>
                <w:rFonts w:cs="Calibri"/>
                <w:sz w:val="18"/>
                <w:szCs w:val="18"/>
                <w:lang w:val="ru-RU"/>
              </w:rPr>
              <w:t>2028−2031</w:t>
            </w:r>
            <w:proofErr w:type="gramEnd"/>
            <w:r w:rsidRPr="004F40FB">
              <w:rPr>
                <w:rFonts w:cs="Calibri"/>
                <w:sz w:val="18"/>
                <w:szCs w:val="18"/>
                <w:lang w:val="ru-RU"/>
              </w:rPr>
              <w:t> годы</w:t>
            </w:r>
          </w:p>
        </w:tc>
        <w:tc>
          <w:tcPr>
            <w:tcW w:w="1701" w:type="dxa"/>
          </w:tcPr>
          <w:p w14:paraId="5FE6394D" w14:textId="2A7BE204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5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C24/59</w:t>
              </w:r>
            </w:hyperlink>
          </w:p>
        </w:tc>
      </w:tr>
      <w:tr w:rsidR="00146292" w:rsidRPr="004F40FB" w14:paraId="2D0A44BF" w14:textId="77777777" w:rsidTr="004F40FB">
        <w:trPr>
          <w:cantSplit/>
        </w:trPr>
        <w:tc>
          <w:tcPr>
            <w:tcW w:w="993" w:type="dxa"/>
          </w:tcPr>
          <w:p w14:paraId="5D102F8B" w14:textId="680E3DCB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3.7</w:t>
            </w:r>
          </w:p>
        </w:tc>
        <w:tc>
          <w:tcPr>
            <w:tcW w:w="6520" w:type="dxa"/>
          </w:tcPr>
          <w:p w14:paraId="50FCCB60" w14:textId="5C08BF4C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Список кандидатов на посты председателей и заместителей председателей рабочих групп Совета и групп экспертов</w:t>
            </w:r>
          </w:p>
        </w:tc>
        <w:tc>
          <w:tcPr>
            <w:tcW w:w="1701" w:type="dxa"/>
          </w:tcPr>
          <w:p w14:paraId="0D130096" w14:textId="1C294F81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59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C24/21(Rev.3)</w:t>
              </w:r>
            </w:hyperlink>
          </w:p>
        </w:tc>
      </w:tr>
      <w:tr w:rsidR="00146292" w:rsidRPr="004F40FB" w14:paraId="58253E36" w14:textId="77777777" w:rsidTr="004F40FB">
        <w:trPr>
          <w:cantSplit/>
        </w:trPr>
        <w:tc>
          <w:tcPr>
            <w:tcW w:w="993" w:type="dxa"/>
          </w:tcPr>
          <w:p w14:paraId="7DFC2D72" w14:textId="0565904F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3.8</w:t>
            </w:r>
          </w:p>
        </w:tc>
        <w:tc>
          <w:tcPr>
            <w:tcW w:w="6520" w:type="dxa"/>
          </w:tcPr>
          <w:p w14:paraId="4E687B5B" w14:textId="48F17E60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Предлагаемые сроки и продолжительность сессий Совета 2025, 2026, 2027 годов, а также предлагаемые сроки проведения блоков собраний рабочих групп Совета и групп экспертов в тот же период</w:t>
            </w:r>
          </w:p>
        </w:tc>
        <w:tc>
          <w:tcPr>
            <w:tcW w:w="1701" w:type="dxa"/>
          </w:tcPr>
          <w:p w14:paraId="19511F2A" w14:textId="517C7958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6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C24/2</w:t>
              </w:r>
            </w:hyperlink>
          </w:p>
        </w:tc>
      </w:tr>
      <w:tr w:rsidR="00146292" w:rsidRPr="004F40FB" w14:paraId="122A12D8" w14:textId="77777777" w:rsidTr="004F40FB">
        <w:trPr>
          <w:cantSplit/>
        </w:trPr>
        <w:tc>
          <w:tcPr>
            <w:tcW w:w="993" w:type="dxa"/>
          </w:tcPr>
          <w:p w14:paraId="27D0810D" w14:textId="245DC7F8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3.9</w:t>
            </w:r>
          </w:p>
        </w:tc>
        <w:tc>
          <w:tcPr>
            <w:tcW w:w="6520" w:type="dxa"/>
          </w:tcPr>
          <w:p w14:paraId="04F384A0" w14:textId="57CF2B39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Расписание будущих конференций, ассамблей и собраний Союза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proofErr w:type="gramStart"/>
            <w:r w:rsidRPr="004F40FB">
              <w:rPr>
                <w:rFonts w:cs="Calibri"/>
                <w:sz w:val="18"/>
                <w:szCs w:val="18"/>
                <w:lang w:val="ru-RU"/>
              </w:rPr>
              <w:t>2024−2027</w:t>
            </w:r>
            <w:proofErr w:type="gramEnd"/>
            <w:r w:rsidRPr="004F40FB">
              <w:rPr>
                <w:rFonts w:cs="Calibri"/>
                <w:sz w:val="18"/>
                <w:szCs w:val="18"/>
                <w:lang w:val="ru-RU"/>
              </w:rPr>
              <w:t> годы</w:t>
            </w:r>
          </w:p>
        </w:tc>
        <w:tc>
          <w:tcPr>
            <w:tcW w:w="1701" w:type="dxa"/>
          </w:tcPr>
          <w:p w14:paraId="0D33AABF" w14:textId="79A50A3F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6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C24/37</w:t>
              </w:r>
            </w:hyperlink>
          </w:p>
        </w:tc>
      </w:tr>
      <w:tr w:rsidR="00146292" w:rsidRPr="004F40FB" w14:paraId="3086C261" w14:textId="77777777" w:rsidTr="004F40FB">
        <w:trPr>
          <w:cantSplit/>
        </w:trPr>
        <w:tc>
          <w:tcPr>
            <w:tcW w:w="993" w:type="dxa"/>
          </w:tcPr>
          <w:p w14:paraId="7FAE053A" w14:textId="546D74F2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3.10</w:t>
            </w:r>
          </w:p>
        </w:tc>
        <w:tc>
          <w:tcPr>
            <w:tcW w:w="6520" w:type="dxa"/>
          </w:tcPr>
          <w:p w14:paraId="520B8CB0" w14:textId="47A8B12D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Утратившие актуальность Резолюции и Решения Совета</w:t>
            </w:r>
          </w:p>
        </w:tc>
        <w:tc>
          <w:tcPr>
            <w:tcW w:w="1701" w:type="dxa"/>
          </w:tcPr>
          <w:p w14:paraId="20211747" w14:textId="15310AEB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6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</w:t>
              </w:r>
            </w:hyperlink>
          </w:p>
        </w:tc>
      </w:tr>
      <w:tr w:rsidR="00146292" w:rsidRPr="004F40FB" w14:paraId="211BFE24" w14:textId="77777777" w:rsidTr="004F40FB">
        <w:trPr>
          <w:cantSplit/>
        </w:trPr>
        <w:tc>
          <w:tcPr>
            <w:tcW w:w="993" w:type="dxa"/>
            <w:vMerge w:val="restart"/>
          </w:tcPr>
          <w:p w14:paraId="73219772" w14:textId="68ED56E4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3.11</w:t>
            </w: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4666D697" w14:textId="3CDBD6EF" w:rsidR="00146292" w:rsidRPr="004F40FB" w:rsidRDefault="00146292" w:rsidP="004F40FB">
            <w:pPr>
              <w:tabs>
                <w:tab w:val="clear" w:pos="794"/>
              </w:tabs>
              <w:spacing w:before="40" w:after="40"/>
              <w:ind w:left="34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Заключение третьего собрания КГСЭ по использованию термина "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chair</w:t>
            </w:r>
            <w:proofErr w:type="spellEnd"/>
            <w:r w:rsidRPr="004F40FB">
              <w:rPr>
                <w:rFonts w:cs="Calibri"/>
                <w:sz w:val="18"/>
                <w:szCs w:val="18"/>
                <w:lang w:val="ru-RU"/>
              </w:rPr>
              <w:t>" (председатель) вместо "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chairman</w:t>
            </w:r>
            <w:proofErr w:type="spellEnd"/>
            <w:r w:rsidRPr="004F40FB">
              <w:rPr>
                <w:rFonts w:cs="Calibri"/>
                <w:sz w:val="18"/>
                <w:szCs w:val="18"/>
                <w:lang w:val="ru-RU"/>
              </w:rPr>
              <w:t>" в Рекомендациях МСЭ-Т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1A9D56EA" w14:textId="69A0EB0F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6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C24/65</w:t>
              </w:r>
            </w:hyperlink>
          </w:p>
        </w:tc>
      </w:tr>
      <w:tr w:rsidR="00146292" w:rsidRPr="004F40FB" w14:paraId="6AC5B8C1" w14:textId="77777777" w:rsidTr="004F40FB">
        <w:trPr>
          <w:cantSplit/>
        </w:trPr>
        <w:tc>
          <w:tcPr>
            <w:tcW w:w="993" w:type="dxa"/>
            <w:vMerge/>
            <w:tcBorders>
              <w:bottom w:val="single" w:sz="4" w:space="0" w:color="808080"/>
            </w:tcBorders>
          </w:tcPr>
          <w:p w14:paraId="32C1DBEB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521EA1EF" w14:textId="7737AA57" w:rsidR="00146292" w:rsidRPr="004F40FB" w:rsidRDefault="00146292" w:rsidP="004F40FB">
            <w:pPr>
              <w:tabs>
                <w:tab w:val="clear" w:pos="794"/>
              </w:tabs>
              <w:spacing w:before="40" w:after="40"/>
              <w:ind w:left="34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Российской Федерации – О нарушении методов работы, положений Устава и Конвенции МСЭ в отношении замены уставных терминов "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chairman</w:t>
            </w:r>
            <w:proofErr w:type="spellEnd"/>
            <w:r w:rsidRPr="004F40FB">
              <w:rPr>
                <w:rFonts w:cs="Calibri"/>
                <w:sz w:val="18"/>
                <w:szCs w:val="18"/>
                <w:lang w:val="ru-RU"/>
              </w:rPr>
              <w:t>/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chairmen</w:t>
            </w:r>
            <w:proofErr w:type="spellEnd"/>
            <w:r w:rsidRPr="004F40FB">
              <w:rPr>
                <w:rFonts w:cs="Calibri"/>
                <w:sz w:val="18"/>
                <w:szCs w:val="18"/>
                <w:lang w:val="ru-RU"/>
              </w:rPr>
              <w:t>" и "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vice-chairman</w:t>
            </w:r>
            <w:proofErr w:type="spellEnd"/>
            <w:r w:rsidRPr="004F40FB">
              <w:rPr>
                <w:rFonts w:cs="Calibri"/>
                <w:sz w:val="18"/>
                <w:szCs w:val="18"/>
                <w:lang w:val="ru-RU"/>
              </w:rPr>
              <w:t>/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vice-chairmen</w:t>
            </w:r>
            <w:proofErr w:type="spellEnd"/>
            <w:r w:rsidRPr="004F40FB">
              <w:rPr>
                <w:rFonts w:cs="Calibri"/>
                <w:sz w:val="18"/>
                <w:szCs w:val="18"/>
                <w:lang w:val="ru-RU"/>
              </w:rPr>
              <w:t>" неуставными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7C372650" w14:textId="406C11AF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64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C24/84</w:t>
              </w:r>
            </w:hyperlink>
          </w:p>
        </w:tc>
      </w:tr>
      <w:tr w:rsidR="00146292" w:rsidRPr="00013639" w14:paraId="1A416E88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9F16838" w14:textId="77777777" w:rsidR="00146292" w:rsidRPr="004F40FB" w:rsidRDefault="00146292" w:rsidP="004F40FB">
            <w:pPr>
              <w:keepNext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ADM 1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D380E93" w14:textId="77777777" w:rsidR="00146292" w:rsidRPr="004F40FB" w:rsidRDefault="00146292" w:rsidP="004F40FB">
            <w:pPr>
              <w:keepNext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Укрепление организационной эффективности (бюджет и финансы)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A93FC42" w14:textId="77777777" w:rsidR="00146292" w:rsidRPr="004F40FB" w:rsidRDefault="00146292" w:rsidP="00146292">
            <w:pPr>
              <w:keepNext/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146292" w:rsidRPr="004F40FB" w14:paraId="421D3456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B3A294D" w14:textId="676CDB5F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1.1</w:t>
            </w: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614F5D44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Стратегия мобилизации ресурсов в МСЭ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3CB9E1EE" w14:textId="4C7DC047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65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C24/70</w:t>
              </w:r>
            </w:hyperlink>
          </w:p>
        </w:tc>
      </w:tr>
      <w:tr w:rsidR="00146292" w:rsidRPr="004F40FB" w14:paraId="6CEB0EB9" w14:textId="77777777" w:rsidTr="004F40FB">
        <w:trPr>
          <w:cantSplit/>
        </w:trPr>
        <w:tc>
          <w:tcPr>
            <w:tcW w:w="993" w:type="dxa"/>
          </w:tcPr>
          <w:p w14:paraId="756DAF04" w14:textId="5628BED3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1.2</w:t>
            </w:r>
          </w:p>
        </w:tc>
        <w:tc>
          <w:tcPr>
            <w:tcW w:w="6520" w:type="dxa"/>
          </w:tcPr>
          <w:p w14:paraId="0BE01C40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председателя Рабочей группы Совета по финансовым и людским ресурсам (РГС-ФЛР)</w:t>
            </w:r>
          </w:p>
        </w:tc>
        <w:tc>
          <w:tcPr>
            <w:tcW w:w="1701" w:type="dxa"/>
          </w:tcPr>
          <w:p w14:paraId="2FA87707" w14:textId="2C0F403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66" w:history="1">
              <w:r w:rsidRPr="00261B4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C24/50</w:t>
              </w:r>
              <w:r w:rsidR="00261B4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 </w:t>
              </w:r>
              <w:r w:rsidRPr="00261B4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(+</w:t>
              </w:r>
              <w:r w:rsidR="00261B4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 </w:t>
              </w:r>
              <w:r w:rsidRPr="00261B4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Add.1)</w:t>
              </w:r>
            </w:hyperlink>
          </w:p>
        </w:tc>
      </w:tr>
      <w:tr w:rsidR="00146292" w:rsidRPr="004F40FB" w14:paraId="2FCDECB8" w14:textId="77777777" w:rsidTr="004F40FB">
        <w:trPr>
          <w:cantSplit/>
        </w:trPr>
        <w:tc>
          <w:tcPr>
            <w:tcW w:w="993" w:type="dxa"/>
          </w:tcPr>
          <w:p w14:paraId="10A0BE7B" w14:textId="742D9365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1.3</w:t>
            </w:r>
          </w:p>
        </w:tc>
        <w:tc>
          <w:tcPr>
            <w:tcW w:w="6520" w:type="dxa"/>
          </w:tcPr>
          <w:p w14:paraId="01B81E20" w14:textId="29A96A8B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председателя Группы экспертов по Решению 482 (ГЭ-Реш.482)</w:t>
            </w:r>
          </w:p>
        </w:tc>
        <w:tc>
          <w:tcPr>
            <w:tcW w:w="1701" w:type="dxa"/>
          </w:tcPr>
          <w:p w14:paraId="0F684FE6" w14:textId="2296A36B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6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C24/10</w:t>
              </w:r>
            </w:hyperlink>
          </w:p>
        </w:tc>
      </w:tr>
      <w:tr w:rsidR="00146292" w:rsidRPr="004F40FB" w14:paraId="0864DDCE" w14:textId="77777777" w:rsidTr="004F40FB">
        <w:trPr>
          <w:cantSplit/>
        </w:trPr>
        <w:tc>
          <w:tcPr>
            <w:tcW w:w="993" w:type="dxa"/>
          </w:tcPr>
          <w:p w14:paraId="09FF283D" w14:textId="137C755E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1.4</w:t>
            </w:r>
          </w:p>
        </w:tc>
        <w:tc>
          <w:tcPr>
            <w:tcW w:w="6520" w:type="dxa"/>
          </w:tcPr>
          <w:p w14:paraId="1CB75406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Ежегодный анализ доходов и расходов при исполнении бюджета на 2024 год</w:t>
            </w:r>
          </w:p>
        </w:tc>
        <w:tc>
          <w:tcPr>
            <w:tcW w:w="1701" w:type="dxa"/>
          </w:tcPr>
          <w:p w14:paraId="401F35EF" w14:textId="33F2B04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6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C24/9</w:t>
              </w:r>
            </w:hyperlink>
          </w:p>
        </w:tc>
      </w:tr>
      <w:tr w:rsidR="00146292" w:rsidRPr="004F40FB" w14:paraId="058E773A" w14:textId="77777777" w:rsidTr="004F40FB">
        <w:trPr>
          <w:cantSplit/>
        </w:trPr>
        <w:tc>
          <w:tcPr>
            <w:tcW w:w="993" w:type="dxa"/>
          </w:tcPr>
          <w:p w14:paraId="209DE25B" w14:textId="28AF4B60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1.5</w:t>
            </w:r>
          </w:p>
        </w:tc>
        <w:tc>
          <w:tcPr>
            <w:tcW w:w="6520" w:type="dxa"/>
          </w:tcPr>
          <w:p w14:paraId="64019193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  <w:tc>
          <w:tcPr>
            <w:tcW w:w="1701" w:type="dxa"/>
          </w:tcPr>
          <w:p w14:paraId="2B3AB069" w14:textId="51D2624F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69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C24/16</w:t>
              </w:r>
            </w:hyperlink>
          </w:p>
        </w:tc>
      </w:tr>
      <w:tr w:rsidR="00146292" w:rsidRPr="004F40FB" w14:paraId="455259D1" w14:textId="77777777" w:rsidTr="004F40FB">
        <w:trPr>
          <w:cantSplit/>
        </w:trPr>
        <w:tc>
          <w:tcPr>
            <w:tcW w:w="993" w:type="dxa"/>
          </w:tcPr>
          <w:p w14:paraId="45809FB2" w14:textId="67EB6C80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1.6</w:t>
            </w:r>
          </w:p>
        </w:tc>
        <w:tc>
          <w:tcPr>
            <w:tcW w:w="6520" w:type="dxa"/>
          </w:tcPr>
          <w:p w14:paraId="727B4F45" w14:textId="3DC30F30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1701" w:type="dxa"/>
          </w:tcPr>
          <w:p w14:paraId="7F9D0193" w14:textId="4EED0BB8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C24/11</w:t>
              </w:r>
            </w:hyperlink>
          </w:p>
        </w:tc>
      </w:tr>
      <w:tr w:rsidR="00146292" w:rsidRPr="004F40FB" w14:paraId="10C61050" w14:textId="77777777" w:rsidTr="004F40FB">
        <w:trPr>
          <w:cantSplit/>
        </w:trPr>
        <w:tc>
          <w:tcPr>
            <w:tcW w:w="993" w:type="dxa"/>
          </w:tcPr>
          <w:p w14:paraId="034C72AF" w14:textId="4DAE6768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1.7</w:t>
            </w:r>
          </w:p>
        </w:tc>
        <w:tc>
          <w:tcPr>
            <w:tcW w:w="6520" w:type="dxa"/>
          </w:tcPr>
          <w:p w14:paraId="26D84931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ходе выполнения Решений 600 и 601 Совета (UIFN, IIN)</w:t>
            </w:r>
          </w:p>
        </w:tc>
        <w:tc>
          <w:tcPr>
            <w:tcW w:w="1701" w:type="dxa"/>
          </w:tcPr>
          <w:p w14:paraId="527C9752" w14:textId="2A62447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C24/38</w:t>
              </w:r>
            </w:hyperlink>
          </w:p>
        </w:tc>
      </w:tr>
      <w:tr w:rsidR="00146292" w:rsidRPr="004F40FB" w14:paraId="54528239" w14:textId="77777777" w:rsidTr="004F40FB">
        <w:trPr>
          <w:cantSplit/>
        </w:trPr>
        <w:tc>
          <w:tcPr>
            <w:tcW w:w="993" w:type="dxa"/>
          </w:tcPr>
          <w:p w14:paraId="196C99A4" w14:textId="36C1D2C1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1.8</w:t>
            </w:r>
          </w:p>
        </w:tc>
        <w:tc>
          <w:tcPr>
            <w:tcW w:w="6520" w:type="dxa"/>
          </w:tcPr>
          <w:p w14:paraId="764EF47A" w14:textId="779F45A4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Фонд развития информационно-коммуникационных технологий (ФРИКТ)</w:t>
            </w:r>
          </w:p>
        </w:tc>
        <w:tc>
          <w:tcPr>
            <w:tcW w:w="1701" w:type="dxa"/>
          </w:tcPr>
          <w:p w14:paraId="4E05EC99" w14:textId="7143D849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C24/34(Rev.1)</w:t>
              </w:r>
            </w:hyperlink>
          </w:p>
        </w:tc>
      </w:tr>
      <w:tr w:rsidR="00146292" w:rsidRPr="004F40FB" w14:paraId="040777D7" w14:textId="77777777" w:rsidTr="004F40FB">
        <w:trPr>
          <w:cantSplit/>
        </w:trPr>
        <w:tc>
          <w:tcPr>
            <w:tcW w:w="993" w:type="dxa"/>
          </w:tcPr>
          <w:p w14:paraId="7C5A99F9" w14:textId="44BF0503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1.9</w:t>
            </w:r>
          </w:p>
        </w:tc>
        <w:tc>
          <w:tcPr>
            <w:tcW w:w="6520" w:type="dxa"/>
          </w:tcPr>
          <w:p w14:paraId="3AD1DA6C" w14:textId="07602172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Обязательства по медицинскому страхованию после выхода в отставку (АСХИ)</w:t>
            </w:r>
          </w:p>
        </w:tc>
        <w:tc>
          <w:tcPr>
            <w:tcW w:w="1701" w:type="dxa"/>
          </w:tcPr>
          <w:p w14:paraId="1FB5298B" w14:textId="1FDE1B1B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C24/46</w:t>
              </w:r>
            </w:hyperlink>
          </w:p>
        </w:tc>
      </w:tr>
      <w:tr w:rsidR="00146292" w:rsidRPr="004F40FB" w14:paraId="1BF6717D" w14:textId="77777777" w:rsidTr="004F40FB">
        <w:trPr>
          <w:cantSplit/>
        </w:trPr>
        <w:tc>
          <w:tcPr>
            <w:tcW w:w="993" w:type="dxa"/>
          </w:tcPr>
          <w:p w14:paraId="2D8D2B61" w14:textId="6F302831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1.10</w:t>
            </w:r>
          </w:p>
        </w:tc>
        <w:tc>
          <w:tcPr>
            <w:tcW w:w="6520" w:type="dxa"/>
          </w:tcPr>
          <w:p w14:paraId="1BC5EB87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Новые заявки на предоставление освобождения от уплаты взносов организаций международного характера</w:t>
            </w:r>
          </w:p>
        </w:tc>
        <w:tc>
          <w:tcPr>
            <w:tcW w:w="1701" w:type="dxa"/>
          </w:tcPr>
          <w:p w14:paraId="12E951DE" w14:textId="1254C720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4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C24/39</w:t>
              </w:r>
            </w:hyperlink>
          </w:p>
        </w:tc>
      </w:tr>
      <w:tr w:rsidR="00146292" w:rsidRPr="004F40FB" w14:paraId="10D78DB6" w14:textId="77777777" w:rsidTr="004F40FB">
        <w:trPr>
          <w:cantSplit/>
        </w:trPr>
        <w:tc>
          <w:tcPr>
            <w:tcW w:w="993" w:type="dxa"/>
          </w:tcPr>
          <w:p w14:paraId="586C98F5" w14:textId="2582D36B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1.11</w:t>
            </w:r>
          </w:p>
        </w:tc>
        <w:tc>
          <w:tcPr>
            <w:tcW w:w="6520" w:type="dxa"/>
          </w:tcPr>
          <w:p w14:paraId="5934D2F5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Участие в деятельности МСЭ других объединений, занимающихся вопросами электросвязи</w:t>
            </w:r>
          </w:p>
        </w:tc>
        <w:tc>
          <w:tcPr>
            <w:tcW w:w="1701" w:type="dxa"/>
          </w:tcPr>
          <w:p w14:paraId="5A8DE6AE" w14:textId="7CA765CA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5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C24/58</w:t>
              </w:r>
            </w:hyperlink>
          </w:p>
        </w:tc>
      </w:tr>
      <w:tr w:rsidR="00146292" w:rsidRPr="004F40FB" w14:paraId="25537A45" w14:textId="77777777" w:rsidTr="004F40FB">
        <w:trPr>
          <w:cantSplit/>
        </w:trPr>
        <w:tc>
          <w:tcPr>
            <w:tcW w:w="993" w:type="dxa"/>
          </w:tcPr>
          <w:p w14:paraId="38643331" w14:textId="26F56DD7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lastRenderedPageBreak/>
              <w:t>1.12</w:t>
            </w:r>
          </w:p>
        </w:tc>
        <w:tc>
          <w:tcPr>
            <w:tcW w:w="6520" w:type="dxa"/>
          </w:tcPr>
          <w:p w14:paraId="770CC1DA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bookmarkStart w:id="7" w:name="lt_pId121"/>
            <w:r w:rsidRPr="004F40FB">
              <w:rPr>
                <w:rFonts w:cs="Calibri"/>
                <w:sz w:val="18"/>
                <w:szCs w:val="18"/>
                <w:lang w:val="ru-RU"/>
              </w:rPr>
              <w:t>Прием Республики Палау в члены и соответствующий размер взноса</w:t>
            </w:r>
            <w:bookmarkEnd w:id="7"/>
          </w:p>
        </w:tc>
        <w:tc>
          <w:tcPr>
            <w:tcW w:w="1701" w:type="dxa"/>
          </w:tcPr>
          <w:p w14:paraId="3F75CD58" w14:textId="334FCA50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6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C24/62</w:t>
              </w:r>
            </w:hyperlink>
          </w:p>
        </w:tc>
      </w:tr>
      <w:tr w:rsidR="00146292" w:rsidRPr="004F40FB" w14:paraId="68E37AA0" w14:textId="77777777" w:rsidTr="004F40FB">
        <w:trPr>
          <w:cantSplit/>
        </w:trPr>
        <w:tc>
          <w:tcPr>
            <w:tcW w:w="993" w:type="dxa"/>
          </w:tcPr>
          <w:p w14:paraId="0E865F9E" w14:textId="30838CE6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1.13</w:t>
            </w:r>
          </w:p>
        </w:tc>
        <w:tc>
          <w:tcPr>
            <w:tcW w:w="6520" w:type="dxa"/>
          </w:tcPr>
          <w:p w14:paraId="540EECDD" w14:textId="03BF1CC5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Распределение средств, сэкономленных при исполнении бюджета 2023 года, и</w:t>
            </w:r>
            <w:r w:rsidR="00D32F61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оборотный выставочный фонд</w:t>
            </w:r>
          </w:p>
        </w:tc>
        <w:tc>
          <w:tcPr>
            <w:tcW w:w="1701" w:type="dxa"/>
          </w:tcPr>
          <w:p w14:paraId="5BA1CA87" w14:textId="09A9F42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C24/19</w:t>
              </w:r>
            </w:hyperlink>
          </w:p>
        </w:tc>
      </w:tr>
      <w:tr w:rsidR="00146292" w:rsidRPr="004F40FB" w14:paraId="0F8A3B88" w14:textId="77777777" w:rsidTr="004F40FB">
        <w:trPr>
          <w:cantSplit/>
        </w:trPr>
        <w:tc>
          <w:tcPr>
            <w:tcW w:w="993" w:type="dxa"/>
            <w:vMerge w:val="restart"/>
          </w:tcPr>
          <w:p w14:paraId="79E4474E" w14:textId="04B389BC" w:rsidR="00146292" w:rsidRPr="004F40FB" w:rsidRDefault="00146292" w:rsidP="004F40FB">
            <w:pPr>
              <w:spacing w:before="40" w:after="4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bCs/>
                <w:sz w:val="18"/>
                <w:szCs w:val="18"/>
                <w:lang w:val="ru-RU"/>
              </w:rPr>
              <w:t>1.14</w:t>
            </w:r>
          </w:p>
        </w:tc>
        <w:tc>
          <w:tcPr>
            <w:tcW w:w="6520" w:type="dxa"/>
          </w:tcPr>
          <w:p w14:paraId="45906CDA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Ежегодные бюджетные последствия выполнения решений ВКР-23</w:t>
            </w:r>
          </w:p>
        </w:tc>
        <w:tc>
          <w:tcPr>
            <w:tcW w:w="1701" w:type="dxa"/>
          </w:tcPr>
          <w:p w14:paraId="50ACC83A" w14:textId="38726C72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C24/63</w:t>
              </w:r>
            </w:hyperlink>
          </w:p>
        </w:tc>
      </w:tr>
      <w:tr w:rsidR="00146292" w:rsidRPr="004F40FB" w14:paraId="0E712B3A" w14:textId="77777777" w:rsidTr="004F40FB">
        <w:trPr>
          <w:cantSplit/>
        </w:trPr>
        <w:tc>
          <w:tcPr>
            <w:tcW w:w="993" w:type="dxa"/>
            <w:vMerge/>
          </w:tcPr>
          <w:p w14:paraId="5B54527B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4CED2FE5" w14:textId="63A119A0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Бразилии – Предложение о бесплатном онлайновом доступе к платформе "ИФИК БР – Космические службы" и последствия, касающиеся возмещения затрат на регистрацию спутниковых сетей, устойчивости космической деятельности и равного доступа</w:t>
            </w:r>
          </w:p>
        </w:tc>
        <w:tc>
          <w:tcPr>
            <w:tcW w:w="1701" w:type="dxa"/>
          </w:tcPr>
          <w:p w14:paraId="42533DA8" w14:textId="4359ECEF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79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C24/90</w:t>
              </w:r>
            </w:hyperlink>
          </w:p>
        </w:tc>
      </w:tr>
      <w:tr w:rsidR="00146292" w:rsidRPr="004F40FB" w14:paraId="2D6AF3E1" w14:textId="77777777" w:rsidTr="004F40FB">
        <w:trPr>
          <w:cantSplit/>
        </w:trPr>
        <w:tc>
          <w:tcPr>
            <w:tcW w:w="993" w:type="dxa"/>
            <w:vMerge/>
          </w:tcPr>
          <w:p w14:paraId="269417B4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1A5E20BF" w14:textId="2A9A1679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Предлагаемый механизм для выполнения Статьи</w:t>
            </w:r>
            <w:r w:rsidR="007475B4" w:rsidRPr="004F40FB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34 Конвенции МСЭ о финансовой ответственности конференций</w:t>
            </w:r>
          </w:p>
        </w:tc>
        <w:tc>
          <w:tcPr>
            <w:tcW w:w="1701" w:type="dxa"/>
          </w:tcPr>
          <w:p w14:paraId="281AF663" w14:textId="10789BD1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C24/92</w:t>
              </w:r>
            </w:hyperlink>
          </w:p>
        </w:tc>
      </w:tr>
      <w:tr w:rsidR="00146292" w:rsidRPr="004F40FB" w14:paraId="0E845D5C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51A7772" w14:textId="77777777" w:rsidR="00146292" w:rsidRPr="004F40FB" w:rsidRDefault="00146292" w:rsidP="004F40FB">
            <w:pPr>
              <w:keepNext/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ADM 2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3651C3E" w14:textId="77777777" w:rsidR="00146292" w:rsidRPr="004F40FB" w:rsidRDefault="00146292" w:rsidP="004F40FB">
            <w:pPr>
              <w:keepNext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Укрепление организационной эффективности (подотчетность)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8F94977" w14:textId="77777777" w:rsidR="00146292" w:rsidRPr="004F40FB" w:rsidRDefault="00146292" w:rsidP="00146292">
            <w:pPr>
              <w:keepNext/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146292" w:rsidRPr="004F40FB" w14:paraId="313E3C1E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06FE411B" w14:textId="6E4CCA4B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</w:t>
            </w: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63146280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 xml:space="preserve">Отчет о финансовой деятельности за 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2022 финансовый год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2013C376" w14:textId="7CE02316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C24/40</w:t>
              </w:r>
            </w:hyperlink>
          </w:p>
        </w:tc>
      </w:tr>
      <w:tr w:rsidR="00146292" w:rsidRPr="004F40FB" w14:paraId="6972A831" w14:textId="77777777" w:rsidTr="004F40FB">
        <w:trPr>
          <w:cantSplit/>
        </w:trPr>
        <w:tc>
          <w:tcPr>
            <w:tcW w:w="993" w:type="dxa"/>
          </w:tcPr>
          <w:p w14:paraId="3B9511DB" w14:textId="12F99543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2.2</w:t>
            </w:r>
          </w:p>
        </w:tc>
        <w:tc>
          <w:tcPr>
            <w:tcW w:w="6520" w:type="dxa"/>
          </w:tcPr>
          <w:p w14:paraId="60DAD8EC" w14:textId="2436DCFD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Отчет Внешнего аудитора по финансовой отчетности МСЭ за 2022 год</w:t>
            </w:r>
          </w:p>
        </w:tc>
        <w:tc>
          <w:tcPr>
            <w:tcW w:w="1701" w:type="dxa"/>
          </w:tcPr>
          <w:p w14:paraId="46C0B1D2" w14:textId="7E93217A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C24/41</w:t>
              </w:r>
            </w:hyperlink>
          </w:p>
        </w:tc>
      </w:tr>
      <w:tr w:rsidR="00146292" w:rsidRPr="004F40FB" w14:paraId="039A0B08" w14:textId="77777777" w:rsidTr="004F40FB">
        <w:trPr>
          <w:cantSplit/>
        </w:trPr>
        <w:tc>
          <w:tcPr>
            <w:tcW w:w="993" w:type="dxa"/>
          </w:tcPr>
          <w:p w14:paraId="6EAB5702" w14:textId="0BDFE21E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2.3</w:t>
            </w:r>
          </w:p>
        </w:tc>
        <w:tc>
          <w:tcPr>
            <w:tcW w:w="6520" w:type="dxa"/>
          </w:tcPr>
          <w:p w14:paraId="3E35E78E" w14:textId="77777777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Отчет о финансовой деятельности за 2023 финансовый год</w:t>
            </w:r>
          </w:p>
        </w:tc>
        <w:tc>
          <w:tcPr>
            <w:tcW w:w="1701" w:type="dxa"/>
          </w:tcPr>
          <w:p w14:paraId="350107EE" w14:textId="3818EDF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C24/43</w:t>
              </w:r>
            </w:hyperlink>
          </w:p>
        </w:tc>
      </w:tr>
      <w:tr w:rsidR="00146292" w:rsidRPr="004F40FB" w14:paraId="5B92D387" w14:textId="77777777" w:rsidTr="004F40FB">
        <w:trPr>
          <w:cantSplit/>
        </w:trPr>
        <w:tc>
          <w:tcPr>
            <w:tcW w:w="993" w:type="dxa"/>
          </w:tcPr>
          <w:p w14:paraId="47A5F604" w14:textId="26F243E9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2.4</w:t>
            </w:r>
          </w:p>
        </w:tc>
        <w:tc>
          <w:tcPr>
            <w:tcW w:w="6520" w:type="dxa"/>
          </w:tcPr>
          <w:p w14:paraId="44DBD590" w14:textId="2B579FE0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Внешнего аудитора по непроверенной финансовой отчетности МСЭ за</w:t>
            </w:r>
            <w:r w:rsidR="00D32F61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2023</w:t>
            </w:r>
            <w:r w:rsidR="007475B4" w:rsidRPr="004F40FB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701" w:type="dxa"/>
          </w:tcPr>
          <w:p w14:paraId="409CD48C" w14:textId="4421539B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4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C24/42</w:t>
              </w:r>
            </w:hyperlink>
          </w:p>
        </w:tc>
      </w:tr>
      <w:tr w:rsidR="00146292" w:rsidRPr="004F40FB" w14:paraId="66ED315F" w14:textId="77777777" w:rsidTr="004F40FB">
        <w:trPr>
          <w:cantSplit/>
        </w:trPr>
        <w:tc>
          <w:tcPr>
            <w:tcW w:w="993" w:type="dxa"/>
          </w:tcPr>
          <w:p w14:paraId="2AC9C5A0" w14:textId="3723FF29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2.5</w:t>
            </w:r>
          </w:p>
        </w:tc>
        <w:tc>
          <w:tcPr>
            <w:tcW w:w="6520" w:type="dxa"/>
          </w:tcPr>
          <w:p w14:paraId="19AF4DF7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Подразделения по надзору о деятельности по внутреннему аудиту</w:t>
            </w:r>
          </w:p>
        </w:tc>
        <w:tc>
          <w:tcPr>
            <w:tcW w:w="1701" w:type="dxa"/>
          </w:tcPr>
          <w:p w14:paraId="754EB11A" w14:textId="553B4DA2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5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C24/44</w:t>
              </w:r>
            </w:hyperlink>
          </w:p>
        </w:tc>
      </w:tr>
      <w:tr w:rsidR="00146292" w:rsidRPr="004F40FB" w14:paraId="6505C56D" w14:textId="77777777" w:rsidTr="004F40FB">
        <w:trPr>
          <w:cantSplit/>
        </w:trPr>
        <w:tc>
          <w:tcPr>
            <w:tcW w:w="993" w:type="dxa"/>
          </w:tcPr>
          <w:p w14:paraId="348BFE53" w14:textId="7B00A69A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2.6</w:t>
            </w:r>
          </w:p>
        </w:tc>
        <w:tc>
          <w:tcPr>
            <w:tcW w:w="6520" w:type="dxa"/>
          </w:tcPr>
          <w:p w14:paraId="79A896CF" w14:textId="13143654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Подразделения по надзору − функция расследования</w:t>
            </w:r>
          </w:p>
        </w:tc>
        <w:tc>
          <w:tcPr>
            <w:tcW w:w="1701" w:type="dxa"/>
          </w:tcPr>
          <w:p w14:paraId="53AE692D" w14:textId="23F148C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6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C24/47</w:t>
              </w:r>
            </w:hyperlink>
          </w:p>
        </w:tc>
      </w:tr>
      <w:tr w:rsidR="00146292" w:rsidRPr="004F40FB" w14:paraId="003E9D7B" w14:textId="77777777" w:rsidTr="004F40FB">
        <w:trPr>
          <w:cantSplit/>
        </w:trPr>
        <w:tc>
          <w:tcPr>
            <w:tcW w:w="993" w:type="dxa"/>
            <w:vMerge w:val="restart"/>
          </w:tcPr>
          <w:p w14:paraId="2973DDE3" w14:textId="63045290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2.7</w:t>
            </w:r>
          </w:p>
        </w:tc>
        <w:tc>
          <w:tcPr>
            <w:tcW w:w="6520" w:type="dxa"/>
          </w:tcPr>
          <w:p w14:paraId="5D140788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Отчет Управления по вопросам этики</w:t>
            </w:r>
          </w:p>
        </w:tc>
        <w:tc>
          <w:tcPr>
            <w:tcW w:w="1701" w:type="dxa"/>
          </w:tcPr>
          <w:p w14:paraId="6471E3D7" w14:textId="4A30BCD5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C24/14</w:t>
              </w:r>
            </w:hyperlink>
          </w:p>
        </w:tc>
      </w:tr>
      <w:tr w:rsidR="00146292" w:rsidRPr="004F40FB" w14:paraId="49949167" w14:textId="77777777" w:rsidTr="004F40FB">
        <w:trPr>
          <w:cantSplit/>
        </w:trPr>
        <w:tc>
          <w:tcPr>
            <w:tcW w:w="993" w:type="dxa"/>
            <w:vMerge/>
          </w:tcPr>
          <w:p w14:paraId="60452FFB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594E951C" w14:textId="1C2254C5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Кодекс поведения для мероприятий МСЭ</w:t>
            </w:r>
          </w:p>
        </w:tc>
        <w:tc>
          <w:tcPr>
            <w:tcW w:w="1701" w:type="dxa"/>
          </w:tcPr>
          <w:p w14:paraId="36BB46B6" w14:textId="1E3EE7A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C24/78</w:t>
              </w:r>
            </w:hyperlink>
          </w:p>
        </w:tc>
      </w:tr>
      <w:tr w:rsidR="00146292" w:rsidRPr="004F40FB" w14:paraId="5E0CC469" w14:textId="77777777" w:rsidTr="004F40FB">
        <w:trPr>
          <w:cantSplit/>
        </w:trPr>
        <w:tc>
          <w:tcPr>
            <w:tcW w:w="993" w:type="dxa"/>
          </w:tcPr>
          <w:p w14:paraId="7D2C1A26" w14:textId="37E03874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2.8</w:t>
            </w:r>
          </w:p>
        </w:tc>
        <w:tc>
          <w:tcPr>
            <w:tcW w:w="6520" w:type="dxa"/>
          </w:tcPr>
          <w:p w14:paraId="1FF412ED" w14:textId="0DEFBE1A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Укрепление системы управления рисками и внутреннего контроля</w:t>
            </w:r>
          </w:p>
        </w:tc>
        <w:tc>
          <w:tcPr>
            <w:tcW w:w="1701" w:type="dxa"/>
          </w:tcPr>
          <w:p w14:paraId="7186DE58" w14:textId="3BFB0A65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89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C24/49</w:t>
              </w:r>
            </w:hyperlink>
          </w:p>
        </w:tc>
      </w:tr>
      <w:tr w:rsidR="00146292" w:rsidRPr="004F40FB" w14:paraId="722C1A92" w14:textId="77777777" w:rsidTr="004F40FB">
        <w:trPr>
          <w:cantSplit/>
        </w:trPr>
        <w:tc>
          <w:tcPr>
            <w:tcW w:w="993" w:type="dxa"/>
          </w:tcPr>
          <w:p w14:paraId="2AD7E675" w14:textId="716E4DA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2.9</w:t>
            </w:r>
          </w:p>
        </w:tc>
        <w:tc>
          <w:tcPr>
            <w:tcW w:w="6520" w:type="dxa"/>
          </w:tcPr>
          <w:p w14:paraId="37B0E913" w14:textId="415C9AF3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 xml:space="preserve">Тринадцатый </w:t>
            </w:r>
            <w:r w:rsidRPr="004F40F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отчет Независимого консультативного комитета по управлению 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(IMAC)</w:t>
            </w:r>
          </w:p>
        </w:tc>
        <w:tc>
          <w:tcPr>
            <w:tcW w:w="1701" w:type="dxa"/>
          </w:tcPr>
          <w:p w14:paraId="18EA5E30" w14:textId="7FD49D37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C24/22</w:t>
              </w:r>
            </w:hyperlink>
          </w:p>
        </w:tc>
      </w:tr>
      <w:tr w:rsidR="00146292" w:rsidRPr="004F40FB" w14:paraId="28839BC0" w14:textId="77777777" w:rsidTr="004F40FB">
        <w:trPr>
          <w:cantSplit/>
        </w:trPr>
        <w:tc>
          <w:tcPr>
            <w:tcW w:w="993" w:type="dxa"/>
          </w:tcPr>
          <w:p w14:paraId="210449A7" w14:textId="2FA60471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2.10</w:t>
            </w:r>
          </w:p>
        </w:tc>
        <w:tc>
          <w:tcPr>
            <w:tcW w:w="6520" w:type="dxa"/>
          </w:tcPr>
          <w:p w14:paraId="3C8A53D3" w14:textId="5693CEAF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 xml:space="preserve">Доклады ОИГ по вопросам, касающимся всей системы Организации Объединенных Наций, за </w:t>
            </w:r>
            <w:proofErr w:type="gramStart"/>
            <w:r w:rsidRPr="004F40FB">
              <w:rPr>
                <w:rFonts w:cs="Calibri"/>
                <w:sz w:val="18"/>
                <w:szCs w:val="18"/>
                <w:lang w:val="ru-RU"/>
              </w:rPr>
              <w:t>2022−2023</w:t>
            </w:r>
            <w:proofErr w:type="gramEnd"/>
            <w:r w:rsidR="007475B4" w:rsidRPr="004F40FB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годы и рекомендации административным руководителям и директивным органам</w:t>
            </w:r>
          </w:p>
        </w:tc>
        <w:tc>
          <w:tcPr>
            <w:tcW w:w="1701" w:type="dxa"/>
          </w:tcPr>
          <w:p w14:paraId="21BE9C6C" w14:textId="0E8A8DD9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C24/57</w:t>
              </w:r>
            </w:hyperlink>
          </w:p>
        </w:tc>
      </w:tr>
      <w:tr w:rsidR="00146292" w:rsidRPr="00013639" w14:paraId="65396D7D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BFAD749" w14:textId="77777777" w:rsidR="00146292" w:rsidRPr="004F40FB" w:rsidRDefault="00146292" w:rsidP="004F40FB">
            <w:pPr>
              <w:keepNext/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ADM 3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121F0BF" w14:textId="77777777" w:rsidR="00146292" w:rsidRPr="004F40FB" w:rsidRDefault="00146292" w:rsidP="004F40FB">
            <w:pPr>
              <w:keepNext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Укрепление организационных функций (благоприятная среда, людские ресурсы, ИТ, штаб-квартира)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4E1DB870" w14:textId="77777777" w:rsidR="00146292" w:rsidRPr="004F40FB" w:rsidRDefault="00146292" w:rsidP="00146292">
            <w:pPr>
              <w:keepNext/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146292" w:rsidRPr="004F40FB" w14:paraId="1F9B45B6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672A3537" w14:textId="7EE0481D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3.1</w:t>
            </w: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594872E5" w14:textId="36311A9B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ходе выполнения Стратегического плана в области людских ресурсов и</w:t>
            </w:r>
            <w:r w:rsidR="00D32F61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Резолюции 48 (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Пересм</w:t>
            </w:r>
            <w:proofErr w:type="spellEnd"/>
            <w:r w:rsidRPr="004F40FB">
              <w:rPr>
                <w:rFonts w:cs="Calibri"/>
                <w:sz w:val="18"/>
                <w:szCs w:val="18"/>
                <w:lang w:val="ru-RU"/>
              </w:rPr>
              <w:t>. Бухарест, 2022 г.)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4B6C94F5" w14:textId="14B90E51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C24/29</w:t>
              </w:r>
            </w:hyperlink>
          </w:p>
        </w:tc>
      </w:tr>
      <w:tr w:rsidR="00146292" w:rsidRPr="004F40FB" w14:paraId="795D8A80" w14:textId="77777777" w:rsidTr="004F40FB">
        <w:trPr>
          <w:cantSplit/>
        </w:trPr>
        <w:tc>
          <w:tcPr>
            <w:tcW w:w="993" w:type="dxa"/>
          </w:tcPr>
          <w:p w14:paraId="22CE0E44" w14:textId="7D3B7C50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3.2</w:t>
            </w:r>
          </w:p>
        </w:tc>
        <w:tc>
          <w:tcPr>
            <w:tcW w:w="6520" w:type="dxa"/>
          </w:tcPr>
          <w:p w14:paraId="5606148D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Изменение условий службы в общей системе Организации Объединенных Наций</w:t>
            </w:r>
          </w:p>
        </w:tc>
        <w:tc>
          <w:tcPr>
            <w:tcW w:w="1701" w:type="dxa"/>
          </w:tcPr>
          <w:p w14:paraId="424F5ADC" w14:textId="7A5EA2CB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C24/23</w:t>
              </w:r>
            </w:hyperlink>
          </w:p>
        </w:tc>
      </w:tr>
      <w:tr w:rsidR="00146292" w:rsidRPr="004F40FB" w14:paraId="4C1C0D1B" w14:textId="77777777" w:rsidTr="004F40FB">
        <w:trPr>
          <w:cantSplit/>
        </w:trPr>
        <w:tc>
          <w:tcPr>
            <w:tcW w:w="993" w:type="dxa"/>
          </w:tcPr>
          <w:p w14:paraId="149755E0" w14:textId="6E1D0BF6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3.3</w:t>
            </w:r>
          </w:p>
        </w:tc>
        <w:tc>
          <w:tcPr>
            <w:tcW w:w="6520" w:type="dxa"/>
          </w:tcPr>
          <w:p w14:paraId="0CC63224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выполнении Резолюции 1420</w:t>
            </w:r>
          </w:p>
        </w:tc>
        <w:tc>
          <w:tcPr>
            <w:tcW w:w="1701" w:type="dxa"/>
          </w:tcPr>
          <w:p w14:paraId="2A7E58A9" w14:textId="46EE320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4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C24/56(Rev.1)</w:t>
              </w:r>
            </w:hyperlink>
          </w:p>
        </w:tc>
      </w:tr>
      <w:tr w:rsidR="00146292" w:rsidRPr="004F40FB" w14:paraId="257DD3BD" w14:textId="77777777" w:rsidTr="004F40FB">
        <w:trPr>
          <w:cantSplit/>
        </w:trPr>
        <w:tc>
          <w:tcPr>
            <w:tcW w:w="993" w:type="dxa"/>
          </w:tcPr>
          <w:p w14:paraId="6B2FAA1C" w14:textId="6B60C2CB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3.4</w:t>
            </w:r>
          </w:p>
        </w:tc>
        <w:tc>
          <w:tcPr>
            <w:tcW w:w="6520" w:type="dxa"/>
          </w:tcPr>
          <w:p w14:paraId="1E9DE431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bookmarkStart w:id="8" w:name="lt_pId157"/>
            <w:r w:rsidRPr="004F40FB">
              <w:rPr>
                <w:rFonts w:cs="Calibri"/>
                <w:sz w:val="18"/>
                <w:szCs w:val="18"/>
                <w:lang w:val="ru-RU"/>
              </w:rPr>
              <w:t>Реорганизация Бюро стандартизации электросвязи (БСЭ) в 2024 году</w:t>
            </w:r>
            <w:bookmarkEnd w:id="8"/>
          </w:p>
        </w:tc>
        <w:tc>
          <w:tcPr>
            <w:tcW w:w="1701" w:type="dxa"/>
          </w:tcPr>
          <w:p w14:paraId="2A47F48F" w14:textId="4D7F7B3F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5" w:history="1">
              <w:r w:rsidRPr="00261B4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C24/71(Rev.1)</w:t>
              </w:r>
            </w:hyperlink>
          </w:p>
        </w:tc>
      </w:tr>
      <w:tr w:rsidR="00146292" w:rsidRPr="004F40FB" w14:paraId="6492072A" w14:textId="77777777" w:rsidTr="004F40FB">
        <w:trPr>
          <w:cantSplit/>
        </w:trPr>
        <w:tc>
          <w:tcPr>
            <w:tcW w:w="993" w:type="dxa"/>
          </w:tcPr>
          <w:p w14:paraId="6730BF91" w14:textId="7A1DCB45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3.5</w:t>
            </w:r>
          </w:p>
        </w:tc>
        <w:tc>
          <w:tcPr>
            <w:tcW w:w="6520" w:type="dxa"/>
          </w:tcPr>
          <w:p w14:paraId="54320992" w14:textId="016459D5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создании структуры управления по вопросам кибербезопасности, И</w:t>
            </w:r>
            <w:r w:rsidR="007475B4" w:rsidRPr="004F40FB">
              <w:rPr>
                <w:rFonts w:cs="Calibri"/>
                <w:sz w:val="18"/>
                <w:szCs w:val="18"/>
                <w:lang w:val="ru-RU"/>
              </w:rPr>
              <w:t>К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Т и</w:t>
            </w:r>
            <w:r w:rsidR="00D32F61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данных/информации</w:t>
            </w:r>
          </w:p>
        </w:tc>
        <w:tc>
          <w:tcPr>
            <w:tcW w:w="1701" w:type="dxa"/>
          </w:tcPr>
          <w:p w14:paraId="1EA61576" w14:textId="30C7AB7F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6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C24/54</w:t>
              </w:r>
            </w:hyperlink>
          </w:p>
        </w:tc>
      </w:tr>
      <w:tr w:rsidR="00146292" w:rsidRPr="004F40FB" w14:paraId="23EC595D" w14:textId="77777777" w:rsidTr="004F40FB">
        <w:trPr>
          <w:cantSplit/>
        </w:trPr>
        <w:tc>
          <w:tcPr>
            <w:tcW w:w="993" w:type="dxa"/>
            <w:vMerge w:val="restart"/>
          </w:tcPr>
          <w:p w14:paraId="5129B20B" w14:textId="640C1B10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3.6</w:t>
            </w:r>
          </w:p>
        </w:tc>
        <w:tc>
          <w:tcPr>
            <w:tcW w:w="6520" w:type="dxa"/>
          </w:tcPr>
          <w:p w14:paraId="47A03D64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Дорожная карта по совершенствованию веб-сайта МСЭ</w:t>
            </w:r>
          </w:p>
        </w:tc>
        <w:tc>
          <w:tcPr>
            <w:tcW w:w="1701" w:type="dxa"/>
          </w:tcPr>
          <w:p w14:paraId="696006A8" w14:textId="7AAD39F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C24/53</w:t>
              </w:r>
            </w:hyperlink>
          </w:p>
        </w:tc>
      </w:tr>
      <w:tr w:rsidR="00146292" w:rsidRPr="004F40FB" w14:paraId="6F3F7FF7" w14:textId="77777777" w:rsidTr="004F40FB">
        <w:trPr>
          <w:cantSplit/>
        </w:trPr>
        <w:tc>
          <w:tcPr>
            <w:tcW w:w="993" w:type="dxa"/>
            <w:vMerge/>
          </w:tcPr>
          <w:p w14:paraId="59C079B1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48095284" w14:textId="352ED8E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Предложение по совершенствованию процесса разработки веб-сайта МСЭ</w:t>
            </w:r>
          </w:p>
        </w:tc>
        <w:tc>
          <w:tcPr>
            <w:tcW w:w="1701" w:type="dxa"/>
          </w:tcPr>
          <w:p w14:paraId="28AF7C47" w14:textId="0AFA250F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C24/101</w:t>
              </w:r>
            </w:hyperlink>
          </w:p>
        </w:tc>
      </w:tr>
      <w:tr w:rsidR="00146292" w:rsidRPr="004F40FB" w14:paraId="0CCAE677" w14:textId="77777777" w:rsidTr="004F40FB">
        <w:trPr>
          <w:cantSplit/>
        </w:trPr>
        <w:tc>
          <w:tcPr>
            <w:tcW w:w="993" w:type="dxa"/>
            <w:vMerge w:val="restart"/>
          </w:tcPr>
          <w:p w14:paraId="3D2D01B4" w14:textId="3F771E89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3.7</w:t>
            </w:r>
          </w:p>
        </w:tc>
        <w:tc>
          <w:tcPr>
            <w:tcW w:w="6520" w:type="dxa"/>
          </w:tcPr>
          <w:p w14:paraId="02A723B8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bookmarkStart w:id="9" w:name="lt_pId163"/>
            <w:r w:rsidRPr="004F40FB">
              <w:rPr>
                <w:rFonts w:cs="Calibri"/>
                <w:sz w:val="18"/>
                <w:szCs w:val="18"/>
                <w:lang w:val="ru-RU"/>
              </w:rPr>
              <w:t>Дистанционное участие в рамках выполнения Резолюции 167 (</w:t>
            </w:r>
            <w:proofErr w:type="spellStart"/>
            <w:r w:rsidRPr="004F40FB">
              <w:rPr>
                <w:rFonts w:cs="Calibri"/>
                <w:sz w:val="18"/>
                <w:szCs w:val="18"/>
                <w:lang w:val="ru-RU"/>
              </w:rPr>
              <w:t>Пересм</w:t>
            </w:r>
            <w:proofErr w:type="spellEnd"/>
            <w:r w:rsidRPr="004F40FB">
              <w:rPr>
                <w:rFonts w:cs="Calibri"/>
                <w:sz w:val="18"/>
                <w:szCs w:val="18"/>
                <w:lang w:val="ru-RU"/>
              </w:rPr>
              <w:t>. Бухарест, 2022 г.)</w:t>
            </w:r>
            <w:bookmarkEnd w:id="9"/>
          </w:p>
        </w:tc>
        <w:tc>
          <w:tcPr>
            <w:tcW w:w="1701" w:type="dxa"/>
          </w:tcPr>
          <w:p w14:paraId="61120EB3" w14:textId="0ED4E62D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99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C24/61</w:t>
              </w:r>
            </w:hyperlink>
          </w:p>
        </w:tc>
      </w:tr>
      <w:tr w:rsidR="00146292" w:rsidRPr="004F40FB" w14:paraId="54C06CE4" w14:textId="77777777" w:rsidTr="004F40FB">
        <w:trPr>
          <w:cantSplit/>
        </w:trPr>
        <w:tc>
          <w:tcPr>
            <w:tcW w:w="993" w:type="dxa"/>
            <w:vMerge/>
          </w:tcPr>
          <w:p w14:paraId="50109D1E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28685B25" w14:textId="2B7BCB15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Мексики – Выполнение Резолюции 167 об укреплении и развитии потенциала МСЭ для проведения полностью виртуальных собраний и очных собраний с дистанционным участием и обеспечении электронных средств для</w:t>
            </w:r>
            <w:r w:rsidR="00D32F61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продвижения работы Союза</w:t>
            </w:r>
          </w:p>
        </w:tc>
        <w:tc>
          <w:tcPr>
            <w:tcW w:w="1701" w:type="dxa"/>
          </w:tcPr>
          <w:p w14:paraId="467D6CB6" w14:textId="43E75192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C24/97</w:t>
              </w:r>
            </w:hyperlink>
          </w:p>
        </w:tc>
      </w:tr>
      <w:tr w:rsidR="00146292" w:rsidRPr="004F40FB" w14:paraId="01F8829E" w14:textId="77777777" w:rsidTr="004F40FB">
        <w:trPr>
          <w:cantSplit/>
        </w:trPr>
        <w:tc>
          <w:tcPr>
            <w:tcW w:w="993" w:type="dxa"/>
            <w:vMerge w:val="restart"/>
          </w:tcPr>
          <w:p w14:paraId="5EF809E4" w14:textId="57DB52EC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3.8</w:t>
            </w:r>
          </w:p>
        </w:tc>
        <w:tc>
          <w:tcPr>
            <w:tcW w:w="6520" w:type="dxa"/>
          </w:tcPr>
          <w:p w14:paraId="6CA0658A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ходе осуществления проекта по помещениям штаб-квартиры Союза</w:t>
            </w:r>
          </w:p>
        </w:tc>
        <w:tc>
          <w:tcPr>
            <w:tcW w:w="1701" w:type="dxa"/>
          </w:tcPr>
          <w:p w14:paraId="606446AF" w14:textId="248BD7A5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C24/7</w:t>
              </w:r>
            </w:hyperlink>
          </w:p>
        </w:tc>
      </w:tr>
      <w:tr w:rsidR="00146292" w:rsidRPr="004F40FB" w14:paraId="487F8EA0" w14:textId="77777777" w:rsidTr="004F40FB">
        <w:trPr>
          <w:cantSplit/>
        </w:trPr>
        <w:tc>
          <w:tcPr>
            <w:tcW w:w="993" w:type="dxa"/>
            <w:vMerge/>
          </w:tcPr>
          <w:p w14:paraId="15669A3B" w14:textId="77777777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1C3795B7" w14:textId="661072E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Помещения нового здания штаб-квартиры МСЭ, которые не могут быть исключены, а требования к ним ухудшены</w:t>
            </w:r>
          </w:p>
        </w:tc>
        <w:tc>
          <w:tcPr>
            <w:tcW w:w="1701" w:type="dxa"/>
          </w:tcPr>
          <w:p w14:paraId="1B773D83" w14:textId="6249F5E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C24/83</w:t>
              </w:r>
            </w:hyperlink>
          </w:p>
        </w:tc>
      </w:tr>
      <w:tr w:rsidR="00146292" w:rsidRPr="004F40FB" w14:paraId="4F0083AA" w14:textId="77777777" w:rsidTr="004F40FB">
        <w:trPr>
          <w:cantSplit/>
        </w:trPr>
        <w:tc>
          <w:tcPr>
            <w:tcW w:w="993" w:type="dxa"/>
            <w:vMerge/>
          </w:tcPr>
          <w:p w14:paraId="573A4804" w14:textId="77777777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71E9973E" w14:textId="3D1D29A8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Проект штаб-квартиры МСЭ</w:t>
            </w:r>
          </w:p>
        </w:tc>
        <w:tc>
          <w:tcPr>
            <w:tcW w:w="1701" w:type="dxa"/>
          </w:tcPr>
          <w:p w14:paraId="295C24E7" w14:textId="3A1893A5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C24/94</w:t>
              </w:r>
            </w:hyperlink>
          </w:p>
        </w:tc>
      </w:tr>
      <w:tr w:rsidR="00146292" w:rsidRPr="004F40FB" w14:paraId="089CB2C8" w14:textId="77777777" w:rsidTr="004F40FB">
        <w:trPr>
          <w:cantSplit/>
        </w:trPr>
        <w:tc>
          <w:tcPr>
            <w:tcW w:w="993" w:type="dxa"/>
            <w:vMerge/>
          </w:tcPr>
          <w:p w14:paraId="017FF5FC" w14:textId="77777777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250C7DB8" w14:textId="4B65A885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группы стран – Мнения в отношении проекта по помещениям штаб</w:t>
            </w:r>
            <w:r w:rsidR="00D32F61">
              <w:rPr>
                <w:rFonts w:cs="Calibri"/>
                <w:sz w:val="18"/>
                <w:szCs w:val="18"/>
                <w:lang w:val="ru-RU"/>
              </w:rPr>
              <w:noBreakHyphen/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квартиры Союза</w:t>
            </w:r>
          </w:p>
        </w:tc>
        <w:tc>
          <w:tcPr>
            <w:tcW w:w="1701" w:type="dxa"/>
          </w:tcPr>
          <w:p w14:paraId="6B3FC606" w14:textId="7A3EFEC8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4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C24/104</w:t>
              </w:r>
            </w:hyperlink>
          </w:p>
        </w:tc>
      </w:tr>
      <w:tr w:rsidR="00146292" w:rsidRPr="004F40FB" w14:paraId="78078A6F" w14:textId="77777777" w:rsidTr="004F40FB">
        <w:trPr>
          <w:cantSplit/>
        </w:trPr>
        <w:tc>
          <w:tcPr>
            <w:tcW w:w="993" w:type="dxa"/>
            <w:tcBorders>
              <w:bottom w:val="single" w:sz="4" w:space="0" w:color="808080"/>
            </w:tcBorders>
          </w:tcPr>
          <w:p w14:paraId="35B78F1D" w14:textId="140909D2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3.9</w:t>
            </w:r>
          </w:p>
        </w:tc>
        <w:tc>
          <w:tcPr>
            <w:tcW w:w="6520" w:type="dxa"/>
            <w:tcBorders>
              <w:bottom w:val="single" w:sz="4" w:space="0" w:color="808080"/>
            </w:tcBorders>
          </w:tcPr>
          <w:p w14:paraId="5DFA095A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eastAsia="MS Mincho" w:cs="Calibri"/>
                <w:sz w:val="18"/>
                <w:szCs w:val="18"/>
                <w:lang w:val="ru-RU"/>
              </w:rPr>
              <w:t>Краткий отчет о работе Консультативной группы Государств-Членов по проекту, связанному с помещениями штаб-квартиры Союза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5C45ACEB" w14:textId="59C06DCD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5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C24/48</w:t>
              </w:r>
            </w:hyperlink>
          </w:p>
        </w:tc>
      </w:tr>
      <w:tr w:rsidR="00146292" w:rsidRPr="00013639" w14:paraId="73169B05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456C713" w14:textId="77777777" w:rsidR="00146292" w:rsidRPr="004F40FB" w:rsidRDefault="00146292" w:rsidP="004F40FB">
            <w:pPr>
              <w:keepNext/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01FFC65" w14:textId="77777777" w:rsidR="00146292" w:rsidRPr="004F40FB" w:rsidRDefault="00146292" w:rsidP="004F40FB">
            <w:pPr>
              <w:keepNext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/>
                <w:sz w:val="18"/>
                <w:szCs w:val="18"/>
                <w:lang w:val="ru-RU"/>
              </w:rPr>
              <w:t>ДОКУМЕНТЫ ДЛЯ ИНФОРМАЦИИ И ПРОЧИЕ ДОКУМЕНТЫ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6227607" w14:textId="77777777" w:rsidR="00146292" w:rsidRPr="004F40FB" w:rsidRDefault="00146292" w:rsidP="00146292">
            <w:pPr>
              <w:keepNext/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146292" w:rsidRPr="004F40FB" w14:paraId="3DEA80CD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4545FCA9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28FAC453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Отчетность и статистические данные по людским ресурсам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374A7154" w14:textId="374B4551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6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C24/INF/4</w:t>
              </w:r>
            </w:hyperlink>
          </w:p>
        </w:tc>
      </w:tr>
      <w:tr w:rsidR="00146292" w:rsidRPr="004F40FB" w14:paraId="16FAF5F8" w14:textId="77777777" w:rsidTr="004F40FB">
        <w:trPr>
          <w:cantSplit/>
        </w:trPr>
        <w:tc>
          <w:tcPr>
            <w:tcW w:w="993" w:type="dxa"/>
          </w:tcPr>
          <w:p w14:paraId="685C17C8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30092F4B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Положение с задолженностями в Союзе по состоянию на 31 марта 2024 года</w:t>
            </w:r>
          </w:p>
        </w:tc>
        <w:tc>
          <w:tcPr>
            <w:tcW w:w="1701" w:type="dxa"/>
          </w:tcPr>
          <w:p w14:paraId="6B682FB4" w14:textId="1F41BE32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C24/INF/6</w:t>
              </w:r>
            </w:hyperlink>
          </w:p>
        </w:tc>
      </w:tr>
      <w:tr w:rsidR="00146292" w:rsidRPr="004F40FB" w14:paraId="35E8FDA2" w14:textId="77777777" w:rsidTr="004F40FB">
        <w:trPr>
          <w:cantSplit/>
        </w:trPr>
        <w:tc>
          <w:tcPr>
            <w:tcW w:w="993" w:type="dxa"/>
          </w:tcPr>
          <w:p w14:paraId="34BADC06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7F979D1B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bCs/>
                <w:sz w:val="18"/>
                <w:szCs w:val="18"/>
                <w:lang w:val="ru-RU"/>
              </w:rPr>
              <w:t>Вклад Совета МСЭ для Политического форума высокого уровня по устойчивому развитию (ПФВУ) 2024 года</w:t>
            </w:r>
          </w:p>
        </w:tc>
        <w:tc>
          <w:tcPr>
            <w:tcW w:w="1701" w:type="dxa"/>
          </w:tcPr>
          <w:p w14:paraId="76730739" w14:textId="4B5F89CE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C24/INF/3</w:t>
              </w:r>
            </w:hyperlink>
          </w:p>
        </w:tc>
      </w:tr>
      <w:tr w:rsidR="00146292" w:rsidRPr="004F40FB" w14:paraId="14CBAD92" w14:textId="77777777" w:rsidTr="004F40FB">
        <w:trPr>
          <w:cantSplit/>
        </w:trPr>
        <w:tc>
          <w:tcPr>
            <w:tcW w:w="993" w:type="dxa"/>
          </w:tcPr>
          <w:p w14:paraId="4657074B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13BFA11D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добровольных взносах и спонсорской поддержке, полученных в 2023 году</w:t>
            </w:r>
          </w:p>
        </w:tc>
        <w:tc>
          <w:tcPr>
            <w:tcW w:w="1701" w:type="dxa"/>
          </w:tcPr>
          <w:p w14:paraId="39949959" w14:textId="1236AA35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09" w:history="1">
              <w:r w:rsidRPr="00261B4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C24/INF/12(Rev.1)</w:t>
              </w:r>
            </w:hyperlink>
          </w:p>
        </w:tc>
      </w:tr>
      <w:tr w:rsidR="00146292" w:rsidRPr="004F40FB" w14:paraId="4A9BFA63" w14:textId="77777777" w:rsidTr="004F40FB">
        <w:trPr>
          <w:cantSplit/>
        </w:trPr>
        <w:tc>
          <w:tcPr>
            <w:tcW w:w="993" w:type="dxa"/>
          </w:tcPr>
          <w:p w14:paraId="64CE8364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61938CDC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Сотрудничество с системой Организации Объединенных Наций</w:t>
            </w:r>
          </w:p>
        </w:tc>
        <w:tc>
          <w:tcPr>
            <w:tcW w:w="1701" w:type="dxa"/>
          </w:tcPr>
          <w:p w14:paraId="748FC596" w14:textId="62F1EF71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C24/INF/9</w:t>
              </w:r>
            </w:hyperlink>
          </w:p>
        </w:tc>
      </w:tr>
      <w:tr w:rsidR="00146292" w:rsidRPr="004F40FB" w14:paraId="568C22C7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CE17B35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514098E3" w14:textId="6CA6B324" w:rsidR="00146292" w:rsidRPr="004F40FB" w:rsidRDefault="00146292" w:rsidP="004F40FB">
            <w:pPr>
              <w:spacing w:before="40" w:after="40"/>
              <w:rPr>
                <w:rFonts w:cs="Calibri"/>
                <w:spacing w:val="2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pacing w:val="2"/>
                <w:sz w:val="18"/>
                <w:szCs w:val="18"/>
                <w:lang w:val="ru-RU"/>
              </w:rPr>
              <w:t>Отчет комитетов по бюджетному контролю Ассамблеи радиосвязи (АР-23) и</w:t>
            </w:r>
            <w:r w:rsidR="00D32F61">
              <w:rPr>
                <w:rFonts w:cs="Calibri"/>
                <w:spacing w:val="2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pacing w:val="2"/>
                <w:sz w:val="18"/>
                <w:szCs w:val="18"/>
                <w:lang w:val="ru-RU"/>
              </w:rPr>
              <w:t>Всемирной конференции радиосвязи (ВКР-23)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3636273D" w14:textId="0359BA7D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C24/INF/2</w:t>
              </w:r>
            </w:hyperlink>
          </w:p>
        </w:tc>
      </w:tr>
      <w:tr w:rsidR="00146292" w:rsidRPr="004F40FB" w14:paraId="271AF413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91F2168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1A5168F4" w14:textId="4E5E2ED9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 xml:space="preserve">Партнерские программы МСЭ в области ЛР – Механизмы для целевых фондов/ </w:t>
            </w:r>
            <w:r w:rsidR="007475B4" w:rsidRPr="004F40FB">
              <w:rPr>
                <w:rFonts w:cs="Calibri"/>
                <w:sz w:val="18"/>
                <w:szCs w:val="18"/>
                <w:lang w:val="ru-RU"/>
              </w:rPr>
              <w:br/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прикомандирований, привлечений, младших сотрудников категории специалистов и спонсируемых стажеров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403407C5" w14:textId="474B03C6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C24/INF/10</w:t>
              </w:r>
            </w:hyperlink>
          </w:p>
        </w:tc>
      </w:tr>
      <w:tr w:rsidR="00146292" w:rsidRPr="004F40FB" w14:paraId="79AA0C34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01238C5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6618BC6C" w14:textId="14DA3103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Ежегодное письмо руководства о защите от сексуальной эксплуатации и</w:t>
            </w:r>
            <w:r w:rsidR="00D32F61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сексуальных надругательств (СЭСН) и о заявлениях о случаях СЭСН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5E0179C9" w14:textId="5FF014D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C24/INF/1</w:t>
              </w:r>
            </w:hyperlink>
          </w:p>
        </w:tc>
      </w:tr>
      <w:tr w:rsidR="00146292" w:rsidRPr="004F40FB" w14:paraId="06FE25A5" w14:textId="77777777" w:rsidTr="004F40FB">
        <w:trPr>
          <w:cantSplit/>
        </w:trPr>
        <w:tc>
          <w:tcPr>
            <w:tcW w:w="993" w:type="dxa"/>
          </w:tcPr>
          <w:p w14:paraId="0BA30E38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09654068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Последующие меры в связи с рекомендациями судебно-бухгалтерской экспертизы и внутреннего аудита</w:t>
            </w:r>
          </w:p>
        </w:tc>
        <w:tc>
          <w:tcPr>
            <w:tcW w:w="1701" w:type="dxa"/>
          </w:tcPr>
          <w:p w14:paraId="0C6482E4" w14:textId="15CA97E0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4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C24/INF/5</w:t>
              </w:r>
            </w:hyperlink>
          </w:p>
        </w:tc>
      </w:tr>
      <w:tr w:rsidR="00146292" w:rsidRPr="004F40FB" w14:paraId="2E23480F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EF6E2FC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406ED8A8" w14:textId="77777777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Глобальный цифровой договор (ГЦД)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777A6937" w14:textId="304C381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5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C24/INF/8</w:t>
              </w:r>
            </w:hyperlink>
          </w:p>
        </w:tc>
      </w:tr>
      <w:tr w:rsidR="00146292" w:rsidRPr="004F40FB" w14:paraId="115BF5B3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1A9042A4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2B59433A" w14:textId="6B35435E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highlight w:val="yellow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Практика других организаций системы ООН по управлению правами дистанционных участников на собраниях, на которых принимаются решения или</w:t>
            </w:r>
            <w:r w:rsidR="00D32F61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имеющие обязательную юридическую силу тексты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1A74E403" w14:textId="6E95F705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6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C24/INF/7</w:t>
              </w:r>
            </w:hyperlink>
          </w:p>
        </w:tc>
      </w:tr>
      <w:tr w:rsidR="00146292" w:rsidRPr="004F40FB" w14:paraId="52058717" w14:textId="77777777" w:rsidTr="004F40FB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0FED86C2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808080"/>
            </w:tcBorders>
          </w:tcPr>
          <w:p w14:paraId="265772D5" w14:textId="0D266132" w:rsidR="00146292" w:rsidRPr="004F40FB" w:rsidRDefault="00146292" w:rsidP="004F40FB">
            <w:pPr>
              <w:spacing w:before="40" w:after="40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Хранилище вопросов по помещениям штаб-квартиры МСЭ</w:t>
            </w: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03DD0B42" w14:textId="6B66A34A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7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C24/INF/16(Rev.1)</w:t>
              </w:r>
            </w:hyperlink>
          </w:p>
        </w:tc>
      </w:tr>
      <w:tr w:rsidR="00146292" w:rsidRPr="004F40FB" w14:paraId="702058C1" w14:textId="77777777" w:rsidTr="004F40FB">
        <w:trPr>
          <w:cantSplit/>
        </w:trPr>
        <w:tc>
          <w:tcPr>
            <w:tcW w:w="993" w:type="dxa"/>
          </w:tcPr>
          <w:p w14:paraId="391C6C53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1274865E" w14:textId="708480A8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bookmarkStart w:id="10" w:name="lt_pId194"/>
            <w:r w:rsidRPr="004F40FB">
              <w:rPr>
                <w:rFonts w:cs="Calibri"/>
                <w:sz w:val="18"/>
                <w:szCs w:val="18"/>
                <w:lang w:val="ru-RU"/>
              </w:rPr>
              <w:t>Результаты консультаций по предлагаемым мерам совершенствования работы Полномочной конференции − подборка предложений, полученных от</w:t>
            </w:r>
            <w:r w:rsidR="00D32F61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Государств-Членов в ответ на CL-24/11</w:t>
            </w:r>
            <w:bookmarkEnd w:id="10"/>
          </w:p>
        </w:tc>
        <w:tc>
          <w:tcPr>
            <w:tcW w:w="1701" w:type="dxa"/>
          </w:tcPr>
          <w:p w14:paraId="1B53924D" w14:textId="5BBF0190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8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C24/INF/13</w:t>
              </w:r>
            </w:hyperlink>
          </w:p>
        </w:tc>
      </w:tr>
      <w:tr w:rsidR="00146292" w:rsidRPr="004F40FB" w14:paraId="00B6A8B8" w14:textId="77777777" w:rsidTr="004F40FB">
        <w:trPr>
          <w:cantSplit/>
        </w:trPr>
        <w:tc>
          <w:tcPr>
            <w:tcW w:w="993" w:type="dxa"/>
          </w:tcPr>
          <w:p w14:paraId="23F9DA94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434319FC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Пособие МСЭ по развитию потенциала</w:t>
            </w:r>
          </w:p>
        </w:tc>
        <w:tc>
          <w:tcPr>
            <w:tcW w:w="1701" w:type="dxa"/>
          </w:tcPr>
          <w:p w14:paraId="0048B78F" w14:textId="63071603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19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C24/INF/14</w:t>
              </w:r>
            </w:hyperlink>
          </w:p>
        </w:tc>
      </w:tr>
      <w:tr w:rsidR="00146292" w:rsidRPr="004F40FB" w14:paraId="0B61FC63" w14:textId="77777777" w:rsidTr="004F40FB">
        <w:trPr>
          <w:cantSplit/>
        </w:trPr>
        <w:tc>
          <w:tcPr>
            <w:tcW w:w="993" w:type="dxa"/>
          </w:tcPr>
          <w:p w14:paraId="7A733E0F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3220BBE6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Отчет о выполнении Резолюции 214 (Бухарест, 2022 г.) ПК "Технологии искусственного интеллекта и электросвязь / информационно-коммуникационные технологии"</w:t>
            </w:r>
          </w:p>
        </w:tc>
        <w:tc>
          <w:tcPr>
            <w:tcW w:w="1701" w:type="dxa"/>
          </w:tcPr>
          <w:p w14:paraId="2CD53BC0" w14:textId="528ACB0C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20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C24/INF/15</w:t>
              </w:r>
            </w:hyperlink>
          </w:p>
        </w:tc>
      </w:tr>
      <w:tr w:rsidR="00146292" w:rsidRPr="004F40FB" w14:paraId="22E85FD0" w14:textId="77777777" w:rsidTr="004F40FB">
        <w:trPr>
          <w:cantSplit/>
        </w:trPr>
        <w:tc>
          <w:tcPr>
            <w:tcW w:w="993" w:type="dxa"/>
          </w:tcPr>
          <w:p w14:paraId="6D7DB15D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0A0A4169" w14:textId="678E2BFC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Бразилии – Участие МСЭ в деятельности Рабочей группы по цифровой экономике (DEWG) Группы 20 под председательством Бразилии</w:t>
            </w:r>
          </w:p>
        </w:tc>
        <w:tc>
          <w:tcPr>
            <w:tcW w:w="1701" w:type="dxa"/>
          </w:tcPr>
          <w:p w14:paraId="467C201A" w14:textId="5B166257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21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C24/INF/17</w:t>
              </w:r>
            </w:hyperlink>
          </w:p>
        </w:tc>
      </w:tr>
      <w:tr w:rsidR="00146292" w:rsidRPr="004F40FB" w14:paraId="32665BE1" w14:textId="77777777" w:rsidTr="004F40FB">
        <w:trPr>
          <w:cantSplit/>
        </w:trPr>
        <w:tc>
          <w:tcPr>
            <w:tcW w:w="993" w:type="dxa"/>
          </w:tcPr>
          <w:p w14:paraId="47B06449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5504276D" w14:textId="181660D1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Вклад Швейцарии – Краткий отчет председателя Мероприятия высокого уровня ВВУИО+20 2024</w:t>
            </w:r>
            <w:r w:rsidR="007475B4" w:rsidRPr="004F40FB">
              <w:rPr>
                <w:rFonts w:cs="Calibri"/>
                <w:sz w:val="18"/>
                <w:szCs w:val="18"/>
                <w:lang w:val="ru-RU"/>
              </w:rPr>
              <w:t> </w:t>
            </w:r>
            <w:r w:rsidRPr="004F40FB">
              <w:rPr>
                <w:rFonts w:cs="Calibri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701" w:type="dxa"/>
          </w:tcPr>
          <w:p w14:paraId="1B695173" w14:textId="76495762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22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C24/INF/18</w:t>
              </w:r>
            </w:hyperlink>
          </w:p>
        </w:tc>
      </w:tr>
      <w:tr w:rsidR="00146292" w:rsidRPr="004F40FB" w14:paraId="5AF48A4F" w14:textId="77777777" w:rsidTr="004F40FB">
        <w:trPr>
          <w:cantSplit/>
        </w:trPr>
        <w:tc>
          <w:tcPr>
            <w:tcW w:w="993" w:type="dxa"/>
          </w:tcPr>
          <w:p w14:paraId="491C07F4" w14:textId="77777777" w:rsidR="00146292" w:rsidRPr="004F40FB" w:rsidRDefault="00146292" w:rsidP="004F40FB">
            <w:pPr>
              <w:spacing w:before="40" w:after="40"/>
              <w:rPr>
                <w:rFonts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14:paraId="5369F900" w14:textId="77777777" w:rsidR="00146292" w:rsidRPr="004F40FB" w:rsidRDefault="00146292" w:rsidP="004F40FB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4F40FB">
              <w:rPr>
                <w:rFonts w:cs="Calibri"/>
                <w:sz w:val="18"/>
                <w:szCs w:val="18"/>
                <w:lang w:val="ru-RU"/>
              </w:rPr>
              <w:t>Заявление Совета персонала</w:t>
            </w:r>
          </w:p>
        </w:tc>
        <w:tc>
          <w:tcPr>
            <w:tcW w:w="1701" w:type="dxa"/>
          </w:tcPr>
          <w:p w14:paraId="23825B47" w14:textId="7AF9958D" w:rsidR="00146292" w:rsidRPr="004F40FB" w:rsidRDefault="00146292" w:rsidP="00146292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hyperlink r:id="rId123" w:history="1"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C24/INF/</w:t>
              </w:r>
              <w:proofErr w:type="spellStart"/>
              <w:r w:rsidRPr="004F40FB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xx</w:t>
              </w:r>
              <w:proofErr w:type="spellEnd"/>
            </w:hyperlink>
          </w:p>
        </w:tc>
      </w:tr>
    </w:tbl>
    <w:p w14:paraId="4A3C925B" w14:textId="77777777" w:rsidR="00F600C2" w:rsidRPr="004F40FB" w:rsidRDefault="00F600C2" w:rsidP="00F600C2">
      <w:pPr>
        <w:spacing w:before="720"/>
        <w:jc w:val="center"/>
        <w:rPr>
          <w:bCs/>
          <w:iCs/>
          <w:lang w:val="ru-RU"/>
        </w:rPr>
      </w:pPr>
      <w:r w:rsidRPr="004F40FB">
        <w:rPr>
          <w:lang w:val="ru-RU"/>
        </w:rPr>
        <w:t>______________</w:t>
      </w:r>
    </w:p>
    <w:sectPr w:rsidR="00F600C2" w:rsidRPr="004F40FB" w:rsidSect="00796BD3">
      <w:footerReference w:type="default" r:id="rId124"/>
      <w:headerReference w:type="first" r:id="rId125"/>
      <w:footerReference w:type="first" r:id="rId12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D167" w14:textId="77777777" w:rsidR="008C77D2" w:rsidRDefault="008C77D2">
      <w:r>
        <w:separator/>
      </w:r>
    </w:p>
  </w:endnote>
  <w:endnote w:type="continuationSeparator" w:id="0">
    <w:p w14:paraId="24A4CACD" w14:textId="77777777" w:rsidR="008C77D2" w:rsidRDefault="008C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254284D" w14:textId="77777777" w:rsidTr="00E31DCE">
      <w:trPr>
        <w:jc w:val="center"/>
      </w:trPr>
      <w:tc>
        <w:tcPr>
          <w:tcW w:w="1803" w:type="dxa"/>
          <w:vAlign w:val="center"/>
        </w:tcPr>
        <w:p w14:paraId="104697C3" w14:textId="352A5E7D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F38D519" w14:textId="1FFFE314" w:rsidR="00672F8A" w:rsidRPr="00E06FD5" w:rsidRDefault="00672F8A" w:rsidP="00146292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F600C2">
            <w:rPr>
              <w:bCs/>
              <w:lang w:val="ru-RU"/>
            </w:rPr>
            <w:t>1</w:t>
          </w:r>
          <w:r w:rsidR="00146292">
            <w:rPr>
              <w:bCs/>
              <w:lang w:val="en-US"/>
            </w:rPr>
            <w:t>(Rev.2)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19AF48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24AF04F" w14:textId="77777777" w:rsidTr="00E31DCE">
      <w:trPr>
        <w:jc w:val="center"/>
      </w:trPr>
      <w:tc>
        <w:tcPr>
          <w:tcW w:w="1803" w:type="dxa"/>
          <w:vAlign w:val="center"/>
        </w:tcPr>
        <w:p w14:paraId="53802B68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770E1510" w14:textId="0E013842" w:rsidR="00672F8A" w:rsidRPr="00E06FD5" w:rsidRDefault="00672F8A" w:rsidP="00146292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093C65">
            <w:rPr>
              <w:bCs/>
              <w:lang w:val="ru-RU"/>
            </w:rPr>
            <w:t>1</w:t>
          </w:r>
          <w:r w:rsidR="00146292">
            <w:rPr>
              <w:bCs/>
              <w:lang w:val="ru-RU"/>
            </w:rPr>
            <w:t>(</w:t>
          </w:r>
          <w:r w:rsidR="00146292">
            <w:rPr>
              <w:bCs/>
              <w:lang w:val="en-US"/>
            </w:rPr>
            <w:t>Rev.2)-R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F1FD5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01177" w14:textId="77777777" w:rsidR="008C77D2" w:rsidRDefault="008C77D2">
      <w:r>
        <w:t>____________________</w:t>
      </w:r>
    </w:p>
  </w:footnote>
  <w:footnote w:type="continuationSeparator" w:id="0">
    <w:p w14:paraId="4C8C94B9" w14:textId="77777777" w:rsidR="008C77D2" w:rsidRDefault="008C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6C07015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0A83E81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77CF260C" wp14:editId="60F38342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172AE2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7911A5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4AB55C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63CB7A96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F6034" wp14:editId="781A93F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83C4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13639"/>
    <w:rsid w:val="0002183E"/>
    <w:rsid w:val="000569B4"/>
    <w:rsid w:val="00080E82"/>
    <w:rsid w:val="00093C65"/>
    <w:rsid w:val="000B2DE7"/>
    <w:rsid w:val="000E568E"/>
    <w:rsid w:val="001171BB"/>
    <w:rsid w:val="001275AB"/>
    <w:rsid w:val="00146292"/>
    <w:rsid w:val="0014734F"/>
    <w:rsid w:val="0015580B"/>
    <w:rsid w:val="0015710D"/>
    <w:rsid w:val="00163A32"/>
    <w:rsid w:val="00165D06"/>
    <w:rsid w:val="00192B41"/>
    <w:rsid w:val="001B7B09"/>
    <w:rsid w:val="001E6719"/>
    <w:rsid w:val="001E7F50"/>
    <w:rsid w:val="001F5877"/>
    <w:rsid w:val="00225368"/>
    <w:rsid w:val="00227FF0"/>
    <w:rsid w:val="002379B5"/>
    <w:rsid w:val="00261B46"/>
    <w:rsid w:val="00291EB6"/>
    <w:rsid w:val="002D2F57"/>
    <w:rsid w:val="002D3439"/>
    <w:rsid w:val="002D48C5"/>
    <w:rsid w:val="002F3DA3"/>
    <w:rsid w:val="00322BEF"/>
    <w:rsid w:val="0033025A"/>
    <w:rsid w:val="00350366"/>
    <w:rsid w:val="003955F0"/>
    <w:rsid w:val="003F099E"/>
    <w:rsid w:val="003F235E"/>
    <w:rsid w:val="003F2429"/>
    <w:rsid w:val="004023E0"/>
    <w:rsid w:val="00403DD8"/>
    <w:rsid w:val="00440EE3"/>
    <w:rsid w:val="00442515"/>
    <w:rsid w:val="0045686C"/>
    <w:rsid w:val="004918C4"/>
    <w:rsid w:val="00497703"/>
    <w:rsid w:val="004A0374"/>
    <w:rsid w:val="004A45B5"/>
    <w:rsid w:val="004D0129"/>
    <w:rsid w:val="004F40FB"/>
    <w:rsid w:val="00522BA4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45EBC"/>
    <w:rsid w:val="007475B4"/>
    <w:rsid w:val="00762555"/>
    <w:rsid w:val="0076371E"/>
    <w:rsid w:val="00785ABD"/>
    <w:rsid w:val="00796BD3"/>
    <w:rsid w:val="007A2DD4"/>
    <w:rsid w:val="007B1448"/>
    <w:rsid w:val="007D38B5"/>
    <w:rsid w:val="007E7EA0"/>
    <w:rsid w:val="00807255"/>
    <w:rsid w:val="0081023E"/>
    <w:rsid w:val="008173AA"/>
    <w:rsid w:val="00835DD5"/>
    <w:rsid w:val="00840A14"/>
    <w:rsid w:val="0088154F"/>
    <w:rsid w:val="008B62B4"/>
    <w:rsid w:val="008C5904"/>
    <w:rsid w:val="008C77D2"/>
    <w:rsid w:val="008D2D7B"/>
    <w:rsid w:val="008E0737"/>
    <w:rsid w:val="008F7C2C"/>
    <w:rsid w:val="00924E03"/>
    <w:rsid w:val="00940E96"/>
    <w:rsid w:val="00977E52"/>
    <w:rsid w:val="009B0BAE"/>
    <w:rsid w:val="009C1C89"/>
    <w:rsid w:val="009F3448"/>
    <w:rsid w:val="009F35E6"/>
    <w:rsid w:val="00A01CF9"/>
    <w:rsid w:val="00A13D46"/>
    <w:rsid w:val="00A71773"/>
    <w:rsid w:val="00AE2C85"/>
    <w:rsid w:val="00AF796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01D27"/>
    <w:rsid w:val="00D32F61"/>
    <w:rsid w:val="00D51B5D"/>
    <w:rsid w:val="00D92EEA"/>
    <w:rsid w:val="00DA5D4E"/>
    <w:rsid w:val="00E020CC"/>
    <w:rsid w:val="00E1088C"/>
    <w:rsid w:val="00E176BA"/>
    <w:rsid w:val="00E176E2"/>
    <w:rsid w:val="00E423EC"/>
    <w:rsid w:val="00E55121"/>
    <w:rsid w:val="00EB4FCB"/>
    <w:rsid w:val="00EC6BC5"/>
    <w:rsid w:val="00EF70A7"/>
    <w:rsid w:val="00F24E21"/>
    <w:rsid w:val="00F35898"/>
    <w:rsid w:val="00F5225B"/>
    <w:rsid w:val="00F600C2"/>
    <w:rsid w:val="00FE5701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058A51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26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4-CL-C-0087/en" TargetMode="External"/><Relationship Id="rId117" Type="http://schemas.openxmlformats.org/officeDocument/2006/relationships/hyperlink" Target="https://www.itu.int/md/S24-CL-INF-0016/en" TargetMode="External"/><Relationship Id="rId21" Type="http://schemas.openxmlformats.org/officeDocument/2006/relationships/hyperlink" Target="https://www.itu.int/md/S24-CL-C-0012/en" TargetMode="External"/><Relationship Id="rId42" Type="http://schemas.openxmlformats.org/officeDocument/2006/relationships/hyperlink" Target="https://www.itu.int/md/S24-CL-C-0075/en" TargetMode="External"/><Relationship Id="rId47" Type="http://schemas.openxmlformats.org/officeDocument/2006/relationships/hyperlink" Target="https://www.itu.int/md/S24-CL-C-0068/en" TargetMode="External"/><Relationship Id="rId63" Type="http://schemas.openxmlformats.org/officeDocument/2006/relationships/hyperlink" Target="https://www.itu.int/md/S24-CL-C-0065/en" TargetMode="External"/><Relationship Id="rId68" Type="http://schemas.openxmlformats.org/officeDocument/2006/relationships/hyperlink" Target="https://www.itu.int/md/S24-CL-C-0009/en" TargetMode="External"/><Relationship Id="rId84" Type="http://schemas.openxmlformats.org/officeDocument/2006/relationships/hyperlink" Target="https://www.itu.int/md/S24-CL-C-0042/en" TargetMode="External"/><Relationship Id="rId89" Type="http://schemas.openxmlformats.org/officeDocument/2006/relationships/hyperlink" Target="https://www.itu.int/md/S24-CL-C-0049/en" TargetMode="External"/><Relationship Id="rId112" Type="http://schemas.openxmlformats.org/officeDocument/2006/relationships/hyperlink" Target="https://www.itu.int/md/S24-CL-INF-0010/en" TargetMode="External"/><Relationship Id="rId16" Type="http://schemas.openxmlformats.org/officeDocument/2006/relationships/hyperlink" Target="https://www.itu.int/md/S24-CL-C-0100/en" TargetMode="External"/><Relationship Id="rId107" Type="http://schemas.openxmlformats.org/officeDocument/2006/relationships/hyperlink" Target="https://www.itu.int/md/S24-CL-INF-0006/en" TargetMode="External"/><Relationship Id="rId11" Type="http://schemas.openxmlformats.org/officeDocument/2006/relationships/hyperlink" Target="https://www.itu.int/md/S24-CL-C-0017/en" TargetMode="External"/><Relationship Id="rId32" Type="http://schemas.openxmlformats.org/officeDocument/2006/relationships/hyperlink" Target="https://www.itu.int/md/S24-CL-C-0006/en" TargetMode="External"/><Relationship Id="rId37" Type="http://schemas.openxmlformats.org/officeDocument/2006/relationships/hyperlink" Target="https://www.itu.int/md/S24-CL-C-0077/en" TargetMode="External"/><Relationship Id="rId53" Type="http://schemas.openxmlformats.org/officeDocument/2006/relationships/hyperlink" Target="https://www.itu.int/md/S24-CL-C-0064/en" TargetMode="External"/><Relationship Id="rId58" Type="http://schemas.openxmlformats.org/officeDocument/2006/relationships/hyperlink" Target="https://www.itu.int/md/S24-CL-C-0059/en" TargetMode="External"/><Relationship Id="rId74" Type="http://schemas.openxmlformats.org/officeDocument/2006/relationships/hyperlink" Target="https://www.itu.int/md/S24-CL-C-0039/en" TargetMode="External"/><Relationship Id="rId79" Type="http://schemas.openxmlformats.org/officeDocument/2006/relationships/hyperlink" Target="https://www.itu.int/md/S24-CL-C-0090/en" TargetMode="External"/><Relationship Id="rId102" Type="http://schemas.openxmlformats.org/officeDocument/2006/relationships/hyperlink" Target="https://www.itu.int/md/S24-CL-C-0083/en" TargetMode="External"/><Relationship Id="rId123" Type="http://schemas.openxmlformats.org/officeDocument/2006/relationships/hyperlink" Target="https://www.itu.int/md/S24-CL-INF/en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4-CL-C-0022/en" TargetMode="External"/><Relationship Id="rId95" Type="http://schemas.openxmlformats.org/officeDocument/2006/relationships/hyperlink" Target="https://www.itu.int/md/S24-CL-C-0071/en" TargetMode="External"/><Relationship Id="rId22" Type="http://schemas.openxmlformats.org/officeDocument/2006/relationships/hyperlink" Target="https://www.itu.int/md/S24-CL-C-0080/en" TargetMode="External"/><Relationship Id="rId27" Type="http://schemas.openxmlformats.org/officeDocument/2006/relationships/hyperlink" Target="https://www.itu.int/md/S24-CL-C-0008/en" TargetMode="External"/><Relationship Id="rId43" Type="http://schemas.openxmlformats.org/officeDocument/2006/relationships/hyperlink" Target="https://www.itu.int/md/S24-CL-C-0076/en" TargetMode="External"/><Relationship Id="rId48" Type="http://schemas.openxmlformats.org/officeDocument/2006/relationships/hyperlink" Target="https://www.itu.int/md/S24-CL-C-0069/en" TargetMode="External"/><Relationship Id="rId64" Type="http://schemas.openxmlformats.org/officeDocument/2006/relationships/hyperlink" Target="https://www.itu.int/md/S24-CL-C-0084/en" TargetMode="External"/><Relationship Id="rId69" Type="http://schemas.openxmlformats.org/officeDocument/2006/relationships/hyperlink" Target="https://www.itu.int/md/S24-CL-C-0016/en" TargetMode="External"/><Relationship Id="rId113" Type="http://schemas.openxmlformats.org/officeDocument/2006/relationships/hyperlink" Target="https://www.itu.int/md/S24-CL-INF-0001/en" TargetMode="External"/><Relationship Id="rId118" Type="http://schemas.openxmlformats.org/officeDocument/2006/relationships/hyperlink" Target="https://www.itu.int/md/S24-CL-INF-0013/en" TargetMode="External"/><Relationship Id="rId80" Type="http://schemas.openxmlformats.org/officeDocument/2006/relationships/hyperlink" Target="https://www.itu.int/md/S24-CL-C-0092/en" TargetMode="External"/><Relationship Id="rId85" Type="http://schemas.openxmlformats.org/officeDocument/2006/relationships/hyperlink" Target="https://www.itu.int/md/S24-CL-C-0044/en" TargetMode="External"/><Relationship Id="rId12" Type="http://schemas.openxmlformats.org/officeDocument/2006/relationships/hyperlink" Target="https://www.itu.int/md/S24-CL-C-0028/en" TargetMode="External"/><Relationship Id="rId17" Type="http://schemas.openxmlformats.org/officeDocument/2006/relationships/hyperlink" Target="https://www.itu.int/md/S24-CL-C-0066/en" TargetMode="External"/><Relationship Id="rId33" Type="http://schemas.openxmlformats.org/officeDocument/2006/relationships/hyperlink" Target="https://www.itu.int/md/S24-CL-C-0031/en" TargetMode="External"/><Relationship Id="rId38" Type="http://schemas.openxmlformats.org/officeDocument/2006/relationships/hyperlink" Target="https://www.itu.int/md/S24-CL-C-0036/en" TargetMode="External"/><Relationship Id="rId59" Type="http://schemas.openxmlformats.org/officeDocument/2006/relationships/hyperlink" Target="https://www.itu.int/md/S24-CL-C-0021/en" TargetMode="External"/><Relationship Id="rId103" Type="http://schemas.openxmlformats.org/officeDocument/2006/relationships/hyperlink" Target="https://www.itu.int/md/S24-CL-C-0094/en" TargetMode="External"/><Relationship Id="rId108" Type="http://schemas.openxmlformats.org/officeDocument/2006/relationships/hyperlink" Target="https://www.itu.int/md/S24-CL-INF-0003/en" TargetMode="External"/><Relationship Id="rId124" Type="http://schemas.openxmlformats.org/officeDocument/2006/relationships/footer" Target="footer1.xml"/><Relationship Id="rId54" Type="http://schemas.openxmlformats.org/officeDocument/2006/relationships/hyperlink" Target="https://www.itu.int/md/S24-CL-C-0024/en" TargetMode="External"/><Relationship Id="rId70" Type="http://schemas.openxmlformats.org/officeDocument/2006/relationships/hyperlink" Target="https://www.itu.int/md/S24-CL-C-0011/en" TargetMode="External"/><Relationship Id="rId75" Type="http://schemas.openxmlformats.org/officeDocument/2006/relationships/hyperlink" Target="https://www.itu.int/md/S24-CL-C-0058/en" TargetMode="External"/><Relationship Id="rId91" Type="http://schemas.openxmlformats.org/officeDocument/2006/relationships/hyperlink" Target="https://www.itu.int/md/S24-CL-C-0057/en" TargetMode="External"/><Relationship Id="rId96" Type="http://schemas.openxmlformats.org/officeDocument/2006/relationships/hyperlink" Target="https://www.itu.int/md/S24-CL-C-0054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md/S24-CL-C-0081/en" TargetMode="External"/><Relationship Id="rId28" Type="http://schemas.openxmlformats.org/officeDocument/2006/relationships/hyperlink" Target="https://www.itu.int/md/S24-CL-C-0060/en" TargetMode="External"/><Relationship Id="rId49" Type="http://schemas.openxmlformats.org/officeDocument/2006/relationships/hyperlink" Target="https://www.itu.int/md/S24-CL-C-0103/en" TargetMode="External"/><Relationship Id="rId114" Type="http://schemas.openxmlformats.org/officeDocument/2006/relationships/hyperlink" Target="https://www.itu.int/md/S24-CL-INF-0005/en" TargetMode="External"/><Relationship Id="rId119" Type="http://schemas.openxmlformats.org/officeDocument/2006/relationships/hyperlink" Target="https://www.itu.int/md/S24-CL-INF-0014/en" TargetMode="External"/><Relationship Id="rId44" Type="http://schemas.openxmlformats.org/officeDocument/2006/relationships/hyperlink" Target="https://www.itu.int/md/S24-CL-C-0093/en" TargetMode="External"/><Relationship Id="rId60" Type="http://schemas.openxmlformats.org/officeDocument/2006/relationships/hyperlink" Target="https://www.itu.int/md/S24-CL-C-0002/en" TargetMode="External"/><Relationship Id="rId65" Type="http://schemas.openxmlformats.org/officeDocument/2006/relationships/hyperlink" Target="https://www.itu.int/md/S24-CL-C-0070/en" TargetMode="External"/><Relationship Id="rId81" Type="http://schemas.openxmlformats.org/officeDocument/2006/relationships/hyperlink" Target="https://www.itu.int/md/S24-CL-C-0040/en" TargetMode="External"/><Relationship Id="rId86" Type="http://schemas.openxmlformats.org/officeDocument/2006/relationships/hyperlink" Target="https://www.itu.int/md/S24-CL-C-0047/en" TargetMode="External"/><Relationship Id="rId13" Type="http://schemas.openxmlformats.org/officeDocument/2006/relationships/hyperlink" Target="https://www.itu.int/md/S24-CL-C-0025/en" TargetMode="External"/><Relationship Id="rId18" Type="http://schemas.openxmlformats.org/officeDocument/2006/relationships/hyperlink" Target="https://www.itu.int/md/S24-CL-C-0105/en" TargetMode="External"/><Relationship Id="rId39" Type="http://schemas.openxmlformats.org/officeDocument/2006/relationships/hyperlink" Target="https://www.itu.int/md/S24-CL-C-0067/en" TargetMode="External"/><Relationship Id="rId109" Type="http://schemas.openxmlformats.org/officeDocument/2006/relationships/hyperlink" Target="https://www.itu.int/md/S24-CL-INF-0012/en" TargetMode="External"/><Relationship Id="rId34" Type="http://schemas.openxmlformats.org/officeDocument/2006/relationships/hyperlink" Target="https://www.itu.int/md/S24-CL-C-0099/en" TargetMode="External"/><Relationship Id="rId50" Type="http://schemas.openxmlformats.org/officeDocument/2006/relationships/hyperlink" Target="https://www.itu.int/md/S24-CL-C-0072/en" TargetMode="External"/><Relationship Id="rId55" Type="http://schemas.openxmlformats.org/officeDocument/2006/relationships/hyperlink" Target="https://www.itu.int/md/S24-CL-C-0030/en" TargetMode="External"/><Relationship Id="rId76" Type="http://schemas.openxmlformats.org/officeDocument/2006/relationships/hyperlink" Target="https://www.itu.int/md/S24-CL-C-0062/en" TargetMode="External"/><Relationship Id="rId97" Type="http://schemas.openxmlformats.org/officeDocument/2006/relationships/hyperlink" Target="https://www.itu.int/md/S24-CL-C-0053/en" TargetMode="External"/><Relationship Id="rId104" Type="http://schemas.openxmlformats.org/officeDocument/2006/relationships/hyperlink" Target="https://www.itu.int/md/S24-CL-C-0104/en" TargetMode="External"/><Relationship Id="rId120" Type="http://schemas.openxmlformats.org/officeDocument/2006/relationships/hyperlink" Target="https://www.itu.int/md/S24-CL-INF-0015/en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www.itu.int/md/S24-CL-C-0035/en" TargetMode="External"/><Relationship Id="rId71" Type="http://schemas.openxmlformats.org/officeDocument/2006/relationships/hyperlink" Target="https://www.itu.int/md/S24-CL-C-0038/en" TargetMode="External"/><Relationship Id="rId92" Type="http://schemas.openxmlformats.org/officeDocument/2006/relationships/hyperlink" Target="https://www.itu.int/md/S24-CL-C-0029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4-CL-C-0082/en" TargetMode="External"/><Relationship Id="rId24" Type="http://schemas.openxmlformats.org/officeDocument/2006/relationships/hyperlink" Target="https://www.itu.int/md/S24-CL-C-0051/en" TargetMode="External"/><Relationship Id="rId40" Type="http://schemas.openxmlformats.org/officeDocument/2006/relationships/hyperlink" Target="https://www.itu.int/md/S24-CL-C-0085/en" TargetMode="External"/><Relationship Id="rId45" Type="http://schemas.openxmlformats.org/officeDocument/2006/relationships/hyperlink" Target="https://www.itu.int/md/S24-CL-C-0095/en" TargetMode="External"/><Relationship Id="rId66" Type="http://schemas.openxmlformats.org/officeDocument/2006/relationships/hyperlink" Target="https://www.itu.int/md/S24-CL-C-0050/en" TargetMode="External"/><Relationship Id="rId87" Type="http://schemas.openxmlformats.org/officeDocument/2006/relationships/hyperlink" Target="https://www.itu.int/md/S24-CL-C-0014/en" TargetMode="External"/><Relationship Id="rId110" Type="http://schemas.openxmlformats.org/officeDocument/2006/relationships/hyperlink" Target="https://www.itu.int/md/S24-CL-INF-0009/en" TargetMode="External"/><Relationship Id="rId115" Type="http://schemas.openxmlformats.org/officeDocument/2006/relationships/hyperlink" Target="https://www.itu.int/md/S24-CL-INF-0008/en" TargetMode="External"/><Relationship Id="rId61" Type="http://schemas.openxmlformats.org/officeDocument/2006/relationships/hyperlink" Target="https://www.itu.int/md/S24-CL-C-0037/en" TargetMode="External"/><Relationship Id="rId82" Type="http://schemas.openxmlformats.org/officeDocument/2006/relationships/hyperlink" Target="https://www.itu.int/md/S24-CL-C-0041/en" TargetMode="External"/><Relationship Id="rId19" Type="http://schemas.openxmlformats.org/officeDocument/2006/relationships/hyperlink" Target="https://www.itu.int/md/S24-CL-C-0015/en" TargetMode="External"/><Relationship Id="rId14" Type="http://schemas.openxmlformats.org/officeDocument/2006/relationships/hyperlink" Target="https://www.itu.int/md/S24-CL-C-0079/en" TargetMode="External"/><Relationship Id="rId30" Type="http://schemas.openxmlformats.org/officeDocument/2006/relationships/hyperlink" Target="https://www.itu.int/md/S24-CL-C-0033/en" TargetMode="External"/><Relationship Id="rId35" Type="http://schemas.openxmlformats.org/officeDocument/2006/relationships/hyperlink" Target="https://www.itu.int/md/S24-CL-C-0032/en" TargetMode="External"/><Relationship Id="rId56" Type="http://schemas.openxmlformats.org/officeDocument/2006/relationships/hyperlink" Target="https://www.itu.int/md/S24-CL-C-0004/en" TargetMode="External"/><Relationship Id="rId77" Type="http://schemas.openxmlformats.org/officeDocument/2006/relationships/hyperlink" Target="https://www.itu.int/md/S24-CL-C-0019/en" TargetMode="External"/><Relationship Id="rId100" Type="http://schemas.openxmlformats.org/officeDocument/2006/relationships/hyperlink" Target="https://www.itu.int/md/S24-CL-C-0097/en" TargetMode="External"/><Relationship Id="rId105" Type="http://schemas.openxmlformats.org/officeDocument/2006/relationships/hyperlink" Target="https://www.itu.int/md/S24-CL-C-0048/en" TargetMode="External"/><Relationship Id="rId126" Type="http://schemas.openxmlformats.org/officeDocument/2006/relationships/footer" Target="footer2.xml"/><Relationship Id="rId8" Type="http://schemas.openxmlformats.org/officeDocument/2006/relationships/hyperlink" Target="https://www.itu.int/md/S24-CL-C-0052/en" TargetMode="External"/><Relationship Id="rId51" Type="http://schemas.openxmlformats.org/officeDocument/2006/relationships/hyperlink" Target="https://www.itu.int/md/S24-CL-C-0088/en" TargetMode="External"/><Relationship Id="rId72" Type="http://schemas.openxmlformats.org/officeDocument/2006/relationships/hyperlink" Target="https://www.itu.int/md/S24-CL-C-0034/en" TargetMode="External"/><Relationship Id="rId93" Type="http://schemas.openxmlformats.org/officeDocument/2006/relationships/hyperlink" Target="https://www.itu.int/md/S24-CL-C-0023/en" TargetMode="External"/><Relationship Id="rId98" Type="http://schemas.openxmlformats.org/officeDocument/2006/relationships/hyperlink" Target="https://www.itu.int/md/S24-CL-C-0101/en" TargetMode="External"/><Relationship Id="rId121" Type="http://schemas.openxmlformats.org/officeDocument/2006/relationships/hyperlink" Target="https://www.itu.int/md/S24-CL-INF-0017/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md/S24-CL-C-0026/en" TargetMode="External"/><Relationship Id="rId46" Type="http://schemas.openxmlformats.org/officeDocument/2006/relationships/hyperlink" Target="https://www.itu.int/md/S24-CL-C-0096/en" TargetMode="External"/><Relationship Id="rId67" Type="http://schemas.openxmlformats.org/officeDocument/2006/relationships/hyperlink" Target="https://www.itu.int/md/S24-CL-C-0010/en" TargetMode="External"/><Relationship Id="rId116" Type="http://schemas.openxmlformats.org/officeDocument/2006/relationships/hyperlink" Target="https://www.itu.int/md/S24-CL-INF-0007/en" TargetMode="External"/><Relationship Id="rId20" Type="http://schemas.openxmlformats.org/officeDocument/2006/relationships/hyperlink" Target="https://www.itu.int/md/S24-CL-C-0102/en" TargetMode="External"/><Relationship Id="rId41" Type="http://schemas.openxmlformats.org/officeDocument/2006/relationships/hyperlink" Target="https://www.itu.int/md/S24-CL-C-0005/en" TargetMode="External"/><Relationship Id="rId62" Type="http://schemas.openxmlformats.org/officeDocument/2006/relationships/hyperlink" Target="https://www.itu.int/md/S24-CL-C-0003/en" TargetMode="External"/><Relationship Id="rId83" Type="http://schemas.openxmlformats.org/officeDocument/2006/relationships/hyperlink" Target="https://www.itu.int/md/S24-CL-C-0043/en" TargetMode="External"/><Relationship Id="rId88" Type="http://schemas.openxmlformats.org/officeDocument/2006/relationships/hyperlink" Target="https://www.itu.int/md/S24-CL-C-0078/en" TargetMode="External"/><Relationship Id="rId111" Type="http://schemas.openxmlformats.org/officeDocument/2006/relationships/hyperlink" Target="https://www.itu.int/md/S24-CL-INF-0002/en" TargetMode="External"/><Relationship Id="rId15" Type="http://schemas.openxmlformats.org/officeDocument/2006/relationships/hyperlink" Target="https://www.itu.int/md/S24-CL-C-0098/en" TargetMode="External"/><Relationship Id="rId36" Type="http://schemas.openxmlformats.org/officeDocument/2006/relationships/hyperlink" Target="https://www.itu.int/md/S24-CL-C-0055/en" TargetMode="External"/><Relationship Id="rId57" Type="http://schemas.openxmlformats.org/officeDocument/2006/relationships/hyperlink" Target="https://www.itu.int/md/S24-CL-C-0086/en" TargetMode="External"/><Relationship Id="rId106" Type="http://schemas.openxmlformats.org/officeDocument/2006/relationships/hyperlink" Target="https://www.itu.int/md/S24-CL-INF-0004/en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itu.int/md/S24-CL-C-0027/en" TargetMode="External"/><Relationship Id="rId31" Type="http://schemas.openxmlformats.org/officeDocument/2006/relationships/hyperlink" Target="https://www.itu.int/md/S24-CL-C-0018/en" TargetMode="External"/><Relationship Id="rId52" Type="http://schemas.openxmlformats.org/officeDocument/2006/relationships/hyperlink" Target="https://www.itu.int/md/S24-CL-C-0013/en" TargetMode="External"/><Relationship Id="rId73" Type="http://schemas.openxmlformats.org/officeDocument/2006/relationships/hyperlink" Target="https://www.itu.int/md/S24-CL-C-0046/en" TargetMode="External"/><Relationship Id="rId78" Type="http://schemas.openxmlformats.org/officeDocument/2006/relationships/hyperlink" Target="https://www.itu.int/md/S24-CL-C-0063/en" TargetMode="External"/><Relationship Id="rId94" Type="http://schemas.openxmlformats.org/officeDocument/2006/relationships/hyperlink" Target="https://www.itu.int/md/S24-CL-C-0056/en" TargetMode="External"/><Relationship Id="rId99" Type="http://schemas.openxmlformats.org/officeDocument/2006/relationships/hyperlink" Target="https://www.itu.int/md/S24-CL-C-0061/en" TargetMode="External"/><Relationship Id="rId101" Type="http://schemas.openxmlformats.org/officeDocument/2006/relationships/hyperlink" Target="https://www.itu.int/md/S24-CL-C-0007/en" TargetMode="External"/><Relationship Id="rId122" Type="http://schemas.openxmlformats.org/officeDocument/2006/relationships/hyperlink" Target="https://www.itu.int/md/S24-CL-INF-001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073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</TotalTime>
  <Pages>5</Pages>
  <Words>1660</Words>
  <Characters>17929</Characters>
  <Application>Microsoft Office Word</Application>
  <DocSecurity>0</DocSecurity>
  <Lines>149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19550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GBS</cp:lastModifiedBy>
  <cp:revision>2</cp:revision>
  <cp:lastPrinted>2006-03-28T16:12:00Z</cp:lastPrinted>
  <dcterms:created xsi:type="dcterms:W3CDTF">2025-02-25T11:02:00Z</dcterms:created>
  <dcterms:modified xsi:type="dcterms:W3CDTF">2025-02-25T11:02:00Z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