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813E5E" w14:paraId="2DD4DD06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EE46EC7" w14:textId="3380F1EB" w:rsidR="00FE57F6" w:rsidRPr="00E85629" w:rsidRDefault="007264DE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7264DE">
              <w:rPr>
                <w:b/>
              </w:rPr>
              <w:t>Punto del orden del día: PL 2</w:t>
            </w:r>
          </w:p>
        </w:tc>
        <w:tc>
          <w:tcPr>
            <w:tcW w:w="5245" w:type="dxa"/>
          </w:tcPr>
          <w:p w14:paraId="1C7ACB45" w14:textId="51113F62" w:rsidR="00FE57F6" w:rsidRPr="00E85629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</w:t>
            </w:r>
            <w:r w:rsidR="00F24B71">
              <w:rPr>
                <w:b/>
              </w:rPr>
              <w:t>o</w:t>
            </w:r>
            <w:r>
              <w:rPr>
                <w:b/>
              </w:rPr>
              <w:t xml:space="preserve"> C23/</w:t>
            </w:r>
            <w:r w:rsidR="007264DE">
              <w:rPr>
                <w:b/>
              </w:rPr>
              <w:t>100</w:t>
            </w:r>
            <w:r>
              <w:rPr>
                <w:b/>
              </w:rPr>
              <w:t>-</w:t>
            </w:r>
            <w:r w:rsidR="00F24B71">
              <w:rPr>
                <w:b/>
              </w:rPr>
              <w:t>S</w:t>
            </w:r>
          </w:p>
        </w:tc>
      </w:tr>
      <w:tr w:rsidR="00FE57F6" w:rsidRPr="00813E5E" w14:paraId="73DC3808" w14:textId="77777777" w:rsidTr="00C538FC">
        <w:trPr>
          <w:cantSplit/>
        </w:trPr>
        <w:tc>
          <w:tcPr>
            <w:tcW w:w="3969" w:type="dxa"/>
            <w:vMerge/>
          </w:tcPr>
          <w:p w14:paraId="5A30098B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FEAF594" w14:textId="62A30D95" w:rsidR="00FE57F6" w:rsidRPr="00E85629" w:rsidRDefault="007264DE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7264DE">
              <w:rPr>
                <w:b/>
              </w:rPr>
              <w:t>30 de junio de 2023</w:t>
            </w:r>
          </w:p>
        </w:tc>
      </w:tr>
      <w:tr w:rsidR="00FE57F6" w:rsidRPr="00F24B71" w14:paraId="03A8AEDA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625E821E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EB29270" w14:textId="77777777" w:rsidR="00FE57F6" w:rsidRPr="00F24B71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F24B71">
              <w:rPr>
                <w:rFonts w:cstheme="minorHAnsi"/>
                <w:b/>
                <w:bCs/>
                <w:lang w:val="fr-CH"/>
              </w:rPr>
              <w:t>Original: inglés</w:t>
            </w:r>
          </w:p>
        </w:tc>
      </w:tr>
      <w:tr w:rsidR="00FE57F6" w:rsidRPr="00813E5E" w14:paraId="1CC4C886" w14:textId="77777777" w:rsidTr="00C538FC">
        <w:trPr>
          <w:cantSplit/>
          <w:trHeight w:val="23"/>
        </w:trPr>
        <w:tc>
          <w:tcPr>
            <w:tcW w:w="3969" w:type="dxa"/>
          </w:tcPr>
          <w:p w14:paraId="7948A4B4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2E3807A" w14:textId="77777777" w:rsidR="00FE57F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FE57F6" w14:paraId="6E5DCBF4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44D8E6D" w14:textId="375B4BFE" w:rsidR="00FE57F6" w:rsidRPr="004B5D49" w:rsidRDefault="007264DE" w:rsidP="00C538FC">
            <w:pPr>
              <w:pStyle w:val="Source"/>
              <w:jc w:val="left"/>
              <w:rPr>
                <w:sz w:val="34"/>
                <w:szCs w:val="34"/>
                <w:lang w:val="es-ES"/>
              </w:rPr>
            </w:pPr>
            <w:r w:rsidRPr="007264DE">
              <w:rPr>
                <w:rFonts w:cstheme="minorHAnsi"/>
                <w:sz w:val="34"/>
                <w:szCs w:val="34"/>
              </w:rPr>
              <w:t>Contribución de Bahamas (Mancomunidad de las Bahamas), Perú y Uruguay (República Oriental del)</w:t>
            </w:r>
          </w:p>
        </w:tc>
      </w:tr>
      <w:tr w:rsidR="00FE57F6" w:rsidRPr="00813E5E" w14:paraId="30B63E60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F66401C" w14:textId="7A77C39F" w:rsidR="00FE57F6" w:rsidRPr="007264DE" w:rsidRDefault="00F346B2" w:rsidP="007264DE">
            <w:pPr>
              <w:pStyle w:val="Subtitle"/>
              <w:framePr w:hSpace="0" w:wrap="auto" w:hAnchor="text" w:xAlign="left" w:yAlign="inline"/>
              <w:rPr>
                <w:lang w:val="es-ES"/>
              </w:rPr>
            </w:pPr>
            <w:r w:rsidRPr="007264DE">
              <w:rPr>
                <w:lang w:val="es-ES"/>
              </w:rPr>
              <w:t xml:space="preserve">CREACIÓN DEL GRUPO </w:t>
            </w:r>
            <w:r>
              <w:rPr>
                <w:lang w:val="es-ES"/>
              </w:rPr>
              <w:t>"</w:t>
            </w:r>
            <w:r w:rsidRPr="007264DE">
              <w:rPr>
                <w:lang w:val="es-ES"/>
              </w:rPr>
              <w:t>AMIGOS DE LA CMSI</w:t>
            </w:r>
            <w:r>
              <w:rPr>
                <w:lang w:val="es-ES"/>
              </w:rPr>
              <w:t>"</w:t>
            </w:r>
          </w:p>
        </w:tc>
      </w:tr>
      <w:tr w:rsidR="00FE57F6" w:rsidRPr="00813E5E" w14:paraId="39E12973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A83B84C" w14:textId="3F84AFF3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>Finalidad</w:t>
            </w:r>
          </w:p>
          <w:p w14:paraId="0A422A22" w14:textId="33AB4B9D" w:rsidR="00FE57F6" w:rsidRPr="00F24B71" w:rsidRDefault="007264DE" w:rsidP="00C538FC">
            <w:pPr>
              <w:rPr>
                <w:lang w:val="es-ES"/>
              </w:rPr>
            </w:pPr>
            <w:r w:rsidRPr="007264DE">
              <w:rPr>
                <w:lang w:val="es-ES"/>
              </w:rPr>
              <w:t>El presente documento tiene por objeto proponer la creación del grupo "Amigos de la CMSI", a fin de facilitar y promover el proceso de la CMSI y su labor de implantación hasta el último kilómetro.</w:t>
            </w:r>
          </w:p>
          <w:p w14:paraId="27570AC2" w14:textId="77777777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 xml:space="preserve">Acción solicitada </w:t>
            </w:r>
            <w:r w:rsidR="00677A97">
              <w:rPr>
                <w:b/>
                <w:bCs/>
                <w:sz w:val="26"/>
                <w:szCs w:val="26"/>
                <w:lang w:val="es-ES"/>
              </w:rPr>
              <w:t>al</w:t>
            </w:r>
            <w:r w:rsidRPr="00F24B71">
              <w:rPr>
                <w:b/>
                <w:bCs/>
                <w:sz w:val="26"/>
                <w:szCs w:val="26"/>
                <w:lang w:val="es-ES"/>
              </w:rPr>
              <w:t xml:space="preserve"> Consejo</w:t>
            </w:r>
          </w:p>
          <w:p w14:paraId="514474FD" w14:textId="5B87A1F3" w:rsidR="00FE57F6" w:rsidRPr="00F24B71" w:rsidRDefault="007264DE" w:rsidP="00C538FC">
            <w:pPr>
              <w:rPr>
                <w:lang w:val="es-ES"/>
              </w:rPr>
            </w:pPr>
            <w:r w:rsidRPr="007264DE">
              <w:rPr>
                <w:lang w:val="es-ES"/>
              </w:rPr>
              <w:t>Se invita al Consejo a examinar esta contribución y a tomar las medidas necesarias pertinentes.</w:t>
            </w:r>
          </w:p>
          <w:p w14:paraId="2662DDBC" w14:textId="4FCBB8B6" w:rsidR="00FE57F6" w:rsidRPr="007264DE" w:rsidRDefault="00FE57F6" w:rsidP="00FB64AD">
            <w:pPr>
              <w:spacing w:after="240"/>
              <w:rPr>
                <w:caps/>
              </w:rPr>
            </w:pPr>
            <w:r w:rsidRPr="00813E5E">
              <w:t>____________</w:t>
            </w:r>
            <w:r>
              <w:t>______</w:t>
            </w:r>
          </w:p>
        </w:tc>
      </w:tr>
      <w:bookmarkEnd w:id="0"/>
    </w:tbl>
    <w:p w14:paraId="2CEB775A" w14:textId="77777777" w:rsidR="001559F5" w:rsidRDefault="001559F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34003849" w14:textId="77777777" w:rsidR="007264DE" w:rsidRPr="007264DE" w:rsidRDefault="007264DE" w:rsidP="007264DE">
      <w:pPr>
        <w:rPr>
          <w:lang w:val="es-ES"/>
        </w:rPr>
      </w:pPr>
      <w:r w:rsidRPr="007264DE">
        <w:rPr>
          <w:lang w:val="es-ES"/>
        </w:rPr>
        <w:lastRenderedPageBreak/>
        <w:t>En cuanto que proceso multilateral, la CMSI ha superado la prueba del tiempo y se espera que el proceso de examen de la CMSI+20 proporcione un marco orientativo a todas las partes interesadas, basado en los documentos finales de la CMSI, para abordar las oportunidades y los retos que plantea el panorama digital actual, teniendo en cuenta las metas estratégicas de la Unión, es decir, la conectividad universal y la transformación digital sostenible.</w:t>
      </w:r>
    </w:p>
    <w:p w14:paraId="3C79208C" w14:textId="42926CD6" w:rsidR="007264DE" w:rsidRPr="007264DE" w:rsidRDefault="007264DE" w:rsidP="007264DE">
      <w:pPr>
        <w:rPr>
          <w:lang w:val="es-ES"/>
        </w:rPr>
      </w:pPr>
      <w:r w:rsidRPr="007264DE">
        <w:rPr>
          <w:lang w:val="es-ES"/>
        </w:rPr>
        <w:t xml:space="preserve">Proponemos el establecimiento de un grupo de apoyo y promoción que facilite la revisión de la CMSI+20, denominado </w:t>
      </w:r>
      <w:r>
        <w:rPr>
          <w:lang w:val="es-ES"/>
        </w:rPr>
        <w:t>"</w:t>
      </w:r>
      <w:r w:rsidRPr="007264DE">
        <w:rPr>
          <w:lang w:val="es-ES"/>
        </w:rPr>
        <w:t>Amigos de la CMSI</w:t>
      </w:r>
      <w:r>
        <w:rPr>
          <w:lang w:val="es-ES"/>
        </w:rPr>
        <w:t>"</w:t>
      </w:r>
      <w:r w:rsidRPr="007264DE">
        <w:rPr>
          <w:lang w:val="es-ES"/>
        </w:rPr>
        <w:t xml:space="preserve">, que contribuya de forma sustancial a las actividades de asistencia y promoción en el proceso de revisión de la CMSI+20 y la CMSI después de 2025. Dicho proceso de revisión conlleva la realización de una evaluación exhaustiva de los avances registrados desde el comienzo de la CMSI. El </w:t>
      </w:r>
      <w:r w:rsidR="00FB64AD">
        <w:rPr>
          <w:lang w:val="es-ES"/>
        </w:rPr>
        <w:t>g</w:t>
      </w:r>
      <w:r w:rsidRPr="007264DE">
        <w:rPr>
          <w:lang w:val="es-ES"/>
        </w:rPr>
        <w:t xml:space="preserve">rupo </w:t>
      </w:r>
      <w:r w:rsidR="00FB64AD">
        <w:rPr>
          <w:lang w:val="es-ES"/>
        </w:rPr>
        <w:t>"</w:t>
      </w:r>
      <w:r w:rsidRPr="007264DE">
        <w:rPr>
          <w:lang w:val="es-ES"/>
        </w:rPr>
        <w:t>Amigos de la</w:t>
      </w:r>
      <w:r w:rsidR="00FB64AD">
        <w:rPr>
          <w:lang w:val="es-ES"/>
        </w:rPr>
        <w:t> </w:t>
      </w:r>
      <w:r w:rsidRPr="007264DE">
        <w:rPr>
          <w:lang w:val="es-ES"/>
        </w:rPr>
        <w:t>CMSI</w:t>
      </w:r>
      <w:r w:rsidR="00FB64AD">
        <w:rPr>
          <w:lang w:val="es-ES"/>
        </w:rPr>
        <w:t>"</w:t>
      </w:r>
      <w:r w:rsidRPr="007264DE">
        <w:rPr>
          <w:lang w:val="es-ES"/>
        </w:rPr>
        <w:t xml:space="preserve"> estará integrado por países que contribuyan activamente a esa evaluación, a fin de facilitar la formulación de la orientación de la CMSI en el futuro y de sus vínculos con otros procesos de gobernanza digital a escala internacional. El Grupo fortalecerá la función primordial que desempeña la UIT para impulsar el proceso de revisión de la CMSI+20, que propicia el establecimiento de un futuro digital en beneficio de todas las personas y sociedades.</w:t>
      </w:r>
    </w:p>
    <w:p w14:paraId="3201E3CA" w14:textId="77777777" w:rsidR="007264DE" w:rsidRDefault="007264DE" w:rsidP="00411C49">
      <w:pPr>
        <w:pStyle w:val="Reasons"/>
      </w:pPr>
    </w:p>
    <w:p w14:paraId="0D8C7F72" w14:textId="77777777" w:rsidR="007264DE" w:rsidRDefault="007264DE">
      <w:pPr>
        <w:jc w:val="center"/>
      </w:pPr>
      <w:r>
        <w:t>______________</w:t>
      </w:r>
    </w:p>
    <w:sectPr w:rsidR="007264DE" w:rsidSect="00C538FC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68D21" w14:textId="77777777" w:rsidR="007E0364" w:rsidRDefault="007E0364">
      <w:r>
        <w:separator/>
      </w:r>
    </w:p>
  </w:endnote>
  <w:endnote w:type="continuationSeparator" w:id="0">
    <w:p w14:paraId="740F171A" w14:textId="77777777" w:rsidR="007E0364" w:rsidRDefault="007E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24DE8726" w14:textId="77777777" w:rsidTr="00E31DCE">
      <w:trPr>
        <w:jc w:val="center"/>
      </w:trPr>
      <w:tc>
        <w:tcPr>
          <w:tcW w:w="1803" w:type="dxa"/>
          <w:vAlign w:val="center"/>
        </w:tcPr>
        <w:p w14:paraId="5B15E059" w14:textId="7E121145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7264DE">
            <w:rPr>
              <w:noProof/>
            </w:rPr>
            <w:t>525573</w:t>
          </w:r>
        </w:p>
      </w:tc>
      <w:tc>
        <w:tcPr>
          <w:tcW w:w="8261" w:type="dxa"/>
        </w:tcPr>
        <w:p w14:paraId="714CA839" w14:textId="7BDE4B47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7264DE">
            <w:rPr>
              <w:bCs/>
            </w:rPr>
            <w:t>100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7F37AC6" w14:textId="1A22CD1D" w:rsidR="00760F1C" w:rsidRPr="007264DE" w:rsidRDefault="007264DE" w:rsidP="007264DE">
    <w:pPr>
      <w:pStyle w:val="Footer"/>
      <w:spacing w:before="120"/>
      <w:rPr>
        <w:lang w:val="fr-FR"/>
      </w:rPr>
    </w:pPr>
    <w:r>
      <w:fldChar w:fldCharType="begin"/>
    </w:r>
    <w:r w:rsidRPr="007264DE">
      <w:rPr>
        <w:lang w:val="fr-FR"/>
      </w:rPr>
      <w:instrText xml:space="preserve"> FILENAME \p  \* MERGEFORMAT </w:instrText>
    </w:r>
    <w:r>
      <w:fldChar w:fldCharType="separate"/>
    </w:r>
    <w:r w:rsidRPr="007264DE">
      <w:rPr>
        <w:lang w:val="fr-FR"/>
      </w:rPr>
      <w:t>P:\ESP\SG\CONSEIL\C23\100\100S.docx</w:t>
    </w:r>
    <w:r>
      <w:fldChar w:fldCharType="end"/>
    </w:r>
    <w:r w:rsidRPr="007264DE">
      <w:rPr>
        <w:lang w:val="fr-FR"/>
      </w:rPr>
      <w:t xml:space="preserve"> (</w:t>
    </w:r>
    <w:r>
      <w:rPr>
        <w:lang w:val="fr-FR"/>
      </w:rPr>
      <w:t>525573</w:t>
    </w:r>
    <w:r w:rsidRPr="007264DE">
      <w:rPr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0B365E2E" w14:textId="77777777" w:rsidTr="00E31DCE">
      <w:trPr>
        <w:jc w:val="center"/>
      </w:trPr>
      <w:tc>
        <w:tcPr>
          <w:tcW w:w="1803" w:type="dxa"/>
          <w:vAlign w:val="center"/>
        </w:tcPr>
        <w:p w14:paraId="47F2BA64" w14:textId="77777777" w:rsidR="00F24B71" w:rsidRDefault="00000B32" w:rsidP="00F24B71">
          <w:pPr>
            <w:pStyle w:val="Header"/>
            <w:jc w:val="left"/>
            <w:rPr>
              <w:noProof/>
            </w:rPr>
          </w:pPr>
          <w:hyperlink r:id="rId1" w:history="1">
            <w:r w:rsidR="00F24B7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5E55D3A" w14:textId="67D7D112" w:rsidR="00F24B71" w:rsidRPr="00E06FD5" w:rsidRDefault="00F24B71" w:rsidP="00F24B71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7264DE">
            <w:rPr>
              <w:bCs/>
            </w:rPr>
            <w:t>100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FC7B199" w14:textId="139865ED" w:rsidR="00760F1C" w:rsidRPr="007264DE" w:rsidRDefault="007264DE" w:rsidP="007264DE">
    <w:pPr>
      <w:pStyle w:val="Footer"/>
      <w:spacing w:before="120"/>
      <w:rPr>
        <w:lang w:val="fr-FR"/>
      </w:rPr>
    </w:pPr>
    <w:r>
      <w:fldChar w:fldCharType="begin"/>
    </w:r>
    <w:r w:rsidRPr="007264DE">
      <w:rPr>
        <w:lang w:val="fr-FR"/>
      </w:rPr>
      <w:instrText xml:space="preserve"> FILENAME \p  \* MERGEFORMAT </w:instrText>
    </w:r>
    <w:r>
      <w:fldChar w:fldCharType="separate"/>
    </w:r>
    <w:r w:rsidRPr="007264DE">
      <w:rPr>
        <w:lang w:val="fr-FR"/>
      </w:rPr>
      <w:t>P:\ESP\SG\CONSEIL\C23\100\100S.docx</w:t>
    </w:r>
    <w:r>
      <w:fldChar w:fldCharType="end"/>
    </w:r>
    <w:r w:rsidRPr="007264DE">
      <w:rPr>
        <w:lang w:val="fr-FR"/>
      </w:rPr>
      <w:t xml:space="preserve"> (</w:t>
    </w:r>
    <w:r>
      <w:rPr>
        <w:lang w:val="fr-FR"/>
      </w:rPr>
      <w:t>525573</w:t>
    </w:r>
    <w:r w:rsidRPr="007264DE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5D4AB" w14:textId="77777777" w:rsidR="007E0364" w:rsidRDefault="007E0364">
      <w:r>
        <w:t>____________________</w:t>
      </w:r>
    </w:p>
  </w:footnote>
  <w:footnote w:type="continuationSeparator" w:id="0">
    <w:p w14:paraId="0E89A4FA" w14:textId="77777777" w:rsidR="007E0364" w:rsidRDefault="007E0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429494E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4A16C619" w14:textId="77777777" w:rsidR="001559F5" w:rsidRPr="009621F8" w:rsidRDefault="001559F5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" w:name="_Hlk133422111"/>
          <w:r>
            <w:rPr>
              <w:noProof/>
            </w:rPr>
            <w:drawing>
              <wp:inline distT="0" distB="0" distL="0" distR="0" wp14:anchorId="7924D08B" wp14:editId="14616DC5">
                <wp:extent cx="1887322" cy="530367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8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6BA8964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D35B924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10C5E90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"/>
  <w:p w14:paraId="59212C8C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CC90C" wp14:editId="7D79D12F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E59C9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64"/>
    <w:rsid w:val="000007D1"/>
    <w:rsid w:val="00000B32"/>
    <w:rsid w:val="00093EEB"/>
    <w:rsid w:val="000B0D00"/>
    <w:rsid w:val="000B7C15"/>
    <w:rsid w:val="000D1D0F"/>
    <w:rsid w:val="000F5290"/>
    <w:rsid w:val="0010165C"/>
    <w:rsid w:val="00146BFB"/>
    <w:rsid w:val="001559F5"/>
    <w:rsid w:val="001F14A2"/>
    <w:rsid w:val="002801AA"/>
    <w:rsid w:val="002C4676"/>
    <w:rsid w:val="002C70B0"/>
    <w:rsid w:val="002F3CC4"/>
    <w:rsid w:val="003273A4"/>
    <w:rsid w:val="00407F20"/>
    <w:rsid w:val="00473962"/>
    <w:rsid w:val="004B5D49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77A97"/>
    <w:rsid w:val="006C1B56"/>
    <w:rsid w:val="006D4761"/>
    <w:rsid w:val="007264DE"/>
    <w:rsid w:val="00726872"/>
    <w:rsid w:val="00760F1C"/>
    <w:rsid w:val="007657F0"/>
    <w:rsid w:val="0077252D"/>
    <w:rsid w:val="007955DA"/>
    <w:rsid w:val="007A2C20"/>
    <w:rsid w:val="007E0364"/>
    <w:rsid w:val="007E5DD3"/>
    <w:rsid w:val="007F350B"/>
    <w:rsid w:val="00820BE4"/>
    <w:rsid w:val="008451E8"/>
    <w:rsid w:val="00913B9C"/>
    <w:rsid w:val="00927F93"/>
    <w:rsid w:val="00956E77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38FC"/>
    <w:rsid w:val="00C55B1F"/>
    <w:rsid w:val="00CF1A67"/>
    <w:rsid w:val="00D2750E"/>
    <w:rsid w:val="00D50A36"/>
    <w:rsid w:val="00D62446"/>
    <w:rsid w:val="00DA4EA2"/>
    <w:rsid w:val="00DC3D3E"/>
    <w:rsid w:val="00DE2C90"/>
    <w:rsid w:val="00DE3B24"/>
    <w:rsid w:val="00E06947"/>
    <w:rsid w:val="00E34072"/>
    <w:rsid w:val="00E3592D"/>
    <w:rsid w:val="00E50D76"/>
    <w:rsid w:val="00E92DE8"/>
    <w:rsid w:val="00EB1212"/>
    <w:rsid w:val="00ED65AB"/>
    <w:rsid w:val="00F12850"/>
    <w:rsid w:val="00F24B71"/>
    <w:rsid w:val="00F33BF4"/>
    <w:rsid w:val="00F346B2"/>
    <w:rsid w:val="00F7105E"/>
    <w:rsid w:val="00F75F57"/>
    <w:rsid w:val="00F82FEE"/>
    <w:rsid w:val="00FB64AD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47154C"/>
  <w15:docId w15:val="{F022AF9A-A682-42FC-BDA6-915B5139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GS\PS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E049C-72F6-44E7-B458-5C9AD566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PS_Council23.dotx</Template>
  <TotalTime>1</TotalTime>
  <Pages>2</Pages>
  <Words>314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1947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Contribución de Bahamas (Mancomunidad de las Bahamas), Perú y Uruguay (República Oriental del) - Creación del grupo "Amigos de la CMSI"</dc:title>
  <dc:subject>Council 2023</dc:subject>
  <dc:creator>Spanish83</dc:creator>
  <cp:keywords>C2023, C23, Council-23</cp:keywords>
  <dc:description/>
  <cp:lastModifiedBy>Xue, Kun</cp:lastModifiedBy>
  <cp:revision>4</cp:revision>
  <cp:lastPrinted>2006-03-24T09:51:00Z</cp:lastPrinted>
  <dcterms:created xsi:type="dcterms:W3CDTF">2023-07-07T19:37:00Z</dcterms:created>
  <dcterms:modified xsi:type="dcterms:W3CDTF">2023-07-07T19:39:00Z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