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5E003EF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5F7AD7">
              <w:rPr>
                <w:b/>
              </w:rPr>
              <w:t>PL</w:t>
            </w:r>
            <w:r w:rsidR="00C90729">
              <w:rPr>
                <w:b/>
              </w:rPr>
              <w:t xml:space="preserve"> </w:t>
            </w:r>
            <w:r w:rsidR="00E62980">
              <w:rPr>
                <w:b/>
              </w:rPr>
              <w:t>2</w:t>
            </w:r>
          </w:p>
        </w:tc>
        <w:tc>
          <w:tcPr>
            <w:tcW w:w="5245" w:type="dxa"/>
          </w:tcPr>
          <w:p w14:paraId="500B6126" w14:textId="282539A7" w:rsidR="00E24D59" w:rsidRPr="00CB4DBE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CB4DBE">
              <w:rPr>
                <w:b/>
              </w:rPr>
              <w:t>C23/</w:t>
            </w:r>
            <w:r w:rsidR="009F0AC7" w:rsidRPr="00CB4DBE">
              <w:rPr>
                <w:b/>
              </w:rPr>
              <w:t>9</w:t>
            </w:r>
            <w:r w:rsidR="00A77B01" w:rsidRPr="00CB4DBE">
              <w:rPr>
                <w:b/>
              </w:rPr>
              <w:t>1</w:t>
            </w:r>
            <w:r w:rsidR="00CB4DBE" w:rsidRPr="00CB4DBE">
              <w:rPr>
                <w:b/>
              </w:rPr>
              <w:t>(Rev.</w:t>
            </w:r>
            <w:r w:rsidR="00CB4DBE">
              <w:rPr>
                <w:b/>
              </w:rPr>
              <w:t>1)</w:t>
            </w:r>
            <w:r w:rsidR="00284F29" w:rsidRPr="00CB4DBE">
              <w:rPr>
                <w:b/>
              </w:rPr>
              <w:t>(Cor.1)</w:t>
            </w:r>
            <w:r w:rsidRPr="00CB4DBE">
              <w:rPr>
                <w:b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CB4DB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1CFBBEB7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284F29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CB4DBE">
              <w:rPr>
                <w:b/>
                <w:lang w:eastAsia="zh-CN"/>
              </w:rPr>
              <w:t>2</w:t>
            </w:r>
            <w:r w:rsidR="00284F29"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2112154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/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西班牙文</w:t>
            </w:r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4CB86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4F71BF" w14:textId="44D5BFE4" w:rsidR="00E24D59" w:rsidRPr="00B530EF" w:rsidRDefault="008A510F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A510F">
              <w:rPr>
                <w:rFonts w:hint="eastAsia"/>
                <w:sz w:val="34"/>
                <w:szCs w:val="34"/>
                <w:lang w:eastAsia="zh-CN"/>
              </w:rPr>
              <w:t>西班牙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阿根廷（共和国）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澳大利亚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奥地利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阿塞拜疆（共和国）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比利时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波斯尼亚和黑塞哥维那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巴西（联邦共和国）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保加利亚（共和国）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加拿大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塞浦路斯（共和国）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哥斯达黎加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克罗地亚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捷克共和国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丹麦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多米尼加共和国、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爱沙尼亚（共和国）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芬兰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法国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德意志联邦共和国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希腊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匈牙利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爱尔兰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以色列（国）</w:t>
            </w:r>
            <w:r w:rsidR="0094209D"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意大利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日本国、</w:t>
            </w:r>
            <w:r w:rsidR="00CB4DBE">
              <w:rPr>
                <w:rFonts w:hint="eastAsia"/>
                <w:sz w:val="34"/>
                <w:szCs w:val="34"/>
                <w:lang w:eastAsia="zh-CN"/>
              </w:rPr>
              <w:t>大韩民国、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拉脱维亚（共和国）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立陶宛（共和国）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卢森堡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马耳他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墨西哥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黑山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荷兰（王国）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北马其顿（共和国）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挪威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菲律宾（共和国）、波兰（共和国）、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葡萄牙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罗马尼亚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斯洛伐克共和国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斯洛文尼亚（共和国）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瑞典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瑞士（联邦）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土耳其共和国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8A479B">
              <w:rPr>
                <w:rFonts w:hint="eastAsia"/>
                <w:sz w:val="34"/>
                <w:szCs w:val="34"/>
                <w:lang w:eastAsia="zh-CN"/>
              </w:rPr>
              <w:t>大不列颠及北爱尔兰联合王国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美利坚合众国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和乌克兰</w:t>
            </w:r>
            <w:r w:rsidR="00770635" w:rsidRPr="00907858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2672EE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E37100" w14:textId="681B3A32" w:rsidR="00C0071F" w:rsidRPr="00C0071F" w:rsidRDefault="00C0071F" w:rsidP="00B530EF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C0071F">
              <w:rPr>
                <w:rFonts w:ascii="SimSun" w:eastAsia="SimSun" w:hAnsi="SimSun" w:cs="Microsoft YaHei" w:hint="eastAsia"/>
                <w:lang w:eastAsia="zh-CN"/>
              </w:rPr>
              <w:t>有关落实第</w:t>
            </w:r>
            <w:r w:rsidRPr="006F2C73">
              <w:rPr>
                <w:lang w:eastAsia="zh-CN"/>
              </w:rPr>
              <w:t>70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号决议</w:t>
            </w:r>
            <w:r>
              <w:rPr>
                <w:rFonts w:ascii="SimSun" w:eastAsia="SimSun" w:hAnsi="SimSun" w:cs="Microsoft YaHei" w:hint="eastAsia"/>
                <w:lang w:eastAsia="zh-CN"/>
              </w:rPr>
              <w:t>“</w:t>
            </w:r>
            <w:r w:rsidRPr="00C0071F">
              <w:rPr>
                <w:rFonts w:eastAsia="SimSun" w:cs="Calibri"/>
                <w:lang w:eastAsia="zh-CN"/>
              </w:rPr>
              <w:t>将性别平等观点纳入国际电联的主要工作、促进性别平等并通过电信</w:t>
            </w:r>
            <w:r w:rsidRPr="00C0071F">
              <w:rPr>
                <w:rFonts w:eastAsia="SimSun" w:cs="Calibri"/>
                <w:lang w:eastAsia="zh-CN"/>
              </w:rPr>
              <w:t>/</w:t>
            </w:r>
            <w:r w:rsidRPr="00C0071F">
              <w:rPr>
                <w:rFonts w:eastAsia="SimSun" w:cs="Calibri"/>
                <w:lang w:eastAsia="zh-CN"/>
              </w:rPr>
              <w:t>信息通信技术增强妇女和女童权能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”</w:t>
            </w:r>
            <w:r w:rsidRPr="00C0071F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E24D59" w:rsidRPr="00813E5E" w14:paraId="737F17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CBCF6F" w14:textId="77777777" w:rsidR="00284F29" w:rsidRDefault="00284F29" w:rsidP="00284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</w:p>
          <w:p w14:paraId="41E1ADF7" w14:textId="20366CFB" w:rsidR="00284F29" w:rsidRDefault="00284F29" w:rsidP="00284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请注意，</w:t>
            </w:r>
            <w:r>
              <w:rPr>
                <w:rFonts w:hint="eastAsia"/>
                <w:b/>
                <w:bCs/>
                <w:lang w:eastAsia="zh-CN"/>
              </w:rPr>
              <w:t>多米尼加共和国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以色列国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日本国</w:t>
            </w:r>
            <w:r>
              <w:rPr>
                <w:rFonts w:hint="eastAsia"/>
                <w:lang w:eastAsia="zh-CN"/>
              </w:rPr>
              <w:t>、</w:t>
            </w:r>
            <w:r w:rsidR="00CB4DBE" w:rsidRPr="00CB4DBE">
              <w:rPr>
                <w:rFonts w:hint="eastAsia"/>
                <w:b/>
                <w:bCs/>
                <w:lang w:eastAsia="zh-CN"/>
              </w:rPr>
              <w:t>大韩民国</w:t>
            </w:r>
            <w:r w:rsidR="00CB4DBE"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菲律宾共和国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波兰共和国</w:t>
            </w:r>
            <w:r>
              <w:rPr>
                <w:rFonts w:hint="eastAsia"/>
                <w:lang w:eastAsia="zh-CN"/>
              </w:rPr>
              <w:t>、和</w:t>
            </w:r>
            <w:r w:rsidRPr="00284F29">
              <w:rPr>
                <w:rFonts w:hint="eastAsia"/>
                <w:b/>
                <w:bCs/>
                <w:lang w:eastAsia="zh-CN"/>
              </w:rPr>
              <w:t>乌克兰</w:t>
            </w:r>
            <w:r>
              <w:rPr>
                <w:rFonts w:hint="eastAsia"/>
                <w:lang w:eastAsia="zh-CN"/>
              </w:rPr>
              <w:t>也是</w:t>
            </w:r>
            <w:r>
              <w:rPr>
                <w:lang w:eastAsia="zh-CN"/>
              </w:rPr>
              <w:t>C23/91</w:t>
            </w:r>
            <w:r w:rsidR="00CB4DBE">
              <w:rPr>
                <w:rFonts w:hint="eastAsia"/>
                <w:lang w:eastAsia="zh-CN"/>
              </w:rPr>
              <w:t>(</w:t>
            </w:r>
            <w:r w:rsidR="00CB4DBE">
              <w:rPr>
                <w:lang w:eastAsia="zh-CN"/>
              </w:rPr>
              <w:t>Rev.1)</w:t>
            </w:r>
            <w:r>
              <w:rPr>
                <w:rFonts w:hint="eastAsia"/>
                <w:lang w:eastAsia="zh-CN"/>
              </w:rPr>
              <w:t>号文件的签署国。</w:t>
            </w:r>
          </w:p>
          <w:p w14:paraId="620713CD" w14:textId="29F7F3F4" w:rsidR="00E24D59" w:rsidRPr="00F20E46" w:rsidRDefault="00E24D59" w:rsidP="00F20E46">
            <w:pPr>
              <w:ind w:firstLineChars="200" w:firstLine="480"/>
              <w:rPr>
                <w:lang w:eastAsia="zh-CN"/>
              </w:rPr>
            </w:pPr>
          </w:p>
          <w:p w14:paraId="099F618A" w14:textId="046188F4" w:rsidR="00E24D59" w:rsidRPr="00E24D59" w:rsidRDefault="00E24D59" w:rsidP="0094209D">
            <w:pPr>
              <w:pStyle w:val="Subtitle"/>
              <w:framePr w:hSpace="0" w:wrap="auto" w:hAnchor="text" w:xAlign="left" w:yAlign="inline"/>
              <w:tabs>
                <w:tab w:val="clear" w:pos="2835"/>
                <w:tab w:val="right" w:pos="9106"/>
              </w:tabs>
              <w:jc w:val="center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04420323" w14:textId="5A927069" w:rsidR="00E62980" w:rsidRPr="000D60F6" w:rsidRDefault="00E62980" w:rsidP="009F0AC7">
            <w:pPr>
              <w:rPr>
                <w:rFonts w:eastAsia="STKaiti" w:cs="Calibri"/>
                <w:lang w:eastAsia="zh-CN"/>
              </w:rPr>
            </w:pPr>
          </w:p>
        </w:tc>
      </w:tr>
      <w:bookmarkEnd w:id="2"/>
      <w:bookmarkEnd w:id="6"/>
    </w:tbl>
    <w:p w14:paraId="3EB2D849" w14:textId="42A668DD" w:rsidR="000A6683" w:rsidRPr="000A6683" w:rsidRDefault="000A6683" w:rsidP="00284F29">
      <w:pPr>
        <w:spacing w:before="160"/>
      </w:pPr>
    </w:p>
    <w:sectPr w:rsidR="000A6683" w:rsidRPr="000A6683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7427" w14:textId="77777777" w:rsidR="00E67108" w:rsidRDefault="00E67108">
      <w:r>
        <w:separator/>
      </w:r>
    </w:p>
  </w:endnote>
  <w:endnote w:type="continuationSeparator" w:id="0">
    <w:p w14:paraId="56F79BF9" w14:textId="77777777" w:rsidR="00E67108" w:rsidRDefault="00E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5700" w14:textId="77777777" w:rsidR="00CB4DBE" w:rsidRDefault="00CB4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1E3EF31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0A6683">
            <w:rPr>
              <w:noProof/>
            </w:rPr>
            <w:t>6</w:t>
          </w:r>
          <w:r w:rsidR="00B530EF">
            <w:rPr>
              <w:noProof/>
            </w:rPr>
            <w:t>2</w:t>
          </w:r>
        </w:p>
      </w:tc>
      <w:tc>
        <w:tcPr>
          <w:tcW w:w="8261" w:type="dxa"/>
        </w:tcPr>
        <w:p w14:paraId="375B0D71" w14:textId="7B6A268F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B530EF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CB4DBE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2F640623" w:rsidR="003107B2" w:rsidRPr="00E06FD5" w:rsidRDefault="003107B2" w:rsidP="003107B2">
          <w:pPr>
            <w:pStyle w:val="Header"/>
            <w:tabs>
              <w:tab w:val="left" w:pos="5867"/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EB1024">
            <w:rPr>
              <w:bCs/>
            </w:rPr>
            <w:t>1</w:t>
          </w:r>
          <w:r w:rsidR="00CB4DBE">
            <w:rPr>
              <w:bCs/>
            </w:rPr>
            <w:t>(Rev.1)</w:t>
          </w:r>
          <w:r w:rsidR="00284F29">
            <w:rPr>
              <w:bCs/>
            </w:rPr>
            <w:t>(Cor.1)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76A" w14:textId="77777777" w:rsidR="00E67108" w:rsidRDefault="00E67108">
      <w:r>
        <w:t>____________________</w:t>
      </w:r>
    </w:p>
  </w:footnote>
  <w:footnote w:type="continuationSeparator" w:id="0">
    <w:p w14:paraId="2A420ED5" w14:textId="77777777" w:rsidR="00E67108" w:rsidRDefault="00E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700E" w14:textId="77777777" w:rsidR="00CB4DBE" w:rsidRDefault="00CB4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BFC0" w14:textId="77777777" w:rsidR="00CB4DBE" w:rsidRDefault="00CB4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0B38"/>
    <w:rsid w:val="00001B77"/>
    <w:rsid w:val="00002DAB"/>
    <w:rsid w:val="00003D74"/>
    <w:rsid w:val="0000517A"/>
    <w:rsid w:val="00007AED"/>
    <w:rsid w:val="00021BFB"/>
    <w:rsid w:val="00022BB3"/>
    <w:rsid w:val="0002665E"/>
    <w:rsid w:val="00031E72"/>
    <w:rsid w:val="000404D2"/>
    <w:rsid w:val="000602DB"/>
    <w:rsid w:val="00066DD1"/>
    <w:rsid w:val="00067558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2E45"/>
    <w:rsid w:val="000D327D"/>
    <w:rsid w:val="000D60F6"/>
    <w:rsid w:val="000E3B08"/>
    <w:rsid w:val="000F3F7B"/>
    <w:rsid w:val="000F5922"/>
    <w:rsid w:val="000F6585"/>
    <w:rsid w:val="00100D84"/>
    <w:rsid w:val="00101502"/>
    <w:rsid w:val="00103626"/>
    <w:rsid w:val="00115F2F"/>
    <w:rsid w:val="00124C9D"/>
    <w:rsid w:val="00142268"/>
    <w:rsid w:val="001506ED"/>
    <w:rsid w:val="00151765"/>
    <w:rsid w:val="00157536"/>
    <w:rsid w:val="00157773"/>
    <w:rsid w:val="00160A98"/>
    <w:rsid w:val="00161BED"/>
    <w:rsid w:val="00171CFE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A0D"/>
    <w:rsid w:val="00195C6C"/>
    <w:rsid w:val="00195FED"/>
    <w:rsid w:val="001A4BD6"/>
    <w:rsid w:val="001B3E46"/>
    <w:rsid w:val="001B629E"/>
    <w:rsid w:val="001C442D"/>
    <w:rsid w:val="001C51D7"/>
    <w:rsid w:val="001C5824"/>
    <w:rsid w:val="001D0D53"/>
    <w:rsid w:val="001D5A18"/>
    <w:rsid w:val="001D6CE5"/>
    <w:rsid w:val="001E6D9D"/>
    <w:rsid w:val="001E7863"/>
    <w:rsid w:val="001E7D04"/>
    <w:rsid w:val="001F11A2"/>
    <w:rsid w:val="001F4A0B"/>
    <w:rsid w:val="001F5AAD"/>
    <w:rsid w:val="00204800"/>
    <w:rsid w:val="00206BC3"/>
    <w:rsid w:val="00211CE7"/>
    <w:rsid w:val="002138AB"/>
    <w:rsid w:val="00213B41"/>
    <w:rsid w:val="00214731"/>
    <w:rsid w:val="00221B82"/>
    <w:rsid w:val="0022413B"/>
    <w:rsid w:val="00225298"/>
    <w:rsid w:val="00227809"/>
    <w:rsid w:val="0023221B"/>
    <w:rsid w:val="00250A76"/>
    <w:rsid w:val="00253964"/>
    <w:rsid w:val="002616E0"/>
    <w:rsid w:val="002619FF"/>
    <w:rsid w:val="002640F2"/>
    <w:rsid w:val="00264CE9"/>
    <w:rsid w:val="00277732"/>
    <w:rsid w:val="00277998"/>
    <w:rsid w:val="00280EB8"/>
    <w:rsid w:val="00284F29"/>
    <w:rsid w:val="002863F6"/>
    <w:rsid w:val="00291385"/>
    <w:rsid w:val="00292AD5"/>
    <w:rsid w:val="0029369F"/>
    <w:rsid w:val="00296AE1"/>
    <w:rsid w:val="002A6670"/>
    <w:rsid w:val="002C7AD6"/>
    <w:rsid w:val="002D1480"/>
    <w:rsid w:val="002D32E7"/>
    <w:rsid w:val="002D354A"/>
    <w:rsid w:val="002D5CF8"/>
    <w:rsid w:val="002E0D0D"/>
    <w:rsid w:val="002E2225"/>
    <w:rsid w:val="002E32BB"/>
    <w:rsid w:val="002E617C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2B1"/>
    <w:rsid w:val="00321A9D"/>
    <w:rsid w:val="0032264D"/>
    <w:rsid w:val="003236B1"/>
    <w:rsid w:val="00324F93"/>
    <w:rsid w:val="00325C25"/>
    <w:rsid w:val="00330137"/>
    <w:rsid w:val="0033194D"/>
    <w:rsid w:val="00334785"/>
    <w:rsid w:val="00345522"/>
    <w:rsid w:val="00345D91"/>
    <w:rsid w:val="00346331"/>
    <w:rsid w:val="00346E1B"/>
    <w:rsid w:val="00350464"/>
    <w:rsid w:val="0035257A"/>
    <w:rsid w:val="00354805"/>
    <w:rsid w:val="00355E05"/>
    <w:rsid w:val="003600C9"/>
    <w:rsid w:val="003612B6"/>
    <w:rsid w:val="003647A3"/>
    <w:rsid w:val="00364C38"/>
    <w:rsid w:val="00371AFD"/>
    <w:rsid w:val="00372C8F"/>
    <w:rsid w:val="003745C2"/>
    <w:rsid w:val="00375BA6"/>
    <w:rsid w:val="00380ECE"/>
    <w:rsid w:val="00381C96"/>
    <w:rsid w:val="00384CF4"/>
    <w:rsid w:val="003914A0"/>
    <w:rsid w:val="00391B59"/>
    <w:rsid w:val="00392565"/>
    <w:rsid w:val="00393DDF"/>
    <w:rsid w:val="00397F55"/>
    <w:rsid w:val="003A4043"/>
    <w:rsid w:val="003B2F40"/>
    <w:rsid w:val="003B4454"/>
    <w:rsid w:val="003B655D"/>
    <w:rsid w:val="003C2E37"/>
    <w:rsid w:val="003C57E7"/>
    <w:rsid w:val="003C6EFD"/>
    <w:rsid w:val="003D1155"/>
    <w:rsid w:val="003D296C"/>
    <w:rsid w:val="003E30C8"/>
    <w:rsid w:val="003E32F6"/>
    <w:rsid w:val="003E3869"/>
    <w:rsid w:val="003E5395"/>
    <w:rsid w:val="003E61A6"/>
    <w:rsid w:val="003F017D"/>
    <w:rsid w:val="003F1415"/>
    <w:rsid w:val="0040144C"/>
    <w:rsid w:val="0040183B"/>
    <w:rsid w:val="00403EB7"/>
    <w:rsid w:val="00406409"/>
    <w:rsid w:val="00411E7C"/>
    <w:rsid w:val="00413C4B"/>
    <w:rsid w:val="004150A6"/>
    <w:rsid w:val="00427A15"/>
    <w:rsid w:val="00430BF0"/>
    <w:rsid w:val="00431861"/>
    <w:rsid w:val="00431E11"/>
    <w:rsid w:val="0044332F"/>
    <w:rsid w:val="0044357B"/>
    <w:rsid w:val="00443D60"/>
    <w:rsid w:val="0044475C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943D8"/>
    <w:rsid w:val="00496B8D"/>
    <w:rsid w:val="004A2713"/>
    <w:rsid w:val="004A3135"/>
    <w:rsid w:val="004A36EC"/>
    <w:rsid w:val="004B0446"/>
    <w:rsid w:val="004B59C2"/>
    <w:rsid w:val="004C12B0"/>
    <w:rsid w:val="004C4710"/>
    <w:rsid w:val="004C496A"/>
    <w:rsid w:val="004C5C57"/>
    <w:rsid w:val="004C727C"/>
    <w:rsid w:val="004D163F"/>
    <w:rsid w:val="004E09E6"/>
    <w:rsid w:val="004E1885"/>
    <w:rsid w:val="004E3D92"/>
    <w:rsid w:val="004E4BFF"/>
    <w:rsid w:val="004F2598"/>
    <w:rsid w:val="00503308"/>
    <w:rsid w:val="00505A08"/>
    <w:rsid w:val="00507002"/>
    <w:rsid w:val="005265D6"/>
    <w:rsid w:val="005310FD"/>
    <w:rsid w:val="0053694C"/>
    <w:rsid w:val="005403F7"/>
    <w:rsid w:val="00540632"/>
    <w:rsid w:val="0054195D"/>
    <w:rsid w:val="00541CF4"/>
    <w:rsid w:val="005451E8"/>
    <w:rsid w:val="00545494"/>
    <w:rsid w:val="0054742B"/>
    <w:rsid w:val="005507F2"/>
    <w:rsid w:val="00554B2E"/>
    <w:rsid w:val="005759CC"/>
    <w:rsid w:val="00591471"/>
    <w:rsid w:val="00594CC9"/>
    <w:rsid w:val="005A262D"/>
    <w:rsid w:val="005A3AAD"/>
    <w:rsid w:val="005A69E1"/>
    <w:rsid w:val="005A6C7F"/>
    <w:rsid w:val="005A72E1"/>
    <w:rsid w:val="005B00BC"/>
    <w:rsid w:val="005B3F30"/>
    <w:rsid w:val="005B6365"/>
    <w:rsid w:val="005C6632"/>
    <w:rsid w:val="005D1C9E"/>
    <w:rsid w:val="005D1CF0"/>
    <w:rsid w:val="005F63D8"/>
    <w:rsid w:val="005F7AD7"/>
    <w:rsid w:val="00600136"/>
    <w:rsid w:val="006029F3"/>
    <w:rsid w:val="006040CE"/>
    <w:rsid w:val="00614272"/>
    <w:rsid w:val="006217B3"/>
    <w:rsid w:val="006256E1"/>
    <w:rsid w:val="00627CE1"/>
    <w:rsid w:val="00634058"/>
    <w:rsid w:val="00641639"/>
    <w:rsid w:val="00653AD7"/>
    <w:rsid w:val="00654257"/>
    <w:rsid w:val="0065435A"/>
    <w:rsid w:val="00654531"/>
    <w:rsid w:val="00666F67"/>
    <w:rsid w:val="00675A81"/>
    <w:rsid w:val="00675FBD"/>
    <w:rsid w:val="006820FA"/>
    <w:rsid w:val="0068252F"/>
    <w:rsid w:val="006846B5"/>
    <w:rsid w:val="00691FED"/>
    <w:rsid w:val="006A2DD3"/>
    <w:rsid w:val="006A3AC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5E5F"/>
    <w:rsid w:val="006E66D5"/>
    <w:rsid w:val="007003E9"/>
    <w:rsid w:val="00700755"/>
    <w:rsid w:val="007008D5"/>
    <w:rsid w:val="00700CED"/>
    <w:rsid w:val="00700D1F"/>
    <w:rsid w:val="007106E9"/>
    <w:rsid w:val="007205CB"/>
    <w:rsid w:val="00726073"/>
    <w:rsid w:val="00726E35"/>
    <w:rsid w:val="00734FE8"/>
    <w:rsid w:val="007360CE"/>
    <w:rsid w:val="00740CBA"/>
    <w:rsid w:val="007453F6"/>
    <w:rsid w:val="00746AF2"/>
    <w:rsid w:val="00753E3B"/>
    <w:rsid w:val="00756D5E"/>
    <w:rsid w:val="00757E56"/>
    <w:rsid w:val="0076473C"/>
    <w:rsid w:val="00770635"/>
    <w:rsid w:val="00772315"/>
    <w:rsid w:val="00775157"/>
    <w:rsid w:val="00776916"/>
    <w:rsid w:val="007813AE"/>
    <w:rsid w:val="00787A28"/>
    <w:rsid w:val="00793DA5"/>
    <w:rsid w:val="0079495E"/>
    <w:rsid w:val="00795682"/>
    <w:rsid w:val="007A37DB"/>
    <w:rsid w:val="007A3B04"/>
    <w:rsid w:val="007A4215"/>
    <w:rsid w:val="007A43A3"/>
    <w:rsid w:val="007A46B6"/>
    <w:rsid w:val="007A7361"/>
    <w:rsid w:val="007B1A37"/>
    <w:rsid w:val="007B564B"/>
    <w:rsid w:val="007C3500"/>
    <w:rsid w:val="007C5BC3"/>
    <w:rsid w:val="007D2B7A"/>
    <w:rsid w:val="007D34D5"/>
    <w:rsid w:val="007E03ED"/>
    <w:rsid w:val="007E0B1F"/>
    <w:rsid w:val="007E189D"/>
    <w:rsid w:val="007E2E1D"/>
    <w:rsid w:val="007E3B06"/>
    <w:rsid w:val="007E67E7"/>
    <w:rsid w:val="007F2B80"/>
    <w:rsid w:val="007F2FC5"/>
    <w:rsid w:val="007F4A82"/>
    <w:rsid w:val="007F7D14"/>
    <w:rsid w:val="0080638B"/>
    <w:rsid w:val="00811259"/>
    <w:rsid w:val="00813AA2"/>
    <w:rsid w:val="00813B36"/>
    <w:rsid w:val="008173A3"/>
    <w:rsid w:val="0082118E"/>
    <w:rsid w:val="00822CC5"/>
    <w:rsid w:val="0082380A"/>
    <w:rsid w:val="00833878"/>
    <w:rsid w:val="00836A3B"/>
    <w:rsid w:val="008410A7"/>
    <w:rsid w:val="008418F5"/>
    <w:rsid w:val="0084577F"/>
    <w:rsid w:val="00847D20"/>
    <w:rsid w:val="0086059C"/>
    <w:rsid w:val="00862829"/>
    <w:rsid w:val="00864589"/>
    <w:rsid w:val="00867AA8"/>
    <w:rsid w:val="008831B9"/>
    <w:rsid w:val="00890AFB"/>
    <w:rsid w:val="00890FC4"/>
    <w:rsid w:val="00895905"/>
    <w:rsid w:val="00896297"/>
    <w:rsid w:val="008A2DE1"/>
    <w:rsid w:val="008A479B"/>
    <w:rsid w:val="008A510F"/>
    <w:rsid w:val="008C334F"/>
    <w:rsid w:val="008C4588"/>
    <w:rsid w:val="008C71F2"/>
    <w:rsid w:val="008D0772"/>
    <w:rsid w:val="008D5618"/>
    <w:rsid w:val="008D743A"/>
    <w:rsid w:val="008D77DA"/>
    <w:rsid w:val="008E2C7B"/>
    <w:rsid w:val="00900311"/>
    <w:rsid w:val="00906D1D"/>
    <w:rsid w:val="00907858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35723"/>
    <w:rsid w:val="0094209D"/>
    <w:rsid w:val="00944563"/>
    <w:rsid w:val="00944F0F"/>
    <w:rsid w:val="009452F5"/>
    <w:rsid w:val="00945BB3"/>
    <w:rsid w:val="00946B65"/>
    <w:rsid w:val="00953160"/>
    <w:rsid w:val="00960697"/>
    <w:rsid w:val="009625D8"/>
    <w:rsid w:val="009658AC"/>
    <w:rsid w:val="00966923"/>
    <w:rsid w:val="00967AAB"/>
    <w:rsid w:val="00983608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0927"/>
    <w:rsid w:val="009E40F1"/>
    <w:rsid w:val="009F0AC7"/>
    <w:rsid w:val="009F1589"/>
    <w:rsid w:val="009F1E3E"/>
    <w:rsid w:val="009F2724"/>
    <w:rsid w:val="009F2CA0"/>
    <w:rsid w:val="009F67E4"/>
    <w:rsid w:val="00A1213C"/>
    <w:rsid w:val="00A13C77"/>
    <w:rsid w:val="00A272FF"/>
    <w:rsid w:val="00A30FF2"/>
    <w:rsid w:val="00A356AE"/>
    <w:rsid w:val="00A5063D"/>
    <w:rsid w:val="00A507FB"/>
    <w:rsid w:val="00A50F16"/>
    <w:rsid w:val="00A5354B"/>
    <w:rsid w:val="00A53B79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92F97"/>
    <w:rsid w:val="00AA0EFA"/>
    <w:rsid w:val="00AA2BEB"/>
    <w:rsid w:val="00AB3197"/>
    <w:rsid w:val="00AB42C1"/>
    <w:rsid w:val="00AB5D28"/>
    <w:rsid w:val="00AB7183"/>
    <w:rsid w:val="00AC00CD"/>
    <w:rsid w:val="00AC10DA"/>
    <w:rsid w:val="00AC3D05"/>
    <w:rsid w:val="00AC516F"/>
    <w:rsid w:val="00AD7818"/>
    <w:rsid w:val="00AE0F25"/>
    <w:rsid w:val="00AE195F"/>
    <w:rsid w:val="00AE26E8"/>
    <w:rsid w:val="00AE2926"/>
    <w:rsid w:val="00AE5325"/>
    <w:rsid w:val="00AE7343"/>
    <w:rsid w:val="00AF75D6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365"/>
    <w:rsid w:val="00B46A65"/>
    <w:rsid w:val="00B530E0"/>
    <w:rsid w:val="00B530EF"/>
    <w:rsid w:val="00B60184"/>
    <w:rsid w:val="00B62D20"/>
    <w:rsid w:val="00B6334A"/>
    <w:rsid w:val="00B73C7C"/>
    <w:rsid w:val="00B81E75"/>
    <w:rsid w:val="00B82E3E"/>
    <w:rsid w:val="00B907E3"/>
    <w:rsid w:val="00B90E97"/>
    <w:rsid w:val="00B97841"/>
    <w:rsid w:val="00BC439B"/>
    <w:rsid w:val="00BC6312"/>
    <w:rsid w:val="00BC77A5"/>
    <w:rsid w:val="00BD1A5A"/>
    <w:rsid w:val="00BD3761"/>
    <w:rsid w:val="00BD4923"/>
    <w:rsid w:val="00BD730F"/>
    <w:rsid w:val="00BD7A9B"/>
    <w:rsid w:val="00BD7BE1"/>
    <w:rsid w:val="00BE727C"/>
    <w:rsid w:val="00BF416B"/>
    <w:rsid w:val="00BF7867"/>
    <w:rsid w:val="00C0071F"/>
    <w:rsid w:val="00C0182C"/>
    <w:rsid w:val="00C15A91"/>
    <w:rsid w:val="00C212B6"/>
    <w:rsid w:val="00C22C9E"/>
    <w:rsid w:val="00C26AAA"/>
    <w:rsid w:val="00C370A8"/>
    <w:rsid w:val="00C41164"/>
    <w:rsid w:val="00C43673"/>
    <w:rsid w:val="00C528A3"/>
    <w:rsid w:val="00C63C29"/>
    <w:rsid w:val="00C64E4E"/>
    <w:rsid w:val="00C66E64"/>
    <w:rsid w:val="00C72995"/>
    <w:rsid w:val="00C750D8"/>
    <w:rsid w:val="00C761A0"/>
    <w:rsid w:val="00C76D3A"/>
    <w:rsid w:val="00C77538"/>
    <w:rsid w:val="00C847C9"/>
    <w:rsid w:val="00C85A6F"/>
    <w:rsid w:val="00C85F7E"/>
    <w:rsid w:val="00C879BE"/>
    <w:rsid w:val="00C90729"/>
    <w:rsid w:val="00C90D53"/>
    <w:rsid w:val="00C9183E"/>
    <w:rsid w:val="00C93C69"/>
    <w:rsid w:val="00C942EF"/>
    <w:rsid w:val="00CA0B2E"/>
    <w:rsid w:val="00CA7FD7"/>
    <w:rsid w:val="00CB255C"/>
    <w:rsid w:val="00CB2937"/>
    <w:rsid w:val="00CB4DBE"/>
    <w:rsid w:val="00CB79E6"/>
    <w:rsid w:val="00CC145E"/>
    <w:rsid w:val="00CC33F5"/>
    <w:rsid w:val="00CC34D8"/>
    <w:rsid w:val="00CC5B25"/>
    <w:rsid w:val="00CD1239"/>
    <w:rsid w:val="00CD47F0"/>
    <w:rsid w:val="00CD5566"/>
    <w:rsid w:val="00CD64D7"/>
    <w:rsid w:val="00CE2D84"/>
    <w:rsid w:val="00CE5883"/>
    <w:rsid w:val="00CE6681"/>
    <w:rsid w:val="00CE6F22"/>
    <w:rsid w:val="00CE7085"/>
    <w:rsid w:val="00CE734B"/>
    <w:rsid w:val="00CF1271"/>
    <w:rsid w:val="00CF41F6"/>
    <w:rsid w:val="00CF7084"/>
    <w:rsid w:val="00CF7D3E"/>
    <w:rsid w:val="00D02B4E"/>
    <w:rsid w:val="00D14C73"/>
    <w:rsid w:val="00D179EA"/>
    <w:rsid w:val="00D17E0E"/>
    <w:rsid w:val="00D21F11"/>
    <w:rsid w:val="00D26C4B"/>
    <w:rsid w:val="00D27375"/>
    <w:rsid w:val="00D356DD"/>
    <w:rsid w:val="00D36817"/>
    <w:rsid w:val="00D41E1F"/>
    <w:rsid w:val="00D41E63"/>
    <w:rsid w:val="00D453EE"/>
    <w:rsid w:val="00D5129A"/>
    <w:rsid w:val="00D527B6"/>
    <w:rsid w:val="00D5666C"/>
    <w:rsid w:val="00D56B00"/>
    <w:rsid w:val="00D666BC"/>
    <w:rsid w:val="00D71A10"/>
    <w:rsid w:val="00D7789D"/>
    <w:rsid w:val="00D83505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0FCD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4B16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3B41"/>
    <w:rsid w:val="00E24D59"/>
    <w:rsid w:val="00E261D2"/>
    <w:rsid w:val="00E26231"/>
    <w:rsid w:val="00E265BF"/>
    <w:rsid w:val="00E274EE"/>
    <w:rsid w:val="00E3181F"/>
    <w:rsid w:val="00E32BAE"/>
    <w:rsid w:val="00E34923"/>
    <w:rsid w:val="00E365F3"/>
    <w:rsid w:val="00E36752"/>
    <w:rsid w:val="00E378D8"/>
    <w:rsid w:val="00E40A03"/>
    <w:rsid w:val="00E4114D"/>
    <w:rsid w:val="00E43A12"/>
    <w:rsid w:val="00E46585"/>
    <w:rsid w:val="00E50DE4"/>
    <w:rsid w:val="00E51A0C"/>
    <w:rsid w:val="00E51C35"/>
    <w:rsid w:val="00E5219A"/>
    <w:rsid w:val="00E61A31"/>
    <w:rsid w:val="00E62980"/>
    <w:rsid w:val="00E67108"/>
    <w:rsid w:val="00E67C67"/>
    <w:rsid w:val="00E751B8"/>
    <w:rsid w:val="00E75202"/>
    <w:rsid w:val="00E765B6"/>
    <w:rsid w:val="00E77476"/>
    <w:rsid w:val="00E80508"/>
    <w:rsid w:val="00E8228B"/>
    <w:rsid w:val="00E82F0C"/>
    <w:rsid w:val="00E840DB"/>
    <w:rsid w:val="00EA0C49"/>
    <w:rsid w:val="00EA1F75"/>
    <w:rsid w:val="00EB015D"/>
    <w:rsid w:val="00EB1024"/>
    <w:rsid w:val="00EB2047"/>
    <w:rsid w:val="00EB22BD"/>
    <w:rsid w:val="00EB27A6"/>
    <w:rsid w:val="00EB3787"/>
    <w:rsid w:val="00EB5BBB"/>
    <w:rsid w:val="00EB716D"/>
    <w:rsid w:val="00EB79F9"/>
    <w:rsid w:val="00EC04A3"/>
    <w:rsid w:val="00ED566D"/>
    <w:rsid w:val="00EE5706"/>
    <w:rsid w:val="00EF1548"/>
    <w:rsid w:val="00EF373D"/>
    <w:rsid w:val="00F01AF3"/>
    <w:rsid w:val="00F11595"/>
    <w:rsid w:val="00F12EDA"/>
    <w:rsid w:val="00F13BC9"/>
    <w:rsid w:val="00F1519E"/>
    <w:rsid w:val="00F20E46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131D"/>
    <w:rsid w:val="00F65198"/>
    <w:rsid w:val="00F660DD"/>
    <w:rsid w:val="00F705DF"/>
    <w:rsid w:val="00F70622"/>
    <w:rsid w:val="00F71B81"/>
    <w:rsid w:val="00F85624"/>
    <w:rsid w:val="00F87C05"/>
    <w:rsid w:val="00F93191"/>
    <w:rsid w:val="00F93A17"/>
    <w:rsid w:val="00F940A4"/>
    <w:rsid w:val="00FA0827"/>
    <w:rsid w:val="00FA2AF6"/>
    <w:rsid w:val="00FA7242"/>
    <w:rsid w:val="00FB073D"/>
    <w:rsid w:val="00FB6BFB"/>
    <w:rsid w:val="00FB771F"/>
    <w:rsid w:val="00FC3A6B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2</TotalTime>
  <Pages>1</Pages>
  <Words>447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implementation of Resolution 70 on "Mainstreaming a gender perspective in ITU and promoting gender equality and empowerment of women and girls through telecommunications/information and communication technologi</vt:lpstr>
    </vt:vector>
  </TitlesOfParts>
  <Manager>General Secretariat - Pool</Manager>
  <Company>International Telecommunication Union (ITU)</Company>
  <LinksUpToDate>false</LinksUpToDate>
  <CharactersWithSpaces>527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zhou ting</dc:creator>
  <cp:keywords>C2023, C23, Council-23</cp:keywords>
  <dc:description/>
  <cp:lastModifiedBy>Xue, Kun</cp:lastModifiedBy>
  <cp:revision>3</cp:revision>
  <cp:lastPrinted>2015-02-24T13:23:00Z</cp:lastPrinted>
  <dcterms:created xsi:type="dcterms:W3CDTF">2023-07-21T08:36:00Z</dcterms:created>
  <dcterms:modified xsi:type="dcterms:W3CDTF">2023-07-21T08:38:00Z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