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6B230B" w:rsidRPr="00E24D59" w14:paraId="54C4D54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951A479" w14:textId="312BBAEE" w:rsidR="006B230B" w:rsidRPr="00E24D59" w:rsidRDefault="006B230B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>
              <w:rPr>
                <w:b/>
              </w:rPr>
              <w:t>PL 3</w:t>
            </w:r>
          </w:p>
        </w:tc>
        <w:tc>
          <w:tcPr>
            <w:tcW w:w="5245" w:type="dxa"/>
          </w:tcPr>
          <w:p w14:paraId="2C1FA334" w14:textId="2FB0223D" w:rsidR="006B230B" w:rsidRPr="00E24D59" w:rsidRDefault="006B230B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>
              <w:rPr>
                <w:b/>
                <w:lang w:val="fr-CH"/>
              </w:rPr>
              <w:t>87</w:t>
            </w:r>
            <w:r w:rsidR="008142F3">
              <w:rPr>
                <w:rFonts w:hint="eastAsia"/>
                <w:b/>
                <w:lang w:val="fr-CH" w:eastAsia="zh-CN"/>
              </w:rPr>
              <w:t>(</w:t>
            </w:r>
            <w:r w:rsidR="008142F3">
              <w:rPr>
                <w:b/>
                <w:lang w:val="fr-CH" w:eastAsia="zh-CN"/>
              </w:rPr>
              <w:t>Cor.</w:t>
            </w:r>
            <w:r w:rsidR="00E3431F">
              <w:rPr>
                <w:b/>
                <w:lang w:val="fr-CH" w:eastAsia="zh-CN"/>
              </w:rPr>
              <w:t>2</w:t>
            </w:r>
            <w:r w:rsidR="008142F3">
              <w:rPr>
                <w:b/>
                <w:lang w:val="fr-CH" w:eastAsia="zh-CN"/>
              </w:rPr>
              <w:t>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6B230B" w:rsidRPr="00813E5E" w14:paraId="0D2DACD1" w14:textId="77777777" w:rsidTr="00E31DCE">
        <w:trPr>
          <w:cantSplit/>
        </w:trPr>
        <w:tc>
          <w:tcPr>
            <w:tcW w:w="3969" w:type="dxa"/>
            <w:vMerge/>
          </w:tcPr>
          <w:p w14:paraId="1E3731BB" w14:textId="77777777" w:rsidR="006B230B" w:rsidRPr="00E24D59" w:rsidRDefault="006B230B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67B8F1A" w14:textId="34D63B0A" w:rsidR="006B230B" w:rsidRPr="00E85629" w:rsidRDefault="006B230B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 w:rsidR="008142F3">
              <w:rPr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 w:rsidR="00E3431F">
              <w:rPr>
                <w:b/>
                <w:lang w:eastAsia="zh-CN"/>
              </w:rPr>
              <w:t>20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6B230B" w:rsidRPr="00813E5E" w14:paraId="38C2E03A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C4B95A2" w14:textId="77777777" w:rsidR="006B230B" w:rsidRPr="00813E5E" w:rsidRDefault="006B230B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AB83B2B" w14:textId="2B5B73B7" w:rsidR="006B230B" w:rsidRPr="00E85629" w:rsidRDefault="006B230B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>
              <w:rPr>
                <w:rFonts w:cstheme="minorHAnsi" w:hint="eastAsia"/>
                <w:b/>
                <w:bCs/>
                <w:lang w:val="ru-RU" w:eastAsia="zh-CN"/>
              </w:rPr>
              <w:t>俄文</w:t>
            </w:r>
          </w:p>
        </w:tc>
      </w:tr>
      <w:tr w:rsidR="006B230B" w:rsidRPr="00813E5E" w14:paraId="4926F619" w14:textId="77777777" w:rsidTr="00E31DCE">
        <w:trPr>
          <w:cantSplit/>
          <w:trHeight w:val="23"/>
        </w:trPr>
        <w:tc>
          <w:tcPr>
            <w:tcW w:w="3969" w:type="dxa"/>
          </w:tcPr>
          <w:p w14:paraId="2720D15C" w14:textId="77777777" w:rsidR="006B230B" w:rsidRPr="00813E5E" w:rsidRDefault="006B230B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0C8A6B" w14:textId="77777777" w:rsidR="006B230B" w:rsidRDefault="006B230B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6B230B" w:rsidRPr="00813E5E" w14:paraId="2618F51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BC0501" w14:textId="5DEE1464" w:rsidR="006B230B" w:rsidRPr="00B530EF" w:rsidRDefault="00E3431F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E3431F">
              <w:rPr>
                <w:rFonts w:hint="eastAsia"/>
                <w:sz w:val="34"/>
                <w:szCs w:val="34"/>
                <w:lang w:eastAsia="zh-CN"/>
              </w:rPr>
              <w:t>亚美尼亚（共和国）、白俄罗斯（共和国）、俄罗斯联邦、吉尔吉斯共和国和塔吉克斯坦共和国的文稿</w:t>
            </w:r>
          </w:p>
        </w:tc>
      </w:tr>
      <w:tr w:rsidR="006B230B" w:rsidRPr="00813E5E" w14:paraId="0156141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67F6BC4" w14:textId="51D83DD7" w:rsidR="006B230B" w:rsidRPr="006B230B" w:rsidRDefault="00F35D3C" w:rsidP="00B530EF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szCs w:val="34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ascii="SimSun" w:eastAsia="SimSun" w:hAnsi="SimSun" w:cs="SimSun" w:hint="eastAsia"/>
                <w:szCs w:val="34"/>
                <w:lang w:val="en-US" w:eastAsia="zh-CN"/>
              </w:rPr>
              <w:t>有关国际电联理事会会议议程设置和完善筹备与决策过程的提案</w:t>
            </w:r>
          </w:p>
        </w:tc>
      </w:tr>
      <w:tr w:rsidR="006B230B" w:rsidRPr="00813E5E" w14:paraId="040A844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C24677C" w14:textId="77777777" w:rsidR="008142F3" w:rsidRPr="002229EF" w:rsidRDefault="008142F3" w:rsidP="008142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</w:p>
          <w:p w14:paraId="7BA2DEFA" w14:textId="0DFC1CF3" w:rsidR="008142F3" w:rsidRPr="002229EF" w:rsidRDefault="00E3431F" w:rsidP="008142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jc w:val="both"/>
              <w:rPr>
                <w:lang w:eastAsia="zh-CN"/>
              </w:rPr>
            </w:pPr>
            <w:r w:rsidRPr="002229EF">
              <w:rPr>
                <w:rFonts w:hint="eastAsia"/>
                <w:lang w:eastAsia="zh-CN"/>
              </w:rPr>
              <w:t>请注意，</w:t>
            </w:r>
            <w:r w:rsidRPr="002229EF">
              <w:rPr>
                <w:rFonts w:hint="eastAsia"/>
                <w:b/>
                <w:bCs/>
                <w:lang w:eastAsia="zh-CN"/>
              </w:rPr>
              <w:t>亚美尼亚（共和国）</w:t>
            </w:r>
            <w:r w:rsidRPr="002229EF">
              <w:rPr>
                <w:rFonts w:hint="eastAsia"/>
                <w:lang w:eastAsia="zh-CN"/>
              </w:rPr>
              <w:t>、</w:t>
            </w:r>
            <w:r w:rsidRPr="002229EF">
              <w:rPr>
                <w:rFonts w:hint="eastAsia"/>
                <w:b/>
                <w:bCs/>
                <w:lang w:eastAsia="zh-CN"/>
              </w:rPr>
              <w:t>白俄罗斯（共和国）</w:t>
            </w:r>
            <w:r>
              <w:rPr>
                <w:rFonts w:hint="eastAsia"/>
                <w:lang w:eastAsia="zh-CN"/>
              </w:rPr>
              <w:t>、</w:t>
            </w:r>
            <w:r w:rsidRPr="002229EF">
              <w:rPr>
                <w:rFonts w:hint="eastAsia"/>
                <w:b/>
                <w:bCs/>
                <w:lang w:eastAsia="zh-CN"/>
              </w:rPr>
              <w:t>吉尔吉斯共和国</w:t>
            </w:r>
            <w:r w:rsidRPr="004D5451"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b/>
                <w:bCs/>
                <w:lang w:eastAsia="zh-CN"/>
              </w:rPr>
              <w:t>塔吉克斯坦共和国</w:t>
            </w:r>
            <w:r w:rsidR="008142F3" w:rsidRPr="002229EF">
              <w:rPr>
                <w:rFonts w:hint="eastAsia"/>
                <w:lang w:eastAsia="zh-CN"/>
              </w:rPr>
              <w:t>也是</w:t>
            </w:r>
            <w:r w:rsidR="008142F3" w:rsidRPr="002229EF">
              <w:rPr>
                <w:rFonts w:hint="eastAsia"/>
                <w:lang w:eastAsia="zh-CN"/>
              </w:rPr>
              <w:t>C</w:t>
            </w:r>
            <w:r w:rsidR="008142F3" w:rsidRPr="002229EF">
              <w:rPr>
                <w:lang w:eastAsia="zh-CN"/>
              </w:rPr>
              <w:t>23</w:t>
            </w:r>
            <w:r w:rsidR="008142F3" w:rsidRPr="002229EF">
              <w:rPr>
                <w:rFonts w:hint="eastAsia"/>
                <w:lang w:eastAsia="zh-CN"/>
              </w:rPr>
              <w:t>/</w:t>
            </w:r>
            <w:r w:rsidR="008142F3">
              <w:rPr>
                <w:lang w:eastAsia="zh-CN"/>
              </w:rPr>
              <w:t>8</w:t>
            </w:r>
            <w:r w:rsidR="00434104">
              <w:rPr>
                <w:lang w:eastAsia="zh-CN"/>
              </w:rPr>
              <w:t>7</w:t>
            </w:r>
            <w:r w:rsidR="008142F3" w:rsidRPr="002229EF">
              <w:rPr>
                <w:rFonts w:hint="eastAsia"/>
                <w:lang w:eastAsia="zh-CN"/>
              </w:rPr>
              <w:t>号文件的签署国。</w:t>
            </w:r>
          </w:p>
          <w:p w14:paraId="0B250626" w14:textId="77777777" w:rsidR="006B230B" w:rsidRDefault="008142F3" w:rsidP="008142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/>
              <w:jc w:val="center"/>
              <w:textAlignment w:val="auto"/>
              <w:rPr>
                <w:lang w:eastAsia="zh-CN"/>
              </w:rPr>
            </w:pPr>
            <w:r w:rsidRPr="002229EF">
              <w:rPr>
                <w:lang w:eastAsia="zh-CN"/>
              </w:rPr>
              <w:t>______________</w:t>
            </w:r>
          </w:p>
          <w:p w14:paraId="1A0D1C7C" w14:textId="32512258" w:rsidR="008142F3" w:rsidRPr="000D60F6" w:rsidRDefault="008142F3" w:rsidP="008142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both"/>
              <w:textAlignment w:val="auto"/>
              <w:rPr>
                <w:rFonts w:eastAsia="STKaiti" w:cs="Calibri"/>
                <w:lang w:eastAsia="zh-CN"/>
              </w:rPr>
            </w:pPr>
          </w:p>
        </w:tc>
      </w:tr>
      <w:bookmarkEnd w:id="2"/>
      <w:bookmarkEnd w:id="6"/>
    </w:tbl>
    <w:p w14:paraId="3EB2D849" w14:textId="477CFA13" w:rsidR="000A6683" w:rsidRPr="000A6683" w:rsidRDefault="000A6683" w:rsidP="008142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0A6683" w:rsidRPr="000A6683" w:rsidSect="00E2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0D87" w14:textId="77777777" w:rsidR="009843CE" w:rsidRDefault="009843CE">
      <w:r>
        <w:separator/>
      </w:r>
    </w:p>
  </w:endnote>
  <w:endnote w:type="continuationSeparator" w:id="0">
    <w:p w14:paraId="13B228C7" w14:textId="77777777" w:rsidR="009843CE" w:rsidRDefault="0098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sans-serif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2F09" w14:textId="77777777" w:rsidR="00E3431F" w:rsidRDefault="00E34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57E56" w:rsidRPr="00784011" w14:paraId="3B1F8483" w14:textId="77777777" w:rsidTr="00C55BF7">
      <w:trPr>
        <w:jc w:val="center"/>
      </w:trPr>
      <w:tc>
        <w:tcPr>
          <w:tcW w:w="1803" w:type="dxa"/>
          <w:vAlign w:val="center"/>
        </w:tcPr>
        <w:p w14:paraId="2954DACF" w14:textId="7B483599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5253</w:t>
          </w:r>
          <w:r w:rsidR="00D31EDD">
            <w:rPr>
              <w:noProof/>
            </w:rPr>
            <w:t>58</w:t>
          </w:r>
        </w:p>
      </w:tc>
      <w:tc>
        <w:tcPr>
          <w:tcW w:w="8261" w:type="dxa"/>
        </w:tcPr>
        <w:p w14:paraId="375B0D71" w14:textId="7B654A8E" w:rsidR="00757E56" w:rsidRPr="00E06FD5" w:rsidRDefault="00757E56" w:rsidP="00757E5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31EDD">
            <w:rPr>
              <w:bCs/>
            </w:rPr>
            <w:t>87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107B2" w:rsidRPr="00784011" w14:paraId="0580F9C7" w14:textId="77777777" w:rsidTr="00B2298A">
      <w:trPr>
        <w:jc w:val="center"/>
      </w:trPr>
      <w:tc>
        <w:tcPr>
          <w:tcW w:w="1803" w:type="dxa"/>
          <w:vAlign w:val="center"/>
        </w:tcPr>
        <w:p w14:paraId="12A344EC" w14:textId="77777777" w:rsidR="003107B2" w:rsidRDefault="00E7464B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C97C583" w14:textId="7440FB9D" w:rsidR="003107B2" w:rsidRPr="00E06FD5" w:rsidRDefault="003107B2" w:rsidP="003107B2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31EDD">
            <w:rPr>
              <w:bCs/>
            </w:rPr>
            <w:t>87</w:t>
          </w:r>
          <w:r w:rsidR="008142F3">
            <w:rPr>
              <w:bCs/>
            </w:rPr>
            <w:t>(Cor.</w:t>
          </w:r>
          <w:r w:rsidR="00E3431F">
            <w:rPr>
              <w:bCs/>
            </w:rPr>
            <w:t>2</w:t>
          </w:r>
          <w:r w:rsidR="008142F3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4D6B" w14:textId="77777777" w:rsidR="009843CE" w:rsidRDefault="009843CE">
      <w:r>
        <w:t>____________________</w:t>
      </w:r>
    </w:p>
  </w:footnote>
  <w:footnote w:type="continuationSeparator" w:id="0">
    <w:p w14:paraId="460A6985" w14:textId="77777777" w:rsidR="009843CE" w:rsidRDefault="0098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20B1" w14:textId="77777777" w:rsidR="00E3431F" w:rsidRDefault="00E34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AAD9" w14:textId="77777777" w:rsidR="00E3431F" w:rsidRDefault="00E343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0999D2F6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6089E8E4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6D3EDC0A" w:rsidR="00D96E48" w:rsidRPr="00673405" w:rsidRDefault="00215DFF" w:rsidP="00D96E48">
    <w:pPr>
      <w:pStyle w:val="Header"/>
      <w:rPr>
        <w:lang w:val="en-US" w:eastAsia="zh-CN"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B0C91" wp14:editId="46F3E957">
              <wp:simplePos x="0" y="0"/>
              <wp:positionH relativeFrom="page">
                <wp:posOffset>16013</wp:posOffset>
              </wp:positionH>
              <wp:positionV relativeFrom="topMargin">
                <wp:posOffset>647424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C3969C" id="Rectangle 5" o:spid="_x0000_s1026" style="position:absolute;margin-left:1.25pt;margin-top:51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sWfi1N0AAAAIAQAADwAAAAAAAAAAAAAAAABCBAAAZHJzL2Rvd25yZXYu&#10;eG1sUEsFBgAAAAAEAAQA8wAAAEw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99203"/>
    <w:multiLevelType w:val="hybridMultilevel"/>
    <w:tmpl w:val="FFFFFFFF"/>
    <w:lvl w:ilvl="0" w:tplc="8398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0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E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23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0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C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A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EA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32ED"/>
    <w:multiLevelType w:val="hybridMultilevel"/>
    <w:tmpl w:val="CA989E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D12DF5"/>
    <w:multiLevelType w:val="hybridMultilevel"/>
    <w:tmpl w:val="618A54AA"/>
    <w:lvl w:ilvl="0" w:tplc="69DA4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22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C9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C6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A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6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CA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6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41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7B33"/>
    <w:multiLevelType w:val="multilevel"/>
    <w:tmpl w:val="633ED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42BD9C"/>
    <w:multiLevelType w:val="hybridMultilevel"/>
    <w:tmpl w:val="6E504B6C"/>
    <w:lvl w:ilvl="0" w:tplc="CA5E35DE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E550C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2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68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6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F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8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C8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7B6F"/>
    <w:multiLevelType w:val="hybridMultilevel"/>
    <w:tmpl w:val="FC306574"/>
    <w:lvl w:ilvl="0" w:tplc="B672D6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516175"/>
    <w:multiLevelType w:val="multilevel"/>
    <w:tmpl w:val="29146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16C53"/>
    <w:multiLevelType w:val="hybridMultilevel"/>
    <w:tmpl w:val="D31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B6F4A"/>
    <w:multiLevelType w:val="hybridMultilevel"/>
    <w:tmpl w:val="BADC34C0"/>
    <w:lvl w:ilvl="0" w:tplc="0ED417A4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62884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2E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C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2A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83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F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C4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02CF"/>
    <w:multiLevelType w:val="hybridMultilevel"/>
    <w:tmpl w:val="D228D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5" w15:restartNumberingAfterBreak="0">
    <w:nsid w:val="2F230542"/>
    <w:multiLevelType w:val="multilevel"/>
    <w:tmpl w:val="D50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851705"/>
    <w:multiLevelType w:val="hybridMultilevel"/>
    <w:tmpl w:val="AFFE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2AFF99"/>
    <w:multiLevelType w:val="hybridMultilevel"/>
    <w:tmpl w:val="9CC60678"/>
    <w:lvl w:ilvl="0" w:tplc="9A9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87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2A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0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A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46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9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A8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88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3081E"/>
    <w:multiLevelType w:val="hybridMultilevel"/>
    <w:tmpl w:val="5426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A30"/>
    <w:multiLevelType w:val="hybridMultilevel"/>
    <w:tmpl w:val="9BA6B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7A07"/>
    <w:multiLevelType w:val="hybridMultilevel"/>
    <w:tmpl w:val="C0CC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14957"/>
    <w:multiLevelType w:val="multilevel"/>
    <w:tmpl w:val="AE8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C114B2"/>
    <w:multiLevelType w:val="hybridMultilevel"/>
    <w:tmpl w:val="538CA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15D03"/>
    <w:multiLevelType w:val="multilevel"/>
    <w:tmpl w:val="22A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C6179C"/>
    <w:multiLevelType w:val="multilevel"/>
    <w:tmpl w:val="BCB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F4AABC"/>
    <w:multiLevelType w:val="hybridMultilevel"/>
    <w:tmpl w:val="FFFFFFFF"/>
    <w:lvl w:ilvl="0" w:tplc="15FA99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F0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2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27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AA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F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0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A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28" w15:restartNumberingAfterBreak="0">
    <w:nsid w:val="5B1E62EF"/>
    <w:multiLevelType w:val="hybridMultilevel"/>
    <w:tmpl w:val="7A347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22F7C"/>
    <w:multiLevelType w:val="multilevel"/>
    <w:tmpl w:val="A66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FB5C9F"/>
    <w:multiLevelType w:val="hybridMultilevel"/>
    <w:tmpl w:val="F808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E21C9"/>
    <w:multiLevelType w:val="hybridMultilevel"/>
    <w:tmpl w:val="FFFFFFFF"/>
    <w:lvl w:ilvl="0" w:tplc="CCEE5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0D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AF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C2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7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69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65C08"/>
    <w:multiLevelType w:val="hybridMultilevel"/>
    <w:tmpl w:val="C252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A3039"/>
    <w:multiLevelType w:val="hybridMultilevel"/>
    <w:tmpl w:val="6F3257F8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6DC55B79"/>
    <w:multiLevelType w:val="multilevel"/>
    <w:tmpl w:val="1A6E4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270690"/>
    <w:multiLevelType w:val="hybridMultilevel"/>
    <w:tmpl w:val="C78E2334"/>
    <w:lvl w:ilvl="0" w:tplc="FE6E6332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F848A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6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2D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EC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8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AE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A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E4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EC4BB3"/>
    <w:multiLevelType w:val="hybridMultilevel"/>
    <w:tmpl w:val="D3C8176E"/>
    <w:lvl w:ilvl="0" w:tplc="19AEA076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795E8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C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C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4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0B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66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E9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2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77AED"/>
    <w:multiLevelType w:val="hybridMultilevel"/>
    <w:tmpl w:val="3B823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0B4FF0"/>
    <w:multiLevelType w:val="hybridMultilevel"/>
    <w:tmpl w:val="FFFFFFFF"/>
    <w:lvl w:ilvl="0" w:tplc="EB4084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68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8A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5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D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C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B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83EEE"/>
    <w:multiLevelType w:val="hybridMultilevel"/>
    <w:tmpl w:val="E5FCB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829F9"/>
    <w:multiLevelType w:val="hybridMultilevel"/>
    <w:tmpl w:val="78885A54"/>
    <w:lvl w:ilvl="0" w:tplc="9A760DB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876E"/>
    <w:multiLevelType w:val="hybridMultilevel"/>
    <w:tmpl w:val="1646BD68"/>
    <w:lvl w:ilvl="0" w:tplc="F5AA29E8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32787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C0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3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2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6E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B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E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6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E35D5"/>
    <w:multiLevelType w:val="hybridMultilevel"/>
    <w:tmpl w:val="A69E7F94"/>
    <w:lvl w:ilvl="0" w:tplc="6F00D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2F515"/>
    <w:multiLevelType w:val="hybridMultilevel"/>
    <w:tmpl w:val="28BC30AC"/>
    <w:lvl w:ilvl="0" w:tplc="9BE2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4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E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0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A7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23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4F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908BF"/>
    <w:multiLevelType w:val="multilevel"/>
    <w:tmpl w:val="7C9CEFEC"/>
    <w:lvl w:ilvl="0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(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num w:numId="1" w16cid:durableId="1079449368">
    <w:abstractNumId w:val="0"/>
  </w:num>
  <w:num w:numId="2" w16cid:durableId="501241818">
    <w:abstractNumId w:val="13"/>
  </w:num>
  <w:num w:numId="3" w16cid:durableId="371539808">
    <w:abstractNumId w:val="17"/>
  </w:num>
  <w:num w:numId="4" w16cid:durableId="1525828948">
    <w:abstractNumId w:val="32"/>
  </w:num>
  <w:num w:numId="5" w16cid:durableId="2033219779">
    <w:abstractNumId w:val="40"/>
  </w:num>
  <w:num w:numId="6" w16cid:durableId="349645790">
    <w:abstractNumId w:val="37"/>
  </w:num>
  <w:num w:numId="7" w16cid:durableId="1451586466">
    <w:abstractNumId w:val="9"/>
  </w:num>
  <w:num w:numId="8" w16cid:durableId="1839345429">
    <w:abstractNumId w:val="21"/>
  </w:num>
  <w:num w:numId="9" w16cid:durableId="381370048">
    <w:abstractNumId w:val="27"/>
  </w:num>
  <w:num w:numId="10" w16cid:durableId="1320579132">
    <w:abstractNumId w:val="35"/>
  </w:num>
  <w:num w:numId="11" w16cid:durableId="1376663291">
    <w:abstractNumId w:val="25"/>
  </w:num>
  <w:num w:numId="12" w16cid:durableId="1775713605">
    <w:abstractNumId w:val="8"/>
  </w:num>
  <w:num w:numId="13" w16cid:durableId="1252082828">
    <w:abstractNumId w:val="4"/>
  </w:num>
  <w:num w:numId="14" w16cid:durableId="2037391604">
    <w:abstractNumId w:val="11"/>
  </w:num>
  <w:num w:numId="15" w16cid:durableId="1557282141">
    <w:abstractNumId w:val="36"/>
  </w:num>
  <w:num w:numId="16" w16cid:durableId="1566522860">
    <w:abstractNumId w:val="38"/>
  </w:num>
  <w:num w:numId="17" w16cid:durableId="1392921690">
    <w:abstractNumId w:val="5"/>
  </w:num>
  <w:num w:numId="18" w16cid:durableId="1554583279">
    <w:abstractNumId w:val="44"/>
  </w:num>
  <w:num w:numId="19" w16cid:durableId="144978636">
    <w:abstractNumId w:val="26"/>
  </w:num>
  <w:num w:numId="20" w16cid:durableId="1894466236">
    <w:abstractNumId w:val="31"/>
  </w:num>
  <w:num w:numId="21" w16cid:durableId="1743868470">
    <w:abstractNumId w:val="41"/>
  </w:num>
  <w:num w:numId="22" w16cid:durableId="383063812">
    <w:abstractNumId w:val="1"/>
  </w:num>
  <w:num w:numId="23" w16cid:durableId="1390573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7853475">
    <w:abstractNumId w:val="7"/>
  </w:num>
  <w:num w:numId="25" w16cid:durableId="882866967">
    <w:abstractNumId w:val="45"/>
  </w:num>
  <w:num w:numId="26" w16cid:durableId="60949566">
    <w:abstractNumId w:val="6"/>
  </w:num>
  <w:num w:numId="27" w16cid:durableId="1537738059">
    <w:abstractNumId w:val="12"/>
  </w:num>
  <w:num w:numId="28" w16cid:durableId="984511068">
    <w:abstractNumId w:val="16"/>
  </w:num>
  <w:num w:numId="29" w16cid:durableId="8720859">
    <w:abstractNumId w:val="43"/>
  </w:num>
  <w:num w:numId="30" w16cid:durableId="528756723">
    <w:abstractNumId w:val="33"/>
  </w:num>
  <w:num w:numId="31" w16cid:durableId="813834562">
    <w:abstractNumId w:val="47"/>
  </w:num>
  <w:num w:numId="32" w16cid:durableId="207181476">
    <w:abstractNumId w:val="24"/>
  </w:num>
  <w:num w:numId="33" w16cid:durableId="431365629">
    <w:abstractNumId w:val="15"/>
  </w:num>
  <w:num w:numId="34" w16cid:durableId="586038325">
    <w:abstractNumId w:val="29"/>
  </w:num>
  <w:num w:numId="35" w16cid:durableId="92678321">
    <w:abstractNumId w:val="22"/>
  </w:num>
  <w:num w:numId="36" w16cid:durableId="978924775">
    <w:abstractNumId w:val="46"/>
  </w:num>
  <w:num w:numId="37" w16cid:durableId="1180512203">
    <w:abstractNumId w:val="18"/>
  </w:num>
  <w:num w:numId="38" w16cid:durableId="1087843872">
    <w:abstractNumId w:val="3"/>
  </w:num>
  <w:num w:numId="39" w16cid:durableId="1173687703">
    <w:abstractNumId w:val="30"/>
  </w:num>
  <w:num w:numId="40" w16cid:durableId="2045400765">
    <w:abstractNumId w:val="39"/>
  </w:num>
  <w:num w:numId="41" w16cid:durableId="1358659388">
    <w:abstractNumId w:val="20"/>
  </w:num>
  <w:num w:numId="42" w16cid:durableId="1915897711">
    <w:abstractNumId w:val="34"/>
  </w:num>
  <w:num w:numId="43" w16cid:durableId="1119304034">
    <w:abstractNumId w:val="42"/>
  </w:num>
  <w:num w:numId="44" w16cid:durableId="708455545">
    <w:abstractNumId w:val="28"/>
  </w:num>
  <w:num w:numId="45" w16cid:durableId="1679959712">
    <w:abstractNumId w:val="23"/>
  </w:num>
  <w:num w:numId="46" w16cid:durableId="1966160068">
    <w:abstractNumId w:val="2"/>
  </w:num>
  <w:num w:numId="47" w16cid:durableId="413208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32740675">
    <w:abstractNumId w:val="19"/>
  </w:num>
  <w:num w:numId="49" w16cid:durableId="1588880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1B77"/>
    <w:rsid w:val="0000517A"/>
    <w:rsid w:val="00007AED"/>
    <w:rsid w:val="00021BFB"/>
    <w:rsid w:val="00022BB3"/>
    <w:rsid w:val="0002665E"/>
    <w:rsid w:val="00031E72"/>
    <w:rsid w:val="000404D2"/>
    <w:rsid w:val="000602DB"/>
    <w:rsid w:val="00067558"/>
    <w:rsid w:val="00077141"/>
    <w:rsid w:val="000853C0"/>
    <w:rsid w:val="00085B8F"/>
    <w:rsid w:val="0009409E"/>
    <w:rsid w:val="00094E9B"/>
    <w:rsid w:val="00095521"/>
    <w:rsid w:val="000A1C21"/>
    <w:rsid w:val="000A4159"/>
    <w:rsid w:val="000A4725"/>
    <w:rsid w:val="000A6683"/>
    <w:rsid w:val="000A6E8C"/>
    <w:rsid w:val="000A70F4"/>
    <w:rsid w:val="000B499E"/>
    <w:rsid w:val="000C0BC5"/>
    <w:rsid w:val="000C1D8E"/>
    <w:rsid w:val="000C34C3"/>
    <w:rsid w:val="000C6DDF"/>
    <w:rsid w:val="000D15EA"/>
    <w:rsid w:val="000D2B4B"/>
    <w:rsid w:val="000D60F6"/>
    <w:rsid w:val="000E3B08"/>
    <w:rsid w:val="000F3F7B"/>
    <w:rsid w:val="000F5922"/>
    <w:rsid w:val="000F6585"/>
    <w:rsid w:val="00100D84"/>
    <w:rsid w:val="00101502"/>
    <w:rsid w:val="00103626"/>
    <w:rsid w:val="00124C9D"/>
    <w:rsid w:val="00142268"/>
    <w:rsid w:val="001506ED"/>
    <w:rsid w:val="00151765"/>
    <w:rsid w:val="00157773"/>
    <w:rsid w:val="00161BED"/>
    <w:rsid w:val="00171CFE"/>
    <w:rsid w:val="0018066B"/>
    <w:rsid w:val="00182038"/>
    <w:rsid w:val="0018251A"/>
    <w:rsid w:val="0018345B"/>
    <w:rsid w:val="001854E1"/>
    <w:rsid w:val="00185641"/>
    <w:rsid w:val="00187441"/>
    <w:rsid w:val="00190272"/>
    <w:rsid w:val="00191420"/>
    <w:rsid w:val="00193244"/>
    <w:rsid w:val="00194DFC"/>
    <w:rsid w:val="00195714"/>
    <w:rsid w:val="00195C6C"/>
    <w:rsid w:val="00195FED"/>
    <w:rsid w:val="001A4BD6"/>
    <w:rsid w:val="001B3E46"/>
    <w:rsid w:val="001B629E"/>
    <w:rsid w:val="001C442D"/>
    <w:rsid w:val="001C51D7"/>
    <w:rsid w:val="001C5824"/>
    <w:rsid w:val="001D5A18"/>
    <w:rsid w:val="001E6D9D"/>
    <w:rsid w:val="001E7863"/>
    <w:rsid w:val="001F11A2"/>
    <w:rsid w:val="001F4A0B"/>
    <w:rsid w:val="00204800"/>
    <w:rsid w:val="002138AB"/>
    <w:rsid w:val="00213B41"/>
    <w:rsid w:val="00215DFF"/>
    <w:rsid w:val="0022413B"/>
    <w:rsid w:val="002250A2"/>
    <w:rsid w:val="00225298"/>
    <w:rsid w:val="00227809"/>
    <w:rsid w:val="0023221B"/>
    <w:rsid w:val="002619FF"/>
    <w:rsid w:val="00264CE9"/>
    <w:rsid w:val="00277998"/>
    <w:rsid w:val="00280EB8"/>
    <w:rsid w:val="00281212"/>
    <w:rsid w:val="002863F6"/>
    <w:rsid w:val="00291385"/>
    <w:rsid w:val="00292AD5"/>
    <w:rsid w:val="002A6670"/>
    <w:rsid w:val="002C793B"/>
    <w:rsid w:val="002C7AD6"/>
    <w:rsid w:val="002D1480"/>
    <w:rsid w:val="002D32E7"/>
    <w:rsid w:val="002D5CF8"/>
    <w:rsid w:val="002F1AA8"/>
    <w:rsid w:val="002F3FB4"/>
    <w:rsid w:val="002F5FA6"/>
    <w:rsid w:val="002F79DD"/>
    <w:rsid w:val="00302A5C"/>
    <w:rsid w:val="00302F3D"/>
    <w:rsid w:val="00303502"/>
    <w:rsid w:val="00304E61"/>
    <w:rsid w:val="003107B2"/>
    <w:rsid w:val="00321A9D"/>
    <w:rsid w:val="003236B1"/>
    <w:rsid w:val="00324F93"/>
    <w:rsid w:val="00325C25"/>
    <w:rsid w:val="00330137"/>
    <w:rsid w:val="0033194D"/>
    <w:rsid w:val="00345522"/>
    <w:rsid w:val="00345D91"/>
    <w:rsid w:val="00346331"/>
    <w:rsid w:val="00346E1B"/>
    <w:rsid w:val="0035257A"/>
    <w:rsid w:val="00354805"/>
    <w:rsid w:val="00355E05"/>
    <w:rsid w:val="003600C9"/>
    <w:rsid w:val="003612B6"/>
    <w:rsid w:val="00364C38"/>
    <w:rsid w:val="00372C8F"/>
    <w:rsid w:val="003745C2"/>
    <w:rsid w:val="00375786"/>
    <w:rsid w:val="00375BA6"/>
    <w:rsid w:val="00380ECE"/>
    <w:rsid w:val="00381C96"/>
    <w:rsid w:val="00384CF4"/>
    <w:rsid w:val="003914A0"/>
    <w:rsid w:val="00392565"/>
    <w:rsid w:val="00393DDF"/>
    <w:rsid w:val="00397F55"/>
    <w:rsid w:val="003A4043"/>
    <w:rsid w:val="003B2F40"/>
    <w:rsid w:val="003B4454"/>
    <w:rsid w:val="003B655D"/>
    <w:rsid w:val="003C2E37"/>
    <w:rsid w:val="003C6EFD"/>
    <w:rsid w:val="003D296C"/>
    <w:rsid w:val="003E30C8"/>
    <w:rsid w:val="003E32F6"/>
    <w:rsid w:val="003E61A6"/>
    <w:rsid w:val="003F017D"/>
    <w:rsid w:val="003F1415"/>
    <w:rsid w:val="0040144C"/>
    <w:rsid w:val="00403EB7"/>
    <w:rsid w:val="004150A6"/>
    <w:rsid w:val="00427A15"/>
    <w:rsid w:val="00430BF0"/>
    <w:rsid w:val="00431861"/>
    <w:rsid w:val="00434104"/>
    <w:rsid w:val="0044332F"/>
    <w:rsid w:val="0044357B"/>
    <w:rsid w:val="00443D60"/>
    <w:rsid w:val="00445A18"/>
    <w:rsid w:val="00446CD1"/>
    <w:rsid w:val="004475E9"/>
    <w:rsid w:val="00454E00"/>
    <w:rsid w:val="004672E6"/>
    <w:rsid w:val="00467C86"/>
    <w:rsid w:val="004724CC"/>
    <w:rsid w:val="00474ED1"/>
    <w:rsid w:val="0047534D"/>
    <w:rsid w:val="00493085"/>
    <w:rsid w:val="004A2713"/>
    <w:rsid w:val="004A3135"/>
    <w:rsid w:val="004A36EC"/>
    <w:rsid w:val="004B59C2"/>
    <w:rsid w:val="004C12B0"/>
    <w:rsid w:val="004C4710"/>
    <w:rsid w:val="004C496A"/>
    <w:rsid w:val="004C727C"/>
    <w:rsid w:val="004D163F"/>
    <w:rsid w:val="004E09E6"/>
    <w:rsid w:val="004E1885"/>
    <w:rsid w:val="004E4BFF"/>
    <w:rsid w:val="004F2598"/>
    <w:rsid w:val="00503308"/>
    <w:rsid w:val="00507002"/>
    <w:rsid w:val="005265D6"/>
    <w:rsid w:val="005310FD"/>
    <w:rsid w:val="00533108"/>
    <w:rsid w:val="0053694C"/>
    <w:rsid w:val="005403F7"/>
    <w:rsid w:val="00540632"/>
    <w:rsid w:val="00541CF4"/>
    <w:rsid w:val="005451E8"/>
    <w:rsid w:val="005507F2"/>
    <w:rsid w:val="005759CC"/>
    <w:rsid w:val="00591471"/>
    <w:rsid w:val="005A262D"/>
    <w:rsid w:val="005A3AAD"/>
    <w:rsid w:val="005A69E1"/>
    <w:rsid w:val="005A6C7F"/>
    <w:rsid w:val="005A72E1"/>
    <w:rsid w:val="005B00BC"/>
    <w:rsid w:val="005B3F30"/>
    <w:rsid w:val="005C6632"/>
    <w:rsid w:val="005D1C9E"/>
    <w:rsid w:val="005D1CF0"/>
    <w:rsid w:val="005F63D8"/>
    <w:rsid w:val="005F7AD7"/>
    <w:rsid w:val="00600136"/>
    <w:rsid w:val="00601A3B"/>
    <w:rsid w:val="006040CE"/>
    <w:rsid w:val="006256E1"/>
    <w:rsid w:val="00627CE1"/>
    <w:rsid w:val="00634058"/>
    <w:rsid w:val="00654257"/>
    <w:rsid w:val="0065435A"/>
    <w:rsid w:val="00654531"/>
    <w:rsid w:val="00666F67"/>
    <w:rsid w:val="00675FBD"/>
    <w:rsid w:val="006820FA"/>
    <w:rsid w:val="0068252F"/>
    <w:rsid w:val="00691FED"/>
    <w:rsid w:val="006A2DD3"/>
    <w:rsid w:val="006A5AF8"/>
    <w:rsid w:val="006B230B"/>
    <w:rsid w:val="006B42F7"/>
    <w:rsid w:val="006B44E1"/>
    <w:rsid w:val="006C36CD"/>
    <w:rsid w:val="006C48D5"/>
    <w:rsid w:val="006C5B05"/>
    <w:rsid w:val="006C7FBE"/>
    <w:rsid w:val="006D0530"/>
    <w:rsid w:val="006E23BA"/>
    <w:rsid w:val="006E51D8"/>
    <w:rsid w:val="006E53DD"/>
    <w:rsid w:val="006E66D5"/>
    <w:rsid w:val="007003E9"/>
    <w:rsid w:val="00700755"/>
    <w:rsid w:val="007008D5"/>
    <w:rsid w:val="00700D1F"/>
    <w:rsid w:val="00705077"/>
    <w:rsid w:val="007106E9"/>
    <w:rsid w:val="007205CB"/>
    <w:rsid w:val="00726073"/>
    <w:rsid w:val="00726E35"/>
    <w:rsid w:val="00734FE8"/>
    <w:rsid w:val="007360CE"/>
    <w:rsid w:val="00737CC7"/>
    <w:rsid w:val="007453F6"/>
    <w:rsid w:val="00746AF2"/>
    <w:rsid w:val="00757E56"/>
    <w:rsid w:val="00770635"/>
    <w:rsid w:val="00772315"/>
    <w:rsid w:val="00775157"/>
    <w:rsid w:val="00776916"/>
    <w:rsid w:val="007813AE"/>
    <w:rsid w:val="007818E1"/>
    <w:rsid w:val="00787A28"/>
    <w:rsid w:val="00793DA5"/>
    <w:rsid w:val="0079495E"/>
    <w:rsid w:val="007A37DB"/>
    <w:rsid w:val="007A3B04"/>
    <w:rsid w:val="007A4215"/>
    <w:rsid w:val="007A46B6"/>
    <w:rsid w:val="007B1A37"/>
    <w:rsid w:val="007C3500"/>
    <w:rsid w:val="007C5BC3"/>
    <w:rsid w:val="007D2B7A"/>
    <w:rsid w:val="007D34D5"/>
    <w:rsid w:val="007E0B1F"/>
    <w:rsid w:val="007E189D"/>
    <w:rsid w:val="007E2E1D"/>
    <w:rsid w:val="007E3B06"/>
    <w:rsid w:val="007E67E7"/>
    <w:rsid w:val="007F4A82"/>
    <w:rsid w:val="00811259"/>
    <w:rsid w:val="00813AA2"/>
    <w:rsid w:val="00813B36"/>
    <w:rsid w:val="008142F3"/>
    <w:rsid w:val="008173A3"/>
    <w:rsid w:val="00822CC5"/>
    <w:rsid w:val="0082380A"/>
    <w:rsid w:val="00827228"/>
    <w:rsid w:val="00833878"/>
    <w:rsid w:val="00836A3B"/>
    <w:rsid w:val="008418F5"/>
    <w:rsid w:val="0084577F"/>
    <w:rsid w:val="0086059C"/>
    <w:rsid w:val="00864589"/>
    <w:rsid w:val="008831B9"/>
    <w:rsid w:val="00890AFB"/>
    <w:rsid w:val="00890FC4"/>
    <w:rsid w:val="00895905"/>
    <w:rsid w:val="00896297"/>
    <w:rsid w:val="008C4588"/>
    <w:rsid w:val="008D0772"/>
    <w:rsid w:val="008E2C7B"/>
    <w:rsid w:val="00900311"/>
    <w:rsid w:val="00906D1D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44563"/>
    <w:rsid w:val="00944F0F"/>
    <w:rsid w:val="009452F5"/>
    <w:rsid w:val="00945BB3"/>
    <w:rsid w:val="00946B65"/>
    <w:rsid w:val="00953160"/>
    <w:rsid w:val="009625D8"/>
    <w:rsid w:val="009658AC"/>
    <w:rsid w:val="00966923"/>
    <w:rsid w:val="00967AAB"/>
    <w:rsid w:val="009825FF"/>
    <w:rsid w:val="009843CE"/>
    <w:rsid w:val="0098459B"/>
    <w:rsid w:val="00997185"/>
    <w:rsid w:val="009A03F1"/>
    <w:rsid w:val="009A2149"/>
    <w:rsid w:val="009A50F4"/>
    <w:rsid w:val="009A56EF"/>
    <w:rsid w:val="009A5AA9"/>
    <w:rsid w:val="009A6C08"/>
    <w:rsid w:val="009B488B"/>
    <w:rsid w:val="009C1A57"/>
    <w:rsid w:val="009C2458"/>
    <w:rsid w:val="009C4A7B"/>
    <w:rsid w:val="009C6123"/>
    <w:rsid w:val="009D186E"/>
    <w:rsid w:val="009D7186"/>
    <w:rsid w:val="009E40F1"/>
    <w:rsid w:val="009F0AC7"/>
    <w:rsid w:val="009F1E3E"/>
    <w:rsid w:val="00A013BF"/>
    <w:rsid w:val="00A1213C"/>
    <w:rsid w:val="00A13C77"/>
    <w:rsid w:val="00A2347E"/>
    <w:rsid w:val="00A272FF"/>
    <w:rsid w:val="00A30FF2"/>
    <w:rsid w:val="00A5063D"/>
    <w:rsid w:val="00A507FB"/>
    <w:rsid w:val="00A50F16"/>
    <w:rsid w:val="00A5354B"/>
    <w:rsid w:val="00A55426"/>
    <w:rsid w:val="00A66687"/>
    <w:rsid w:val="00A679A4"/>
    <w:rsid w:val="00A71B57"/>
    <w:rsid w:val="00A72A33"/>
    <w:rsid w:val="00A7492D"/>
    <w:rsid w:val="00A76CF1"/>
    <w:rsid w:val="00A77B01"/>
    <w:rsid w:val="00A77B9C"/>
    <w:rsid w:val="00A80EF0"/>
    <w:rsid w:val="00A814DC"/>
    <w:rsid w:val="00AA2BEB"/>
    <w:rsid w:val="00AB3197"/>
    <w:rsid w:val="00AB42C1"/>
    <w:rsid w:val="00AB7183"/>
    <w:rsid w:val="00AC00CD"/>
    <w:rsid w:val="00AC3D05"/>
    <w:rsid w:val="00AC516F"/>
    <w:rsid w:val="00AC6E22"/>
    <w:rsid w:val="00AD7818"/>
    <w:rsid w:val="00AE0F25"/>
    <w:rsid w:val="00AE195F"/>
    <w:rsid w:val="00AE2926"/>
    <w:rsid w:val="00AE396B"/>
    <w:rsid w:val="00AE7343"/>
    <w:rsid w:val="00B0184B"/>
    <w:rsid w:val="00B01925"/>
    <w:rsid w:val="00B035CD"/>
    <w:rsid w:val="00B04745"/>
    <w:rsid w:val="00B0769D"/>
    <w:rsid w:val="00B20BD7"/>
    <w:rsid w:val="00B217F8"/>
    <w:rsid w:val="00B22718"/>
    <w:rsid w:val="00B332EA"/>
    <w:rsid w:val="00B345F2"/>
    <w:rsid w:val="00B40A53"/>
    <w:rsid w:val="00B40D22"/>
    <w:rsid w:val="00B45365"/>
    <w:rsid w:val="00B46A65"/>
    <w:rsid w:val="00B530E0"/>
    <w:rsid w:val="00B530EF"/>
    <w:rsid w:val="00B60184"/>
    <w:rsid w:val="00B62D20"/>
    <w:rsid w:val="00B6334A"/>
    <w:rsid w:val="00B657CA"/>
    <w:rsid w:val="00B73C7C"/>
    <w:rsid w:val="00B81E75"/>
    <w:rsid w:val="00B907E3"/>
    <w:rsid w:val="00B90E97"/>
    <w:rsid w:val="00B97841"/>
    <w:rsid w:val="00BC439B"/>
    <w:rsid w:val="00BC6312"/>
    <w:rsid w:val="00BD1A5A"/>
    <w:rsid w:val="00BD3761"/>
    <w:rsid w:val="00BD4923"/>
    <w:rsid w:val="00BD730F"/>
    <w:rsid w:val="00BD7A9B"/>
    <w:rsid w:val="00BD7BE1"/>
    <w:rsid w:val="00BF416B"/>
    <w:rsid w:val="00BF7867"/>
    <w:rsid w:val="00C15A91"/>
    <w:rsid w:val="00C212B6"/>
    <w:rsid w:val="00C26AAA"/>
    <w:rsid w:val="00C30483"/>
    <w:rsid w:val="00C370A8"/>
    <w:rsid w:val="00C41164"/>
    <w:rsid w:val="00C43673"/>
    <w:rsid w:val="00C528A3"/>
    <w:rsid w:val="00C63C29"/>
    <w:rsid w:val="00C64E4E"/>
    <w:rsid w:val="00C66E64"/>
    <w:rsid w:val="00C761A0"/>
    <w:rsid w:val="00C77538"/>
    <w:rsid w:val="00C83618"/>
    <w:rsid w:val="00C847C9"/>
    <w:rsid w:val="00C85A6F"/>
    <w:rsid w:val="00C85F7E"/>
    <w:rsid w:val="00C90D53"/>
    <w:rsid w:val="00C9183E"/>
    <w:rsid w:val="00C93C69"/>
    <w:rsid w:val="00CA0B2E"/>
    <w:rsid w:val="00CB255C"/>
    <w:rsid w:val="00CB79E6"/>
    <w:rsid w:val="00CC145E"/>
    <w:rsid w:val="00CC33F5"/>
    <w:rsid w:val="00CC34D8"/>
    <w:rsid w:val="00CD1239"/>
    <w:rsid w:val="00CD47F0"/>
    <w:rsid w:val="00CD5566"/>
    <w:rsid w:val="00CD64D7"/>
    <w:rsid w:val="00CE5883"/>
    <w:rsid w:val="00CE6681"/>
    <w:rsid w:val="00CE6F22"/>
    <w:rsid w:val="00CF41F6"/>
    <w:rsid w:val="00CF50DE"/>
    <w:rsid w:val="00CF7D3E"/>
    <w:rsid w:val="00D02B4E"/>
    <w:rsid w:val="00D179EA"/>
    <w:rsid w:val="00D17E0E"/>
    <w:rsid w:val="00D2072C"/>
    <w:rsid w:val="00D21F11"/>
    <w:rsid w:val="00D24530"/>
    <w:rsid w:val="00D26C4B"/>
    <w:rsid w:val="00D31EDD"/>
    <w:rsid w:val="00D356DD"/>
    <w:rsid w:val="00D36817"/>
    <w:rsid w:val="00D41E1F"/>
    <w:rsid w:val="00D41E63"/>
    <w:rsid w:val="00D453EE"/>
    <w:rsid w:val="00D5129A"/>
    <w:rsid w:val="00D537D4"/>
    <w:rsid w:val="00D5666C"/>
    <w:rsid w:val="00D56B00"/>
    <w:rsid w:val="00D64ED0"/>
    <w:rsid w:val="00D666BC"/>
    <w:rsid w:val="00D71A10"/>
    <w:rsid w:val="00D7789D"/>
    <w:rsid w:val="00D83542"/>
    <w:rsid w:val="00D92F45"/>
    <w:rsid w:val="00D94090"/>
    <w:rsid w:val="00D94637"/>
    <w:rsid w:val="00D961C8"/>
    <w:rsid w:val="00D96E48"/>
    <w:rsid w:val="00D9725C"/>
    <w:rsid w:val="00D97C18"/>
    <w:rsid w:val="00DA0F6C"/>
    <w:rsid w:val="00DA6247"/>
    <w:rsid w:val="00DA661F"/>
    <w:rsid w:val="00DA7006"/>
    <w:rsid w:val="00DA7A4D"/>
    <w:rsid w:val="00DB3621"/>
    <w:rsid w:val="00DB7DA7"/>
    <w:rsid w:val="00DB7F01"/>
    <w:rsid w:val="00DC04AB"/>
    <w:rsid w:val="00DC5A4F"/>
    <w:rsid w:val="00DC6427"/>
    <w:rsid w:val="00DD5C67"/>
    <w:rsid w:val="00DD66A1"/>
    <w:rsid w:val="00DE196D"/>
    <w:rsid w:val="00DF25DA"/>
    <w:rsid w:val="00DF5267"/>
    <w:rsid w:val="00DF6B49"/>
    <w:rsid w:val="00E067C5"/>
    <w:rsid w:val="00E07C41"/>
    <w:rsid w:val="00E10592"/>
    <w:rsid w:val="00E1099E"/>
    <w:rsid w:val="00E147B9"/>
    <w:rsid w:val="00E177D2"/>
    <w:rsid w:val="00E222E0"/>
    <w:rsid w:val="00E22C3A"/>
    <w:rsid w:val="00E24D59"/>
    <w:rsid w:val="00E261D2"/>
    <w:rsid w:val="00E26231"/>
    <w:rsid w:val="00E265BF"/>
    <w:rsid w:val="00E274EE"/>
    <w:rsid w:val="00E3181F"/>
    <w:rsid w:val="00E3431F"/>
    <w:rsid w:val="00E34923"/>
    <w:rsid w:val="00E36752"/>
    <w:rsid w:val="00E378D8"/>
    <w:rsid w:val="00E40A03"/>
    <w:rsid w:val="00E4114D"/>
    <w:rsid w:val="00E43A12"/>
    <w:rsid w:val="00E46585"/>
    <w:rsid w:val="00E50DE4"/>
    <w:rsid w:val="00E51A0C"/>
    <w:rsid w:val="00E5219A"/>
    <w:rsid w:val="00E61A31"/>
    <w:rsid w:val="00E62980"/>
    <w:rsid w:val="00E67C67"/>
    <w:rsid w:val="00E751B8"/>
    <w:rsid w:val="00E75202"/>
    <w:rsid w:val="00E765B6"/>
    <w:rsid w:val="00E77476"/>
    <w:rsid w:val="00E80508"/>
    <w:rsid w:val="00E8228B"/>
    <w:rsid w:val="00E82F0C"/>
    <w:rsid w:val="00EB2047"/>
    <w:rsid w:val="00EB22BD"/>
    <w:rsid w:val="00EB27A6"/>
    <w:rsid w:val="00EB3787"/>
    <w:rsid w:val="00EB5BBB"/>
    <w:rsid w:val="00EB5CD6"/>
    <w:rsid w:val="00EB79F9"/>
    <w:rsid w:val="00EC04A3"/>
    <w:rsid w:val="00ED566D"/>
    <w:rsid w:val="00EE5706"/>
    <w:rsid w:val="00EF373D"/>
    <w:rsid w:val="00F11595"/>
    <w:rsid w:val="00F12EDA"/>
    <w:rsid w:val="00F13BC9"/>
    <w:rsid w:val="00F1519E"/>
    <w:rsid w:val="00F218CA"/>
    <w:rsid w:val="00F26B06"/>
    <w:rsid w:val="00F357B2"/>
    <w:rsid w:val="00F35D3C"/>
    <w:rsid w:val="00F36556"/>
    <w:rsid w:val="00F40A49"/>
    <w:rsid w:val="00F41BD8"/>
    <w:rsid w:val="00F42497"/>
    <w:rsid w:val="00F470B6"/>
    <w:rsid w:val="00F47728"/>
    <w:rsid w:val="00F531A3"/>
    <w:rsid w:val="00F545E3"/>
    <w:rsid w:val="00F61119"/>
    <w:rsid w:val="00F65198"/>
    <w:rsid w:val="00F660DD"/>
    <w:rsid w:val="00F705DF"/>
    <w:rsid w:val="00F70622"/>
    <w:rsid w:val="00F85624"/>
    <w:rsid w:val="00F87C05"/>
    <w:rsid w:val="00F93191"/>
    <w:rsid w:val="00F93A17"/>
    <w:rsid w:val="00F940A4"/>
    <w:rsid w:val="00FA2AF6"/>
    <w:rsid w:val="00FA7242"/>
    <w:rsid w:val="00FB073D"/>
    <w:rsid w:val="00FB6BFB"/>
    <w:rsid w:val="00FB771F"/>
    <w:rsid w:val="00FC5386"/>
    <w:rsid w:val="00FD01FE"/>
    <w:rsid w:val="00FD343A"/>
    <w:rsid w:val="00FE35E1"/>
    <w:rsid w:val="00FE59DB"/>
    <w:rsid w:val="00FE7624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,DNV-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A77B01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77B01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23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B6BFB"/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locked/>
    <w:rsid w:val="00A77B01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A77B01"/>
    <w:rPr>
      <w:rFonts w:ascii="Calibri" w:hAnsi="Calibri"/>
      <w:caps/>
      <w:sz w:val="28"/>
      <w:lang w:val="en-GB" w:eastAsia="en-US"/>
    </w:rPr>
  </w:style>
  <w:style w:type="character" w:customStyle="1" w:styleId="href">
    <w:name w:val="href"/>
    <w:basedOn w:val="DefaultParagraphFont"/>
    <w:qFormat/>
    <w:rsid w:val="00A77B01"/>
    <w:rPr>
      <w:rFonts w:ascii="Calibri" w:hAnsi="Calibri"/>
      <w:color w:val="auto"/>
    </w:rPr>
  </w:style>
  <w:style w:type="character" w:customStyle="1" w:styleId="Italic">
    <w:name w:val="Italic"/>
    <w:rsid w:val="00A77B01"/>
    <w:rPr>
      <w:rFonts w:ascii="STKaiti" w:hAnsi="STKaiti"/>
      <w:i/>
      <w:lang w:eastAsia="en-US"/>
    </w:rPr>
  </w:style>
  <w:style w:type="character" w:customStyle="1" w:styleId="ItalicEnglish">
    <w:name w:val="Italic_English"/>
    <w:rsid w:val="00A77B01"/>
    <w:rPr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0</TotalTime>
  <Pages>1</Pages>
  <Words>144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Russian Federation - Proposals regarding agenda-setting and improvements to the preparation and decision-making process of sessions of the ITU Council</vt:lpstr>
    </vt:vector>
  </TitlesOfParts>
  <Manager>General Secretariat - Pool</Manager>
  <Company>International Telecommunication Union (ITU)</Company>
  <LinksUpToDate>false</LinksUpToDate>
  <CharactersWithSpaces>204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Proposals regarding agenda-setting and improvements to the preparation and decision-making process of sessions of the ITU Council</dc:title>
  <dc:subject>Council 2023</dc:subject>
  <dc:creator>zhou ting</dc:creator>
  <cp:keywords>C2023, C23, Council-23</cp:keywords>
  <dc:description/>
  <cp:lastModifiedBy>Xue, Kun</cp:lastModifiedBy>
  <cp:revision>2</cp:revision>
  <cp:lastPrinted>2015-02-24T13:23:00Z</cp:lastPrinted>
  <dcterms:created xsi:type="dcterms:W3CDTF">2023-07-21T09:40:00Z</dcterms:created>
  <dcterms:modified xsi:type="dcterms:W3CDTF">2023-07-21T09:40:00Z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