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55E5E" w14:paraId="31D1BA37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DE99D86" w14:textId="1B1F218F" w:rsidR="00AD3606" w:rsidRPr="00C23526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  <w:lang w:val="en-US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23526">
              <w:rPr>
                <w:b/>
                <w:lang w:val="en-US"/>
              </w:rPr>
              <w:t xml:space="preserve">Agenda item: </w:t>
            </w:r>
            <w:r w:rsidR="001D15F0" w:rsidRPr="00C23526">
              <w:rPr>
                <w:b/>
                <w:lang w:val="en-US"/>
              </w:rPr>
              <w:t>PL 3</w:t>
            </w:r>
          </w:p>
        </w:tc>
        <w:tc>
          <w:tcPr>
            <w:tcW w:w="5245" w:type="dxa"/>
          </w:tcPr>
          <w:p w14:paraId="664CF7F7" w14:textId="4C4A256C" w:rsidR="00AD3606" w:rsidRPr="007F245E" w:rsidRDefault="007F245E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7F245E">
              <w:rPr>
                <w:b/>
                <w:lang w:val="fr-CH"/>
              </w:rPr>
              <w:t>Corrigendum</w:t>
            </w:r>
            <w:proofErr w:type="spellEnd"/>
            <w:r w:rsidRPr="007F245E">
              <w:rPr>
                <w:b/>
                <w:lang w:val="fr-CH"/>
              </w:rPr>
              <w:t xml:space="preserve"> 1 t</w:t>
            </w:r>
            <w:r>
              <w:rPr>
                <w:b/>
                <w:lang w:val="fr-CH"/>
              </w:rPr>
              <w:t>o</w:t>
            </w:r>
            <w:r w:rsidRPr="007F245E">
              <w:rPr>
                <w:b/>
                <w:lang w:val="fr-CH"/>
              </w:rPr>
              <w:br/>
            </w:r>
            <w:r w:rsidR="00AD3606" w:rsidRPr="007F245E">
              <w:rPr>
                <w:b/>
                <w:lang w:val="fr-CH"/>
              </w:rPr>
              <w:t>Document C23/</w:t>
            </w:r>
            <w:r w:rsidR="00034C71" w:rsidRPr="007F245E">
              <w:rPr>
                <w:b/>
                <w:lang w:val="fr-CH"/>
              </w:rPr>
              <w:t>87</w:t>
            </w:r>
            <w:r w:rsidR="00AD3606" w:rsidRPr="007F245E">
              <w:rPr>
                <w:b/>
                <w:lang w:val="fr-CH"/>
              </w:rPr>
              <w:t>-E</w:t>
            </w:r>
          </w:p>
        </w:tc>
      </w:tr>
      <w:tr w:rsidR="00AD3606" w:rsidRPr="00C23526" w14:paraId="6FA5F17E" w14:textId="77777777" w:rsidTr="00AD3606">
        <w:trPr>
          <w:cantSplit/>
        </w:trPr>
        <w:tc>
          <w:tcPr>
            <w:tcW w:w="3969" w:type="dxa"/>
            <w:vMerge/>
          </w:tcPr>
          <w:p w14:paraId="55E190A4" w14:textId="77777777" w:rsidR="00AD3606" w:rsidRPr="007F24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976DA6A" w14:textId="0C39F1AB" w:rsidR="00AD3606" w:rsidRPr="00C23526" w:rsidRDefault="007F245E" w:rsidP="00AD3606">
            <w:pPr>
              <w:tabs>
                <w:tab w:val="left" w:pos="851"/>
              </w:tabs>
              <w:spacing w:before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 July</w:t>
            </w:r>
            <w:r w:rsidR="00AD3606" w:rsidRPr="00C23526">
              <w:rPr>
                <w:b/>
                <w:lang w:val="en-US"/>
              </w:rPr>
              <w:t xml:space="preserve"> 2023</w:t>
            </w:r>
          </w:p>
        </w:tc>
      </w:tr>
      <w:tr w:rsidR="00AD3606" w:rsidRPr="00C23526" w14:paraId="508093DB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4C2E5892" w14:textId="77777777" w:rsidR="00AD3606" w:rsidRPr="00C23526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2908C52A" w14:textId="0A9A6C81" w:rsidR="00AD3606" w:rsidRPr="00C23526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  <w:r w:rsidRPr="00C23526">
              <w:rPr>
                <w:b/>
                <w:lang w:val="en-US"/>
              </w:rPr>
              <w:t xml:space="preserve">Original: </w:t>
            </w:r>
            <w:r w:rsidR="001D15F0" w:rsidRPr="00C23526">
              <w:rPr>
                <w:b/>
                <w:lang w:val="en-US"/>
              </w:rPr>
              <w:t>Russian</w:t>
            </w:r>
          </w:p>
        </w:tc>
      </w:tr>
      <w:tr w:rsidR="00472BAD" w:rsidRPr="00C23526" w14:paraId="5654256C" w14:textId="77777777" w:rsidTr="00AD3606">
        <w:trPr>
          <w:cantSplit/>
          <w:trHeight w:val="23"/>
        </w:trPr>
        <w:tc>
          <w:tcPr>
            <w:tcW w:w="3969" w:type="dxa"/>
          </w:tcPr>
          <w:p w14:paraId="6FB509DA" w14:textId="77777777" w:rsidR="00472BAD" w:rsidRPr="00C23526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  <w:lang w:val="en-US"/>
              </w:rPr>
            </w:pPr>
          </w:p>
        </w:tc>
        <w:tc>
          <w:tcPr>
            <w:tcW w:w="5245" w:type="dxa"/>
          </w:tcPr>
          <w:p w14:paraId="0F47F379" w14:textId="77777777" w:rsidR="00472BAD" w:rsidRPr="00C23526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en-US"/>
              </w:rPr>
            </w:pPr>
          </w:p>
        </w:tc>
      </w:tr>
      <w:tr w:rsidR="00AD3606" w:rsidRPr="00C23526" w14:paraId="49AF75E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2C9079" w14:textId="363E77E8" w:rsidR="00AD3606" w:rsidRPr="00C23526" w:rsidRDefault="000207D5" w:rsidP="00AD3606">
            <w:pPr>
              <w:pStyle w:val="Source"/>
              <w:framePr w:hSpace="0" w:wrap="auto" w:vAnchor="margin" w:hAnchor="text" w:yAlign="inline"/>
              <w:rPr>
                <w:lang w:val="en-US"/>
              </w:rPr>
            </w:pPr>
            <w:bookmarkStart w:id="8" w:name="dsource" w:colFirst="0" w:colLast="0"/>
            <w:bookmarkEnd w:id="7"/>
            <w:r w:rsidRPr="000207D5">
              <w:t>Contribution from: Armenia (Republic of), Belarus (Republic of), Russian Federation and Kyrgyz Republic</w:t>
            </w:r>
          </w:p>
        </w:tc>
      </w:tr>
      <w:tr w:rsidR="00AD3606" w:rsidRPr="00C23526" w14:paraId="3B380278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4B1A2C" w14:textId="132A4C51" w:rsidR="00AD3606" w:rsidRPr="00C23526" w:rsidRDefault="00812258" w:rsidP="00DF0189">
            <w:pPr>
              <w:pStyle w:val="Subtitle"/>
              <w:framePr w:hSpace="0" w:wrap="auto" w:hAnchor="text" w:xAlign="left" w:yAlign="inline"/>
              <w:rPr>
                <w:lang w:val="en-US"/>
              </w:rPr>
            </w:pPr>
            <w:bookmarkStart w:id="9" w:name="dtitle1" w:colFirst="0" w:colLast="0"/>
            <w:bookmarkEnd w:id="8"/>
            <w:r w:rsidRPr="00C23526">
              <w:rPr>
                <w:rFonts w:cstheme="minorHAnsi"/>
                <w:sz w:val="32"/>
                <w:szCs w:val="32"/>
                <w:lang w:val="en-US"/>
              </w:rPr>
              <w:t>PROPOSALS REGARDING AGENDA-SETTING AND IMPROVEMENTS TO THE PREPARATION AND DECISION-MAKING PROCESS OF SESSIONS</w:t>
            </w:r>
            <w:r w:rsidR="00DE106B" w:rsidRPr="00C23526">
              <w:rPr>
                <w:rFonts w:cstheme="minorHAnsi"/>
                <w:sz w:val="32"/>
                <w:szCs w:val="32"/>
                <w:lang w:val="en-US"/>
              </w:rPr>
              <w:t xml:space="preserve"> OF THE ITU COUNCIL</w:t>
            </w:r>
          </w:p>
        </w:tc>
      </w:tr>
      <w:tr w:rsidR="00AD3606" w:rsidRPr="00C23526" w14:paraId="3FA73035" w14:textId="77777777" w:rsidTr="00C2582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387D089F" w14:textId="687FD027" w:rsidR="00AD3606" w:rsidRDefault="00AD3606" w:rsidP="00AD3606">
            <w:pPr>
              <w:rPr>
                <w:lang w:val="en-US"/>
              </w:rPr>
            </w:pPr>
          </w:p>
          <w:p w14:paraId="21465448" w14:textId="50DE1D82" w:rsidR="00C25820" w:rsidRPr="00C25820" w:rsidRDefault="00C25820" w:rsidP="00C25820">
            <w:pPr>
              <w:spacing w:before="720"/>
            </w:pPr>
            <w:r w:rsidRPr="00C25820">
              <w:t xml:space="preserve">Please note that </w:t>
            </w:r>
            <w:r w:rsidRPr="00C25820">
              <w:rPr>
                <w:b/>
                <w:bCs/>
              </w:rPr>
              <w:t>Armenia (Republic of)</w:t>
            </w:r>
            <w:r w:rsidRPr="00C25820">
              <w:t xml:space="preserve">, </w:t>
            </w:r>
            <w:r w:rsidRPr="00C25820">
              <w:rPr>
                <w:b/>
                <w:bCs/>
              </w:rPr>
              <w:t xml:space="preserve">Belarus (Republic of) </w:t>
            </w:r>
            <w:r w:rsidRPr="00C25820">
              <w:t>and the</w:t>
            </w:r>
            <w:r w:rsidRPr="00C25820">
              <w:rPr>
                <w:b/>
                <w:bCs/>
              </w:rPr>
              <w:t xml:space="preserve"> Kyrgyz Republic </w:t>
            </w:r>
            <w:r w:rsidRPr="00C25820">
              <w:t>are also signatories to document C23/8</w:t>
            </w:r>
            <w:r>
              <w:t>7</w:t>
            </w:r>
            <w:r w:rsidRPr="00C25820">
              <w:t>.</w:t>
            </w:r>
          </w:p>
          <w:p w14:paraId="552D3ED9" w14:textId="221C1C29" w:rsidR="00C25820" w:rsidRPr="00C23526" w:rsidRDefault="00C25820" w:rsidP="00C25820">
            <w:pPr>
              <w:spacing w:before="840"/>
              <w:jc w:val="center"/>
              <w:rPr>
                <w:lang w:val="en-US"/>
              </w:rPr>
            </w:pPr>
            <w:r w:rsidRPr="00C25820">
              <w:t>_________________</w:t>
            </w:r>
          </w:p>
          <w:p w14:paraId="054192BE" w14:textId="6481CDAC" w:rsidR="00AD3606" w:rsidRPr="00C23526" w:rsidRDefault="00AD3606" w:rsidP="00060E83">
            <w:pPr>
              <w:spacing w:after="160"/>
              <w:jc w:val="both"/>
              <w:rPr>
                <w:lang w:val="en-US"/>
              </w:rPr>
            </w:pPr>
          </w:p>
        </w:tc>
      </w:tr>
    </w:tbl>
    <w:p w14:paraId="3DC0188F" w14:textId="2B7938B9" w:rsidR="0090147A" w:rsidRPr="00C23526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bookmarkStart w:id="10" w:name="_Hlk133421428"/>
      <w:bookmarkEnd w:id="2"/>
      <w:bookmarkEnd w:id="9"/>
      <w:bookmarkEnd w:id="3"/>
      <w:bookmarkEnd w:id="4"/>
    </w:p>
    <w:bookmarkEnd w:id="5"/>
    <w:bookmarkEnd w:id="10"/>
    <w:sectPr w:rsidR="0090147A" w:rsidRPr="00C23526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6987" w14:textId="77777777" w:rsidR="00822E6F" w:rsidRDefault="00822E6F">
      <w:r>
        <w:separator/>
      </w:r>
    </w:p>
  </w:endnote>
  <w:endnote w:type="continuationSeparator" w:id="0">
    <w:p w14:paraId="0A0C4074" w14:textId="77777777" w:rsidR="00822E6F" w:rsidRDefault="0082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B6DDB1" w14:textId="77777777" w:rsidTr="0042469C">
      <w:trPr>
        <w:jc w:val="center"/>
      </w:trPr>
      <w:tc>
        <w:tcPr>
          <w:tcW w:w="1803" w:type="dxa"/>
          <w:vAlign w:val="center"/>
        </w:tcPr>
        <w:p w14:paraId="494E9F66" w14:textId="7D164811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A4B34">
            <w:rPr>
              <w:noProof/>
            </w:rPr>
            <w:t>525358</w:t>
          </w:r>
        </w:p>
      </w:tc>
      <w:tc>
        <w:tcPr>
          <w:tcW w:w="8261" w:type="dxa"/>
        </w:tcPr>
        <w:p w14:paraId="6845E032" w14:textId="33E2254E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4A4B34">
            <w:rPr>
              <w:bCs/>
            </w:rPr>
            <w:t>87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63AEFD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C67F84C" w14:textId="77777777" w:rsidTr="00EE49E8">
      <w:trPr>
        <w:jc w:val="center"/>
      </w:trPr>
      <w:tc>
        <w:tcPr>
          <w:tcW w:w="1803" w:type="dxa"/>
          <w:vAlign w:val="center"/>
        </w:tcPr>
        <w:p w14:paraId="68B99855" w14:textId="77777777" w:rsidR="00EE49E8" w:rsidRDefault="00155E5E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315F515" w14:textId="0B87E510" w:rsidR="00EE49E8" w:rsidRPr="00E06FD5" w:rsidRDefault="00EE49E8" w:rsidP="00EE49E8">
          <w:pPr>
            <w:pStyle w:val="Header"/>
            <w:tabs>
              <w:tab w:val="left" w:pos="658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27F3">
            <w:rPr>
              <w:bCs/>
            </w:rPr>
            <w:t>3</w:t>
          </w:r>
          <w:r w:rsidRPr="00623AE3">
            <w:rPr>
              <w:bCs/>
            </w:rPr>
            <w:t>/</w:t>
          </w:r>
          <w:r w:rsidR="00681328">
            <w:rPr>
              <w:bCs/>
            </w:rPr>
            <w:t>87</w:t>
          </w:r>
          <w:r w:rsidR="00B811C4">
            <w:rPr>
              <w:bCs/>
            </w:rPr>
            <w:t>(Cor.1)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AD7B5C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6B8F" w14:textId="77777777" w:rsidR="00822E6F" w:rsidRDefault="00822E6F">
      <w:r>
        <w:t>____________________</w:t>
      </w:r>
    </w:p>
  </w:footnote>
  <w:footnote w:type="continuationSeparator" w:id="0">
    <w:p w14:paraId="57CAA4AF" w14:textId="77777777" w:rsidR="00822E6F" w:rsidRDefault="0082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80258CF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1044319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>
            <w:rPr>
              <w:noProof/>
            </w:rPr>
            <w:drawing>
              <wp:inline distT="0" distB="0" distL="0" distR="0" wp14:anchorId="203A8F49" wp14:editId="0197A144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471" cy="534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330191F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7407FE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765E09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3D15D95D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25498" wp14:editId="2744091D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81494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71"/>
    <w:rsid w:val="00013238"/>
    <w:rsid w:val="00014504"/>
    <w:rsid w:val="000207D5"/>
    <w:rsid w:val="000210D4"/>
    <w:rsid w:val="000304B4"/>
    <w:rsid w:val="00034C71"/>
    <w:rsid w:val="0003592C"/>
    <w:rsid w:val="00051E10"/>
    <w:rsid w:val="0005691E"/>
    <w:rsid w:val="00060E83"/>
    <w:rsid w:val="00063016"/>
    <w:rsid w:val="00066795"/>
    <w:rsid w:val="00076AF6"/>
    <w:rsid w:val="0008438A"/>
    <w:rsid w:val="00085CF2"/>
    <w:rsid w:val="000923F0"/>
    <w:rsid w:val="000962F9"/>
    <w:rsid w:val="000A19E9"/>
    <w:rsid w:val="000A210A"/>
    <w:rsid w:val="000A3AB4"/>
    <w:rsid w:val="000B1705"/>
    <w:rsid w:val="000B445C"/>
    <w:rsid w:val="000B6573"/>
    <w:rsid w:val="000C798C"/>
    <w:rsid w:val="000D524F"/>
    <w:rsid w:val="000D71D0"/>
    <w:rsid w:val="000D75B2"/>
    <w:rsid w:val="000E0322"/>
    <w:rsid w:val="000E1120"/>
    <w:rsid w:val="000E49E6"/>
    <w:rsid w:val="000F0DE4"/>
    <w:rsid w:val="000F42F4"/>
    <w:rsid w:val="001025D4"/>
    <w:rsid w:val="001112F8"/>
    <w:rsid w:val="001121F5"/>
    <w:rsid w:val="001134E7"/>
    <w:rsid w:val="00122559"/>
    <w:rsid w:val="00125096"/>
    <w:rsid w:val="00126B2A"/>
    <w:rsid w:val="00130168"/>
    <w:rsid w:val="00130559"/>
    <w:rsid w:val="001400DC"/>
    <w:rsid w:val="00140CE1"/>
    <w:rsid w:val="0014352A"/>
    <w:rsid w:val="00145267"/>
    <w:rsid w:val="001530A5"/>
    <w:rsid w:val="00155714"/>
    <w:rsid w:val="00155E5E"/>
    <w:rsid w:val="00171FFA"/>
    <w:rsid w:val="0017539C"/>
    <w:rsid w:val="00175AC2"/>
    <w:rsid w:val="0017609F"/>
    <w:rsid w:val="001865BB"/>
    <w:rsid w:val="00186894"/>
    <w:rsid w:val="001A7D1D"/>
    <w:rsid w:val="001B03A3"/>
    <w:rsid w:val="001B51DD"/>
    <w:rsid w:val="001C628E"/>
    <w:rsid w:val="001C7381"/>
    <w:rsid w:val="001D098E"/>
    <w:rsid w:val="001D15F0"/>
    <w:rsid w:val="001D165A"/>
    <w:rsid w:val="001D1BD8"/>
    <w:rsid w:val="001D3F35"/>
    <w:rsid w:val="001D4D13"/>
    <w:rsid w:val="001D5ECC"/>
    <w:rsid w:val="001D6DC0"/>
    <w:rsid w:val="001E0F7B"/>
    <w:rsid w:val="001E268F"/>
    <w:rsid w:val="001F3AA5"/>
    <w:rsid w:val="001F6197"/>
    <w:rsid w:val="002119FD"/>
    <w:rsid w:val="002130E0"/>
    <w:rsid w:val="002147B2"/>
    <w:rsid w:val="0022172E"/>
    <w:rsid w:val="00231804"/>
    <w:rsid w:val="002329B3"/>
    <w:rsid w:val="00256CD1"/>
    <w:rsid w:val="0026261E"/>
    <w:rsid w:val="00264425"/>
    <w:rsid w:val="0026456F"/>
    <w:rsid w:val="00265875"/>
    <w:rsid w:val="0027303B"/>
    <w:rsid w:val="0028109B"/>
    <w:rsid w:val="002840E1"/>
    <w:rsid w:val="00290A0A"/>
    <w:rsid w:val="00293B60"/>
    <w:rsid w:val="002A04C9"/>
    <w:rsid w:val="002A2188"/>
    <w:rsid w:val="002A28FD"/>
    <w:rsid w:val="002A2E22"/>
    <w:rsid w:val="002B1F58"/>
    <w:rsid w:val="002B4BBF"/>
    <w:rsid w:val="002B6885"/>
    <w:rsid w:val="002C1C7A"/>
    <w:rsid w:val="002C54E2"/>
    <w:rsid w:val="002D0CFC"/>
    <w:rsid w:val="002D4819"/>
    <w:rsid w:val="002D4CB0"/>
    <w:rsid w:val="002D584B"/>
    <w:rsid w:val="002D59D1"/>
    <w:rsid w:val="002E5963"/>
    <w:rsid w:val="0030160F"/>
    <w:rsid w:val="00303A7A"/>
    <w:rsid w:val="0030472E"/>
    <w:rsid w:val="00305DFD"/>
    <w:rsid w:val="00310034"/>
    <w:rsid w:val="00320223"/>
    <w:rsid w:val="00322D0D"/>
    <w:rsid w:val="00324D01"/>
    <w:rsid w:val="00330235"/>
    <w:rsid w:val="0033222D"/>
    <w:rsid w:val="003446C4"/>
    <w:rsid w:val="00352064"/>
    <w:rsid w:val="00361465"/>
    <w:rsid w:val="00361C67"/>
    <w:rsid w:val="00372FF6"/>
    <w:rsid w:val="00377A2F"/>
    <w:rsid w:val="003853CF"/>
    <w:rsid w:val="00385569"/>
    <w:rsid w:val="003877F5"/>
    <w:rsid w:val="003878E6"/>
    <w:rsid w:val="003942D4"/>
    <w:rsid w:val="003958A8"/>
    <w:rsid w:val="0039617A"/>
    <w:rsid w:val="003A6370"/>
    <w:rsid w:val="003A7FDE"/>
    <w:rsid w:val="003B062D"/>
    <w:rsid w:val="003B36EF"/>
    <w:rsid w:val="003B380F"/>
    <w:rsid w:val="003B569B"/>
    <w:rsid w:val="003C1880"/>
    <w:rsid w:val="003C1D3E"/>
    <w:rsid w:val="003C1E71"/>
    <w:rsid w:val="003C2533"/>
    <w:rsid w:val="003D2125"/>
    <w:rsid w:val="003D5A7F"/>
    <w:rsid w:val="003E3554"/>
    <w:rsid w:val="003E388D"/>
    <w:rsid w:val="003E51B3"/>
    <w:rsid w:val="003F003F"/>
    <w:rsid w:val="0040025E"/>
    <w:rsid w:val="0040435A"/>
    <w:rsid w:val="00416A24"/>
    <w:rsid w:val="00422A20"/>
    <w:rsid w:val="00422D93"/>
    <w:rsid w:val="0042390C"/>
    <w:rsid w:val="0042705C"/>
    <w:rsid w:val="00431D9E"/>
    <w:rsid w:val="00431EF9"/>
    <w:rsid w:val="00433CE8"/>
    <w:rsid w:val="00434A5C"/>
    <w:rsid w:val="00434F88"/>
    <w:rsid w:val="00440350"/>
    <w:rsid w:val="00447021"/>
    <w:rsid w:val="00447601"/>
    <w:rsid w:val="004510BF"/>
    <w:rsid w:val="004544D9"/>
    <w:rsid w:val="0045723B"/>
    <w:rsid w:val="00466FBB"/>
    <w:rsid w:val="004679F7"/>
    <w:rsid w:val="00472BAD"/>
    <w:rsid w:val="004759D8"/>
    <w:rsid w:val="00484009"/>
    <w:rsid w:val="00485245"/>
    <w:rsid w:val="00490E72"/>
    <w:rsid w:val="00491157"/>
    <w:rsid w:val="004921C8"/>
    <w:rsid w:val="00495B0B"/>
    <w:rsid w:val="004A04A2"/>
    <w:rsid w:val="004A1B8B"/>
    <w:rsid w:val="004A4B34"/>
    <w:rsid w:val="004A6501"/>
    <w:rsid w:val="004B261B"/>
    <w:rsid w:val="004B3562"/>
    <w:rsid w:val="004C2CC1"/>
    <w:rsid w:val="004C460E"/>
    <w:rsid w:val="004C575D"/>
    <w:rsid w:val="004D1851"/>
    <w:rsid w:val="004D599D"/>
    <w:rsid w:val="004E19B7"/>
    <w:rsid w:val="004E2EA5"/>
    <w:rsid w:val="004E3AEB"/>
    <w:rsid w:val="004F7E2D"/>
    <w:rsid w:val="00500E2D"/>
    <w:rsid w:val="005010B8"/>
    <w:rsid w:val="0050223C"/>
    <w:rsid w:val="00507CE4"/>
    <w:rsid w:val="005226D0"/>
    <w:rsid w:val="00522A76"/>
    <w:rsid w:val="005243FF"/>
    <w:rsid w:val="00525A19"/>
    <w:rsid w:val="00525EA7"/>
    <w:rsid w:val="005279A4"/>
    <w:rsid w:val="005340C3"/>
    <w:rsid w:val="005372DA"/>
    <w:rsid w:val="00543B46"/>
    <w:rsid w:val="0054402B"/>
    <w:rsid w:val="00544F6E"/>
    <w:rsid w:val="00547C39"/>
    <w:rsid w:val="00555C0C"/>
    <w:rsid w:val="005600AF"/>
    <w:rsid w:val="00564A17"/>
    <w:rsid w:val="00564FBC"/>
    <w:rsid w:val="00566096"/>
    <w:rsid w:val="00577473"/>
    <w:rsid w:val="005800BC"/>
    <w:rsid w:val="00582442"/>
    <w:rsid w:val="0058305A"/>
    <w:rsid w:val="005A5CF4"/>
    <w:rsid w:val="005B6244"/>
    <w:rsid w:val="005E7BDD"/>
    <w:rsid w:val="005F0C85"/>
    <w:rsid w:val="005F3269"/>
    <w:rsid w:val="005F68A6"/>
    <w:rsid w:val="0060326B"/>
    <w:rsid w:val="006035A2"/>
    <w:rsid w:val="006105DA"/>
    <w:rsid w:val="006109D4"/>
    <w:rsid w:val="00621891"/>
    <w:rsid w:val="00623AE3"/>
    <w:rsid w:val="00631026"/>
    <w:rsid w:val="00641A60"/>
    <w:rsid w:val="0064737F"/>
    <w:rsid w:val="006535F1"/>
    <w:rsid w:val="00654D18"/>
    <w:rsid w:val="0065557D"/>
    <w:rsid w:val="00656437"/>
    <w:rsid w:val="00660D50"/>
    <w:rsid w:val="00662984"/>
    <w:rsid w:val="006716BB"/>
    <w:rsid w:val="00676216"/>
    <w:rsid w:val="00681328"/>
    <w:rsid w:val="006942CF"/>
    <w:rsid w:val="006954D8"/>
    <w:rsid w:val="0069719F"/>
    <w:rsid w:val="006A1965"/>
    <w:rsid w:val="006A73E7"/>
    <w:rsid w:val="006B1832"/>
    <w:rsid w:val="006B1859"/>
    <w:rsid w:val="006B5373"/>
    <w:rsid w:val="006B593C"/>
    <w:rsid w:val="006B6680"/>
    <w:rsid w:val="006B6DCC"/>
    <w:rsid w:val="006E2195"/>
    <w:rsid w:val="006F1092"/>
    <w:rsid w:val="00702DEF"/>
    <w:rsid w:val="00706861"/>
    <w:rsid w:val="00707A4A"/>
    <w:rsid w:val="0071160A"/>
    <w:rsid w:val="0072349F"/>
    <w:rsid w:val="00723F24"/>
    <w:rsid w:val="0073095D"/>
    <w:rsid w:val="00732333"/>
    <w:rsid w:val="0073609B"/>
    <w:rsid w:val="0075051B"/>
    <w:rsid w:val="0075200A"/>
    <w:rsid w:val="007603E1"/>
    <w:rsid w:val="00765BB5"/>
    <w:rsid w:val="00775214"/>
    <w:rsid w:val="007848C1"/>
    <w:rsid w:val="0079112A"/>
    <w:rsid w:val="00793188"/>
    <w:rsid w:val="00794D34"/>
    <w:rsid w:val="007A11D6"/>
    <w:rsid w:val="007A287A"/>
    <w:rsid w:val="007A2A34"/>
    <w:rsid w:val="007B347A"/>
    <w:rsid w:val="007B35BD"/>
    <w:rsid w:val="007B4FC3"/>
    <w:rsid w:val="007B5D0C"/>
    <w:rsid w:val="007C1090"/>
    <w:rsid w:val="007D1514"/>
    <w:rsid w:val="007D59C0"/>
    <w:rsid w:val="007D6BC5"/>
    <w:rsid w:val="007E4F21"/>
    <w:rsid w:val="007F0B2C"/>
    <w:rsid w:val="007F245E"/>
    <w:rsid w:val="00803812"/>
    <w:rsid w:val="00812258"/>
    <w:rsid w:val="00813E5E"/>
    <w:rsid w:val="00820519"/>
    <w:rsid w:val="008224BF"/>
    <w:rsid w:val="00822E6F"/>
    <w:rsid w:val="00823DEB"/>
    <w:rsid w:val="00823F11"/>
    <w:rsid w:val="008301EC"/>
    <w:rsid w:val="008320E0"/>
    <w:rsid w:val="0083581B"/>
    <w:rsid w:val="008375C6"/>
    <w:rsid w:val="00844729"/>
    <w:rsid w:val="0085409B"/>
    <w:rsid w:val="00861D11"/>
    <w:rsid w:val="00863874"/>
    <w:rsid w:val="00864AFF"/>
    <w:rsid w:val="00865925"/>
    <w:rsid w:val="00872BB1"/>
    <w:rsid w:val="00873D60"/>
    <w:rsid w:val="00875D49"/>
    <w:rsid w:val="00885AAE"/>
    <w:rsid w:val="008929F8"/>
    <w:rsid w:val="00895D62"/>
    <w:rsid w:val="008A6B93"/>
    <w:rsid w:val="008B4A6A"/>
    <w:rsid w:val="008B6106"/>
    <w:rsid w:val="008C62C3"/>
    <w:rsid w:val="008C7E27"/>
    <w:rsid w:val="008D007B"/>
    <w:rsid w:val="008D281B"/>
    <w:rsid w:val="008E0BBD"/>
    <w:rsid w:val="008F0AE6"/>
    <w:rsid w:val="008F4BFA"/>
    <w:rsid w:val="008F7448"/>
    <w:rsid w:val="008F773F"/>
    <w:rsid w:val="0090147A"/>
    <w:rsid w:val="00901E66"/>
    <w:rsid w:val="00904153"/>
    <w:rsid w:val="009063B9"/>
    <w:rsid w:val="009173EF"/>
    <w:rsid w:val="00917CDD"/>
    <w:rsid w:val="009270EC"/>
    <w:rsid w:val="00932906"/>
    <w:rsid w:val="00935F68"/>
    <w:rsid w:val="009544BE"/>
    <w:rsid w:val="00956899"/>
    <w:rsid w:val="00957BE6"/>
    <w:rsid w:val="00961B0B"/>
    <w:rsid w:val="009626BD"/>
    <w:rsid w:val="00962D33"/>
    <w:rsid w:val="009709C2"/>
    <w:rsid w:val="00970DF0"/>
    <w:rsid w:val="0097413F"/>
    <w:rsid w:val="00984DEB"/>
    <w:rsid w:val="009B38C3"/>
    <w:rsid w:val="009B509E"/>
    <w:rsid w:val="009B6F3A"/>
    <w:rsid w:val="009C0C96"/>
    <w:rsid w:val="009C5A7B"/>
    <w:rsid w:val="009E17BD"/>
    <w:rsid w:val="009E3FB4"/>
    <w:rsid w:val="009E485A"/>
    <w:rsid w:val="009E7719"/>
    <w:rsid w:val="009F1A57"/>
    <w:rsid w:val="00A00A37"/>
    <w:rsid w:val="00A04CEC"/>
    <w:rsid w:val="00A23E2B"/>
    <w:rsid w:val="00A27F92"/>
    <w:rsid w:val="00A31B76"/>
    <w:rsid w:val="00A32257"/>
    <w:rsid w:val="00A36D20"/>
    <w:rsid w:val="00A40D9F"/>
    <w:rsid w:val="00A50205"/>
    <w:rsid w:val="00A50A46"/>
    <w:rsid w:val="00A514A4"/>
    <w:rsid w:val="00A53BF5"/>
    <w:rsid w:val="00A55622"/>
    <w:rsid w:val="00A62A7A"/>
    <w:rsid w:val="00A81266"/>
    <w:rsid w:val="00A83502"/>
    <w:rsid w:val="00A926AE"/>
    <w:rsid w:val="00A944F0"/>
    <w:rsid w:val="00A960C5"/>
    <w:rsid w:val="00AA17B5"/>
    <w:rsid w:val="00AB2053"/>
    <w:rsid w:val="00AD15B3"/>
    <w:rsid w:val="00AD29B2"/>
    <w:rsid w:val="00AD3606"/>
    <w:rsid w:val="00AD4A3D"/>
    <w:rsid w:val="00AD4B44"/>
    <w:rsid w:val="00AE1DF4"/>
    <w:rsid w:val="00AE24DC"/>
    <w:rsid w:val="00AE3171"/>
    <w:rsid w:val="00AF23D4"/>
    <w:rsid w:val="00AF6E49"/>
    <w:rsid w:val="00B01B6F"/>
    <w:rsid w:val="00B04A67"/>
    <w:rsid w:val="00B0583C"/>
    <w:rsid w:val="00B12E88"/>
    <w:rsid w:val="00B166C8"/>
    <w:rsid w:val="00B20E61"/>
    <w:rsid w:val="00B275BF"/>
    <w:rsid w:val="00B329B6"/>
    <w:rsid w:val="00B40A81"/>
    <w:rsid w:val="00B44910"/>
    <w:rsid w:val="00B46187"/>
    <w:rsid w:val="00B537F3"/>
    <w:rsid w:val="00B55EF7"/>
    <w:rsid w:val="00B57547"/>
    <w:rsid w:val="00B61FB6"/>
    <w:rsid w:val="00B62705"/>
    <w:rsid w:val="00B72267"/>
    <w:rsid w:val="00B764DC"/>
    <w:rsid w:val="00B76EB6"/>
    <w:rsid w:val="00B7737B"/>
    <w:rsid w:val="00B8115F"/>
    <w:rsid w:val="00B811C4"/>
    <w:rsid w:val="00B824C8"/>
    <w:rsid w:val="00B84B9D"/>
    <w:rsid w:val="00B8574A"/>
    <w:rsid w:val="00B94D1A"/>
    <w:rsid w:val="00B94EC5"/>
    <w:rsid w:val="00B9523D"/>
    <w:rsid w:val="00B97B84"/>
    <w:rsid w:val="00BA1174"/>
    <w:rsid w:val="00BA4CD8"/>
    <w:rsid w:val="00BA51D1"/>
    <w:rsid w:val="00BB64FC"/>
    <w:rsid w:val="00BB66B5"/>
    <w:rsid w:val="00BC251A"/>
    <w:rsid w:val="00BD032B"/>
    <w:rsid w:val="00BD76D7"/>
    <w:rsid w:val="00BE2640"/>
    <w:rsid w:val="00BF28D8"/>
    <w:rsid w:val="00C01189"/>
    <w:rsid w:val="00C035E7"/>
    <w:rsid w:val="00C04F5C"/>
    <w:rsid w:val="00C12520"/>
    <w:rsid w:val="00C1428E"/>
    <w:rsid w:val="00C23526"/>
    <w:rsid w:val="00C25820"/>
    <w:rsid w:val="00C33FA3"/>
    <w:rsid w:val="00C34A93"/>
    <w:rsid w:val="00C34C55"/>
    <w:rsid w:val="00C374DE"/>
    <w:rsid w:val="00C40643"/>
    <w:rsid w:val="00C40D6D"/>
    <w:rsid w:val="00C45A87"/>
    <w:rsid w:val="00C463B3"/>
    <w:rsid w:val="00C47AD4"/>
    <w:rsid w:val="00C52D81"/>
    <w:rsid w:val="00C55198"/>
    <w:rsid w:val="00C56AA0"/>
    <w:rsid w:val="00C57479"/>
    <w:rsid w:val="00C577D3"/>
    <w:rsid w:val="00C604AA"/>
    <w:rsid w:val="00C62516"/>
    <w:rsid w:val="00C64B13"/>
    <w:rsid w:val="00C72622"/>
    <w:rsid w:val="00C809C8"/>
    <w:rsid w:val="00C86B4C"/>
    <w:rsid w:val="00C93C0C"/>
    <w:rsid w:val="00CA6393"/>
    <w:rsid w:val="00CB18FF"/>
    <w:rsid w:val="00CB2E0E"/>
    <w:rsid w:val="00CB6DF5"/>
    <w:rsid w:val="00CC04B4"/>
    <w:rsid w:val="00CC14C9"/>
    <w:rsid w:val="00CD0C08"/>
    <w:rsid w:val="00CD67DC"/>
    <w:rsid w:val="00CE03FB"/>
    <w:rsid w:val="00CE04AA"/>
    <w:rsid w:val="00CE433C"/>
    <w:rsid w:val="00CE508A"/>
    <w:rsid w:val="00CE5452"/>
    <w:rsid w:val="00CE7FB2"/>
    <w:rsid w:val="00CF0161"/>
    <w:rsid w:val="00CF2E57"/>
    <w:rsid w:val="00CF33F3"/>
    <w:rsid w:val="00CF4BA7"/>
    <w:rsid w:val="00CF7A63"/>
    <w:rsid w:val="00D024A2"/>
    <w:rsid w:val="00D06183"/>
    <w:rsid w:val="00D10027"/>
    <w:rsid w:val="00D11AE2"/>
    <w:rsid w:val="00D12341"/>
    <w:rsid w:val="00D13381"/>
    <w:rsid w:val="00D16152"/>
    <w:rsid w:val="00D22C42"/>
    <w:rsid w:val="00D25336"/>
    <w:rsid w:val="00D409DD"/>
    <w:rsid w:val="00D424E8"/>
    <w:rsid w:val="00D65041"/>
    <w:rsid w:val="00D71A4A"/>
    <w:rsid w:val="00D71BB3"/>
    <w:rsid w:val="00D750CE"/>
    <w:rsid w:val="00D820B2"/>
    <w:rsid w:val="00D87222"/>
    <w:rsid w:val="00D93F5A"/>
    <w:rsid w:val="00D970A8"/>
    <w:rsid w:val="00D97C14"/>
    <w:rsid w:val="00DA11E0"/>
    <w:rsid w:val="00DA1403"/>
    <w:rsid w:val="00DB1936"/>
    <w:rsid w:val="00DB23FD"/>
    <w:rsid w:val="00DB384B"/>
    <w:rsid w:val="00DC107B"/>
    <w:rsid w:val="00DD5F0B"/>
    <w:rsid w:val="00DE106B"/>
    <w:rsid w:val="00DE2031"/>
    <w:rsid w:val="00DE5F15"/>
    <w:rsid w:val="00DE70F9"/>
    <w:rsid w:val="00DF0189"/>
    <w:rsid w:val="00DF30C8"/>
    <w:rsid w:val="00DF58C7"/>
    <w:rsid w:val="00DF5ACB"/>
    <w:rsid w:val="00E0681F"/>
    <w:rsid w:val="00E06FD5"/>
    <w:rsid w:val="00E10E80"/>
    <w:rsid w:val="00E124F0"/>
    <w:rsid w:val="00E16BE0"/>
    <w:rsid w:val="00E227F3"/>
    <w:rsid w:val="00E31D57"/>
    <w:rsid w:val="00E53253"/>
    <w:rsid w:val="00E545C6"/>
    <w:rsid w:val="00E54D73"/>
    <w:rsid w:val="00E60F04"/>
    <w:rsid w:val="00E65B24"/>
    <w:rsid w:val="00E81552"/>
    <w:rsid w:val="00E816CB"/>
    <w:rsid w:val="00E854E4"/>
    <w:rsid w:val="00E86DBF"/>
    <w:rsid w:val="00E97B0E"/>
    <w:rsid w:val="00EA52D4"/>
    <w:rsid w:val="00EB0D6F"/>
    <w:rsid w:val="00EB2232"/>
    <w:rsid w:val="00EC23C3"/>
    <w:rsid w:val="00EC4431"/>
    <w:rsid w:val="00EC5337"/>
    <w:rsid w:val="00ED14B2"/>
    <w:rsid w:val="00ED5DF0"/>
    <w:rsid w:val="00EE0529"/>
    <w:rsid w:val="00EE49E8"/>
    <w:rsid w:val="00EE5EE7"/>
    <w:rsid w:val="00EE7697"/>
    <w:rsid w:val="00EF5C6F"/>
    <w:rsid w:val="00F01ACA"/>
    <w:rsid w:val="00F02CE0"/>
    <w:rsid w:val="00F16BAB"/>
    <w:rsid w:val="00F178A9"/>
    <w:rsid w:val="00F2150A"/>
    <w:rsid w:val="00F231D8"/>
    <w:rsid w:val="00F3003A"/>
    <w:rsid w:val="00F3532C"/>
    <w:rsid w:val="00F37024"/>
    <w:rsid w:val="00F428FB"/>
    <w:rsid w:val="00F44C00"/>
    <w:rsid w:val="00F45D2C"/>
    <w:rsid w:val="00F46C5F"/>
    <w:rsid w:val="00F51011"/>
    <w:rsid w:val="00F5435E"/>
    <w:rsid w:val="00F55D54"/>
    <w:rsid w:val="00F56C19"/>
    <w:rsid w:val="00F61276"/>
    <w:rsid w:val="00F61887"/>
    <w:rsid w:val="00F632C0"/>
    <w:rsid w:val="00F80721"/>
    <w:rsid w:val="00F80F69"/>
    <w:rsid w:val="00F8220F"/>
    <w:rsid w:val="00F904F2"/>
    <w:rsid w:val="00F92309"/>
    <w:rsid w:val="00F939FF"/>
    <w:rsid w:val="00F94A63"/>
    <w:rsid w:val="00FA1C28"/>
    <w:rsid w:val="00FA5247"/>
    <w:rsid w:val="00FB1279"/>
    <w:rsid w:val="00FB6B76"/>
    <w:rsid w:val="00FB7596"/>
    <w:rsid w:val="00FB7EF6"/>
    <w:rsid w:val="00FC4992"/>
    <w:rsid w:val="00FC6BD5"/>
    <w:rsid w:val="00FE0117"/>
    <w:rsid w:val="00FE4077"/>
    <w:rsid w:val="00FE500D"/>
    <w:rsid w:val="00FE77D2"/>
    <w:rsid w:val="00FF3E7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3AB95"/>
  <w15:docId w15:val="{35265D69-0F2E-488B-8966-57A7A3F7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46C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31026"/>
    <w:pPr>
      <w:ind w:left="720"/>
      <w:contextualSpacing/>
    </w:pPr>
  </w:style>
  <w:style w:type="paragraph" w:customStyle="1" w:styleId="Reasons">
    <w:name w:val="Reasons"/>
    <w:basedOn w:val="Normal"/>
    <w:qFormat/>
    <w:rsid w:val="00C2352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5</TotalTime>
  <Pages>1</Pages>
  <Words>64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C2022, C22, Council-22</vt:lpstr>
    </vt:vector>
  </TitlesOfParts>
  <Manager>General Secretariat - Pool</Manager>
  <Company>International Telecommunication Union (ITU)</Company>
  <LinksUpToDate>false</LinksUpToDate>
  <CharactersWithSpaces>476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C2022, C22, Council-22</dc:title>
  <dc:subject>Council 2022</dc:subject>
  <dc:creator>English71</dc:creator>
  <cp:keywords/>
  <dc:description/>
  <cp:lastModifiedBy>Brouard, Ricarda</cp:lastModifiedBy>
  <cp:revision>6</cp:revision>
  <cp:lastPrinted>2023-07-04T08:53:00Z</cp:lastPrinted>
  <dcterms:created xsi:type="dcterms:W3CDTF">2023-07-11T12:08:00Z</dcterms:created>
  <dcterms:modified xsi:type="dcterms:W3CDTF">2023-07-11T20:14:00Z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