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4E1790" w:rsidRPr="00E24D59" w14:paraId="0431D174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DD736F6" w14:textId="77777777" w:rsidR="004E1790" w:rsidRPr="00E24D59" w:rsidRDefault="004E1790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>
              <w:rPr>
                <w:b/>
              </w:rPr>
              <w:t>PL 3</w:t>
            </w:r>
          </w:p>
        </w:tc>
        <w:tc>
          <w:tcPr>
            <w:tcW w:w="5245" w:type="dxa"/>
          </w:tcPr>
          <w:p w14:paraId="34643AD5" w14:textId="60BEB991" w:rsidR="004E1790" w:rsidRPr="00E24D59" w:rsidRDefault="004E1790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>
              <w:rPr>
                <w:b/>
                <w:lang w:val="fr-CH"/>
              </w:rPr>
              <w:t>86</w:t>
            </w:r>
            <w:r w:rsidR="007716C4">
              <w:rPr>
                <w:b/>
                <w:lang w:val="fr-CH"/>
              </w:rPr>
              <w:t>(Cor.1)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4E1790" w:rsidRPr="00813E5E" w14:paraId="607E1014" w14:textId="77777777" w:rsidTr="00E31DCE">
        <w:trPr>
          <w:cantSplit/>
        </w:trPr>
        <w:tc>
          <w:tcPr>
            <w:tcW w:w="3969" w:type="dxa"/>
            <w:vMerge/>
          </w:tcPr>
          <w:p w14:paraId="063CFAFA" w14:textId="77777777" w:rsidR="004E1790" w:rsidRPr="00E24D59" w:rsidRDefault="004E1790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C750642" w14:textId="14DD97DB" w:rsidR="004E1790" w:rsidRPr="00E85629" w:rsidRDefault="004E1790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 w:rsidR="007716C4">
              <w:rPr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 w:rsidR="007716C4">
              <w:rPr>
                <w:b/>
                <w:lang w:eastAsia="zh-CN"/>
              </w:rPr>
              <w:t>11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4E1790" w:rsidRPr="00813E5E" w14:paraId="6CAF2A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5F3BC414" w14:textId="77777777" w:rsidR="004E1790" w:rsidRPr="00813E5E" w:rsidRDefault="004E1790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2DE13ED" w14:textId="77777777" w:rsidR="004E1790" w:rsidRPr="00E85629" w:rsidRDefault="004E1790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>
              <w:rPr>
                <w:rFonts w:cstheme="minorHAnsi" w:hint="eastAsia"/>
                <w:b/>
                <w:bCs/>
                <w:lang w:val="ru-RU" w:eastAsia="zh-CN"/>
              </w:rPr>
              <w:t>俄文</w:t>
            </w:r>
          </w:p>
        </w:tc>
      </w:tr>
      <w:tr w:rsidR="004E1790" w:rsidRPr="00813E5E" w14:paraId="72EF6D51" w14:textId="77777777" w:rsidTr="00E31DCE">
        <w:trPr>
          <w:cantSplit/>
          <w:trHeight w:val="23"/>
        </w:trPr>
        <w:tc>
          <w:tcPr>
            <w:tcW w:w="3969" w:type="dxa"/>
          </w:tcPr>
          <w:p w14:paraId="17066A20" w14:textId="77777777" w:rsidR="004E1790" w:rsidRPr="00813E5E" w:rsidRDefault="004E1790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C221794" w14:textId="77777777" w:rsidR="004E1790" w:rsidRDefault="004E1790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4E1790" w:rsidRPr="00813E5E" w14:paraId="01954DC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641B3A2" w14:textId="182E9D00" w:rsidR="004E1790" w:rsidRPr="00B530EF" w:rsidRDefault="007716C4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7716C4">
              <w:rPr>
                <w:rFonts w:hint="eastAsia"/>
                <w:sz w:val="34"/>
                <w:szCs w:val="34"/>
                <w:lang w:eastAsia="zh-CN"/>
              </w:rPr>
              <w:t>亚美尼亚（共和国）、白俄罗斯（共和国）</w:t>
            </w:r>
            <w:r>
              <w:rPr>
                <w:rFonts w:hint="eastAsia"/>
                <w:sz w:val="34"/>
                <w:szCs w:val="34"/>
                <w:lang w:eastAsia="zh-CN"/>
              </w:rPr>
              <w:t>和</w:t>
            </w:r>
            <w:r w:rsidRPr="007716C4">
              <w:rPr>
                <w:rFonts w:hint="eastAsia"/>
                <w:sz w:val="34"/>
                <w:szCs w:val="34"/>
                <w:lang w:eastAsia="zh-CN"/>
              </w:rPr>
              <w:t>俄罗斯联邦</w:t>
            </w:r>
            <w:r w:rsidR="004E1790" w:rsidRPr="00B530EF">
              <w:rPr>
                <w:rFonts w:cstheme="minorHAnsi" w:hint="eastAsia"/>
                <w:sz w:val="34"/>
                <w:szCs w:val="34"/>
                <w:lang w:eastAsia="zh-CN"/>
              </w:rPr>
              <w:t>的文稿</w:t>
            </w:r>
          </w:p>
        </w:tc>
      </w:tr>
      <w:tr w:rsidR="004E1790" w:rsidRPr="00813E5E" w14:paraId="1807844F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7D4C146" w14:textId="58FE0B8B" w:rsidR="004E1790" w:rsidRPr="006B230B" w:rsidRDefault="004E1790" w:rsidP="00B530EF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szCs w:val="34"/>
                <w:lang w:eastAsia="zh-CN"/>
              </w:rPr>
            </w:pPr>
            <w:bookmarkStart w:id="6" w:name="lt_pId010"/>
            <w:bookmarkStart w:id="7" w:name="dtitle1" w:colFirst="0" w:colLast="0"/>
            <w:bookmarkEnd w:id="5"/>
            <w:r>
              <w:rPr>
                <w:rFonts w:ascii="SimSun" w:eastAsia="SimSun" w:hAnsi="SimSun" w:cs="SimSun" w:hint="eastAsia"/>
                <w:lang w:eastAsia="zh-CN"/>
              </w:rPr>
              <w:t>国际电信联盟理事会</w:t>
            </w:r>
            <w:r w:rsidRPr="004E1790">
              <w:rPr>
                <w:rFonts w:eastAsia="SimSun" w:cs="Calibri"/>
                <w:lang w:eastAsia="zh-CN"/>
              </w:rPr>
              <w:t>2023</w:t>
            </w:r>
            <w:r>
              <w:rPr>
                <w:rFonts w:ascii="SimSun" w:eastAsia="SimSun" w:hAnsi="SimSun" w:cs="SimSun" w:hint="eastAsia"/>
                <w:lang w:eastAsia="zh-CN"/>
              </w:rPr>
              <w:t>年会议的组织程序</w:t>
            </w:r>
            <w:bookmarkEnd w:id="6"/>
          </w:p>
        </w:tc>
      </w:tr>
      <w:tr w:rsidR="004E1790" w:rsidRPr="000752D6" w14:paraId="010604F9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47E2651" w14:textId="77777777" w:rsidR="007716C4" w:rsidRPr="007716C4" w:rsidRDefault="007716C4" w:rsidP="007716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60"/>
              <w:textAlignment w:val="auto"/>
              <w:rPr>
                <w:b/>
                <w:bCs/>
                <w:sz w:val="26"/>
                <w:szCs w:val="26"/>
                <w:lang w:eastAsia="zh-CN"/>
              </w:rPr>
            </w:pPr>
          </w:p>
          <w:p w14:paraId="6690B143" w14:textId="0925D58F" w:rsidR="007716C4" w:rsidRPr="007716C4" w:rsidRDefault="007716C4" w:rsidP="007716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80"/>
              <w:jc w:val="both"/>
              <w:textAlignment w:val="auto"/>
              <w:rPr>
                <w:lang w:eastAsia="zh-CN"/>
              </w:rPr>
            </w:pPr>
            <w:r w:rsidRPr="007716C4">
              <w:rPr>
                <w:rFonts w:hint="eastAsia"/>
                <w:lang w:eastAsia="zh-CN"/>
              </w:rPr>
              <w:t>请注意，</w:t>
            </w:r>
            <w:r w:rsidRPr="007716C4">
              <w:rPr>
                <w:rFonts w:hint="eastAsia"/>
                <w:b/>
                <w:bCs/>
                <w:lang w:eastAsia="zh-CN"/>
              </w:rPr>
              <w:t>亚美尼亚（共和国）</w:t>
            </w:r>
            <w:r>
              <w:rPr>
                <w:rFonts w:hint="eastAsia"/>
                <w:lang w:eastAsia="zh-CN"/>
              </w:rPr>
              <w:t>和</w:t>
            </w:r>
            <w:r w:rsidRPr="007716C4">
              <w:rPr>
                <w:rFonts w:hint="eastAsia"/>
                <w:b/>
                <w:bCs/>
                <w:lang w:eastAsia="zh-CN"/>
              </w:rPr>
              <w:t>白俄罗斯（共和国）</w:t>
            </w:r>
            <w:r w:rsidRPr="007716C4">
              <w:rPr>
                <w:rFonts w:hint="eastAsia"/>
                <w:lang w:eastAsia="zh-CN"/>
              </w:rPr>
              <w:t>也是</w:t>
            </w:r>
            <w:r w:rsidRPr="007716C4">
              <w:rPr>
                <w:lang w:eastAsia="zh-CN"/>
              </w:rPr>
              <w:t>C23/</w:t>
            </w:r>
            <w:r>
              <w:rPr>
                <w:lang w:eastAsia="zh-CN"/>
              </w:rPr>
              <w:t>86</w:t>
            </w:r>
            <w:r w:rsidRPr="007716C4">
              <w:rPr>
                <w:rFonts w:hint="eastAsia"/>
                <w:lang w:eastAsia="zh-CN"/>
              </w:rPr>
              <w:t>号文件的签署国。</w:t>
            </w:r>
          </w:p>
          <w:p w14:paraId="57ED4E40" w14:textId="77777777" w:rsidR="007716C4" w:rsidRPr="007716C4" w:rsidRDefault="007716C4" w:rsidP="007716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/>
              <w:jc w:val="center"/>
              <w:textAlignment w:val="auto"/>
              <w:rPr>
                <w:lang w:eastAsia="zh-CN"/>
              </w:rPr>
            </w:pPr>
            <w:r w:rsidRPr="007716C4">
              <w:rPr>
                <w:lang w:eastAsia="zh-CN"/>
              </w:rPr>
              <w:t>______________</w:t>
            </w:r>
          </w:p>
          <w:p w14:paraId="28452E18" w14:textId="40443BA6" w:rsidR="004E1790" w:rsidRPr="000752D6" w:rsidRDefault="004E1790" w:rsidP="007716C4">
            <w:pPr>
              <w:spacing w:before="160"/>
              <w:rPr>
                <w:rFonts w:eastAsia="STKaiti" w:cs="Calibri"/>
                <w:lang w:val="ru-RU" w:eastAsia="zh-CN"/>
              </w:rPr>
            </w:pPr>
          </w:p>
        </w:tc>
      </w:tr>
      <w:bookmarkEnd w:id="2"/>
      <w:bookmarkEnd w:id="7"/>
    </w:tbl>
    <w:p w14:paraId="3EB2D849" w14:textId="4F49D2BB" w:rsidR="000A6683" w:rsidRPr="000A6683" w:rsidRDefault="000A6683" w:rsidP="007716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0A6683" w:rsidRPr="000A6683" w:rsidSect="00E2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8F99" w14:textId="77777777" w:rsidR="009B5B8A" w:rsidRDefault="009B5B8A">
      <w:r>
        <w:separator/>
      </w:r>
    </w:p>
  </w:endnote>
  <w:endnote w:type="continuationSeparator" w:id="0">
    <w:p w14:paraId="43348EB6" w14:textId="77777777" w:rsidR="009B5B8A" w:rsidRDefault="009B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sans-serif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060A" w14:textId="77777777" w:rsidR="007716C4" w:rsidRDefault="00771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57E56" w:rsidRPr="00784011" w14:paraId="3B1F8483" w14:textId="77777777" w:rsidTr="00C55BF7">
      <w:trPr>
        <w:jc w:val="center"/>
      </w:trPr>
      <w:tc>
        <w:tcPr>
          <w:tcW w:w="1803" w:type="dxa"/>
          <w:vAlign w:val="center"/>
        </w:tcPr>
        <w:p w14:paraId="2954DACF" w14:textId="3C7D9CB1" w:rsidR="00757E56" w:rsidRDefault="00757E56" w:rsidP="00757E5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5253</w:t>
          </w:r>
          <w:r w:rsidR="00D31EDD">
            <w:rPr>
              <w:noProof/>
            </w:rPr>
            <w:t>5</w:t>
          </w:r>
          <w:r w:rsidR="00E26BF6">
            <w:rPr>
              <w:noProof/>
            </w:rPr>
            <w:t>7</w:t>
          </w:r>
        </w:p>
      </w:tc>
      <w:tc>
        <w:tcPr>
          <w:tcW w:w="8261" w:type="dxa"/>
        </w:tcPr>
        <w:p w14:paraId="375B0D71" w14:textId="6BFBFA52" w:rsidR="00757E56" w:rsidRPr="00E06FD5" w:rsidRDefault="00757E56" w:rsidP="00757E5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31EDD">
            <w:rPr>
              <w:bCs/>
            </w:rPr>
            <w:t>8</w:t>
          </w:r>
          <w:r w:rsidR="00E26BF6">
            <w:rPr>
              <w:bCs/>
            </w:rPr>
            <w:t>6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E265DF" w14:textId="77777777" w:rsidR="00757E56" w:rsidRDefault="00757E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107B2" w:rsidRPr="00784011" w14:paraId="0580F9C7" w14:textId="77777777" w:rsidTr="00B2298A">
      <w:trPr>
        <w:jc w:val="center"/>
      </w:trPr>
      <w:tc>
        <w:tcPr>
          <w:tcW w:w="1803" w:type="dxa"/>
          <w:vAlign w:val="center"/>
        </w:tcPr>
        <w:p w14:paraId="12A344EC" w14:textId="77777777" w:rsidR="003107B2" w:rsidRDefault="007716C4" w:rsidP="003107B2">
          <w:pPr>
            <w:pStyle w:val="Header"/>
            <w:jc w:val="left"/>
            <w:rPr>
              <w:noProof/>
            </w:rPr>
          </w:pPr>
          <w:hyperlink r:id="rId1" w:history="1">
            <w:r w:rsidR="003107B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C97C583" w14:textId="2EF332C7" w:rsidR="003107B2" w:rsidRPr="00E06FD5" w:rsidRDefault="003107B2" w:rsidP="003107B2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31EDD">
            <w:rPr>
              <w:bCs/>
            </w:rPr>
            <w:t>8</w:t>
          </w:r>
          <w:r w:rsidR="004D3EFB">
            <w:rPr>
              <w:bCs/>
            </w:rPr>
            <w:t>6</w:t>
          </w:r>
          <w:r w:rsidR="007716C4">
            <w:rPr>
              <w:rFonts w:eastAsiaTheme="minorEastAsia" w:hint="eastAsia"/>
              <w:bCs/>
              <w:lang w:eastAsia="zh-CN"/>
            </w:rPr>
            <w:t>(</w:t>
          </w:r>
          <w:r w:rsidR="007716C4">
            <w:rPr>
              <w:rFonts w:eastAsiaTheme="minorEastAsia"/>
              <w:bCs/>
              <w:lang w:eastAsia="zh-CN"/>
            </w:rPr>
            <w:t>Cor.1)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36379A" w14:textId="236AF8DA" w:rsidR="009452F5" w:rsidRDefault="009452F5" w:rsidP="009452F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1E65" w14:textId="77777777" w:rsidR="009B5B8A" w:rsidRDefault="009B5B8A">
      <w:r>
        <w:t>____________________</w:t>
      </w:r>
    </w:p>
  </w:footnote>
  <w:footnote w:type="continuationSeparator" w:id="0">
    <w:p w14:paraId="06A9ADBC" w14:textId="77777777" w:rsidR="009B5B8A" w:rsidRDefault="009B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D65A" w14:textId="77777777" w:rsidR="007716C4" w:rsidRDefault="00771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DEAD" w14:textId="77777777" w:rsidR="007716C4" w:rsidRDefault="007716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57E56" w:rsidRPr="00757E56" w14:paraId="2840A5D6" w14:textId="77777777" w:rsidTr="00C55BF7">
      <w:trPr>
        <w:trHeight w:val="1104"/>
        <w:jc w:val="center"/>
      </w:trPr>
      <w:tc>
        <w:tcPr>
          <w:tcW w:w="4390" w:type="dxa"/>
          <w:vAlign w:val="center"/>
        </w:tcPr>
        <w:p w14:paraId="662C7896" w14:textId="0999D2F6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757E56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5326BA1D" wp14:editId="6089E8E4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31B117F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507B0A68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1B4B0662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757E56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p w14:paraId="0A772D43" w14:textId="6D3EDC0A" w:rsidR="00D96E48" w:rsidRPr="00673405" w:rsidRDefault="00215DFF" w:rsidP="00D96E48">
    <w:pPr>
      <w:pStyle w:val="Header"/>
      <w:rPr>
        <w:lang w:val="en-US" w:eastAsia="zh-CN"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B0C91" wp14:editId="46F3E957">
              <wp:simplePos x="0" y="0"/>
              <wp:positionH relativeFrom="page">
                <wp:posOffset>16013</wp:posOffset>
              </wp:positionH>
              <wp:positionV relativeFrom="topMargin">
                <wp:posOffset>647424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C3969C" id="Rectangle 5" o:spid="_x0000_s1026" style="position:absolute;margin-left:1.25pt;margin-top:51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sWfi1N0AAAAIAQAADwAAAAAAAAAAAAAAAABCBAAAZHJzL2Rvd25yZXYu&#10;eG1sUEsFBgAAAAAEAAQA8wAAAEw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99203"/>
    <w:multiLevelType w:val="hybridMultilevel"/>
    <w:tmpl w:val="FFFFFFFF"/>
    <w:lvl w:ilvl="0" w:tplc="8398D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09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E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23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0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C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AE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EA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32ED"/>
    <w:multiLevelType w:val="hybridMultilevel"/>
    <w:tmpl w:val="CA989E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D12DF5"/>
    <w:multiLevelType w:val="hybridMultilevel"/>
    <w:tmpl w:val="618A54AA"/>
    <w:lvl w:ilvl="0" w:tplc="69DA4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22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C9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C6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A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6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CA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6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41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7B33"/>
    <w:multiLevelType w:val="multilevel"/>
    <w:tmpl w:val="633ED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42BD9C"/>
    <w:multiLevelType w:val="hybridMultilevel"/>
    <w:tmpl w:val="6E504B6C"/>
    <w:lvl w:ilvl="0" w:tplc="CA5E35DE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E550C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2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68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6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F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08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C8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7B6F"/>
    <w:multiLevelType w:val="hybridMultilevel"/>
    <w:tmpl w:val="FC306574"/>
    <w:lvl w:ilvl="0" w:tplc="B672D6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516175"/>
    <w:multiLevelType w:val="multilevel"/>
    <w:tmpl w:val="29146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16C53"/>
    <w:multiLevelType w:val="hybridMultilevel"/>
    <w:tmpl w:val="D31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B6F4A"/>
    <w:multiLevelType w:val="hybridMultilevel"/>
    <w:tmpl w:val="BADC34C0"/>
    <w:lvl w:ilvl="0" w:tplc="0ED417A4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62884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2E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C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2A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83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F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C4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02CF"/>
    <w:multiLevelType w:val="hybridMultilevel"/>
    <w:tmpl w:val="D228D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5" w15:restartNumberingAfterBreak="0">
    <w:nsid w:val="2F230542"/>
    <w:multiLevelType w:val="multilevel"/>
    <w:tmpl w:val="D50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851705"/>
    <w:multiLevelType w:val="hybridMultilevel"/>
    <w:tmpl w:val="AFFE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2AFF99"/>
    <w:multiLevelType w:val="hybridMultilevel"/>
    <w:tmpl w:val="9CC60678"/>
    <w:lvl w:ilvl="0" w:tplc="9A9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87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2A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05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A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46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C9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A8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88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3081E"/>
    <w:multiLevelType w:val="hybridMultilevel"/>
    <w:tmpl w:val="5426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A4A30"/>
    <w:multiLevelType w:val="hybridMultilevel"/>
    <w:tmpl w:val="9BA6B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7A07"/>
    <w:multiLevelType w:val="hybridMultilevel"/>
    <w:tmpl w:val="C0CC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14957"/>
    <w:multiLevelType w:val="multilevel"/>
    <w:tmpl w:val="AE8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C114B2"/>
    <w:multiLevelType w:val="hybridMultilevel"/>
    <w:tmpl w:val="538CA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15D03"/>
    <w:multiLevelType w:val="multilevel"/>
    <w:tmpl w:val="22A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C6179C"/>
    <w:multiLevelType w:val="multilevel"/>
    <w:tmpl w:val="BCB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F4AABC"/>
    <w:multiLevelType w:val="hybridMultilevel"/>
    <w:tmpl w:val="FFFFFFFF"/>
    <w:lvl w:ilvl="0" w:tplc="15FA99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F0A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2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0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27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AA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F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0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A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28" w15:restartNumberingAfterBreak="0">
    <w:nsid w:val="5B1E62EF"/>
    <w:multiLevelType w:val="hybridMultilevel"/>
    <w:tmpl w:val="7A347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22F7C"/>
    <w:multiLevelType w:val="multilevel"/>
    <w:tmpl w:val="A66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FB5C9F"/>
    <w:multiLevelType w:val="hybridMultilevel"/>
    <w:tmpl w:val="F808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E21C9"/>
    <w:multiLevelType w:val="hybridMultilevel"/>
    <w:tmpl w:val="FFFFFFFF"/>
    <w:lvl w:ilvl="0" w:tplc="CCEE5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C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0D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AF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9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C2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7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69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65C08"/>
    <w:multiLevelType w:val="hybridMultilevel"/>
    <w:tmpl w:val="C252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A3039"/>
    <w:multiLevelType w:val="hybridMultilevel"/>
    <w:tmpl w:val="6F3257F8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6DC55B79"/>
    <w:multiLevelType w:val="multilevel"/>
    <w:tmpl w:val="1A6E4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270690"/>
    <w:multiLevelType w:val="hybridMultilevel"/>
    <w:tmpl w:val="C78E2334"/>
    <w:lvl w:ilvl="0" w:tplc="FE6E6332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F848A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6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2D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EC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8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AE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A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E4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EC4BB3"/>
    <w:multiLevelType w:val="hybridMultilevel"/>
    <w:tmpl w:val="D3C8176E"/>
    <w:lvl w:ilvl="0" w:tplc="19AEA076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795E8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C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C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4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0B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66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E9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2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77AED"/>
    <w:multiLevelType w:val="hybridMultilevel"/>
    <w:tmpl w:val="3B823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0B4FF0"/>
    <w:multiLevelType w:val="hybridMultilevel"/>
    <w:tmpl w:val="FFFFFFFF"/>
    <w:lvl w:ilvl="0" w:tplc="EB4084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68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C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8A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5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D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C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EB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A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83EEE"/>
    <w:multiLevelType w:val="hybridMultilevel"/>
    <w:tmpl w:val="E5FCB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829F9"/>
    <w:multiLevelType w:val="hybridMultilevel"/>
    <w:tmpl w:val="78885A54"/>
    <w:lvl w:ilvl="0" w:tplc="9A760DB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2876E"/>
    <w:multiLevelType w:val="hybridMultilevel"/>
    <w:tmpl w:val="1646BD68"/>
    <w:lvl w:ilvl="0" w:tplc="F5AA29E8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32787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C0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3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2D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6E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B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E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6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E35D5"/>
    <w:multiLevelType w:val="hybridMultilevel"/>
    <w:tmpl w:val="A69E7F94"/>
    <w:lvl w:ilvl="0" w:tplc="6F00D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2F515"/>
    <w:multiLevelType w:val="hybridMultilevel"/>
    <w:tmpl w:val="28BC30AC"/>
    <w:lvl w:ilvl="0" w:tplc="9BE2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64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E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0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02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A7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23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4F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908BF"/>
    <w:multiLevelType w:val="multilevel"/>
    <w:tmpl w:val="7C9CEFEC"/>
    <w:lvl w:ilvl="0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(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num w:numId="1" w16cid:durableId="1079449368">
    <w:abstractNumId w:val="0"/>
  </w:num>
  <w:num w:numId="2" w16cid:durableId="501241818">
    <w:abstractNumId w:val="13"/>
  </w:num>
  <w:num w:numId="3" w16cid:durableId="371539808">
    <w:abstractNumId w:val="17"/>
  </w:num>
  <w:num w:numId="4" w16cid:durableId="1525828948">
    <w:abstractNumId w:val="32"/>
  </w:num>
  <w:num w:numId="5" w16cid:durableId="2033219779">
    <w:abstractNumId w:val="40"/>
  </w:num>
  <w:num w:numId="6" w16cid:durableId="349645790">
    <w:abstractNumId w:val="37"/>
  </w:num>
  <w:num w:numId="7" w16cid:durableId="1451586466">
    <w:abstractNumId w:val="9"/>
  </w:num>
  <w:num w:numId="8" w16cid:durableId="1839345429">
    <w:abstractNumId w:val="21"/>
  </w:num>
  <w:num w:numId="9" w16cid:durableId="381370048">
    <w:abstractNumId w:val="27"/>
  </w:num>
  <w:num w:numId="10" w16cid:durableId="1320579132">
    <w:abstractNumId w:val="35"/>
  </w:num>
  <w:num w:numId="11" w16cid:durableId="1376663291">
    <w:abstractNumId w:val="25"/>
  </w:num>
  <w:num w:numId="12" w16cid:durableId="1775713605">
    <w:abstractNumId w:val="8"/>
  </w:num>
  <w:num w:numId="13" w16cid:durableId="1252082828">
    <w:abstractNumId w:val="4"/>
  </w:num>
  <w:num w:numId="14" w16cid:durableId="2037391604">
    <w:abstractNumId w:val="11"/>
  </w:num>
  <w:num w:numId="15" w16cid:durableId="1557282141">
    <w:abstractNumId w:val="36"/>
  </w:num>
  <w:num w:numId="16" w16cid:durableId="1566522860">
    <w:abstractNumId w:val="38"/>
  </w:num>
  <w:num w:numId="17" w16cid:durableId="1392921690">
    <w:abstractNumId w:val="5"/>
  </w:num>
  <w:num w:numId="18" w16cid:durableId="1554583279">
    <w:abstractNumId w:val="44"/>
  </w:num>
  <w:num w:numId="19" w16cid:durableId="144978636">
    <w:abstractNumId w:val="26"/>
  </w:num>
  <w:num w:numId="20" w16cid:durableId="1894466236">
    <w:abstractNumId w:val="31"/>
  </w:num>
  <w:num w:numId="21" w16cid:durableId="1743868470">
    <w:abstractNumId w:val="41"/>
  </w:num>
  <w:num w:numId="22" w16cid:durableId="383063812">
    <w:abstractNumId w:val="1"/>
  </w:num>
  <w:num w:numId="23" w16cid:durableId="1390573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7853475">
    <w:abstractNumId w:val="7"/>
  </w:num>
  <w:num w:numId="25" w16cid:durableId="882866967">
    <w:abstractNumId w:val="45"/>
  </w:num>
  <w:num w:numId="26" w16cid:durableId="60949566">
    <w:abstractNumId w:val="6"/>
  </w:num>
  <w:num w:numId="27" w16cid:durableId="1537738059">
    <w:abstractNumId w:val="12"/>
  </w:num>
  <w:num w:numId="28" w16cid:durableId="984511068">
    <w:abstractNumId w:val="16"/>
  </w:num>
  <w:num w:numId="29" w16cid:durableId="8720859">
    <w:abstractNumId w:val="43"/>
  </w:num>
  <w:num w:numId="30" w16cid:durableId="528756723">
    <w:abstractNumId w:val="33"/>
  </w:num>
  <w:num w:numId="31" w16cid:durableId="813834562">
    <w:abstractNumId w:val="47"/>
  </w:num>
  <w:num w:numId="32" w16cid:durableId="207181476">
    <w:abstractNumId w:val="24"/>
  </w:num>
  <w:num w:numId="33" w16cid:durableId="431365629">
    <w:abstractNumId w:val="15"/>
  </w:num>
  <w:num w:numId="34" w16cid:durableId="586038325">
    <w:abstractNumId w:val="29"/>
  </w:num>
  <w:num w:numId="35" w16cid:durableId="92678321">
    <w:abstractNumId w:val="22"/>
  </w:num>
  <w:num w:numId="36" w16cid:durableId="978924775">
    <w:abstractNumId w:val="46"/>
  </w:num>
  <w:num w:numId="37" w16cid:durableId="1180512203">
    <w:abstractNumId w:val="18"/>
  </w:num>
  <w:num w:numId="38" w16cid:durableId="1087843872">
    <w:abstractNumId w:val="3"/>
  </w:num>
  <w:num w:numId="39" w16cid:durableId="1173687703">
    <w:abstractNumId w:val="30"/>
  </w:num>
  <w:num w:numId="40" w16cid:durableId="2045400765">
    <w:abstractNumId w:val="39"/>
  </w:num>
  <w:num w:numId="41" w16cid:durableId="1358659388">
    <w:abstractNumId w:val="20"/>
  </w:num>
  <w:num w:numId="42" w16cid:durableId="1915897711">
    <w:abstractNumId w:val="34"/>
  </w:num>
  <w:num w:numId="43" w16cid:durableId="1119304034">
    <w:abstractNumId w:val="42"/>
  </w:num>
  <w:num w:numId="44" w16cid:durableId="708455545">
    <w:abstractNumId w:val="28"/>
  </w:num>
  <w:num w:numId="45" w16cid:durableId="1679959712">
    <w:abstractNumId w:val="23"/>
  </w:num>
  <w:num w:numId="46" w16cid:durableId="1966160068">
    <w:abstractNumId w:val="2"/>
  </w:num>
  <w:num w:numId="47" w16cid:durableId="413208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32740675">
    <w:abstractNumId w:val="19"/>
  </w:num>
  <w:num w:numId="49" w16cid:durableId="1588880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679"/>
    <w:rsid w:val="00001B77"/>
    <w:rsid w:val="0000517A"/>
    <w:rsid w:val="00007AED"/>
    <w:rsid w:val="000215D6"/>
    <w:rsid w:val="00021BFB"/>
    <w:rsid w:val="00022BB3"/>
    <w:rsid w:val="0002665E"/>
    <w:rsid w:val="00027919"/>
    <w:rsid w:val="00031E72"/>
    <w:rsid w:val="000404D2"/>
    <w:rsid w:val="000602DB"/>
    <w:rsid w:val="00066010"/>
    <w:rsid w:val="00067558"/>
    <w:rsid w:val="000743F0"/>
    <w:rsid w:val="000752D6"/>
    <w:rsid w:val="00077141"/>
    <w:rsid w:val="000853C0"/>
    <w:rsid w:val="00085B8F"/>
    <w:rsid w:val="0009409E"/>
    <w:rsid w:val="00094E9B"/>
    <w:rsid w:val="00095521"/>
    <w:rsid w:val="000A1C21"/>
    <w:rsid w:val="000A4159"/>
    <w:rsid w:val="000A4725"/>
    <w:rsid w:val="000A6683"/>
    <w:rsid w:val="000A6E8C"/>
    <w:rsid w:val="000A70F4"/>
    <w:rsid w:val="000B499E"/>
    <w:rsid w:val="000B49E9"/>
    <w:rsid w:val="000C0BC5"/>
    <w:rsid w:val="000C1D8E"/>
    <w:rsid w:val="000C34C3"/>
    <w:rsid w:val="000C6DDF"/>
    <w:rsid w:val="000D15EA"/>
    <w:rsid w:val="000D2B4B"/>
    <w:rsid w:val="000D60F6"/>
    <w:rsid w:val="000E3B08"/>
    <w:rsid w:val="000F3F7B"/>
    <w:rsid w:val="000F5922"/>
    <w:rsid w:val="000F6585"/>
    <w:rsid w:val="000F6D2B"/>
    <w:rsid w:val="00100D84"/>
    <w:rsid w:val="00101502"/>
    <w:rsid w:val="00103626"/>
    <w:rsid w:val="00124C9D"/>
    <w:rsid w:val="00131D5A"/>
    <w:rsid w:val="00142268"/>
    <w:rsid w:val="001506ED"/>
    <w:rsid w:val="00151765"/>
    <w:rsid w:val="0015533E"/>
    <w:rsid w:val="00157773"/>
    <w:rsid w:val="00161BED"/>
    <w:rsid w:val="00171CFE"/>
    <w:rsid w:val="0018066B"/>
    <w:rsid w:val="00182038"/>
    <w:rsid w:val="0018251A"/>
    <w:rsid w:val="0018345B"/>
    <w:rsid w:val="001854E1"/>
    <w:rsid w:val="00185641"/>
    <w:rsid w:val="00187441"/>
    <w:rsid w:val="00190272"/>
    <w:rsid w:val="00191420"/>
    <w:rsid w:val="00193244"/>
    <w:rsid w:val="00194DFC"/>
    <w:rsid w:val="00195714"/>
    <w:rsid w:val="00195C6C"/>
    <w:rsid w:val="00195FED"/>
    <w:rsid w:val="001A4BD6"/>
    <w:rsid w:val="001B3E46"/>
    <w:rsid w:val="001B48B0"/>
    <w:rsid w:val="001B629E"/>
    <w:rsid w:val="001C442D"/>
    <w:rsid w:val="001C51D7"/>
    <w:rsid w:val="001C5824"/>
    <w:rsid w:val="001D5A18"/>
    <w:rsid w:val="001E6D9D"/>
    <w:rsid w:val="001E7863"/>
    <w:rsid w:val="001F11A2"/>
    <w:rsid w:val="001F1D16"/>
    <w:rsid w:val="001F4A0B"/>
    <w:rsid w:val="00204800"/>
    <w:rsid w:val="002138AB"/>
    <w:rsid w:val="00213B41"/>
    <w:rsid w:val="00215DFF"/>
    <w:rsid w:val="0022413B"/>
    <w:rsid w:val="002250A2"/>
    <w:rsid w:val="00225298"/>
    <w:rsid w:val="00227809"/>
    <w:rsid w:val="0023221B"/>
    <w:rsid w:val="002619FF"/>
    <w:rsid w:val="00264CE9"/>
    <w:rsid w:val="00277998"/>
    <w:rsid w:val="00280EB8"/>
    <w:rsid w:val="002863F6"/>
    <w:rsid w:val="00291385"/>
    <w:rsid w:val="00292AD5"/>
    <w:rsid w:val="002A6670"/>
    <w:rsid w:val="002C793B"/>
    <w:rsid w:val="002C7AD6"/>
    <w:rsid w:val="002D1480"/>
    <w:rsid w:val="002D32E7"/>
    <w:rsid w:val="002D4A47"/>
    <w:rsid w:val="002D5CF8"/>
    <w:rsid w:val="002F1AA8"/>
    <w:rsid w:val="002F3FB4"/>
    <w:rsid w:val="002F5FA6"/>
    <w:rsid w:val="002F79DD"/>
    <w:rsid w:val="00302A5C"/>
    <w:rsid w:val="00302F3D"/>
    <w:rsid w:val="00303502"/>
    <w:rsid w:val="00304E61"/>
    <w:rsid w:val="003107B2"/>
    <w:rsid w:val="00321A9D"/>
    <w:rsid w:val="003236B1"/>
    <w:rsid w:val="00324F93"/>
    <w:rsid w:val="00325C25"/>
    <w:rsid w:val="00330137"/>
    <w:rsid w:val="0033194D"/>
    <w:rsid w:val="00345522"/>
    <w:rsid w:val="00345D91"/>
    <w:rsid w:val="00346331"/>
    <w:rsid w:val="00346E1B"/>
    <w:rsid w:val="0035257A"/>
    <w:rsid w:val="00354805"/>
    <w:rsid w:val="00355E05"/>
    <w:rsid w:val="003600C9"/>
    <w:rsid w:val="003612B6"/>
    <w:rsid w:val="00364C38"/>
    <w:rsid w:val="00372C8F"/>
    <w:rsid w:val="003745C2"/>
    <w:rsid w:val="00375786"/>
    <w:rsid w:val="00375BA6"/>
    <w:rsid w:val="00380ECE"/>
    <w:rsid w:val="00381C96"/>
    <w:rsid w:val="00384CF4"/>
    <w:rsid w:val="003914A0"/>
    <w:rsid w:val="00392565"/>
    <w:rsid w:val="00393DDF"/>
    <w:rsid w:val="00397F55"/>
    <w:rsid w:val="003A4043"/>
    <w:rsid w:val="003B2F40"/>
    <w:rsid w:val="003B4454"/>
    <w:rsid w:val="003B655D"/>
    <w:rsid w:val="003C2E37"/>
    <w:rsid w:val="003C333E"/>
    <w:rsid w:val="003C6EFD"/>
    <w:rsid w:val="003D296C"/>
    <w:rsid w:val="003E30C8"/>
    <w:rsid w:val="003E32F6"/>
    <w:rsid w:val="003E61A6"/>
    <w:rsid w:val="003F017D"/>
    <w:rsid w:val="003F1415"/>
    <w:rsid w:val="0040144C"/>
    <w:rsid w:val="00403EB7"/>
    <w:rsid w:val="004150A6"/>
    <w:rsid w:val="00427A15"/>
    <w:rsid w:val="00430BF0"/>
    <w:rsid w:val="00431861"/>
    <w:rsid w:val="0044332F"/>
    <w:rsid w:val="0044357B"/>
    <w:rsid w:val="00443D60"/>
    <w:rsid w:val="00445A18"/>
    <w:rsid w:val="00446CD1"/>
    <w:rsid w:val="004475E9"/>
    <w:rsid w:val="00454E00"/>
    <w:rsid w:val="0046699F"/>
    <w:rsid w:val="004672E6"/>
    <w:rsid w:val="00467C86"/>
    <w:rsid w:val="004724CC"/>
    <w:rsid w:val="00474ED1"/>
    <w:rsid w:val="0047534D"/>
    <w:rsid w:val="00493085"/>
    <w:rsid w:val="004A2713"/>
    <w:rsid w:val="004A3135"/>
    <w:rsid w:val="004A36EC"/>
    <w:rsid w:val="004B59C2"/>
    <w:rsid w:val="004C12B0"/>
    <w:rsid w:val="004C2C2D"/>
    <w:rsid w:val="004C4710"/>
    <w:rsid w:val="004C496A"/>
    <w:rsid w:val="004C727C"/>
    <w:rsid w:val="004D163F"/>
    <w:rsid w:val="004D3EFB"/>
    <w:rsid w:val="004E09E6"/>
    <w:rsid w:val="004E1790"/>
    <w:rsid w:val="004E1885"/>
    <w:rsid w:val="004E4BFF"/>
    <w:rsid w:val="004F2598"/>
    <w:rsid w:val="00503308"/>
    <w:rsid w:val="00507002"/>
    <w:rsid w:val="005265D6"/>
    <w:rsid w:val="005310FD"/>
    <w:rsid w:val="00533108"/>
    <w:rsid w:val="0053694C"/>
    <w:rsid w:val="005403F7"/>
    <w:rsid w:val="00540632"/>
    <w:rsid w:val="00541CF4"/>
    <w:rsid w:val="005451E8"/>
    <w:rsid w:val="005507F2"/>
    <w:rsid w:val="005759CC"/>
    <w:rsid w:val="00591471"/>
    <w:rsid w:val="005A262D"/>
    <w:rsid w:val="005A3AAD"/>
    <w:rsid w:val="005A69E1"/>
    <w:rsid w:val="005A6C7F"/>
    <w:rsid w:val="005A72E1"/>
    <w:rsid w:val="005B00BC"/>
    <w:rsid w:val="005B3F30"/>
    <w:rsid w:val="005C6632"/>
    <w:rsid w:val="005D1C9E"/>
    <w:rsid w:val="005D1CF0"/>
    <w:rsid w:val="005F63D8"/>
    <w:rsid w:val="005F7AD7"/>
    <w:rsid w:val="005F7D9B"/>
    <w:rsid w:val="00600136"/>
    <w:rsid w:val="00601A3B"/>
    <w:rsid w:val="006040CE"/>
    <w:rsid w:val="006256E1"/>
    <w:rsid w:val="00627CE1"/>
    <w:rsid w:val="00634058"/>
    <w:rsid w:val="00641330"/>
    <w:rsid w:val="00654257"/>
    <w:rsid w:val="0065435A"/>
    <w:rsid w:val="00654531"/>
    <w:rsid w:val="00666F67"/>
    <w:rsid w:val="00675FBD"/>
    <w:rsid w:val="00676037"/>
    <w:rsid w:val="006820FA"/>
    <w:rsid w:val="0068252F"/>
    <w:rsid w:val="00691FED"/>
    <w:rsid w:val="006A2DD3"/>
    <w:rsid w:val="006A3054"/>
    <w:rsid w:val="006A5AF8"/>
    <w:rsid w:val="006B230B"/>
    <w:rsid w:val="006B42F7"/>
    <w:rsid w:val="006B44E1"/>
    <w:rsid w:val="006C36CD"/>
    <w:rsid w:val="006C48D5"/>
    <w:rsid w:val="006C5B05"/>
    <w:rsid w:val="006C7FBE"/>
    <w:rsid w:val="006D0530"/>
    <w:rsid w:val="006D16D1"/>
    <w:rsid w:val="006E23BA"/>
    <w:rsid w:val="006E51D8"/>
    <w:rsid w:val="006E53DD"/>
    <w:rsid w:val="006E66D5"/>
    <w:rsid w:val="007003E9"/>
    <w:rsid w:val="00700755"/>
    <w:rsid w:val="007008D5"/>
    <w:rsid w:val="00700D1F"/>
    <w:rsid w:val="00705077"/>
    <w:rsid w:val="007106E9"/>
    <w:rsid w:val="007205CB"/>
    <w:rsid w:val="00726073"/>
    <w:rsid w:val="00726E35"/>
    <w:rsid w:val="00734FE8"/>
    <w:rsid w:val="007360CE"/>
    <w:rsid w:val="00737CC7"/>
    <w:rsid w:val="007453F6"/>
    <w:rsid w:val="00746AF2"/>
    <w:rsid w:val="00750D1A"/>
    <w:rsid w:val="00757E56"/>
    <w:rsid w:val="00770635"/>
    <w:rsid w:val="007716C4"/>
    <w:rsid w:val="00772315"/>
    <w:rsid w:val="00775157"/>
    <w:rsid w:val="00776916"/>
    <w:rsid w:val="007813AE"/>
    <w:rsid w:val="007818E1"/>
    <w:rsid w:val="00787A28"/>
    <w:rsid w:val="00793DA5"/>
    <w:rsid w:val="0079495E"/>
    <w:rsid w:val="007A37DB"/>
    <w:rsid w:val="007A3B04"/>
    <w:rsid w:val="007A4215"/>
    <w:rsid w:val="007A46B6"/>
    <w:rsid w:val="007B1A37"/>
    <w:rsid w:val="007C3500"/>
    <w:rsid w:val="007C49D2"/>
    <w:rsid w:val="007C5BC3"/>
    <w:rsid w:val="007D2B7A"/>
    <w:rsid w:val="007D34D5"/>
    <w:rsid w:val="007E02A5"/>
    <w:rsid w:val="007E0B1F"/>
    <w:rsid w:val="007E189D"/>
    <w:rsid w:val="007E2E1D"/>
    <w:rsid w:val="007E3B06"/>
    <w:rsid w:val="007E67E7"/>
    <w:rsid w:val="007F4A82"/>
    <w:rsid w:val="00811259"/>
    <w:rsid w:val="00813AA2"/>
    <w:rsid w:val="00813B36"/>
    <w:rsid w:val="008173A3"/>
    <w:rsid w:val="00822CC5"/>
    <w:rsid w:val="0082380A"/>
    <w:rsid w:val="00827228"/>
    <w:rsid w:val="00833878"/>
    <w:rsid w:val="00836A3B"/>
    <w:rsid w:val="008418F5"/>
    <w:rsid w:val="0084577F"/>
    <w:rsid w:val="0086059C"/>
    <w:rsid w:val="0086205B"/>
    <w:rsid w:val="00864589"/>
    <w:rsid w:val="008831B9"/>
    <w:rsid w:val="00890AFB"/>
    <w:rsid w:val="00890FC4"/>
    <w:rsid w:val="008947C8"/>
    <w:rsid w:val="00895905"/>
    <w:rsid w:val="00896297"/>
    <w:rsid w:val="008C4588"/>
    <w:rsid w:val="008D0772"/>
    <w:rsid w:val="008E2C7B"/>
    <w:rsid w:val="00900311"/>
    <w:rsid w:val="00906D1D"/>
    <w:rsid w:val="00911867"/>
    <w:rsid w:val="00912851"/>
    <w:rsid w:val="00912BDD"/>
    <w:rsid w:val="00914970"/>
    <w:rsid w:val="009164A9"/>
    <w:rsid w:val="00924B26"/>
    <w:rsid w:val="009258CB"/>
    <w:rsid w:val="009262AD"/>
    <w:rsid w:val="00930306"/>
    <w:rsid w:val="0093113F"/>
    <w:rsid w:val="0093362E"/>
    <w:rsid w:val="0093393A"/>
    <w:rsid w:val="00944563"/>
    <w:rsid w:val="00944F0F"/>
    <w:rsid w:val="009452F5"/>
    <w:rsid w:val="00945BB3"/>
    <w:rsid w:val="00946B65"/>
    <w:rsid w:val="00953160"/>
    <w:rsid w:val="009625D8"/>
    <w:rsid w:val="009658AC"/>
    <w:rsid w:val="00966923"/>
    <w:rsid w:val="00967AAB"/>
    <w:rsid w:val="009825FF"/>
    <w:rsid w:val="009843CE"/>
    <w:rsid w:val="0098459B"/>
    <w:rsid w:val="00997185"/>
    <w:rsid w:val="009A03F1"/>
    <w:rsid w:val="009A2149"/>
    <w:rsid w:val="009A50F4"/>
    <w:rsid w:val="009A56EF"/>
    <w:rsid w:val="009A5AA9"/>
    <w:rsid w:val="009A6C08"/>
    <w:rsid w:val="009B488B"/>
    <w:rsid w:val="009B5B8A"/>
    <w:rsid w:val="009C1A57"/>
    <w:rsid w:val="009C2458"/>
    <w:rsid w:val="009C4A7B"/>
    <w:rsid w:val="009C6123"/>
    <w:rsid w:val="009D186E"/>
    <w:rsid w:val="009D7186"/>
    <w:rsid w:val="009E40F1"/>
    <w:rsid w:val="009F0AC7"/>
    <w:rsid w:val="009F1E3E"/>
    <w:rsid w:val="00A1213C"/>
    <w:rsid w:val="00A13C77"/>
    <w:rsid w:val="00A272FF"/>
    <w:rsid w:val="00A30FF2"/>
    <w:rsid w:val="00A5063D"/>
    <w:rsid w:val="00A507FB"/>
    <w:rsid w:val="00A50F16"/>
    <w:rsid w:val="00A5354B"/>
    <w:rsid w:val="00A55426"/>
    <w:rsid w:val="00A66687"/>
    <w:rsid w:val="00A679A4"/>
    <w:rsid w:val="00A71B57"/>
    <w:rsid w:val="00A72A33"/>
    <w:rsid w:val="00A7492D"/>
    <w:rsid w:val="00A76CF1"/>
    <w:rsid w:val="00A77B01"/>
    <w:rsid w:val="00A77B9C"/>
    <w:rsid w:val="00A80EF0"/>
    <w:rsid w:val="00A814DC"/>
    <w:rsid w:val="00AA2BEB"/>
    <w:rsid w:val="00AB3197"/>
    <w:rsid w:val="00AB42C1"/>
    <w:rsid w:val="00AB7183"/>
    <w:rsid w:val="00AB7CDB"/>
    <w:rsid w:val="00AC00CD"/>
    <w:rsid w:val="00AC3D05"/>
    <w:rsid w:val="00AC516F"/>
    <w:rsid w:val="00AC6E22"/>
    <w:rsid w:val="00AD7818"/>
    <w:rsid w:val="00AE0F25"/>
    <w:rsid w:val="00AE195F"/>
    <w:rsid w:val="00AE2926"/>
    <w:rsid w:val="00AE396B"/>
    <w:rsid w:val="00AE7343"/>
    <w:rsid w:val="00B0184B"/>
    <w:rsid w:val="00B01925"/>
    <w:rsid w:val="00B035CD"/>
    <w:rsid w:val="00B04745"/>
    <w:rsid w:val="00B0769D"/>
    <w:rsid w:val="00B20BD7"/>
    <w:rsid w:val="00B217F8"/>
    <w:rsid w:val="00B22718"/>
    <w:rsid w:val="00B332EA"/>
    <w:rsid w:val="00B345F2"/>
    <w:rsid w:val="00B40A53"/>
    <w:rsid w:val="00B40D22"/>
    <w:rsid w:val="00B45365"/>
    <w:rsid w:val="00B46A65"/>
    <w:rsid w:val="00B530E0"/>
    <w:rsid w:val="00B530EF"/>
    <w:rsid w:val="00B60184"/>
    <w:rsid w:val="00B62D20"/>
    <w:rsid w:val="00B6334A"/>
    <w:rsid w:val="00B657CA"/>
    <w:rsid w:val="00B73C7C"/>
    <w:rsid w:val="00B81E75"/>
    <w:rsid w:val="00B907E3"/>
    <w:rsid w:val="00B90E97"/>
    <w:rsid w:val="00B97841"/>
    <w:rsid w:val="00BC439B"/>
    <w:rsid w:val="00BC6312"/>
    <w:rsid w:val="00BD1A5A"/>
    <w:rsid w:val="00BD3761"/>
    <w:rsid w:val="00BD4923"/>
    <w:rsid w:val="00BD730F"/>
    <w:rsid w:val="00BD7A9B"/>
    <w:rsid w:val="00BD7BE1"/>
    <w:rsid w:val="00BF416B"/>
    <w:rsid w:val="00BF7867"/>
    <w:rsid w:val="00C15A91"/>
    <w:rsid w:val="00C20BED"/>
    <w:rsid w:val="00C212B6"/>
    <w:rsid w:val="00C26AAA"/>
    <w:rsid w:val="00C30483"/>
    <w:rsid w:val="00C370A8"/>
    <w:rsid w:val="00C41164"/>
    <w:rsid w:val="00C43673"/>
    <w:rsid w:val="00C452E1"/>
    <w:rsid w:val="00C528A3"/>
    <w:rsid w:val="00C63A2A"/>
    <w:rsid w:val="00C63C29"/>
    <w:rsid w:val="00C64E4E"/>
    <w:rsid w:val="00C64ECE"/>
    <w:rsid w:val="00C66E64"/>
    <w:rsid w:val="00C761A0"/>
    <w:rsid w:val="00C77538"/>
    <w:rsid w:val="00C83618"/>
    <w:rsid w:val="00C847C9"/>
    <w:rsid w:val="00C85A6F"/>
    <w:rsid w:val="00C85F7E"/>
    <w:rsid w:val="00C90D53"/>
    <w:rsid w:val="00C9183E"/>
    <w:rsid w:val="00C93C69"/>
    <w:rsid w:val="00CA0B2E"/>
    <w:rsid w:val="00CB255C"/>
    <w:rsid w:val="00CB79E6"/>
    <w:rsid w:val="00CC08BE"/>
    <w:rsid w:val="00CC145E"/>
    <w:rsid w:val="00CC33F5"/>
    <w:rsid w:val="00CC34D8"/>
    <w:rsid w:val="00CD1239"/>
    <w:rsid w:val="00CD47F0"/>
    <w:rsid w:val="00CD5566"/>
    <w:rsid w:val="00CD64D7"/>
    <w:rsid w:val="00CD712D"/>
    <w:rsid w:val="00CE5883"/>
    <w:rsid w:val="00CE6681"/>
    <w:rsid w:val="00CE6F22"/>
    <w:rsid w:val="00CF41F6"/>
    <w:rsid w:val="00CF50DE"/>
    <w:rsid w:val="00CF7D3E"/>
    <w:rsid w:val="00D02B4E"/>
    <w:rsid w:val="00D179EA"/>
    <w:rsid w:val="00D17E0E"/>
    <w:rsid w:val="00D2072C"/>
    <w:rsid w:val="00D21F11"/>
    <w:rsid w:val="00D24530"/>
    <w:rsid w:val="00D26C4B"/>
    <w:rsid w:val="00D31EDD"/>
    <w:rsid w:val="00D356DD"/>
    <w:rsid w:val="00D36817"/>
    <w:rsid w:val="00D4131D"/>
    <w:rsid w:val="00D41E1F"/>
    <w:rsid w:val="00D41E63"/>
    <w:rsid w:val="00D453EE"/>
    <w:rsid w:val="00D5129A"/>
    <w:rsid w:val="00D537D4"/>
    <w:rsid w:val="00D5666C"/>
    <w:rsid w:val="00D56B00"/>
    <w:rsid w:val="00D64ED0"/>
    <w:rsid w:val="00D664B1"/>
    <w:rsid w:val="00D666BC"/>
    <w:rsid w:val="00D71A10"/>
    <w:rsid w:val="00D7789D"/>
    <w:rsid w:val="00D83542"/>
    <w:rsid w:val="00D92F45"/>
    <w:rsid w:val="00D94090"/>
    <w:rsid w:val="00D94637"/>
    <w:rsid w:val="00D961C8"/>
    <w:rsid w:val="00D96E48"/>
    <w:rsid w:val="00D9725C"/>
    <w:rsid w:val="00D97C18"/>
    <w:rsid w:val="00DA0F6C"/>
    <w:rsid w:val="00DA6247"/>
    <w:rsid w:val="00DA661F"/>
    <w:rsid w:val="00DA7006"/>
    <w:rsid w:val="00DA7A4D"/>
    <w:rsid w:val="00DB3621"/>
    <w:rsid w:val="00DB7DA7"/>
    <w:rsid w:val="00DB7F01"/>
    <w:rsid w:val="00DC04AB"/>
    <w:rsid w:val="00DC0D7D"/>
    <w:rsid w:val="00DC5A4F"/>
    <w:rsid w:val="00DC6427"/>
    <w:rsid w:val="00DD5C67"/>
    <w:rsid w:val="00DD66A1"/>
    <w:rsid w:val="00DE196D"/>
    <w:rsid w:val="00DF25DA"/>
    <w:rsid w:val="00DF5267"/>
    <w:rsid w:val="00DF6B49"/>
    <w:rsid w:val="00E067C5"/>
    <w:rsid w:val="00E07C41"/>
    <w:rsid w:val="00E10592"/>
    <w:rsid w:val="00E1099E"/>
    <w:rsid w:val="00E145AB"/>
    <w:rsid w:val="00E147B9"/>
    <w:rsid w:val="00E177D2"/>
    <w:rsid w:val="00E222E0"/>
    <w:rsid w:val="00E22C3A"/>
    <w:rsid w:val="00E24D59"/>
    <w:rsid w:val="00E261D2"/>
    <w:rsid w:val="00E26231"/>
    <w:rsid w:val="00E265BF"/>
    <w:rsid w:val="00E26BF6"/>
    <w:rsid w:val="00E274EE"/>
    <w:rsid w:val="00E3181F"/>
    <w:rsid w:val="00E34923"/>
    <w:rsid w:val="00E36752"/>
    <w:rsid w:val="00E378D8"/>
    <w:rsid w:val="00E40A03"/>
    <w:rsid w:val="00E4114D"/>
    <w:rsid w:val="00E43A12"/>
    <w:rsid w:val="00E452CC"/>
    <w:rsid w:val="00E46585"/>
    <w:rsid w:val="00E50DE4"/>
    <w:rsid w:val="00E51A0C"/>
    <w:rsid w:val="00E5219A"/>
    <w:rsid w:val="00E61A31"/>
    <w:rsid w:val="00E62980"/>
    <w:rsid w:val="00E67C67"/>
    <w:rsid w:val="00E751B8"/>
    <w:rsid w:val="00E75202"/>
    <w:rsid w:val="00E765B6"/>
    <w:rsid w:val="00E77476"/>
    <w:rsid w:val="00E80508"/>
    <w:rsid w:val="00E8228B"/>
    <w:rsid w:val="00E82F0C"/>
    <w:rsid w:val="00EB2047"/>
    <w:rsid w:val="00EB22BD"/>
    <w:rsid w:val="00EB27A6"/>
    <w:rsid w:val="00EB3787"/>
    <w:rsid w:val="00EB5BBB"/>
    <w:rsid w:val="00EB5CD6"/>
    <w:rsid w:val="00EB79F9"/>
    <w:rsid w:val="00EC04A3"/>
    <w:rsid w:val="00ED566D"/>
    <w:rsid w:val="00EE5706"/>
    <w:rsid w:val="00EF373D"/>
    <w:rsid w:val="00F11595"/>
    <w:rsid w:val="00F12EDA"/>
    <w:rsid w:val="00F13BC9"/>
    <w:rsid w:val="00F1519E"/>
    <w:rsid w:val="00F218CA"/>
    <w:rsid w:val="00F26B06"/>
    <w:rsid w:val="00F3552F"/>
    <w:rsid w:val="00F357B2"/>
    <w:rsid w:val="00F35D3C"/>
    <w:rsid w:val="00F36556"/>
    <w:rsid w:val="00F40A49"/>
    <w:rsid w:val="00F41BD8"/>
    <w:rsid w:val="00F42497"/>
    <w:rsid w:val="00F470B6"/>
    <w:rsid w:val="00F47728"/>
    <w:rsid w:val="00F531A3"/>
    <w:rsid w:val="00F545E3"/>
    <w:rsid w:val="00F61119"/>
    <w:rsid w:val="00F65198"/>
    <w:rsid w:val="00F660DD"/>
    <w:rsid w:val="00F705DF"/>
    <w:rsid w:val="00F70622"/>
    <w:rsid w:val="00F85624"/>
    <w:rsid w:val="00F87C05"/>
    <w:rsid w:val="00F93191"/>
    <w:rsid w:val="00F93A17"/>
    <w:rsid w:val="00F940A4"/>
    <w:rsid w:val="00FA2AF6"/>
    <w:rsid w:val="00FA7242"/>
    <w:rsid w:val="00FB073D"/>
    <w:rsid w:val="00FB6BFB"/>
    <w:rsid w:val="00FB771F"/>
    <w:rsid w:val="00FC5386"/>
    <w:rsid w:val="00FD01FE"/>
    <w:rsid w:val="00FD343A"/>
    <w:rsid w:val="00FE35E1"/>
    <w:rsid w:val="00FE59DB"/>
    <w:rsid w:val="00FE7624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6C36CD"/>
  </w:style>
  <w:style w:type="paragraph" w:styleId="TOC6">
    <w:name w:val="toc 6"/>
    <w:basedOn w:val="TOC4"/>
    <w:uiPriority w:val="39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,DNV-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A77B01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uiPriority w:val="99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77B01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6BF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indhit">
    <w:name w:val="findhit"/>
    <w:basedOn w:val="DefaultParagraphFont"/>
    <w:rsid w:val="00FB6BFB"/>
  </w:style>
  <w:style w:type="paragraph" w:customStyle="1" w:styleId="msonormal0">
    <w:name w:val="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FB6BFB"/>
  </w:style>
  <w:style w:type="character" w:customStyle="1" w:styleId="textrun">
    <w:name w:val="textrun"/>
    <w:basedOn w:val="DefaultParagraphFont"/>
    <w:rsid w:val="00FB6BFB"/>
  </w:style>
  <w:style w:type="character" w:customStyle="1" w:styleId="normaltextrun">
    <w:name w:val="normaltextrun"/>
    <w:basedOn w:val="DefaultParagraphFont"/>
    <w:rsid w:val="00FB6BFB"/>
  </w:style>
  <w:style w:type="paragraph" w:customStyle="1" w:styleId="outlineelement">
    <w:name w:val="outlineelemen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B6BFB"/>
  </w:style>
  <w:style w:type="character" w:customStyle="1" w:styleId="trackchangetextinsertion">
    <w:name w:val="trackchangetextinsertion"/>
    <w:basedOn w:val="DefaultParagraphFont"/>
    <w:rsid w:val="00FB6BFB"/>
  </w:style>
  <w:style w:type="character" w:customStyle="1" w:styleId="fieldrange">
    <w:name w:val="fieldrange"/>
    <w:basedOn w:val="DefaultParagraphFont"/>
    <w:rsid w:val="00FB6BFB"/>
  </w:style>
  <w:style w:type="character" w:customStyle="1" w:styleId="pagebreakblob">
    <w:name w:val="pagebreakblob"/>
    <w:basedOn w:val="DefaultParagraphFont"/>
    <w:rsid w:val="00FB6BFB"/>
  </w:style>
  <w:style w:type="character" w:customStyle="1" w:styleId="pagebreakborderspan">
    <w:name w:val="pagebreakborderspan"/>
    <w:basedOn w:val="DefaultParagraphFont"/>
    <w:rsid w:val="00FB6BFB"/>
  </w:style>
  <w:style w:type="character" w:customStyle="1" w:styleId="pagebreaktextspan">
    <w:name w:val="pagebreaktextspan"/>
    <w:basedOn w:val="DefaultParagraphFont"/>
    <w:rsid w:val="00FB6BFB"/>
  </w:style>
  <w:style w:type="character" w:customStyle="1" w:styleId="superscript">
    <w:name w:val="superscript"/>
    <w:basedOn w:val="DefaultParagraphFont"/>
    <w:rsid w:val="00FB6BFB"/>
  </w:style>
  <w:style w:type="character" w:customStyle="1" w:styleId="linebreakblob">
    <w:name w:val="linebreakblob"/>
    <w:basedOn w:val="DefaultParagraphFont"/>
    <w:rsid w:val="00FB6BFB"/>
  </w:style>
  <w:style w:type="character" w:customStyle="1" w:styleId="bcx7">
    <w:name w:val="bcx7"/>
    <w:basedOn w:val="DefaultParagraphFont"/>
    <w:rsid w:val="00FB6BFB"/>
  </w:style>
  <w:style w:type="character" w:customStyle="1" w:styleId="UnresolvedMention1">
    <w:name w:val="Unresolved Mention1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B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B6BFB"/>
  </w:style>
  <w:style w:type="paragraph" w:styleId="BalloonText">
    <w:name w:val="Balloon Text"/>
    <w:basedOn w:val="Normal"/>
    <w:link w:val="Balloon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B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B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B"/>
    <w:rPr>
      <w:rFonts w:ascii="Calibri" w:eastAsiaTheme="minorEastAsia" w:hAnsi="Calibri"/>
      <w:szCs w:val="22"/>
      <w:lang w:eastAsia="fr-FR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FB6BFB"/>
    <w:rPr>
      <w:rFonts w:ascii="Calibri" w:eastAsia="Times New Roman" w:hAnsi="Calibri"/>
      <w:sz w:val="24"/>
      <w:lang w:val="en-GB" w:eastAsia="en-US"/>
    </w:rPr>
  </w:style>
  <w:style w:type="paragraph" w:customStyle="1" w:styleId="Tableheadwhitecentred">
    <w:name w:val="Table head white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B6BFB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B6BFB"/>
    <w:rPr>
      <w:rFonts w:ascii="Calibri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6BFB"/>
    <w:rPr>
      <w:rFonts w:ascii="Courier New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B6BFB"/>
    <w:rPr>
      <w:i/>
      <w:iCs/>
    </w:rPr>
  </w:style>
  <w:style w:type="character" w:customStyle="1" w:styleId="normalWSISChar">
    <w:name w:val="normal WSIS Char"/>
    <w:basedOn w:val="DefaultParagraphFont"/>
    <w:link w:val="normalWSIS"/>
    <w:locked/>
    <w:rsid w:val="00FB6BFB"/>
    <w:rPr>
      <w:rFonts w:ascii="Calibri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B6BFB"/>
    <w:pPr>
      <w:numPr>
        <w:numId w:val="23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paragraph" w:styleId="Revision">
    <w:name w:val="Revision"/>
    <w:hidden/>
    <w:uiPriority w:val="99"/>
    <w:semiHidden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B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B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B6BFB"/>
    <w:rPr>
      <w:rFonts w:ascii="Calibri" w:hAnsi="Calibri"/>
      <w:b/>
      <w:i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B6BFB"/>
    <w:rPr>
      <w:b/>
      <w:bCs/>
    </w:rPr>
  </w:style>
  <w:style w:type="paragraph" w:customStyle="1" w:styleId="xmsolistparagraph">
    <w:name w:val="x_msolist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FB6B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pple-style-span">
    <w:name w:val="apple-style-span"/>
    <w:basedOn w:val="DefaultParagraphFont"/>
    <w:rsid w:val="00FB6BFB"/>
  </w:style>
  <w:style w:type="character" w:styleId="SubtleEmphasis">
    <w:name w:val="Subtle Emphasis"/>
    <w:basedOn w:val="DefaultParagraphFont"/>
    <w:uiPriority w:val="19"/>
    <w:qFormat/>
    <w:rsid w:val="00FB6BFB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B6BF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B6BFB"/>
    <w:pPr>
      <w:numPr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FB6BFB"/>
    <w:pPr>
      <w:numPr>
        <w:ilvl w:val="1"/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A0">
    <w:name w:val="A0"/>
    <w:uiPriority w:val="99"/>
    <w:rsid w:val="00FB6BFB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B6BFB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B6BFB"/>
  </w:style>
  <w:style w:type="character" w:customStyle="1" w:styleId="ms-rtethemeforecolor-2-0">
    <w:name w:val="ms-rtethemeforecolor-2-0"/>
    <w:basedOn w:val="DefaultParagraphFont"/>
    <w:rsid w:val="00FB6BFB"/>
  </w:style>
  <w:style w:type="character" w:customStyle="1" w:styleId="Heading4Char">
    <w:name w:val="Heading 4 Char"/>
    <w:basedOn w:val="DefaultParagraphFont"/>
    <w:link w:val="Heading4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B6BFB"/>
  </w:style>
  <w:style w:type="table" w:customStyle="1" w:styleId="ListTable3-Accent11">
    <w:name w:val="List Table 3 - Accent 11"/>
    <w:basedOn w:val="TableNormal"/>
    <w:next w:val="ListTable3-Accent1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6BF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BFB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eastAsia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B6BFB"/>
  </w:style>
  <w:style w:type="character" w:customStyle="1" w:styleId="enumlev1Char">
    <w:name w:val="enumlev1 Char"/>
    <w:basedOn w:val="DefaultParagraphFont"/>
    <w:link w:val="enumlev1"/>
    <w:rsid w:val="00FB6BFB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FB6BFB"/>
  </w:style>
  <w:style w:type="character" w:customStyle="1" w:styleId="ui-provider">
    <w:name w:val="ui-provider"/>
    <w:basedOn w:val="DefaultParagraphFont"/>
    <w:rsid w:val="00FB6BFB"/>
  </w:style>
  <w:style w:type="paragraph" w:customStyle="1" w:styleId="Subtitle1">
    <w:name w:val="Subtitle1"/>
    <w:basedOn w:val="Title1"/>
    <w:qFormat/>
    <w:rsid w:val="00FB6BFB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ListTable3-Accent13">
    <w:name w:val="List Table 3 - Accent 13"/>
    <w:basedOn w:val="TableNormal"/>
    <w:next w:val="ListTable3-Accent1"/>
    <w:uiPriority w:val="48"/>
    <w:rsid w:val="00094E9B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7E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locked/>
    <w:rsid w:val="00A77B01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A77B01"/>
    <w:rPr>
      <w:rFonts w:ascii="Calibri" w:hAnsi="Calibri"/>
      <w:caps/>
      <w:sz w:val="28"/>
      <w:lang w:val="en-GB" w:eastAsia="en-US"/>
    </w:rPr>
  </w:style>
  <w:style w:type="character" w:customStyle="1" w:styleId="href">
    <w:name w:val="href"/>
    <w:basedOn w:val="DefaultParagraphFont"/>
    <w:qFormat/>
    <w:rsid w:val="00A77B01"/>
    <w:rPr>
      <w:rFonts w:ascii="Calibri" w:hAnsi="Calibri"/>
      <w:color w:val="auto"/>
    </w:rPr>
  </w:style>
  <w:style w:type="character" w:customStyle="1" w:styleId="Italic">
    <w:name w:val="Italic"/>
    <w:rsid w:val="00A77B01"/>
    <w:rPr>
      <w:rFonts w:ascii="STKaiti" w:hAnsi="STKaiti"/>
      <w:i/>
      <w:lang w:eastAsia="en-US"/>
    </w:rPr>
  </w:style>
  <w:style w:type="character" w:customStyle="1" w:styleId="ItalicEnglish">
    <w:name w:val="Italic_English"/>
    <w:rsid w:val="00A77B01"/>
    <w:rPr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</TotalTime>
  <Pages>1</Pages>
  <Words>100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Procedure for organizing the 2023 session of the Council of the International Telecommunication Union</dc:title>
  <dc:subject>Council 2023</dc:subject>
  <dc:creator>zhou ting</dc:creator>
  <cp:keywords>C2023, C23, Council-23</cp:keywords>
  <dc:description/>
  <cp:lastModifiedBy>Xue, Kun</cp:lastModifiedBy>
  <cp:revision>2</cp:revision>
  <cp:lastPrinted>2015-02-24T13:23:00Z</cp:lastPrinted>
  <dcterms:created xsi:type="dcterms:W3CDTF">2023-07-12T16:23:00Z</dcterms:created>
  <dcterms:modified xsi:type="dcterms:W3CDTF">2023-07-12T16:23:00Z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