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DB3D27" w14:paraId="5CF83AA0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D5E05D4" w14:textId="25921A4B" w:rsidR="00FE57F6" w:rsidRPr="00DB3D27" w:rsidRDefault="00C85ED2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DB3D27">
              <w:rPr>
                <w:b/>
              </w:rPr>
              <w:t>Punto del orden del día: PL 2</w:t>
            </w:r>
          </w:p>
        </w:tc>
        <w:tc>
          <w:tcPr>
            <w:tcW w:w="5245" w:type="dxa"/>
          </w:tcPr>
          <w:p w14:paraId="0B126D50" w14:textId="6238CC6F" w:rsidR="00FE57F6" w:rsidRPr="00DB3D27" w:rsidRDefault="003275D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3275D6">
              <w:rPr>
                <w:b/>
              </w:rPr>
              <w:t>Corrigéndum</w:t>
            </w:r>
            <w:proofErr w:type="spellEnd"/>
            <w:r w:rsidRPr="003275D6">
              <w:rPr>
                <w:b/>
              </w:rPr>
              <w:t xml:space="preserve"> 1 al</w:t>
            </w:r>
            <w:r>
              <w:rPr>
                <w:b/>
              </w:rPr>
              <w:br/>
            </w:r>
            <w:r w:rsidR="00FE57F6" w:rsidRPr="00DB3D27">
              <w:rPr>
                <w:b/>
              </w:rPr>
              <w:t>Document</w:t>
            </w:r>
            <w:r w:rsidR="00F24B71" w:rsidRPr="00DB3D27">
              <w:rPr>
                <w:b/>
              </w:rPr>
              <w:t>o</w:t>
            </w:r>
            <w:r w:rsidR="00FE57F6" w:rsidRPr="00DB3D27">
              <w:rPr>
                <w:b/>
              </w:rPr>
              <w:t xml:space="preserve"> C23/</w:t>
            </w:r>
            <w:r w:rsidR="00C85ED2" w:rsidRPr="00DB3D27">
              <w:rPr>
                <w:b/>
              </w:rPr>
              <w:t>71</w:t>
            </w:r>
            <w:r w:rsidR="00FE57F6" w:rsidRPr="00DB3D27">
              <w:rPr>
                <w:b/>
              </w:rPr>
              <w:t>-</w:t>
            </w:r>
            <w:r w:rsidR="00F24B71" w:rsidRPr="00DB3D27">
              <w:rPr>
                <w:b/>
              </w:rPr>
              <w:t>S</w:t>
            </w:r>
          </w:p>
        </w:tc>
      </w:tr>
      <w:tr w:rsidR="00FE57F6" w:rsidRPr="00DB3D27" w14:paraId="24E622F2" w14:textId="77777777" w:rsidTr="00C538FC">
        <w:trPr>
          <w:cantSplit/>
        </w:trPr>
        <w:tc>
          <w:tcPr>
            <w:tcW w:w="3969" w:type="dxa"/>
            <w:vMerge/>
          </w:tcPr>
          <w:p w14:paraId="39EDFE8B" w14:textId="77777777" w:rsidR="00FE57F6" w:rsidRPr="00DB3D27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A4ADBFB" w14:textId="141FB847" w:rsidR="00FE57F6" w:rsidRPr="00DB3D27" w:rsidRDefault="003275D6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13 de julio</w:t>
            </w:r>
            <w:r w:rsidR="00C85ED2" w:rsidRPr="00DB3D27">
              <w:rPr>
                <w:b/>
              </w:rPr>
              <w:t xml:space="preserve"> de </w:t>
            </w:r>
            <w:r w:rsidR="00FE57F6" w:rsidRPr="00DB3D27">
              <w:rPr>
                <w:b/>
              </w:rPr>
              <w:t>2023</w:t>
            </w:r>
          </w:p>
        </w:tc>
      </w:tr>
      <w:tr w:rsidR="00FE57F6" w:rsidRPr="00DB3D27" w14:paraId="69A961E0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2BD77402" w14:textId="77777777" w:rsidR="00FE57F6" w:rsidRPr="00DB3D27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38A3F41" w14:textId="77777777" w:rsidR="00FE57F6" w:rsidRPr="00DB3D27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DB3D27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DB3D27" w14:paraId="71FC7D5B" w14:textId="77777777" w:rsidTr="00C538FC">
        <w:trPr>
          <w:cantSplit/>
          <w:trHeight w:val="23"/>
        </w:trPr>
        <w:tc>
          <w:tcPr>
            <w:tcW w:w="3969" w:type="dxa"/>
          </w:tcPr>
          <w:p w14:paraId="221CB03C" w14:textId="77777777" w:rsidR="00FE57F6" w:rsidRPr="00DB3D27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1A1A9D1" w14:textId="77777777" w:rsidR="00FE57F6" w:rsidRPr="00DB3D27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DB3D27" w14:paraId="1101C929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E62025E" w14:textId="43A4780D" w:rsidR="00FE57F6" w:rsidRPr="00DB3D27" w:rsidRDefault="00C85ED2" w:rsidP="00C85ED2">
            <w:pPr>
              <w:pStyle w:val="Source"/>
              <w:spacing w:before="600"/>
              <w:jc w:val="left"/>
              <w:rPr>
                <w:sz w:val="34"/>
                <w:szCs w:val="34"/>
              </w:rPr>
            </w:pPr>
            <w:r w:rsidRPr="00DB3D27">
              <w:t xml:space="preserve">Contribución de: Argelia (República Argelina Democrática y Popular), Arabia Saudita (Reino de), Burkina Faso, Côte d’Ivoire (República de), Ghana, Kenya (República de), </w:t>
            </w:r>
            <w:r w:rsidR="003275D6" w:rsidRPr="003275D6">
              <w:t xml:space="preserve">Marruecos (Reino de), </w:t>
            </w:r>
            <w:r w:rsidRPr="00DB3D27">
              <w:t xml:space="preserve">Mauricio (República de), Nigeria (República Federal de), Senegal (República de), Sudáfrica (República de), Túnez y </w:t>
            </w:r>
            <w:proofErr w:type="spellStart"/>
            <w:r w:rsidRPr="00DB3D27">
              <w:t>Zimbabwe</w:t>
            </w:r>
            <w:proofErr w:type="spellEnd"/>
            <w:r w:rsidRPr="00DB3D27">
              <w:t xml:space="preserve"> (República de)</w:t>
            </w:r>
          </w:p>
        </w:tc>
      </w:tr>
      <w:tr w:rsidR="00FE57F6" w:rsidRPr="00DB3D27" w14:paraId="61D4BFE7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80C277C" w14:textId="77777777" w:rsidR="00FE57F6" w:rsidRDefault="00C85ED2" w:rsidP="00D033A4">
            <w:pPr>
              <w:pStyle w:val="Subtitle"/>
              <w:framePr w:hSpace="0" w:wrap="auto" w:hAnchor="text" w:xAlign="left" w:yAlign="inline"/>
              <w:spacing w:after="0"/>
              <w:rPr>
                <w:lang w:val="es-ES_tradnl"/>
              </w:rPr>
            </w:pPr>
            <w:r w:rsidRPr="00DB3D27">
              <w:rPr>
                <w:lang w:val="es-ES_tradnl"/>
              </w:rPr>
              <w:t>FUNCIÓN DE LA UIT EN EL EXAMEN GENERAL DE LA APLICACIÓN DE LOS RESULTADOS DE LA CUMBRE MUNDIAL SOBRE LA SOCIEDAD DE LA INFORMACIÓN Y PROPUESTA DE UNA NUEVA RESOLUCIÓN</w:t>
            </w:r>
          </w:p>
          <w:p w14:paraId="0C8EEADC" w14:textId="6C013BCB" w:rsidR="003275D6" w:rsidRPr="003275D6" w:rsidRDefault="003275D6" w:rsidP="003275D6">
            <w:pPr>
              <w:pStyle w:val="Subtitle"/>
              <w:framePr w:hSpace="0" w:wrap="auto" w:hAnchor="text" w:xAlign="left" w:yAlign="inline"/>
              <w:spacing w:before="840" w:after="0"/>
              <w:rPr>
                <w:sz w:val="24"/>
                <w:szCs w:val="24"/>
                <w:lang w:val="es-ES_tradnl"/>
              </w:rPr>
            </w:pPr>
            <w:r w:rsidRPr="003275D6">
              <w:rPr>
                <w:sz w:val="24"/>
                <w:szCs w:val="24"/>
                <w:lang w:val="es-ES_tradnl"/>
              </w:rPr>
              <w:t xml:space="preserve">Obsérvese que el </w:t>
            </w:r>
            <w:r w:rsidRPr="003275D6">
              <w:rPr>
                <w:b/>
                <w:bCs/>
                <w:sz w:val="24"/>
                <w:szCs w:val="24"/>
                <w:lang w:val="es-ES_tradnl"/>
              </w:rPr>
              <w:t>Reino de Marruecos</w:t>
            </w:r>
            <w:r w:rsidRPr="003275D6">
              <w:rPr>
                <w:sz w:val="24"/>
                <w:szCs w:val="24"/>
                <w:lang w:val="es-ES_tradnl"/>
              </w:rPr>
              <w:t xml:space="preserve"> es también signatario del Documento C23/7</w:t>
            </w:r>
            <w:r>
              <w:rPr>
                <w:sz w:val="24"/>
                <w:szCs w:val="24"/>
                <w:lang w:val="es-ES_tradnl"/>
              </w:rPr>
              <w:t>1</w:t>
            </w:r>
            <w:r w:rsidRPr="003275D6">
              <w:rPr>
                <w:sz w:val="24"/>
                <w:szCs w:val="24"/>
                <w:lang w:val="es-ES_tradnl"/>
              </w:rPr>
              <w:t>.</w:t>
            </w:r>
          </w:p>
        </w:tc>
      </w:tr>
    </w:tbl>
    <w:bookmarkEnd w:id="0"/>
    <w:p w14:paraId="467B96CA" w14:textId="77777777" w:rsidR="00CD5164" w:rsidRPr="00DB3D27" w:rsidRDefault="00CD5164">
      <w:pPr>
        <w:jc w:val="center"/>
      </w:pPr>
      <w:r w:rsidRPr="00DB3D27">
        <w:t>______________</w:t>
      </w:r>
    </w:p>
    <w:sectPr w:rsidR="00CD5164" w:rsidRPr="00DB3D27" w:rsidSect="00C538FC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D7945" w14:textId="77777777" w:rsidR="00C85ED2" w:rsidRDefault="00C85ED2">
      <w:r>
        <w:separator/>
      </w:r>
    </w:p>
  </w:endnote>
  <w:endnote w:type="continuationSeparator" w:id="0">
    <w:p w14:paraId="6E712C7F" w14:textId="77777777" w:rsidR="00C85ED2" w:rsidRDefault="00C8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3CCC0A72" w14:textId="77777777" w:rsidTr="00E31DCE">
      <w:trPr>
        <w:jc w:val="center"/>
      </w:trPr>
      <w:tc>
        <w:tcPr>
          <w:tcW w:w="1803" w:type="dxa"/>
          <w:vAlign w:val="center"/>
        </w:tcPr>
        <w:p w14:paraId="4F1EF11C" w14:textId="1AAA8038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D033A4">
            <w:rPr>
              <w:noProof/>
            </w:rPr>
            <w:t>525337</w:t>
          </w:r>
        </w:p>
      </w:tc>
      <w:tc>
        <w:tcPr>
          <w:tcW w:w="8261" w:type="dxa"/>
        </w:tcPr>
        <w:p w14:paraId="71148F58" w14:textId="700B83A8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D033A4">
            <w:rPr>
              <w:bCs/>
            </w:rPr>
            <w:t>71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B98B68" w14:textId="3C694E46" w:rsidR="00760F1C" w:rsidRPr="00BC5C4D" w:rsidRDefault="00BC5C4D" w:rsidP="00BC5C4D">
    <w:pPr>
      <w:pStyle w:val="Footer"/>
      <w:spacing w:before="120"/>
      <w:rPr>
        <w:lang w:val="fr-FR"/>
      </w:rPr>
    </w:pPr>
    <w:r w:rsidRPr="00F837B9">
      <w:rPr>
        <w:color w:val="F2F2F2" w:themeColor="background1" w:themeShade="F2"/>
      </w:rPr>
      <w:fldChar w:fldCharType="begin"/>
    </w:r>
    <w:r w:rsidRPr="00F837B9">
      <w:rPr>
        <w:color w:val="F2F2F2" w:themeColor="background1" w:themeShade="F2"/>
        <w:lang w:val="fr-FR"/>
      </w:rPr>
      <w:instrText xml:space="preserve"> FILENAME \p  \* MERGEFORMAT </w:instrText>
    </w:r>
    <w:r w:rsidRPr="00F837B9">
      <w:rPr>
        <w:color w:val="F2F2F2" w:themeColor="background1" w:themeShade="F2"/>
      </w:rPr>
      <w:fldChar w:fldCharType="separate"/>
    </w:r>
    <w:r w:rsidRPr="00F837B9">
      <w:rPr>
        <w:color w:val="F2F2F2" w:themeColor="background1" w:themeShade="F2"/>
        <w:lang w:val="fr-FR"/>
      </w:rPr>
      <w:t>P:\ESP\SG\CONSEIL\C23\000\071S.docx</w:t>
    </w:r>
    <w:r w:rsidRPr="00F837B9">
      <w:rPr>
        <w:color w:val="F2F2F2" w:themeColor="background1" w:themeShade="F2"/>
      </w:rPr>
      <w:fldChar w:fldCharType="end"/>
    </w:r>
    <w:r w:rsidRPr="00F837B9">
      <w:rPr>
        <w:color w:val="F2F2F2" w:themeColor="background1" w:themeShade="F2"/>
        <w:lang w:val="fr-FR"/>
      </w:rPr>
      <w:t xml:space="preserve"> (525337)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7DC50E26" w14:textId="77777777" w:rsidTr="00E31DCE">
      <w:trPr>
        <w:jc w:val="center"/>
      </w:trPr>
      <w:tc>
        <w:tcPr>
          <w:tcW w:w="1803" w:type="dxa"/>
          <w:vAlign w:val="center"/>
        </w:tcPr>
        <w:p w14:paraId="0A2C63B4" w14:textId="77777777" w:rsidR="00F24B71" w:rsidRDefault="004C1B37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3F9B5EC" w14:textId="05D8F46A" w:rsidR="00F24B71" w:rsidRPr="00E06FD5" w:rsidRDefault="00F24B71" w:rsidP="00F24B71">
          <w:pPr>
            <w:pStyle w:val="Header"/>
            <w:tabs>
              <w:tab w:val="left" w:pos="65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D033A4">
            <w:rPr>
              <w:bCs/>
            </w:rPr>
            <w:t>71</w:t>
          </w:r>
          <w:r w:rsidR="004C1B37">
            <w:rPr>
              <w:bCs/>
            </w:rPr>
            <w:t>(Cor.1)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BCCBD5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9079" w14:textId="77777777" w:rsidR="00C85ED2" w:rsidRDefault="00C85ED2">
      <w:r>
        <w:t>____________________</w:t>
      </w:r>
    </w:p>
  </w:footnote>
  <w:footnote w:type="continuationSeparator" w:id="0">
    <w:p w14:paraId="33BD32B5" w14:textId="77777777" w:rsidR="00C85ED2" w:rsidRDefault="00C85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306C5B6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3CCF5270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038581C4" wp14:editId="33CFEE8E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89A6A0D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6E36CFB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DD8C78D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47FBE0A0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F99D3" wp14:editId="4ABCFE21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14F2475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0E00"/>
    <w:multiLevelType w:val="hybridMultilevel"/>
    <w:tmpl w:val="AB9C02C6"/>
    <w:lvl w:ilvl="0" w:tplc="4F10939C">
      <w:start w:val="1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1DCF"/>
    <w:multiLevelType w:val="hybridMultilevel"/>
    <w:tmpl w:val="7D1AF45A"/>
    <w:lvl w:ilvl="0" w:tplc="4F10939C">
      <w:start w:val="1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8673D"/>
    <w:multiLevelType w:val="hybridMultilevel"/>
    <w:tmpl w:val="BBFAF3AC"/>
    <w:lvl w:ilvl="0" w:tplc="E1CE2AC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0730B"/>
    <w:multiLevelType w:val="hybridMultilevel"/>
    <w:tmpl w:val="7B866434"/>
    <w:lvl w:ilvl="0" w:tplc="E1CE2AC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70F5B"/>
    <w:multiLevelType w:val="hybridMultilevel"/>
    <w:tmpl w:val="90DA9BDA"/>
    <w:lvl w:ilvl="0" w:tplc="E1CE2AC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56306"/>
    <w:multiLevelType w:val="hybridMultilevel"/>
    <w:tmpl w:val="16DC6C98"/>
    <w:lvl w:ilvl="0" w:tplc="68503134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832AF"/>
    <w:multiLevelType w:val="hybridMultilevel"/>
    <w:tmpl w:val="332EC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43848"/>
    <w:multiLevelType w:val="hybridMultilevel"/>
    <w:tmpl w:val="2EB6405E"/>
    <w:lvl w:ilvl="0" w:tplc="9F808740">
      <w:start w:val="1"/>
      <w:numFmt w:val="decimal"/>
      <w:lvlText w:val="%1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D05DC"/>
    <w:multiLevelType w:val="hybridMultilevel"/>
    <w:tmpl w:val="EEC8267C"/>
    <w:lvl w:ilvl="0" w:tplc="144ADEC6">
      <w:start w:val="1"/>
      <w:numFmt w:val="decimal"/>
      <w:lvlText w:val="%1"/>
      <w:lvlJc w:val="left"/>
      <w:pPr>
        <w:ind w:left="573" w:hanging="54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5B575ADC"/>
    <w:multiLevelType w:val="hybridMultilevel"/>
    <w:tmpl w:val="806ADADA"/>
    <w:lvl w:ilvl="0" w:tplc="CF267582">
      <w:start w:val="1"/>
      <w:numFmt w:val="decimal"/>
      <w:lvlText w:val="%1"/>
      <w:lvlJc w:val="left"/>
      <w:pPr>
        <w:ind w:left="1070" w:hanging="71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80F7A"/>
    <w:multiLevelType w:val="hybridMultilevel"/>
    <w:tmpl w:val="ED880900"/>
    <w:lvl w:ilvl="0" w:tplc="C256FFA2">
      <w:start w:val="1"/>
      <w:numFmt w:val="lowerLetter"/>
      <w:lvlText w:val="%1)"/>
      <w:lvlJc w:val="left"/>
      <w:pPr>
        <w:ind w:left="785" w:hanging="360"/>
      </w:pPr>
      <w:rPr>
        <w:b w:val="0"/>
        <w:bCs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23D0A"/>
    <w:multiLevelType w:val="hybridMultilevel"/>
    <w:tmpl w:val="90B4CC08"/>
    <w:lvl w:ilvl="0" w:tplc="F290403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91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575208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92533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318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50647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07131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07911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28787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22066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0266439">
    <w:abstractNumId w:val="6"/>
  </w:num>
  <w:num w:numId="11" w16cid:durableId="929434786">
    <w:abstractNumId w:val="1"/>
  </w:num>
  <w:num w:numId="12" w16cid:durableId="14498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D2"/>
    <w:rsid w:val="000007D1"/>
    <w:rsid w:val="00062070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05C47"/>
    <w:rsid w:val="00224E09"/>
    <w:rsid w:val="002801AA"/>
    <w:rsid w:val="002C21B6"/>
    <w:rsid w:val="002C4676"/>
    <w:rsid w:val="002C70B0"/>
    <w:rsid w:val="002F3CC4"/>
    <w:rsid w:val="003273A4"/>
    <w:rsid w:val="003275D6"/>
    <w:rsid w:val="003E789B"/>
    <w:rsid w:val="00473962"/>
    <w:rsid w:val="004A2544"/>
    <w:rsid w:val="004B5D49"/>
    <w:rsid w:val="004C1B37"/>
    <w:rsid w:val="00513630"/>
    <w:rsid w:val="005453AD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77A97"/>
    <w:rsid w:val="006C1B56"/>
    <w:rsid w:val="006D4761"/>
    <w:rsid w:val="00726872"/>
    <w:rsid w:val="00734CCF"/>
    <w:rsid w:val="00760F1C"/>
    <w:rsid w:val="007657F0"/>
    <w:rsid w:val="0077252D"/>
    <w:rsid w:val="0078529B"/>
    <w:rsid w:val="007955DA"/>
    <w:rsid w:val="007E5DD3"/>
    <w:rsid w:val="007F350B"/>
    <w:rsid w:val="00812E4C"/>
    <w:rsid w:val="00820BE4"/>
    <w:rsid w:val="008451E8"/>
    <w:rsid w:val="008F1E91"/>
    <w:rsid w:val="00913B9C"/>
    <w:rsid w:val="00927F93"/>
    <w:rsid w:val="00956E77"/>
    <w:rsid w:val="009E73AF"/>
    <w:rsid w:val="009F4811"/>
    <w:rsid w:val="00AA390C"/>
    <w:rsid w:val="00AD2556"/>
    <w:rsid w:val="00B0200A"/>
    <w:rsid w:val="00B574DB"/>
    <w:rsid w:val="00B826C2"/>
    <w:rsid w:val="00B8298E"/>
    <w:rsid w:val="00BC5C4D"/>
    <w:rsid w:val="00BD0723"/>
    <w:rsid w:val="00BD2518"/>
    <w:rsid w:val="00BD56D7"/>
    <w:rsid w:val="00BF1D1C"/>
    <w:rsid w:val="00C20C59"/>
    <w:rsid w:val="00C2727F"/>
    <w:rsid w:val="00C538FC"/>
    <w:rsid w:val="00C55B1F"/>
    <w:rsid w:val="00C85ED2"/>
    <w:rsid w:val="00CA5CDC"/>
    <w:rsid w:val="00CD5164"/>
    <w:rsid w:val="00CF1A67"/>
    <w:rsid w:val="00D033A4"/>
    <w:rsid w:val="00D2750E"/>
    <w:rsid w:val="00D50A36"/>
    <w:rsid w:val="00D62446"/>
    <w:rsid w:val="00D86FFB"/>
    <w:rsid w:val="00DA4EA2"/>
    <w:rsid w:val="00DB3D27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837B9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D95F38"/>
  <w15:docId w15:val="{5C834156-4810-4BFA-9397-D4CF88F6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rsid w:val="00C85ED2"/>
    <w:rPr>
      <w:rFonts w:ascii="Calibri" w:hAnsi="Calibri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85E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customStyle="1" w:styleId="hps">
    <w:name w:val="hps"/>
    <w:basedOn w:val="DefaultParagraphFont"/>
    <w:rsid w:val="00C85ED2"/>
    <w:rPr>
      <w:rFonts w:cs="Times New Roman"/>
    </w:rPr>
  </w:style>
  <w:style w:type="character" w:customStyle="1" w:styleId="CallChar">
    <w:name w:val="Call Char"/>
    <w:basedOn w:val="DefaultParagraphFont"/>
    <w:link w:val="Call"/>
    <w:rsid w:val="00C85ED2"/>
    <w:rPr>
      <w:rFonts w:ascii="Calibri" w:hAnsi="Calibri"/>
      <w:i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1060C-8CE2-4ED9-8A59-05487BCA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704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Función de la UIT en el examen general de la aplicación de los resultados de la Cumbre Mundial sobre la Sociedad de la Información y propuesta de una nueva Resolución</dc:title>
  <dc:subject>Council 2023</dc:subject>
  <dc:creator>Spanish8</dc:creator>
  <cp:keywords>C2023, C23, Council-23</cp:keywords>
  <dc:description/>
  <cp:lastModifiedBy>Brouard, Ricarda</cp:lastModifiedBy>
  <cp:revision>3</cp:revision>
  <cp:lastPrinted>2006-03-24T09:51:00Z</cp:lastPrinted>
  <dcterms:created xsi:type="dcterms:W3CDTF">2023-07-17T18:06:00Z</dcterms:created>
  <dcterms:modified xsi:type="dcterms:W3CDTF">2023-07-17T18:14:00Z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