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5236A" w14:paraId="42A2F58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7B8FB18" w14:textId="747368C5" w:rsidR="00796BD3" w:rsidRPr="00D5236A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5236A">
              <w:rPr>
                <w:b/>
                <w:lang w:val="ru-RU"/>
              </w:rPr>
              <w:t>Пункт повестки дня:</w:t>
            </w:r>
            <w:r w:rsidR="00EF7B23" w:rsidRPr="00D5236A">
              <w:rPr>
                <w:b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5E858096" w14:textId="7932CFC7" w:rsidR="00796BD3" w:rsidRPr="00D5236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5236A">
              <w:rPr>
                <w:b/>
                <w:lang w:val="ru-RU"/>
              </w:rPr>
              <w:t xml:space="preserve">Документ </w:t>
            </w:r>
            <w:r w:rsidR="00796BD3" w:rsidRPr="00D5236A">
              <w:rPr>
                <w:b/>
                <w:lang w:val="ru-RU"/>
              </w:rPr>
              <w:t>C23/</w:t>
            </w:r>
            <w:r w:rsidR="00EF7B23" w:rsidRPr="00D5236A">
              <w:rPr>
                <w:b/>
                <w:lang w:val="ru-RU"/>
              </w:rPr>
              <w:t>34</w:t>
            </w:r>
            <w:r w:rsidR="00796BD3" w:rsidRPr="00D5236A">
              <w:rPr>
                <w:b/>
                <w:lang w:val="ru-RU"/>
              </w:rPr>
              <w:t>-R</w:t>
            </w:r>
          </w:p>
        </w:tc>
      </w:tr>
      <w:tr w:rsidR="00796BD3" w:rsidRPr="00D5236A" w14:paraId="0C5B9317" w14:textId="77777777" w:rsidTr="00E31DCE">
        <w:trPr>
          <w:cantSplit/>
        </w:trPr>
        <w:tc>
          <w:tcPr>
            <w:tcW w:w="3969" w:type="dxa"/>
            <w:vMerge/>
          </w:tcPr>
          <w:p w14:paraId="00B1F943" w14:textId="77777777" w:rsidR="00796BD3" w:rsidRPr="00D5236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6B4422D" w14:textId="2D279F0F" w:rsidR="00796BD3" w:rsidRPr="00D5236A" w:rsidRDefault="00EF7B23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5236A">
              <w:rPr>
                <w:b/>
                <w:lang w:val="ru-RU"/>
              </w:rPr>
              <w:t>16 мая</w:t>
            </w:r>
            <w:r w:rsidR="00796BD3" w:rsidRPr="00D5236A">
              <w:rPr>
                <w:b/>
                <w:lang w:val="ru-RU"/>
              </w:rPr>
              <w:t xml:space="preserve"> 2023</w:t>
            </w:r>
            <w:r w:rsidR="003D702F" w:rsidRPr="00D5236A">
              <w:rPr>
                <w:b/>
                <w:lang w:val="ru-RU"/>
              </w:rPr>
              <w:t xml:space="preserve"> года</w:t>
            </w:r>
          </w:p>
        </w:tc>
      </w:tr>
      <w:tr w:rsidR="00796BD3" w:rsidRPr="00D5236A" w14:paraId="6B65A23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0269706" w14:textId="77777777" w:rsidR="00796BD3" w:rsidRPr="00D5236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37C8776" w14:textId="77777777" w:rsidR="00796BD3" w:rsidRPr="00D5236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5236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5236A" w14:paraId="04924D7A" w14:textId="77777777" w:rsidTr="00E31DCE">
        <w:trPr>
          <w:cantSplit/>
          <w:trHeight w:val="23"/>
        </w:trPr>
        <w:tc>
          <w:tcPr>
            <w:tcW w:w="3969" w:type="dxa"/>
          </w:tcPr>
          <w:p w14:paraId="350DFF56" w14:textId="77777777" w:rsidR="00796BD3" w:rsidRPr="00D5236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50965C6" w14:textId="77777777" w:rsidR="00796BD3" w:rsidRPr="00D5236A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5236A" w14:paraId="1A69132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BB2EE33" w14:textId="77777777" w:rsidR="00796BD3" w:rsidRPr="00D5236A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5236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D5236A" w14:paraId="41D9917C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C10F6D1" w14:textId="0BB46AD2" w:rsidR="00796BD3" w:rsidRPr="00D5236A" w:rsidRDefault="00EF7B23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D5236A">
              <w:rPr>
                <w:rFonts w:cstheme="minorHAnsi"/>
                <w:sz w:val="32"/>
                <w:szCs w:val="32"/>
                <w:lang w:val="ru-RU"/>
              </w:rPr>
              <w:t>ФОНД РАЗВИТИЯ ИНФОРМАЦИОННО-КОММУНИКАЦИОННЫХ ТЕХНОЛОГИЙ (ФРИКТ)</w:t>
            </w:r>
          </w:p>
        </w:tc>
      </w:tr>
      <w:tr w:rsidR="00796BD3" w:rsidRPr="00910EF4" w14:paraId="4FF6805B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2AF088E" w14:textId="285E7807" w:rsidR="00796BD3" w:rsidRPr="00D5236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5236A">
              <w:rPr>
                <w:b/>
                <w:bCs/>
                <w:sz w:val="24"/>
                <w:szCs w:val="24"/>
                <w:lang w:val="ru-RU"/>
              </w:rPr>
              <w:t xml:space="preserve">Назначение </w:t>
            </w:r>
          </w:p>
          <w:p w14:paraId="1FE80681" w14:textId="4229D37F" w:rsidR="00796BD3" w:rsidRPr="00D5236A" w:rsidRDefault="00EF7B23" w:rsidP="00E31DCE">
            <w:pPr>
              <w:rPr>
                <w:lang w:val="ru-RU"/>
              </w:rPr>
            </w:pPr>
            <w:r w:rsidRPr="00D5236A">
              <w:rPr>
                <w:lang w:val="ru-RU"/>
              </w:rPr>
              <w:t xml:space="preserve">В настоящем документе представлен отчет о состоянии Фонда развития информационно-коммуникационных технологий (ФРИКТ) в </w:t>
            </w:r>
            <w:r w:rsidR="006816A5" w:rsidRPr="00D5236A">
              <w:rPr>
                <w:lang w:val="ru-RU"/>
              </w:rPr>
              <w:t>отношении</w:t>
            </w:r>
            <w:r w:rsidRPr="00D5236A">
              <w:rPr>
                <w:lang w:val="ru-RU"/>
              </w:rPr>
              <w:t xml:space="preserve"> его использования для реализации проектов в области развития. </w:t>
            </w:r>
            <w:r w:rsidR="006816A5" w:rsidRPr="00D5236A">
              <w:rPr>
                <w:lang w:val="ru-RU"/>
              </w:rPr>
              <w:t xml:space="preserve">В нем также представлены сведения о средствах, имеющихся в </w:t>
            </w:r>
            <w:r w:rsidR="006816A5" w:rsidRPr="00D5236A">
              <w:rPr>
                <w:color w:val="000000"/>
                <w:lang w:val="ru-RU"/>
              </w:rPr>
              <w:t>Оборотном выставочном фонде (</w:t>
            </w:r>
            <w:r w:rsidR="00070E05" w:rsidRPr="00D5236A">
              <w:rPr>
                <w:color w:val="000000"/>
                <w:lang w:val="ru-RU"/>
              </w:rPr>
              <w:t>ОВФ</w:t>
            </w:r>
            <w:r w:rsidR="006816A5" w:rsidRPr="00D5236A">
              <w:rPr>
                <w:color w:val="000000"/>
                <w:lang w:val="ru-RU"/>
              </w:rPr>
              <w:t>) и на счете движения капитала ФРИКТ</w:t>
            </w:r>
            <w:r w:rsidRPr="00D5236A">
              <w:rPr>
                <w:lang w:val="ru-RU"/>
              </w:rPr>
              <w:t>.</w:t>
            </w:r>
          </w:p>
          <w:p w14:paraId="234E5151" w14:textId="77777777" w:rsidR="00796BD3" w:rsidRPr="00D5236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5236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932E98E" w14:textId="4DC9AD57" w:rsidR="00EF7B23" w:rsidRPr="00D5236A" w:rsidRDefault="008E6BB5" w:rsidP="00EF7B23">
            <w:pPr>
              <w:rPr>
                <w:rFonts w:eastAsia="Calibri" w:cs="Calibri"/>
                <w:szCs w:val="24"/>
                <w:lang w:val="ru-RU"/>
              </w:rPr>
            </w:pPr>
            <w:bookmarkStart w:id="7" w:name="lt_pId017"/>
            <w:r w:rsidRPr="00D5236A">
              <w:rPr>
                <w:rFonts w:eastAsia="Calibri" w:cs="Calibri"/>
                <w:szCs w:val="24"/>
                <w:lang w:val="ru-RU"/>
              </w:rPr>
              <w:t>После аннулирования Резолюции 11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(</w:t>
            </w:r>
            <w:r w:rsidRPr="00D5236A">
              <w:rPr>
                <w:rFonts w:eastAsia="Calibri" w:cs="Calibri"/>
                <w:szCs w:val="24"/>
                <w:lang w:val="ru-RU"/>
              </w:rPr>
              <w:t>Пересм.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</w:t>
            </w:r>
            <w:r w:rsidRPr="00D5236A">
              <w:rPr>
                <w:rFonts w:eastAsia="Calibri" w:cs="Calibri"/>
                <w:szCs w:val="24"/>
                <w:lang w:val="ru-RU"/>
              </w:rPr>
              <w:t>Дубай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>, 2018</w:t>
            </w:r>
            <w:r w:rsidRPr="00D5236A">
              <w:rPr>
                <w:rFonts w:eastAsia="Calibri" w:cs="Calibri"/>
                <w:szCs w:val="24"/>
                <w:lang w:val="ru-RU"/>
              </w:rPr>
              <w:t> г.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) </w:t>
            </w:r>
            <w:r w:rsidRPr="00D5236A">
              <w:rPr>
                <w:rFonts w:eastAsia="Calibri" w:cs="Calibri"/>
                <w:szCs w:val="24"/>
                <w:lang w:val="ru-RU"/>
              </w:rPr>
              <w:t xml:space="preserve">о мероприятиях 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ITU Telecom </w:t>
            </w:r>
            <w:r w:rsidRPr="00D5236A">
              <w:rPr>
                <w:rFonts w:eastAsia="Calibri" w:cs="Calibri"/>
                <w:szCs w:val="24"/>
                <w:lang w:val="ru-RU"/>
              </w:rPr>
              <w:t>на Полномочной конференции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(</w:t>
            </w:r>
            <w:r w:rsidRPr="00D5236A">
              <w:rPr>
                <w:rFonts w:eastAsia="Calibri" w:cs="Calibri"/>
                <w:szCs w:val="24"/>
                <w:lang w:val="ru-RU"/>
              </w:rPr>
              <w:t>Бухарест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>, 2022</w:t>
            </w:r>
            <w:r w:rsidRPr="00D5236A">
              <w:rPr>
                <w:rFonts w:eastAsia="Calibri" w:cs="Calibri"/>
                <w:szCs w:val="24"/>
                <w:lang w:val="ru-RU"/>
              </w:rPr>
              <w:t> г.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>)</w:t>
            </w:r>
            <w:r w:rsidR="003009EB" w:rsidRPr="00D5236A">
              <w:rPr>
                <w:rFonts w:eastAsia="Calibri" w:cs="Calibri"/>
                <w:szCs w:val="24"/>
                <w:lang w:val="ru-RU"/>
              </w:rPr>
              <w:t xml:space="preserve"> Совету предлагается </w:t>
            </w:r>
            <w:r w:rsidR="003009EB" w:rsidRPr="00D5236A">
              <w:rPr>
                <w:rFonts w:eastAsia="Calibri" w:cs="Calibri"/>
                <w:b/>
                <w:bCs/>
                <w:szCs w:val="24"/>
                <w:lang w:val="ru-RU"/>
              </w:rPr>
              <w:t xml:space="preserve">утвердить </w:t>
            </w:r>
            <w:r w:rsidR="003009EB" w:rsidRPr="00D5236A">
              <w:rPr>
                <w:rFonts w:eastAsia="Calibri" w:cs="Calibri"/>
                <w:szCs w:val="24"/>
                <w:lang w:val="ru-RU"/>
              </w:rPr>
              <w:t>прилагаемый проект Резолюции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(</w:t>
            </w:r>
            <w:hyperlink w:anchor="Annex1" w:history="1">
              <w:r w:rsidR="00D21528" w:rsidRPr="00D5236A">
                <w:rPr>
                  <w:rFonts w:eastAsia="Calibri" w:cs="Calibri"/>
                  <w:color w:val="0563C1"/>
                  <w:szCs w:val="24"/>
                  <w:u w:val="single"/>
                  <w:lang w:val="ru-RU"/>
                </w:rPr>
                <w:t>Приложение</w:t>
              </w:r>
              <w:r w:rsidR="00EF7B23" w:rsidRPr="00D5236A">
                <w:rPr>
                  <w:rFonts w:eastAsia="Calibri" w:cs="Calibri"/>
                  <w:color w:val="0563C1"/>
                  <w:szCs w:val="24"/>
                  <w:u w:val="single"/>
                  <w:lang w:val="ru-RU"/>
                </w:rPr>
                <w:t xml:space="preserve"> 1</w:t>
              </w:r>
            </w:hyperlink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) </w:t>
            </w:r>
            <w:r w:rsidR="003009EB" w:rsidRPr="00D5236A">
              <w:rPr>
                <w:rFonts w:eastAsia="Calibri" w:cs="Calibri"/>
                <w:szCs w:val="24"/>
                <w:lang w:val="ru-RU"/>
              </w:rPr>
              <w:t>о передаче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> 1</w:t>
            </w:r>
            <w:r w:rsidR="003009EB" w:rsidRPr="00D5236A">
              <w:rPr>
                <w:rFonts w:eastAsia="Calibri" w:cs="Calibri"/>
                <w:szCs w:val="24"/>
                <w:lang w:val="ru-RU"/>
              </w:rPr>
              <w:t>,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>5 </w:t>
            </w:r>
            <w:proofErr w:type="gramStart"/>
            <w:r w:rsidR="003009EB" w:rsidRPr="00D5236A">
              <w:rPr>
                <w:rFonts w:eastAsia="Calibri" w:cs="Calibri"/>
                <w:szCs w:val="24"/>
                <w:lang w:val="ru-RU"/>
              </w:rPr>
              <w:t>млн.</w:t>
            </w:r>
            <w:proofErr w:type="gramEnd"/>
            <w:r w:rsidR="003009EB" w:rsidRPr="00D5236A">
              <w:rPr>
                <w:rFonts w:eastAsia="Calibri" w:cs="Calibri"/>
                <w:szCs w:val="24"/>
                <w:lang w:val="ru-RU"/>
              </w:rPr>
              <w:t xml:space="preserve"> швейцарских франков из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</w:t>
            </w:r>
            <w:r w:rsidR="00070E05" w:rsidRPr="00D5236A">
              <w:rPr>
                <w:rFonts w:eastAsia="Calibri" w:cs="Calibri"/>
                <w:szCs w:val="24"/>
                <w:lang w:val="ru-RU"/>
              </w:rPr>
              <w:t>ОВФ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</w:t>
            </w:r>
            <w:r w:rsidR="005C44A7" w:rsidRPr="00D5236A">
              <w:rPr>
                <w:rFonts w:eastAsia="Calibri" w:cs="Calibri"/>
                <w:szCs w:val="24"/>
                <w:lang w:val="ru-RU"/>
              </w:rPr>
              <w:t>на</w:t>
            </w:r>
            <w:r w:rsidR="003009EB" w:rsidRPr="00D5236A">
              <w:rPr>
                <w:rFonts w:eastAsia="Calibri" w:cs="Calibri"/>
                <w:szCs w:val="24"/>
                <w:lang w:val="ru-RU"/>
              </w:rPr>
              <w:t xml:space="preserve"> </w:t>
            </w:r>
            <w:r w:rsidR="003009EB" w:rsidRPr="00D5236A">
              <w:rPr>
                <w:color w:val="000000"/>
                <w:lang w:val="ru-RU"/>
              </w:rPr>
              <w:t>счет движения капитала ФРИКТ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>.</w:t>
            </w:r>
            <w:bookmarkEnd w:id="7"/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</w:t>
            </w:r>
          </w:p>
          <w:p w14:paraId="0E924AB9" w14:textId="645205F1" w:rsidR="00796BD3" w:rsidRPr="00D5236A" w:rsidRDefault="002C0F4C" w:rsidP="00EF7B23">
            <w:pPr>
              <w:rPr>
                <w:lang w:val="ru-RU"/>
              </w:rPr>
            </w:pPr>
            <w:bookmarkStart w:id="8" w:name="lt_pId018"/>
            <w:r w:rsidRPr="00D5236A">
              <w:rPr>
                <w:rFonts w:eastAsia="Calibri" w:cs="Calibri"/>
                <w:szCs w:val="24"/>
                <w:lang w:val="ru-RU"/>
              </w:rPr>
              <w:t>После ликвидации всех финансовых обязательств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ITU </w:t>
            </w:r>
            <w:r w:rsidR="00EF7B23" w:rsidRPr="00D5236A">
              <w:rPr>
                <w:lang w:val="ru-RU"/>
              </w:rPr>
              <w:t>Telecom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</w:t>
            </w:r>
            <w:r w:rsidRPr="00D5236A">
              <w:rPr>
                <w:rFonts w:eastAsia="Calibri" w:cs="Calibri"/>
                <w:szCs w:val="24"/>
                <w:lang w:val="ru-RU"/>
              </w:rPr>
              <w:t>и окончательного закрытия счето</w:t>
            </w:r>
            <w:r w:rsidR="00A61059" w:rsidRPr="00D5236A">
              <w:rPr>
                <w:rFonts w:eastAsia="Calibri" w:cs="Calibri"/>
                <w:szCs w:val="24"/>
                <w:lang w:val="ru-RU"/>
              </w:rPr>
              <w:t>в</w:t>
            </w:r>
            <w:r w:rsidRPr="00D5236A">
              <w:rPr>
                <w:rFonts w:eastAsia="Calibri" w:cs="Calibri"/>
                <w:szCs w:val="24"/>
                <w:lang w:val="ru-RU"/>
              </w:rPr>
              <w:t xml:space="preserve"> об остающихся в </w:t>
            </w:r>
            <w:r w:rsidR="00070E05" w:rsidRPr="00D5236A">
              <w:rPr>
                <w:rFonts w:eastAsia="Calibri" w:cs="Calibri"/>
                <w:szCs w:val="24"/>
                <w:lang w:val="ru-RU"/>
              </w:rPr>
              <w:t>ОВФ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</w:t>
            </w:r>
            <w:r w:rsidRPr="00D5236A">
              <w:rPr>
                <w:rFonts w:eastAsia="Calibri" w:cs="Calibri"/>
                <w:szCs w:val="24"/>
                <w:lang w:val="ru-RU"/>
              </w:rPr>
              <w:t xml:space="preserve">средствах будет представлен отчет Совету на его сессии в 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>2024</w:t>
            </w:r>
            <w:r w:rsidRPr="00D5236A">
              <w:rPr>
                <w:rFonts w:eastAsia="Calibri" w:cs="Calibri"/>
                <w:szCs w:val="24"/>
                <w:lang w:val="ru-RU"/>
              </w:rPr>
              <w:t> году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>.</w:t>
            </w:r>
            <w:bookmarkEnd w:id="8"/>
            <w:r w:rsidR="00EF7B23" w:rsidRPr="00D5236A">
              <w:rPr>
                <w:lang w:val="ru-RU"/>
              </w:rPr>
              <w:t xml:space="preserve"> 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Совету </w:t>
            </w:r>
            <w:r w:rsidRPr="00D5236A">
              <w:rPr>
                <w:rFonts w:eastAsia="Calibri" w:cs="Calibri"/>
                <w:szCs w:val="24"/>
                <w:lang w:val="ru-RU"/>
              </w:rPr>
              <w:t xml:space="preserve">также 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предлагается </w:t>
            </w:r>
            <w:r w:rsidR="00EF7B23" w:rsidRPr="00D5236A">
              <w:rPr>
                <w:rFonts w:eastAsia="Calibri" w:cs="Calibri"/>
                <w:b/>
                <w:bCs/>
                <w:szCs w:val="24"/>
                <w:lang w:val="ru-RU"/>
              </w:rPr>
              <w:t>принять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настоящий отчет </w:t>
            </w:r>
            <w:r w:rsidR="00EF7B23" w:rsidRPr="00D5236A">
              <w:rPr>
                <w:rFonts w:eastAsia="Calibri" w:cs="Calibri"/>
                <w:b/>
                <w:bCs/>
                <w:szCs w:val="24"/>
                <w:lang w:val="ru-RU"/>
              </w:rPr>
              <w:t>к сведению</w:t>
            </w:r>
            <w:r w:rsidR="00EF7B23" w:rsidRPr="00D5236A">
              <w:rPr>
                <w:rFonts w:eastAsia="Calibri" w:cs="Calibri"/>
                <w:szCs w:val="24"/>
                <w:lang w:val="ru-RU"/>
              </w:rPr>
              <w:t xml:space="preserve"> и дать рекомендации, которые он сочтет необходимыми.</w:t>
            </w:r>
          </w:p>
          <w:p w14:paraId="1D495AD3" w14:textId="77777777" w:rsidR="00796BD3" w:rsidRPr="00D5236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5236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22E0C4C" w14:textId="6B460E68" w:rsidR="00796BD3" w:rsidRPr="00D5236A" w:rsidRDefault="002C0F4C" w:rsidP="00E31DCE">
            <w:pPr>
              <w:rPr>
                <w:lang w:val="ru-RU"/>
              </w:rPr>
            </w:pPr>
            <w:r w:rsidRPr="00D5236A">
              <w:rPr>
                <w:lang w:val="ru-RU"/>
              </w:rPr>
              <w:t>Предоставление технической помощи, партнерства и международное сотрудничество.</w:t>
            </w:r>
          </w:p>
          <w:p w14:paraId="3D1DBE18" w14:textId="77777777" w:rsidR="004E75A0" w:rsidRPr="00D5236A" w:rsidRDefault="0033025A" w:rsidP="00AF031E">
            <w:pPr>
              <w:spacing w:before="160"/>
              <w:rPr>
                <w:b/>
                <w:bCs/>
                <w:sz w:val="24"/>
                <w:szCs w:val="22"/>
                <w:lang w:val="ru-RU"/>
              </w:rPr>
            </w:pPr>
            <w:r w:rsidRPr="00D5236A">
              <w:rPr>
                <w:b/>
                <w:bCs/>
                <w:sz w:val="24"/>
                <w:szCs w:val="22"/>
                <w:lang w:val="ru-RU"/>
              </w:rPr>
              <w:t>Финансовые последствия</w:t>
            </w:r>
          </w:p>
          <w:p w14:paraId="5B9A8990" w14:textId="15D889EA" w:rsidR="00796BD3" w:rsidRPr="00D5236A" w:rsidRDefault="004E75A0" w:rsidP="00AF031E">
            <w:pPr>
              <w:spacing w:before="160"/>
              <w:rPr>
                <w:b/>
                <w:bCs/>
                <w:sz w:val="24"/>
                <w:szCs w:val="22"/>
                <w:lang w:val="ru-RU"/>
              </w:rPr>
            </w:pPr>
            <w:r w:rsidRPr="00D5236A">
              <w:rPr>
                <w:lang w:val="ru-RU"/>
              </w:rPr>
              <w:t xml:space="preserve">Перевод </w:t>
            </w:r>
            <w:r w:rsidR="002C0F4C" w:rsidRPr="00D5236A">
              <w:rPr>
                <w:lang w:val="ru-RU"/>
              </w:rPr>
              <w:t>1,5 </w:t>
            </w:r>
            <w:proofErr w:type="gramStart"/>
            <w:r w:rsidR="002C0F4C" w:rsidRPr="00D5236A">
              <w:rPr>
                <w:lang w:val="ru-RU"/>
              </w:rPr>
              <w:t>млн.</w:t>
            </w:r>
            <w:proofErr w:type="gramEnd"/>
            <w:r w:rsidR="002C0F4C" w:rsidRPr="00D5236A">
              <w:rPr>
                <w:lang w:val="ru-RU"/>
              </w:rPr>
              <w:t xml:space="preserve"> швейцарских франков из</w:t>
            </w:r>
            <w:r w:rsidR="00EF7B23" w:rsidRPr="00D5236A">
              <w:rPr>
                <w:lang w:val="ru-RU"/>
              </w:rPr>
              <w:t xml:space="preserve"> </w:t>
            </w:r>
            <w:r w:rsidR="00070E05" w:rsidRPr="00D5236A">
              <w:rPr>
                <w:lang w:val="ru-RU"/>
              </w:rPr>
              <w:t>ОВФ</w:t>
            </w:r>
            <w:r w:rsidR="00EF7B23" w:rsidRPr="00D5236A">
              <w:rPr>
                <w:lang w:val="ru-RU"/>
              </w:rPr>
              <w:t xml:space="preserve"> </w:t>
            </w:r>
            <w:r w:rsidR="002C0F4C" w:rsidRPr="00D5236A">
              <w:rPr>
                <w:lang w:val="ru-RU"/>
              </w:rPr>
              <w:t>на счет движения капитала ФРИКТ</w:t>
            </w:r>
            <w:r w:rsidR="00EF7B23" w:rsidRPr="00D5236A">
              <w:rPr>
                <w:lang w:val="ru-RU"/>
              </w:rPr>
              <w:t>.</w:t>
            </w:r>
          </w:p>
          <w:p w14:paraId="529C3DDE" w14:textId="77777777" w:rsidR="00796BD3" w:rsidRPr="00D5236A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D5236A">
              <w:rPr>
                <w:sz w:val="20"/>
                <w:szCs w:val="18"/>
                <w:lang w:val="ru-RU"/>
              </w:rPr>
              <w:t>__________________</w:t>
            </w:r>
          </w:p>
          <w:p w14:paraId="4EFE3E58" w14:textId="77777777" w:rsidR="00796BD3" w:rsidRPr="00D5236A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D5236A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9" w:name="lt_pId026"/>
          <w:p w14:paraId="0AAAA7DD" w14:textId="39D9F8D0" w:rsidR="00796BD3" w:rsidRPr="00D5236A" w:rsidRDefault="00EF7B23" w:rsidP="00E31DCE">
            <w:pPr>
              <w:spacing w:after="160"/>
              <w:rPr>
                <w:lang w:val="ru-RU"/>
              </w:rPr>
            </w:pPr>
            <w:r w:rsidRPr="00D5236A">
              <w:rPr>
                <w:rFonts w:eastAsia="Calibri" w:cs="Arial"/>
                <w:szCs w:val="22"/>
                <w:lang w:val="ru-RU"/>
              </w:rPr>
              <w:fldChar w:fldCharType="begin"/>
            </w:r>
            <w:r w:rsidR="00910EF4">
              <w:rPr>
                <w:rFonts w:eastAsia="Calibri" w:cs="Arial"/>
                <w:szCs w:val="22"/>
                <w:lang w:val="ru-RU"/>
              </w:rPr>
              <w:instrText>HYPERLINK "https://www.itu.int/en/council/Documents/basic-texts/RES-011-r.pdf"</w:instrText>
            </w:r>
            <w:r w:rsidR="00910EF4" w:rsidRPr="00D5236A">
              <w:rPr>
                <w:rFonts w:eastAsia="Calibri" w:cs="Arial"/>
                <w:szCs w:val="22"/>
                <w:lang w:val="ru-RU"/>
              </w:rPr>
            </w:r>
            <w:r w:rsidRPr="00D5236A">
              <w:rPr>
                <w:rFonts w:eastAsia="Calibri" w:cs="Arial"/>
                <w:szCs w:val="22"/>
                <w:lang w:val="ru-RU"/>
              </w:rPr>
              <w:fldChar w:fldCharType="separate"/>
            </w:r>
            <w:r w:rsidRPr="00D5236A">
              <w:rPr>
                <w:rFonts w:eastAsia="Calibri" w:cs="Calibri"/>
                <w:i/>
                <w:iCs/>
                <w:color w:val="0563C1"/>
                <w:szCs w:val="24"/>
                <w:u w:val="single"/>
                <w:lang w:val="ru-RU"/>
              </w:rPr>
              <w:t>Резолюция 11 (</w:t>
            </w:r>
            <w:proofErr w:type="spellStart"/>
            <w:r w:rsidRPr="00D5236A">
              <w:rPr>
                <w:rFonts w:eastAsia="Calibri" w:cs="Calibri"/>
                <w:i/>
                <w:iCs/>
                <w:color w:val="0563C1"/>
                <w:szCs w:val="24"/>
                <w:u w:val="single"/>
                <w:lang w:val="ru-RU"/>
              </w:rPr>
              <w:t>Пересм</w:t>
            </w:r>
            <w:proofErr w:type="spellEnd"/>
            <w:r w:rsidRPr="00D5236A">
              <w:rPr>
                <w:rFonts w:eastAsia="Calibri" w:cs="Calibri"/>
                <w:i/>
                <w:iCs/>
                <w:color w:val="0563C1"/>
                <w:szCs w:val="24"/>
                <w:u w:val="single"/>
                <w:lang w:val="ru-RU"/>
              </w:rPr>
              <w:t>. Дубай, 2018 г.)</w:t>
            </w:r>
            <w:r w:rsidRPr="00D5236A">
              <w:rPr>
                <w:rFonts w:eastAsia="Calibri" w:cs="Calibri"/>
                <w:i/>
                <w:iCs/>
                <w:color w:val="0563C1"/>
                <w:szCs w:val="24"/>
                <w:u w:val="single"/>
                <w:lang w:val="ru-RU"/>
              </w:rPr>
              <w:fldChar w:fldCharType="end"/>
            </w:r>
            <w:r w:rsidRPr="00D5236A">
              <w:rPr>
                <w:rFonts w:eastAsia="Calibri" w:cs="Calibri"/>
                <w:i/>
                <w:iCs/>
                <w:color w:val="0563C1"/>
                <w:szCs w:val="24"/>
                <w:u w:val="single"/>
                <w:lang w:val="ru-RU"/>
              </w:rPr>
              <w:t xml:space="preserve"> Полномочной конференции</w:t>
            </w:r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>;</w:t>
            </w:r>
            <w:bookmarkEnd w:id="9"/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 xml:space="preserve"> </w:t>
            </w:r>
            <w:bookmarkStart w:id="10" w:name="lt_pId027"/>
            <w:r w:rsidRPr="00D5236A">
              <w:rPr>
                <w:rFonts w:eastAsia="Calibri" w:cs="Arial"/>
                <w:szCs w:val="22"/>
                <w:lang w:val="ru-RU"/>
              </w:rPr>
              <w:fldChar w:fldCharType="begin"/>
            </w:r>
            <w:r w:rsidRPr="00D5236A">
              <w:rPr>
                <w:rFonts w:eastAsia="Calibri" w:cs="Arial"/>
                <w:szCs w:val="22"/>
                <w:lang w:val="ru-RU"/>
              </w:rPr>
              <w:instrText xml:space="preserve"> HYPERLINK "https://www.itu.int/pub/S-CONF-ACTF-2022" </w:instrText>
            </w:r>
            <w:r w:rsidRPr="00D5236A">
              <w:rPr>
                <w:rFonts w:eastAsia="Calibri" w:cs="Arial"/>
                <w:szCs w:val="22"/>
                <w:lang w:val="ru-RU"/>
              </w:rPr>
            </w:r>
            <w:r w:rsidRPr="00D5236A">
              <w:rPr>
                <w:rFonts w:eastAsia="Calibri" w:cs="Arial"/>
                <w:szCs w:val="22"/>
                <w:lang w:val="ru-RU"/>
              </w:rPr>
              <w:fldChar w:fldCharType="separate"/>
            </w:r>
            <w:r w:rsidRPr="00D5236A">
              <w:rPr>
                <w:rFonts w:eastAsia="Calibri" w:cs="Calibri"/>
                <w:i/>
                <w:iCs/>
                <w:color w:val="0563C1"/>
                <w:szCs w:val="24"/>
                <w:u w:val="single"/>
                <w:lang w:val="ru-RU"/>
              </w:rPr>
              <w:t>Заключительные акты (Часть III)</w:t>
            </w:r>
            <w:r w:rsidRPr="00D5236A">
              <w:rPr>
                <w:rFonts w:eastAsia="Calibri" w:cs="Calibri"/>
                <w:i/>
                <w:iCs/>
                <w:color w:val="0563C1"/>
                <w:szCs w:val="24"/>
                <w:u w:val="single"/>
                <w:lang w:val="ru-RU"/>
              </w:rPr>
              <w:fldChar w:fldCharType="end"/>
            </w:r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 xml:space="preserve"> и </w:t>
            </w:r>
            <w:hyperlink r:id="rId7" w:history="1">
              <w:r w:rsidRPr="00D5236A">
                <w:rPr>
                  <w:rFonts w:eastAsia="Calibri" w:cs="Calibri"/>
                  <w:i/>
                  <w:iCs/>
                  <w:color w:val="0563C1"/>
                  <w:szCs w:val="24"/>
                  <w:u w:val="single"/>
                  <w:lang w:val="ru-RU"/>
                </w:rPr>
                <w:t>Протокол шестнадцатого пленарного заседания (разделы 2.3 и 5.2)</w:t>
              </w:r>
            </w:hyperlink>
            <w:r w:rsidRPr="00D5236A">
              <w:rPr>
                <w:rFonts w:eastAsia="Calibri" w:cs="Calibri"/>
                <w:i/>
                <w:iCs/>
                <w:color w:val="0563C1"/>
                <w:szCs w:val="24"/>
                <w:u w:val="single"/>
                <w:lang w:val="ru-RU"/>
              </w:rPr>
              <w:t xml:space="preserve"> Полномочной конференции 2022 года</w:t>
            </w:r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>;</w:t>
            </w:r>
            <w:bookmarkEnd w:id="10"/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 xml:space="preserve"> </w:t>
            </w:r>
            <w:bookmarkStart w:id="11" w:name="lt_pId028"/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 xml:space="preserve">Резолюции </w:t>
            </w:r>
            <w:hyperlink r:id="rId8" w:history="1">
              <w:r w:rsidRPr="00D5236A">
                <w:rPr>
                  <w:rFonts w:eastAsia="Calibri" w:cs="Calibri"/>
                  <w:i/>
                  <w:iCs/>
                  <w:color w:val="0563C1"/>
                  <w:szCs w:val="24"/>
                  <w:u w:val="single"/>
                  <w:lang w:val="ru-RU"/>
                </w:rPr>
                <w:t>1111</w:t>
              </w:r>
            </w:hyperlink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 xml:space="preserve"> и </w:t>
            </w:r>
            <w:hyperlink r:id="rId9" w:history="1">
              <w:r w:rsidRPr="00D5236A">
                <w:rPr>
                  <w:rFonts w:eastAsia="Calibri" w:cs="Calibri"/>
                  <w:i/>
                  <w:iCs/>
                  <w:color w:val="0563C1"/>
                  <w:szCs w:val="24"/>
                  <w:u w:val="single"/>
                  <w:lang w:val="ru-RU"/>
                </w:rPr>
                <w:t>1338</w:t>
              </w:r>
            </w:hyperlink>
            <w:bookmarkEnd w:id="11"/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 xml:space="preserve"> Совета; Документ </w:t>
            </w:r>
            <w:hyperlink r:id="rId10" w:history="1">
              <w:r w:rsidRPr="00D5236A">
                <w:rPr>
                  <w:rFonts w:eastAsia="Calibri" w:cs="Calibri"/>
                  <w:i/>
                  <w:iCs/>
                  <w:color w:val="0563C1"/>
                  <w:szCs w:val="24"/>
                  <w:u w:val="single"/>
                  <w:lang w:val="ru-RU"/>
                </w:rPr>
                <w:t>C22/34</w:t>
              </w:r>
            </w:hyperlink>
            <w:r w:rsidRPr="00D5236A">
              <w:rPr>
                <w:rFonts w:eastAsia="Calibri" w:cs="Calibri"/>
                <w:i/>
                <w:iCs/>
                <w:szCs w:val="24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3EA7104E" w14:textId="77777777" w:rsidR="00796BD3" w:rsidRPr="00D5236A" w:rsidRDefault="00796BD3" w:rsidP="00796BD3">
      <w:pPr>
        <w:rPr>
          <w:lang w:val="ru-RU"/>
        </w:rPr>
      </w:pPr>
    </w:p>
    <w:p w14:paraId="2A2953BC" w14:textId="77777777" w:rsidR="00165D06" w:rsidRPr="00D5236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5236A">
        <w:rPr>
          <w:lang w:val="ru-RU"/>
        </w:rPr>
        <w:br w:type="page"/>
      </w:r>
    </w:p>
    <w:p w14:paraId="552F38A0" w14:textId="77777777" w:rsidR="00DC738C" w:rsidRPr="00D5236A" w:rsidRDefault="00DC738C" w:rsidP="0098550E">
      <w:pPr>
        <w:pStyle w:val="Heading1"/>
        <w:rPr>
          <w:lang w:val="ru-RU"/>
        </w:rPr>
      </w:pPr>
      <w:r w:rsidRPr="00D5236A">
        <w:rPr>
          <w:lang w:val="ru-RU"/>
        </w:rPr>
        <w:lastRenderedPageBreak/>
        <w:t>1</w:t>
      </w:r>
      <w:r w:rsidRPr="00D5236A">
        <w:rPr>
          <w:lang w:val="ru-RU"/>
        </w:rPr>
        <w:tab/>
        <w:t>Введение</w:t>
      </w:r>
    </w:p>
    <w:p w14:paraId="78C4CC91" w14:textId="5DACD1ED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1.1</w:t>
      </w:r>
      <w:r w:rsidRPr="00D5236A">
        <w:rPr>
          <w:lang w:val="ru-RU"/>
        </w:rPr>
        <w:tab/>
      </w:r>
      <w:r w:rsidR="00A61059" w:rsidRPr="00D5236A">
        <w:rPr>
          <w:lang w:val="ru-RU"/>
        </w:rPr>
        <w:t xml:space="preserve">Созданный в 1997 году </w:t>
      </w:r>
      <w:r w:rsidRPr="00D5236A">
        <w:rPr>
          <w:lang w:val="ru-RU"/>
        </w:rPr>
        <w:t>Фонд развития информационно-коммуникационных технологий (</w:t>
      </w:r>
      <w:r w:rsidR="00910EF4">
        <w:fldChar w:fldCharType="begin"/>
      </w:r>
      <w:r w:rsidR="00910EF4">
        <w:instrText>HYPERLINK</w:instrText>
      </w:r>
      <w:r w:rsidR="00910EF4" w:rsidRPr="00910EF4">
        <w:rPr>
          <w:lang w:val="ru-RU"/>
        </w:rPr>
        <w:instrText xml:space="preserve"> "</w:instrText>
      </w:r>
      <w:r w:rsidR="00910EF4">
        <w:instrText>http</w:instrText>
      </w:r>
      <w:r w:rsidR="00910EF4" w:rsidRPr="00910EF4">
        <w:rPr>
          <w:lang w:val="ru-RU"/>
        </w:rPr>
        <w:instrText>://</w:instrText>
      </w:r>
      <w:r w:rsidR="00910EF4">
        <w:instrText>www</w:instrText>
      </w:r>
      <w:r w:rsidR="00910EF4" w:rsidRPr="00910EF4">
        <w:rPr>
          <w:lang w:val="ru-RU"/>
        </w:rPr>
        <w:instrText>.</w:instrText>
      </w:r>
      <w:r w:rsidR="00910EF4">
        <w:instrText>itu</w:instrText>
      </w:r>
      <w:r w:rsidR="00910EF4" w:rsidRPr="00910EF4">
        <w:rPr>
          <w:lang w:val="ru-RU"/>
        </w:rPr>
        <w:instrText>.</w:instrText>
      </w:r>
      <w:r w:rsidR="00910EF4">
        <w:instrText>int</w:instrText>
      </w:r>
      <w:r w:rsidR="00910EF4" w:rsidRPr="00910EF4">
        <w:rPr>
          <w:lang w:val="ru-RU"/>
        </w:rPr>
        <w:instrText>/</w:instrText>
      </w:r>
      <w:r w:rsidR="00910EF4">
        <w:instrText>en</w:instrText>
      </w:r>
      <w:r w:rsidR="00910EF4" w:rsidRPr="00910EF4">
        <w:rPr>
          <w:lang w:val="ru-RU"/>
        </w:rPr>
        <w:instrText>/</w:instrText>
      </w:r>
      <w:r w:rsidR="00910EF4">
        <w:instrText>ITU</w:instrText>
      </w:r>
      <w:r w:rsidR="00910EF4" w:rsidRPr="00910EF4">
        <w:rPr>
          <w:lang w:val="ru-RU"/>
        </w:rPr>
        <w:instrText>-</w:instrText>
      </w:r>
      <w:r w:rsidR="00910EF4">
        <w:instrText>D</w:instrText>
      </w:r>
      <w:r w:rsidR="00910EF4" w:rsidRPr="00910EF4">
        <w:rPr>
          <w:lang w:val="ru-RU"/>
        </w:rPr>
        <w:instrText>/</w:instrText>
      </w:r>
      <w:r w:rsidR="00910EF4">
        <w:instrText>Partners</w:instrText>
      </w:r>
      <w:r w:rsidR="00910EF4" w:rsidRPr="00910EF4">
        <w:rPr>
          <w:lang w:val="ru-RU"/>
        </w:rPr>
        <w:instrText>/</w:instrText>
      </w:r>
      <w:r w:rsidR="00910EF4">
        <w:instrText>Pages</w:instrText>
      </w:r>
      <w:r w:rsidR="00910EF4" w:rsidRPr="00910EF4">
        <w:rPr>
          <w:lang w:val="ru-RU"/>
        </w:rPr>
        <w:instrText>/</w:instrText>
      </w:r>
      <w:r w:rsidR="00910EF4">
        <w:instrText>ICT</w:instrText>
      </w:r>
      <w:r w:rsidR="00910EF4" w:rsidRPr="00910EF4">
        <w:rPr>
          <w:lang w:val="ru-RU"/>
        </w:rPr>
        <w:instrText>-</w:instrText>
      </w:r>
      <w:r w:rsidR="00910EF4">
        <w:instrText>DF</w:instrText>
      </w:r>
      <w:r w:rsidR="00910EF4" w:rsidRPr="00910EF4">
        <w:rPr>
          <w:lang w:val="ru-RU"/>
        </w:rPr>
        <w:instrText>/</w:instrText>
      </w:r>
      <w:r w:rsidR="00910EF4">
        <w:instrText>default</w:instrText>
      </w:r>
      <w:r w:rsidR="00910EF4" w:rsidRPr="00910EF4">
        <w:rPr>
          <w:lang w:val="ru-RU"/>
        </w:rPr>
        <w:instrText>.</w:instrText>
      </w:r>
      <w:r w:rsidR="00910EF4">
        <w:instrText>aspx</w:instrText>
      </w:r>
      <w:r w:rsidR="00910EF4" w:rsidRPr="00910EF4">
        <w:rPr>
          <w:lang w:val="ru-RU"/>
        </w:rPr>
        <w:instrText>"</w:instrText>
      </w:r>
      <w:r w:rsidR="00910EF4">
        <w:fldChar w:fldCharType="separate"/>
      </w:r>
      <w:r w:rsidRPr="00D5236A">
        <w:rPr>
          <w:rStyle w:val="Hyperlink"/>
          <w:lang w:val="ru-RU"/>
        </w:rPr>
        <w:t>ФРИКТ</w:t>
      </w:r>
      <w:r w:rsidR="00910EF4">
        <w:rPr>
          <w:rStyle w:val="Hyperlink"/>
          <w:lang w:val="ru-RU"/>
        </w:rPr>
        <w:fldChar w:fldCharType="end"/>
      </w:r>
      <w:r w:rsidRPr="00D5236A">
        <w:rPr>
          <w:lang w:val="ru-RU"/>
        </w:rPr>
        <w:t>) поддерж</w:t>
      </w:r>
      <w:r w:rsidR="00A61059" w:rsidRPr="00D5236A">
        <w:rPr>
          <w:lang w:val="ru-RU"/>
        </w:rPr>
        <w:t>ивает</w:t>
      </w:r>
      <w:r w:rsidRPr="00D5236A">
        <w:rPr>
          <w:lang w:val="ru-RU"/>
        </w:rPr>
        <w:t xml:space="preserve"> реализаци</w:t>
      </w:r>
      <w:r w:rsidR="00A61059" w:rsidRPr="00D5236A">
        <w:rPr>
          <w:lang w:val="ru-RU"/>
        </w:rPr>
        <w:t>ю проектов</w:t>
      </w:r>
      <w:r w:rsidRPr="00D5236A">
        <w:rPr>
          <w:lang w:val="ru-RU"/>
        </w:rPr>
        <w:t xml:space="preserve"> на основе партнерств с участием многих заинтересованных сторон, заключаемых между Государствами – Членами МСЭ, Членами Секторов, структурами государственного и частного секторов, многосторонними организациями, фондами, финансовыми учреждениями и организациями в области развития. </w:t>
      </w:r>
    </w:p>
    <w:p w14:paraId="30E8D322" w14:textId="77777777" w:rsidR="00DC738C" w:rsidRPr="00D5236A" w:rsidRDefault="00DC738C" w:rsidP="0098550E">
      <w:pPr>
        <w:pStyle w:val="Heading1"/>
        <w:rPr>
          <w:lang w:val="ru-RU"/>
        </w:rPr>
      </w:pPr>
      <w:r w:rsidRPr="00D5236A">
        <w:rPr>
          <w:lang w:val="ru-RU"/>
        </w:rPr>
        <w:t>2</w:t>
      </w:r>
      <w:r w:rsidRPr="00D5236A">
        <w:rPr>
          <w:lang w:val="ru-RU"/>
        </w:rPr>
        <w:tab/>
        <w:t>Основные правила и процедуры ФРИКТ</w:t>
      </w:r>
    </w:p>
    <w:p w14:paraId="6EF88DF3" w14:textId="12B809EC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2.1</w:t>
      </w:r>
      <w:r w:rsidRPr="00D5236A">
        <w:rPr>
          <w:lang w:val="ru-RU"/>
        </w:rPr>
        <w:tab/>
      </w:r>
      <w:r w:rsidR="007A0B65" w:rsidRPr="00D5236A">
        <w:rPr>
          <w:lang w:val="ru-RU"/>
        </w:rPr>
        <w:t>На основании Правил и процедур ФРИКТ, подписанных 8 декабря 2015 года председателем Руководящего комитета ФРИКТ</w:t>
      </w:r>
      <w:r w:rsidR="009A579C" w:rsidRPr="00D5236A">
        <w:rPr>
          <w:lang w:val="ru-RU"/>
        </w:rPr>
        <w:t xml:space="preserve"> (РК ФРИКТ)</w:t>
      </w:r>
      <w:r w:rsidR="009A579C" w:rsidRPr="00D5236A">
        <w:rPr>
          <w:rStyle w:val="FootnoteReference"/>
          <w:lang w:val="ru-RU"/>
        </w:rPr>
        <w:footnoteReference w:id="1"/>
      </w:r>
      <w:r w:rsidR="009A579C" w:rsidRPr="00D5236A">
        <w:rPr>
          <w:lang w:val="ru-RU"/>
        </w:rPr>
        <w:t>, которым является Генеральный секретарь МСЭ</w:t>
      </w:r>
      <w:r w:rsidR="00D94C7D" w:rsidRPr="00D5236A">
        <w:rPr>
          <w:lang w:val="ru-RU"/>
        </w:rPr>
        <w:t>,</w:t>
      </w:r>
      <w:r w:rsidRPr="00D5236A">
        <w:rPr>
          <w:lang w:val="ru-RU"/>
        </w:rPr>
        <w:t xml:space="preserve"> ФРИКТ финансир</w:t>
      </w:r>
      <w:r w:rsidR="00D94C7D" w:rsidRPr="00D5236A">
        <w:rPr>
          <w:lang w:val="ru-RU"/>
        </w:rPr>
        <w:t>ует</w:t>
      </w:r>
      <w:r w:rsidRPr="00D5236A">
        <w:rPr>
          <w:lang w:val="ru-RU"/>
        </w:rPr>
        <w:t xml:space="preserve"> до 25</w:t>
      </w:r>
      <w:r w:rsidR="00D94C7D" w:rsidRPr="00D5236A">
        <w:rPr>
          <w:lang w:val="ru-RU"/>
        </w:rPr>
        <w:t> процентов</w:t>
      </w:r>
      <w:r w:rsidRPr="00D5236A">
        <w:rPr>
          <w:lang w:val="ru-RU"/>
        </w:rPr>
        <w:t xml:space="preserve"> от общего взноса денежных средств </w:t>
      </w:r>
      <w:r w:rsidR="00D94C7D" w:rsidRPr="00D5236A">
        <w:rPr>
          <w:lang w:val="ru-RU"/>
        </w:rPr>
        <w:t>того или иного проекта</w:t>
      </w:r>
      <w:r w:rsidRPr="00D5236A">
        <w:rPr>
          <w:lang w:val="ru-RU"/>
        </w:rPr>
        <w:t>. В порядке исключения ФРИКТ может финансировать более 25</w:t>
      </w:r>
      <w:r w:rsidR="00997AD7" w:rsidRPr="00D5236A">
        <w:rPr>
          <w:lang w:val="ru-RU"/>
        </w:rPr>
        <w:t> процентов</w:t>
      </w:r>
      <w:r w:rsidRPr="00D5236A">
        <w:rPr>
          <w:lang w:val="ru-RU"/>
        </w:rPr>
        <w:t xml:space="preserve"> стоимости проекта. Это начальное финансирование, предоставленное </w:t>
      </w:r>
      <w:r w:rsidR="00997AD7" w:rsidRPr="00D5236A">
        <w:rPr>
          <w:lang w:val="ru-RU"/>
        </w:rPr>
        <w:t>ФРИКТ</w:t>
      </w:r>
      <w:r w:rsidRPr="00D5236A">
        <w:rPr>
          <w:lang w:val="ru-RU"/>
        </w:rPr>
        <w:t>, служит для привлечения внебюджетных средств, собираемых путем мобилизации ресурсов в денежной, а в некоторых случаях в натуральной форме для финансирования проектов на национальном, региональном и международном уровнях.</w:t>
      </w:r>
    </w:p>
    <w:p w14:paraId="236AF5C0" w14:textId="4AFE9A0B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2.2</w:t>
      </w:r>
      <w:r w:rsidRPr="00D5236A">
        <w:rPr>
          <w:lang w:val="ru-RU"/>
        </w:rPr>
        <w:tab/>
      </w:r>
      <w:r w:rsidR="00997AD7" w:rsidRPr="00D5236A">
        <w:rPr>
          <w:lang w:val="ru-RU"/>
        </w:rPr>
        <w:t>П</w:t>
      </w:r>
      <w:r w:rsidRPr="00D5236A">
        <w:rPr>
          <w:lang w:val="ru-RU"/>
        </w:rPr>
        <w:t xml:space="preserve">редложения по проектам, </w:t>
      </w:r>
      <w:r w:rsidR="00997AD7" w:rsidRPr="00D5236A">
        <w:rPr>
          <w:lang w:val="ru-RU"/>
        </w:rPr>
        <w:t>поддерживаемые взносами</w:t>
      </w:r>
      <w:r w:rsidRPr="00D5236A">
        <w:rPr>
          <w:lang w:val="ru-RU"/>
        </w:rPr>
        <w:t xml:space="preserve"> партнер</w:t>
      </w:r>
      <w:r w:rsidR="00997AD7" w:rsidRPr="00D5236A">
        <w:rPr>
          <w:lang w:val="ru-RU"/>
        </w:rPr>
        <w:t>ов</w:t>
      </w:r>
      <w:r w:rsidRPr="00D5236A">
        <w:rPr>
          <w:lang w:val="ru-RU"/>
        </w:rPr>
        <w:t xml:space="preserve"> в денежной и натуральной форме, представл</w:t>
      </w:r>
      <w:r w:rsidR="00997AD7" w:rsidRPr="00D5236A">
        <w:rPr>
          <w:lang w:val="ru-RU"/>
        </w:rPr>
        <w:t>яются</w:t>
      </w:r>
      <w:r w:rsidRPr="00D5236A">
        <w:rPr>
          <w:lang w:val="ru-RU"/>
        </w:rPr>
        <w:t xml:space="preserve"> в Р</w:t>
      </w:r>
      <w:r w:rsidR="00997AD7" w:rsidRPr="00D5236A">
        <w:rPr>
          <w:lang w:val="ru-RU"/>
        </w:rPr>
        <w:t>К</w:t>
      </w:r>
      <w:r w:rsidRPr="00D5236A">
        <w:rPr>
          <w:lang w:val="ru-RU"/>
        </w:rPr>
        <w:t xml:space="preserve"> ФРИКТ для рассмотрения вопроса о финансировании.</w:t>
      </w:r>
      <w:r w:rsidR="0098550E" w:rsidRPr="00D5236A">
        <w:rPr>
          <w:lang w:val="ru-RU"/>
        </w:rPr>
        <w:t xml:space="preserve"> </w:t>
      </w:r>
      <w:r w:rsidRPr="00D5236A">
        <w:rPr>
          <w:lang w:val="ru-RU"/>
        </w:rPr>
        <w:t xml:space="preserve">Предложения по проектам оцениваются </w:t>
      </w:r>
      <w:r w:rsidR="00102F17" w:rsidRPr="00D5236A">
        <w:rPr>
          <w:lang w:val="ru-RU"/>
        </w:rPr>
        <w:t>для обеспечения их соответствия, в том числе,</w:t>
      </w:r>
      <w:r w:rsidRPr="00D5236A">
        <w:rPr>
          <w:lang w:val="ru-RU"/>
        </w:rPr>
        <w:t xml:space="preserve"> следующим критериям отбора и </w:t>
      </w:r>
      <w:r w:rsidR="00102F17" w:rsidRPr="00D5236A">
        <w:rPr>
          <w:lang w:val="ru-RU"/>
        </w:rPr>
        <w:t>соответствия</w:t>
      </w:r>
      <w:r w:rsidRPr="00D5236A">
        <w:rPr>
          <w:lang w:val="ru-RU"/>
        </w:rPr>
        <w:t>:</w:t>
      </w:r>
    </w:p>
    <w:p w14:paraId="59628324" w14:textId="4E0F7F1D" w:rsidR="00DC738C" w:rsidRPr="00D5236A" w:rsidRDefault="00DC738C" w:rsidP="0098550E">
      <w:pPr>
        <w:pStyle w:val="enumlev1"/>
        <w:rPr>
          <w:lang w:val="ru-RU"/>
        </w:rPr>
      </w:pPr>
      <w:r w:rsidRPr="00D5236A">
        <w:rPr>
          <w:lang w:val="ru-RU"/>
        </w:rPr>
        <w:t>•</w:t>
      </w:r>
      <w:r w:rsidRPr="00D5236A">
        <w:rPr>
          <w:lang w:val="ru-RU"/>
        </w:rPr>
        <w:tab/>
      </w:r>
      <w:r w:rsidR="00847BF1" w:rsidRPr="00D5236A">
        <w:rPr>
          <w:lang w:val="ru-RU"/>
        </w:rPr>
        <w:t>к</w:t>
      </w:r>
      <w:r w:rsidRPr="00D5236A">
        <w:rPr>
          <w:lang w:val="ru-RU"/>
        </w:rPr>
        <w:t xml:space="preserve"> числу бенефициаров проекта должны относиться одна или несколько </w:t>
      </w:r>
      <w:r w:rsidR="00102F17" w:rsidRPr="00D5236A">
        <w:rPr>
          <w:lang w:val="ru-RU"/>
        </w:rPr>
        <w:t xml:space="preserve">стран из числа </w:t>
      </w:r>
      <w:r w:rsidRPr="00D5236A">
        <w:rPr>
          <w:lang w:val="ru-RU"/>
        </w:rPr>
        <w:t>наименее развитых стран (НРС), малых островных развивающихся государств (СИДС), развивающихся стран, не имеющих выхода к морю (ЛЛДС), стран с переходной экономикой и стран, находящихся в особо трудном положении</w:t>
      </w:r>
      <w:r w:rsidR="00847BF1" w:rsidRPr="00D5236A">
        <w:rPr>
          <w:lang w:val="ru-RU"/>
        </w:rPr>
        <w:t>;</w:t>
      </w:r>
    </w:p>
    <w:p w14:paraId="334DE55A" w14:textId="324636CA" w:rsidR="00DC738C" w:rsidRPr="00D5236A" w:rsidRDefault="00DC738C" w:rsidP="0098550E">
      <w:pPr>
        <w:pStyle w:val="enumlev1"/>
        <w:rPr>
          <w:lang w:val="ru-RU"/>
        </w:rPr>
      </w:pPr>
      <w:r w:rsidRPr="00D5236A">
        <w:rPr>
          <w:lang w:val="ru-RU"/>
        </w:rPr>
        <w:t>•</w:t>
      </w:r>
      <w:r w:rsidRPr="00D5236A">
        <w:rPr>
          <w:lang w:val="ru-RU"/>
        </w:rPr>
        <w:tab/>
      </w:r>
      <w:r w:rsidR="00847BF1" w:rsidRPr="00D5236A">
        <w:rPr>
          <w:lang w:val="ru-RU"/>
        </w:rPr>
        <w:t>п</w:t>
      </w:r>
      <w:r w:rsidRPr="00D5236A">
        <w:rPr>
          <w:lang w:val="ru-RU"/>
        </w:rPr>
        <w:t xml:space="preserve">роект должен относиться к одной из категорий/тем, принятых Всемирной конференцией по развитию электросвязи (ВКРЭ), или </w:t>
      </w:r>
      <w:r w:rsidR="00912F12" w:rsidRPr="00D5236A">
        <w:rPr>
          <w:lang w:val="ru-RU"/>
        </w:rPr>
        <w:t xml:space="preserve">к </w:t>
      </w:r>
      <w:r w:rsidRPr="00D5236A">
        <w:rPr>
          <w:lang w:val="ru-RU"/>
        </w:rPr>
        <w:t>любым другим темам, которые РК ФРИКТ считает важными.</w:t>
      </w:r>
    </w:p>
    <w:p w14:paraId="4E648F67" w14:textId="2E93BA9F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2.</w:t>
      </w:r>
      <w:r w:rsidR="0098550E" w:rsidRPr="00D5236A">
        <w:rPr>
          <w:lang w:val="ru-RU"/>
        </w:rPr>
        <w:t>3</w:t>
      </w:r>
      <w:r w:rsidRPr="00D5236A">
        <w:rPr>
          <w:lang w:val="ru-RU"/>
        </w:rPr>
        <w:tab/>
        <w:t xml:space="preserve">РК ФРИКТ: a) рассматривает и утверждает </w:t>
      </w:r>
      <w:r w:rsidR="00912F12" w:rsidRPr="00D5236A">
        <w:rPr>
          <w:lang w:val="ru-RU"/>
        </w:rPr>
        <w:t xml:space="preserve">представляемые </w:t>
      </w:r>
      <w:r w:rsidRPr="00D5236A">
        <w:rPr>
          <w:lang w:val="ru-RU"/>
        </w:rPr>
        <w:t>проекты</w:t>
      </w:r>
      <w:r w:rsidR="00912F12" w:rsidRPr="00D5236A">
        <w:rPr>
          <w:lang w:val="ru-RU"/>
        </w:rPr>
        <w:t xml:space="preserve"> ФРИКТ</w:t>
      </w:r>
      <w:r w:rsidRPr="00D5236A">
        <w:rPr>
          <w:lang w:val="ru-RU"/>
        </w:rPr>
        <w:t>; b) утверждает размеры финансирования, выделяемого на проекты</w:t>
      </w:r>
      <w:r w:rsidR="00912F12" w:rsidRPr="00D5236A">
        <w:rPr>
          <w:lang w:val="ru-RU"/>
        </w:rPr>
        <w:t xml:space="preserve"> ФРИКТ</w:t>
      </w:r>
      <w:r w:rsidRPr="00D5236A">
        <w:rPr>
          <w:lang w:val="ru-RU"/>
        </w:rPr>
        <w:t xml:space="preserve">; c) контролирует реализацию </w:t>
      </w:r>
      <w:r w:rsidR="00912F12" w:rsidRPr="00D5236A">
        <w:rPr>
          <w:lang w:val="ru-RU"/>
        </w:rPr>
        <w:t xml:space="preserve">этих </w:t>
      </w:r>
      <w:r w:rsidRPr="00D5236A">
        <w:rPr>
          <w:lang w:val="ru-RU"/>
        </w:rPr>
        <w:t>проектов ФРИКТ и исполнение их бюджета.</w:t>
      </w:r>
    </w:p>
    <w:p w14:paraId="21EB8AF6" w14:textId="50C6601F" w:rsidR="00DC738C" w:rsidRPr="00D5236A" w:rsidRDefault="00DC738C" w:rsidP="0098550E">
      <w:pPr>
        <w:pStyle w:val="Heading1"/>
        <w:rPr>
          <w:lang w:val="ru-RU"/>
        </w:rPr>
      </w:pPr>
      <w:r w:rsidRPr="00D5236A">
        <w:rPr>
          <w:lang w:val="ru-RU"/>
        </w:rPr>
        <w:t>3</w:t>
      </w:r>
      <w:r w:rsidRPr="00D5236A">
        <w:rPr>
          <w:lang w:val="ru-RU"/>
        </w:rPr>
        <w:tab/>
      </w:r>
      <w:r w:rsidR="00C06A46" w:rsidRPr="00D5236A">
        <w:rPr>
          <w:lang w:val="ru-RU"/>
        </w:rPr>
        <w:t>Ход работы</w:t>
      </w:r>
      <w:r w:rsidRPr="00D5236A">
        <w:rPr>
          <w:lang w:val="ru-RU"/>
        </w:rPr>
        <w:t xml:space="preserve"> ФРИКТ</w:t>
      </w:r>
    </w:p>
    <w:p w14:paraId="643ECE91" w14:textId="154782DE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Веб-страница с информацией о ФРИКТ и других проектах</w:t>
      </w:r>
      <w:r w:rsidR="00554BB2" w:rsidRPr="00D5236A">
        <w:rPr>
          <w:lang w:val="ru-RU"/>
        </w:rPr>
        <w:t>, которые можно найти</w:t>
      </w:r>
      <w:r w:rsidRPr="00D5236A">
        <w:rPr>
          <w:lang w:val="ru-RU"/>
        </w:rPr>
        <w:t xml:space="preserve"> по стран</w:t>
      </w:r>
      <w:r w:rsidR="00554BB2" w:rsidRPr="00D5236A">
        <w:rPr>
          <w:lang w:val="ru-RU"/>
        </w:rPr>
        <w:t>е</w:t>
      </w:r>
      <w:r w:rsidRPr="00D5236A">
        <w:rPr>
          <w:lang w:val="ru-RU"/>
        </w:rPr>
        <w:t>, регион</w:t>
      </w:r>
      <w:r w:rsidR="00554BB2" w:rsidRPr="00D5236A">
        <w:rPr>
          <w:lang w:val="ru-RU"/>
        </w:rPr>
        <w:t>у</w:t>
      </w:r>
      <w:r w:rsidRPr="00D5236A">
        <w:rPr>
          <w:lang w:val="ru-RU"/>
        </w:rPr>
        <w:t>, област</w:t>
      </w:r>
      <w:r w:rsidR="0062752B" w:rsidRPr="00D5236A">
        <w:rPr>
          <w:lang w:val="ru-RU"/>
        </w:rPr>
        <w:t>и</w:t>
      </w:r>
      <w:r w:rsidRPr="00D5236A">
        <w:rPr>
          <w:lang w:val="ru-RU"/>
        </w:rPr>
        <w:t xml:space="preserve"> деятельности и стади</w:t>
      </w:r>
      <w:r w:rsidR="0062752B" w:rsidRPr="00D5236A">
        <w:rPr>
          <w:lang w:val="ru-RU"/>
        </w:rPr>
        <w:t>и</w:t>
      </w:r>
      <w:r w:rsidRPr="00D5236A">
        <w:rPr>
          <w:lang w:val="ru-RU"/>
        </w:rPr>
        <w:t xml:space="preserve"> реализации проект</w:t>
      </w:r>
      <w:r w:rsidR="0062752B" w:rsidRPr="00D5236A">
        <w:rPr>
          <w:lang w:val="ru-RU"/>
        </w:rPr>
        <w:t>а</w:t>
      </w:r>
      <w:r w:rsidRPr="00D5236A">
        <w:rPr>
          <w:lang w:val="ru-RU"/>
        </w:rPr>
        <w:t xml:space="preserve"> (текущий и завершенный)</w:t>
      </w:r>
      <w:r w:rsidR="0062752B" w:rsidRPr="00D5236A">
        <w:rPr>
          <w:lang w:val="ru-RU"/>
        </w:rPr>
        <w:t>, размещена по адресу</w:t>
      </w:r>
      <w:r w:rsidRPr="00D5236A">
        <w:rPr>
          <w:lang w:val="ru-RU"/>
        </w:rPr>
        <w:t xml:space="preserve">: </w:t>
      </w:r>
      <w:r w:rsidR="00910EF4">
        <w:fldChar w:fldCharType="begin"/>
      </w:r>
      <w:r w:rsidR="00910EF4">
        <w:instrText>HYPERLINK</w:instrText>
      </w:r>
      <w:r w:rsidR="00910EF4" w:rsidRPr="00910EF4">
        <w:rPr>
          <w:lang w:val="ru-RU"/>
        </w:rPr>
        <w:instrText xml:space="preserve"> "</w:instrText>
      </w:r>
      <w:r w:rsidR="00910EF4">
        <w:instrText>http</w:instrText>
      </w:r>
      <w:r w:rsidR="00910EF4" w:rsidRPr="00910EF4">
        <w:rPr>
          <w:lang w:val="ru-RU"/>
        </w:rPr>
        <w:instrText>://</w:instrText>
      </w:r>
      <w:r w:rsidR="00910EF4">
        <w:instrText>www</w:instrText>
      </w:r>
      <w:r w:rsidR="00910EF4" w:rsidRPr="00910EF4">
        <w:rPr>
          <w:lang w:val="ru-RU"/>
        </w:rPr>
        <w:instrText>.</w:instrText>
      </w:r>
      <w:r w:rsidR="00910EF4">
        <w:instrText>itu</w:instrText>
      </w:r>
      <w:r w:rsidR="00910EF4" w:rsidRPr="00910EF4">
        <w:rPr>
          <w:lang w:val="ru-RU"/>
        </w:rPr>
        <w:instrText>.</w:instrText>
      </w:r>
      <w:r w:rsidR="00910EF4">
        <w:instrText>int</w:instrText>
      </w:r>
      <w:r w:rsidR="00910EF4" w:rsidRPr="00910EF4">
        <w:rPr>
          <w:lang w:val="ru-RU"/>
        </w:rPr>
        <w:instrText>/</w:instrText>
      </w:r>
      <w:r w:rsidR="00910EF4">
        <w:instrText>en</w:instrText>
      </w:r>
      <w:r w:rsidR="00910EF4" w:rsidRPr="00910EF4">
        <w:rPr>
          <w:lang w:val="ru-RU"/>
        </w:rPr>
        <w:instrText>/</w:instrText>
      </w:r>
      <w:r w:rsidR="00910EF4">
        <w:instrText>ITU</w:instrText>
      </w:r>
      <w:r w:rsidR="00910EF4" w:rsidRPr="00910EF4">
        <w:rPr>
          <w:lang w:val="ru-RU"/>
        </w:rPr>
        <w:instrText>-</w:instrText>
      </w:r>
      <w:r w:rsidR="00910EF4">
        <w:instrText>D</w:instrText>
      </w:r>
      <w:r w:rsidR="00910EF4" w:rsidRPr="00910EF4">
        <w:rPr>
          <w:lang w:val="ru-RU"/>
        </w:rPr>
        <w:instrText>/</w:instrText>
      </w:r>
      <w:r w:rsidR="00910EF4">
        <w:instrText>Projects</w:instrText>
      </w:r>
      <w:r w:rsidR="00910EF4" w:rsidRPr="00910EF4">
        <w:rPr>
          <w:lang w:val="ru-RU"/>
        </w:rPr>
        <w:instrText>"</w:instrText>
      </w:r>
      <w:r w:rsidR="00910EF4">
        <w:fldChar w:fldCharType="separate"/>
      </w:r>
      <w:r w:rsidR="0098550E" w:rsidRPr="00D5236A">
        <w:rPr>
          <w:rStyle w:val="Hyperlink"/>
          <w:lang w:val="ru-RU"/>
        </w:rPr>
        <w:t>www.itu.int/en/ITU-D/Projects</w:t>
      </w:r>
      <w:r w:rsidR="00910EF4">
        <w:rPr>
          <w:rStyle w:val="Hyperlink"/>
          <w:lang w:val="ru-RU"/>
        </w:rPr>
        <w:fldChar w:fldCharType="end"/>
      </w:r>
      <w:r w:rsidRPr="00D5236A">
        <w:rPr>
          <w:lang w:val="ru-RU"/>
        </w:rPr>
        <w:t>.</w:t>
      </w:r>
    </w:p>
    <w:p w14:paraId="5887814B" w14:textId="35A32956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3.1</w:t>
      </w:r>
      <w:r w:rsidRPr="00D5236A">
        <w:rPr>
          <w:lang w:val="ru-RU"/>
        </w:rPr>
        <w:tab/>
      </w:r>
      <w:r w:rsidR="0062752B" w:rsidRPr="00D5236A">
        <w:rPr>
          <w:lang w:val="ru-RU"/>
        </w:rPr>
        <w:t>На март</w:t>
      </w:r>
      <w:r w:rsidR="0098550E" w:rsidRPr="00D5236A">
        <w:rPr>
          <w:lang w:val="ru-RU"/>
        </w:rPr>
        <w:t xml:space="preserve"> 2023</w:t>
      </w:r>
      <w:r w:rsidR="0062752B" w:rsidRPr="00D5236A">
        <w:rPr>
          <w:lang w:val="ru-RU"/>
        </w:rPr>
        <w:t> года было 13 осуществляемых проектов ФРИКТ</w:t>
      </w:r>
      <w:r w:rsidR="0098550E" w:rsidRPr="00D5236A">
        <w:rPr>
          <w:lang w:val="ru-RU"/>
        </w:rPr>
        <w:t xml:space="preserve"> (</w:t>
      </w:r>
      <w:r w:rsidR="003D702F" w:rsidRPr="00D5236A">
        <w:rPr>
          <w:lang w:val="ru-RU"/>
        </w:rPr>
        <w:t>перечисленны</w:t>
      </w:r>
      <w:r w:rsidR="0062752B" w:rsidRPr="00D5236A">
        <w:rPr>
          <w:lang w:val="ru-RU"/>
        </w:rPr>
        <w:t>х</w:t>
      </w:r>
      <w:r w:rsidR="003D702F" w:rsidRPr="00D5236A">
        <w:rPr>
          <w:lang w:val="ru-RU"/>
        </w:rPr>
        <w:t xml:space="preserve"> в </w:t>
      </w:r>
      <w:r w:rsidR="00910EF4">
        <w:fldChar w:fldCharType="begin"/>
      </w:r>
      <w:r w:rsidR="00910EF4">
        <w:instrText>HYPERLINK</w:instrText>
      </w:r>
      <w:r w:rsidR="00910EF4" w:rsidRPr="00910EF4">
        <w:rPr>
          <w:lang w:val="ru-RU"/>
        </w:rPr>
        <w:instrText xml:space="preserve"> \</w:instrText>
      </w:r>
      <w:r w:rsidR="00910EF4">
        <w:instrText>l</w:instrText>
      </w:r>
      <w:r w:rsidR="00910EF4" w:rsidRPr="00910EF4">
        <w:rPr>
          <w:lang w:val="ru-RU"/>
        </w:rPr>
        <w:instrText xml:space="preserve"> "</w:instrText>
      </w:r>
      <w:r w:rsidR="00910EF4">
        <w:instrText>Annex</w:instrText>
      </w:r>
      <w:r w:rsidR="00910EF4" w:rsidRPr="00910EF4">
        <w:rPr>
          <w:lang w:val="ru-RU"/>
        </w:rPr>
        <w:instrText>2"</w:instrText>
      </w:r>
      <w:r w:rsidR="00910EF4">
        <w:fldChar w:fldCharType="separate"/>
      </w:r>
      <w:r w:rsidR="003D702F" w:rsidRPr="00D5236A">
        <w:rPr>
          <w:rStyle w:val="Hyperlink"/>
          <w:lang w:val="ru-RU"/>
        </w:rPr>
        <w:t>Приложении 2</w:t>
      </w:r>
      <w:r w:rsidR="00910EF4">
        <w:rPr>
          <w:rStyle w:val="Hyperlink"/>
          <w:lang w:val="ru-RU"/>
        </w:rPr>
        <w:fldChar w:fldCharType="end"/>
      </w:r>
      <w:r w:rsidR="0098550E" w:rsidRPr="00D5236A">
        <w:rPr>
          <w:lang w:val="ru-RU"/>
        </w:rPr>
        <w:t xml:space="preserve">). </w:t>
      </w:r>
      <w:r w:rsidR="0062752B" w:rsidRPr="00D5236A">
        <w:rPr>
          <w:lang w:val="ru-RU"/>
        </w:rPr>
        <w:t>Их распределение по регионам показано на Рисунке </w:t>
      </w:r>
      <w:r w:rsidR="0098550E" w:rsidRPr="00D5236A">
        <w:rPr>
          <w:lang w:val="ru-RU"/>
        </w:rPr>
        <w:t>1.</w:t>
      </w:r>
    </w:p>
    <w:p w14:paraId="27E6A68F" w14:textId="770BD8DA" w:rsidR="00CB690A" w:rsidRPr="00D5236A" w:rsidRDefault="00CB690A" w:rsidP="0098550E">
      <w:pPr>
        <w:jc w:val="center"/>
        <w:rPr>
          <w:lang w:val="ru-RU"/>
        </w:rPr>
      </w:pPr>
      <w:r w:rsidRPr="00D5236A">
        <w:rPr>
          <w:noProof/>
          <w:lang w:val="ru-RU"/>
        </w:rPr>
        <w:lastRenderedPageBreak/>
        <w:drawing>
          <wp:inline distT="0" distB="0" distL="0" distR="0" wp14:anchorId="1C8B17F0" wp14:editId="0D10BAF1">
            <wp:extent cx="4808220" cy="3204210"/>
            <wp:effectExtent l="0" t="0" r="11430" b="1524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2B5DC42-02D3-5386-8D90-8A2F0BCEED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56BDCB" w14:textId="4662993D" w:rsidR="00DC738C" w:rsidRPr="00D5236A" w:rsidRDefault="00DC738C" w:rsidP="003D702F">
      <w:pPr>
        <w:spacing w:after="120"/>
        <w:rPr>
          <w:lang w:val="ru-RU"/>
        </w:rPr>
      </w:pPr>
      <w:r w:rsidRPr="00D5236A">
        <w:rPr>
          <w:lang w:val="ru-RU"/>
        </w:rPr>
        <w:t>3.2</w:t>
      </w:r>
      <w:bookmarkStart w:id="12" w:name="_Hlk65833378"/>
      <w:r w:rsidRPr="00D5236A">
        <w:rPr>
          <w:lang w:val="ru-RU"/>
        </w:rPr>
        <w:tab/>
      </w:r>
      <w:bookmarkEnd w:id="12"/>
      <w:r w:rsidR="00446162" w:rsidRPr="00D5236A">
        <w:rPr>
          <w:lang w:val="ru-RU"/>
        </w:rPr>
        <w:t>С</w:t>
      </w:r>
      <w:r w:rsidR="0098550E" w:rsidRPr="00D5236A">
        <w:rPr>
          <w:lang w:val="ru-RU"/>
        </w:rPr>
        <w:t xml:space="preserve"> 2012</w:t>
      </w:r>
      <w:r w:rsidR="00446162" w:rsidRPr="00D5236A">
        <w:rPr>
          <w:lang w:val="ru-RU"/>
        </w:rPr>
        <w:t> года финансирование от ФРИКТ получили в целом</w:t>
      </w:r>
      <w:r w:rsidR="0098550E" w:rsidRPr="00D5236A">
        <w:rPr>
          <w:lang w:val="ru-RU"/>
        </w:rPr>
        <w:t xml:space="preserve"> 26</w:t>
      </w:r>
      <w:r w:rsidR="00446162" w:rsidRPr="00D5236A">
        <w:rPr>
          <w:lang w:val="ru-RU"/>
        </w:rPr>
        <w:t> проектов</w:t>
      </w:r>
      <w:r w:rsidR="0098550E" w:rsidRPr="00D5236A">
        <w:rPr>
          <w:lang w:val="ru-RU"/>
        </w:rPr>
        <w:t xml:space="preserve">. </w:t>
      </w:r>
      <w:r w:rsidR="00446162" w:rsidRPr="00D5236A">
        <w:rPr>
          <w:lang w:val="ru-RU"/>
        </w:rPr>
        <w:t xml:space="preserve">В </w:t>
      </w:r>
      <w:r w:rsidR="0098550E" w:rsidRPr="00D5236A">
        <w:rPr>
          <w:lang w:val="ru-RU"/>
        </w:rPr>
        <w:t>2022</w:t>
      </w:r>
      <w:r w:rsidR="00446162" w:rsidRPr="00D5236A">
        <w:rPr>
          <w:lang w:val="ru-RU"/>
        </w:rPr>
        <w:t> году финансировался проект "</w:t>
      </w:r>
      <w:r w:rsidR="00986D79" w:rsidRPr="00D5236A">
        <w:rPr>
          <w:lang w:val="ru-RU"/>
        </w:rPr>
        <w:t>Преодоление цифрового гендерного разрыва для женщин-предпринимателей"</w:t>
      </w:r>
      <w:r w:rsidR="0098550E" w:rsidRPr="00D5236A">
        <w:rPr>
          <w:lang w:val="ru-RU"/>
        </w:rPr>
        <w:t xml:space="preserve">. </w:t>
      </w:r>
      <w:r w:rsidR="00986D79" w:rsidRPr="00D5236A">
        <w:rPr>
          <w:lang w:val="ru-RU"/>
        </w:rPr>
        <w:t>На Рисунке</w:t>
      </w:r>
      <w:r w:rsidR="0098550E" w:rsidRPr="00D5236A">
        <w:rPr>
          <w:lang w:val="ru-RU"/>
        </w:rPr>
        <w:t xml:space="preserve"> 2.1 </w:t>
      </w:r>
      <w:r w:rsidR="00986D79" w:rsidRPr="00D5236A">
        <w:rPr>
          <w:lang w:val="ru-RU"/>
        </w:rPr>
        <w:t>представлен статус этих проектов, а на Рисунке </w:t>
      </w:r>
      <w:r w:rsidR="0098550E" w:rsidRPr="00D5236A">
        <w:rPr>
          <w:lang w:val="ru-RU"/>
        </w:rPr>
        <w:t xml:space="preserve">2.2 </w:t>
      </w:r>
      <w:r w:rsidR="00986D79" w:rsidRPr="00D5236A">
        <w:rPr>
          <w:lang w:val="ru-RU"/>
        </w:rPr>
        <w:t xml:space="preserve">представлены </w:t>
      </w:r>
      <w:r w:rsidR="00D32255" w:rsidRPr="00D5236A">
        <w:rPr>
          <w:lang w:val="ru-RU"/>
        </w:rPr>
        <w:t>договоренности о финансировании</w:t>
      </w:r>
      <w:r w:rsidR="0098550E" w:rsidRPr="00D5236A">
        <w:rPr>
          <w:lang w:val="ru-RU"/>
        </w:rPr>
        <w:t xml:space="preserve">. </w:t>
      </w:r>
      <w:r w:rsidR="00D32255" w:rsidRPr="00D5236A">
        <w:rPr>
          <w:lang w:val="ru-RU"/>
        </w:rPr>
        <w:t>На Рисунке</w:t>
      </w:r>
      <w:r w:rsidR="0098550E" w:rsidRPr="00D5236A">
        <w:rPr>
          <w:lang w:val="ru-RU"/>
        </w:rPr>
        <w:t xml:space="preserve"> 2.3 </w:t>
      </w:r>
      <w:r w:rsidR="0016311E" w:rsidRPr="00D5236A">
        <w:rPr>
          <w:lang w:val="ru-RU"/>
        </w:rPr>
        <w:t>показано распределение финансирования проектов по регионам</w:t>
      </w:r>
      <w:r w:rsidR="0098550E" w:rsidRPr="00D5236A">
        <w:rPr>
          <w:lang w:val="ru-RU"/>
        </w:rPr>
        <w:t xml:space="preserve">. </w:t>
      </w:r>
      <w:r w:rsidR="0016311E" w:rsidRPr="00D5236A">
        <w:rPr>
          <w:lang w:val="ru-RU"/>
        </w:rPr>
        <w:t xml:space="preserve">Эти показатели отражают значение ФРИКТ как основного инструмента </w:t>
      </w:r>
      <w:r w:rsidR="00615831" w:rsidRPr="00D5236A">
        <w:rPr>
          <w:lang w:val="ru-RU"/>
        </w:rPr>
        <w:t>поддержки усилий МСЭ по сбору средств на проекты</w:t>
      </w:r>
      <w:r w:rsidR="0098550E" w:rsidRPr="00D5236A">
        <w:rPr>
          <w:lang w:val="ru-RU"/>
        </w:rPr>
        <w:t xml:space="preserve">. </w:t>
      </w:r>
      <w:r w:rsidR="000A0FC0" w:rsidRPr="00D5236A">
        <w:rPr>
          <w:lang w:val="ru-RU"/>
        </w:rPr>
        <w:t xml:space="preserve">Внешние вклады наличными также определяются приоритетами партнеров по финансированию, и ассигнования </w:t>
      </w:r>
      <w:r w:rsidR="00CB5A35" w:rsidRPr="00D5236A">
        <w:rPr>
          <w:lang w:val="ru-RU"/>
        </w:rPr>
        <w:t>ФРИКТ определены в соответствии с внешними средствами, предоставляемыми для совместного финансирования проектов</w:t>
      </w:r>
      <w:r w:rsidR="0098550E" w:rsidRPr="00D5236A">
        <w:rPr>
          <w:lang w:val="ru-RU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199"/>
      </w:tblGrid>
      <w:tr w:rsidR="0098550E" w:rsidRPr="00D5236A" w14:paraId="71D0084C" w14:textId="77777777" w:rsidTr="004E75A0">
        <w:trPr>
          <w:jc w:val="center"/>
        </w:trPr>
        <w:tc>
          <w:tcPr>
            <w:tcW w:w="3872" w:type="dxa"/>
            <w:vAlign w:val="center"/>
          </w:tcPr>
          <w:p w14:paraId="3C53E540" w14:textId="04741F9F" w:rsidR="0098550E" w:rsidRPr="00D5236A" w:rsidRDefault="00CB690A" w:rsidP="009855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bookmarkStart w:id="13" w:name="OLE_LINK1"/>
            <w:r w:rsidRPr="00D5236A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drawing>
                <wp:inline distT="0" distB="0" distL="0" distR="0" wp14:anchorId="75EDDACB" wp14:editId="5CA061A0">
                  <wp:extent cx="2346960" cy="2735580"/>
                  <wp:effectExtent l="0" t="0" r="15240" b="762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E413A-7AA4-A8BD-972D-CAA275BF5FF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5199" w:type="dxa"/>
            <w:vAlign w:val="center"/>
          </w:tcPr>
          <w:p w14:paraId="798EAEAC" w14:textId="6C94AF1E" w:rsidR="0098550E" w:rsidRPr="00D5236A" w:rsidRDefault="004E75A0" w:rsidP="009855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5236A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drawing>
                <wp:inline distT="0" distB="0" distL="0" distR="0" wp14:anchorId="1F0F01C5" wp14:editId="1DC39D63">
                  <wp:extent cx="3215640" cy="2743200"/>
                  <wp:effectExtent l="0" t="0" r="3810" b="0"/>
                  <wp:docPr id="12" name="Chart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20A876-74B0-DD39-DD3E-0771F4C6BE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bookmarkEnd w:id="13"/>
    <w:p w14:paraId="29843426" w14:textId="3DC890B9" w:rsidR="00506400" w:rsidRPr="00D5236A" w:rsidRDefault="004E75A0" w:rsidP="00DC738C">
      <w:pPr>
        <w:rPr>
          <w:lang w:val="ru-RU"/>
        </w:rPr>
      </w:pPr>
      <w:r w:rsidRPr="00D5236A">
        <w:rPr>
          <w:rFonts w:asciiTheme="minorHAnsi" w:hAnsiTheme="minorHAnsi" w:cstheme="minorHAnsi"/>
          <w:noProof/>
          <w:sz w:val="20"/>
          <w:lang w:val="ru-RU"/>
        </w:rPr>
        <w:lastRenderedPageBreak/>
        <w:drawing>
          <wp:inline distT="0" distB="0" distL="0" distR="0" wp14:anchorId="35E2DE12" wp14:editId="6874475D">
            <wp:extent cx="5760085" cy="3003550"/>
            <wp:effectExtent l="0" t="0" r="12065" b="635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9CE9253D-506C-4ECF-EB7C-E7661BB4B9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12E40F8" w14:textId="12C93FEE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3.3</w:t>
      </w:r>
      <w:r w:rsidRPr="00D5236A">
        <w:rPr>
          <w:lang w:val="ru-RU"/>
        </w:rPr>
        <w:tab/>
        <w:t xml:space="preserve">БРЭ будет и далее контролировать реализацию </w:t>
      </w:r>
      <w:r w:rsidR="00506400" w:rsidRPr="00D5236A">
        <w:rPr>
          <w:lang w:val="ru-RU"/>
        </w:rPr>
        <w:t>осуществляемых</w:t>
      </w:r>
      <w:r w:rsidRPr="00D5236A">
        <w:rPr>
          <w:lang w:val="ru-RU"/>
        </w:rPr>
        <w:t xml:space="preserve"> проектов для их эффективного завершения. Р</w:t>
      </w:r>
      <w:r w:rsidR="00506400" w:rsidRPr="00D5236A">
        <w:rPr>
          <w:lang w:val="ru-RU"/>
        </w:rPr>
        <w:t>К</w:t>
      </w:r>
      <w:r w:rsidRPr="00D5236A">
        <w:rPr>
          <w:lang w:val="ru-RU"/>
        </w:rPr>
        <w:t xml:space="preserve"> ФРИКТ продолжит рассмотрение предложений по проектам и поддержку отобранных проектов в различных областях деятельности, уделяя особое внимание региональным инициативам, утвержденным ВКРЭ</w:t>
      </w:r>
      <w:r w:rsidRPr="00D5236A">
        <w:rPr>
          <w:lang w:val="ru-RU"/>
        </w:rPr>
        <w:noBreakHyphen/>
      </w:r>
      <w:r w:rsidR="003D702F" w:rsidRPr="00D5236A">
        <w:rPr>
          <w:lang w:val="ru-RU"/>
        </w:rPr>
        <w:t>22</w:t>
      </w:r>
      <w:r w:rsidRPr="00D5236A">
        <w:rPr>
          <w:lang w:val="ru-RU"/>
        </w:rPr>
        <w:t xml:space="preserve">, принимая во внимание правила и критерии, установленные </w:t>
      </w:r>
      <w:r w:rsidR="003D702F" w:rsidRPr="00D5236A">
        <w:rPr>
          <w:lang w:val="ru-RU"/>
        </w:rPr>
        <w:t>"</w:t>
      </w:r>
      <w:r w:rsidRPr="00D5236A">
        <w:rPr>
          <w:lang w:val="ru-RU"/>
        </w:rPr>
        <w:t>Правилами и процедурами ФРИКТ</w:t>
      </w:r>
      <w:r w:rsidR="003D702F" w:rsidRPr="00D5236A">
        <w:rPr>
          <w:lang w:val="ru-RU"/>
        </w:rPr>
        <w:t>"</w:t>
      </w:r>
      <w:r w:rsidRPr="00D5236A">
        <w:rPr>
          <w:lang w:val="ru-RU"/>
        </w:rPr>
        <w:t xml:space="preserve">, и в рамках </w:t>
      </w:r>
      <w:r w:rsidR="00506400" w:rsidRPr="00D5236A">
        <w:rPr>
          <w:lang w:val="ru-RU"/>
        </w:rPr>
        <w:t>с</w:t>
      </w:r>
      <w:r w:rsidRPr="00D5236A">
        <w:rPr>
          <w:lang w:val="ru-RU"/>
        </w:rPr>
        <w:t>чета движения капитала ФРИКТ.</w:t>
      </w:r>
    </w:p>
    <w:p w14:paraId="466492CA" w14:textId="3189ADA2" w:rsidR="00DC738C" w:rsidRPr="00D5236A" w:rsidRDefault="00DC738C" w:rsidP="0098550E">
      <w:pPr>
        <w:pStyle w:val="Heading1"/>
        <w:rPr>
          <w:lang w:val="ru-RU"/>
        </w:rPr>
      </w:pPr>
      <w:r w:rsidRPr="00D5236A">
        <w:rPr>
          <w:lang w:val="ru-RU"/>
        </w:rPr>
        <w:t>4</w:t>
      </w:r>
      <w:r w:rsidRPr="00D5236A">
        <w:rPr>
          <w:lang w:val="ru-RU"/>
        </w:rPr>
        <w:tab/>
        <w:t>Динамика счет</w:t>
      </w:r>
      <w:r w:rsidR="00506400" w:rsidRPr="00D5236A">
        <w:rPr>
          <w:lang w:val="ru-RU"/>
        </w:rPr>
        <w:t>а</w:t>
      </w:r>
      <w:r w:rsidRPr="00D5236A">
        <w:rPr>
          <w:lang w:val="ru-RU"/>
        </w:rPr>
        <w:t xml:space="preserve"> движения капитала ФРИКТ</w:t>
      </w:r>
    </w:p>
    <w:p w14:paraId="1B6018F7" w14:textId="7D884CA0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4.1</w:t>
      </w:r>
      <w:r w:rsidRPr="00D5236A">
        <w:rPr>
          <w:lang w:val="ru-RU"/>
        </w:rPr>
        <w:tab/>
        <w:t xml:space="preserve">Общая сумма поступлений по линии процентов </w:t>
      </w:r>
      <w:proofErr w:type="gramStart"/>
      <w:r w:rsidRPr="00D5236A">
        <w:rPr>
          <w:lang w:val="ru-RU"/>
        </w:rPr>
        <w:t>на счет</w:t>
      </w:r>
      <w:proofErr w:type="gramEnd"/>
      <w:r w:rsidRPr="00D5236A">
        <w:rPr>
          <w:lang w:val="ru-RU"/>
        </w:rPr>
        <w:t xml:space="preserve"> движения капитала ФРИКТ </w:t>
      </w:r>
      <w:r w:rsidR="0098550E" w:rsidRPr="00D5236A">
        <w:rPr>
          <w:lang w:val="ru-RU"/>
        </w:rPr>
        <w:t>к концу</w:t>
      </w:r>
      <w:r w:rsidRPr="00D5236A">
        <w:rPr>
          <w:lang w:val="ru-RU"/>
        </w:rPr>
        <w:t xml:space="preserve"> 202</w:t>
      </w:r>
      <w:r w:rsidR="0098550E" w:rsidRPr="00D5236A">
        <w:rPr>
          <w:lang w:val="ru-RU"/>
        </w:rPr>
        <w:t>2</w:t>
      </w:r>
      <w:r w:rsidRPr="00D5236A">
        <w:rPr>
          <w:lang w:val="ru-RU"/>
        </w:rPr>
        <w:t> год</w:t>
      </w:r>
      <w:r w:rsidR="0098550E" w:rsidRPr="00D5236A">
        <w:rPr>
          <w:lang w:val="ru-RU"/>
        </w:rPr>
        <w:t>а</w:t>
      </w:r>
      <w:r w:rsidRPr="00D5236A">
        <w:rPr>
          <w:lang w:val="ru-RU"/>
        </w:rPr>
        <w:t xml:space="preserve"> </w:t>
      </w:r>
      <w:r w:rsidR="00B91946" w:rsidRPr="00D5236A">
        <w:rPr>
          <w:lang w:val="ru-RU"/>
        </w:rPr>
        <w:t>и</w:t>
      </w:r>
      <w:r w:rsidR="0098550E" w:rsidRPr="00D5236A">
        <w:rPr>
          <w:lang w:val="ru-RU"/>
        </w:rPr>
        <w:t xml:space="preserve"> </w:t>
      </w:r>
      <w:r w:rsidRPr="00D5236A">
        <w:rPr>
          <w:lang w:val="ru-RU"/>
        </w:rPr>
        <w:t xml:space="preserve">по линии процентов по проектам </w:t>
      </w:r>
      <w:r w:rsidR="00B91946" w:rsidRPr="00D5236A">
        <w:rPr>
          <w:lang w:val="ru-RU"/>
        </w:rPr>
        <w:t>составила 8</w:t>
      </w:r>
      <w:r w:rsidR="0098550E" w:rsidRPr="00D5236A">
        <w:rPr>
          <w:lang w:val="ru-RU"/>
        </w:rPr>
        <w:t>0</w:t>
      </w:r>
      <w:r w:rsidRPr="00D5236A">
        <w:rPr>
          <w:lang w:val="ru-RU"/>
        </w:rPr>
        <w:t> </w:t>
      </w:r>
      <w:r w:rsidR="0098550E" w:rsidRPr="00D5236A">
        <w:rPr>
          <w:lang w:val="ru-RU"/>
        </w:rPr>
        <w:t>290,97</w:t>
      </w:r>
      <w:r w:rsidRPr="00D5236A">
        <w:rPr>
          <w:lang w:val="ru-RU"/>
        </w:rPr>
        <w:t> долл. США.</w:t>
      </w:r>
    </w:p>
    <w:p w14:paraId="50AA7D71" w14:textId="7AFF42EF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4.2</w:t>
      </w:r>
      <w:r w:rsidRPr="00D5236A">
        <w:rPr>
          <w:lang w:val="ru-RU"/>
        </w:rPr>
        <w:tab/>
        <w:t xml:space="preserve">По состоянию на </w:t>
      </w:r>
      <w:r w:rsidR="0098550E" w:rsidRPr="00D5236A">
        <w:rPr>
          <w:lang w:val="ru-RU"/>
        </w:rPr>
        <w:t>март</w:t>
      </w:r>
      <w:r w:rsidRPr="00D5236A">
        <w:rPr>
          <w:lang w:val="ru-RU"/>
        </w:rPr>
        <w:t xml:space="preserve"> 202</w:t>
      </w:r>
      <w:r w:rsidR="0098550E" w:rsidRPr="00D5236A">
        <w:rPr>
          <w:lang w:val="ru-RU"/>
        </w:rPr>
        <w:t>3</w:t>
      </w:r>
      <w:r w:rsidRPr="00D5236A">
        <w:rPr>
          <w:lang w:val="ru-RU"/>
        </w:rPr>
        <w:t xml:space="preserve"> года остаток средств на счете движения капитала ФРИКТ составлял </w:t>
      </w:r>
      <w:r w:rsidR="0098550E" w:rsidRPr="00D5236A">
        <w:rPr>
          <w:lang w:val="ru-RU"/>
        </w:rPr>
        <w:t>2</w:t>
      </w:r>
      <w:r w:rsidRPr="00D5236A">
        <w:rPr>
          <w:lang w:val="ru-RU"/>
        </w:rPr>
        <w:t> </w:t>
      </w:r>
      <w:r w:rsidR="0098550E" w:rsidRPr="00D5236A">
        <w:rPr>
          <w:lang w:val="ru-RU"/>
        </w:rPr>
        <w:t>771</w:t>
      </w:r>
      <w:r w:rsidRPr="00D5236A">
        <w:rPr>
          <w:lang w:val="ru-RU"/>
        </w:rPr>
        <w:t> </w:t>
      </w:r>
      <w:r w:rsidR="0098550E" w:rsidRPr="00D5236A">
        <w:rPr>
          <w:lang w:val="ru-RU"/>
        </w:rPr>
        <w:t>506,48</w:t>
      </w:r>
      <w:r w:rsidRPr="00D5236A">
        <w:rPr>
          <w:lang w:val="ru-RU"/>
        </w:rPr>
        <w:t xml:space="preserve"> долл. США (см. Рисунок 4), а</w:t>
      </w:r>
      <w:r w:rsidR="0098550E" w:rsidRPr="00D5236A">
        <w:rPr>
          <w:lang w:val="ru-RU"/>
        </w:rPr>
        <w:t xml:space="preserve"> к концу 2022 года</w:t>
      </w:r>
      <w:r w:rsidRPr="00D5236A">
        <w:rPr>
          <w:lang w:val="ru-RU"/>
        </w:rPr>
        <w:t xml:space="preserve"> Оборотный выставочный фонд (</w:t>
      </w:r>
      <w:r w:rsidR="00070E05" w:rsidRPr="00D5236A">
        <w:rPr>
          <w:rFonts w:asciiTheme="minorHAnsi" w:hAnsiTheme="minorHAnsi" w:cstheme="minorHAnsi"/>
          <w:szCs w:val="24"/>
          <w:lang w:val="ru-RU"/>
        </w:rPr>
        <w:t>ОВФ</w:t>
      </w:r>
      <w:r w:rsidRPr="00D5236A">
        <w:rPr>
          <w:lang w:val="ru-RU"/>
        </w:rPr>
        <w:t xml:space="preserve">) составлял </w:t>
      </w:r>
      <w:r w:rsidR="0098550E" w:rsidRPr="00D5236A">
        <w:rPr>
          <w:lang w:val="ru-RU"/>
        </w:rPr>
        <w:t>4</w:t>
      </w:r>
      <w:r w:rsidRPr="00D5236A">
        <w:rPr>
          <w:lang w:val="ru-RU"/>
        </w:rPr>
        <w:t> 6</w:t>
      </w:r>
      <w:r w:rsidR="0098550E" w:rsidRPr="00D5236A">
        <w:rPr>
          <w:lang w:val="ru-RU"/>
        </w:rPr>
        <w:t>36</w:t>
      </w:r>
      <w:r w:rsidRPr="00D5236A">
        <w:rPr>
          <w:lang w:val="ru-RU"/>
        </w:rPr>
        <w:t> </w:t>
      </w:r>
      <w:r w:rsidR="0098550E" w:rsidRPr="00D5236A">
        <w:rPr>
          <w:lang w:val="ru-RU"/>
        </w:rPr>
        <w:t>073</w:t>
      </w:r>
      <w:r w:rsidRPr="00D5236A">
        <w:rPr>
          <w:lang w:val="ru-RU"/>
        </w:rPr>
        <w:t>,</w:t>
      </w:r>
      <w:r w:rsidR="0098550E" w:rsidRPr="00D5236A">
        <w:rPr>
          <w:lang w:val="ru-RU"/>
        </w:rPr>
        <w:t>95</w:t>
      </w:r>
      <w:r w:rsidRPr="00D5236A">
        <w:rPr>
          <w:lang w:val="ru-RU"/>
        </w:rPr>
        <w:t> швейцарского франка.</w:t>
      </w:r>
    </w:p>
    <w:p w14:paraId="0A23783F" w14:textId="7F018922" w:rsidR="00D92DB1" w:rsidRPr="00D5236A" w:rsidRDefault="00D92DB1" w:rsidP="00CB75DE">
      <w:pPr>
        <w:jc w:val="center"/>
        <w:rPr>
          <w:lang w:val="ru-RU"/>
        </w:rPr>
      </w:pPr>
      <w:r w:rsidRPr="00D5236A">
        <w:rPr>
          <w:noProof/>
          <w:lang w:val="ru-RU"/>
        </w:rPr>
        <w:drawing>
          <wp:inline distT="0" distB="0" distL="0" distR="0" wp14:anchorId="78F6DFB9" wp14:editId="289A53DB">
            <wp:extent cx="5250180" cy="2743200"/>
            <wp:effectExtent l="0" t="0" r="762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20B9315-362E-6BCF-2630-CBBA6EEC1E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E88104B" w14:textId="56C1F466" w:rsidR="001765A3" w:rsidRPr="00D5236A" w:rsidRDefault="001765A3" w:rsidP="001765A3">
      <w:pPr>
        <w:rPr>
          <w:rFonts w:eastAsia="SimSun"/>
          <w:lang w:val="ru-RU"/>
        </w:rPr>
      </w:pPr>
      <w:bookmarkStart w:id="14" w:name="_Hlk36065999"/>
      <w:r w:rsidRPr="00D5236A">
        <w:rPr>
          <w:rFonts w:eastAsia="SimSun"/>
          <w:lang w:val="ru-RU"/>
        </w:rPr>
        <w:t>4.3</w:t>
      </w:r>
      <w:r w:rsidRPr="00D5236A">
        <w:rPr>
          <w:rFonts w:eastAsia="SimSun"/>
          <w:lang w:val="ru-RU"/>
        </w:rPr>
        <w:tab/>
      </w:r>
      <w:r w:rsidR="00B91946" w:rsidRPr="00D5236A">
        <w:rPr>
          <w:rFonts w:eastAsia="SimSun"/>
          <w:lang w:val="ru-RU"/>
        </w:rPr>
        <w:t>Резолюция</w:t>
      </w:r>
      <w:r w:rsidRPr="00D5236A">
        <w:rPr>
          <w:rFonts w:eastAsia="SimSun"/>
          <w:lang w:val="ru-RU"/>
        </w:rPr>
        <w:t xml:space="preserve"> 11 (</w:t>
      </w:r>
      <w:r w:rsidR="00B91946" w:rsidRPr="00D5236A">
        <w:rPr>
          <w:rFonts w:eastAsia="SimSun"/>
          <w:lang w:val="ru-RU"/>
        </w:rPr>
        <w:t>Пересм. Дубай</w:t>
      </w:r>
      <w:r w:rsidRPr="00D5236A">
        <w:rPr>
          <w:rFonts w:eastAsia="SimSun"/>
          <w:lang w:val="ru-RU"/>
        </w:rPr>
        <w:t>, 2018</w:t>
      </w:r>
      <w:r w:rsidR="00B91946" w:rsidRPr="00D5236A">
        <w:rPr>
          <w:rFonts w:eastAsia="SimSun"/>
          <w:lang w:val="ru-RU"/>
        </w:rPr>
        <w:t> г.</w:t>
      </w:r>
      <w:r w:rsidRPr="00D5236A">
        <w:rPr>
          <w:rFonts w:eastAsia="SimSun"/>
          <w:lang w:val="ru-RU"/>
        </w:rPr>
        <w:t xml:space="preserve">) </w:t>
      </w:r>
      <w:r w:rsidR="00B91946" w:rsidRPr="00D5236A">
        <w:rPr>
          <w:rFonts w:eastAsia="SimSun"/>
          <w:lang w:val="ru-RU"/>
        </w:rPr>
        <w:t>Полномочной конференции о мероприятиях</w:t>
      </w:r>
      <w:r w:rsidRPr="00D5236A">
        <w:rPr>
          <w:rFonts w:eastAsia="SimSun"/>
          <w:lang w:val="ru-RU"/>
        </w:rPr>
        <w:t xml:space="preserve"> ITU Telecom </w:t>
      </w:r>
      <w:r w:rsidR="00B91946" w:rsidRPr="00D5236A">
        <w:rPr>
          <w:rFonts w:eastAsia="SimSun"/>
          <w:lang w:val="ru-RU"/>
        </w:rPr>
        <w:t>была аннулирована на Полномочной конференции</w:t>
      </w:r>
      <w:r w:rsidRPr="00D5236A">
        <w:rPr>
          <w:rFonts w:eastAsia="SimSun"/>
          <w:lang w:val="ru-RU"/>
        </w:rPr>
        <w:t xml:space="preserve"> (</w:t>
      </w:r>
      <w:r w:rsidR="00B91946" w:rsidRPr="00D5236A">
        <w:rPr>
          <w:rFonts w:eastAsia="SimSun"/>
          <w:lang w:val="ru-RU"/>
        </w:rPr>
        <w:t>Бухарест</w:t>
      </w:r>
      <w:r w:rsidRPr="00D5236A">
        <w:rPr>
          <w:rFonts w:eastAsia="SimSun"/>
          <w:lang w:val="ru-RU"/>
        </w:rPr>
        <w:t>, 2022</w:t>
      </w:r>
      <w:r w:rsidR="00B91946" w:rsidRPr="00D5236A">
        <w:rPr>
          <w:rFonts w:eastAsia="SimSun"/>
          <w:lang w:val="ru-RU"/>
        </w:rPr>
        <w:t> г.</w:t>
      </w:r>
      <w:r w:rsidRPr="00D5236A">
        <w:rPr>
          <w:rFonts w:eastAsia="SimSun"/>
          <w:lang w:val="ru-RU"/>
        </w:rPr>
        <w:t xml:space="preserve">). </w:t>
      </w:r>
      <w:r w:rsidR="002E669D" w:rsidRPr="00D5236A">
        <w:rPr>
          <w:rFonts w:eastAsia="SimSun"/>
          <w:lang w:val="ru-RU"/>
        </w:rPr>
        <w:t xml:space="preserve">Конференция </w:t>
      </w:r>
      <w:r w:rsidR="002E669D" w:rsidRPr="00D5236A">
        <w:rPr>
          <w:rFonts w:eastAsia="SimSun"/>
          <w:lang w:val="ru-RU"/>
        </w:rPr>
        <w:lastRenderedPageBreak/>
        <w:t>также утвердила рекомендацию</w:t>
      </w:r>
      <w:r w:rsidRPr="00D5236A">
        <w:rPr>
          <w:rFonts w:eastAsia="SimSun"/>
          <w:lang w:val="ru-RU"/>
        </w:rPr>
        <w:t xml:space="preserve"> (</w:t>
      </w:r>
      <w:r w:rsidR="003D702F" w:rsidRPr="00D5236A">
        <w:rPr>
          <w:rFonts w:eastAsia="SimSun"/>
          <w:lang w:val="ru-RU"/>
        </w:rPr>
        <w:t>см.</w:t>
      </w:r>
      <w:r w:rsidRPr="00D5236A">
        <w:rPr>
          <w:rFonts w:eastAsia="SimSun"/>
          <w:lang w:val="ru-RU"/>
        </w:rPr>
        <w:t xml:space="preserve"> </w:t>
      </w:r>
      <w:r w:rsidR="00910EF4">
        <w:fldChar w:fldCharType="begin"/>
      </w:r>
      <w:r w:rsidR="00910EF4">
        <w:instrText>HYPERLINK</w:instrText>
      </w:r>
      <w:r w:rsidR="00910EF4" w:rsidRPr="00910EF4">
        <w:rPr>
          <w:lang w:val="ru-RU"/>
        </w:rPr>
        <w:instrText xml:space="preserve"> "</w:instrText>
      </w:r>
      <w:r w:rsidR="00910EF4">
        <w:instrText>https</w:instrText>
      </w:r>
      <w:r w:rsidR="00910EF4" w:rsidRPr="00910EF4">
        <w:rPr>
          <w:lang w:val="ru-RU"/>
        </w:rPr>
        <w:instrText>://</w:instrText>
      </w:r>
      <w:r w:rsidR="00910EF4">
        <w:instrText>www</w:instrText>
      </w:r>
      <w:r w:rsidR="00910EF4" w:rsidRPr="00910EF4">
        <w:rPr>
          <w:lang w:val="ru-RU"/>
        </w:rPr>
        <w:instrText>.</w:instrText>
      </w:r>
      <w:r w:rsidR="00910EF4">
        <w:instrText>itu</w:instrText>
      </w:r>
      <w:r w:rsidR="00910EF4" w:rsidRPr="00910EF4">
        <w:rPr>
          <w:lang w:val="ru-RU"/>
        </w:rPr>
        <w:instrText>.</w:instrText>
      </w:r>
      <w:r w:rsidR="00910EF4">
        <w:instrText>int</w:instrText>
      </w:r>
      <w:r w:rsidR="00910EF4" w:rsidRPr="00910EF4">
        <w:rPr>
          <w:lang w:val="ru-RU"/>
        </w:rPr>
        <w:instrText>/</w:instrText>
      </w:r>
      <w:r w:rsidR="00910EF4">
        <w:instrText>md</w:instrText>
      </w:r>
      <w:r w:rsidR="00910EF4" w:rsidRPr="00910EF4">
        <w:rPr>
          <w:lang w:val="ru-RU"/>
        </w:rPr>
        <w:instrText>/</w:instrText>
      </w:r>
      <w:r w:rsidR="00910EF4">
        <w:instrText>S</w:instrText>
      </w:r>
      <w:r w:rsidR="00910EF4" w:rsidRPr="00910EF4">
        <w:rPr>
          <w:lang w:val="ru-RU"/>
        </w:rPr>
        <w:instrText>22-</w:instrText>
      </w:r>
      <w:r w:rsidR="00910EF4">
        <w:instrText>PP</w:instrText>
      </w:r>
      <w:r w:rsidR="00910EF4" w:rsidRPr="00910EF4">
        <w:rPr>
          <w:lang w:val="ru-RU"/>
        </w:rPr>
        <w:instrText>-</w:instrText>
      </w:r>
      <w:r w:rsidR="00910EF4">
        <w:instrText>C</w:instrText>
      </w:r>
      <w:r w:rsidR="00910EF4" w:rsidRPr="00910EF4">
        <w:rPr>
          <w:lang w:val="ru-RU"/>
        </w:rPr>
        <w:instrText>-0206/</w:instrText>
      </w:r>
      <w:r w:rsidR="00910EF4">
        <w:instrText>en</w:instrText>
      </w:r>
      <w:r w:rsidR="00910EF4" w:rsidRPr="00910EF4">
        <w:rPr>
          <w:lang w:val="ru-RU"/>
        </w:rPr>
        <w:instrText>"</w:instrText>
      </w:r>
      <w:r w:rsidR="00910EF4">
        <w:fldChar w:fldCharType="separate"/>
      </w:r>
      <w:r w:rsidR="003D702F" w:rsidRPr="00D5236A">
        <w:rPr>
          <w:rFonts w:eastAsia="SimSun"/>
          <w:color w:val="0563C1"/>
          <w:u w:val="single"/>
          <w:lang w:val="ru-RU"/>
        </w:rPr>
        <w:t>Протокол шестнадцатого пленарного заседания</w:t>
      </w:r>
      <w:r w:rsidR="00910EF4">
        <w:rPr>
          <w:rFonts w:eastAsia="SimSun"/>
          <w:color w:val="0563C1"/>
          <w:u w:val="single"/>
          <w:lang w:val="ru-RU"/>
        </w:rPr>
        <w:fldChar w:fldCharType="end"/>
      </w:r>
      <w:r w:rsidRPr="00D5236A">
        <w:rPr>
          <w:rFonts w:eastAsia="SimSun"/>
          <w:lang w:val="ru-RU"/>
        </w:rPr>
        <w:t xml:space="preserve"> (</w:t>
      </w:r>
      <w:r w:rsidR="003D702F" w:rsidRPr="00D5236A">
        <w:rPr>
          <w:rFonts w:eastAsia="SimSun"/>
          <w:lang w:val="ru-RU"/>
        </w:rPr>
        <w:t>раздел</w:t>
      </w:r>
      <w:r w:rsidR="002E669D" w:rsidRPr="00D5236A">
        <w:rPr>
          <w:rFonts w:eastAsia="SimSun"/>
          <w:lang w:val="ru-RU"/>
        </w:rPr>
        <w:t> </w:t>
      </w:r>
      <w:r w:rsidRPr="00D5236A">
        <w:rPr>
          <w:rFonts w:eastAsia="SimSun"/>
          <w:lang w:val="ru-RU"/>
        </w:rPr>
        <w:t>2.3))</w:t>
      </w:r>
      <w:r w:rsidR="002E669D" w:rsidRPr="00D5236A">
        <w:rPr>
          <w:rFonts w:eastAsia="SimSun"/>
          <w:lang w:val="ru-RU"/>
        </w:rPr>
        <w:t>, согласно которой следует</w:t>
      </w:r>
      <w:r w:rsidRPr="00D5236A">
        <w:rPr>
          <w:rFonts w:eastAsia="SimSun"/>
          <w:lang w:val="ru-RU"/>
        </w:rPr>
        <w:t xml:space="preserve"> </w:t>
      </w:r>
      <w:r w:rsidR="003D702F" w:rsidRPr="00D5236A">
        <w:rPr>
          <w:rFonts w:eastAsia="SimSun"/>
          <w:lang w:val="ru-RU"/>
        </w:rPr>
        <w:t>"</w:t>
      </w:r>
      <w:r w:rsidR="002E669D" w:rsidRPr="00D5236A">
        <w:rPr>
          <w:rFonts w:eastAsia="SimSun"/>
          <w:lang w:val="ru-RU"/>
        </w:rPr>
        <w:t xml:space="preserve">аннулировать </w:t>
      </w:r>
      <w:r w:rsidRPr="00D5236A">
        <w:rPr>
          <w:rFonts w:eastAsia="SimSun"/>
          <w:lang w:val="ru-RU"/>
        </w:rPr>
        <w:t xml:space="preserve">Резолюцию 11 (Пересм. Дубай, 2018 г.) о мероприятиях ITU Telecom и вследствие этого рекомендовать, чтобы пленарное заседание поручило Совету на его очередной сессии перевести остаток средств Оборотного выставочного фонда в Фонд развития ИКТ МСЭ и поручить Генеральному секретарю и </w:t>
      </w:r>
      <w:r w:rsidR="00D5236A" w:rsidRPr="00D5236A">
        <w:rPr>
          <w:rFonts w:eastAsia="SimSun"/>
          <w:lang w:val="ru-RU"/>
        </w:rPr>
        <w:t xml:space="preserve">директорам </w:t>
      </w:r>
      <w:r w:rsidRPr="00D5236A">
        <w:rPr>
          <w:rFonts w:eastAsia="SimSun"/>
          <w:lang w:val="ru-RU"/>
        </w:rPr>
        <w:t>Бюро продолжать разработку инициатив, направленных на поощрение, расширение и содействие участию МСП и всех остальных заинтересованных сторон в крупных мероприятиях и форумах МСЭ</w:t>
      </w:r>
      <w:r w:rsidR="003D702F" w:rsidRPr="00D5236A">
        <w:rPr>
          <w:rFonts w:eastAsia="SimSun"/>
          <w:lang w:val="ru-RU"/>
        </w:rPr>
        <w:t>"</w:t>
      </w:r>
      <w:r w:rsidR="00C53C9F" w:rsidRPr="00D5236A">
        <w:rPr>
          <w:rFonts w:eastAsia="SimSun"/>
          <w:lang w:val="ru-RU"/>
        </w:rPr>
        <w:t>.</w:t>
      </w:r>
    </w:p>
    <w:p w14:paraId="04E5F001" w14:textId="0D439DCC" w:rsidR="001765A3" w:rsidRPr="00D5236A" w:rsidRDefault="002E669D" w:rsidP="001765A3">
      <w:pPr>
        <w:rPr>
          <w:rFonts w:eastAsia="SimSun"/>
          <w:lang w:val="ru-RU"/>
        </w:rPr>
      </w:pPr>
      <w:r w:rsidRPr="00D5236A">
        <w:rPr>
          <w:rFonts w:eastAsia="SimSun"/>
          <w:bCs/>
          <w:lang w:val="ru-RU"/>
        </w:rPr>
        <w:t>Ввиду этого Совету предлагается утвердить перевод 1,5 </w:t>
      </w:r>
      <w:proofErr w:type="gramStart"/>
      <w:r w:rsidRPr="00D5236A">
        <w:rPr>
          <w:rFonts w:eastAsia="SimSun"/>
          <w:bCs/>
          <w:lang w:val="ru-RU"/>
        </w:rPr>
        <w:t>млн.</w:t>
      </w:r>
      <w:proofErr w:type="gramEnd"/>
      <w:r w:rsidRPr="00D5236A">
        <w:rPr>
          <w:rFonts w:eastAsia="SimSun"/>
          <w:bCs/>
          <w:lang w:val="ru-RU"/>
        </w:rPr>
        <w:t xml:space="preserve"> швейцарских франков из </w:t>
      </w:r>
      <w:r w:rsidR="00070E05" w:rsidRPr="00D5236A">
        <w:rPr>
          <w:rFonts w:eastAsia="SimSun"/>
          <w:bCs/>
          <w:lang w:val="ru-RU"/>
        </w:rPr>
        <w:t xml:space="preserve">ОВФ </w:t>
      </w:r>
      <w:r w:rsidR="00070E05" w:rsidRPr="00D5236A">
        <w:rPr>
          <w:lang w:val="ru-RU"/>
        </w:rPr>
        <w:t>на счет движения капитала ФРИКТ</w:t>
      </w:r>
      <w:r w:rsidR="001765A3" w:rsidRPr="00D5236A">
        <w:rPr>
          <w:rFonts w:eastAsia="SimSun"/>
          <w:lang w:val="ru-RU"/>
        </w:rPr>
        <w:t xml:space="preserve">. </w:t>
      </w:r>
      <w:r w:rsidR="00070E05" w:rsidRPr="00D5236A">
        <w:rPr>
          <w:rFonts w:eastAsia="SimSun"/>
          <w:lang w:val="ru-RU"/>
        </w:rPr>
        <w:t>После ликвидации всех финансовых обязательств</w:t>
      </w:r>
      <w:r w:rsidR="001765A3" w:rsidRPr="00D5236A">
        <w:rPr>
          <w:rFonts w:eastAsia="SimSun"/>
          <w:lang w:val="ru-RU"/>
        </w:rPr>
        <w:t xml:space="preserve"> ITU Telecom </w:t>
      </w:r>
      <w:r w:rsidR="009B7E86" w:rsidRPr="00D5236A">
        <w:rPr>
          <w:rFonts w:eastAsia="SimSun"/>
          <w:lang w:val="ru-RU"/>
        </w:rPr>
        <w:t>и окончательного закрытия счетов о</w:t>
      </w:r>
      <w:r w:rsidR="00930846" w:rsidRPr="00D5236A">
        <w:rPr>
          <w:rFonts w:eastAsia="SimSun"/>
          <w:lang w:val="ru-RU"/>
        </w:rPr>
        <w:t>б</w:t>
      </w:r>
      <w:r w:rsidR="009B7E86" w:rsidRPr="00D5236A">
        <w:rPr>
          <w:rFonts w:eastAsia="SimSun"/>
          <w:lang w:val="ru-RU"/>
        </w:rPr>
        <w:t xml:space="preserve"> </w:t>
      </w:r>
      <w:r w:rsidR="00930846" w:rsidRPr="00D5236A">
        <w:rPr>
          <w:rFonts w:eastAsia="SimSun"/>
          <w:lang w:val="ru-RU"/>
        </w:rPr>
        <w:t xml:space="preserve">остающихся в ОВФ </w:t>
      </w:r>
      <w:r w:rsidR="009B7E86" w:rsidRPr="00D5236A">
        <w:rPr>
          <w:rFonts w:eastAsia="SimSun"/>
          <w:lang w:val="ru-RU"/>
        </w:rPr>
        <w:t xml:space="preserve">средствах будет </w:t>
      </w:r>
      <w:r w:rsidR="00C53C9F" w:rsidRPr="00D5236A">
        <w:rPr>
          <w:rFonts w:eastAsia="SimSun"/>
          <w:lang w:val="ru-RU"/>
        </w:rPr>
        <w:t>представлен отчет</w:t>
      </w:r>
      <w:r w:rsidR="009B7E86" w:rsidRPr="00D5236A">
        <w:rPr>
          <w:rFonts w:eastAsia="SimSun"/>
          <w:lang w:val="ru-RU"/>
        </w:rPr>
        <w:t xml:space="preserve"> Совету на сессии</w:t>
      </w:r>
      <w:r w:rsidR="001765A3" w:rsidRPr="00D5236A">
        <w:rPr>
          <w:rFonts w:eastAsia="SimSun"/>
          <w:lang w:val="ru-RU"/>
        </w:rPr>
        <w:t xml:space="preserve"> 2024</w:t>
      </w:r>
      <w:r w:rsidR="009B7E86" w:rsidRPr="00D5236A">
        <w:rPr>
          <w:rFonts w:eastAsia="SimSun"/>
          <w:lang w:val="ru-RU"/>
        </w:rPr>
        <w:t> года</w:t>
      </w:r>
      <w:r w:rsidR="001765A3" w:rsidRPr="00D5236A">
        <w:rPr>
          <w:rFonts w:eastAsia="SimSun"/>
          <w:lang w:val="ru-RU"/>
        </w:rPr>
        <w:t>.</w:t>
      </w:r>
    </w:p>
    <w:bookmarkEnd w:id="14"/>
    <w:p w14:paraId="5D5EFF37" w14:textId="77777777" w:rsidR="00DC738C" w:rsidRPr="00D5236A" w:rsidRDefault="00DC738C" w:rsidP="001765A3">
      <w:pPr>
        <w:pStyle w:val="Heading1"/>
        <w:rPr>
          <w:lang w:val="ru-RU"/>
        </w:rPr>
      </w:pPr>
      <w:r w:rsidRPr="00D5236A">
        <w:rPr>
          <w:lang w:val="ru-RU"/>
        </w:rPr>
        <w:t>5</w:t>
      </w:r>
      <w:r w:rsidRPr="00D5236A">
        <w:rPr>
          <w:lang w:val="ru-RU"/>
        </w:rPr>
        <w:tab/>
      </w:r>
      <w:proofErr w:type="gramStart"/>
      <w:r w:rsidRPr="00D5236A">
        <w:rPr>
          <w:lang w:val="ru-RU"/>
        </w:rPr>
        <w:t>Направления</w:t>
      </w:r>
      <w:proofErr w:type="gramEnd"/>
      <w:r w:rsidRPr="00D5236A">
        <w:rPr>
          <w:lang w:val="ru-RU"/>
        </w:rPr>
        <w:t xml:space="preserve"> дальнейшей деятельности</w:t>
      </w:r>
    </w:p>
    <w:p w14:paraId="2071DA37" w14:textId="3E275073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5.1</w:t>
      </w:r>
      <w:r w:rsidRPr="00D5236A">
        <w:rPr>
          <w:lang w:val="ru-RU"/>
        </w:rPr>
        <w:tab/>
        <w:t>Регулярно будет проводиться анализ хода осуществления финансируемых ФРИКТ проектов, и его результаты будут размещаться по адресу:</w:t>
      </w:r>
      <w:r w:rsidR="001765A3" w:rsidRPr="00D5236A">
        <w:rPr>
          <w:lang w:val="ru-RU"/>
        </w:rPr>
        <w:t xml:space="preserve"> </w:t>
      </w:r>
      <w:r w:rsidR="00910EF4">
        <w:fldChar w:fldCharType="begin"/>
      </w:r>
      <w:r w:rsidR="00910EF4">
        <w:instrText>HYPERLINK</w:instrText>
      </w:r>
      <w:r w:rsidR="00910EF4" w:rsidRPr="00910EF4">
        <w:rPr>
          <w:lang w:val="ru-RU"/>
        </w:rPr>
        <w:instrText xml:space="preserve"> "</w:instrText>
      </w:r>
      <w:r w:rsidR="00910EF4">
        <w:instrText>http</w:instrText>
      </w:r>
      <w:r w:rsidR="00910EF4" w:rsidRPr="00910EF4">
        <w:rPr>
          <w:lang w:val="ru-RU"/>
        </w:rPr>
        <w:instrText>://</w:instrText>
      </w:r>
      <w:r w:rsidR="00910EF4">
        <w:instrText>www</w:instrText>
      </w:r>
      <w:r w:rsidR="00910EF4" w:rsidRPr="00910EF4">
        <w:rPr>
          <w:lang w:val="ru-RU"/>
        </w:rPr>
        <w:instrText>.</w:instrText>
      </w:r>
      <w:r w:rsidR="00910EF4">
        <w:instrText>itu</w:instrText>
      </w:r>
      <w:r w:rsidR="00910EF4" w:rsidRPr="00910EF4">
        <w:rPr>
          <w:lang w:val="ru-RU"/>
        </w:rPr>
        <w:instrText>.</w:instrText>
      </w:r>
      <w:r w:rsidR="00910EF4">
        <w:instrText>int</w:instrText>
      </w:r>
      <w:r w:rsidR="00910EF4" w:rsidRPr="00910EF4">
        <w:rPr>
          <w:lang w:val="ru-RU"/>
        </w:rPr>
        <w:instrText>/</w:instrText>
      </w:r>
      <w:r w:rsidR="00910EF4">
        <w:instrText>en</w:instrText>
      </w:r>
      <w:r w:rsidR="00910EF4" w:rsidRPr="00910EF4">
        <w:rPr>
          <w:lang w:val="ru-RU"/>
        </w:rPr>
        <w:instrText>/</w:instrText>
      </w:r>
      <w:r w:rsidR="00910EF4">
        <w:instrText>ITUD</w:instrText>
      </w:r>
      <w:r w:rsidR="00910EF4" w:rsidRPr="00910EF4">
        <w:rPr>
          <w:lang w:val="ru-RU"/>
        </w:rPr>
        <w:instrText>/</w:instrText>
      </w:r>
      <w:r w:rsidR="00910EF4">
        <w:instrText>Projects</w:instrText>
      </w:r>
      <w:r w:rsidR="00910EF4" w:rsidRPr="00910EF4">
        <w:rPr>
          <w:lang w:val="ru-RU"/>
        </w:rPr>
        <w:instrText>/</w:instrText>
      </w:r>
      <w:r w:rsidR="00910EF4">
        <w:instrText>ICTDF</w:instrText>
      </w:r>
      <w:r w:rsidR="00910EF4" w:rsidRPr="00910EF4">
        <w:rPr>
          <w:lang w:val="ru-RU"/>
        </w:rPr>
        <w:instrText>.</w:instrText>
      </w:r>
      <w:r w:rsidR="00910EF4">
        <w:instrText>aspx</w:instrText>
      </w:r>
      <w:r w:rsidR="00910EF4" w:rsidRPr="00910EF4">
        <w:rPr>
          <w:lang w:val="ru-RU"/>
        </w:rPr>
        <w:instrText>"</w:instrText>
      </w:r>
      <w:r w:rsidR="00910EF4">
        <w:fldChar w:fldCharType="separate"/>
      </w:r>
      <w:r w:rsidR="007F1E35" w:rsidRPr="00D5236A">
        <w:rPr>
          <w:rStyle w:val="Hyperlink"/>
          <w:lang w:val="ru-RU"/>
        </w:rPr>
        <w:t>www.itu.int/en/ITU</w:t>
      </w:r>
      <w:r w:rsidR="007F1E35" w:rsidRPr="00D5236A">
        <w:rPr>
          <w:rStyle w:val="Hyperlink"/>
          <w:lang w:val="ru-RU"/>
        </w:rPr>
        <w:noBreakHyphen/>
        <w:t>D/Projects/ICT</w:t>
      </w:r>
      <w:r w:rsidR="007F1E35" w:rsidRPr="00D5236A">
        <w:rPr>
          <w:rStyle w:val="Hyperlink"/>
          <w:lang w:val="ru-RU"/>
        </w:rPr>
        <w:noBreakHyphen/>
        <w:t>DF.aspx</w:t>
      </w:r>
      <w:r w:rsidR="00910EF4">
        <w:rPr>
          <w:rStyle w:val="Hyperlink"/>
          <w:lang w:val="ru-RU"/>
        </w:rPr>
        <w:fldChar w:fldCharType="end"/>
      </w:r>
      <w:r w:rsidRPr="00D5236A">
        <w:rPr>
          <w:lang w:val="ru-RU"/>
        </w:rPr>
        <w:t>.</w:t>
      </w:r>
    </w:p>
    <w:p w14:paraId="4ACD45C6" w14:textId="103F1A93" w:rsidR="00DC738C" w:rsidRPr="00D5236A" w:rsidRDefault="00DC738C" w:rsidP="00DC738C">
      <w:pPr>
        <w:rPr>
          <w:lang w:val="ru-RU"/>
        </w:rPr>
      </w:pPr>
      <w:r w:rsidRPr="00D5236A">
        <w:rPr>
          <w:lang w:val="ru-RU"/>
        </w:rPr>
        <w:t>5.2</w:t>
      </w:r>
      <w:r w:rsidRPr="00D5236A">
        <w:rPr>
          <w:lang w:val="ru-RU"/>
        </w:rPr>
        <w:tab/>
        <w:t xml:space="preserve">Учитывая, что ФРИКТ ориентирован на </w:t>
      </w:r>
      <w:r w:rsidR="007F1E35" w:rsidRPr="00D5236A">
        <w:rPr>
          <w:lang w:val="ru-RU"/>
        </w:rPr>
        <w:t>спрос и его цель заключается в обеспечении начального</w:t>
      </w:r>
      <w:r w:rsidRPr="00D5236A">
        <w:rPr>
          <w:lang w:val="ru-RU"/>
        </w:rPr>
        <w:t xml:space="preserve"> финансирования, РК ФРИКТ будет и далее рассматривать предложения по проектам на основании правил и критериев, а также в пределах счета движения капитала ФРИКТ, с тем чтобы поддерживать развитие электросвязи/ИКТ в Государствах − Членах МСЭ и содействовать достижению Целей в области устойчивого развития.</w:t>
      </w:r>
    </w:p>
    <w:p w14:paraId="1868EA6E" w14:textId="16BAE0DC" w:rsidR="001765A3" w:rsidRPr="00D5236A" w:rsidRDefault="001765A3" w:rsidP="001765A3">
      <w:pPr>
        <w:rPr>
          <w:rFonts w:eastAsia="SimSun"/>
          <w:lang w:val="ru-RU"/>
        </w:rPr>
      </w:pPr>
      <w:r w:rsidRPr="00D5236A">
        <w:rPr>
          <w:rFonts w:eastAsia="SimSun"/>
          <w:color w:val="000000" w:themeColor="text1"/>
          <w:kern w:val="24"/>
          <w:lang w:val="ru-RU"/>
        </w:rPr>
        <w:t>5.3</w:t>
      </w:r>
      <w:r w:rsidRPr="00D5236A">
        <w:rPr>
          <w:rFonts w:eastAsia="SimSun"/>
          <w:color w:val="000000" w:themeColor="text1"/>
          <w:kern w:val="24"/>
          <w:lang w:val="ru-RU"/>
        </w:rPr>
        <w:tab/>
      </w:r>
      <w:r w:rsidR="00A470B7" w:rsidRPr="00D5236A">
        <w:rPr>
          <w:rFonts w:eastAsia="SimSun"/>
          <w:color w:val="000000" w:themeColor="text1"/>
          <w:kern w:val="24"/>
          <w:lang w:val="ru-RU"/>
        </w:rPr>
        <w:t xml:space="preserve">Для устойчивости в долгосрочной перспективе и </w:t>
      </w:r>
      <w:r w:rsidR="005C44A7" w:rsidRPr="00D5236A">
        <w:rPr>
          <w:rFonts w:eastAsia="SimSun"/>
          <w:color w:val="000000" w:themeColor="text1"/>
          <w:kern w:val="24"/>
          <w:lang w:val="ru-RU"/>
        </w:rPr>
        <w:t xml:space="preserve">дальнейшей непрерывности деятельности ФРИКТ членам МСЭ настоятельно рекомендуется рассмотреть возможность внесения новых добровольных взносов </w:t>
      </w:r>
      <w:proofErr w:type="gramStart"/>
      <w:r w:rsidR="005C44A7" w:rsidRPr="00D5236A">
        <w:rPr>
          <w:rFonts w:eastAsia="SimSun"/>
          <w:color w:val="000000" w:themeColor="text1"/>
          <w:kern w:val="24"/>
          <w:lang w:val="ru-RU"/>
        </w:rPr>
        <w:t>на счет</w:t>
      </w:r>
      <w:proofErr w:type="gramEnd"/>
      <w:r w:rsidR="005C44A7" w:rsidRPr="00D5236A">
        <w:rPr>
          <w:rFonts w:eastAsia="SimSun"/>
          <w:color w:val="000000" w:themeColor="text1"/>
          <w:kern w:val="24"/>
          <w:lang w:val="ru-RU"/>
        </w:rPr>
        <w:t xml:space="preserve"> движения капитала ФРИКТ, который доказал свою пользу для поддержки проектов в области развития</w:t>
      </w:r>
      <w:r w:rsidRPr="00D5236A">
        <w:rPr>
          <w:rFonts w:eastAsia="SimSun"/>
          <w:lang w:val="ru-RU"/>
        </w:rPr>
        <w:t>.</w:t>
      </w:r>
    </w:p>
    <w:p w14:paraId="0BF63E67" w14:textId="7A4A5D8B" w:rsidR="001765A3" w:rsidRPr="00D5236A" w:rsidRDefault="001765A3" w:rsidP="001765A3">
      <w:pPr>
        <w:rPr>
          <w:rFonts w:eastAsia="SimSun"/>
          <w:lang w:val="ru-RU"/>
        </w:rPr>
      </w:pPr>
      <w:r w:rsidRPr="00D5236A">
        <w:rPr>
          <w:rFonts w:eastAsia="SimSun"/>
          <w:lang w:val="ru-RU"/>
        </w:rPr>
        <w:t xml:space="preserve">5.4 </w:t>
      </w:r>
      <w:r w:rsidRPr="00D5236A">
        <w:rPr>
          <w:rFonts w:eastAsia="SimSun"/>
          <w:lang w:val="ru-RU"/>
        </w:rPr>
        <w:tab/>
      </w:r>
      <w:r w:rsidR="00930846" w:rsidRPr="00D5236A">
        <w:rPr>
          <w:rFonts w:eastAsia="Calibri" w:cs="Calibri"/>
          <w:szCs w:val="24"/>
          <w:lang w:val="ru-RU"/>
        </w:rPr>
        <w:t>В связи с</w:t>
      </w:r>
      <w:r w:rsidR="0069243F" w:rsidRPr="00D5236A">
        <w:rPr>
          <w:rFonts w:eastAsia="Calibri" w:cs="Calibri"/>
          <w:szCs w:val="24"/>
          <w:lang w:val="ru-RU"/>
        </w:rPr>
        <w:t xml:space="preserve"> аннулировани</w:t>
      </w:r>
      <w:r w:rsidR="00930846" w:rsidRPr="00D5236A">
        <w:rPr>
          <w:rFonts w:eastAsia="Calibri" w:cs="Calibri"/>
          <w:szCs w:val="24"/>
          <w:lang w:val="ru-RU"/>
        </w:rPr>
        <w:t>ем</w:t>
      </w:r>
      <w:r w:rsidR="0069243F" w:rsidRPr="00D5236A">
        <w:rPr>
          <w:rFonts w:eastAsia="Calibri" w:cs="Calibri"/>
          <w:szCs w:val="24"/>
          <w:lang w:val="ru-RU"/>
        </w:rPr>
        <w:t xml:space="preserve"> Резолюции 11 (Пересм. Дубай, 2018 г.) о мероприятиях ITU Telecom на Полномочной конференции (Бухарест, 2022 г.) Совету предлагается </w:t>
      </w:r>
      <w:r w:rsidR="0069243F" w:rsidRPr="00D5236A">
        <w:rPr>
          <w:rFonts w:eastAsia="Calibri" w:cs="Calibri"/>
          <w:b/>
          <w:bCs/>
          <w:szCs w:val="24"/>
          <w:lang w:val="ru-RU"/>
        </w:rPr>
        <w:t xml:space="preserve">утвердить </w:t>
      </w:r>
      <w:r w:rsidR="0069243F" w:rsidRPr="00D5236A">
        <w:rPr>
          <w:rFonts w:eastAsia="Calibri" w:cs="Calibri"/>
          <w:szCs w:val="24"/>
          <w:lang w:val="ru-RU"/>
        </w:rPr>
        <w:t>прилагаемый проект Резолюции (</w:t>
      </w:r>
      <w:r w:rsidR="00910EF4">
        <w:fldChar w:fldCharType="begin"/>
      </w:r>
      <w:r w:rsidR="00910EF4">
        <w:instrText>HYPERLINK</w:instrText>
      </w:r>
      <w:r w:rsidR="00910EF4" w:rsidRPr="00910EF4">
        <w:rPr>
          <w:lang w:val="ru-RU"/>
        </w:rPr>
        <w:instrText xml:space="preserve"> \</w:instrText>
      </w:r>
      <w:r w:rsidR="00910EF4">
        <w:instrText>l</w:instrText>
      </w:r>
      <w:r w:rsidR="00910EF4" w:rsidRPr="00910EF4">
        <w:rPr>
          <w:lang w:val="ru-RU"/>
        </w:rPr>
        <w:instrText xml:space="preserve"> "</w:instrText>
      </w:r>
      <w:r w:rsidR="00910EF4">
        <w:instrText>Annex</w:instrText>
      </w:r>
      <w:r w:rsidR="00910EF4" w:rsidRPr="00910EF4">
        <w:rPr>
          <w:lang w:val="ru-RU"/>
        </w:rPr>
        <w:instrText>1"</w:instrText>
      </w:r>
      <w:r w:rsidR="00910EF4">
        <w:fldChar w:fldCharType="separate"/>
      </w:r>
      <w:r w:rsidR="0069243F" w:rsidRPr="00D5236A">
        <w:rPr>
          <w:rFonts w:eastAsia="Calibri" w:cs="Calibri"/>
          <w:color w:val="0563C1"/>
          <w:szCs w:val="24"/>
          <w:u w:val="single"/>
          <w:lang w:val="ru-RU"/>
        </w:rPr>
        <w:t>Приложение 1</w:t>
      </w:r>
      <w:r w:rsidR="00910EF4">
        <w:rPr>
          <w:rFonts w:eastAsia="Calibri" w:cs="Calibri"/>
          <w:color w:val="0563C1"/>
          <w:szCs w:val="24"/>
          <w:u w:val="single"/>
          <w:lang w:val="ru-RU"/>
        </w:rPr>
        <w:fldChar w:fldCharType="end"/>
      </w:r>
      <w:r w:rsidR="0069243F" w:rsidRPr="00D5236A">
        <w:rPr>
          <w:rFonts w:eastAsia="Calibri" w:cs="Calibri"/>
          <w:szCs w:val="24"/>
          <w:lang w:val="ru-RU"/>
        </w:rPr>
        <w:t>) о пере</w:t>
      </w:r>
      <w:r w:rsidR="00C53C9F" w:rsidRPr="00D5236A">
        <w:rPr>
          <w:rFonts w:eastAsia="Calibri" w:cs="Calibri"/>
          <w:szCs w:val="24"/>
          <w:lang w:val="ru-RU"/>
        </w:rPr>
        <w:t>воде</w:t>
      </w:r>
      <w:r w:rsidR="0069243F" w:rsidRPr="00D5236A">
        <w:rPr>
          <w:rFonts w:eastAsia="Calibri" w:cs="Calibri"/>
          <w:szCs w:val="24"/>
          <w:lang w:val="ru-RU"/>
        </w:rPr>
        <w:t> 1,5 </w:t>
      </w:r>
      <w:proofErr w:type="gramStart"/>
      <w:r w:rsidR="0069243F" w:rsidRPr="00D5236A">
        <w:rPr>
          <w:rFonts w:eastAsia="Calibri" w:cs="Calibri"/>
          <w:szCs w:val="24"/>
          <w:lang w:val="ru-RU"/>
        </w:rPr>
        <w:t>млн.</w:t>
      </w:r>
      <w:proofErr w:type="gramEnd"/>
      <w:r w:rsidR="0069243F" w:rsidRPr="00D5236A">
        <w:rPr>
          <w:rFonts w:eastAsia="Calibri" w:cs="Calibri"/>
          <w:szCs w:val="24"/>
          <w:lang w:val="ru-RU"/>
        </w:rPr>
        <w:t xml:space="preserve"> швейцарских франков из ОВФ на </w:t>
      </w:r>
      <w:r w:rsidR="0069243F" w:rsidRPr="00D5236A">
        <w:rPr>
          <w:color w:val="000000"/>
          <w:lang w:val="ru-RU"/>
        </w:rPr>
        <w:t>счет движения капитала ФРИКТ</w:t>
      </w:r>
      <w:r w:rsidRPr="00D5236A">
        <w:rPr>
          <w:rFonts w:eastAsia="SimSun"/>
          <w:lang w:val="ru-RU"/>
        </w:rPr>
        <w:t xml:space="preserve">. </w:t>
      </w:r>
    </w:p>
    <w:p w14:paraId="0B5736AA" w14:textId="78C67F4B" w:rsidR="00DC738C" w:rsidRPr="00D5236A" w:rsidRDefault="0069243F" w:rsidP="001765A3">
      <w:pPr>
        <w:rPr>
          <w:lang w:val="ru-RU"/>
        </w:rPr>
      </w:pPr>
      <w:r w:rsidRPr="00D5236A">
        <w:rPr>
          <w:rFonts w:eastAsia="Calibri" w:cs="Calibri"/>
          <w:szCs w:val="24"/>
          <w:lang w:val="ru-RU"/>
        </w:rPr>
        <w:t xml:space="preserve">После ликвидации всех финансовых обязательств ITU </w:t>
      </w:r>
      <w:r w:rsidRPr="00D5236A">
        <w:rPr>
          <w:lang w:val="ru-RU"/>
        </w:rPr>
        <w:t>Telecom</w:t>
      </w:r>
      <w:r w:rsidRPr="00D5236A">
        <w:rPr>
          <w:rFonts w:eastAsia="Calibri" w:cs="Calibri"/>
          <w:szCs w:val="24"/>
          <w:lang w:val="ru-RU"/>
        </w:rPr>
        <w:t xml:space="preserve"> и окончательного закрытия счетов об остающихся в ОВФ средствах будет представлен отчет Совету на его сессии в 2024 году</w:t>
      </w:r>
      <w:r w:rsidR="001765A3" w:rsidRPr="00D5236A">
        <w:rPr>
          <w:rFonts w:eastAsia="SimSun"/>
          <w:lang w:val="ru-RU"/>
        </w:rPr>
        <w:t xml:space="preserve">. </w:t>
      </w:r>
      <w:r w:rsidR="00DC738C" w:rsidRPr="00D5236A">
        <w:rPr>
          <w:lang w:val="ru-RU"/>
        </w:rPr>
        <w:t xml:space="preserve">Совету </w:t>
      </w:r>
      <w:r w:rsidRPr="00D5236A">
        <w:rPr>
          <w:lang w:val="ru-RU"/>
        </w:rPr>
        <w:t xml:space="preserve">также </w:t>
      </w:r>
      <w:r w:rsidR="00DC738C" w:rsidRPr="00D5236A">
        <w:rPr>
          <w:lang w:val="ru-RU"/>
        </w:rPr>
        <w:t xml:space="preserve">предлагается </w:t>
      </w:r>
      <w:r w:rsidR="00DC738C" w:rsidRPr="00D5236A">
        <w:rPr>
          <w:b/>
          <w:bCs/>
          <w:lang w:val="ru-RU"/>
        </w:rPr>
        <w:t xml:space="preserve">принять </w:t>
      </w:r>
      <w:r w:rsidR="003D702F" w:rsidRPr="00D5236A">
        <w:rPr>
          <w:b/>
          <w:bCs/>
          <w:lang w:val="ru-RU"/>
        </w:rPr>
        <w:t xml:space="preserve">к сведению </w:t>
      </w:r>
      <w:r w:rsidR="00DC738C" w:rsidRPr="00D5236A">
        <w:rPr>
          <w:lang w:val="ru-RU"/>
        </w:rPr>
        <w:t>настоящий отчет</w:t>
      </w:r>
      <w:r w:rsidR="00DC738C" w:rsidRPr="00D5236A">
        <w:rPr>
          <w:b/>
          <w:bCs/>
          <w:lang w:val="ru-RU"/>
        </w:rPr>
        <w:t xml:space="preserve"> </w:t>
      </w:r>
      <w:r w:rsidR="00DC738C" w:rsidRPr="00D5236A">
        <w:rPr>
          <w:lang w:val="ru-RU"/>
        </w:rPr>
        <w:t>и дать рекомендации, которые он сочтет необходимыми.</w:t>
      </w:r>
    </w:p>
    <w:p w14:paraId="0CBAE892" w14:textId="77777777" w:rsidR="001765A3" w:rsidRPr="00D5236A" w:rsidRDefault="001765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5236A">
        <w:rPr>
          <w:lang w:val="ru-RU"/>
        </w:rPr>
        <w:br w:type="page"/>
      </w:r>
    </w:p>
    <w:p w14:paraId="18C96779" w14:textId="750264F3" w:rsidR="00DC738C" w:rsidRPr="00D5236A" w:rsidRDefault="00DC738C" w:rsidP="001765A3">
      <w:pPr>
        <w:pStyle w:val="AnnexNo"/>
        <w:rPr>
          <w:lang w:val="ru-RU"/>
        </w:rPr>
      </w:pPr>
      <w:bookmarkStart w:id="15" w:name="Annex1"/>
      <w:r w:rsidRPr="00D5236A">
        <w:rPr>
          <w:lang w:val="ru-RU"/>
        </w:rPr>
        <w:lastRenderedPageBreak/>
        <w:t>ПРИЛОЖЕНИЕ</w:t>
      </w:r>
      <w:r w:rsidR="001765A3" w:rsidRPr="00D5236A">
        <w:rPr>
          <w:lang w:val="ru-RU"/>
        </w:rPr>
        <w:t xml:space="preserve"> 1</w:t>
      </w:r>
      <w:bookmarkEnd w:id="15"/>
    </w:p>
    <w:p w14:paraId="51148E81" w14:textId="0C510F95" w:rsidR="001765A3" w:rsidRPr="00D5236A" w:rsidRDefault="001765A3" w:rsidP="001765A3">
      <w:pPr>
        <w:pStyle w:val="ResNo"/>
        <w:rPr>
          <w:rFonts w:eastAsia="SimSun"/>
          <w:lang w:val="ru-RU"/>
        </w:rPr>
      </w:pPr>
      <w:r w:rsidRPr="00D5236A">
        <w:rPr>
          <w:rFonts w:eastAsia="SimSun"/>
          <w:lang w:val="ru-RU"/>
        </w:rPr>
        <w:t>проект резолюции [...]</w:t>
      </w:r>
    </w:p>
    <w:p w14:paraId="1CABDB42" w14:textId="6C0B8963" w:rsidR="001765A3" w:rsidRPr="00D5236A" w:rsidRDefault="0069243F" w:rsidP="001765A3">
      <w:pPr>
        <w:pStyle w:val="Restitle"/>
        <w:rPr>
          <w:rFonts w:eastAsia="SimSun"/>
          <w:lang w:val="ru-RU"/>
        </w:rPr>
      </w:pPr>
      <w:r w:rsidRPr="00D5236A">
        <w:rPr>
          <w:rFonts w:eastAsia="SimSun"/>
          <w:lang w:val="ru-RU"/>
        </w:rPr>
        <w:t>Фонд развития информационно-коммуникационных технологий</w:t>
      </w:r>
      <w:r w:rsidR="001765A3" w:rsidRPr="00D5236A">
        <w:rPr>
          <w:rFonts w:eastAsia="SimSun"/>
          <w:lang w:val="ru-RU"/>
        </w:rPr>
        <w:t xml:space="preserve"> </w:t>
      </w:r>
    </w:p>
    <w:p w14:paraId="08073824" w14:textId="3B6264FC" w:rsidR="001765A3" w:rsidRPr="00D5236A" w:rsidRDefault="001765A3" w:rsidP="001765A3">
      <w:pPr>
        <w:pStyle w:val="Normalaftertitle"/>
        <w:rPr>
          <w:rFonts w:eastAsia="SimSun"/>
          <w:lang w:val="ru-RU"/>
        </w:rPr>
      </w:pPr>
      <w:r w:rsidRPr="00D5236A">
        <w:rPr>
          <w:rFonts w:eastAsia="SimSun"/>
          <w:lang w:val="ru-RU"/>
        </w:rPr>
        <w:t>Совет,</w:t>
      </w:r>
    </w:p>
    <w:p w14:paraId="1801634B" w14:textId="7237C9AB" w:rsidR="001765A3" w:rsidRPr="00D5236A" w:rsidRDefault="0069243F" w:rsidP="001765A3">
      <w:pPr>
        <w:pStyle w:val="Call"/>
        <w:rPr>
          <w:rFonts w:eastAsia="SimSun"/>
          <w:lang w:val="ru-RU"/>
        </w:rPr>
      </w:pPr>
      <w:r w:rsidRPr="00D5236A">
        <w:rPr>
          <w:rFonts w:eastAsia="SimSun"/>
          <w:lang w:val="ru-RU"/>
        </w:rPr>
        <w:t>ввиду</w:t>
      </w:r>
    </w:p>
    <w:p w14:paraId="084B0027" w14:textId="633B4D64" w:rsidR="001765A3" w:rsidRPr="00D5236A" w:rsidRDefault="0069243F" w:rsidP="001765A3">
      <w:pPr>
        <w:rPr>
          <w:rFonts w:eastAsia="SimSun"/>
          <w:lang w:val="ru-RU"/>
        </w:rPr>
      </w:pPr>
      <w:r w:rsidRPr="00D5236A">
        <w:rPr>
          <w:rFonts w:asciiTheme="minorHAnsi" w:eastAsia="SimSun" w:hAnsiTheme="minorHAnsi" w:cstheme="minorHAnsi"/>
          <w:szCs w:val="24"/>
          <w:lang w:val="ru-RU"/>
        </w:rPr>
        <w:t>аннулирования</w:t>
      </w:r>
      <w:r w:rsidR="001765A3" w:rsidRPr="00D5236A">
        <w:rPr>
          <w:rFonts w:asciiTheme="minorHAnsi" w:eastAsia="SimSun" w:hAnsiTheme="minorHAnsi" w:cstheme="minorHAnsi"/>
          <w:szCs w:val="24"/>
          <w:lang w:val="ru-RU"/>
        </w:rPr>
        <w:t xml:space="preserve"> </w:t>
      </w:r>
      <w:r w:rsidR="00910EF4">
        <w:fldChar w:fldCharType="begin"/>
      </w:r>
      <w:r w:rsidR="00910EF4">
        <w:instrText>HYPERLINK "https://www.itu.int/en/council/Documents/basic-texts/RES-011-r.pdf"</w:instrText>
      </w:r>
      <w:r w:rsidR="00910EF4">
        <w:fldChar w:fldCharType="separate"/>
      </w:r>
      <w:r w:rsidRPr="00D5236A">
        <w:rPr>
          <w:rFonts w:asciiTheme="minorHAnsi" w:eastAsia="SimSun" w:hAnsiTheme="minorHAnsi" w:cstheme="minorHAnsi"/>
          <w:color w:val="0563C1"/>
          <w:szCs w:val="24"/>
          <w:u w:val="single"/>
          <w:lang w:val="ru-RU"/>
        </w:rPr>
        <w:t>Резолюции</w:t>
      </w:r>
      <w:r w:rsidR="001765A3" w:rsidRPr="00D5236A">
        <w:rPr>
          <w:rFonts w:asciiTheme="minorHAnsi" w:eastAsia="SimSun" w:hAnsiTheme="minorHAnsi" w:cstheme="minorHAnsi"/>
          <w:color w:val="0563C1"/>
          <w:szCs w:val="24"/>
          <w:u w:val="single"/>
          <w:lang w:val="ru-RU"/>
        </w:rPr>
        <w:t xml:space="preserve"> 11 (</w:t>
      </w:r>
      <w:proofErr w:type="spellStart"/>
      <w:r w:rsidRPr="00D5236A">
        <w:rPr>
          <w:rFonts w:asciiTheme="minorHAnsi" w:eastAsia="SimSun" w:hAnsiTheme="minorHAnsi" w:cstheme="minorHAnsi"/>
          <w:color w:val="0563C1"/>
          <w:szCs w:val="24"/>
          <w:u w:val="single"/>
          <w:lang w:val="ru-RU"/>
        </w:rPr>
        <w:t>Пересм</w:t>
      </w:r>
      <w:proofErr w:type="spellEnd"/>
      <w:r w:rsidRPr="00D5236A">
        <w:rPr>
          <w:rFonts w:asciiTheme="minorHAnsi" w:eastAsia="SimSun" w:hAnsiTheme="minorHAnsi" w:cstheme="minorHAnsi"/>
          <w:color w:val="0563C1"/>
          <w:szCs w:val="24"/>
          <w:u w:val="single"/>
          <w:lang w:val="ru-RU"/>
        </w:rPr>
        <w:t>. Дубай</w:t>
      </w:r>
      <w:r w:rsidR="001765A3" w:rsidRPr="00D5236A">
        <w:rPr>
          <w:rFonts w:asciiTheme="minorHAnsi" w:eastAsia="SimSun" w:hAnsiTheme="minorHAnsi" w:cstheme="minorHAnsi"/>
          <w:color w:val="0563C1"/>
          <w:szCs w:val="24"/>
          <w:u w:val="single"/>
          <w:lang w:val="ru-RU"/>
        </w:rPr>
        <w:t>, 2018</w:t>
      </w:r>
      <w:r w:rsidRPr="00D5236A">
        <w:rPr>
          <w:rFonts w:asciiTheme="minorHAnsi" w:eastAsia="SimSun" w:hAnsiTheme="minorHAnsi" w:cstheme="minorHAnsi"/>
          <w:color w:val="0563C1"/>
          <w:szCs w:val="24"/>
          <w:u w:val="single"/>
          <w:lang w:val="ru-RU"/>
        </w:rPr>
        <w:t> г.</w:t>
      </w:r>
      <w:r w:rsidR="001765A3" w:rsidRPr="00D5236A">
        <w:rPr>
          <w:rFonts w:asciiTheme="minorHAnsi" w:eastAsia="SimSun" w:hAnsiTheme="minorHAnsi" w:cstheme="minorHAnsi"/>
          <w:color w:val="0563C1"/>
          <w:szCs w:val="24"/>
          <w:u w:val="single"/>
          <w:lang w:val="ru-RU"/>
        </w:rPr>
        <w:t>)</w:t>
      </w:r>
      <w:r w:rsidR="00910EF4">
        <w:rPr>
          <w:rFonts w:asciiTheme="minorHAnsi" w:eastAsia="SimSun" w:hAnsiTheme="minorHAnsi" w:cstheme="minorHAnsi"/>
          <w:color w:val="0563C1"/>
          <w:szCs w:val="24"/>
          <w:u w:val="single"/>
          <w:lang w:val="ru-RU"/>
        </w:rPr>
        <w:fldChar w:fldCharType="end"/>
      </w:r>
      <w:r w:rsidR="001765A3" w:rsidRPr="00D5236A">
        <w:rPr>
          <w:rFonts w:asciiTheme="minorHAnsi" w:eastAsia="SimSun" w:hAnsiTheme="minorHAnsi" w:cstheme="minorHAnsi"/>
          <w:szCs w:val="24"/>
          <w:lang w:val="ru-RU"/>
        </w:rPr>
        <w:t xml:space="preserve"> </w:t>
      </w:r>
      <w:r w:rsidRPr="00D5236A">
        <w:rPr>
          <w:rFonts w:asciiTheme="minorHAnsi" w:eastAsia="SimSun" w:hAnsiTheme="minorHAnsi" w:cstheme="minorHAnsi"/>
          <w:szCs w:val="24"/>
          <w:lang w:val="ru-RU"/>
        </w:rPr>
        <w:t>о мероприятиях</w:t>
      </w:r>
      <w:r w:rsidR="001765A3" w:rsidRPr="00D5236A">
        <w:rPr>
          <w:rFonts w:asciiTheme="minorHAnsi" w:eastAsia="SimSun" w:hAnsiTheme="minorHAnsi" w:cstheme="minorHAnsi"/>
          <w:szCs w:val="24"/>
          <w:lang w:val="ru-RU"/>
        </w:rPr>
        <w:t xml:space="preserve"> ITU Telecom </w:t>
      </w:r>
      <w:r w:rsidRPr="00D5236A">
        <w:rPr>
          <w:rFonts w:asciiTheme="minorHAnsi" w:eastAsia="SimSun" w:hAnsiTheme="minorHAnsi" w:cstheme="minorHAnsi"/>
          <w:szCs w:val="24"/>
          <w:lang w:val="ru-RU"/>
        </w:rPr>
        <w:t>и ввиду</w:t>
      </w:r>
      <w:r w:rsidR="001765A3" w:rsidRPr="00D5236A">
        <w:rPr>
          <w:rFonts w:eastAsia="SimSun"/>
          <w:lang w:val="ru-RU"/>
        </w:rPr>
        <w:t xml:space="preserve"> </w:t>
      </w:r>
      <w:hyperlink r:id="rId16" w:history="1">
        <w:r w:rsidRPr="00D5236A">
          <w:rPr>
            <w:rFonts w:asciiTheme="minorHAnsi" w:eastAsia="SimSun" w:hAnsiTheme="minorHAnsi" w:cstheme="minorHAnsi"/>
            <w:bCs/>
            <w:color w:val="0563C1"/>
            <w:szCs w:val="24"/>
            <w:u w:val="single"/>
            <w:lang w:val="ru-RU"/>
          </w:rPr>
          <w:t>Протокола шестнадцатого пленарного заседания</w:t>
        </w:r>
      </w:hyperlink>
      <w:r w:rsidR="001765A3" w:rsidRPr="00D5236A">
        <w:rPr>
          <w:rFonts w:asciiTheme="minorHAnsi" w:eastAsia="SimSun" w:hAnsiTheme="minorHAnsi" w:cstheme="minorHAnsi"/>
          <w:bCs/>
          <w:szCs w:val="24"/>
          <w:lang w:val="ru-RU"/>
        </w:rPr>
        <w:t xml:space="preserve"> </w:t>
      </w:r>
      <w:r w:rsidRPr="00D5236A">
        <w:rPr>
          <w:rFonts w:asciiTheme="minorHAnsi" w:eastAsia="SimSun" w:hAnsiTheme="minorHAnsi" w:cstheme="minorHAnsi"/>
          <w:bCs/>
          <w:szCs w:val="24"/>
          <w:lang w:val="ru-RU"/>
        </w:rPr>
        <w:t>Полномочной конференции</w:t>
      </w:r>
      <w:r w:rsidR="001765A3" w:rsidRPr="00D5236A">
        <w:rPr>
          <w:rFonts w:eastAsia="SimSun"/>
          <w:lang w:val="ru-RU"/>
        </w:rPr>
        <w:t xml:space="preserve"> (</w:t>
      </w:r>
      <w:r w:rsidRPr="00D5236A">
        <w:rPr>
          <w:rFonts w:eastAsia="SimSun"/>
          <w:lang w:val="ru-RU"/>
        </w:rPr>
        <w:t>Бухарест</w:t>
      </w:r>
      <w:r w:rsidR="001765A3" w:rsidRPr="00D5236A">
        <w:rPr>
          <w:rFonts w:eastAsia="SimSun"/>
          <w:lang w:val="ru-RU"/>
        </w:rPr>
        <w:t>, 2022</w:t>
      </w:r>
      <w:r w:rsidRPr="00D5236A">
        <w:rPr>
          <w:rFonts w:eastAsia="SimSun"/>
          <w:lang w:val="ru-RU"/>
        </w:rPr>
        <w:t> г.</w:t>
      </w:r>
      <w:r w:rsidR="001765A3" w:rsidRPr="00D5236A">
        <w:rPr>
          <w:rFonts w:eastAsia="SimSun"/>
          <w:lang w:val="ru-RU"/>
        </w:rPr>
        <w:t>),</w:t>
      </w:r>
    </w:p>
    <w:p w14:paraId="40518BB8" w14:textId="4EF73552" w:rsidR="001765A3" w:rsidRPr="00D5236A" w:rsidRDefault="0069243F" w:rsidP="001765A3">
      <w:pPr>
        <w:pStyle w:val="Call"/>
        <w:rPr>
          <w:rFonts w:eastAsia="SimSun"/>
          <w:lang w:val="ru-RU"/>
        </w:rPr>
      </w:pPr>
      <w:r w:rsidRPr="00D5236A">
        <w:rPr>
          <w:rFonts w:eastAsia="SimSun"/>
          <w:lang w:val="ru-RU"/>
        </w:rPr>
        <w:t>рассмотрев</w:t>
      </w:r>
    </w:p>
    <w:p w14:paraId="1369EA7D" w14:textId="4D564A15" w:rsidR="001765A3" w:rsidRPr="00D5236A" w:rsidRDefault="0069243F" w:rsidP="001765A3">
      <w:pPr>
        <w:rPr>
          <w:rFonts w:eastAsia="SimSun"/>
          <w:lang w:val="ru-RU"/>
        </w:rPr>
      </w:pPr>
      <w:r w:rsidRPr="00D5236A">
        <w:rPr>
          <w:rFonts w:eastAsia="SimSun"/>
          <w:lang w:val="ru-RU"/>
        </w:rPr>
        <w:t>отчет Генерального секретаря о статусе Фонда развития информационно-коммуникационных технологий (ФРИКТ)</w:t>
      </w:r>
      <w:r w:rsidR="001765A3" w:rsidRPr="00D5236A">
        <w:rPr>
          <w:rFonts w:eastAsia="SimSun"/>
          <w:lang w:val="ru-RU"/>
        </w:rPr>
        <w:t>,</w:t>
      </w:r>
    </w:p>
    <w:p w14:paraId="1C0E058D" w14:textId="77777777" w:rsidR="001765A3" w:rsidRPr="00D5236A" w:rsidRDefault="001765A3" w:rsidP="001765A3">
      <w:pPr>
        <w:keepNext/>
        <w:keepLines/>
        <w:spacing w:before="160"/>
        <w:ind w:left="794"/>
        <w:jc w:val="both"/>
        <w:rPr>
          <w:i/>
          <w:lang w:val="ru-RU"/>
        </w:rPr>
      </w:pPr>
      <w:r w:rsidRPr="00D5236A">
        <w:rPr>
          <w:i/>
          <w:lang w:val="ru-RU"/>
        </w:rPr>
        <w:t>отмечая</w:t>
      </w:r>
    </w:p>
    <w:p w14:paraId="60F7A1F3" w14:textId="15DC67AF" w:rsidR="001765A3" w:rsidRPr="00D5236A" w:rsidRDefault="001765A3" w:rsidP="001765A3">
      <w:pPr>
        <w:jc w:val="both"/>
        <w:rPr>
          <w:lang w:val="ru-RU"/>
        </w:rPr>
      </w:pPr>
      <w:r w:rsidRPr="00D5236A">
        <w:rPr>
          <w:lang w:val="ru-RU"/>
        </w:rPr>
        <w:t>Резолюцию 1111 Совета (</w:t>
      </w:r>
      <w:r w:rsidR="0069243F" w:rsidRPr="00D5236A">
        <w:rPr>
          <w:lang w:val="ru-RU"/>
        </w:rPr>
        <w:t>С-</w:t>
      </w:r>
      <w:r w:rsidRPr="00D5236A">
        <w:rPr>
          <w:lang w:val="ru-RU"/>
        </w:rPr>
        <w:t>1997), возложившую функцию принятия стратегических решений, утверждения проектов, распределения средств и контроля за осуществлением проектов в соответствии с действующими процедурами на Руководящий комитет, который обязан отчитываться перед Советом о выполнении проектов,</w:t>
      </w:r>
    </w:p>
    <w:p w14:paraId="37D78AC6" w14:textId="7170B7BF" w:rsidR="001765A3" w:rsidRPr="00D5236A" w:rsidRDefault="001765A3" w:rsidP="00D5236A">
      <w:pPr>
        <w:keepNext/>
        <w:keepLines/>
        <w:spacing w:before="160"/>
        <w:ind w:left="794"/>
        <w:jc w:val="both"/>
        <w:rPr>
          <w:i/>
          <w:lang w:val="ru-RU"/>
        </w:rPr>
      </w:pPr>
      <w:r w:rsidRPr="00D5236A">
        <w:rPr>
          <w:i/>
          <w:lang w:val="ru-RU"/>
        </w:rPr>
        <w:t>решает</w:t>
      </w:r>
    </w:p>
    <w:p w14:paraId="0193556B" w14:textId="7609649C" w:rsidR="00DC738C" w:rsidRPr="00D5236A" w:rsidRDefault="0069243F" w:rsidP="001765A3">
      <w:pPr>
        <w:rPr>
          <w:rFonts w:eastAsia="SimSun"/>
          <w:b/>
          <w:lang w:val="ru-RU"/>
        </w:rPr>
      </w:pPr>
      <w:r w:rsidRPr="00D5236A">
        <w:rPr>
          <w:rFonts w:eastAsia="SimSun"/>
          <w:lang w:val="ru-RU"/>
        </w:rPr>
        <w:t>утвердить перевод 1,5 </w:t>
      </w:r>
      <w:proofErr w:type="gramStart"/>
      <w:r w:rsidRPr="00D5236A">
        <w:rPr>
          <w:rFonts w:eastAsia="SimSun"/>
          <w:lang w:val="ru-RU"/>
        </w:rPr>
        <w:t>млн.</w:t>
      </w:r>
      <w:proofErr w:type="gramEnd"/>
      <w:r w:rsidRPr="00D5236A">
        <w:rPr>
          <w:rFonts w:eastAsia="SimSun"/>
          <w:lang w:val="ru-RU"/>
        </w:rPr>
        <w:t xml:space="preserve"> швейцарских франков </w:t>
      </w:r>
      <w:r w:rsidR="00D36AE2" w:rsidRPr="00D5236A">
        <w:rPr>
          <w:rFonts w:eastAsia="SimSun"/>
          <w:lang w:val="ru-RU"/>
        </w:rPr>
        <w:t>из ОВФ на счет</w:t>
      </w:r>
      <w:r w:rsidR="00D36AE2" w:rsidRPr="00D5236A">
        <w:rPr>
          <w:color w:val="000000"/>
          <w:lang w:val="ru-RU"/>
        </w:rPr>
        <w:t xml:space="preserve"> движения капитала ФРИКТ</w:t>
      </w:r>
      <w:r w:rsidR="001765A3" w:rsidRPr="00D5236A">
        <w:rPr>
          <w:rFonts w:eastAsia="SimSun"/>
          <w:lang w:val="ru-RU"/>
        </w:rPr>
        <w:t xml:space="preserve">. </w:t>
      </w:r>
      <w:r w:rsidR="00D36AE2" w:rsidRPr="00D5236A">
        <w:rPr>
          <w:rFonts w:eastAsia="Calibri" w:cs="Calibri"/>
          <w:szCs w:val="24"/>
          <w:lang w:val="ru-RU"/>
        </w:rPr>
        <w:t xml:space="preserve">После ликвидации всех финансовых обязательств ITU </w:t>
      </w:r>
      <w:r w:rsidR="00D36AE2" w:rsidRPr="00D5236A">
        <w:rPr>
          <w:lang w:val="ru-RU"/>
        </w:rPr>
        <w:t>Telecom</w:t>
      </w:r>
      <w:r w:rsidR="00D36AE2" w:rsidRPr="00D5236A">
        <w:rPr>
          <w:rFonts w:eastAsia="Calibri" w:cs="Calibri"/>
          <w:szCs w:val="24"/>
          <w:lang w:val="ru-RU"/>
        </w:rPr>
        <w:t xml:space="preserve"> и окончательного закрытия счетов об остающихся в ОВФ средствах будет представлен отчет Совету на его сессии в 2024 году</w:t>
      </w:r>
      <w:r w:rsidR="00D36AE2" w:rsidRPr="00D5236A">
        <w:rPr>
          <w:rFonts w:eastAsia="SimSun"/>
          <w:lang w:val="ru-RU"/>
        </w:rPr>
        <w:t>.</w:t>
      </w:r>
    </w:p>
    <w:p w14:paraId="1275DDE6" w14:textId="77777777" w:rsidR="001765A3" w:rsidRPr="00D5236A" w:rsidRDefault="001765A3" w:rsidP="001765A3">
      <w:pPr>
        <w:pStyle w:val="Annexref"/>
        <w:rPr>
          <w:rFonts w:eastAsia="SimSun"/>
          <w:lang w:val="ru-RU"/>
        </w:rPr>
      </w:pPr>
    </w:p>
    <w:p w14:paraId="3BFF26DA" w14:textId="77777777" w:rsidR="001765A3" w:rsidRPr="00D5236A" w:rsidRDefault="001765A3" w:rsidP="001765A3">
      <w:pPr>
        <w:pStyle w:val="Annexref"/>
        <w:rPr>
          <w:lang w:val="ru-RU"/>
        </w:rPr>
        <w:sectPr w:rsidR="001765A3" w:rsidRPr="00D5236A" w:rsidSect="00796BD3">
          <w:footerReference w:type="default" r:id="rId17"/>
          <w:headerReference w:type="first" r:id="rId18"/>
          <w:footerReference w:type="first" r:id="rId19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E6020D3" w14:textId="0735D42C" w:rsidR="001765A3" w:rsidRPr="00D5236A" w:rsidRDefault="001765A3" w:rsidP="001765A3">
      <w:pPr>
        <w:pStyle w:val="AnnexNo"/>
        <w:rPr>
          <w:lang w:val="ru-RU"/>
        </w:rPr>
      </w:pPr>
      <w:bookmarkStart w:id="17" w:name="Annex2"/>
      <w:r w:rsidRPr="00D5236A">
        <w:rPr>
          <w:lang w:val="ru-RU"/>
        </w:rPr>
        <w:lastRenderedPageBreak/>
        <w:t>ПРИЛОЖЕНИЕ 2</w:t>
      </w:r>
      <w:bookmarkEnd w:id="17"/>
    </w:p>
    <w:p w14:paraId="2042C152" w14:textId="4E61BF51" w:rsidR="001765A3" w:rsidRPr="00D5236A" w:rsidRDefault="002D3824" w:rsidP="002D3824">
      <w:pPr>
        <w:pStyle w:val="Annextitle"/>
        <w:rPr>
          <w:lang w:val="ru-RU"/>
        </w:rPr>
      </w:pPr>
      <w:r w:rsidRPr="00D5236A">
        <w:rPr>
          <w:lang w:val="ru-RU"/>
        </w:rPr>
        <w:t>Текущие проекты ФРИКТ (IV квартал 2022 г.)</w:t>
      </w:r>
    </w:p>
    <w:tbl>
      <w:tblPr>
        <w:tblStyle w:val="TableGrid"/>
        <w:tblW w:w="1459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25"/>
        <w:gridCol w:w="2214"/>
        <w:gridCol w:w="851"/>
        <w:gridCol w:w="1134"/>
        <w:gridCol w:w="1559"/>
        <w:gridCol w:w="1276"/>
        <w:gridCol w:w="1984"/>
        <w:gridCol w:w="2693"/>
        <w:gridCol w:w="1560"/>
      </w:tblGrid>
      <w:tr w:rsidR="00DC738C" w:rsidRPr="00D5236A" w14:paraId="295CC03C" w14:textId="77777777" w:rsidTr="0083092F">
        <w:trPr>
          <w:cantSplit/>
          <w:tblHeader/>
        </w:trPr>
        <w:tc>
          <w:tcPr>
            <w:tcW w:w="1325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C408FCA" w14:textId="77777777" w:rsidR="00DC738C" w:rsidRPr="00D5236A" w:rsidRDefault="00DC738C" w:rsidP="00280403">
            <w:pPr>
              <w:pStyle w:val="Tablehead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Проект №</w:t>
            </w:r>
          </w:p>
        </w:tc>
        <w:tc>
          <w:tcPr>
            <w:tcW w:w="221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3D8E86A" w14:textId="77777777" w:rsidR="00DC738C" w:rsidRPr="00D5236A" w:rsidRDefault="00DC738C" w:rsidP="002D3824">
            <w:pPr>
              <w:pStyle w:val="Tablehead"/>
              <w:rPr>
                <w:lang w:val="ru-RU"/>
              </w:rPr>
            </w:pPr>
            <w:r w:rsidRPr="00D5236A">
              <w:rPr>
                <w:lang w:val="ru-RU"/>
              </w:rPr>
              <w:t>Название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358FA0B" w14:textId="2BA0305E" w:rsidR="00DC738C" w:rsidRPr="00D5236A" w:rsidRDefault="00DC738C" w:rsidP="00280403">
            <w:pPr>
              <w:pStyle w:val="Tablehead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 xml:space="preserve">Дата </w:t>
            </w:r>
            <w:r w:rsidR="00280403" w:rsidRPr="00D5236A">
              <w:rPr>
                <w:lang w:val="ru-RU"/>
              </w:rPr>
              <w:br/>
            </w:r>
            <w:r w:rsidRPr="00D5236A">
              <w:rPr>
                <w:lang w:val="ru-RU"/>
              </w:rPr>
              <w:t>начала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77D5DCA" w14:textId="3B6C59D8" w:rsidR="00DC738C" w:rsidRPr="00D5236A" w:rsidRDefault="00DC738C" w:rsidP="00280403">
            <w:pPr>
              <w:pStyle w:val="Tablehead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 xml:space="preserve">Дата </w:t>
            </w:r>
            <w:r w:rsidR="00280403" w:rsidRPr="00D5236A">
              <w:rPr>
                <w:lang w:val="ru-RU"/>
              </w:rPr>
              <w:br/>
            </w:r>
            <w:r w:rsidRPr="00D5236A">
              <w:rPr>
                <w:lang w:val="ru-RU"/>
              </w:rPr>
              <w:t>окончания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F83CBD3" w14:textId="77777777" w:rsidR="00DC738C" w:rsidRPr="00D5236A" w:rsidRDefault="00DC738C" w:rsidP="002D3824">
            <w:pPr>
              <w:pStyle w:val="Tablehead"/>
              <w:rPr>
                <w:lang w:val="ru-RU"/>
              </w:rPr>
            </w:pPr>
            <w:r w:rsidRPr="00D5236A">
              <w:rPr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E2F3565" w14:textId="77777777" w:rsidR="00DC738C" w:rsidRPr="00D5236A" w:rsidRDefault="00DC738C" w:rsidP="002D3824">
            <w:pPr>
              <w:pStyle w:val="Tablehead"/>
              <w:rPr>
                <w:lang w:val="ru-RU"/>
              </w:rPr>
            </w:pPr>
            <w:r w:rsidRPr="00D5236A">
              <w:rPr>
                <w:lang w:val="ru-RU"/>
              </w:rPr>
              <w:t>Дата подписания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4203211" w14:textId="77777777" w:rsidR="00DC738C" w:rsidRPr="00D5236A" w:rsidRDefault="00DC738C" w:rsidP="002D3824">
            <w:pPr>
              <w:pStyle w:val="Tablehead"/>
              <w:rPr>
                <w:lang w:val="ru-RU"/>
              </w:rPr>
            </w:pPr>
            <w:r w:rsidRPr="00D5236A">
              <w:rPr>
                <w:lang w:val="ru-RU"/>
              </w:rPr>
              <w:t>Партнер(ы)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22D8FDD" w14:textId="77777777" w:rsidR="00DC738C" w:rsidRPr="00D5236A" w:rsidRDefault="00DC738C" w:rsidP="002D3824">
            <w:pPr>
              <w:pStyle w:val="Tablehead"/>
              <w:rPr>
                <w:lang w:val="ru-RU"/>
              </w:rPr>
            </w:pPr>
            <w:r w:rsidRPr="00D5236A">
              <w:rPr>
                <w:lang w:val="ru-RU"/>
              </w:rPr>
              <w:t xml:space="preserve">Подписанный </w:t>
            </w:r>
            <w:r w:rsidRPr="00D5236A">
              <w:rPr>
                <w:lang w:val="ru-RU"/>
              </w:rPr>
              <w:br/>
              <w:t>бюджет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8F4FB62" w14:textId="3CFEC87C" w:rsidR="00DC738C" w:rsidRPr="00D5236A" w:rsidRDefault="00DC738C" w:rsidP="002D3824">
            <w:pPr>
              <w:pStyle w:val="Tablehead"/>
              <w:rPr>
                <w:lang w:val="ru-RU"/>
              </w:rPr>
            </w:pPr>
            <w:r w:rsidRPr="00D5236A">
              <w:rPr>
                <w:lang w:val="ru-RU"/>
              </w:rPr>
              <w:t>Остающийся бюджет</w:t>
            </w:r>
            <w:r w:rsidR="00280403" w:rsidRPr="00D5236A">
              <w:rPr>
                <w:lang w:val="ru-RU"/>
              </w:rPr>
              <w:t xml:space="preserve"> </w:t>
            </w:r>
            <w:r w:rsidRPr="00D5236A">
              <w:rPr>
                <w:b w:val="0"/>
                <w:lang w:val="ru-RU"/>
              </w:rPr>
              <w:t>(после обязательств)</w:t>
            </w:r>
          </w:p>
        </w:tc>
      </w:tr>
      <w:tr w:rsidR="00B7760C" w:rsidRPr="00D5236A" w14:paraId="557A2A62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42C91E5C" w14:textId="6A4D14D9" w:rsidR="00B7760C" w:rsidRPr="00D5236A" w:rsidRDefault="00B7760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7CUB18004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389E818B" w14:textId="309080E0" w:rsidR="00B7760C" w:rsidRPr="00D5236A" w:rsidRDefault="00B7760C" w:rsidP="002D3824">
            <w:pPr>
              <w:pStyle w:val="Tabletext"/>
              <w:rPr>
                <w:lang w:val="ru-RU"/>
              </w:rPr>
            </w:pPr>
            <w:proofErr w:type="spellStart"/>
            <w:r w:rsidRPr="00D5236A">
              <w:rPr>
                <w:lang w:val="ru-RU"/>
              </w:rPr>
              <w:t>Monitoreo</w:t>
            </w:r>
            <w:proofErr w:type="spellEnd"/>
            <w:r w:rsidRPr="00D5236A">
              <w:rPr>
                <w:lang w:val="ru-RU"/>
              </w:rPr>
              <w:t xml:space="preserve"> Del </w:t>
            </w:r>
            <w:proofErr w:type="spellStart"/>
            <w:r w:rsidRPr="00D5236A">
              <w:rPr>
                <w:lang w:val="ru-RU"/>
              </w:rPr>
              <w:t>Espectro</w:t>
            </w:r>
            <w:proofErr w:type="spellEnd"/>
            <w:r w:rsidRPr="00D5236A">
              <w:rPr>
                <w:lang w:val="ru-RU"/>
              </w:rPr>
              <w:t xml:space="preserve"> </w:t>
            </w:r>
            <w:proofErr w:type="spellStart"/>
            <w:r w:rsidRPr="00D5236A">
              <w:rPr>
                <w:lang w:val="ru-RU"/>
              </w:rPr>
              <w:t>Radioelectrico</w:t>
            </w:r>
            <w:proofErr w:type="spellEnd"/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33DC8E55" w14:textId="1716BB41" w:rsidR="00B7760C" w:rsidRPr="00D5236A" w:rsidRDefault="00B7760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июнь 2018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F4D2EBE" w14:textId="7B4218C6" w:rsidR="00B7760C" w:rsidRPr="00D5236A" w:rsidRDefault="00B7760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март 2023 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3F06FD06" w14:textId="3D0C640B" w:rsidR="00B7760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Северная и Южная Америка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A25AC65" w14:textId="1C58CA88" w:rsidR="00B7760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май 2018 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625350AB" w14:textId="0281CD51" w:rsidR="00B7760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Куба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0338371F" w14:textId="4611B465" w:rsidR="00B7760C" w:rsidRPr="00D5236A" w:rsidRDefault="00B7760C" w:rsidP="00B7760C">
            <w:pPr>
              <w:pStyle w:val="Tabletext"/>
              <w:rPr>
                <w:lang w:val="ru-RU"/>
              </w:rPr>
            </w:pPr>
            <w:proofErr w:type="spellStart"/>
            <w:r w:rsidRPr="00D5236A">
              <w:rPr>
                <w:lang w:val="ru-RU"/>
              </w:rPr>
              <w:t>MoC</w:t>
            </w:r>
            <w:proofErr w:type="spellEnd"/>
            <w:r w:rsidRPr="00D5236A">
              <w:rPr>
                <w:lang w:val="ru-RU"/>
              </w:rPr>
              <w:t xml:space="preserve"> </w:t>
            </w:r>
            <w:proofErr w:type="spellStart"/>
            <w:r w:rsidRPr="00D5236A">
              <w:rPr>
                <w:lang w:val="ru-RU"/>
              </w:rPr>
              <w:t>Cuba</w:t>
            </w:r>
            <w:proofErr w:type="spellEnd"/>
            <w:r w:rsidRPr="00D5236A">
              <w:rPr>
                <w:lang w:val="ru-RU"/>
              </w:rPr>
              <w:t>: 132 320 долл. США</w:t>
            </w:r>
          </w:p>
          <w:p w14:paraId="1EA747C0" w14:textId="070A53D1" w:rsidR="00B7760C" w:rsidRPr="00D5236A" w:rsidRDefault="00B7760C" w:rsidP="00B7760C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ФРИКТ: 123 087</w:t>
            </w:r>
            <w:r w:rsidR="003D702F" w:rsidRPr="00D5236A">
              <w:rPr>
                <w:lang w:val="ru-RU"/>
              </w:rPr>
              <w:t xml:space="preserve"> долл. США</w:t>
            </w:r>
          </w:p>
          <w:p w14:paraId="314A8FE1" w14:textId="09AEEB62" w:rsidR="00B7760C" w:rsidRPr="00D5236A" w:rsidRDefault="00D36AE2" w:rsidP="00B7760C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Оперативный план МСЭ</w:t>
            </w:r>
            <w:r w:rsidR="00B7760C" w:rsidRPr="00D5236A">
              <w:rPr>
                <w:lang w:val="ru-RU"/>
              </w:rPr>
              <w:t>: 120</w:t>
            </w:r>
            <w:r w:rsidRPr="00D5236A">
              <w:rPr>
                <w:lang w:val="ru-RU"/>
              </w:rPr>
              <w:t> </w:t>
            </w:r>
            <w:r w:rsidR="00B7760C" w:rsidRPr="00D5236A">
              <w:rPr>
                <w:lang w:val="ru-RU"/>
              </w:rPr>
              <w:t>087</w:t>
            </w:r>
            <w:r w:rsidR="00280403" w:rsidRPr="00D5236A">
              <w:rPr>
                <w:lang w:val="ru-RU"/>
              </w:rPr>
              <w:t xml:space="preserve">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147E89D3" w14:textId="26FAE6EC" w:rsidR="00B7760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118 772 долл. США</w:t>
            </w:r>
          </w:p>
        </w:tc>
      </w:tr>
      <w:tr w:rsidR="00DC738C" w:rsidRPr="00D5236A" w14:paraId="7E91F0A6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66478B45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7GLO03043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2F9F288B" w14:textId="182262DE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Развитие электросвязи в сельских районах наименее развитых стран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07E3222F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январь 2003 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FA315B4" w14:textId="17466ADA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август 202</w:t>
            </w:r>
            <w:r w:rsidR="00280403" w:rsidRPr="00D5236A">
              <w:rPr>
                <w:lang w:val="ru-RU"/>
              </w:rPr>
              <w:t>4</w:t>
            </w:r>
            <w:r w:rsidRPr="00D5236A">
              <w:rPr>
                <w:lang w:val="ru-RU"/>
              </w:rPr>
              <w:t> 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1E846FD0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Несколько регионов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59C234BC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декабрь 2002 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0A6DF6A7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379C1CCA" w14:textId="6681A058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ФРИКТ: </w:t>
            </w:r>
            <w:r w:rsidRPr="00D5236A">
              <w:rPr>
                <w:lang w:val="ru-RU"/>
              </w:rPr>
              <w:br/>
              <w:t>Баланс (01.01.10</w:t>
            </w:r>
            <w:r w:rsidR="00D62517" w:rsidRPr="00D5236A">
              <w:rPr>
                <w:lang w:val="ru-RU"/>
              </w:rPr>
              <w:t> </w:t>
            </w:r>
            <w:r w:rsidRPr="00D5236A">
              <w:rPr>
                <w:lang w:val="ru-RU"/>
              </w:rPr>
              <w:t xml:space="preserve">г.): </w:t>
            </w:r>
            <w:r w:rsidRPr="00D5236A">
              <w:rPr>
                <w:lang w:val="ru-RU"/>
              </w:rPr>
              <w:br/>
              <w:t>509 035 долл. США</w:t>
            </w:r>
          </w:p>
          <w:p w14:paraId="7B094D17" w14:textId="7837FB02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Дополнительные ассигнования</w:t>
            </w:r>
            <w:r w:rsidR="00280403" w:rsidRPr="00D5236A">
              <w:rPr>
                <w:lang w:val="ru-RU"/>
              </w:rPr>
              <w:t xml:space="preserve"> ФРИКТ</w:t>
            </w:r>
            <w:r w:rsidRPr="00D5236A">
              <w:rPr>
                <w:lang w:val="ru-RU"/>
              </w:rPr>
              <w:t>: (15.01.10</w:t>
            </w:r>
            <w:r w:rsidR="00D62517" w:rsidRPr="00D5236A">
              <w:rPr>
                <w:lang w:val="ru-RU"/>
              </w:rPr>
              <w:t> </w:t>
            </w:r>
            <w:r w:rsidRPr="00D5236A">
              <w:rPr>
                <w:lang w:val="ru-RU"/>
              </w:rPr>
              <w:t xml:space="preserve">г.): </w:t>
            </w:r>
            <w:r w:rsidRPr="00D5236A">
              <w:rPr>
                <w:lang w:val="ru-RU"/>
              </w:rPr>
              <w:br/>
              <w:t>1 000 000 долл. США</w:t>
            </w:r>
          </w:p>
          <w:p w14:paraId="2EDF7826" w14:textId="43FE15A6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Дополнительные ассигнования ФРИКТ: (14.11.13 г.) </w:t>
            </w:r>
            <w:r w:rsidRPr="00D5236A">
              <w:rPr>
                <w:lang w:val="ru-RU"/>
              </w:rPr>
              <w:br/>
              <w:t>1 000 000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4E1108F8" w14:textId="112D41A5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635 245 долл. США</w:t>
            </w:r>
          </w:p>
        </w:tc>
      </w:tr>
      <w:tr w:rsidR="00DC738C" w:rsidRPr="00D5236A" w14:paraId="5868A030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3FCA1959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7OMA13005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781E0CE0" w14:textId="7A37AF7E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Создание инновационного центра кибербезопасности для Арабского региона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33E0EB08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февраль 2013 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6A55CE9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сентябрь 2030 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20EA29AB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Арабские государства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524D427D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декабрь 2012 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78FC862E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Оман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0AB48B93" w14:textId="30EB2478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Оман: </w:t>
            </w:r>
            <w:r w:rsidRPr="00D5236A">
              <w:rPr>
                <w:lang w:val="ru-RU"/>
              </w:rPr>
              <w:br/>
            </w:r>
            <w:r w:rsidR="00280403" w:rsidRPr="00D5236A">
              <w:rPr>
                <w:lang w:val="ru-RU"/>
              </w:rPr>
              <w:t>2 000 000 долл. США</w:t>
            </w:r>
          </w:p>
          <w:p w14:paraId="4B5B396E" w14:textId="5CFEC358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ФРИКТ: </w:t>
            </w:r>
            <w:r w:rsidRPr="00D5236A">
              <w:rPr>
                <w:lang w:val="ru-RU"/>
              </w:rPr>
              <w:br/>
            </w:r>
            <w:r w:rsidR="00280403" w:rsidRPr="00D5236A">
              <w:rPr>
                <w:lang w:val="ru-RU"/>
              </w:rPr>
              <w:t>752 500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05B6FF31" w14:textId="076428AB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157 153 </w:t>
            </w:r>
            <w:r w:rsidR="00DC738C" w:rsidRPr="00D5236A">
              <w:rPr>
                <w:lang w:val="ru-RU"/>
              </w:rPr>
              <w:t>шв. фр.</w:t>
            </w:r>
          </w:p>
        </w:tc>
      </w:tr>
      <w:tr w:rsidR="00DC738C" w:rsidRPr="00D5236A" w14:paraId="1F861001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40D643C7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9RAF18089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454E20F7" w14:textId="50DD70F4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Соглашение делегаций PRIDA-МСЭ по проведению действий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6153885C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декабрь 2018 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CA30916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май 2023 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75A07EC2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Африка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292BDCA7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ноябрь 2018 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12BCB608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ЕС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6CA00FB2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ЕС: 5 000 000 евро</w:t>
            </w:r>
          </w:p>
          <w:p w14:paraId="538701BF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ФРИКТ: 500 000 евро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7D5ACD61" w14:textId="6BF64381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3 803 007 </w:t>
            </w:r>
            <w:r w:rsidR="00DC738C" w:rsidRPr="00D5236A">
              <w:rPr>
                <w:lang w:val="ru-RU"/>
              </w:rPr>
              <w:t>евро</w:t>
            </w:r>
          </w:p>
        </w:tc>
      </w:tr>
      <w:tr w:rsidR="00DC738C" w:rsidRPr="00D5236A" w14:paraId="60F0AB25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7520C350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lastRenderedPageBreak/>
              <w:t>7GLO20106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3B86317F" w14:textId="5A4325CB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Укрепление цифровой экосистемы и развитие цифровых навыков для расширения экономических возможностей женщин в НРС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2625A4CA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июль 2020 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D2F9015" w14:textId="09847928" w:rsidR="00DC738C" w:rsidRPr="00D5236A" w:rsidRDefault="00280403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апрель 2023</w:t>
            </w:r>
            <w:r w:rsidR="0083092F" w:rsidRPr="00D5236A">
              <w:rPr>
                <w:lang w:val="ru-RU"/>
              </w:rPr>
              <w:t> </w:t>
            </w:r>
            <w:r w:rsidRPr="00D5236A">
              <w:rPr>
                <w:lang w:val="ru-RU"/>
              </w:rPr>
              <w:t>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74B74008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Несколько регионов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35205AE8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июль 2020 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354C549E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РКРП, ЮНОПС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4C56FF2C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РКРП: </w:t>
            </w:r>
            <w:r w:rsidRPr="00D5236A">
              <w:rPr>
                <w:lang w:val="ru-RU"/>
              </w:rPr>
              <w:br/>
              <w:t>798 104 долл. США</w:t>
            </w:r>
          </w:p>
          <w:p w14:paraId="408829A7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ФРИКТ: </w:t>
            </w:r>
            <w:r w:rsidRPr="00D5236A">
              <w:rPr>
                <w:lang w:val="ru-RU"/>
              </w:rPr>
              <w:br/>
              <w:t>430 245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42B2D05F" w14:textId="785D4F5F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309 284 </w:t>
            </w:r>
            <w:r w:rsidR="00DC738C" w:rsidRPr="00D5236A">
              <w:rPr>
                <w:lang w:val="ru-RU"/>
              </w:rPr>
              <w:t>долл. США</w:t>
            </w:r>
          </w:p>
        </w:tc>
      </w:tr>
      <w:tr w:rsidR="00DC738C" w:rsidRPr="00D5236A" w14:paraId="5A006438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0BE29418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7GLO20108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28302BCB" w14:textId="5D0DCA4A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Содействие развитию цифровых навыков посредством центров цифровой трансформации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5B0CC856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январь 2021 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46E70EC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декабрь 2023 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6BEED3DD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Несколько регионов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4442C616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ноябрь 2020 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50B61D1F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NORAD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75881403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NORAD: </w:t>
            </w:r>
            <w:r w:rsidRPr="00D5236A">
              <w:rPr>
                <w:lang w:val="ru-RU"/>
              </w:rPr>
              <w:br/>
              <w:t xml:space="preserve">3 008 468 </w:t>
            </w:r>
            <w:proofErr w:type="spellStart"/>
            <w:r w:rsidRPr="00D5236A">
              <w:rPr>
                <w:lang w:val="ru-RU"/>
              </w:rPr>
              <w:t>шв</w:t>
            </w:r>
            <w:proofErr w:type="spellEnd"/>
            <w:r w:rsidRPr="00D5236A">
              <w:rPr>
                <w:lang w:val="ru-RU"/>
              </w:rPr>
              <w:t>. фр.</w:t>
            </w:r>
          </w:p>
          <w:p w14:paraId="0074AA8F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ФРИКТ: </w:t>
            </w:r>
            <w:r w:rsidRPr="00D5236A">
              <w:rPr>
                <w:lang w:val="ru-RU"/>
              </w:rPr>
              <w:br/>
              <w:t>759 024 шв. фр.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16BFDFFB" w14:textId="4B5B41A3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1 707 601 долл. США</w:t>
            </w:r>
          </w:p>
        </w:tc>
      </w:tr>
      <w:tr w:rsidR="00DC738C" w:rsidRPr="00D5236A" w14:paraId="6C50A017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5C119AFC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7RAF21102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2A73A797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Сравнительный анализ ИКТ в Центральной Африке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31F110DE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июнь 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820D34B" w14:textId="54663956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декабрь</w:t>
            </w:r>
            <w:r w:rsidR="0083092F" w:rsidRPr="00D5236A">
              <w:rPr>
                <w:lang w:val="ru-RU"/>
              </w:rPr>
              <w:t xml:space="preserve"> </w:t>
            </w:r>
            <w:r w:rsidRPr="00D5236A">
              <w:rPr>
                <w:lang w:val="ru-RU"/>
              </w:rPr>
              <w:t>2023</w:t>
            </w:r>
            <w:r w:rsidR="0083092F" w:rsidRPr="00D5236A">
              <w:rPr>
                <w:lang w:val="ru-RU"/>
              </w:rPr>
              <w:t> </w:t>
            </w:r>
            <w:r w:rsidRPr="00D5236A">
              <w:rPr>
                <w:lang w:val="ru-RU"/>
              </w:rPr>
              <w:t>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6E569206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Африка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A2CEFB6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июнь 2021 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78F4D296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COFED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633FAA8B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COFED (ЕС):</w:t>
            </w:r>
            <w:r w:rsidRPr="00D5236A">
              <w:rPr>
                <w:lang w:val="ru-RU"/>
              </w:rPr>
              <w:br/>
              <w:t>1 000 000 евро</w:t>
            </w:r>
          </w:p>
          <w:p w14:paraId="1C7E7F9F" w14:textId="1C442710" w:rsidR="00DC738C" w:rsidRPr="00D5236A" w:rsidRDefault="00F83AE6" w:rsidP="002D3824">
            <w:pPr>
              <w:pStyle w:val="Tabletext"/>
              <w:rPr>
                <w:lang w:val="ru-RU"/>
              </w:rPr>
            </w:pPr>
            <w:proofErr w:type="gramStart"/>
            <w:r w:rsidRPr="00D5236A">
              <w:rPr>
                <w:lang w:val="ru-RU"/>
              </w:rPr>
              <w:t>ФРИКТ</w:t>
            </w:r>
            <w:r w:rsidR="00DC738C" w:rsidRPr="00D5236A">
              <w:rPr>
                <w:lang w:val="ru-RU"/>
              </w:rPr>
              <w:t> :</w:t>
            </w:r>
            <w:proofErr w:type="gramEnd"/>
            <w:r w:rsidR="00DC738C" w:rsidRPr="00D5236A">
              <w:rPr>
                <w:lang w:val="ru-RU"/>
              </w:rPr>
              <w:br/>
              <w:t>300 000 евро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3BF2CA88" w14:textId="0A373DB8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1 </w:t>
            </w:r>
            <w:r w:rsidR="00B7760C" w:rsidRPr="00D5236A">
              <w:rPr>
                <w:lang w:val="ru-RU"/>
              </w:rPr>
              <w:t xml:space="preserve">134 495 </w:t>
            </w:r>
            <w:r w:rsidRPr="00D5236A">
              <w:rPr>
                <w:lang w:val="ru-RU"/>
              </w:rPr>
              <w:t>евро</w:t>
            </w:r>
          </w:p>
        </w:tc>
      </w:tr>
      <w:tr w:rsidR="00DC738C" w:rsidRPr="00D5236A" w14:paraId="637D92D3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6C1A86A4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9GLO21116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50AC3E2F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proofErr w:type="spellStart"/>
            <w:r w:rsidRPr="00D5236A">
              <w:rPr>
                <w:lang w:val="ru-RU"/>
              </w:rPr>
              <w:t>Giga</w:t>
            </w:r>
            <w:proofErr w:type="spellEnd"/>
            <w:r w:rsidRPr="00D5236A">
              <w:rPr>
                <w:lang w:val="ru-RU"/>
              </w:rPr>
              <w:t xml:space="preserve"> и DAP – Распространение благоприятной политики и регулирования (НРС)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7ADA6D9B" w14:textId="21C16470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март</w:t>
            </w:r>
            <w:r w:rsidR="0083092F" w:rsidRPr="00D5236A">
              <w:rPr>
                <w:lang w:val="ru-RU"/>
              </w:rPr>
              <w:t xml:space="preserve"> </w:t>
            </w:r>
            <w:r w:rsidRPr="00D5236A">
              <w:rPr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8ABE007" w14:textId="6B7A8913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март 202</w:t>
            </w:r>
            <w:r w:rsidR="00280403" w:rsidRPr="00D5236A">
              <w:rPr>
                <w:lang w:val="ru-RU"/>
              </w:rPr>
              <w:t>3</w:t>
            </w:r>
            <w:r w:rsidRPr="00D5236A">
              <w:rPr>
                <w:lang w:val="ru-RU"/>
              </w:rPr>
              <w:t xml:space="preserve"> 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64BE24D0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Несколько регионов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6D972935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март 2021 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5B14DACD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Министерство иностранных дел, по делам Содружества и развития Соединенного Королевства (FCDO)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4A1AD0C0" w14:textId="4BA16456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FCDO: </w:t>
            </w:r>
            <w:r w:rsidRPr="00D5236A">
              <w:rPr>
                <w:lang w:val="ru-RU"/>
              </w:rPr>
              <w:br/>
            </w:r>
            <w:r w:rsidR="00B7760C" w:rsidRPr="00D5236A">
              <w:rPr>
                <w:lang w:val="ru-RU"/>
              </w:rPr>
              <w:t>1 427 648 долл. США</w:t>
            </w:r>
          </w:p>
          <w:p w14:paraId="01C72D45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ФРИКТ: </w:t>
            </w:r>
            <w:r w:rsidRPr="00D5236A">
              <w:rPr>
                <w:lang w:val="ru-RU"/>
              </w:rPr>
              <w:br/>
              <w:t>276 000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51206989" w14:textId="4647B658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582 798 долл. США</w:t>
            </w:r>
          </w:p>
        </w:tc>
      </w:tr>
      <w:tr w:rsidR="00DC738C" w:rsidRPr="00D5236A" w14:paraId="38671FA7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63768244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9GLO21112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54704DD5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Создание безопасного и процветающего киберпространства для детей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7366CA21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август 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9654774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декабрь 2024 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4D730388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Несколько регионов 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505B62CE" w14:textId="3B166B78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август 2021</w:t>
            </w:r>
            <w:r w:rsidR="0083092F" w:rsidRPr="00D5236A">
              <w:rPr>
                <w:lang w:val="ru-RU"/>
              </w:rPr>
              <w:t> </w:t>
            </w:r>
            <w:r w:rsidRPr="00D5236A">
              <w:rPr>
                <w:lang w:val="ru-RU"/>
              </w:rPr>
              <w:t>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5CEA4FFA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NCA-Саудовская Аравия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240B0D2D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NCA-Саудовская Аравия: </w:t>
            </w:r>
            <w:r w:rsidRPr="00D5236A">
              <w:rPr>
                <w:lang w:val="ru-RU"/>
              </w:rPr>
              <w:br/>
              <w:t>1 612 500 долл. США</w:t>
            </w:r>
          </w:p>
          <w:p w14:paraId="57054BA4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ФРИКТ: </w:t>
            </w:r>
            <w:r w:rsidRPr="00D5236A">
              <w:rPr>
                <w:lang w:val="ru-RU"/>
              </w:rPr>
              <w:br/>
              <w:t>400 000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0133B9AF" w14:textId="71915D0D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835 997 </w:t>
            </w:r>
            <w:r w:rsidR="00DC738C" w:rsidRPr="00D5236A">
              <w:rPr>
                <w:lang w:val="ru-RU"/>
              </w:rPr>
              <w:t>шв. фр.</w:t>
            </w:r>
          </w:p>
        </w:tc>
      </w:tr>
      <w:tr w:rsidR="00DC738C" w:rsidRPr="00D5236A" w14:paraId="097DF0D2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67362288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2GLO20104-03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22D7B10C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Этап 2 GIGA 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47AFD394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август 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F54B3C6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март 2023 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2F81990F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Несколько регионов 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19D99E08" w14:textId="24457404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август 2021</w:t>
            </w:r>
            <w:r w:rsidR="0083092F" w:rsidRPr="00D5236A">
              <w:rPr>
                <w:lang w:val="ru-RU"/>
              </w:rPr>
              <w:t> </w:t>
            </w:r>
            <w:r w:rsidRPr="00D5236A">
              <w:rPr>
                <w:lang w:val="ru-RU"/>
              </w:rPr>
              <w:t>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4C905A9E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ЮНИСЕФ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58F144B3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ЮНИСЕФ: </w:t>
            </w:r>
            <w:r w:rsidRPr="00D5236A">
              <w:rPr>
                <w:lang w:val="ru-RU"/>
              </w:rPr>
              <w:br/>
              <w:t>550 000 долл. США</w:t>
            </w:r>
          </w:p>
          <w:p w14:paraId="3AE5770C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ФРИКТ: </w:t>
            </w:r>
            <w:r w:rsidRPr="00D5236A">
              <w:rPr>
                <w:lang w:val="ru-RU"/>
              </w:rPr>
              <w:br/>
              <w:t>137 500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1014D00B" w14:textId="280F7803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11 800 долл. США</w:t>
            </w:r>
          </w:p>
        </w:tc>
      </w:tr>
      <w:tr w:rsidR="00DC738C" w:rsidRPr="00D5236A" w14:paraId="715D9DEE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3F8C4BF5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lastRenderedPageBreak/>
              <w:t>9RAF21101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044ABB2B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Ускорение цифровой трансформации Африки благодаря возможности установления соединений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41FB06D6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август 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6420BA5" w14:textId="58442782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декабрь 202</w:t>
            </w:r>
            <w:r w:rsidR="00280403" w:rsidRPr="00D5236A">
              <w:rPr>
                <w:lang w:val="ru-RU"/>
              </w:rPr>
              <w:t>3</w:t>
            </w:r>
            <w:r w:rsidRPr="00D5236A">
              <w:rPr>
                <w:lang w:val="ru-RU"/>
              </w:rPr>
              <w:t xml:space="preserve"> 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3EC592DB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Африка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3C9FB433" w14:textId="3DB67510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август 2021</w:t>
            </w:r>
            <w:r w:rsidR="0083092F" w:rsidRPr="00D5236A">
              <w:rPr>
                <w:lang w:val="ru-RU"/>
              </w:rPr>
              <w:t> </w:t>
            </w:r>
            <w:r w:rsidRPr="00D5236A">
              <w:rPr>
                <w:lang w:val="ru-RU"/>
              </w:rPr>
              <w:t>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55D0DDCB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Microsoft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48D9A9B5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Microsoft: </w:t>
            </w:r>
            <w:r w:rsidRPr="00D5236A">
              <w:rPr>
                <w:lang w:val="ru-RU"/>
              </w:rPr>
              <w:br/>
              <w:t>500 000 долл. США</w:t>
            </w:r>
          </w:p>
          <w:p w14:paraId="61507359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 xml:space="preserve">ФРИКТ: </w:t>
            </w:r>
            <w:r w:rsidRPr="00D5236A">
              <w:rPr>
                <w:lang w:val="ru-RU"/>
              </w:rPr>
              <w:br/>
              <w:t>100 000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6665FB11" w14:textId="14ED5448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100 602 долл. США</w:t>
            </w:r>
          </w:p>
        </w:tc>
      </w:tr>
      <w:tr w:rsidR="00DC738C" w:rsidRPr="00D5236A" w14:paraId="72E6F068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2F809CBD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9UGA21008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7409BA13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Техническая помощь и профессиональная подготовка для Уганды по национальной стратегии развития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34346CAE" w14:textId="77777777" w:rsidR="00DC738C" w:rsidRPr="00D5236A" w:rsidRDefault="00DC738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январь 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A3A19C3" w14:textId="2261FB14" w:rsidR="00DC738C" w:rsidRPr="00D5236A" w:rsidRDefault="00280403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декабрь 2023 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01FB43C8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Африка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1F63FF63" w14:textId="3D21A1D3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февраль 2021</w:t>
            </w:r>
            <w:r w:rsidR="00B7760C" w:rsidRPr="00D5236A">
              <w:rPr>
                <w:lang w:val="ru-RU"/>
              </w:rPr>
              <w:t> </w:t>
            </w:r>
            <w:r w:rsidRPr="00D5236A">
              <w:rPr>
                <w:lang w:val="ru-RU"/>
              </w:rPr>
              <w:t>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5A49477E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Министерство промышленности и информационных технологий Китайской Народной Республики (MIIT)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4848850A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MIIT:</w:t>
            </w:r>
            <w:r w:rsidRPr="00D5236A">
              <w:rPr>
                <w:lang w:val="ru-RU"/>
              </w:rPr>
              <w:br/>
              <w:t>1 800 000 долл. США</w:t>
            </w:r>
          </w:p>
          <w:p w14:paraId="2124A96D" w14:textId="77777777" w:rsidR="00DC738C" w:rsidRPr="00D5236A" w:rsidRDefault="00DC738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ФРИКТ:</w:t>
            </w:r>
            <w:r w:rsidRPr="00D5236A">
              <w:rPr>
                <w:lang w:val="ru-RU"/>
              </w:rPr>
              <w:br/>
              <w:t>100 000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16847771" w14:textId="3983A0FB" w:rsidR="00DC738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1 688 682 долл. США</w:t>
            </w:r>
          </w:p>
        </w:tc>
      </w:tr>
      <w:tr w:rsidR="00B7760C" w:rsidRPr="00D5236A" w14:paraId="5F411584" w14:textId="77777777" w:rsidTr="0083092F">
        <w:trPr>
          <w:cantSplit/>
        </w:trPr>
        <w:tc>
          <w:tcPr>
            <w:tcW w:w="1325" w:type="dxa"/>
            <w:tcMar>
              <w:left w:w="85" w:type="dxa"/>
              <w:right w:w="85" w:type="dxa"/>
            </w:tcMar>
          </w:tcPr>
          <w:p w14:paraId="278C4804" w14:textId="15BE29D6" w:rsidR="00B7760C" w:rsidRPr="00D5236A" w:rsidRDefault="00B7760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7GLO22121</w:t>
            </w:r>
          </w:p>
        </w:tc>
        <w:tc>
          <w:tcPr>
            <w:tcW w:w="2214" w:type="dxa"/>
            <w:tcMar>
              <w:left w:w="85" w:type="dxa"/>
              <w:right w:w="85" w:type="dxa"/>
            </w:tcMar>
          </w:tcPr>
          <w:p w14:paraId="4BB39A51" w14:textId="2274B87A" w:rsidR="00B7760C" w:rsidRPr="00D5236A" w:rsidRDefault="00F83AE6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Преодоление цифрового гендерного разрыва для женщин-предпринимателей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14:paraId="4433FF99" w14:textId="184B3005" w:rsidR="00B7760C" w:rsidRPr="00D5236A" w:rsidRDefault="00B7760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февраль 2022 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9E1792F" w14:textId="164E4125" w:rsidR="00B7760C" w:rsidRPr="00D5236A" w:rsidRDefault="00B7760C" w:rsidP="00280403">
            <w:pPr>
              <w:pStyle w:val="Tabletext"/>
              <w:ind w:left="-57" w:right="-57"/>
              <w:rPr>
                <w:lang w:val="ru-RU"/>
              </w:rPr>
            </w:pPr>
            <w:r w:rsidRPr="00D5236A">
              <w:rPr>
                <w:lang w:val="ru-RU"/>
              </w:rPr>
              <w:t>июль 2023 г.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79F2C96D" w14:textId="2B71383E" w:rsidR="00B7760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Несколько регионов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72265421" w14:textId="18346596" w:rsidR="00B7760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февраль 2022 г.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437667CE" w14:textId="48FE66D6" w:rsidR="00B7760C" w:rsidRPr="00D5236A" w:rsidRDefault="00B7760C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Mary Kay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</w:tcPr>
          <w:p w14:paraId="63D2472E" w14:textId="25DFC7F1" w:rsidR="00B7760C" w:rsidRPr="00D5236A" w:rsidRDefault="00B7760C" w:rsidP="00B7760C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Mary Kay: 220 000 долл. США</w:t>
            </w:r>
          </w:p>
          <w:p w14:paraId="30792061" w14:textId="5DB8D964" w:rsidR="00B7760C" w:rsidRPr="00D5236A" w:rsidRDefault="00280403" w:rsidP="00B7760C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ФРИКТ</w:t>
            </w:r>
            <w:r w:rsidR="00B7760C" w:rsidRPr="00D5236A">
              <w:rPr>
                <w:lang w:val="ru-RU"/>
              </w:rPr>
              <w:t>: 55 000 долл. США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</w:tcPr>
          <w:p w14:paraId="31DBFB36" w14:textId="6EAE7FEA" w:rsidR="00B7760C" w:rsidRPr="00D5236A" w:rsidRDefault="00280403" w:rsidP="002D3824">
            <w:pPr>
              <w:pStyle w:val="Tabletext"/>
              <w:rPr>
                <w:lang w:val="ru-RU"/>
              </w:rPr>
            </w:pPr>
            <w:r w:rsidRPr="00D5236A">
              <w:rPr>
                <w:lang w:val="ru-RU"/>
              </w:rPr>
              <w:t>38 300 долл. США</w:t>
            </w:r>
          </w:p>
        </w:tc>
      </w:tr>
    </w:tbl>
    <w:p w14:paraId="75535622" w14:textId="7D78091F" w:rsidR="001A3FA8" w:rsidRPr="00D5236A" w:rsidRDefault="00F83AE6" w:rsidP="001A3FA8">
      <w:pPr>
        <w:spacing w:before="240"/>
        <w:jc w:val="center"/>
        <w:rPr>
          <w:i/>
          <w:iCs/>
          <w:lang w:val="ru-RU"/>
        </w:rPr>
      </w:pPr>
      <w:r w:rsidRPr="00D5236A">
        <w:rPr>
          <w:i/>
          <w:iCs/>
          <w:lang w:val="ru-RU"/>
        </w:rPr>
        <w:t xml:space="preserve">Дополнительные сведения по проектам см. </w:t>
      </w:r>
      <w:hyperlink r:id="rId20" w:history="1">
        <w:r w:rsidR="001A3FA8" w:rsidRPr="00D5236A">
          <w:rPr>
            <w:rStyle w:val="Hyperlink"/>
            <w:i/>
            <w:iCs/>
            <w:lang w:val="ru-RU"/>
          </w:rPr>
          <w:t>www.itu.int/en/ITU-D/Projects</w:t>
        </w:r>
      </w:hyperlink>
    </w:p>
    <w:p w14:paraId="0E7E0D25" w14:textId="13BA837F" w:rsidR="00796BD3" w:rsidRPr="00D5236A" w:rsidRDefault="00DC738C" w:rsidP="002D3824">
      <w:pPr>
        <w:spacing w:before="480"/>
        <w:jc w:val="center"/>
        <w:rPr>
          <w:lang w:val="ru-RU"/>
        </w:rPr>
      </w:pPr>
      <w:r w:rsidRPr="00D5236A">
        <w:rPr>
          <w:lang w:val="ru-RU"/>
        </w:rPr>
        <w:t>_______________</w:t>
      </w:r>
    </w:p>
    <w:sectPr w:rsidR="00796BD3" w:rsidRPr="00D5236A" w:rsidSect="001765A3">
      <w:footerReference w:type="default" r:id="rId21"/>
      <w:headerReference w:type="first" r:id="rId22"/>
      <w:footerReference w:type="first" r:id="rId23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D95B" w14:textId="77777777" w:rsidR="0042403E" w:rsidRDefault="0042403E">
      <w:r>
        <w:separator/>
      </w:r>
    </w:p>
  </w:endnote>
  <w:endnote w:type="continuationSeparator" w:id="0">
    <w:p w14:paraId="7392401C" w14:textId="77777777" w:rsidR="0042403E" w:rsidRDefault="0042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036017" w14:textId="77777777" w:rsidTr="00E31DCE">
      <w:trPr>
        <w:jc w:val="center"/>
      </w:trPr>
      <w:tc>
        <w:tcPr>
          <w:tcW w:w="1803" w:type="dxa"/>
          <w:vAlign w:val="center"/>
        </w:tcPr>
        <w:p w14:paraId="72AA17C3" w14:textId="699F9A1D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765A3" w:rsidRPr="001765A3">
            <w:rPr>
              <w:noProof/>
            </w:rPr>
            <w:t>521068</w:t>
          </w:r>
        </w:p>
      </w:tc>
      <w:tc>
        <w:tcPr>
          <w:tcW w:w="8261" w:type="dxa"/>
        </w:tcPr>
        <w:p w14:paraId="025E9193" w14:textId="2FB245F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765A3">
            <w:rPr>
              <w:bCs/>
            </w:rPr>
            <w:t>34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8A01DC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79FFD0B" w14:textId="77777777" w:rsidTr="00E31DCE">
      <w:trPr>
        <w:jc w:val="center"/>
      </w:trPr>
      <w:tc>
        <w:tcPr>
          <w:tcW w:w="1803" w:type="dxa"/>
          <w:vAlign w:val="center"/>
        </w:tcPr>
        <w:p w14:paraId="38DF7952" w14:textId="77777777" w:rsidR="00672F8A" w:rsidRDefault="00910EF4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03E0DB0" w14:textId="679EE77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A3FA8">
            <w:rPr>
              <w:bCs/>
              <w:lang w:val="ru-RU"/>
            </w:rPr>
            <w:t>34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BB5C3F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7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9"/>
      <w:gridCol w:w="8261"/>
    </w:tblGrid>
    <w:tr w:rsidR="001A3FA8" w:rsidRPr="001A3FA8" w14:paraId="4E5DD24C" w14:textId="77777777" w:rsidTr="003E6FF4">
      <w:trPr>
        <w:jc w:val="center"/>
      </w:trPr>
      <w:tc>
        <w:tcPr>
          <w:tcW w:w="5489" w:type="dxa"/>
          <w:vAlign w:val="center"/>
        </w:tcPr>
        <w:p w14:paraId="2C8341FB" w14:textId="77777777" w:rsidR="001765A3" w:rsidRPr="001A3FA8" w:rsidRDefault="001765A3" w:rsidP="001765A3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noProof/>
              <w:sz w:val="18"/>
            </w:rPr>
          </w:pPr>
          <w:r w:rsidRPr="001A3FA8">
            <w:rPr>
              <w:noProof/>
              <w:sz w:val="18"/>
            </w:rPr>
            <w:t>DPS 521068</w:t>
          </w:r>
        </w:p>
      </w:tc>
      <w:tc>
        <w:tcPr>
          <w:tcW w:w="8261" w:type="dxa"/>
        </w:tcPr>
        <w:p w14:paraId="4286F47A" w14:textId="77777777" w:rsidR="001765A3" w:rsidRPr="001A3FA8" w:rsidRDefault="001765A3" w:rsidP="001765A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70"/>
              <w:tab w:val="right" w:pos="8505"/>
              <w:tab w:val="right" w:pos="9639"/>
            </w:tabs>
            <w:spacing w:before="0"/>
            <w:rPr>
              <w:rFonts w:ascii="Arial" w:hAnsi="Arial" w:cs="Arial"/>
              <w:b/>
              <w:bCs/>
              <w:sz w:val="18"/>
              <w:szCs w:val="18"/>
            </w:rPr>
          </w:pPr>
          <w:r w:rsidRPr="001A3FA8">
            <w:rPr>
              <w:bCs/>
              <w:sz w:val="18"/>
            </w:rPr>
            <w:tab/>
            <w:t>C23/34-</w:t>
          </w:r>
          <w:r w:rsidRPr="001A3FA8">
            <w:rPr>
              <w:bCs/>
              <w:sz w:val="18"/>
              <w:lang w:val="fr-CH"/>
            </w:rPr>
            <w:t>R</w:t>
          </w:r>
          <w:r w:rsidRPr="001A3FA8">
            <w:rPr>
              <w:bCs/>
              <w:sz w:val="18"/>
            </w:rPr>
            <w:tab/>
          </w:r>
          <w:r w:rsidRPr="001A3FA8">
            <w:rPr>
              <w:sz w:val="18"/>
            </w:rPr>
            <w:fldChar w:fldCharType="begin"/>
          </w:r>
          <w:r w:rsidRPr="001A3FA8">
            <w:rPr>
              <w:sz w:val="18"/>
            </w:rPr>
            <w:instrText>PAGE</w:instrText>
          </w:r>
          <w:r w:rsidRPr="001A3FA8">
            <w:rPr>
              <w:sz w:val="18"/>
            </w:rPr>
            <w:fldChar w:fldCharType="separate"/>
          </w:r>
          <w:r w:rsidRPr="001A3FA8">
            <w:rPr>
              <w:sz w:val="18"/>
            </w:rPr>
            <w:t>1</w:t>
          </w:r>
          <w:r w:rsidRPr="001A3FA8">
            <w:rPr>
              <w:noProof/>
              <w:sz w:val="18"/>
            </w:rPr>
            <w:fldChar w:fldCharType="end"/>
          </w:r>
        </w:p>
      </w:tc>
    </w:tr>
  </w:tbl>
  <w:p w14:paraId="46BF1B33" w14:textId="77777777" w:rsidR="001765A3" w:rsidRPr="001765A3" w:rsidRDefault="001765A3" w:rsidP="001765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7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9"/>
      <w:gridCol w:w="8261"/>
    </w:tblGrid>
    <w:tr w:rsidR="001A3FA8" w:rsidRPr="001A3FA8" w14:paraId="6D3C98AD" w14:textId="77777777" w:rsidTr="003E6FF4">
      <w:trPr>
        <w:jc w:val="center"/>
      </w:trPr>
      <w:tc>
        <w:tcPr>
          <w:tcW w:w="5489" w:type="dxa"/>
          <w:vAlign w:val="center"/>
        </w:tcPr>
        <w:p w14:paraId="42DF62CA" w14:textId="77777777" w:rsidR="001765A3" w:rsidRPr="001A3FA8" w:rsidRDefault="001765A3" w:rsidP="001765A3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noProof/>
              <w:sz w:val="18"/>
            </w:rPr>
          </w:pPr>
          <w:r w:rsidRPr="001A3FA8">
            <w:rPr>
              <w:noProof/>
              <w:sz w:val="18"/>
            </w:rPr>
            <w:t>DPS 521068</w:t>
          </w:r>
        </w:p>
      </w:tc>
      <w:tc>
        <w:tcPr>
          <w:tcW w:w="8261" w:type="dxa"/>
        </w:tcPr>
        <w:p w14:paraId="0EDDC789" w14:textId="07420785" w:rsidR="001765A3" w:rsidRPr="001A3FA8" w:rsidRDefault="001765A3" w:rsidP="001765A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70"/>
              <w:tab w:val="right" w:pos="8505"/>
              <w:tab w:val="right" w:pos="9639"/>
            </w:tabs>
            <w:spacing w:before="0"/>
            <w:rPr>
              <w:rFonts w:ascii="Arial" w:hAnsi="Arial" w:cs="Arial"/>
              <w:b/>
              <w:bCs/>
              <w:sz w:val="18"/>
              <w:szCs w:val="18"/>
            </w:rPr>
          </w:pPr>
          <w:r w:rsidRPr="001A3FA8">
            <w:rPr>
              <w:bCs/>
              <w:sz w:val="18"/>
            </w:rPr>
            <w:tab/>
            <w:t>C23/34-</w:t>
          </w:r>
          <w:r w:rsidRPr="001A3FA8">
            <w:rPr>
              <w:bCs/>
              <w:sz w:val="18"/>
              <w:lang w:val="fr-CH"/>
            </w:rPr>
            <w:t>R</w:t>
          </w:r>
          <w:r w:rsidRPr="001A3FA8">
            <w:rPr>
              <w:bCs/>
              <w:sz w:val="18"/>
            </w:rPr>
            <w:tab/>
          </w:r>
          <w:r w:rsidRPr="001A3FA8">
            <w:rPr>
              <w:sz w:val="18"/>
            </w:rPr>
            <w:fldChar w:fldCharType="begin"/>
          </w:r>
          <w:r w:rsidRPr="001A3FA8">
            <w:rPr>
              <w:sz w:val="18"/>
            </w:rPr>
            <w:instrText>PAGE</w:instrText>
          </w:r>
          <w:r w:rsidRPr="001A3FA8">
            <w:rPr>
              <w:sz w:val="18"/>
            </w:rPr>
            <w:fldChar w:fldCharType="separate"/>
          </w:r>
          <w:r w:rsidRPr="001A3FA8">
            <w:rPr>
              <w:sz w:val="18"/>
            </w:rPr>
            <w:t>1</w:t>
          </w:r>
          <w:r w:rsidRPr="001A3FA8">
            <w:rPr>
              <w:noProof/>
              <w:sz w:val="18"/>
            </w:rPr>
            <w:fldChar w:fldCharType="end"/>
          </w:r>
        </w:p>
      </w:tc>
    </w:tr>
  </w:tbl>
  <w:p w14:paraId="0D0CE5C1" w14:textId="77777777" w:rsidR="001765A3" w:rsidRPr="001765A3" w:rsidRDefault="001765A3" w:rsidP="00176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009D" w14:textId="77777777" w:rsidR="0042403E" w:rsidRDefault="0042403E">
      <w:r>
        <w:t>____________________</w:t>
      </w:r>
    </w:p>
  </w:footnote>
  <w:footnote w:type="continuationSeparator" w:id="0">
    <w:p w14:paraId="0976AEB5" w14:textId="77777777" w:rsidR="0042403E" w:rsidRDefault="0042403E">
      <w:r>
        <w:continuationSeparator/>
      </w:r>
    </w:p>
  </w:footnote>
  <w:footnote w:id="1">
    <w:p w14:paraId="30B16B5A" w14:textId="3B0F308D" w:rsidR="009A579C" w:rsidRPr="009A579C" w:rsidRDefault="009A579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5C773E">
        <w:rPr>
          <w:lang w:val="ru-RU"/>
        </w:rPr>
        <w:tab/>
      </w:r>
      <w:r>
        <w:rPr>
          <w:lang w:val="ru-RU"/>
        </w:rPr>
        <w:t>В состав Р</w:t>
      </w:r>
      <w:r w:rsidRPr="00337602">
        <w:rPr>
          <w:lang w:val="ru-RU"/>
        </w:rPr>
        <w:t xml:space="preserve">К ФРИКТ </w:t>
      </w:r>
      <w:r>
        <w:rPr>
          <w:lang w:val="ru-RU"/>
        </w:rPr>
        <w:t xml:space="preserve">входят </w:t>
      </w:r>
      <w:r w:rsidRPr="00337602">
        <w:rPr>
          <w:lang w:val="ru-RU"/>
        </w:rPr>
        <w:t>Генеральн</w:t>
      </w:r>
      <w:r>
        <w:rPr>
          <w:lang w:val="ru-RU"/>
        </w:rPr>
        <w:t>ый</w:t>
      </w:r>
      <w:r w:rsidRPr="00337602">
        <w:rPr>
          <w:lang w:val="ru-RU"/>
        </w:rPr>
        <w:t xml:space="preserve"> секретар</w:t>
      </w:r>
      <w:r>
        <w:rPr>
          <w:lang w:val="ru-RU"/>
        </w:rPr>
        <w:t>ь</w:t>
      </w:r>
      <w:r w:rsidRPr="00337602">
        <w:rPr>
          <w:lang w:val="ru-RU"/>
        </w:rPr>
        <w:t xml:space="preserve"> (председател</w:t>
      </w:r>
      <w:r>
        <w:rPr>
          <w:lang w:val="ru-RU"/>
        </w:rPr>
        <w:t>ь</w:t>
      </w:r>
      <w:r w:rsidRPr="00337602">
        <w:rPr>
          <w:lang w:val="ru-RU"/>
        </w:rPr>
        <w:t>) МСЭ, заместител</w:t>
      </w:r>
      <w:r>
        <w:rPr>
          <w:lang w:val="ru-RU"/>
        </w:rPr>
        <w:t>ь</w:t>
      </w:r>
      <w:r w:rsidRPr="00337602">
        <w:rPr>
          <w:lang w:val="ru-RU"/>
        </w:rPr>
        <w:t xml:space="preserve"> Генерального секретаря МСЭ и </w:t>
      </w:r>
      <w:r>
        <w:rPr>
          <w:lang w:val="ru-RU"/>
        </w:rPr>
        <w:t>Д</w:t>
      </w:r>
      <w:r w:rsidRPr="00337602">
        <w:rPr>
          <w:lang w:val="ru-RU"/>
        </w:rPr>
        <w:t>иректор БРЭ</w:t>
      </w:r>
      <w:r w:rsidRPr="00E372E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74C5B17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B4AB4CF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6" w:name="_Hlk133422111"/>
          <w:r>
            <w:rPr>
              <w:noProof/>
            </w:rPr>
            <w:drawing>
              <wp:inline distT="0" distB="0" distL="0" distR="0" wp14:anchorId="35109576" wp14:editId="58429447">
                <wp:extent cx="1923897" cy="540644"/>
                <wp:effectExtent l="0" t="0" r="63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C07458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E02840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190381E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6"/>
  <w:p w14:paraId="5F36D30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F3B6B" wp14:editId="4DD7204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194F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8E9" w14:textId="2AE83A7B" w:rsidR="001765A3" w:rsidRPr="002D3824" w:rsidRDefault="001765A3" w:rsidP="002D3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3E"/>
    <w:rsid w:val="00005BE0"/>
    <w:rsid w:val="0002183E"/>
    <w:rsid w:val="000569B4"/>
    <w:rsid w:val="00070E05"/>
    <w:rsid w:val="00080E82"/>
    <w:rsid w:val="000A0FC0"/>
    <w:rsid w:val="000B2DE7"/>
    <w:rsid w:val="000E568E"/>
    <w:rsid w:val="00102F17"/>
    <w:rsid w:val="0014734F"/>
    <w:rsid w:val="0015710D"/>
    <w:rsid w:val="0016311E"/>
    <w:rsid w:val="00163A32"/>
    <w:rsid w:val="00165D06"/>
    <w:rsid w:val="001765A3"/>
    <w:rsid w:val="00192B41"/>
    <w:rsid w:val="001A3FA8"/>
    <w:rsid w:val="001B7B09"/>
    <w:rsid w:val="001E6719"/>
    <w:rsid w:val="001E7F50"/>
    <w:rsid w:val="00225368"/>
    <w:rsid w:val="00227FF0"/>
    <w:rsid w:val="00280403"/>
    <w:rsid w:val="00291EB6"/>
    <w:rsid w:val="002C0F4C"/>
    <w:rsid w:val="002D2F57"/>
    <w:rsid w:val="002D3824"/>
    <w:rsid w:val="002D48C5"/>
    <w:rsid w:val="002E669D"/>
    <w:rsid w:val="003009EB"/>
    <w:rsid w:val="00314EF9"/>
    <w:rsid w:val="0033025A"/>
    <w:rsid w:val="003D702F"/>
    <w:rsid w:val="003F099E"/>
    <w:rsid w:val="003F235E"/>
    <w:rsid w:val="004023E0"/>
    <w:rsid w:val="00403DD8"/>
    <w:rsid w:val="0042403E"/>
    <w:rsid w:val="00442515"/>
    <w:rsid w:val="00446162"/>
    <w:rsid w:val="0045686C"/>
    <w:rsid w:val="004918C4"/>
    <w:rsid w:val="00497703"/>
    <w:rsid w:val="004A0374"/>
    <w:rsid w:val="004A45B5"/>
    <w:rsid w:val="004D0129"/>
    <w:rsid w:val="004E75A0"/>
    <w:rsid w:val="00506400"/>
    <w:rsid w:val="00522B8B"/>
    <w:rsid w:val="00554BB2"/>
    <w:rsid w:val="005A64D5"/>
    <w:rsid w:val="005B3DEC"/>
    <w:rsid w:val="005C44A7"/>
    <w:rsid w:val="005C773E"/>
    <w:rsid w:val="00601994"/>
    <w:rsid w:val="00615831"/>
    <w:rsid w:val="0062752B"/>
    <w:rsid w:val="00641358"/>
    <w:rsid w:val="00666849"/>
    <w:rsid w:val="00672F8A"/>
    <w:rsid w:val="006816A5"/>
    <w:rsid w:val="0069243F"/>
    <w:rsid w:val="006E2D42"/>
    <w:rsid w:val="00703676"/>
    <w:rsid w:val="00707304"/>
    <w:rsid w:val="00732269"/>
    <w:rsid w:val="00762555"/>
    <w:rsid w:val="00785ABD"/>
    <w:rsid w:val="00796BD3"/>
    <w:rsid w:val="007A0B65"/>
    <w:rsid w:val="007A2DD4"/>
    <w:rsid w:val="007D38B5"/>
    <w:rsid w:val="007E7EA0"/>
    <w:rsid w:val="007F1E35"/>
    <w:rsid w:val="00807255"/>
    <w:rsid w:val="0081023E"/>
    <w:rsid w:val="008173AA"/>
    <w:rsid w:val="0083092F"/>
    <w:rsid w:val="00840A14"/>
    <w:rsid w:val="00847BF1"/>
    <w:rsid w:val="008B62B4"/>
    <w:rsid w:val="008D2D7B"/>
    <w:rsid w:val="008E0737"/>
    <w:rsid w:val="008E6BB5"/>
    <w:rsid w:val="008F7C2C"/>
    <w:rsid w:val="00910EF4"/>
    <w:rsid w:val="00912F12"/>
    <w:rsid w:val="00930846"/>
    <w:rsid w:val="00940E96"/>
    <w:rsid w:val="0098550E"/>
    <w:rsid w:val="00986D79"/>
    <w:rsid w:val="00997AD7"/>
    <w:rsid w:val="009A579C"/>
    <w:rsid w:val="009B0BAE"/>
    <w:rsid w:val="009B7E86"/>
    <w:rsid w:val="009C1C89"/>
    <w:rsid w:val="009F3448"/>
    <w:rsid w:val="00A01CF9"/>
    <w:rsid w:val="00A470B7"/>
    <w:rsid w:val="00A61059"/>
    <w:rsid w:val="00A71773"/>
    <w:rsid w:val="00AE2C85"/>
    <w:rsid w:val="00AF031E"/>
    <w:rsid w:val="00B12A37"/>
    <w:rsid w:val="00B41837"/>
    <w:rsid w:val="00B63EF2"/>
    <w:rsid w:val="00B73BED"/>
    <w:rsid w:val="00B7760C"/>
    <w:rsid w:val="00B91946"/>
    <w:rsid w:val="00BA7D89"/>
    <w:rsid w:val="00BC0D39"/>
    <w:rsid w:val="00BC7BC0"/>
    <w:rsid w:val="00BD57B7"/>
    <w:rsid w:val="00BE63E2"/>
    <w:rsid w:val="00C06A46"/>
    <w:rsid w:val="00C53C9F"/>
    <w:rsid w:val="00C958DB"/>
    <w:rsid w:val="00CB5A35"/>
    <w:rsid w:val="00CB690A"/>
    <w:rsid w:val="00CB75DE"/>
    <w:rsid w:val="00CD2009"/>
    <w:rsid w:val="00CF0657"/>
    <w:rsid w:val="00CF629C"/>
    <w:rsid w:val="00D21528"/>
    <w:rsid w:val="00D26759"/>
    <w:rsid w:val="00D32255"/>
    <w:rsid w:val="00D36AE2"/>
    <w:rsid w:val="00D5236A"/>
    <w:rsid w:val="00D5642D"/>
    <w:rsid w:val="00D62517"/>
    <w:rsid w:val="00D92DB1"/>
    <w:rsid w:val="00D92EEA"/>
    <w:rsid w:val="00D94C7D"/>
    <w:rsid w:val="00DA5D4E"/>
    <w:rsid w:val="00DC738C"/>
    <w:rsid w:val="00E176BA"/>
    <w:rsid w:val="00E214D9"/>
    <w:rsid w:val="00E423EC"/>
    <w:rsid w:val="00E55121"/>
    <w:rsid w:val="00EB4FCB"/>
    <w:rsid w:val="00EC6BC5"/>
    <w:rsid w:val="00EE7BC0"/>
    <w:rsid w:val="00EF7B23"/>
    <w:rsid w:val="00F35898"/>
    <w:rsid w:val="00F5225B"/>
    <w:rsid w:val="00F83AE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812F0"/>
  <w15:docId w15:val="{D9040A5E-10A8-4156-8270-642CFF07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index97/1997/131/131.html" TargetMode="Externa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itu.int/md/S22-PP-C-0206/en" TargetMode="Externa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22-PP-C-0206/en" TargetMode="External"/><Relationship Id="rId20" Type="http://schemas.openxmlformats.org/officeDocument/2006/relationships/hyperlink" Target="http://www.itu.int/en/ITU-D/Projec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footer" Target="footer4.xml"/><Relationship Id="rId10" Type="http://schemas.openxmlformats.org/officeDocument/2006/relationships/hyperlink" Target="https://www.itu.int/md/S22-CL-C-0034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1-CL-C-0106/en" TargetMode="External"/><Relationship Id="rId14" Type="http://schemas.openxmlformats.org/officeDocument/2006/relationships/chart" Target="charts/chart4.xm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3\000\034R-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3\000\034R-figu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3\000\034R_figures_DON'T%20REMO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3\000\034R_figures_DON'T%20REMOV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3\000\034R-figur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Рисунок 1. Число осуществляемых проектов, финансируемых ФРИКТ (март 2023 г.)</a:t>
            </a:r>
            <a:endParaRPr lang="en-US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413582677165348"/>
          <c:y val="0.14638269174686497"/>
          <c:w val="0.33783945756780404"/>
          <c:h val="0.56306576261300667"/>
        </c:manualLayout>
      </c:layout>
      <c:pieChart>
        <c:varyColors val="1"/>
        <c:ser>
          <c:idx val="0"/>
          <c:order val="0"/>
          <c:tx>
            <c:strRef>
              <c:f>'Figure 1'!$A$2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D5-481B-AB08-EDC82613B0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D5-481B-AB08-EDC82613B0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D5-481B-AB08-EDC82613B0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D5-481B-AB08-EDC82613B0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'Figure 1'!$B$1:$E$1</c:f>
              <c:strCache>
                <c:ptCount val="4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'Figure 1'!$B$2:$E$2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D5-481B-AB08-EDC82613B02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Рисунок 2.1.</a:t>
            </a:r>
            <a:r>
              <a:rPr lang="ru-RU" sz="1100" baseline="0">
                <a:solidFill>
                  <a:sysClr val="windowText" lastClr="000000"/>
                </a:solidFill>
              </a:rPr>
              <a:t> Обзор проектов, финансируемых ФРИКТ </a:t>
            </a:r>
            <a:br>
              <a:rPr lang="ru-RU" sz="1100" baseline="0">
                <a:solidFill>
                  <a:sysClr val="windowText" lastClr="000000"/>
                </a:solidFill>
              </a:rPr>
            </a:br>
            <a:r>
              <a:rPr lang="ru-RU" sz="1100" baseline="0">
                <a:solidFill>
                  <a:sysClr val="windowText" lastClr="000000"/>
                </a:solidFill>
              </a:rPr>
              <a:t>(2012</a:t>
            </a:r>
            <a:r>
              <a:rPr lang="ru-RU" sz="1100" b="0" i="0" u="none" strike="noStrike" baseline="0">
                <a:solidFill>
                  <a:sysClr val="windowText" lastClr="000000"/>
                </a:solidFill>
                <a:effectLst/>
              </a:rPr>
              <a:t>−2022 гг.)</a:t>
            </a:r>
            <a:endParaRPr lang="en-US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1887624889430257"/>
          <c:y val="0.26966243802857975"/>
          <c:w val="0.57316164208755671"/>
          <c:h val="0.57634587343248755"/>
        </c:manualLayout>
      </c:layout>
      <c:pieChart>
        <c:varyColors val="1"/>
        <c:ser>
          <c:idx val="0"/>
          <c:order val="0"/>
          <c:tx>
            <c:strRef>
              <c:f>'Figures 2.1 and 2.2'!$A$2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80-4407-9C0B-8D8CCA9801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80-4407-9C0B-8D8CCA9801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'Figures 2.1 and 2.2'!$B$1:$C$1</c:f>
              <c:strCache>
                <c:ptCount val="2"/>
                <c:pt idx="0">
                  <c:v>Закрытые</c:v>
                </c:pt>
                <c:pt idx="1">
                  <c:v>Текущие</c:v>
                </c:pt>
              </c:strCache>
            </c:strRef>
          </c:cat>
          <c:val>
            <c:numRef>
              <c:f>'Figures 2.1 and 2.2'!$B$2:$C$2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80-4407-9C0B-8D8CCA98016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Рисунок 2.2. Финансирование, предоставленное ФРИКТ (2012−2022 гг.)</a:t>
            </a:r>
            <a:endParaRPr lang="en-GB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'Figures 2.1 and 2.2'!$A$22</c:f>
              <c:strCache>
                <c:ptCount val="1"/>
                <c:pt idx="0">
                  <c:v>Закрытые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'Figures 2.1 and 2.2'!$B$21:$D$21</c:f>
              <c:strCache>
                <c:ptCount val="3"/>
                <c:pt idx="0">
                  <c:v>Внешние средства</c:v>
                </c:pt>
                <c:pt idx="1">
                  <c:v>Средства ФРИКТ</c:v>
                </c:pt>
                <c:pt idx="2">
                  <c:v>Общая сумма средств (шв. фр.)</c:v>
                </c:pt>
              </c:strCache>
            </c:strRef>
          </c:cat>
          <c:val>
            <c:numRef>
              <c:f>'Figures 2.1 and 2.2'!$B$22:$D$22</c:f>
              <c:numCache>
                <c:formatCode>General</c:formatCode>
                <c:ptCount val="3"/>
                <c:pt idx="0">
                  <c:v>3.28</c:v>
                </c:pt>
                <c:pt idx="1">
                  <c:v>2.92</c:v>
                </c:pt>
                <c:pt idx="2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B-465A-8930-09431AAB7076}"/>
            </c:ext>
          </c:extLst>
        </c:ser>
        <c:ser>
          <c:idx val="1"/>
          <c:order val="1"/>
          <c:tx>
            <c:strRef>
              <c:f>'Figures 2.1 and 2.2'!$A$23</c:f>
              <c:strCache>
                <c:ptCount val="1"/>
                <c:pt idx="0">
                  <c:v>Текущие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'Figures 2.1 and 2.2'!$B$21:$D$21</c:f>
              <c:strCache>
                <c:ptCount val="3"/>
                <c:pt idx="0">
                  <c:v>Внешние средства</c:v>
                </c:pt>
                <c:pt idx="1">
                  <c:v>Средства ФРИКТ</c:v>
                </c:pt>
                <c:pt idx="2">
                  <c:v>Общая сумма средств (шв. фр.)</c:v>
                </c:pt>
              </c:strCache>
            </c:strRef>
          </c:cat>
          <c:val>
            <c:numRef>
              <c:f>'Figures 2.1 and 2.2'!$B$23:$D$23</c:f>
              <c:numCache>
                <c:formatCode>General</c:formatCode>
                <c:ptCount val="3"/>
                <c:pt idx="0">
                  <c:v>17.52</c:v>
                </c:pt>
                <c:pt idx="1">
                  <c:v>5.54</c:v>
                </c:pt>
                <c:pt idx="2">
                  <c:v>23.06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0B-465A-8930-09431AAB70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08648607"/>
        <c:axId val="1208647167"/>
      </c:barChart>
      <c:catAx>
        <c:axId val="1208648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8647167"/>
        <c:crosses val="autoZero"/>
        <c:auto val="1"/>
        <c:lblAlgn val="ctr"/>
        <c:lblOffset val="100"/>
        <c:noMultiLvlLbl val="0"/>
      </c:catAx>
      <c:valAx>
        <c:axId val="1208647167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>
                    <a:solidFill>
                      <a:sysClr val="windowText" lastClr="000000"/>
                    </a:solidFill>
                  </a:rPr>
                  <a:t>Миллионы</a:t>
                </a:r>
                <a:endParaRPr lang="en-GB" sz="9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864860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Рисунок 2.3. Стоимость текущих проектов ФРИКТ по регионам</a:t>
            </a:r>
            <a:endParaRPr lang="en-GB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'Figure 2.3'!$A$11</c:f>
              <c:strCache>
                <c:ptCount val="1"/>
                <c:pt idx="0">
                  <c:v>Внешние средства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3781212841854936E-2"/>
                  <c:y val="-1.90041809198024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11-4301-BDEB-8E3BFB3A45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2.3'!$B$10:$F$10</c:f>
              <c:strCache>
                <c:ptCount val="5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Глобальные проекты или проекты с участием нескольких регионов</c:v>
                </c:pt>
                <c:pt idx="4">
                  <c:v>Всего</c:v>
                </c:pt>
              </c:strCache>
            </c:strRef>
          </c:cat>
          <c:val>
            <c:numRef>
              <c:f>'Figure 2.3'!$B$11:$F$11</c:f>
              <c:numCache>
                <c:formatCode>General</c:formatCode>
                <c:ptCount val="5"/>
                <c:pt idx="0">
                  <c:v>7.93</c:v>
                </c:pt>
                <c:pt idx="1">
                  <c:v>0.13</c:v>
                </c:pt>
                <c:pt idx="2">
                  <c:v>1.82</c:v>
                </c:pt>
                <c:pt idx="3">
                  <c:v>7.65</c:v>
                </c:pt>
                <c:pt idx="4">
                  <c:v>17.52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11-4301-BDEB-8E3BFB3A4539}"/>
            </c:ext>
          </c:extLst>
        </c:ser>
        <c:ser>
          <c:idx val="1"/>
          <c:order val="1"/>
          <c:tx>
            <c:strRef>
              <c:f>'Figure 2.3'!$A$12</c:f>
              <c:strCache>
                <c:ptCount val="1"/>
                <c:pt idx="0">
                  <c:v>Средства ФРИКТ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9635354736424887E-3"/>
                  <c:y val="-3.04066894716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11-4301-BDEB-8E3BFB3A45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2.3'!$B$10:$F$10</c:f>
              <c:strCache>
                <c:ptCount val="5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Глобальные проекты или проекты с участием нескольких регионов</c:v>
                </c:pt>
                <c:pt idx="4">
                  <c:v>Всего</c:v>
                </c:pt>
              </c:strCache>
            </c:strRef>
          </c:cat>
          <c:val>
            <c:numRef>
              <c:f>'Figure 2.3'!$B$12:$F$12</c:f>
              <c:numCache>
                <c:formatCode>General</c:formatCode>
                <c:ptCount val="5"/>
                <c:pt idx="0">
                  <c:v>0.96</c:v>
                </c:pt>
                <c:pt idx="1">
                  <c:v>0.12</c:v>
                </c:pt>
                <c:pt idx="2">
                  <c:v>0.68</c:v>
                </c:pt>
                <c:pt idx="3">
                  <c:v>3.78</c:v>
                </c:pt>
                <c:pt idx="4">
                  <c:v>5.54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11-4301-BDEB-8E3BFB3A4539}"/>
            </c:ext>
          </c:extLst>
        </c:ser>
        <c:ser>
          <c:idx val="2"/>
          <c:order val="2"/>
          <c:tx>
            <c:strRef>
              <c:f>'Figure 2.3'!$A$13</c:f>
              <c:strCache>
                <c:ptCount val="1"/>
                <c:pt idx="0">
                  <c:v>Средства Оперативного плана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2.3'!$B$10:$F$10</c:f>
              <c:strCache>
                <c:ptCount val="5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Глобальные проекты или проекты с участием нескольких регионов</c:v>
                </c:pt>
                <c:pt idx="4">
                  <c:v>Всего</c:v>
                </c:pt>
              </c:strCache>
            </c:strRef>
          </c:cat>
          <c:val>
            <c:numRef>
              <c:f>'Figure 2.3'!$B$13:$F$13</c:f>
              <c:numCache>
                <c:formatCode>General</c:formatCode>
                <c:ptCount val="5"/>
                <c:pt idx="1">
                  <c:v>0.12</c:v>
                </c:pt>
                <c:pt idx="4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11-4301-BDEB-8E3BFB3A4539}"/>
            </c:ext>
          </c:extLst>
        </c:ser>
        <c:ser>
          <c:idx val="3"/>
          <c:order val="3"/>
          <c:tx>
            <c:strRef>
              <c:f>'Figure 2.3'!$A$14</c:f>
              <c:strCache>
                <c:ptCount val="1"/>
                <c:pt idx="0">
                  <c:v>Всего (шв. фр.)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3872374157748711E-2"/>
                  <c:y val="-1.52033447358418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11-4301-BDEB-8E3BFB3A45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2.3'!$B$10:$F$10</c:f>
              <c:strCache>
                <c:ptCount val="5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Глобальные проекты или проекты с участием нескольких регионов</c:v>
                </c:pt>
                <c:pt idx="4">
                  <c:v>Всего</c:v>
                </c:pt>
              </c:strCache>
            </c:strRef>
          </c:cat>
          <c:val>
            <c:numRef>
              <c:f>'Figure 2.3'!$B$14:$F$14</c:f>
              <c:numCache>
                <c:formatCode>General</c:formatCode>
                <c:ptCount val="5"/>
                <c:pt idx="0">
                  <c:v>8.89</c:v>
                </c:pt>
                <c:pt idx="1">
                  <c:v>0.37</c:v>
                </c:pt>
                <c:pt idx="2">
                  <c:v>2.5</c:v>
                </c:pt>
                <c:pt idx="3">
                  <c:v>11.43</c:v>
                </c:pt>
                <c:pt idx="4">
                  <c:v>23.18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11-4301-BDEB-8E3BFB3A45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13331599"/>
        <c:axId val="1213332559"/>
      </c:barChart>
      <c:catAx>
        <c:axId val="1213331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3332559"/>
        <c:crosses val="autoZero"/>
        <c:auto val="1"/>
        <c:lblAlgn val="ctr"/>
        <c:lblOffset val="100"/>
        <c:noMultiLvlLbl val="0"/>
      </c:catAx>
      <c:valAx>
        <c:axId val="1213332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>
                    <a:solidFill>
                      <a:sysClr val="windowText" lastClr="000000"/>
                    </a:solidFill>
                  </a:rPr>
                  <a:t>Миллионы</a:t>
                </a:r>
                <a:endParaRPr lang="en-GB" sz="9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3331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Рисунок 4. Динамика счета движения капитала ФРИКТ (долл. США)</a:t>
            </a:r>
            <a:endParaRPr lang="en-US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'Figure 4'!$A$2</c:f>
              <c:strCache>
                <c:ptCount val="1"/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4'!$B$1:$F$1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'Figure 4'!$B$2:$F$2</c:f>
              <c:numCache>
                <c:formatCode>General</c:formatCode>
                <c:ptCount val="5"/>
                <c:pt idx="0">
                  <c:v>4.38</c:v>
                </c:pt>
                <c:pt idx="1">
                  <c:v>4.3099999999999996</c:v>
                </c:pt>
                <c:pt idx="2">
                  <c:v>4.0999999999999996</c:v>
                </c:pt>
                <c:pt idx="3">
                  <c:v>3.47</c:v>
                </c:pt>
                <c:pt idx="4">
                  <c:v>2.77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DF-43E2-94C1-7411D743554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836277999"/>
        <c:axId val="1836278479"/>
      </c:lineChart>
      <c:catAx>
        <c:axId val="1836277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6278479"/>
        <c:crosses val="autoZero"/>
        <c:auto val="1"/>
        <c:lblAlgn val="ctr"/>
        <c:lblOffset val="100"/>
        <c:noMultiLvlLbl val="0"/>
      </c:catAx>
      <c:valAx>
        <c:axId val="1836278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>
                    <a:solidFill>
                      <a:sysClr val="windowText" lastClr="000000"/>
                    </a:solidFill>
                  </a:rPr>
                  <a:t>Миллоны</a:t>
                </a:r>
                <a:endParaRPr lang="en-GB" sz="9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6277999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9</Pages>
  <Words>1720</Words>
  <Characters>11792</Characters>
  <Application>Microsoft Office Word</Application>
  <DocSecurity>4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13486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Communication Technologies Development Fund (ICT-DF)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2023-06-14T08:10:00Z</dcterms:created>
  <dcterms:modified xsi:type="dcterms:W3CDTF">2023-06-14T08:10:00Z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