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FE57F6" w:rsidRPr="00813E5E" w14:paraId="7798F460" w14:textId="77777777" w:rsidTr="00C538F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F689D87" w14:textId="44941FFB" w:rsidR="00FE57F6" w:rsidRPr="00E85629" w:rsidRDefault="00FE57F6" w:rsidP="00C538FC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_Hlk133421839"/>
          </w:p>
        </w:tc>
        <w:tc>
          <w:tcPr>
            <w:tcW w:w="5245" w:type="dxa"/>
          </w:tcPr>
          <w:p w14:paraId="5B70206E" w14:textId="181D2BAB" w:rsidR="00FE57F6" w:rsidRPr="00E85629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Document</w:t>
            </w:r>
            <w:r w:rsidR="00F24B71">
              <w:rPr>
                <w:b/>
              </w:rPr>
              <w:t>o</w:t>
            </w:r>
            <w:r>
              <w:rPr>
                <w:b/>
              </w:rPr>
              <w:t xml:space="preserve"> C23/</w:t>
            </w:r>
            <w:r w:rsidR="00A46E43">
              <w:rPr>
                <w:b/>
              </w:rPr>
              <w:t>1</w:t>
            </w:r>
            <w:r>
              <w:rPr>
                <w:b/>
              </w:rPr>
              <w:t>-</w:t>
            </w:r>
            <w:r w:rsidR="00F24B71">
              <w:rPr>
                <w:b/>
              </w:rPr>
              <w:t>S</w:t>
            </w:r>
          </w:p>
        </w:tc>
      </w:tr>
      <w:tr w:rsidR="00FE57F6" w:rsidRPr="00813E5E" w14:paraId="21821CA0" w14:textId="77777777" w:rsidTr="00C538FC">
        <w:trPr>
          <w:cantSplit/>
        </w:trPr>
        <w:tc>
          <w:tcPr>
            <w:tcW w:w="3969" w:type="dxa"/>
            <w:vMerge/>
          </w:tcPr>
          <w:p w14:paraId="41E3ED9A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601F07FB" w14:textId="2517E7A8" w:rsidR="00FE57F6" w:rsidRPr="00E85629" w:rsidRDefault="00A46E43" w:rsidP="00C538FC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A46E43">
              <w:rPr>
                <w:b/>
              </w:rPr>
              <w:t>8 de junio de 2023</w:t>
            </w:r>
          </w:p>
        </w:tc>
      </w:tr>
      <w:tr w:rsidR="00FE57F6" w:rsidRPr="00F24B71" w14:paraId="15112DB4" w14:textId="77777777" w:rsidTr="00C538FC">
        <w:trPr>
          <w:cantSplit/>
          <w:trHeight w:val="23"/>
        </w:trPr>
        <w:tc>
          <w:tcPr>
            <w:tcW w:w="3969" w:type="dxa"/>
            <w:vMerge/>
          </w:tcPr>
          <w:p w14:paraId="1790E3F2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2C8568C6" w14:textId="77777777" w:rsidR="00FE57F6" w:rsidRPr="00F24B71" w:rsidRDefault="00F24B71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</w:rPr>
            </w:pPr>
            <w:r w:rsidRPr="00F24B71">
              <w:rPr>
                <w:rFonts w:cstheme="minorHAnsi"/>
                <w:b/>
                <w:bCs/>
                <w:lang w:val="fr-CH"/>
              </w:rPr>
              <w:t>Original: inglés</w:t>
            </w:r>
          </w:p>
        </w:tc>
      </w:tr>
      <w:tr w:rsidR="00FE57F6" w:rsidRPr="00813E5E" w14:paraId="160E91AB" w14:textId="77777777" w:rsidTr="00C538FC">
        <w:trPr>
          <w:cantSplit/>
          <w:trHeight w:val="23"/>
        </w:trPr>
        <w:tc>
          <w:tcPr>
            <w:tcW w:w="3969" w:type="dxa"/>
          </w:tcPr>
          <w:p w14:paraId="4F130797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28170459" w14:textId="77777777" w:rsidR="00FE57F6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FE57F6" w:rsidRPr="00FE57F6" w14:paraId="696BC46D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7F6FD99" w14:textId="3B4A6EA7" w:rsidR="00FE57F6" w:rsidRPr="004B5D49" w:rsidRDefault="00FE57F6" w:rsidP="00C538FC">
            <w:pPr>
              <w:pStyle w:val="Source"/>
              <w:jc w:val="left"/>
              <w:rPr>
                <w:sz w:val="34"/>
                <w:szCs w:val="34"/>
                <w:lang w:val="es-ES"/>
              </w:rPr>
            </w:pPr>
          </w:p>
        </w:tc>
      </w:tr>
      <w:tr w:rsidR="00FE57F6" w:rsidRPr="00813E5E" w14:paraId="5CA63E7A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65B6E60" w14:textId="5DE5D798" w:rsidR="00FE57F6" w:rsidRPr="00A46E43" w:rsidRDefault="00A46E43" w:rsidP="00A46E43">
            <w:pPr>
              <w:pStyle w:val="Subtitle"/>
              <w:framePr w:hSpace="0" w:wrap="auto" w:hAnchor="text" w:xAlign="left" w:yAlign="inline"/>
              <w:rPr>
                <w:lang w:val="es-ES"/>
              </w:rPr>
            </w:pPr>
            <w:bookmarkStart w:id="1" w:name="_Hlk138322893"/>
            <w:r w:rsidRPr="00A46E43">
              <w:rPr>
                <w:lang w:val="es-ES"/>
              </w:rPr>
              <w:t>PROYECTO DE ORDEN DEL DÍA DE LA REUNIÓN DE 2023 DEL</w:t>
            </w:r>
            <w:r w:rsidR="008F0263">
              <w:rPr>
                <w:lang w:val="es-ES"/>
              </w:rPr>
              <w:t> </w:t>
            </w:r>
            <w:r w:rsidRPr="00A46E43">
              <w:rPr>
                <w:lang w:val="es-ES"/>
              </w:rPr>
              <w:t>CONSEJO</w:t>
            </w:r>
            <w:bookmarkEnd w:id="1"/>
          </w:p>
        </w:tc>
      </w:tr>
      <w:tr w:rsidR="00FE57F6" w:rsidRPr="00813E5E" w14:paraId="1984F14E" w14:textId="77777777" w:rsidTr="00C538FC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1B800678" w14:textId="77777777" w:rsidR="00FE57F6" w:rsidRDefault="00FE57F6" w:rsidP="00282075"/>
        </w:tc>
      </w:tr>
      <w:bookmarkEnd w:id="0"/>
    </w:tbl>
    <w:p w14:paraId="1C29EA4C" w14:textId="77777777" w:rsidR="00093EEB" w:rsidRDefault="00093EEB"/>
    <w:tbl>
      <w:tblPr>
        <w:tblW w:w="9214" w:type="dxa"/>
        <w:tblInd w:w="3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1273"/>
        <w:gridCol w:w="6495"/>
        <w:gridCol w:w="1446"/>
      </w:tblGrid>
      <w:tr w:rsidR="008F0263" w:rsidRPr="00A46E43" w14:paraId="61F7DB68" w14:textId="77777777" w:rsidTr="008F0263">
        <w:trPr>
          <w:tblHeader/>
        </w:trPr>
        <w:tc>
          <w:tcPr>
            <w:tcW w:w="1273" w:type="dxa"/>
            <w:tcBorders>
              <w:top w:val="single" w:sz="8" w:space="0" w:color="000000"/>
              <w:bottom w:val="single" w:sz="4" w:space="0" w:color="808080"/>
              <w:right w:val="single" w:sz="8" w:space="0" w:color="000000"/>
            </w:tcBorders>
            <w:shd w:val="clear" w:color="auto" w:fill="808080"/>
          </w:tcPr>
          <w:p w14:paraId="3A915602" w14:textId="5461619D" w:rsidR="00A46E43" w:rsidRPr="00282075" w:rsidRDefault="00A46E43" w:rsidP="00282075">
            <w:pPr>
              <w:pStyle w:val="Tablehead"/>
              <w:rPr>
                <w:color w:val="FFFFFF" w:themeColor="background1"/>
              </w:rPr>
            </w:pPr>
            <w:r w:rsidRPr="00282075">
              <w:rPr>
                <w:color w:val="FFFFFF" w:themeColor="background1"/>
              </w:rPr>
              <w:t>Punto del</w:t>
            </w:r>
            <w:r w:rsidR="008F0263">
              <w:rPr>
                <w:color w:val="FFFFFF" w:themeColor="background1"/>
              </w:rPr>
              <w:t> </w:t>
            </w:r>
            <w:r w:rsidRPr="00282075">
              <w:rPr>
                <w:color w:val="FFFFFF" w:themeColor="background1"/>
              </w:rPr>
              <w:t>orden</w:t>
            </w:r>
            <w:r w:rsidR="00282075" w:rsidRPr="00282075">
              <w:rPr>
                <w:color w:val="FFFFFF" w:themeColor="background1"/>
              </w:rPr>
              <w:t xml:space="preserve"> </w:t>
            </w:r>
            <w:r w:rsidRPr="00282075">
              <w:rPr>
                <w:color w:val="FFFFFF" w:themeColor="background1"/>
              </w:rPr>
              <w:t>del</w:t>
            </w:r>
            <w:r w:rsidR="008F0263">
              <w:rPr>
                <w:color w:val="FFFFFF" w:themeColor="background1"/>
              </w:rPr>
              <w:t> </w:t>
            </w:r>
            <w:r w:rsidRPr="00282075">
              <w:rPr>
                <w:color w:val="FFFFFF" w:themeColor="background1"/>
              </w:rPr>
              <w:t>día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4" w:space="0" w:color="808080"/>
              <w:right w:val="single" w:sz="8" w:space="0" w:color="000000"/>
            </w:tcBorders>
            <w:shd w:val="clear" w:color="auto" w:fill="808080"/>
          </w:tcPr>
          <w:p w14:paraId="749D6BAE" w14:textId="60D8A022" w:rsidR="00A46E43" w:rsidRPr="00282075" w:rsidRDefault="00A46E43" w:rsidP="008F0263">
            <w:pPr>
              <w:pStyle w:val="Tablehead"/>
              <w:jc w:val="left"/>
              <w:rPr>
                <w:color w:val="FFFFFF" w:themeColor="background1"/>
              </w:rPr>
            </w:pPr>
            <w:r w:rsidRPr="00282075">
              <w:rPr>
                <w:color w:val="FFFFFF" w:themeColor="background1"/>
              </w:rPr>
              <w:t>Título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4" w:space="0" w:color="808080"/>
            </w:tcBorders>
            <w:shd w:val="clear" w:color="auto" w:fill="808080"/>
          </w:tcPr>
          <w:p w14:paraId="5638F410" w14:textId="1FFBAA93" w:rsidR="00A46E43" w:rsidRPr="00282075" w:rsidRDefault="00A46E43" w:rsidP="00282075">
            <w:pPr>
              <w:pStyle w:val="Tablehead"/>
              <w:rPr>
                <w:color w:val="FFFFFF" w:themeColor="background1"/>
              </w:rPr>
            </w:pPr>
            <w:r w:rsidRPr="00282075">
              <w:rPr>
                <w:color w:val="FFFFFF" w:themeColor="background1"/>
              </w:rPr>
              <w:t xml:space="preserve">Documento </w:t>
            </w:r>
            <w:r w:rsidRPr="00282075">
              <w:rPr>
                <w:color w:val="FFFFFF" w:themeColor="background1"/>
              </w:rPr>
              <w:br/>
            </w:r>
            <w:r w:rsidR="008F0263">
              <w:rPr>
                <w:color w:val="FFFFFF" w:themeColor="background1"/>
              </w:rPr>
              <w:t>Nº</w:t>
            </w:r>
            <w:r w:rsidRPr="00282075">
              <w:rPr>
                <w:color w:val="FFFFFF" w:themeColor="background1"/>
              </w:rPr>
              <w:t>°C23/XX</w:t>
            </w:r>
          </w:p>
        </w:tc>
      </w:tr>
      <w:tr w:rsidR="008F0263" w:rsidRPr="00A46E43" w14:paraId="6F93B064" w14:textId="77777777" w:rsidTr="008F0263">
        <w:tc>
          <w:tcPr>
            <w:tcW w:w="1273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D9D9D9"/>
          </w:tcPr>
          <w:p w14:paraId="7CA91D90" w14:textId="77777777" w:rsidR="00A46E43" w:rsidRPr="00A46E43" w:rsidRDefault="00A46E43" w:rsidP="00282075">
            <w:pPr>
              <w:pStyle w:val="Tabletext"/>
              <w:rPr>
                <w:b/>
                <w:bCs/>
              </w:rPr>
            </w:pPr>
            <w:r w:rsidRPr="00A46E43">
              <w:rPr>
                <w:b/>
                <w:bCs/>
              </w:rPr>
              <w:t>PL 1</w:t>
            </w:r>
          </w:p>
        </w:tc>
        <w:tc>
          <w:tcPr>
            <w:tcW w:w="649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7EE01605" w14:textId="75A611D8" w:rsidR="00A46E43" w:rsidRPr="00A46E43" w:rsidRDefault="00A46E43" w:rsidP="00282075">
            <w:pPr>
              <w:pStyle w:val="Tabletext"/>
              <w:rPr>
                <w:b/>
                <w:bCs/>
              </w:rPr>
            </w:pPr>
            <w:r w:rsidRPr="00A46E43">
              <w:rPr>
                <w:b/>
                <w:bCs/>
              </w:rPr>
              <w:t>Forjar una UIT adecuada a sus objetivos</w:t>
            </w:r>
          </w:p>
        </w:tc>
        <w:tc>
          <w:tcPr>
            <w:tcW w:w="1446" w:type="dxa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D9D9D9"/>
          </w:tcPr>
          <w:p w14:paraId="75B9AFA1" w14:textId="77777777" w:rsidR="00A46E43" w:rsidRPr="00A46E43" w:rsidRDefault="00A46E43" w:rsidP="00282075">
            <w:pPr>
              <w:pStyle w:val="Tabletext"/>
              <w:rPr>
                <w:b/>
                <w:bCs/>
              </w:rPr>
            </w:pPr>
          </w:p>
        </w:tc>
      </w:tr>
      <w:tr w:rsidR="00A46E43" w:rsidRPr="00A46E43" w14:paraId="59C3EF0F" w14:textId="77777777" w:rsidTr="008F0263">
        <w:trPr>
          <w:tblHeader/>
        </w:trPr>
        <w:tc>
          <w:tcPr>
            <w:tcW w:w="1273" w:type="dxa"/>
            <w:tcBorders>
              <w:top w:val="single" w:sz="4" w:space="0" w:color="808080"/>
            </w:tcBorders>
          </w:tcPr>
          <w:p w14:paraId="0FE2E4BE" w14:textId="77777777" w:rsidR="00A46E43" w:rsidRPr="00A46E43" w:rsidRDefault="00A46E43" w:rsidP="00282075">
            <w:pPr>
              <w:pStyle w:val="Tabletext"/>
            </w:pPr>
          </w:p>
        </w:tc>
        <w:tc>
          <w:tcPr>
            <w:tcW w:w="649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E6DFC9B" w14:textId="77777777" w:rsidR="00A46E43" w:rsidRPr="00A46E43" w:rsidRDefault="00A46E43" w:rsidP="00282075">
            <w:pPr>
              <w:pStyle w:val="Tabletext"/>
            </w:pPr>
            <w:r w:rsidRPr="00A46E43">
              <w:t>Estado de la Unión</w:t>
            </w:r>
          </w:p>
        </w:tc>
        <w:tc>
          <w:tcPr>
            <w:tcW w:w="14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C8086E6" w14:textId="5BB62D6D" w:rsidR="00A46E43" w:rsidRPr="00A46E43" w:rsidRDefault="009D0F3C" w:rsidP="009D0F3C">
            <w:pPr>
              <w:pStyle w:val="Tabletext"/>
            </w:pPr>
            <w:r>
              <w:t>–</w:t>
            </w:r>
          </w:p>
        </w:tc>
      </w:tr>
      <w:tr w:rsidR="00A46E43" w:rsidRPr="00A46E43" w14:paraId="37420CB7" w14:textId="77777777" w:rsidTr="008F0263">
        <w:trPr>
          <w:tblHeader/>
        </w:trPr>
        <w:tc>
          <w:tcPr>
            <w:tcW w:w="1273" w:type="dxa"/>
          </w:tcPr>
          <w:p w14:paraId="4CB6F38E" w14:textId="77777777" w:rsidR="00A46E43" w:rsidRPr="00A46E43" w:rsidRDefault="00A46E43" w:rsidP="00282075">
            <w:pPr>
              <w:pStyle w:val="Tabletext"/>
            </w:pPr>
          </w:p>
        </w:tc>
        <w:tc>
          <w:tcPr>
            <w:tcW w:w="649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1AA7803" w14:textId="77777777" w:rsidR="00A46E43" w:rsidRPr="00A46E43" w:rsidRDefault="00A46E43" w:rsidP="00282075">
            <w:pPr>
              <w:pStyle w:val="Tabletext"/>
            </w:pPr>
            <w:r w:rsidRPr="00A46E43">
              <w:t>Informe sobre la aplicación del Plan Estratégico y las actividades de la Unión de julio de 2022 a abril de 2023</w:t>
            </w:r>
          </w:p>
        </w:tc>
        <w:tc>
          <w:tcPr>
            <w:tcW w:w="14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3CAD45F" w14:textId="2C0CC895" w:rsidR="00A46E43" w:rsidRPr="00A46E43" w:rsidRDefault="006B6C98" w:rsidP="009D0F3C">
            <w:pPr>
              <w:pStyle w:val="Tabletext"/>
            </w:pPr>
            <w:hyperlink r:id="rId7" w:history="1">
              <w:r w:rsidR="00A46E43" w:rsidRPr="00A46E43">
                <w:rPr>
                  <w:rStyle w:val="Hyperlink"/>
                </w:rPr>
                <w:t>C23/35</w:t>
              </w:r>
            </w:hyperlink>
          </w:p>
        </w:tc>
      </w:tr>
      <w:tr w:rsidR="00A46E43" w:rsidRPr="00A46E43" w14:paraId="07CFCAE4" w14:textId="77777777" w:rsidTr="008F0263">
        <w:trPr>
          <w:tblHeader/>
        </w:trPr>
        <w:tc>
          <w:tcPr>
            <w:tcW w:w="1273" w:type="dxa"/>
            <w:tcBorders>
              <w:bottom w:val="single" w:sz="4" w:space="0" w:color="808080"/>
            </w:tcBorders>
          </w:tcPr>
          <w:p w14:paraId="7BEE97E7" w14:textId="77777777" w:rsidR="00A46E43" w:rsidRPr="00A46E43" w:rsidRDefault="00A46E43" w:rsidP="00282075">
            <w:pPr>
              <w:pStyle w:val="Tabletext"/>
            </w:pPr>
          </w:p>
        </w:tc>
        <w:tc>
          <w:tcPr>
            <w:tcW w:w="649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B466771" w14:textId="77777777" w:rsidR="00A46E43" w:rsidRPr="00A46E43" w:rsidRDefault="00A46E43" w:rsidP="00282075">
            <w:pPr>
              <w:pStyle w:val="Tabletext"/>
            </w:pPr>
            <w:r w:rsidRPr="00A46E43">
              <w:t>Acelerar la aplicación del Plan Estratégico de la UIT para 2024-2027</w:t>
            </w:r>
          </w:p>
        </w:tc>
        <w:tc>
          <w:tcPr>
            <w:tcW w:w="14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6FB0A88" w14:textId="131B5324" w:rsidR="00A46E43" w:rsidRPr="00A46E43" w:rsidRDefault="006B6C98" w:rsidP="009D0F3C">
            <w:pPr>
              <w:pStyle w:val="Tabletext"/>
            </w:pPr>
            <w:hyperlink r:id="rId8" w:history="1">
              <w:r w:rsidR="00A46E43" w:rsidRPr="00A46E43">
                <w:rPr>
                  <w:rStyle w:val="Hyperlink"/>
                </w:rPr>
                <w:t>C23/36</w:t>
              </w:r>
            </w:hyperlink>
          </w:p>
        </w:tc>
      </w:tr>
      <w:tr w:rsidR="00A46E43" w:rsidRPr="00A46E43" w14:paraId="7A7E2AB9" w14:textId="77777777" w:rsidTr="008F0263">
        <w:tc>
          <w:tcPr>
            <w:tcW w:w="1273" w:type="dxa"/>
          </w:tcPr>
          <w:p w14:paraId="49A74B3E" w14:textId="77777777" w:rsidR="00A46E43" w:rsidRPr="00A46E43" w:rsidRDefault="00A46E43" w:rsidP="00282075">
            <w:pPr>
              <w:pStyle w:val="Tabletext"/>
            </w:pPr>
          </w:p>
        </w:tc>
        <w:tc>
          <w:tcPr>
            <w:tcW w:w="6495" w:type="dxa"/>
          </w:tcPr>
          <w:p w14:paraId="31FE6F21" w14:textId="77777777" w:rsidR="00A46E43" w:rsidRPr="00A46E43" w:rsidRDefault="00A46E43" w:rsidP="00282075">
            <w:pPr>
              <w:pStyle w:val="Tabletext"/>
            </w:pPr>
            <w:r w:rsidRPr="00A46E43">
              <w:t>Plan de transformación para alcanzar la excelencia institucional</w:t>
            </w:r>
          </w:p>
        </w:tc>
        <w:tc>
          <w:tcPr>
            <w:tcW w:w="1446" w:type="dxa"/>
          </w:tcPr>
          <w:p w14:paraId="08FA0428" w14:textId="45DDBA24" w:rsidR="00A46E43" w:rsidRPr="00A46E43" w:rsidRDefault="006B6C98" w:rsidP="009D0F3C">
            <w:pPr>
              <w:pStyle w:val="Tabletext"/>
            </w:pPr>
            <w:hyperlink r:id="rId9" w:history="1">
              <w:r w:rsidR="00A46E43" w:rsidRPr="00A46E43">
                <w:rPr>
                  <w:rStyle w:val="Hyperlink"/>
                </w:rPr>
                <w:t>C23/52</w:t>
              </w:r>
            </w:hyperlink>
          </w:p>
        </w:tc>
      </w:tr>
      <w:tr w:rsidR="008F0263" w:rsidRPr="00A46E43" w14:paraId="63B78E77" w14:textId="77777777" w:rsidTr="008F0263">
        <w:tc>
          <w:tcPr>
            <w:tcW w:w="1273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D9D9D9"/>
          </w:tcPr>
          <w:p w14:paraId="553A0440" w14:textId="77777777" w:rsidR="00A46E43" w:rsidRPr="00A46E43" w:rsidRDefault="00A46E43" w:rsidP="00282075">
            <w:pPr>
              <w:pStyle w:val="Tabletext"/>
              <w:rPr>
                <w:b/>
                <w:bCs/>
              </w:rPr>
            </w:pPr>
            <w:r w:rsidRPr="00A46E43">
              <w:rPr>
                <w:b/>
                <w:bCs/>
              </w:rPr>
              <w:t>PL 2</w:t>
            </w:r>
          </w:p>
        </w:tc>
        <w:tc>
          <w:tcPr>
            <w:tcW w:w="649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2DC1EDA2" w14:textId="77777777" w:rsidR="00A46E43" w:rsidRPr="00A46E43" w:rsidRDefault="00A46E43" w:rsidP="00282075">
            <w:pPr>
              <w:pStyle w:val="Tabletext"/>
              <w:rPr>
                <w:b/>
                <w:bCs/>
              </w:rPr>
            </w:pPr>
            <w:r w:rsidRPr="00A46E43">
              <w:rPr>
                <w:b/>
                <w:bCs/>
              </w:rPr>
              <w:t>Una UIT unida en la acción (política general, estrategia y actividades)</w:t>
            </w:r>
          </w:p>
        </w:tc>
        <w:tc>
          <w:tcPr>
            <w:tcW w:w="1446" w:type="dxa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D9D9D9"/>
          </w:tcPr>
          <w:p w14:paraId="03C6264A" w14:textId="77777777" w:rsidR="00A46E43" w:rsidRPr="00A46E43" w:rsidRDefault="00A46E43" w:rsidP="00282075">
            <w:pPr>
              <w:pStyle w:val="Tabletext"/>
              <w:rPr>
                <w:b/>
                <w:bCs/>
              </w:rPr>
            </w:pPr>
          </w:p>
        </w:tc>
      </w:tr>
      <w:tr w:rsidR="00A46E43" w:rsidRPr="00A46E43" w14:paraId="5615A919" w14:textId="77777777" w:rsidTr="008F0263">
        <w:tc>
          <w:tcPr>
            <w:tcW w:w="1273" w:type="dxa"/>
            <w:tcBorders>
              <w:top w:val="single" w:sz="4" w:space="0" w:color="808080"/>
            </w:tcBorders>
          </w:tcPr>
          <w:p w14:paraId="13E1642B" w14:textId="77777777" w:rsidR="00A46E43" w:rsidRPr="00A46E43" w:rsidRDefault="00A46E43" w:rsidP="00282075">
            <w:pPr>
              <w:pStyle w:val="Tabletext"/>
            </w:pPr>
          </w:p>
        </w:tc>
        <w:tc>
          <w:tcPr>
            <w:tcW w:w="6495" w:type="dxa"/>
            <w:tcBorders>
              <w:top w:val="single" w:sz="4" w:space="0" w:color="808080"/>
              <w:bottom w:val="single" w:sz="4" w:space="0" w:color="808080"/>
            </w:tcBorders>
          </w:tcPr>
          <w:p w14:paraId="48CC7F8A" w14:textId="7B63ABFB" w:rsidR="00A46E43" w:rsidRPr="00A46E43" w:rsidRDefault="00A46E43" w:rsidP="00282075">
            <w:pPr>
              <w:pStyle w:val="Tabletext"/>
            </w:pPr>
            <w:r w:rsidRPr="00A46E43">
              <w:t xml:space="preserve">Estrategia </w:t>
            </w:r>
            <w:r w:rsidR="006D795B">
              <w:t>de</w:t>
            </w:r>
            <w:r w:rsidRPr="00A46E43">
              <w:t xml:space="preserve"> coordinación de </w:t>
            </w:r>
            <w:r w:rsidR="006D795B">
              <w:t>los trabajos de</w:t>
            </w:r>
            <w:r w:rsidRPr="00A46E43">
              <w:t xml:space="preserve"> los tres Sectores de la Unión</w:t>
            </w:r>
          </w:p>
        </w:tc>
        <w:tc>
          <w:tcPr>
            <w:tcW w:w="1446" w:type="dxa"/>
            <w:tcBorders>
              <w:top w:val="single" w:sz="4" w:space="0" w:color="808080"/>
              <w:bottom w:val="single" w:sz="4" w:space="0" w:color="808080"/>
            </w:tcBorders>
          </w:tcPr>
          <w:p w14:paraId="6845BAA1" w14:textId="4FD39B85" w:rsidR="00A46E43" w:rsidRPr="00A46E43" w:rsidRDefault="006B6C98" w:rsidP="009D0F3C">
            <w:pPr>
              <w:pStyle w:val="Tabletext"/>
            </w:pPr>
            <w:hyperlink r:id="rId10" w:history="1">
              <w:r w:rsidR="00A46E43" w:rsidRPr="00A46E43">
                <w:rPr>
                  <w:rStyle w:val="Hyperlink"/>
                </w:rPr>
                <w:t>C23/27</w:t>
              </w:r>
            </w:hyperlink>
          </w:p>
        </w:tc>
      </w:tr>
      <w:tr w:rsidR="00A46E43" w:rsidRPr="00A46E43" w14:paraId="1924B8F9" w14:textId="77777777" w:rsidTr="008F0263">
        <w:tc>
          <w:tcPr>
            <w:tcW w:w="1273" w:type="dxa"/>
          </w:tcPr>
          <w:p w14:paraId="18051287" w14:textId="77777777" w:rsidR="00A46E43" w:rsidRPr="00A46E43" w:rsidRDefault="00A46E43" w:rsidP="00282075">
            <w:pPr>
              <w:pStyle w:val="Tabletext"/>
            </w:pPr>
          </w:p>
        </w:tc>
        <w:tc>
          <w:tcPr>
            <w:tcW w:w="6495" w:type="dxa"/>
            <w:tcBorders>
              <w:top w:val="single" w:sz="4" w:space="0" w:color="808080"/>
            </w:tcBorders>
          </w:tcPr>
          <w:p w14:paraId="15A494D8" w14:textId="2F38CB30" w:rsidR="00A46E43" w:rsidRPr="00A46E43" w:rsidRDefault="00A46E43" w:rsidP="00282075">
            <w:pPr>
              <w:pStyle w:val="Tabletext"/>
            </w:pPr>
            <w:r w:rsidRPr="00A46E43">
              <w:t>Proyecto de Plan Operacional cuatrienal renovable de la Unión para el periodo 2024-2027</w:t>
            </w:r>
          </w:p>
        </w:tc>
        <w:tc>
          <w:tcPr>
            <w:tcW w:w="1446" w:type="dxa"/>
            <w:tcBorders>
              <w:top w:val="single" w:sz="4" w:space="0" w:color="808080"/>
            </w:tcBorders>
          </w:tcPr>
          <w:p w14:paraId="65EEE71A" w14:textId="7443EEB0" w:rsidR="00A46E43" w:rsidRPr="00A46E43" w:rsidRDefault="006B6C98" w:rsidP="009D0F3C">
            <w:pPr>
              <w:pStyle w:val="Tabletext"/>
            </w:pPr>
            <w:hyperlink r:id="rId11" w:history="1">
              <w:r w:rsidR="00A46E43" w:rsidRPr="00A46E43">
                <w:rPr>
                  <w:rStyle w:val="Hyperlink"/>
                </w:rPr>
                <w:t>C23/28</w:t>
              </w:r>
            </w:hyperlink>
          </w:p>
        </w:tc>
      </w:tr>
      <w:tr w:rsidR="00A46E43" w:rsidRPr="00A46E43" w14:paraId="408B979E" w14:textId="77777777" w:rsidTr="008F0263">
        <w:tc>
          <w:tcPr>
            <w:tcW w:w="1273" w:type="dxa"/>
          </w:tcPr>
          <w:p w14:paraId="30D8EAD8" w14:textId="77777777" w:rsidR="00A46E43" w:rsidRPr="00A46E43" w:rsidRDefault="00A46E43" w:rsidP="00282075">
            <w:pPr>
              <w:pStyle w:val="Tabletext"/>
            </w:pPr>
          </w:p>
        </w:tc>
        <w:tc>
          <w:tcPr>
            <w:tcW w:w="6495" w:type="dxa"/>
          </w:tcPr>
          <w:p w14:paraId="0CB637C3" w14:textId="77777777" w:rsidR="00A46E43" w:rsidRPr="00A46E43" w:rsidRDefault="00A46E43" w:rsidP="00282075">
            <w:pPr>
              <w:pStyle w:val="Tabletext"/>
            </w:pPr>
            <w:r w:rsidRPr="00A46E43">
              <w:t>Colaboración con el sistema de las Naciones Unidas y otros procesos intergubernamentales internacionales, incluida la elaboración de normas</w:t>
            </w:r>
          </w:p>
        </w:tc>
        <w:tc>
          <w:tcPr>
            <w:tcW w:w="1446" w:type="dxa"/>
          </w:tcPr>
          <w:p w14:paraId="4585FEC5" w14:textId="589EB345" w:rsidR="00A46E43" w:rsidRPr="00A46E43" w:rsidRDefault="006B6C98" w:rsidP="009D0F3C">
            <w:pPr>
              <w:pStyle w:val="Tabletext"/>
            </w:pPr>
            <w:hyperlink r:id="rId12" w:history="1">
              <w:r w:rsidR="00A46E43" w:rsidRPr="00A46E43">
                <w:rPr>
                  <w:rStyle w:val="Hyperlink"/>
                </w:rPr>
                <w:t>C23/49</w:t>
              </w:r>
            </w:hyperlink>
          </w:p>
        </w:tc>
      </w:tr>
      <w:tr w:rsidR="00A46E43" w:rsidRPr="00A46E43" w14:paraId="5F4864B5" w14:textId="77777777" w:rsidTr="008F0263">
        <w:tc>
          <w:tcPr>
            <w:tcW w:w="1273" w:type="dxa"/>
          </w:tcPr>
          <w:p w14:paraId="46447040" w14:textId="77777777" w:rsidR="00A46E43" w:rsidRPr="00A46E43" w:rsidRDefault="00A46E43" w:rsidP="00282075">
            <w:pPr>
              <w:pStyle w:val="Tabletext"/>
            </w:pPr>
          </w:p>
        </w:tc>
        <w:tc>
          <w:tcPr>
            <w:tcW w:w="6495" w:type="dxa"/>
          </w:tcPr>
          <w:p w14:paraId="4A9317A6" w14:textId="3FEDC6BA" w:rsidR="00A46E43" w:rsidRPr="00A46E43" w:rsidRDefault="00A46E43" w:rsidP="00282075">
            <w:pPr>
              <w:pStyle w:val="Tabletext"/>
            </w:pPr>
            <w:r w:rsidRPr="00A46E43">
              <w:t xml:space="preserve">Función de la UIT en la aplicación de la Agenda </w:t>
            </w:r>
            <w:r w:rsidR="008F0263">
              <w:t>"</w:t>
            </w:r>
            <w:r w:rsidRPr="00A46E43">
              <w:t>Espacio 2030": el espacio como motor del desarrollo sostenible, así como de sus procesos de seguimiento y examen</w:t>
            </w:r>
          </w:p>
        </w:tc>
        <w:tc>
          <w:tcPr>
            <w:tcW w:w="1446" w:type="dxa"/>
          </w:tcPr>
          <w:p w14:paraId="07FF1153" w14:textId="11B4A62D" w:rsidR="00A46E43" w:rsidRPr="00A46E43" w:rsidRDefault="006B6C98" w:rsidP="009D0F3C">
            <w:pPr>
              <w:pStyle w:val="Tabletext"/>
            </w:pPr>
            <w:hyperlink r:id="rId13" w:history="1">
              <w:r w:rsidR="00A46E43" w:rsidRPr="00A46E43">
                <w:rPr>
                  <w:rStyle w:val="Hyperlink"/>
                </w:rPr>
                <w:t>C23/58</w:t>
              </w:r>
            </w:hyperlink>
          </w:p>
        </w:tc>
      </w:tr>
      <w:tr w:rsidR="00A46E43" w:rsidRPr="00A46E43" w14:paraId="6FD33FE6" w14:textId="77777777" w:rsidTr="008F0263">
        <w:tc>
          <w:tcPr>
            <w:tcW w:w="1273" w:type="dxa"/>
          </w:tcPr>
          <w:p w14:paraId="774C5F7F" w14:textId="77777777" w:rsidR="00A46E43" w:rsidRPr="00A46E43" w:rsidRDefault="00A46E43" w:rsidP="00282075">
            <w:pPr>
              <w:pStyle w:val="Tabletext"/>
            </w:pPr>
          </w:p>
        </w:tc>
        <w:tc>
          <w:tcPr>
            <w:tcW w:w="6495" w:type="dxa"/>
          </w:tcPr>
          <w:p w14:paraId="47F892FB" w14:textId="77777777" w:rsidR="00A46E43" w:rsidRPr="00A46E43" w:rsidRDefault="00A46E43" w:rsidP="00282075">
            <w:pPr>
              <w:pStyle w:val="Tabletext"/>
            </w:pPr>
            <w:r w:rsidRPr="00A46E43">
              <w:t>Tareas y funciones del Vicesecretario General</w:t>
            </w:r>
          </w:p>
        </w:tc>
        <w:tc>
          <w:tcPr>
            <w:tcW w:w="1446" w:type="dxa"/>
          </w:tcPr>
          <w:p w14:paraId="262B8D2A" w14:textId="56785FD1" w:rsidR="00A46E43" w:rsidRPr="00A46E43" w:rsidRDefault="006B6C98" w:rsidP="009D0F3C">
            <w:pPr>
              <w:pStyle w:val="Tabletext"/>
            </w:pPr>
            <w:hyperlink r:id="rId14" w:history="1">
              <w:r w:rsidR="00A46E43" w:rsidRPr="00A46E43">
                <w:rPr>
                  <w:rStyle w:val="Hyperlink"/>
                </w:rPr>
                <w:t>C23/29</w:t>
              </w:r>
            </w:hyperlink>
          </w:p>
        </w:tc>
      </w:tr>
      <w:tr w:rsidR="00A46E43" w:rsidRPr="00A46E43" w14:paraId="1D73904C" w14:textId="77777777" w:rsidTr="008F0263">
        <w:tc>
          <w:tcPr>
            <w:tcW w:w="1273" w:type="dxa"/>
          </w:tcPr>
          <w:p w14:paraId="16474AE0" w14:textId="77777777" w:rsidR="00A46E43" w:rsidRPr="00A46E43" w:rsidRDefault="00A46E43" w:rsidP="00282075">
            <w:pPr>
              <w:pStyle w:val="Tabletext"/>
            </w:pPr>
          </w:p>
        </w:tc>
        <w:tc>
          <w:tcPr>
            <w:tcW w:w="6495" w:type="dxa"/>
          </w:tcPr>
          <w:p w14:paraId="481031A4" w14:textId="77777777" w:rsidR="00A46E43" w:rsidRPr="00A46E43" w:rsidRDefault="00A46E43" w:rsidP="00282075">
            <w:pPr>
              <w:pStyle w:val="Tabletext"/>
            </w:pPr>
            <w:r w:rsidRPr="00A46E43">
              <w:t>Fortalecimiento de la presencia regional de la UIT</w:t>
            </w:r>
          </w:p>
        </w:tc>
        <w:tc>
          <w:tcPr>
            <w:tcW w:w="1446" w:type="dxa"/>
          </w:tcPr>
          <w:p w14:paraId="304D383F" w14:textId="3368AB09" w:rsidR="00A46E43" w:rsidRPr="00A46E43" w:rsidRDefault="006B6C98" w:rsidP="009D0F3C">
            <w:pPr>
              <w:pStyle w:val="Tabletext"/>
            </w:pPr>
            <w:hyperlink r:id="rId15" w:history="1">
              <w:r w:rsidR="00A46E43" w:rsidRPr="00A46E43">
                <w:rPr>
                  <w:rStyle w:val="Hyperlink"/>
                </w:rPr>
                <w:t>C23/25</w:t>
              </w:r>
            </w:hyperlink>
          </w:p>
        </w:tc>
      </w:tr>
      <w:tr w:rsidR="00A46E43" w:rsidRPr="00A46E43" w14:paraId="77E8E9A5" w14:textId="77777777" w:rsidTr="008F0263">
        <w:tc>
          <w:tcPr>
            <w:tcW w:w="1273" w:type="dxa"/>
          </w:tcPr>
          <w:p w14:paraId="75736B0E" w14:textId="77777777" w:rsidR="00A46E43" w:rsidRPr="00A46E43" w:rsidRDefault="00A46E43" w:rsidP="009D0F3C">
            <w:pPr>
              <w:pStyle w:val="Tabletext"/>
            </w:pPr>
          </w:p>
        </w:tc>
        <w:tc>
          <w:tcPr>
            <w:tcW w:w="6495" w:type="dxa"/>
          </w:tcPr>
          <w:p w14:paraId="67DEE1CF" w14:textId="77777777" w:rsidR="00A46E43" w:rsidRPr="00A46E43" w:rsidRDefault="00A46E43" w:rsidP="009D0F3C">
            <w:pPr>
              <w:pStyle w:val="Tabletext"/>
            </w:pPr>
            <w:r w:rsidRPr="00A46E43">
              <w:t>Día Mundial de las Telecomunicaciones y la Sociedad de la Información (DMTSI)</w:t>
            </w:r>
          </w:p>
        </w:tc>
        <w:tc>
          <w:tcPr>
            <w:tcW w:w="1446" w:type="dxa"/>
          </w:tcPr>
          <w:p w14:paraId="6C89A76D" w14:textId="7D7BEAAC" w:rsidR="00A46E43" w:rsidRPr="00A46E43" w:rsidRDefault="006B6C98" w:rsidP="009D0F3C">
            <w:pPr>
              <w:pStyle w:val="Tabletext"/>
            </w:pPr>
            <w:hyperlink r:id="rId16" w:history="1">
              <w:r w:rsidR="00A46E43" w:rsidRPr="00A46E43">
                <w:rPr>
                  <w:rStyle w:val="Hyperlink"/>
                </w:rPr>
                <w:t>C23/17</w:t>
              </w:r>
            </w:hyperlink>
          </w:p>
        </w:tc>
      </w:tr>
      <w:tr w:rsidR="00A46E43" w:rsidRPr="00A46E43" w14:paraId="71BB8656" w14:textId="77777777" w:rsidTr="008F0263">
        <w:tc>
          <w:tcPr>
            <w:tcW w:w="1273" w:type="dxa"/>
          </w:tcPr>
          <w:p w14:paraId="3D585242" w14:textId="77777777" w:rsidR="00A46E43" w:rsidRPr="00A46E43" w:rsidRDefault="00A46E43" w:rsidP="009D0F3C">
            <w:pPr>
              <w:pStyle w:val="Tabletext"/>
            </w:pPr>
          </w:p>
        </w:tc>
        <w:tc>
          <w:tcPr>
            <w:tcW w:w="6495" w:type="dxa"/>
          </w:tcPr>
          <w:p w14:paraId="00587670" w14:textId="2037861F" w:rsidR="00A46E43" w:rsidRPr="00A46E43" w:rsidRDefault="00A46E43" w:rsidP="009D0F3C">
            <w:pPr>
              <w:pStyle w:val="Tabletext"/>
            </w:pPr>
            <w:r w:rsidRPr="00A46E43">
              <w:t>Preparativos para el Foro Mundial de Política de las Telecomunicaciones/TIC de 2026 (FMPT-26)</w:t>
            </w:r>
          </w:p>
        </w:tc>
        <w:tc>
          <w:tcPr>
            <w:tcW w:w="1446" w:type="dxa"/>
          </w:tcPr>
          <w:p w14:paraId="5CC44C9A" w14:textId="4E3346FF" w:rsidR="00A46E43" w:rsidRPr="00A46E43" w:rsidRDefault="006B6C98" w:rsidP="009D0F3C">
            <w:pPr>
              <w:pStyle w:val="Tabletext"/>
            </w:pPr>
            <w:hyperlink r:id="rId17" w:history="1">
              <w:r w:rsidR="00A46E43" w:rsidRPr="00A46E43">
                <w:rPr>
                  <w:rStyle w:val="Hyperlink"/>
                </w:rPr>
                <w:t>C23/13</w:t>
              </w:r>
            </w:hyperlink>
          </w:p>
        </w:tc>
      </w:tr>
      <w:tr w:rsidR="00A46E43" w:rsidRPr="00A46E43" w14:paraId="2CD51EC2" w14:textId="77777777" w:rsidTr="008F0263">
        <w:tc>
          <w:tcPr>
            <w:tcW w:w="1273" w:type="dxa"/>
          </w:tcPr>
          <w:p w14:paraId="421D8A07" w14:textId="77777777" w:rsidR="00A46E43" w:rsidRPr="00A46E43" w:rsidRDefault="00A46E43" w:rsidP="009D0F3C">
            <w:pPr>
              <w:pStyle w:val="Tabletext"/>
            </w:pPr>
          </w:p>
        </w:tc>
        <w:tc>
          <w:tcPr>
            <w:tcW w:w="6495" w:type="dxa"/>
          </w:tcPr>
          <w:p w14:paraId="024500E5" w14:textId="77777777" w:rsidR="00A46E43" w:rsidRPr="00A46E43" w:rsidRDefault="00A46E43" w:rsidP="009D0F3C">
            <w:pPr>
              <w:pStyle w:val="Tabletext"/>
            </w:pPr>
            <w:r w:rsidRPr="00A46E43">
              <w:t>Informe sobre la función de la UIT en la aplicación de los resultados de la CMSI y de la Agenda 2030 para el Desarrollo Sostenible, así como en sus procesos de seguimiento y examen</w:t>
            </w:r>
          </w:p>
        </w:tc>
        <w:tc>
          <w:tcPr>
            <w:tcW w:w="1446" w:type="dxa"/>
          </w:tcPr>
          <w:p w14:paraId="2C3FF635" w14:textId="4E0D9D4F" w:rsidR="00A46E43" w:rsidRPr="00A46E43" w:rsidRDefault="006B6C98" w:rsidP="009D0F3C">
            <w:pPr>
              <w:pStyle w:val="Tabletext"/>
            </w:pPr>
            <w:hyperlink r:id="rId18" w:history="1">
              <w:r w:rsidR="00A46E43" w:rsidRPr="00A46E43">
                <w:rPr>
                  <w:rStyle w:val="Hyperlink"/>
                </w:rPr>
                <w:t>C23/61</w:t>
              </w:r>
            </w:hyperlink>
          </w:p>
        </w:tc>
      </w:tr>
      <w:tr w:rsidR="00A46E43" w:rsidRPr="00A46E43" w14:paraId="4EB3989E" w14:textId="77777777" w:rsidTr="008F0263">
        <w:tc>
          <w:tcPr>
            <w:tcW w:w="1273" w:type="dxa"/>
          </w:tcPr>
          <w:p w14:paraId="0709B83F" w14:textId="77777777" w:rsidR="00A46E43" w:rsidRPr="00A46E43" w:rsidRDefault="00A46E43" w:rsidP="009D0F3C">
            <w:pPr>
              <w:pStyle w:val="Tabletext"/>
            </w:pPr>
          </w:p>
        </w:tc>
        <w:tc>
          <w:tcPr>
            <w:tcW w:w="6495" w:type="dxa"/>
          </w:tcPr>
          <w:p w14:paraId="1AEDEC1B" w14:textId="77777777" w:rsidR="00A46E43" w:rsidRPr="00A46E43" w:rsidRDefault="00A46E43" w:rsidP="009D0F3C">
            <w:pPr>
              <w:pStyle w:val="Tabletext"/>
            </w:pPr>
            <w:r w:rsidRPr="00A46E43">
              <w:t>Medición de las tecnologías de la información y la comunicación para la construcción de una sociedad de la información integradora e inclusiva</w:t>
            </w:r>
          </w:p>
        </w:tc>
        <w:tc>
          <w:tcPr>
            <w:tcW w:w="1446" w:type="dxa"/>
          </w:tcPr>
          <w:p w14:paraId="34878986" w14:textId="57349BCE" w:rsidR="00A46E43" w:rsidRPr="00A46E43" w:rsidRDefault="006B6C98" w:rsidP="009D0F3C">
            <w:pPr>
              <w:pStyle w:val="Tabletext"/>
            </w:pPr>
            <w:hyperlink r:id="rId19" w:history="1">
              <w:r w:rsidR="00A46E43" w:rsidRPr="00A46E43">
                <w:rPr>
                  <w:rStyle w:val="Hyperlink"/>
                </w:rPr>
                <w:t>C23/8</w:t>
              </w:r>
            </w:hyperlink>
          </w:p>
        </w:tc>
      </w:tr>
      <w:tr w:rsidR="00A46E43" w:rsidRPr="00A46E43" w14:paraId="0DD65BD0" w14:textId="77777777" w:rsidTr="008F0263">
        <w:tc>
          <w:tcPr>
            <w:tcW w:w="1273" w:type="dxa"/>
          </w:tcPr>
          <w:p w14:paraId="5AF2D56A" w14:textId="77777777" w:rsidR="00A46E43" w:rsidRPr="00A46E43" w:rsidRDefault="00A46E43" w:rsidP="009D0F3C">
            <w:pPr>
              <w:pStyle w:val="Tabletext"/>
            </w:pPr>
          </w:p>
        </w:tc>
        <w:tc>
          <w:tcPr>
            <w:tcW w:w="6495" w:type="dxa"/>
          </w:tcPr>
          <w:p w14:paraId="30F2328E" w14:textId="77777777" w:rsidR="00A46E43" w:rsidRPr="00A46E43" w:rsidRDefault="00A46E43" w:rsidP="009D0F3C">
            <w:pPr>
              <w:pStyle w:val="Tabletext"/>
            </w:pPr>
            <w:r w:rsidRPr="00A46E43">
              <w:t>Actividades de formación de la UIT</w:t>
            </w:r>
          </w:p>
        </w:tc>
        <w:tc>
          <w:tcPr>
            <w:tcW w:w="1446" w:type="dxa"/>
          </w:tcPr>
          <w:p w14:paraId="568A2C67" w14:textId="25D1A710" w:rsidR="00A46E43" w:rsidRPr="00A46E43" w:rsidRDefault="006B6C98" w:rsidP="009D0F3C">
            <w:pPr>
              <w:pStyle w:val="Tabletext"/>
            </w:pPr>
            <w:hyperlink r:id="rId20" w:history="1">
              <w:r w:rsidR="00A46E43" w:rsidRPr="00A46E43">
                <w:rPr>
                  <w:rStyle w:val="Hyperlink"/>
                </w:rPr>
                <w:t>C23/5</w:t>
              </w:r>
            </w:hyperlink>
          </w:p>
        </w:tc>
      </w:tr>
      <w:tr w:rsidR="00A46E43" w:rsidRPr="00A46E43" w14:paraId="66836164" w14:textId="77777777" w:rsidTr="008F0263">
        <w:tc>
          <w:tcPr>
            <w:tcW w:w="1273" w:type="dxa"/>
            <w:shd w:val="clear" w:color="auto" w:fill="auto"/>
          </w:tcPr>
          <w:p w14:paraId="738CFFB8" w14:textId="77777777" w:rsidR="00A46E43" w:rsidRPr="00A46E43" w:rsidRDefault="00A46E43" w:rsidP="009D0F3C">
            <w:pPr>
              <w:pStyle w:val="Tabletext"/>
            </w:pPr>
          </w:p>
        </w:tc>
        <w:tc>
          <w:tcPr>
            <w:tcW w:w="6495" w:type="dxa"/>
            <w:shd w:val="clear" w:color="auto" w:fill="auto"/>
          </w:tcPr>
          <w:p w14:paraId="033B28CA" w14:textId="77777777" w:rsidR="00A46E43" w:rsidRPr="00A46E43" w:rsidRDefault="00A46E43" w:rsidP="009D0F3C">
            <w:pPr>
              <w:pStyle w:val="Tabletext"/>
            </w:pPr>
            <w:r w:rsidRPr="00A46E43">
              <w:t>25º aniversario del programa de trabajo de la UIT sobre igualdad de género</w:t>
            </w:r>
          </w:p>
        </w:tc>
        <w:tc>
          <w:tcPr>
            <w:tcW w:w="1446" w:type="dxa"/>
            <w:shd w:val="clear" w:color="auto" w:fill="auto"/>
          </w:tcPr>
          <w:p w14:paraId="0F987313" w14:textId="533F474D" w:rsidR="00A46E43" w:rsidRPr="00A46E43" w:rsidRDefault="006B6C98" w:rsidP="009D0F3C">
            <w:pPr>
              <w:pStyle w:val="Tabletext"/>
            </w:pPr>
            <w:hyperlink r:id="rId21" w:history="1">
              <w:r w:rsidR="00A46E43" w:rsidRPr="00A46E43">
                <w:rPr>
                  <w:rStyle w:val="Hyperlink"/>
                </w:rPr>
                <w:t>C23/6</w:t>
              </w:r>
            </w:hyperlink>
          </w:p>
        </w:tc>
      </w:tr>
      <w:tr w:rsidR="00A46E43" w:rsidRPr="00A46E43" w14:paraId="28B8E84B" w14:textId="77777777" w:rsidTr="008F0263">
        <w:tc>
          <w:tcPr>
            <w:tcW w:w="1273" w:type="dxa"/>
          </w:tcPr>
          <w:p w14:paraId="593C20BA" w14:textId="77777777" w:rsidR="00A46E43" w:rsidRPr="00A46E43" w:rsidRDefault="00A46E43" w:rsidP="009D0F3C">
            <w:pPr>
              <w:pStyle w:val="Tabletext"/>
            </w:pPr>
          </w:p>
        </w:tc>
        <w:tc>
          <w:tcPr>
            <w:tcW w:w="6495" w:type="dxa"/>
          </w:tcPr>
          <w:p w14:paraId="72C072E2" w14:textId="77777777" w:rsidR="00A46E43" w:rsidRPr="00A46E43" w:rsidRDefault="00A46E43" w:rsidP="009D0F3C">
            <w:pPr>
              <w:pStyle w:val="Tabletext"/>
            </w:pPr>
            <w:r w:rsidRPr="00A46E43">
              <w:t>Participación de los jóvenes e iniciativas conexas en la UIT</w:t>
            </w:r>
          </w:p>
        </w:tc>
        <w:tc>
          <w:tcPr>
            <w:tcW w:w="1446" w:type="dxa"/>
          </w:tcPr>
          <w:p w14:paraId="5C0436D8" w14:textId="401E4474" w:rsidR="00A46E43" w:rsidRPr="00A46E43" w:rsidRDefault="006B6C98" w:rsidP="009D0F3C">
            <w:pPr>
              <w:pStyle w:val="Tabletext"/>
            </w:pPr>
            <w:hyperlink r:id="rId22" w:history="1">
              <w:r w:rsidR="00A46E43" w:rsidRPr="00A46E43">
                <w:rPr>
                  <w:rStyle w:val="Hyperlink"/>
                </w:rPr>
                <w:t>C23/63</w:t>
              </w:r>
            </w:hyperlink>
          </w:p>
        </w:tc>
      </w:tr>
      <w:tr w:rsidR="00A46E43" w:rsidRPr="00A46E43" w14:paraId="4D9EF6C1" w14:textId="77777777" w:rsidTr="008F0263">
        <w:tc>
          <w:tcPr>
            <w:tcW w:w="1273" w:type="dxa"/>
          </w:tcPr>
          <w:p w14:paraId="58B44755" w14:textId="77777777" w:rsidR="00A46E43" w:rsidRPr="00A46E43" w:rsidRDefault="00A46E43" w:rsidP="009D0F3C">
            <w:pPr>
              <w:pStyle w:val="Tabletext"/>
            </w:pPr>
          </w:p>
        </w:tc>
        <w:tc>
          <w:tcPr>
            <w:tcW w:w="6495" w:type="dxa"/>
          </w:tcPr>
          <w:p w14:paraId="172169AA" w14:textId="77777777" w:rsidR="00A46E43" w:rsidRPr="00A46E43" w:rsidRDefault="00A46E43" w:rsidP="009D0F3C">
            <w:pPr>
              <w:pStyle w:val="Tabletext"/>
            </w:pPr>
            <w:r w:rsidRPr="00A46E43">
              <w:t>Actividades de la UIT relacionadas con Internet: Resoluciones 101, 102, 133, 180 y 206</w:t>
            </w:r>
          </w:p>
        </w:tc>
        <w:tc>
          <w:tcPr>
            <w:tcW w:w="1446" w:type="dxa"/>
          </w:tcPr>
          <w:p w14:paraId="77DF53CE" w14:textId="2AB6DD4C" w:rsidR="00A46E43" w:rsidRPr="00A46E43" w:rsidRDefault="006B6C98" w:rsidP="009D0F3C">
            <w:pPr>
              <w:pStyle w:val="Tabletext"/>
            </w:pPr>
            <w:hyperlink r:id="rId23" w:history="1">
              <w:r w:rsidR="00A46E43" w:rsidRPr="00A46E43">
                <w:rPr>
                  <w:rStyle w:val="Hyperlink"/>
                </w:rPr>
                <w:t>C23/33</w:t>
              </w:r>
            </w:hyperlink>
          </w:p>
        </w:tc>
      </w:tr>
      <w:tr w:rsidR="00A46E43" w:rsidRPr="00A46E43" w14:paraId="6BF6F3CA" w14:textId="77777777" w:rsidTr="008F0263">
        <w:tc>
          <w:tcPr>
            <w:tcW w:w="1273" w:type="dxa"/>
          </w:tcPr>
          <w:p w14:paraId="666D19C3" w14:textId="77777777" w:rsidR="00A46E43" w:rsidRPr="00A46E43" w:rsidRDefault="00A46E43" w:rsidP="009D0F3C">
            <w:pPr>
              <w:pStyle w:val="Tabletext"/>
            </w:pPr>
          </w:p>
        </w:tc>
        <w:tc>
          <w:tcPr>
            <w:tcW w:w="6495" w:type="dxa"/>
          </w:tcPr>
          <w:p w14:paraId="02822AE8" w14:textId="77777777" w:rsidR="00A46E43" w:rsidRPr="00A46E43" w:rsidRDefault="00A46E43" w:rsidP="009D0F3C">
            <w:pPr>
              <w:pStyle w:val="Tabletext"/>
            </w:pPr>
            <w:r w:rsidRPr="00A46E43">
              <w:t>Actividades de la UIT sobre el fortalecimiento de su papel en la creación de confianza y seguridad en la utilización de las tecnologías de la información y la comunicación</w:t>
            </w:r>
          </w:p>
        </w:tc>
        <w:tc>
          <w:tcPr>
            <w:tcW w:w="1446" w:type="dxa"/>
          </w:tcPr>
          <w:p w14:paraId="56B4AA52" w14:textId="33AAFD66" w:rsidR="00A46E43" w:rsidRPr="00A46E43" w:rsidRDefault="006B6C98" w:rsidP="009D0F3C">
            <w:pPr>
              <w:pStyle w:val="Tabletext"/>
            </w:pPr>
            <w:hyperlink r:id="rId24" w:history="1">
              <w:r w:rsidR="00A46E43" w:rsidRPr="00A46E43">
                <w:rPr>
                  <w:rStyle w:val="Hyperlink"/>
                </w:rPr>
                <w:t>C23/38</w:t>
              </w:r>
            </w:hyperlink>
          </w:p>
        </w:tc>
      </w:tr>
      <w:tr w:rsidR="00A46E43" w:rsidRPr="00A46E43" w14:paraId="6DBC70C7" w14:textId="77777777" w:rsidTr="008F0263">
        <w:tc>
          <w:tcPr>
            <w:tcW w:w="1273" w:type="dxa"/>
            <w:tcBorders>
              <w:bottom w:val="single" w:sz="4" w:space="0" w:color="808080"/>
            </w:tcBorders>
          </w:tcPr>
          <w:p w14:paraId="7BF381B8" w14:textId="77777777" w:rsidR="00A46E43" w:rsidRPr="00A46E43" w:rsidRDefault="00A46E43" w:rsidP="009D0F3C">
            <w:pPr>
              <w:pStyle w:val="Tabletext"/>
            </w:pPr>
          </w:p>
        </w:tc>
        <w:tc>
          <w:tcPr>
            <w:tcW w:w="6495" w:type="dxa"/>
          </w:tcPr>
          <w:p w14:paraId="47C45B11" w14:textId="77777777" w:rsidR="00A46E43" w:rsidRPr="00A46E43" w:rsidRDefault="00A46E43" w:rsidP="009D0F3C">
            <w:pPr>
              <w:pStyle w:val="Tabletext"/>
            </w:pPr>
            <w:r w:rsidRPr="00A46E43">
              <w:t>Novedades relativas a la aplicación de la Resolución 1408 del Consejo de la UIT</w:t>
            </w:r>
          </w:p>
        </w:tc>
        <w:tc>
          <w:tcPr>
            <w:tcW w:w="1446" w:type="dxa"/>
          </w:tcPr>
          <w:p w14:paraId="52E67251" w14:textId="62D2E639" w:rsidR="00A46E43" w:rsidRPr="00A46E43" w:rsidRDefault="006B6C98" w:rsidP="009D0F3C">
            <w:pPr>
              <w:pStyle w:val="Tabletext"/>
            </w:pPr>
            <w:hyperlink r:id="rId25" w:history="1">
              <w:r w:rsidR="00A46E43" w:rsidRPr="00A46E43">
                <w:rPr>
                  <w:rStyle w:val="Hyperlink"/>
                </w:rPr>
                <w:t>C23/59</w:t>
              </w:r>
            </w:hyperlink>
          </w:p>
        </w:tc>
      </w:tr>
      <w:tr w:rsidR="00A46E43" w:rsidRPr="00A46E43" w14:paraId="27451AD7" w14:textId="77777777" w:rsidTr="008F0263">
        <w:tc>
          <w:tcPr>
            <w:tcW w:w="1273" w:type="dxa"/>
            <w:tcBorders>
              <w:bottom w:val="single" w:sz="4" w:space="0" w:color="808080"/>
            </w:tcBorders>
          </w:tcPr>
          <w:p w14:paraId="713F7CF3" w14:textId="77777777" w:rsidR="00A46E43" w:rsidRPr="00A46E43" w:rsidRDefault="00A46E43" w:rsidP="009D0F3C">
            <w:pPr>
              <w:pStyle w:val="Tabletext"/>
            </w:pPr>
          </w:p>
        </w:tc>
        <w:tc>
          <w:tcPr>
            <w:tcW w:w="6495" w:type="dxa"/>
            <w:tcBorders>
              <w:bottom w:val="single" w:sz="4" w:space="0" w:color="808080"/>
            </w:tcBorders>
          </w:tcPr>
          <w:p w14:paraId="2BA95D75" w14:textId="77777777" w:rsidR="00A46E43" w:rsidRPr="00A46E43" w:rsidRDefault="00A46E43" w:rsidP="009D0F3C">
            <w:pPr>
              <w:pStyle w:val="Tabletext"/>
            </w:pPr>
            <w:r w:rsidRPr="00A46E43">
              <w:t>Informe sobre la Comisión Permanente de Administración y Gestión</w:t>
            </w:r>
          </w:p>
        </w:tc>
        <w:tc>
          <w:tcPr>
            <w:tcW w:w="1446" w:type="dxa"/>
            <w:tcBorders>
              <w:bottom w:val="single" w:sz="4" w:space="0" w:color="808080"/>
            </w:tcBorders>
          </w:tcPr>
          <w:p w14:paraId="1B7309A1" w14:textId="77777777" w:rsidR="00A46E43" w:rsidRPr="00A46E43" w:rsidRDefault="00A46E43" w:rsidP="009D0F3C">
            <w:pPr>
              <w:pStyle w:val="Tabletext"/>
            </w:pPr>
            <w:r w:rsidRPr="00A46E43">
              <w:t>C23/xx</w:t>
            </w:r>
          </w:p>
        </w:tc>
      </w:tr>
      <w:tr w:rsidR="008F0263" w:rsidRPr="00A46E43" w14:paraId="64DE1993" w14:textId="77777777" w:rsidTr="008F0263">
        <w:tc>
          <w:tcPr>
            <w:tcW w:w="1273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D9D9D9"/>
          </w:tcPr>
          <w:p w14:paraId="21236A2C" w14:textId="77777777" w:rsidR="00A46E43" w:rsidRPr="00A46E43" w:rsidRDefault="00A46E43" w:rsidP="00282075">
            <w:pPr>
              <w:pStyle w:val="Tabletext"/>
              <w:rPr>
                <w:b/>
                <w:bCs/>
              </w:rPr>
            </w:pPr>
            <w:r w:rsidRPr="00A46E43">
              <w:rPr>
                <w:b/>
                <w:bCs/>
              </w:rPr>
              <w:t>PL 3</w:t>
            </w:r>
          </w:p>
        </w:tc>
        <w:tc>
          <w:tcPr>
            <w:tcW w:w="649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66ACD912" w14:textId="77777777" w:rsidR="00A46E43" w:rsidRPr="00A46E43" w:rsidRDefault="00A46E43" w:rsidP="00282075">
            <w:pPr>
              <w:pStyle w:val="Tabletext"/>
              <w:rPr>
                <w:b/>
                <w:bCs/>
              </w:rPr>
            </w:pPr>
            <w:r w:rsidRPr="00A46E43">
              <w:rPr>
                <w:b/>
                <w:bCs/>
              </w:rPr>
              <w:t>Mejora de la gobernanza (conferencias estatutarias de la UIT, asambleas, cuestiones del Consejo y los GTC, RRB)</w:t>
            </w:r>
          </w:p>
        </w:tc>
        <w:tc>
          <w:tcPr>
            <w:tcW w:w="1446" w:type="dxa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D9D9D9"/>
          </w:tcPr>
          <w:p w14:paraId="1010857F" w14:textId="77777777" w:rsidR="00A46E43" w:rsidRPr="00A46E43" w:rsidRDefault="00A46E43" w:rsidP="00282075">
            <w:pPr>
              <w:pStyle w:val="Tabletext"/>
              <w:rPr>
                <w:b/>
                <w:bCs/>
              </w:rPr>
            </w:pPr>
          </w:p>
        </w:tc>
      </w:tr>
      <w:tr w:rsidR="00A46E43" w:rsidRPr="00A46E43" w14:paraId="658150C8" w14:textId="77777777" w:rsidTr="008F0263">
        <w:tc>
          <w:tcPr>
            <w:tcW w:w="1273" w:type="dxa"/>
            <w:tcBorders>
              <w:top w:val="single" w:sz="4" w:space="0" w:color="808080"/>
            </w:tcBorders>
          </w:tcPr>
          <w:p w14:paraId="3787FE56" w14:textId="77777777" w:rsidR="00A46E43" w:rsidRPr="00A46E43" w:rsidRDefault="00A46E43" w:rsidP="009D0F3C">
            <w:pPr>
              <w:pStyle w:val="Tabletext"/>
            </w:pPr>
          </w:p>
        </w:tc>
        <w:tc>
          <w:tcPr>
            <w:tcW w:w="6495" w:type="dxa"/>
            <w:tcBorders>
              <w:top w:val="single" w:sz="4" w:space="0" w:color="808080"/>
            </w:tcBorders>
          </w:tcPr>
          <w:p w14:paraId="7734EC3A" w14:textId="77777777" w:rsidR="00A46E43" w:rsidRPr="00A46E43" w:rsidRDefault="00A46E43" w:rsidP="009D0F3C">
            <w:pPr>
              <w:pStyle w:val="Tabletext"/>
            </w:pPr>
            <w:r w:rsidRPr="00A46E43">
              <w:t>Informe sobre la 21ª Conferencia de Plenipotenciarios (PP-22)</w:t>
            </w:r>
          </w:p>
        </w:tc>
        <w:tc>
          <w:tcPr>
            <w:tcW w:w="1446" w:type="dxa"/>
            <w:tcBorders>
              <w:top w:val="single" w:sz="4" w:space="0" w:color="808080"/>
            </w:tcBorders>
          </w:tcPr>
          <w:p w14:paraId="445755BF" w14:textId="01AC7DC2" w:rsidR="00A46E43" w:rsidRPr="00A46E43" w:rsidRDefault="006B6C98" w:rsidP="009D0F3C">
            <w:pPr>
              <w:pStyle w:val="Tabletext"/>
            </w:pPr>
            <w:hyperlink r:id="rId26" w:history="1">
              <w:r w:rsidR="00A46E43" w:rsidRPr="00A46E43">
                <w:rPr>
                  <w:rStyle w:val="Hyperlink"/>
                </w:rPr>
                <w:t>C23/4</w:t>
              </w:r>
            </w:hyperlink>
          </w:p>
        </w:tc>
      </w:tr>
      <w:tr w:rsidR="00A46E43" w:rsidRPr="00A46E43" w14:paraId="1B524D8F" w14:textId="77777777" w:rsidTr="008F0263">
        <w:tc>
          <w:tcPr>
            <w:tcW w:w="1273" w:type="dxa"/>
          </w:tcPr>
          <w:p w14:paraId="2D05050A" w14:textId="77777777" w:rsidR="00A46E43" w:rsidRPr="00A46E43" w:rsidRDefault="00A46E43" w:rsidP="009D0F3C">
            <w:pPr>
              <w:pStyle w:val="Tabletext"/>
            </w:pPr>
          </w:p>
        </w:tc>
        <w:tc>
          <w:tcPr>
            <w:tcW w:w="6495" w:type="dxa"/>
          </w:tcPr>
          <w:p w14:paraId="349F1831" w14:textId="77777777" w:rsidR="00A46E43" w:rsidRPr="00A46E43" w:rsidRDefault="00A46E43" w:rsidP="009D0F3C">
            <w:pPr>
              <w:pStyle w:val="Tabletext"/>
            </w:pPr>
            <w:r w:rsidRPr="00A46E43">
              <w:t>Preparativos para la Conferencia de Plenipotenciarios de 2026</w:t>
            </w:r>
          </w:p>
        </w:tc>
        <w:tc>
          <w:tcPr>
            <w:tcW w:w="1446" w:type="dxa"/>
          </w:tcPr>
          <w:p w14:paraId="566FD52F" w14:textId="27588C35" w:rsidR="00A46E43" w:rsidRPr="00A46E43" w:rsidRDefault="006B6C98" w:rsidP="009D0F3C">
            <w:pPr>
              <w:pStyle w:val="Tabletext"/>
            </w:pPr>
            <w:hyperlink r:id="rId27" w:history="1">
              <w:r w:rsidR="00A46E43" w:rsidRPr="00A46E43">
                <w:rPr>
                  <w:rStyle w:val="Hyperlink"/>
                </w:rPr>
                <w:t>C23/30</w:t>
              </w:r>
            </w:hyperlink>
          </w:p>
        </w:tc>
      </w:tr>
      <w:tr w:rsidR="00A46E43" w:rsidRPr="00A46E43" w14:paraId="4EF65860" w14:textId="77777777" w:rsidTr="008F0263">
        <w:tc>
          <w:tcPr>
            <w:tcW w:w="1273" w:type="dxa"/>
          </w:tcPr>
          <w:p w14:paraId="3F76267D" w14:textId="77777777" w:rsidR="00A46E43" w:rsidRPr="00A46E43" w:rsidRDefault="00A46E43" w:rsidP="009D0F3C">
            <w:pPr>
              <w:pStyle w:val="Tabletext"/>
            </w:pPr>
          </w:p>
        </w:tc>
        <w:tc>
          <w:tcPr>
            <w:tcW w:w="6495" w:type="dxa"/>
          </w:tcPr>
          <w:p w14:paraId="32AF6473" w14:textId="77777777" w:rsidR="00A46E43" w:rsidRPr="00A46E43" w:rsidRDefault="00A46E43" w:rsidP="009D0F3C">
            <w:pPr>
              <w:pStyle w:val="Tabletext"/>
            </w:pPr>
            <w:bookmarkStart w:id="2" w:name="_Hlk136331656"/>
            <w:r w:rsidRPr="00A46E43">
              <w:t>Preparativos para la Asamblea de Radiocomunicaciones de 2023 y la Conferencia Mundial de Radiocomunicaciones de 2023</w:t>
            </w:r>
            <w:bookmarkEnd w:id="2"/>
          </w:p>
        </w:tc>
        <w:tc>
          <w:tcPr>
            <w:tcW w:w="1446" w:type="dxa"/>
          </w:tcPr>
          <w:p w14:paraId="0DAD5DDB" w14:textId="675A998E" w:rsidR="00A46E43" w:rsidRPr="00A46E43" w:rsidRDefault="006B6C98" w:rsidP="009D0F3C">
            <w:pPr>
              <w:pStyle w:val="Tabletext"/>
            </w:pPr>
            <w:hyperlink r:id="rId28" w:history="1">
              <w:r w:rsidR="00A46E43" w:rsidRPr="00A46E43">
                <w:rPr>
                  <w:rStyle w:val="Hyperlink"/>
                </w:rPr>
                <w:t>C23/31</w:t>
              </w:r>
            </w:hyperlink>
          </w:p>
        </w:tc>
      </w:tr>
      <w:tr w:rsidR="00A46E43" w:rsidRPr="00A46E43" w14:paraId="6123BBF7" w14:textId="77777777" w:rsidTr="008F0263">
        <w:tc>
          <w:tcPr>
            <w:tcW w:w="1273" w:type="dxa"/>
            <w:vAlign w:val="center"/>
          </w:tcPr>
          <w:p w14:paraId="5BA92F18" w14:textId="77777777" w:rsidR="00A46E43" w:rsidRPr="00A46E43" w:rsidRDefault="00A46E43" w:rsidP="009D0F3C">
            <w:pPr>
              <w:pStyle w:val="Tabletext"/>
            </w:pPr>
          </w:p>
        </w:tc>
        <w:tc>
          <w:tcPr>
            <w:tcW w:w="6495" w:type="dxa"/>
          </w:tcPr>
          <w:p w14:paraId="04808BDB" w14:textId="77777777" w:rsidR="00A46E43" w:rsidRPr="00A46E43" w:rsidRDefault="00A46E43" w:rsidP="009D0F3C">
            <w:pPr>
              <w:pStyle w:val="Tabletext"/>
            </w:pPr>
            <w:bookmarkStart w:id="3" w:name="_Hlk136003715"/>
            <w:r w:rsidRPr="00A46E43">
              <w:t>Lugar y fechas de celebración precisos de la Asamblea Mundial de Normalización de las Telecomunicaciones de 2024 y últimas novedades sobre los preparativos</w:t>
            </w:r>
            <w:bookmarkEnd w:id="3"/>
          </w:p>
        </w:tc>
        <w:tc>
          <w:tcPr>
            <w:tcW w:w="1446" w:type="dxa"/>
          </w:tcPr>
          <w:p w14:paraId="528205C2" w14:textId="202E7443" w:rsidR="00A46E43" w:rsidRPr="00A46E43" w:rsidRDefault="006B6C98" w:rsidP="009D0F3C">
            <w:pPr>
              <w:pStyle w:val="Tabletext"/>
            </w:pPr>
            <w:hyperlink r:id="rId29" w:history="1">
              <w:r w:rsidR="00A46E43" w:rsidRPr="00A46E43">
                <w:rPr>
                  <w:rStyle w:val="Hyperlink"/>
                </w:rPr>
                <w:t>C23/24</w:t>
              </w:r>
            </w:hyperlink>
          </w:p>
        </w:tc>
      </w:tr>
      <w:tr w:rsidR="00A46E43" w:rsidRPr="00A46E43" w14:paraId="42FE502F" w14:textId="77777777" w:rsidTr="008F0263">
        <w:tc>
          <w:tcPr>
            <w:tcW w:w="1273" w:type="dxa"/>
          </w:tcPr>
          <w:p w14:paraId="32EEE06D" w14:textId="77777777" w:rsidR="00A46E43" w:rsidRPr="00A46E43" w:rsidRDefault="00A46E43" w:rsidP="009D0F3C">
            <w:pPr>
              <w:pStyle w:val="Tabletext"/>
            </w:pPr>
          </w:p>
        </w:tc>
        <w:tc>
          <w:tcPr>
            <w:tcW w:w="6495" w:type="dxa"/>
          </w:tcPr>
          <w:p w14:paraId="11248C71" w14:textId="77777777" w:rsidR="00A46E43" w:rsidRPr="00A46E43" w:rsidRDefault="00A46E43" w:rsidP="009D0F3C">
            <w:pPr>
              <w:pStyle w:val="Tabletext"/>
            </w:pPr>
            <w:r w:rsidRPr="00A46E43">
              <w:t>Examen periódico del Reglamento de las Telecomunicaciones Internacionales</w:t>
            </w:r>
          </w:p>
        </w:tc>
        <w:tc>
          <w:tcPr>
            <w:tcW w:w="1446" w:type="dxa"/>
          </w:tcPr>
          <w:p w14:paraId="422C9288" w14:textId="27EBE32D" w:rsidR="00A46E43" w:rsidRPr="00A46E43" w:rsidRDefault="006B6C98" w:rsidP="009D0F3C">
            <w:pPr>
              <w:pStyle w:val="Tabletext"/>
            </w:pPr>
            <w:hyperlink r:id="rId30" w:history="1">
              <w:r w:rsidR="00A46E43" w:rsidRPr="00A46E43">
                <w:rPr>
                  <w:rStyle w:val="Hyperlink"/>
                </w:rPr>
                <w:t>C23/12</w:t>
              </w:r>
            </w:hyperlink>
          </w:p>
        </w:tc>
      </w:tr>
      <w:tr w:rsidR="00A46E43" w:rsidRPr="00A46E43" w14:paraId="16E20428" w14:textId="77777777" w:rsidTr="008F0263">
        <w:tc>
          <w:tcPr>
            <w:tcW w:w="1273" w:type="dxa"/>
          </w:tcPr>
          <w:p w14:paraId="315700AE" w14:textId="77777777" w:rsidR="00A46E43" w:rsidRPr="00A46E43" w:rsidRDefault="00A46E43" w:rsidP="009D0F3C">
            <w:pPr>
              <w:pStyle w:val="Tabletext"/>
            </w:pPr>
          </w:p>
        </w:tc>
        <w:tc>
          <w:tcPr>
            <w:tcW w:w="6495" w:type="dxa"/>
          </w:tcPr>
          <w:p w14:paraId="71C1D25F" w14:textId="77777777" w:rsidR="00A46E43" w:rsidRPr="00A46E43" w:rsidRDefault="00A46E43" w:rsidP="009D0F3C">
            <w:pPr>
              <w:pStyle w:val="Tabletext"/>
            </w:pPr>
            <w:r w:rsidRPr="00A46E43">
              <w:t>Mejora del Consejo de la UIT</w:t>
            </w:r>
          </w:p>
        </w:tc>
        <w:tc>
          <w:tcPr>
            <w:tcW w:w="1446" w:type="dxa"/>
          </w:tcPr>
          <w:p w14:paraId="33B08B70" w14:textId="4E6D1E5E" w:rsidR="00A46E43" w:rsidRPr="00A46E43" w:rsidRDefault="006B6C98" w:rsidP="009D0F3C">
            <w:pPr>
              <w:pStyle w:val="Tabletext"/>
            </w:pPr>
            <w:hyperlink r:id="rId31" w:history="1">
              <w:r w:rsidR="00A46E43" w:rsidRPr="00A46E43">
                <w:rPr>
                  <w:rStyle w:val="Hyperlink"/>
                </w:rPr>
                <w:t>C23/32</w:t>
              </w:r>
            </w:hyperlink>
          </w:p>
        </w:tc>
      </w:tr>
      <w:tr w:rsidR="00A46E43" w:rsidRPr="00A46E43" w14:paraId="40881623" w14:textId="77777777" w:rsidTr="008F0263">
        <w:tc>
          <w:tcPr>
            <w:tcW w:w="1273" w:type="dxa"/>
          </w:tcPr>
          <w:p w14:paraId="77C63C68" w14:textId="77777777" w:rsidR="00A46E43" w:rsidRPr="00A46E43" w:rsidRDefault="00A46E43" w:rsidP="009D0F3C">
            <w:pPr>
              <w:pStyle w:val="Tabletext"/>
            </w:pPr>
          </w:p>
        </w:tc>
        <w:tc>
          <w:tcPr>
            <w:tcW w:w="6495" w:type="dxa"/>
          </w:tcPr>
          <w:p w14:paraId="0B0865BC" w14:textId="77777777" w:rsidR="00A46E43" w:rsidRPr="00A46E43" w:rsidRDefault="00A46E43" w:rsidP="009D0F3C">
            <w:pPr>
              <w:pStyle w:val="Tabletext"/>
            </w:pPr>
            <w:r w:rsidRPr="00A46E43">
              <w:t>Lista de candidaturas a las Presidencias y Vicepresidencias de los Grupos de Trabajo y los Grupos de Expertos del Consejo</w:t>
            </w:r>
          </w:p>
        </w:tc>
        <w:tc>
          <w:tcPr>
            <w:tcW w:w="1446" w:type="dxa"/>
          </w:tcPr>
          <w:p w14:paraId="5C338BD3" w14:textId="64CAF568" w:rsidR="00A46E43" w:rsidRPr="00A46E43" w:rsidRDefault="006B6C98" w:rsidP="009D0F3C">
            <w:pPr>
              <w:pStyle w:val="Tabletext"/>
            </w:pPr>
            <w:hyperlink r:id="rId32" w:history="1">
              <w:r w:rsidR="00A46E43" w:rsidRPr="00A46E43">
                <w:rPr>
                  <w:rStyle w:val="Hyperlink"/>
                </w:rPr>
                <w:t>C23/21</w:t>
              </w:r>
            </w:hyperlink>
          </w:p>
        </w:tc>
      </w:tr>
      <w:tr w:rsidR="00A46E43" w:rsidRPr="00A46E43" w14:paraId="19A1247D" w14:textId="77777777" w:rsidTr="008F0263">
        <w:tc>
          <w:tcPr>
            <w:tcW w:w="1273" w:type="dxa"/>
          </w:tcPr>
          <w:p w14:paraId="3FC6198D" w14:textId="77777777" w:rsidR="00A46E43" w:rsidRPr="00A46E43" w:rsidRDefault="00A46E43" w:rsidP="009D0F3C">
            <w:pPr>
              <w:pStyle w:val="Tabletext"/>
            </w:pPr>
          </w:p>
        </w:tc>
        <w:tc>
          <w:tcPr>
            <w:tcW w:w="6495" w:type="dxa"/>
          </w:tcPr>
          <w:p w14:paraId="2DCF1216" w14:textId="77777777" w:rsidR="00A46E43" w:rsidRPr="00A46E43" w:rsidRDefault="00A46E43" w:rsidP="009D0F3C">
            <w:pPr>
              <w:pStyle w:val="Tabletext"/>
            </w:pPr>
            <w:r w:rsidRPr="00A46E43">
              <w:t>Fechas y duración propuestas para las reuniones de 2024, 2025 y 2026 del Consejo y fechas propuestas para las series de reuniones de los Grupos de Trabajo y los Grupos de Expertos del Consejo para el mismo periodo</w:t>
            </w:r>
          </w:p>
        </w:tc>
        <w:tc>
          <w:tcPr>
            <w:tcW w:w="1446" w:type="dxa"/>
          </w:tcPr>
          <w:p w14:paraId="7BF5A3FD" w14:textId="1F80B70C" w:rsidR="00A46E43" w:rsidRPr="00A46E43" w:rsidRDefault="006B6C98" w:rsidP="009D0F3C">
            <w:pPr>
              <w:pStyle w:val="Tabletext"/>
            </w:pPr>
            <w:hyperlink r:id="rId33" w:history="1">
              <w:r w:rsidR="00A46E43" w:rsidRPr="00A46E43">
                <w:rPr>
                  <w:rStyle w:val="Hyperlink"/>
                </w:rPr>
                <w:t>C23/2</w:t>
              </w:r>
            </w:hyperlink>
          </w:p>
        </w:tc>
      </w:tr>
      <w:tr w:rsidR="00A46E43" w:rsidRPr="00A46E43" w14:paraId="7598DDFA" w14:textId="77777777" w:rsidTr="008F0263">
        <w:tc>
          <w:tcPr>
            <w:tcW w:w="1273" w:type="dxa"/>
          </w:tcPr>
          <w:p w14:paraId="56018163" w14:textId="77777777" w:rsidR="00A46E43" w:rsidRPr="00A46E43" w:rsidRDefault="00A46E43" w:rsidP="009D0F3C">
            <w:pPr>
              <w:pStyle w:val="Tabletext"/>
            </w:pPr>
          </w:p>
        </w:tc>
        <w:tc>
          <w:tcPr>
            <w:tcW w:w="6495" w:type="dxa"/>
          </w:tcPr>
          <w:p w14:paraId="12CD92BA" w14:textId="4BE8EA45" w:rsidR="00A46E43" w:rsidRPr="00A46E43" w:rsidRDefault="00A46E43" w:rsidP="009D0F3C">
            <w:pPr>
              <w:pStyle w:val="Tabletext"/>
            </w:pPr>
            <w:r w:rsidRPr="00A46E43">
              <w:t>Calendario de futuras conferencias, asambleas y reuniones de la Unión: 2023</w:t>
            </w:r>
            <w:r w:rsidRPr="00A46E43">
              <w:noBreakHyphen/>
              <w:t>2026</w:t>
            </w:r>
          </w:p>
        </w:tc>
        <w:tc>
          <w:tcPr>
            <w:tcW w:w="1446" w:type="dxa"/>
          </w:tcPr>
          <w:p w14:paraId="7382A24A" w14:textId="7E443E09" w:rsidR="00A46E43" w:rsidRPr="00A46E43" w:rsidRDefault="006B6C98" w:rsidP="009D0F3C">
            <w:pPr>
              <w:pStyle w:val="Tabletext"/>
            </w:pPr>
            <w:hyperlink r:id="rId34" w:history="1">
              <w:r w:rsidR="00A46E43" w:rsidRPr="00A46E43">
                <w:rPr>
                  <w:rStyle w:val="Hyperlink"/>
                </w:rPr>
                <w:t>C23/37</w:t>
              </w:r>
            </w:hyperlink>
          </w:p>
        </w:tc>
      </w:tr>
      <w:tr w:rsidR="00A46E43" w:rsidRPr="00A46E43" w14:paraId="3D00DE75" w14:textId="77777777" w:rsidTr="008F0263">
        <w:tc>
          <w:tcPr>
            <w:tcW w:w="1273" w:type="dxa"/>
            <w:tcBorders>
              <w:bottom w:val="single" w:sz="4" w:space="0" w:color="808080"/>
            </w:tcBorders>
          </w:tcPr>
          <w:p w14:paraId="0488ABA5" w14:textId="77777777" w:rsidR="00A46E43" w:rsidRPr="00A46E43" w:rsidRDefault="00A46E43" w:rsidP="009D283C">
            <w:pPr>
              <w:pStyle w:val="Tabletext"/>
            </w:pPr>
          </w:p>
        </w:tc>
        <w:tc>
          <w:tcPr>
            <w:tcW w:w="6495" w:type="dxa"/>
            <w:tcBorders>
              <w:bottom w:val="single" w:sz="4" w:space="0" w:color="808080"/>
            </w:tcBorders>
          </w:tcPr>
          <w:p w14:paraId="0A2D9B1B" w14:textId="77777777" w:rsidR="00A46E43" w:rsidRPr="00A46E43" w:rsidRDefault="00A46E43" w:rsidP="009D283C">
            <w:pPr>
              <w:pStyle w:val="Tabletext"/>
            </w:pPr>
            <w:r w:rsidRPr="00A46E43">
              <w:t>Resoluciones y Acuerdos obsoletos del Consejo</w:t>
            </w:r>
          </w:p>
        </w:tc>
        <w:tc>
          <w:tcPr>
            <w:tcW w:w="1446" w:type="dxa"/>
            <w:tcBorders>
              <w:bottom w:val="single" w:sz="4" w:space="0" w:color="808080"/>
            </w:tcBorders>
          </w:tcPr>
          <w:p w14:paraId="12A41D33" w14:textId="35047C0D" w:rsidR="00A46E43" w:rsidRPr="00A46E43" w:rsidRDefault="006B6C98" w:rsidP="009D0F3C">
            <w:pPr>
              <w:pStyle w:val="Tabletext"/>
            </w:pPr>
            <w:hyperlink r:id="rId35" w:history="1">
              <w:r w:rsidR="00A46E43" w:rsidRPr="00A46E43">
                <w:rPr>
                  <w:rStyle w:val="Hyperlink"/>
                </w:rPr>
                <w:t>C23/3</w:t>
              </w:r>
            </w:hyperlink>
          </w:p>
        </w:tc>
      </w:tr>
      <w:tr w:rsidR="008F0263" w:rsidRPr="00A46E43" w14:paraId="1FD6CCF8" w14:textId="77777777" w:rsidTr="008F0263">
        <w:tc>
          <w:tcPr>
            <w:tcW w:w="1273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D9D9D9"/>
          </w:tcPr>
          <w:p w14:paraId="6562F96E" w14:textId="77777777" w:rsidR="00A46E43" w:rsidRPr="00A46E43" w:rsidRDefault="00A46E43" w:rsidP="00282075">
            <w:pPr>
              <w:pStyle w:val="Tabletext"/>
              <w:rPr>
                <w:b/>
                <w:bCs/>
              </w:rPr>
            </w:pPr>
            <w:r w:rsidRPr="00A46E43">
              <w:rPr>
                <w:b/>
                <w:bCs/>
              </w:rPr>
              <w:t>ADM 1</w:t>
            </w:r>
          </w:p>
        </w:tc>
        <w:tc>
          <w:tcPr>
            <w:tcW w:w="649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2107E361" w14:textId="77777777" w:rsidR="00A46E43" w:rsidRPr="00A46E43" w:rsidRDefault="00A46E43" w:rsidP="00282075">
            <w:pPr>
              <w:pStyle w:val="Tabletext"/>
              <w:rPr>
                <w:b/>
                <w:bCs/>
              </w:rPr>
            </w:pPr>
            <w:r w:rsidRPr="00A46E43">
              <w:rPr>
                <w:b/>
                <w:bCs/>
              </w:rPr>
              <w:t>Fortalecimiento de la excelencia institucional (presupuesto y finanzas)</w:t>
            </w:r>
          </w:p>
        </w:tc>
        <w:tc>
          <w:tcPr>
            <w:tcW w:w="1446" w:type="dxa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D9D9D9"/>
          </w:tcPr>
          <w:p w14:paraId="46AAC1BA" w14:textId="77777777" w:rsidR="00A46E43" w:rsidRPr="00A46E43" w:rsidRDefault="00A46E43" w:rsidP="00282075">
            <w:pPr>
              <w:pStyle w:val="Tabletext"/>
              <w:rPr>
                <w:b/>
                <w:bCs/>
              </w:rPr>
            </w:pPr>
          </w:p>
        </w:tc>
      </w:tr>
      <w:tr w:rsidR="00A46E43" w:rsidRPr="00A46E43" w14:paraId="257398EE" w14:textId="77777777" w:rsidTr="008F0263">
        <w:tc>
          <w:tcPr>
            <w:tcW w:w="1273" w:type="dxa"/>
            <w:tcBorders>
              <w:top w:val="single" w:sz="4" w:space="0" w:color="808080"/>
            </w:tcBorders>
          </w:tcPr>
          <w:p w14:paraId="0E821C1D" w14:textId="77777777" w:rsidR="00A46E43" w:rsidRPr="00A46E43" w:rsidRDefault="00A46E43" w:rsidP="009D0F3C">
            <w:pPr>
              <w:pStyle w:val="Tabletext"/>
            </w:pPr>
          </w:p>
        </w:tc>
        <w:tc>
          <w:tcPr>
            <w:tcW w:w="6495" w:type="dxa"/>
            <w:tcBorders>
              <w:top w:val="single" w:sz="4" w:space="0" w:color="808080"/>
            </w:tcBorders>
          </w:tcPr>
          <w:p w14:paraId="307D4C18" w14:textId="0A8886FF" w:rsidR="00A46E43" w:rsidRPr="00A46E43" w:rsidRDefault="00A46E43" w:rsidP="009D0F3C">
            <w:pPr>
              <w:pStyle w:val="Tabletext"/>
            </w:pPr>
            <w:r w:rsidRPr="00A46E43">
              <w:t>Examen anual de ingresos y gastos de la ejecución del presupuesto de</w:t>
            </w:r>
            <w:r w:rsidR="004F52F2">
              <w:t> </w:t>
            </w:r>
            <w:r w:rsidRPr="00A46E43">
              <w:t>2023</w:t>
            </w:r>
          </w:p>
        </w:tc>
        <w:tc>
          <w:tcPr>
            <w:tcW w:w="1446" w:type="dxa"/>
            <w:tcBorders>
              <w:top w:val="single" w:sz="4" w:space="0" w:color="808080"/>
            </w:tcBorders>
          </w:tcPr>
          <w:p w14:paraId="51DCFA1A" w14:textId="39FA848D" w:rsidR="00A46E43" w:rsidRPr="00A46E43" w:rsidRDefault="006B6C98" w:rsidP="009D0F3C">
            <w:pPr>
              <w:pStyle w:val="Tabletext"/>
            </w:pPr>
            <w:hyperlink r:id="rId36" w:history="1">
              <w:r w:rsidR="00A46E43" w:rsidRPr="00A46E43">
                <w:rPr>
                  <w:rStyle w:val="Hyperlink"/>
                </w:rPr>
                <w:t>C23/9</w:t>
              </w:r>
            </w:hyperlink>
          </w:p>
        </w:tc>
      </w:tr>
      <w:tr w:rsidR="00A46E43" w:rsidRPr="00A46E43" w14:paraId="7CD819EE" w14:textId="77777777" w:rsidTr="008F0263">
        <w:tc>
          <w:tcPr>
            <w:tcW w:w="1273" w:type="dxa"/>
            <w:tcBorders>
              <w:top w:val="single" w:sz="4" w:space="0" w:color="808080"/>
            </w:tcBorders>
          </w:tcPr>
          <w:p w14:paraId="5EBEA200" w14:textId="77777777" w:rsidR="00A46E43" w:rsidRPr="00A46E43" w:rsidRDefault="00A46E43" w:rsidP="009D0F3C">
            <w:pPr>
              <w:pStyle w:val="Tabletext"/>
            </w:pPr>
          </w:p>
        </w:tc>
        <w:tc>
          <w:tcPr>
            <w:tcW w:w="6495" w:type="dxa"/>
          </w:tcPr>
          <w:p w14:paraId="5259B509" w14:textId="77777777" w:rsidR="00A46E43" w:rsidRPr="00A46E43" w:rsidRDefault="00A46E43" w:rsidP="009D0F3C">
            <w:pPr>
              <w:pStyle w:val="Tabletext"/>
            </w:pPr>
            <w:r w:rsidRPr="00A46E43">
              <w:t>Elección de las clases de contribución a los gastos de la Unión</w:t>
            </w:r>
          </w:p>
        </w:tc>
        <w:tc>
          <w:tcPr>
            <w:tcW w:w="1446" w:type="dxa"/>
          </w:tcPr>
          <w:p w14:paraId="56830EB5" w14:textId="7B3A72BF" w:rsidR="00A46E43" w:rsidRPr="00A46E43" w:rsidRDefault="006B6C98" w:rsidP="009D0F3C">
            <w:pPr>
              <w:pStyle w:val="Tabletext"/>
            </w:pPr>
            <w:hyperlink r:id="rId37" w:history="1">
              <w:r w:rsidR="00A46E43" w:rsidRPr="00A46E43">
                <w:rPr>
                  <w:rStyle w:val="Hyperlink"/>
                </w:rPr>
                <w:t>C23/43</w:t>
              </w:r>
            </w:hyperlink>
          </w:p>
        </w:tc>
      </w:tr>
      <w:tr w:rsidR="00A46E43" w:rsidRPr="00A46E43" w14:paraId="0CB34ADE" w14:textId="77777777" w:rsidTr="008F0263">
        <w:tc>
          <w:tcPr>
            <w:tcW w:w="1273" w:type="dxa"/>
          </w:tcPr>
          <w:p w14:paraId="0967BA0C" w14:textId="77777777" w:rsidR="00A46E43" w:rsidRPr="00A46E43" w:rsidRDefault="00A46E43" w:rsidP="009D0F3C">
            <w:pPr>
              <w:pStyle w:val="Tabletext"/>
            </w:pPr>
          </w:p>
        </w:tc>
        <w:tc>
          <w:tcPr>
            <w:tcW w:w="6495" w:type="dxa"/>
          </w:tcPr>
          <w:p w14:paraId="6B591820" w14:textId="77777777" w:rsidR="00A46E43" w:rsidRPr="00A46E43" w:rsidRDefault="00A46E43" w:rsidP="009D0F3C">
            <w:pPr>
              <w:pStyle w:val="Tabletext"/>
            </w:pPr>
            <w:r w:rsidRPr="00A46E43">
              <w:t>Aplicación del programa de cese voluntario</w:t>
            </w:r>
          </w:p>
        </w:tc>
        <w:tc>
          <w:tcPr>
            <w:tcW w:w="1446" w:type="dxa"/>
          </w:tcPr>
          <w:p w14:paraId="53FF858D" w14:textId="46672A9D" w:rsidR="00A46E43" w:rsidRPr="00A46E43" w:rsidRDefault="006B6C98" w:rsidP="009D0F3C">
            <w:pPr>
              <w:pStyle w:val="Tabletext"/>
            </w:pPr>
            <w:hyperlink r:id="rId38" w:history="1">
              <w:r w:rsidR="00A46E43" w:rsidRPr="00A46E43">
                <w:rPr>
                  <w:rStyle w:val="Hyperlink"/>
                </w:rPr>
                <w:t>C23/51</w:t>
              </w:r>
            </w:hyperlink>
          </w:p>
        </w:tc>
      </w:tr>
      <w:tr w:rsidR="00A46E43" w:rsidRPr="00A46E43" w14:paraId="424261DB" w14:textId="77777777" w:rsidTr="008F0263">
        <w:tc>
          <w:tcPr>
            <w:tcW w:w="1273" w:type="dxa"/>
          </w:tcPr>
          <w:p w14:paraId="554BD58D" w14:textId="77777777" w:rsidR="00A46E43" w:rsidRPr="00A46E43" w:rsidRDefault="00A46E43" w:rsidP="009D0F3C">
            <w:pPr>
              <w:pStyle w:val="Tabletext"/>
            </w:pPr>
          </w:p>
        </w:tc>
        <w:tc>
          <w:tcPr>
            <w:tcW w:w="6495" w:type="dxa"/>
          </w:tcPr>
          <w:p w14:paraId="594C772F" w14:textId="77777777" w:rsidR="00A46E43" w:rsidRPr="00A46E43" w:rsidRDefault="00A46E43" w:rsidP="009D0F3C">
            <w:pPr>
              <w:pStyle w:val="Tabletext"/>
            </w:pPr>
            <w:r w:rsidRPr="00A46E43">
              <w:t>Plan de transformación de la gestión financiera</w:t>
            </w:r>
          </w:p>
        </w:tc>
        <w:tc>
          <w:tcPr>
            <w:tcW w:w="1446" w:type="dxa"/>
          </w:tcPr>
          <w:p w14:paraId="658534AB" w14:textId="4E0B1049" w:rsidR="00A46E43" w:rsidRPr="00A46E43" w:rsidRDefault="006B6C98" w:rsidP="009D0F3C">
            <w:pPr>
              <w:pStyle w:val="Tabletext"/>
            </w:pPr>
            <w:hyperlink r:id="rId39" w:history="1">
              <w:r w:rsidR="00A46E43" w:rsidRPr="00A46E43">
                <w:rPr>
                  <w:rStyle w:val="Hyperlink"/>
                </w:rPr>
                <w:t>C23/50</w:t>
              </w:r>
            </w:hyperlink>
          </w:p>
        </w:tc>
      </w:tr>
      <w:tr w:rsidR="00A46E43" w:rsidRPr="00A46E43" w14:paraId="0EBCBDBA" w14:textId="77777777" w:rsidTr="008F0263">
        <w:tc>
          <w:tcPr>
            <w:tcW w:w="1273" w:type="dxa"/>
          </w:tcPr>
          <w:p w14:paraId="07B0F151" w14:textId="77777777" w:rsidR="00A46E43" w:rsidRPr="00A46E43" w:rsidRDefault="00A46E43" w:rsidP="009D0F3C">
            <w:pPr>
              <w:pStyle w:val="Tabletext"/>
            </w:pPr>
          </w:p>
        </w:tc>
        <w:tc>
          <w:tcPr>
            <w:tcW w:w="6495" w:type="dxa"/>
          </w:tcPr>
          <w:p w14:paraId="2A267357" w14:textId="709E878F" w:rsidR="00A46E43" w:rsidRPr="00A46E43" w:rsidRDefault="0071114D" w:rsidP="009D0F3C">
            <w:pPr>
              <w:pStyle w:val="Tabletext"/>
            </w:pPr>
            <w:r w:rsidRPr="0071114D">
              <w:t>Implicaciones</w:t>
            </w:r>
            <w:r w:rsidR="00A46E43" w:rsidRPr="00A46E43">
              <w:t xml:space="preserve"> financieras de las iniciativas regionales aprobadas por la CMDT</w:t>
            </w:r>
            <w:r>
              <w:noBreakHyphen/>
            </w:r>
            <w:r w:rsidR="00A46E43" w:rsidRPr="00A46E43">
              <w:t>22</w:t>
            </w:r>
          </w:p>
        </w:tc>
        <w:tc>
          <w:tcPr>
            <w:tcW w:w="1446" w:type="dxa"/>
          </w:tcPr>
          <w:p w14:paraId="20238BF3" w14:textId="773736A2" w:rsidR="00A46E43" w:rsidRPr="00A46E43" w:rsidRDefault="006B6C98" w:rsidP="009D0F3C">
            <w:pPr>
              <w:pStyle w:val="Tabletext"/>
            </w:pPr>
            <w:hyperlink r:id="rId40" w:history="1">
              <w:r w:rsidR="00A46E43" w:rsidRPr="00A46E43">
                <w:rPr>
                  <w:rStyle w:val="Hyperlink"/>
                </w:rPr>
                <w:t>C23/26</w:t>
              </w:r>
            </w:hyperlink>
          </w:p>
        </w:tc>
      </w:tr>
      <w:tr w:rsidR="00A46E43" w:rsidRPr="00A46E43" w14:paraId="0076F97F" w14:textId="77777777" w:rsidTr="008F0263">
        <w:tc>
          <w:tcPr>
            <w:tcW w:w="1273" w:type="dxa"/>
          </w:tcPr>
          <w:p w14:paraId="79C730E1" w14:textId="77777777" w:rsidR="00A46E43" w:rsidRPr="00A46E43" w:rsidRDefault="00A46E43" w:rsidP="009D0F3C">
            <w:pPr>
              <w:pStyle w:val="Tabletext"/>
            </w:pPr>
          </w:p>
        </w:tc>
        <w:tc>
          <w:tcPr>
            <w:tcW w:w="6495" w:type="dxa"/>
          </w:tcPr>
          <w:p w14:paraId="69AB1D4C" w14:textId="43C2CA2C" w:rsidR="00A46E43" w:rsidRPr="00A46E43" w:rsidRDefault="006D795B" w:rsidP="009D0F3C">
            <w:pPr>
              <w:pStyle w:val="Tabletext"/>
            </w:pPr>
            <w:r>
              <w:t>Aplicación de la r</w:t>
            </w:r>
            <w:r w:rsidR="00A46E43" w:rsidRPr="00A46E43">
              <w:t>ecuperación de costes a la tramitación de notificaciones de redes de satélites</w:t>
            </w:r>
          </w:p>
        </w:tc>
        <w:tc>
          <w:tcPr>
            <w:tcW w:w="1446" w:type="dxa"/>
          </w:tcPr>
          <w:p w14:paraId="648FECA9" w14:textId="404A7680" w:rsidR="00A46E43" w:rsidRPr="00A46E43" w:rsidRDefault="006B6C98" w:rsidP="009D0F3C">
            <w:pPr>
              <w:pStyle w:val="Tabletext"/>
            </w:pPr>
            <w:hyperlink r:id="rId41" w:history="1">
              <w:r w:rsidR="00A46E43" w:rsidRPr="00A46E43">
                <w:rPr>
                  <w:rStyle w:val="Hyperlink"/>
                </w:rPr>
                <w:t>C23/16</w:t>
              </w:r>
            </w:hyperlink>
          </w:p>
        </w:tc>
      </w:tr>
      <w:tr w:rsidR="00A46E43" w:rsidRPr="00A46E43" w14:paraId="5ED117D6" w14:textId="77777777" w:rsidTr="008F0263">
        <w:tc>
          <w:tcPr>
            <w:tcW w:w="1273" w:type="dxa"/>
          </w:tcPr>
          <w:p w14:paraId="6F4E3867" w14:textId="77777777" w:rsidR="00A46E43" w:rsidRPr="00A46E43" w:rsidRDefault="00A46E43" w:rsidP="009D0F3C">
            <w:pPr>
              <w:pStyle w:val="Tabletext"/>
            </w:pPr>
          </w:p>
        </w:tc>
        <w:tc>
          <w:tcPr>
            <w:tcW w:w="6495" w:type="dxa"/>
          </w:tcPr>
          <w:p w14:paraId="26D6BB43" w14:textId="0B6B45B3" w:rsidR="00A46E43" w:rsidRPr="00A46E43" w:rsidRDefault="00A46E43" w:rsidP="009D0F3C">
            <w:pPr>
              <w:pStyle w:val="Tabletext"/>
            </w:pPr>
            <w:r w:rsidRPr="00A46E43">
              <w:t xml:space="preserve">Estudio sobre la </w:t>
            </w:r>
            <w:r w:rsidR="006D795B">
              <w:t>adecuación</w:t>
            </w:r>
            <w:r w:rsidRPr="00A46E43">
              <w:t xml:space="preserve"> del Acuerdo </w:t>
            </w:r>
            <w:r w:rsidR="004F52F2">
              <w:t>4</w:t>
            </w:r>
            <w:r w:rsidRPr="00A46E43">
              <w:t xml:space="preserve">82 del Consejo </w:t>
            </w:r>
            <w:r w:rsidR="006D795B">
              <w:t>para recuperar los</w:t>
            </w:r>
            <w:r w:rsidRPr="00A46E43">
              <w:t xml:space="preserve"> costes </w:t>
            </w:r>
            <w:r w:rsidR="006D795B">
              <w:t xml:space="preserve">asociados </w:t>
            </w:r>
            <w:r w:rsidRPr="00A46E43">
              <w:t>a la tramitación de notificaciones de redes de satélites</w:t>
            </w:r>
          </w:p>
        </w:tc>
        <w:tc>
          <w:tcPr>
            <w:tcW w:w="1446" w:type="dxa"/>
          </w:tcPr>
          <w:p w14:paraId="16DAB150" w14:textId="3FDD4B09" w:rsidR="00A46E43" w:rsidRPr="00A46E43" w:rsidRDefault="006B6C98" w:rsidP="009D0F3C">
            <w:pPr>
              <w:pStyle w:val="Tabletext"/>
            </w:pPr>
            <w:hyperlink r:id="rId42" w:history="1">
              <w:r w:rsidR="00A46E43" w:rsidRPr="00A46E43">
                <w:rPr>
                  <w:rStyle w:val="Hyperlink"/>
                </w:rPr>
                <w:t>C23/19</w:t>
              </w:r>
            </w:hyperlink>
          </w:p>
        </w:tc>
      </w:tr>
      <w:tr w:rsidR="00A46E43" w:rsidRPr="00A46E43" w14:paraId="1BBD1CE2" w14:textId="77777777" w:rsidTr="008F0263">
        <w:tc>
          <w:tcPr>
            <w:tcW w:w="1273" w:type="dxa"/>
          </w:tcPr>
          <w:p w14:paraId="168C5B6A" w14:textId="77777777" w:rsidR="00A46E43" w:rsidRPr="00A46E43" w:rsidRDefault="00A46E43" w:rsidP="009D0F3C">
            <w:pPr>
              <w:pStyle w:val="Tabletext"/>
            </w:pPr>
          </w:p>
        </w:tc>
        <w:tc>
          <w:tcPr>
            <w:tcW w:w="6495" w:type="dxa"/>
          </w:tcPr>
          <w:p w14:paraId="219BAFDA" w14:textId="77777777" w:rsidR="00A46E43" w:rsidRPr="00A46E43" w:rsidRDefault="00A46E43" w:rsidP="009D0F3C">
            <w:pPr>
              <w:pStyle w:val="Tabletext"/>
            </w:pPr>
            <w:r w:rsidRPr="00A46E43">
              <w:t>Atrasos y cuentas especiales de atrasos</w:t>
            </w:r>
          </w:p>
        </w:tc>
        <w:tc>
          <w:tcPr>
            <w:tcW w:w="1446" w:type="dxa"/>
          </w:tcPr>
          <w:p w14:paraId="6CB5F677" w14:textId="19997EB9" w:rsidR="00A46E43" w:rsidRPr="00A46E43" w:rsidRDefault="006B6C98" w:rsidP="009D0F3C">
            <w:pPr>
              <w:pStyle w:val="Tabletext"/>
            </w:pPr>
            <w:hyperlink r:id="rId43" w:history="1">
              <w:r w:rsidR="00A46E43" w:rsidRPr="00A46E43">
                <w:rPr>
                  <w:rStyle w:val="Hyperlink"/>
                </w:rPr>
                <w:t>C23/11</w:t>
              </w:r>
            </w:hyperlink>
          </w:p>
        </w:tc>
      </w:tr>
      <w:tr w:rsidR="00A46E43" w:rsidRPr="00A46E43" w14:paraId="2E585BA8" w14:textId="77777777" w:rsidTr="008F0263">
        <w:tc>
          <w:tcPr>
            <w:tcW w:w="1273" w:type="dxa"/>
          </w:tcPr>
          <w:p w14:paraId="4109C213" w14:textId="77777777" w:rsidR="00A46E43" w:rsidRPr="00A46E43" w:rsidRDefault="00A46E43" w:rsidP="009D0F3C">
            <w:pPr>
              <w:pStyle w:val="Tabletext"/>
            </w:pPr>
          </w:p>
        </w:tc>
        <w:tc>
          <w:tcPr>
            <w:tcW w:w="6495" w:type="dxa"/>
          </w:tcPr>
          <w:p w14:paraId="2E6720AE" w14:textId="2541CFCB" w:rsidR="00A46E43" w:rsidRPr="00A46E43" w:rsidRDefault="00A46E43" w:rsidP="009D0F3C">
            <w:pPr>
              <w:pStyle w:val="Tabletext"/>
            </w:pPr>
            <w:r w:rsidRPr="00A46E43">
              <w:t xml:space="preserve">Participación provisional en las actividades de la UIT de </w:t>
            </w:r>
            <w:r w:rsidR="006D795B">
              <w:t xml:space="preserve">las </w:t>
            </w:r>
            <w:r w:rsidRPr="00A46E43">
              <w:t xml:space="preserve">entidades que se ocupan de cuestiones </w:t>
            </w:r>
            <w:r w:rsidR="006D795B">
              <w:t>de</w:t>
            </w:r>
            <w:r w:rsidRPr="00A46E43">
              <w:t xml:space="preserve"> telecomunicaciones</w:t>
            </w:r>
          </w:p>
        </w:tc>
        <w:tc>
          <w:tcPr>
            <w:tcW w:w="1446" w:type="dxa"/>
          </w:tcPr>
          <w:p w14:paraId="455D7B84" w14:textId="39579BF7" w:rsidR="00A46E43" w:rsidRPr="00A46E43" w:rsidRDefault="006B6C98" w:rsidP="009D0F3C">
            <w:pPr>
              <w:pStyle w:val="Tabletext"/>
            </w:pPr>
            <w:hyperlink r:id="rId44" w:history="1">
              <w:r w:rsidR="00A46E43" w:rsidRPr="00A46E43">
                <w:rPr>
                  <w:rStyle w:val="Hyperlink"/>
                </w:rPr>
                <w:t>C23/10</w:t>
              </w:r>
            </w:hyperlink>
          </w:p>
        </w:tc>
      </w:tr>
      <w:tr w:rsidR="00A46E43" w:rsidRPr="00A46E43" w14:paraId="46E9EDEF" w14:textId="77777777" w:rsidTr="008F0263">
        <w:tc>
          <w:tcPr>
            <w:tcW w:w="1273" w:type="dxa"/>
          </w:tcPr>
          <w:p w14:paraId="0EC11AAB" w14:textId="77777777" w:rsidR="00A46E43" w:rsidRPr="00A46E43" w:rsidRDefault="00A46E43" w:rsidP="009D0F3C">
            <w:pPr>
              <w:pStyle w:val="Tabletext"/>
            </w:pPr>
          </w:p>
        </w:tc>
        <w:tc>
          <w:tcPr>
            <w:tcW w:w="6495" w:type="dxa"/>
          </w:tcPr>
          <w:p w14:paraId="2128D569" w14:textId="77777777" w:rsidR="00A46E43" w:rsidRPr="00A46E43" w:rsidRDefault="00A46E43" w:rsidP="009D0F3C">
            <w:pPr>
              <w:pStyle w:val="Tabletext"/>
            </w:pPr>
            <w:r w:rsidRPr="00A46E43">
              <w:t>Nuevas solicitudes de exoneración del pago de la cuota para organizaciones de carácter internacional</w:t>
            </w:r>
          </w:p>
        </w:tc>
        <w:tc>
          <w:tcPr>
            <w:tcW w:w="1446" w:type="dxa"/>
          </w:tcPr>
          <w:p w14:paraId="368FD4F8" w14:textId="2D80509F" w:rsidR="00A46E43" w:rsidRPr="00A46E43" w:rsidRDefault="006B6C98" w:rsidP="009D0F3C">
            <w:pPr>
              <w:pStyle w:val="Tabletext"/>
            </w:pPr>
            <w:hyperlink r:id="rId45" w:history="1">
              <w:r w:rsidR="00A46E43" w:rsidRPr="00A46E43">
                <w:rPr>
                  <w:rStyle w:val="Hyperlink"/>
                </w:rPr>
                <w:t>C23/39</w:t>
              </w:r>
            </w:hyperlink>
          </w:p>
        </w:tc>
      </w:tr>
      <w:tr w:rsidR="00A46E43" w:rsidRPr="00A46E43" w14:paraId="0FF204C8" w14:textId="77777777" w:rsidTr="008F0263">
        <w:tc>
          <w:tcPr>
            <w:tcW w:w="1273" w:type="dxa"/>
          </w:tcPr>
          <w:p w14:paraId="1759BA60" w14:textId="77777777" w:rsidR="00A46E43" w:rsidRPr="00A46E43" w:rsidRDefault="00A46E43" w:rsidP="009D0F3C">
            <w:pPr>
              <w:pStyle w:val="Tabletext"/>
            </w:pPr>
          </w:p>
        </w:tc>
        <w:tc>
          <w:tcPr>
            <w:tcW w:w="6495" w:type="dxa"/>
          </w:tcPr>
          <w:p w14:paraId="684FB277" w14:textId="7AEBFB7F" w:rsidR="00A46E43" w:rsidRPr="00A46E43" w:rsidRDefault="00A46E43" w:rsidP="009D0F3C">
            <w:pPr>
              <w:pStyle w:val="Tabletext"/>
            </w:pPr>
            <w:r w:rsidRPr="00A46E43">
              <w:t>Fondo para el Desarrollo de las Tecnologías de la Información y la Comunicación (FD</w:t>
            </w:r>
            <w:r w:rsidR="004F52F2">
              <w:t>-</w:t>
            </w:r>
            <w:r w:rsidRPr="00A46E43">
              <w:t>TIC)</w:t>
            </w:r>
          </w:p>
        </w:tc>
        <w:tc>
          <w:tcPr>
            <w:tcW w:w="1446" w:type="dxa"/>
          </w:tcPr>
          <w:p w14:paraId="547E64E8" w14:textId="69842591" w:rsidR="00A46E43" w:rsidRPr="00A46E43" w:rsidRDefault="006B6C98" w:rsidP="009D0F3C">
            <w:pPr>
              <w:pStyle w:val="Tabletext"/>
            </w:pPr>
            <w:hyperlink r:id="rId46" w:history="1">
              <w:r w:rsidR="00A46E43" w:rsidRPr="00A46E43">
                <w:rPr>
                  <w:rStyle w:val="Hyperlink"/>
                </w:rPr>
                <w:t>C23/34</w:t>
              </w:r>
            </w:hyperlink>
          </w:p>
        </w:tc>
      </w:tr>
      <w:tr w:rsidR="00A46E43" w:rsidRPr="00A46E43" w14:paraId="2B16EDF6" w14:textId="77777777" w:rsidTr="008F0263">
        <w:tc>
          <w:tcPr>
            <w:tcW w:w="1273" w:type="dxa"/>
          </w:tcPr>
          <w:p w14:paraId="52AE20BB" w14:textId="77777777" w:rsidR="00A46E43" w:rsidRPr="00A46E43" w:rsidRDefault="00A46E43" w:rsidP="009D0F3C">
            <w:pPr>
              <w:pStyle w:val="Tabletext"/>
            </w:pPr>
          </w:p>
        </w:tc>
        <w:tc>
          <w:tcPr>
            <w:tcW w:w="6495" w:type="dxa"/>
          </w:tcPr>
          <w:p w14:paraId="7D2A88FC" w14:textId="77777777" w:rsidR="00A46E43" w:rsidRPr="00A46E43" w:rsidRDefault="00A46E43" w:rsidP="009D0F3C">
            <w:pPr>
              <w:pStyle w:val="Tabletext"/>
            </w:pPr>
            <w:r w:rsidRPr="00A46E43">
              <w:t>Pasivo del seguro médico después del servicio (ASHI)</w:t>
            </w:r>
          </w:p>
        </w:tc>
        <w:tc>
          <w:tcPr>
            <w:tcW w:w="1446" w:type="dxa"/>
          </w:tcPr>
          <w:p w14:paraId="63D630B1" w14:textId="14426DC8" w:rsidR="00A46E43" w:rsidRPr="00A46E43" w:rsidRDefault="006B6C98" w:rsidP="009D0F3C">
            <w:pPr>
              <w:pStyle w:val="Tabletext"/>
            </w:pPr>
            <w:hyperlink r:id="rId47" w:history="1">
              <w:r w:rsidR="00A46E43" w:rsidRPr="00A46E43">
                <w:rPr>
                  <w:rStyle w:val="Hyperlink"/>
                </w:rPr>
                <w:t>C23/46</w:t>
              </w:r>
            </w:hyperlink>
          </w:p>
        </w:tc>
      </w:tr>
      <w:tr w:rsidR="00A46E43" w:rsidRPr="00A46E43" w14:paraId="40418D19" w14:textId="77777777" w:rsidTr="008F0263">
        <w:tc>
          <w:tcPr>
            <w:tcW w:w="1273" w:type="dxa"/>
          </w:tcPr>
          <w:p w14:paraId="29B3D348" w14:textId="77777777" w:rsidR="00A46E43" w:rsidRPr="00A46E43" w:rsidRDefault="00A46E43" w:rsidP="009D0F3C">
            <w:pPr>
              <w:pStyle w:val="Tabletext"/>
            </w:pPr>
          </w:p>
        </w:tc>
        <w:tc>
          <w:tcPr>
            <w:tcW w:w="6495" w:type="dxa"/>
          </w:tcPr>
          <w:p w14:paraId="72BD2D9F" w14:textId="347243EB" w:rsidR="00A46E43" w:rsidRPr="00A46E43" w:rsidRDefault="00A46E43" w:rsidP="009D0F3C">
            <w:pPr>
              <w:pStyle w:val="Tabletext"/>
            </w:pPr>
            <w:r w:rsidRPr="00A46E43">
              <w:t xml:space="preserve">Hacia una nueva estrategia de movilización de recursos </w:t>
            </w:r>
            <w:r w:rsidR="008F0263">
              <w:t>"</w:t>
            </w:r>
            <w:r w:rsidRPr="00A46E43">
              <w:t>UnaUIT</w:t>
            </w:r>
            <w:r w:rsidR="008F0263">
              <w:t>"</w:t>
            </w:r>
          </w:p>
        </w:tc>
        <w:tc>
          <w:tcPr>
            <w:tcW w:w="1446" w:type="dxa"/>
          </w:tcPr>
          <w:p w14:paraId="5E8C1D01" w14:textId="29FA8413" w:rsidR="00A46E43" w:rsidRPr="00A46E43" w:rsidRDefault="006B6C98" w:rsidP="009D0F3C">
            <w:pPr>
              <w:pStyle w:val="Tabletext"/>
            </w:pPr>
            <w:hyperlink r:id="rId48" w:history="1">
              <w:r w:rsidR="00A46E43" w:rsidRPr="00A46E43">
                <w:rPr>
                  <w:rStyle w:val="Hyperlink"/>
                </w:rPr>
                <w:t>C23/62</w:t>
              </w:r>
            </w:hyperlink>
          </w:p>
        </w:tc>
      </w:tr>
      <w:tr w:rsidR="00A46E43" w:rsidRPr="00A46E43" w14:paraId="6D34FD56" w14:textId="77777777" w:rsidTr="008F0263">
        <w:tc>
          <w:tcPr>
            <w:tcW w:w="1273" w:type="dxa"/>
            <w:tcBorders>
              <w:bottom w:val="single" w:sz="4" w:space="0" w:color="808080"/>
            </w:tcBorders>
          </w:tcPr>
          <w:p w14:paraId="2DCEDAD7" w14:textId="77777777" w:rsidR="00A46E43" w:rsidRPr="00A46E43" w:rsidRDefault="00A46E43" w:rsidP="009D0F3C">
            <w:pPr>
              <w:pStyle w:val="Tabletext"/>
            </w:pPr>
          </w:p>
        </w:tc>
        <w:tc>
          <w:tcPr>
            <w:tcW w:w="6495" w:type="dxa"/>
            <w:tcBorders>
              <w:bottom w:val="single" w:sz="4" w:space="0" w:color="808080"/>
            </w:tcBorders>
          </w:tcPr>
          <w:p w14:paraId="73AE2D03" w14:textId="77777777" w:rsidR="00A46E43" w:rsidRPr="00A46E43" w:rsidRDefault="00A46E43" w:rsidP="009D0F3C">
            <w:pPr>
              <w:pStyle w:val="Tabletext"/>
            </w:pPr>
            <w:r w:rsidRPr="00A46E43">
              <w:t>Proyecto de presupuesto bienal de la Unión para 2024-2025</w:t>
            </w:r>
          </w:p>
        </w:tc>
        <w:tc>
          <w:tcPr>
            <w:tcW w:w="1446" w:type="dxa"/>
            <w:tcBorders>
              <w:bottom w:val="single" w:sz="4" w:space="0" w:color="808080"/>
            </w:tcBorders>
          </w:tcPr>
          <w:p w14:paraId="7C01D428" w14:textId="340FDE46" w:rsidR="00A46E43" w:rsidRPr="00A46E43" w:rsidRDefault="006B6C98" w:rsidP="009D0F3C">
            <w:pPr>
              <w:pStyle w:val="Tabletext"/>
            </w:pPr>
            <w:hyperlink r:id="rId49" w:history="1">
              <w:r w:rsidR="00A46E43" w:rsidRPr="00A46E43">
                <w:rPr>
                  <w:rStyle w:val="Hyperlink"/>
                </w:rPr>
                <w:t>C23/60</w:t>
              </w:r>
            </w:hyperlink>
          </w:p>
        </w:tc>
      </w:tr>
      <w:tr w:rsidR="008F0263" w:rsidRPr="00A46E43" w14:paraId="068B55B6" w14:textId="77777777" w:rsidTr="008F0263">
        <w:tc>
          <w:tcPr>
            <w:tcW w:w="1273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D9D9D9"/>
          </w:tcPr>
          <w:p w14:paraId="24E7C15B" w14:textId="77777777" w:rsidR="00A46E43" w:rsidRPr="00A46E43" w:rsidRDefault="00A46E43" w:rsidP="00282075">
            <w:pPr>
              <w:pStyle w:val="Tabletext"/>
              <w:rPr>
                <w:b/>
                <w:bCs/>
              </w:rPr>
            </w:pPr>
            <w:r w:rsidRPr="00A46E43">
              <w:rPr>
                <w:b/>
                <w:bCs/>
              </w:rPr>
              <w:t>ADM 2</w:t>
            </w:r>
          </w:p>
        </w:tc>
        <w:tc>
          <w:tcPr>
            <w:tcW w:w="649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69F1964C" w14:textId="77777777" w:rsidR="00A46E43" w:rsidRPr="00A46E43" w:rsidRDefault="00A46E43" w:rsidP="00282075">
            <w:pPr>
              <w:pStyle w:val="Tabletext"/>
              <w:rPr>
                <w:b/>
                <w:bCs/>
              </w:rPr>
            </w:pPr>
            <w:r w:rsidRPr="00A46E43">
              <w:rPr>
                <w:b/>
                <w:bCs/>
              </w:rPr>
              <w:t>Fortalecimiento de la excelencia institucional (rendición de cuentas)</w:t>
            </w:r>
          </w:p>
        </w:tc>
        <w:tc>
          <w:tcPr>
            <w:tcW w:w="1446" w:type="dxa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D9D9D9"/>
          </w:tcPr>
          <w:p w14:paraId="741FE46E" w14:textId="77777777" w:rsidR="00A46E43" w:rsidRPr="00A46E43" w:rsidRDefault="00A46E43" w:rsidP="00282075">
            <w:pPr>
              <w:pStyle w:val="Tabletext"/>
              <w:rPr>
                <w:b/>
                <w:bCs/>
              </w:rPr>
            </w:pPr>
          </w:p>
        </w:tc>
      </w:tr>
      <w:tr w:rsidR="00A46E43" w:rsidRPr="00A46E43" w14:paraId="7D5C387E" w14:textId="77777777" w:rsidTr="008F0263">
        <w:tc>
          <w:tcPr>
            <w:tcW w:w="1273" w:type="dxa"/>
            <w:tcBorders>
              <w:top w:val="single" w:sz="4" w:space="0" w:color="808080"/>
            </w:tcBorders>
          </w:tcPr>
          <w:p w14:paraId="2A63E370" w14:textId="77777777" w:rsidR="00A46E43" w:rsidRPr="00A46E43" w:rsidRDefault="00A46E43" w:rsidP="009D0F3C">
            <w:pPr>
              <w:pStyle w:val="Tabletext"/>
            </w:pPr>
          </w:p>
        </w:tc>
        <w:tc>
          <w:tcPr>
            <w:tcW w:w="6495" w:type="dxa"/>
            <w:tcBorders>
              <w:top w:val="single" w:sz="4" w:space="0" w:color="808080"/>
            </w:tcBorders>
          </w:tcPr>
          <w:p w14:paraId="5518FBA1" w14:textId="77777777" w:rsidR="00A46E43" w:rsidRPr="00A46E43" w:rsidRDefault="00A46E43" w:rsidP="009D0F3C">
            <w:pPr>
              <w:pStyle w:val="Tabletext"/>
            </w:pPr>
            <w:r w:rsidRPr="00A46E43">
              <w:t>Cuentas auditadas: Informe de gestión financiera auditado para el ejercicio 2022</w:t>
            </w:r>
          </w:p>
        </w:tc>
        <w:tc>
          <w:tcPr>
            <w:tcW w:w="1446" w:type="dxa"/>
            <w:tcBorders>
              <w:top w:val="single" w:sz="4" w:space="0" w:color="808080"/>
            </w:tcBorders>
          </w:tcPr>
          <w:p w14:paraId="3A7A3551" w14:textId="40BE253B" w:rsidR="00A46E43" w:rsidRPr="00A46E43" w:rsidRDefault="006B6C98" w:rsidP="009D0F3C">
            <w:pPr>
              <w:pStyle w:val="Tabletext"/>
            </w:pPr>
            <w:hyperlink r:id="rId50" w:history="1">
              <w:r w:rsidR="00A46E43" w:rsidRPr="00A46E43">
                <w:rPr>
                  <w:rStyle w:val="Hyperlink"/>
                </w:rPr>
                <w:t>C23/41</w:t>
              </w:r>
            </w:hyperlink>
          </w:p>
        </w:tc>
      </w:tr>
      <w:tr w:rsidR="00A46E43" w:rsidRPr="00A46E43" w14:paraId="501622B1" w14:textId="77777777" w:rsidTr="008F0263">
        <w:tc>
          <w:tcPr>
            <w:tcW w:w="1273" w:type="dxa"/>
          </w:tcPr>
          <w:p w14:paraId="55F03255" w14:textId="77777777" w:rsidR="00A46E43" w:rsidRPr="00A46E43" w:rsidRDefault="00A46E43" w:rsidP="009D0F3C">
            <w:pPr>
              <w:pStyle w:val="Tabletext"/>
            </w:pPr>
          </w:p>
        </w:tc>
        <w:tc>
          <w:tcPr>
            <w:tcW w:w="6495" w:type="dxa"/>
          </w:tcPr>
          <w:p w14:paraId="7AC7CAC1" w14:textId="77777777" w:rsidR="00A46E43" w:rsidRPr="00A46E43" w:rsidRDefault="00A46E43" w:rsidP="009D0F3C">
            <w:pPr>
              <w:pStyle w:val="Tabletext"/>
            </w:pPr>
            <w:r w:rsidRPr="00A46E43">
              <w:t>Informe del Auditor Externo: Estados financieros de la Unión del ejercicio 2022</w:t>
            </w:r>
          </w:p>
        </w:tc>
        <w:tc>
          <w:tcPr>
            <w:tcW w:w="1446" w:type="dxa"/>
          </w:tcPr>
          <w:p w14:paraId="5DBA532F" w14:textId="77F6D888" w:rsidR="00A46E43" w:rsidRPr="00A46E43" w:rsidRDefault="006B6C98" w:rsidP="009D0F3C">
            <w:pPr>
              <w:pStyle w:val="Tabletext"/>
            </w:pPr>
            <w:hyperlink r:id="rId51" w:history="1">
              <w:r w:rsidR="00A46E43" w:rsidRPr="00A46E43">
                <w:rPr>
                  <w:rStyle w:val="Hyperlink"/>
                </w:rPr>
                <w:t>C23/40</w:t>
              </w:r>
            </w:hyperlink>
          </w:p>
        </w:tc>
      </w:tr>
      <w:tr w:rsidR="00A46E43" w:rsidRPr="00A46E43" w14:paraId="2261CEC9" w14:textId="77777777" w:rsidTr="008F0263">
        <w:tc>
          <w:tcPr>
            <w:tcW w:w="1273" w:type="dxa"/>
          </w:tcPr>
          <w:p w14:paraId="7C3DBA5C" w14:textId="77777777" w:rsidR="00A46E43" w:rsidRPr="00A46E43" w:rsidRDefault="00A46E43" w:rsidP="009D0F3C">
            <w:pPr>
              <w:pStyle w:val="Tabletext"/>
            </w:pPr>
          </w:p>
        </w:tc>
        <w:tc>
          <w:tcPr>
            <w:tcW w:w="6495" w:type="dxa"/>
          </w:tcPr>
          <w:p w14:paraId="6723685C" w14:textId="77777777" w:rsidR="00A46E43" w:rsidRPr="00A46E43" w:rsidRDefault="00A46E43" w:rsidP="009D0F3C">
            <w:pPr>
              <w:pStyle w:val="Tabletext"/>
            </w:pPr>
            <w:r w:rsidRPr="00A46E43">
              <w:t>Informe del Auditor Interno sobre las actividades de auditoría interna</w:t>
            </w:r>
          </w:p>
        </w:tc>
        <w:tc>
          <w:tcPr>
            <w:tcW w:w="1446" w:type="dxa"/>
          </w:tcPr>
          <w:p w14:paraId="546784E3" w14:textId="2E83A55B" w:rsidR="00A46E43" w:rsidRPr="00A46E43" w:rsidRDefault="006B6C98" w:rsidP="009D0F3C">
            <w:pPr>
              <w:pStyle w:val="Tabletext"/>
            </w:pPr>
            <w:hyperlink r:id="rId52" w:history="1">
              <w:r w:rsidR="00A46E43" w:rsidRPr="00A46E43">
                <w:rPr>
                  <w:rStyle w:val="Hyperlink"/>
                </w:rPr>
                <w:t>C23/44</w:t>
              </w:r>
            </w:hyperlink>
          </w:p>
        </w:tc>
      </w:tr>
      <w:tr w:rsidR="00A46E43" w:rsidRPr="00A46E43" w14:paraId="1706D80A" w14:textId="77777777" w:rsidTr="008F0263">
        <w:tc>
          <w:tcPr>
            <w:tcW w:w="1273" w:type="dxa"/>
          </w:tcPr>
          <w:p w14:paraId="1D46B217" w14:textId="77777777" w:rsidR="00A46E43" w:rsidRPr="00A46E43" w:rsidRDefault="00A46E43" w:rsidP="009D0F3C">
            <w:pPr>
              <w:pStyle w:val="Tabletext"/>
            </w:pPr>
          </w:p>
        </w:tc>
        <w:tc>
          <w:tcPr>
            <w:tcW w:w="6495" w:type="dxa"/>
          </w:tcPr>
          <w:p w14:paraId="3C2AD141" w14:textId="3530D10C" w:rsidR="00A46E43" w:rsidRPr="00A46E43" w:rsidRDefault="00A46E43" w:rsidP="009D0F3C">
            <w:pPr>
              <w:pStyle w:val="Tabletext"/>
            </w:pPr>
            <w:r w:rsidRPr="00A46E43">
              <w:t xml:space="preserve">Informe especial del Auditor Externo sobre la Oficina Regional para las Américas </w:t>
            </w:r>
            <w:r w:rsidR="004F52F2">
              <w:t>–</w:t>
            </w:r>
            <w:r w:rsidRPr="00A46E43">
              <w:t xml:space="preserve"> Información actualizada</w:t>
            </w:r>
          </w:p>
        </w:tc>
        <w:tc>
          <w:tcPr>
            <w:tcW w:w="1446" w:type="dxa"/>
          </w:tcPr>
          <w:p w14:paraId="51AA8D98" w14:textId="3EF908CE" w:rsidR="00A46E43" w:rsidRPr="00A46E43" w:rsidRDefault="006B6C98" w:rsidP="009D0F3C">
            <w:pPr>
              <w:pStyle w:val="Tabletext"/>
            </w:pPr>
            <w:hyperlink r:id="rId53" w:history="1">
              <w:r w:rsidR="00A46E43" w:rsidRPr="00A46E43">
                <w:rPr>
                  <w:rStyle w:val="Hyperlink"/>
                </w:rPr>
                <w:t>C23/42</w:t>
              </w:r>
            </w:hyperlink>
          </w:p>
        </w:tc>
      </w:tr>
      <w:tr w:rsidR="00A46E43" w:rsidRPr="00A46E43" w14:paraId="2D1766B9" w14:textId="77777777" w:rsidTr="008F0263">
        <w:tc>
          <w:tcPr>
            <w:tcW w:w="1273" w:type="dxa"/>
          </w:tcPr>
          <w:p w14:paraId="7C9AA69C" w14:textId="77777777" w:rsidR="00A46E43" w:rsidRPr="00A46E43" w:rsidRDefault="00A46E43" w:rsidP="009D0F3C">
            <w:pPr>
              <w:pStyle w:val="Tabletext"/>
            </w:pPr>
          </w:p>
        </w:tc>
        <w:tc>
          <w:tcPr>
            <w:tcW w:w="6495" w:type="dxa"/>
          </w:tcPr>
          <w:p w14:paraId="53F6AA9A" w14:textId="4CBB11BA" w:rsidR="00A46E43" w:rsidRPr="00A46E43" w:rsidRDefault="00A46E43" w:rsidP="009D0F3C">
            <w:pPr>
              <w:pStyle w:val="Tabletext"/>
            </w:pPr>
            <w:r w:rsidRPr="00A46E43">
              <w:t>Informe de la Unidad de Investigación</w:t>
            </w:r>
          </w:p>
        </w:tc>
        <w:tc>
          <w:tcPr>
            <w:tcW w:w="1446" w:type="dxa"/>
          </w:tcPr>
          <w:p w14:paraId="38FBC092" w14:textId="0FB584CC" w:rsidR="00A46E43" w:rsidRPr="00A46E43" w:rsidRDefault="006B6C98" w:rsidP="009D0F3C">
            <w:pPr>
              <w:pStyle w:val="Tabletext"/>
            </w:pPr>
            <w:hyperlink r:id="rId54" w:history="1">
              <w:r w:rsidR="00A46E43" w:rsidRPr="00A46E43">
                <w:rPr>
                  <w:rStyle w:val="Hyperlink"/>
                </w:rPr>
                <w:t>C23/15</w:t>
              </w:r>
            </w:hyperlink>
          </w:p>
        </w:tc>
      </w:tr>
      <w:tr w:rsidR="00A46E43" w:rsidRPr="00A46E43" w14:paraId="508DD921" w14:textId="77777777" w:rsidTr="008F0263">
        <w:tc>
          <w:tcPr>
            <w:tcW w:w="1273" w:type="dxa"/>
          </w:tcPr>
          <w:p w14:paraId="75CC9E32" w14:textId="77777777" w:rsidR="00A46E43" w:rsidRPr="00A46E43" w:rsidRDefault="00A46E43" w:rsidP="009D0F3C">
            <w:pPr>
              <w:pStyle w:val="Tabletext"/>
            </w:pPr>
          </w:p>
        </w:tc>
        <w:tc>
          <w:tcPr>
            <w:tcW w:w="6495" w:type="dxa"/>
          </w:tcPr>
          <w:p w14:paraId="45DDDFF2" w14:textId="77777777" w:rsidR="00A46E43" w:rsidRPr="00A46E43" w:rsidRDefault="00A46E43" w:rsidP="009D0F3C">
            <w:pPr>
              <w:pStyle w:val="Tabletext"/>
            </w:pPr>
            <w:r w:rsidRPr="00A46E43">
              <w:t>Informe de la Oficina de Ética</w:t>
            </w:r>
          </w:p>
        </w:tc>
        <w:tc>
          <w:tcPr>
            <w:tcW w:w="1446" w:type="dxa"/>
          </w:tcPr>
          <w:p w14:paraId="6BE52373" w14:textId="49DD5ABF" w:rsidR="00A46E43" w:rsidRPr="00A46E43" w:rsidRDefault="006B6C98" w:rsidP="009D0F3C">
            <w:pPr>
              <w:pStyle w:val="Tabletext"/>
            </w:pPr>
            <w:hyperlink r:id="rId55" w:history="1">
              <w:r w:rsidR="00A46E43" w:rsidRPr="00A46E43">
                <w:rPr>
                  <w:rStyle w:val="Hyperlink"/>
                </w:rPr>
                <w:t>C23/14</w:t>
              </w:r>
            </w:hyperlink>
          </w:p>
        </w:tc>
      </w:tr>
      <w:tr w:rsidR="00A46E43" w:rsidRPr="00A46E43" w14:paraId="7DB6CC88" w14:textId="77777777" w:rsidTr="008F0263">
        <w:tc>
          <w:tcPr>
            <w:tcW w:w="1273" w:type="dxa"/>
          </w:tcPr>
          <w:p w14:paraId="6CCFA59F" w14:textId="77777777" w:rsidR="00A46E43" w:rsidRPr="00A46E43" w:rsidRDefault="00A46E43" w:rsidP="009D0F3C">
            <w:pPr>
              <w:pStyle w:val="Tabletext"/>
            </w:pPr>
          </w:p>
        </w:tc>
        <w:tc>
          <w:tcPr>
            <w:tcW w:w="6495" w:type="dxa"/>
          </w:tcPr>
          <w:p w14:paraId="7511AE68" w14:textId="2CD09BD1" w:rsidR="00A46E43" w:rsidRPr="00A46E43" w:rsidRDefault="00A46E43" w:rsidP="009D0F3C">
            <w:pPr>
              <w:pStyle w:val="Tabletext"/>
            </w:pPr>
            <w:r w:rsidRPr="00A46E43">
              <w:t>Duodécimo informe del Comité Asesor ‎Independiente sobre la Gestión (CAIG)</w:t>
            </w:r>
          </w:p>
        </w:tc>
        <w:tc>
          <w:tcPr>
            <w:tcW w:w="1446" w:type="dxa"/>
          </w:tcPr>
          <w:p w14:paraId="425CD07B" w14:textId="3CA4D278" w:rsidR="00A46E43" w:rsidRPr="00A46E43" w:rsidRDefault="006B6C98" w:rsidP="009D0F3C">
            <w:pPr>
              <w:pStyle w:val="Tabletext"/>
            </w:pPr>
            <w:hyperlink r:id="rId56" w:history="1">
              <w:r w:rsidR="00A46E43" w:rsidRPr="00A46E43">
                <w:rPr>
                  <w:rStyle w:val="Hyperlink"/>
                </w:rPr>
                <w:t>C23/22</w:t>
              </w:r>
            </w:hyperlink>
          </w:p>
        </w:tc>
      </w:tr>
      <w:tr w:rsidR="00A46E43" w:rsidRPr="00A46E43" w14:paraId="6F7F36D6" w14:textId="77777777" w:rsidTr="008F0263">
        <w:tc>
          <w:tcPr>
            <w:tcW w:w="1273" w:type="dxa"/>
          </w:tcPr>
          <w:p w14:paraId="68D1730B" w14:textId="77777777" w:rsidR="00A46E43" w:rsidRPr="00A46E43" w:rsidRDefault="00A46E43" w:rsidP="009D0F3C">
            <w:pPr>
              <w:pStyle w:val="Tabletext"/>
            </w:pPr>
          </w:p>
        </w:tc>
        <w:tc>
          <w:tcPr>
            <w:tcW w:w="6495" w:type="dxa"/>
          </w:tcPr>
          <w:p w14:paraId="46374DBA" w14:textId="77777777" w:rsidR="00A46E43" w:rsidRPr="00A46E43" w:rsidRDefault="00A46E43" w:rsidP="009D0F3C">
            <w:pPr>
              <w:pStyle w:val="Tabletext"/>
            </w:pPr>
            <w:r w:rsidRPr="00A46E43">
              <w:t>Comité Asesor ‎Independiente sobre la Gestión (CAIG): nombramiento de los seis expertos independientes</w:t>
            </w:r>
          </w:p>
        </w:tc>
        <w:tc>
          <w:tcPr>
            <w:tcW w:w="1446" w:type="dxa"/>
          </w:tcPr>
          <w:p w14:paraId="52ADC584" w14:textId="550195D6" w:rsidR="00A46E43" w:rsidRPr="00A46E43" w:rsidRDefault="006B6C98" w:rsidP="009D0F3C">
            <w:pPr>
              <w:pStyle w:val="Tabletext"/>
            </w:pPr>
            <w:hyperlink r:id="rId57" w:history="1">
              <w:r w:rsidR="00A46E43" w:rsidRPr="00A46E43">
                <w:rPr>
                  <w:rStyle w:val="Hyperlink"/>
                </w:rPr>
                <w:t>C23/23</w:t>
              </w:r>
            </w:hyperlink>
          </w:p>
        </w:tc>
      </w:tr>
      <w:tr w:rsidR="00A46E43" w:rsidRPr="00A46E43" w14:paraId="016CC13B" w14:textId="77777777" w:rsidTr="008F0263">
        <w:tc>
          <w:tcPr>
            <w:tcW w:w="1273" w:type="dxa"/>
          </w:tcPr>
          <w:p w14:paraId="7E67A06E" w14:textId="77777777" w:rsidR="00A46E43" w:rsidRPr="00A46E43" w:rsidRDefault="00A46E43" w:rsidP="009D0F3C">
            <w:pPr>
              <w:pStyle w:val="Tabletext"/>
            </w:pPr>
          </w:p>
        </w:tc>
        <w:tc>
          <w:tcPr>
            <w:tcW w:w="6495" w:type="dxa"/>
          </w:tcPr>
          <w:p w14:paraId="6882A35B" w14:textId="77777777" w:rsidR="00A46E43" w:rsidRPr="00A46E43" w:rsidRDefault="00A46E43" w:rsidP="009D0F3C">
            <w:pPr>
              <w:pStyle w:val="Tabletext"/>
            </w:pPr>
            <w:r w:rsidRPr="00A46E43">
              <w:t>Informes y notas de la DCI sobre cuestiones que afectan a todo el sistema de las Naciones Unidas para 2021-2022 y recomendaciones a los jefes ejecutivos y a los órganos legislativos</w:t>
            </w:r>
          </w:p>
        </w:tc>
        <w:tc>
          <w:tcPr>
            <w:tcW w:w="1446" w:type="dxa"/>
          </w:tcPr>
          <w:p w14:paraId="76C1BC96" w14:textId="7BC25A5B" w:rsidR="00A46E43" w:rsidRPr="00A46E43" w:rsidRDefault="006B6C98" w:rsidP="009D0F3C">
            <w:pPr>
              <w:pStyle w:val="Tabletext"/>
            </w:pPr>
            <w:hyperlink r:id="rId58" w:history="1">
              <w:r w:rsidR="00A46E43" w:rsidRPr="00A46E43">
                <w:rPr>
                  <w:rStyle w:val="Hyperlink"/>
                </w:rPr>
                <w:t>C23/57</w:t>
              </w:r>
            </w:hyperlink>
          </w:p>
        </w:tc>
      </w:tr>
      <w:tr w:rsidR="00A46E43" w:rsidRPr="00A46E43" w14:paraId="11C726B4" w14:textId="77777777" w:rsidTr="008F0263">
        <w:tc>
          <w:tcPr>
            <w:tcW w:w="1273" w:type="dxa"/>
          </w:tcPr>
          <w:p w14:paraId="443D95ED" w14:textId="77777777" w:rsidR="00A46E43" w:rsidRPr="00A46E43" w:rsidRDefault="00A46E43" w:rsidP="009D0F3C">
            <w:pPr>
              <w:pStyle w:val="Tabletext"/>
            </w:pPr>
          </w:p>
        </w:tc>
        <w:tc>
          <w:tcPr>
            <w:tcW w:w="6495" w:type="dxa"/>
          </w:tcPr>
          <w:p w14:paraId="09AD865C" w14:textId="77777777" w:rsidR="00A46E43" w:rsidRPr="00A46E43" w:rsidRDefault="00A46E43" w:rsidP="009D0F3C">
            <w:pPr>
              <w:pStyle w:val="Tabletext"/>
            </w:pPr>
            <w:r w:rsidRPr="00A46E43">
              <w:t>Propuesta de creación de una Unidad de Supervisión</w:t>
            </w:r>
          </w:p>
        </w:tc>
        <w:tc>
          <w:tcPr>
            <w:tcW w:w="1446" w:type="dxa"/>
          </w:tcPr>
          <w:p w14:paraId="61082D85" w14:textId="415ADD59" w:rsidR="00A46E43" w:rsidRPr="00A46E43" w:rsidRDefault="006B6C98" w:rsidP="009D0F3C">
            <w:pPr>
              <w:pStyle w:val="Tabletext"/>
            </w:pPr>
            <w:hyperlink r:id="rId59" w:history="1">
              <w:r w:rsidR="00A46E43" w:rsidRPr="00A46E43">
                <w:rPr>
                  <w:rStyle w:val="Hyperlink"/>
                </w:rPr>
                <w:t>C23/53</w:t>
              </w:r>
            </w:hyperlink>
          </w:p>
        </w:tc>
      </w:tr>
      <w:tr w:rsidR="00A46E43" w:rsidRPr="00A46E43" w14:paraId="25BBB9A9" w14:textId="77777777" w:rsidTr="008F0263">
        <w:tc>
          <w:tcPr>
            <w:tcW w:w="1273" w:type="dxa"/>
          </w:tcPr>
          <w:p w14:paraId="202483A3" w14:textId="77777777" w:rsidR="00A46E43" w:rsidRPr="00A46E43" w:rsidRDefault="00A46E43" w:rsidP="009D0F3C">
            <w:pPr>
              <w:pStyle w:val="Tabletext"/>
            </w:pPr>
          </w:p>
        </w:tc>
        <w:tc>
          <w:tcPr>
            <w:tcW w:w="6495" w:type="dxa"/>
          </w:tcPr>
          <w:p w14:paraId="33DAB931" w14:textId="77777777" w:rsidR="00A46E43" w:rsidRPr="00A46E43" w:rsidRDefault="00A46E43" w:rsidP="009D0F3C">
            <w:pPr>
              <w:pStyle w:val="Tabletext"/>
            </w:pPr>
            <w:r w:rsidRPr="00A46E43">
              <w:t>Refuerzo de los sistemas y medidas de control interno</w:t>
            </w:r>
          </w:p>
        </w:tc>
        <w:tc>
          <w:tcPr>
            <w:tcW w:w="1446" w:type="dxa"/>
          </w:tcPr>
          <w:p w14:paraId="68FF5062" w14:textId="428D9953" w:rsidR="00A46E43" w:rsidRPr="00A46E43" w:rsidRDefault="006B6C98" w:rsidP="009D0F3C">
            <w:pPr>
              <w:pStyle w:val="Tabletext"/>
            </w:pPr>
            <w:hyperlink r:id="rId60" w:history="1">
              <w:r w:rsidR="00A46E43" w:rsidRPr="00A46E43">
                <w:rPr>
                  <w:rStyle w:val="Hyperlink"/>
                </w:rPr>
                <w:t>C23/20</w:t>
              </w:r>
            </w:hyperlink>
          </w:p>
        </w:tc>
      </w:tr>
      <w:tr w:rsidR="00A46E43" w:rsidRPr="00A46E43" w14:paraId="0A02CBA0" w14:textId="77777777" w:rsidTr="008F0263">
        <w:tc>
          <w:tcPr>
            <w:tcW w:w="1273" w:type="dxa"/>
            <w:tcBorders>
              <w:bottom w:val="single" w:sz="4" w:space="0" w:color="808080"/>
            </w:tcBorders>
          </w:tcPr>
          <w:p w14:paraId="2DCE5E1D" w14:textId="77777777" w:rsidR="00A46E43" w:rsidRPr="00A46E43" w:rsidRDefault="00A46E43" w:rsidP="009D0F3C">
            <w:pPr>
              <w:pStyle w:val="Tabletext"/>
            </w:pPr>
          </w:p>
        </w:tc>
        <w:tc>
          <w:tcPr>
            <w:tcW w:w="6495" w:type="dxa"/>
            <w:tcBorders>
              <w:bottom w:val="single" w:sz="4" w:space="0" w:color="808080"/>
            </w:tcBorders>
          </w:tcPr>
          <w:p w14:paraId="60FD5094" w14:textId="77777777" w:rsidR="00A46E43" w:rsidRPr="00A46E43" w:rsidRDefault="00A46E43" w:rsidP="009D0F3C">
            <w:pPr>
              <w:pStyle w:val="Tabletext"/>
            </w:pPr>
            <w:r w:rsidRPr="00A46E43">
              <w:t>Participación de la UIT en memorandos de entendimiento con repercusiones financieras y/o estratégicas</w:t>
            </w:r>
          </w:p>
        </w:tc>
        <w:tc>
          <w:tcPr>
            <w:tcW w:w="1446" w:type="dxa"/>
            <w:tcBorders>
              <w:bottom w:val="single" w:sz="4" w:space="0" w:color="808080"/>
            </w:tcBorders>
          </w:tcPr>
          <w:p w14:paraId="710939FE" w14:textId="6C18872C" w:rsidR="00A46E43" w:rsidRPr="00A46E43" w:rsidRDefault="006B6C98" w:rsidP="009D0F3C">
            <w:pPr>
              <w:pStyle w:val="Tabletext"/>
            </w:pPr>
            <w:hyperlink r:id="rId61" w:history="1">
              <w:r w:rsidR="00A46E43" w:rsidRPr="00A46E43">
                <w:rPr>
                  <w:rStyle w:val="Hyperlink"/>
                </w:rPr>
                <w:t>C23/45</w:t>
              </w:r>
            </w:hyperlink>
          </w:p>
        </w:tc>
      </w:tr>
      <w:tr w:rsidR="008F0263" w:rsidRPr="00A46E43" w14:paraId="691CE9C2" w14:textId="77777777" w:rsidTr="008F0263">
        <w:tc>
          <w:tcPr>
            <w:tcW w:w="1273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D9D9D9"/>
          </w:tcPr>
          <w:p w14:paraId="284A6077" w14:textId="77777777" w:rsidR="00A46E43" w:rsidRPr="00A46E43" w:rsidRDefault="00A46E43" w:rsidP="00282075">
            <w:pPr>
              <w:pStyle w:val="Tabletext"/>
              <w:rPr>
                <w:b/>
                <w:bCs/>
              </w:rPr>
            </w:pPr>
            <w:r w:rsidRPr="00A46E43">
              <w:rPr>
                <w:b/>
                <w:bCs/>
              </w:rPr>
              <w:t>ADM 3</w:t>
            </w:r>
          </w:p>
        </w:tc>
        <w:tc>
          <w:tcPr>
            <w:tcW w:w="649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48637691" w14:textId="77777777" w:rsidR="00A46E43" w:rsidRPr="00A46E43" w:rsidRDefault="00A46E43" w:rsidP="00282075">
            <w:pPr>
              <w:pStyle w:val="Tabletext"/>
              <w:rPr>
                <w:b/>
                <w:bCs/>
              </w:rPr>
            </w:pPr>
            <w:r w:rsidRPr="00A46E43">
              <w:rPr>
                <w:b/>
                <w:bCs/>
              </w:rPr>
              <w:t>Fortalecimiento de la excelencia institucional (entorno habilitador, recursos humanos, tecnologías de la información, Sede)</w:t>
            </w:r>
          </w:p>
        </w:tc>
        <w:tc>
          <w:tcPr>
            <w:tcW w:w="1446" w:type="dxa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D9D9D9"/>
          </w:tcPr>
          <w:p w14:paraId="2AC88181" w14:textId="77777777" w:rsidR="00A46E43" w:rsidRPr="00A46E43" w:rsidRDefault="00A46E43" w:rsidP="00282075">
            <w:pPr>
              <w:pStyle w:val="Tabletext"/>
              <w:rPr>
                <w:b/>
                <w:bCs/>
              </w:rPr>
            </w:pPr>
          </w:p>
        </w:tc>
      </w:tr>
      <w:tr w:rsidR="00A46E43" w:rsidRPr="00A46E43" w14:paraId="16A32E93" w14:textId="77777777" w:rsidTr="008F0263">
        <w:tc>
          <w:tcPr>
            <w:tcW w:w="1273" w:type="dxa"/>
            <w:tcBorders>
              <w:top w:val="single" w:sz="4" w:space="0" w:color="808080"/>
            </w:tcBorders>
          </w:tcPr>
          <w:p w14:paraId="1540A4A6" w14:textId="77777777" w:rsidR="00A46E43" w:rsidRPr="00A46E43" w:rsidRDefault="00A46E43" w:rsidP="009D0F3C">
            <w:pPr>
              <w:pStyle w:val="Tabletext"/>
            </w:pPr>
          </w:p>
        </w:tc>
        <w:tc>
          <w:tcPr>
            <w:tcW w:w="6495" w:type="dxa"/>
            <w:tcBorders>
              <w:top w:val="single" w:sz="4" w:space="0" w:color="808080"/>
            </w:tcBorders>
          </w:tcPr>
          <w:p w14:paraId="6BF940BB" w14:textId="5DF35857" w:rsidR="00A46E43" w:rsidRPr="00A46E43" w:rsidRDefault="00A46E43" w:rsidP="009D0F3C">
            <w:pPr>
              <w:pStyle w:val="Tabletext"/>
            </w:pPr>
            <w:r w:rsidRPr="00A46E43">
              <w:t>Informe sobre los avances logrados en la aplicación del Plan Estratégico de Recursos Humanos y de la Resolución 48 (Rev.</w:t>
            </w:r>
            <w:r w:rsidR="004F52F2">
              <w:t> </w:t>
            </w:r>
            <w:r w:rsidRPr="00A46E43">
              <w:t>Bucarest, 2022)</w:t>
            </w:r>
          </w:p>
        </w:tc>
        <w:tc>
          <w:tcPr>
            <w:tcW w:w="1446" w:type="dxa"/>
            <w:tcBorders>
              <w:top w:val="single" w:sz="4" w:space="0" w:color="808080"/>
            </w:tcBorders>
          </w:tcPr>
          <w:p w14:paraId="54352A43" w14:textId="7A70A594" w:rsidR="00A46E43" w:rsidRPr="00A46E43" w:rsidRDefault="006B6C98" w:rsidP="009D0F3C">
            <w:pPr>
              <w:pStyle w:val="Tabletext"/>
            </w:pPr>
            <w:hyperlink r:id="rId62" w:history="1">
              <w:r w:rsidR="00A46E43" w:rsidRPr="00A46E43">
                <w:rPr>
                  <w:rStyle w:val="Hyperlink"/>
                </w:rPr>
                <w:t>C23/55</w:t>
              </w:r>
            </w:hyperlink>
          </w:p>
        </w:tc>
      </w:tr>
      <w:tr w:rsidR="00A46E43" w:rsidRPr="00A46E43" w14:paraId="53013594" w14:textId="77777777" w:rsidTr="008F0263">
        <w:tc>
          <w:tcPr>
            <w:tcW w:w="1273" w:type="dxa"/>
          </w:tcPr>
          <w:p w14:paraId="0D3E75E7" w14:textId="77777777" w:rsidR="00A46E43" w:rsidRPr="00A46E43" w:rsidRDefault="00A46E43" w:rsidP="009D0F3C">
            <w:pPr>
              <w:pStyle w:val="Tabletext"/>
            </w:pPr>
          </w:p>
        </w:tc>
        <w:tc>
          <w:tcPr>
            <w:tcW w:w="6495" w:type="dxa"/>
          </w:tcPr>
          <w:p w14:paraId="303DD0BF" w14:textId="5D623BA0" w:rsidR="00A46E43" w:rsidRPr="00A46E43" w:rsidRDefault="00A46E43" w:rsidP="009D0F3C">
            <w:pPr>
              <w:pStyle w:val="Tabletext"/>
            </w:pPr>
            <w:r w:rsidRPr="00A46E43">
              <w:t>Modificaci</w:t>
            </w:r>
            <w:r w:rsidR="006D795B">
              <w:t>ó</w:t>
            </w:r>
            <w:r w:rsidRPr="00A46E43">
              <w:t xml:space="preserve">n de las condiciones de </w:t>
            </w:r>
            <w:r w:rsidR="006D795B">
              <w:t>servicio</w:t>
            </w:r>
            <w:r w:rsidRPr="00A46E43">
              <w:t xml:space="preserve"> en el Régimen Común de las Naciones Unidas</w:t>
            </w:r>
          </w:p>
        </w:tc>
        <w:tc>
          <w:tcPr>
            <w:tcW w:w="1446" w:type="dxa"/>
          </w:tcPr>
          <w:p w14:paraId="4E7E0135" w14:textId="70DCE6A8" w:rsidR="00A46E43" w:rsidRPr="00A46E43" w:rsidRDefault="006B6C98" w:rsidP="009D0F3C">
            <w:pPr>
              <w:pStyle w:val="Tabletext"/>
            </w:pPr>
            <w:hyperlink r:id="rId63" w:history="1">
              <w:r w:rsidR="00A46E43" w:rsidRPr="00A46E43">
                <w:rPr>
                  <w:rStyle w:val="Hyperlink"/>
                </w:rPr>
                <w:t>C23/18</w:t>
              </w:r>
            </w:hyperlink>
          </w:p>
        </w:tc>
      </w:tr>
      <w:tr w:rsidR="00A46E43" w:rsidRPr="00A46E43" w14:paraId="53820095" w14:textId="77777777" w:rsidTr="008F0263">
        <w:tc>
          <w:tcPr>
            <w:tcW w:w="1273" w:type="dxa"/>
          </w:tcPr>
          <w:p w14:paraId="70715B1C" w14:textId="77777777" w:rsidR="00A46E43" w:rsidRPr="00A46E43" w:rsidRDefault="00A46E43" w:rsidP="009D0F3C">
            <w:pPr>
              <w:pStyle w:val="Tabletext"/>
            </w:pPr>
          </w:p>
        </w:tc>
        <w:tc>
          <w:tcPr>
            <w:tcW w:w="6495" w:type="dxa"/>
          </w:tcPr>
          <w:p w14:paraId="47C13409" w14:textId="7297D622" w:rsidR="00A46E43" w:rsidRPr="00A46E43" w:rsidRDefault="00A46E43" w:rsidP="009D0F3C">
            <w:pPr>
              <w:pStyle w:val="Tabletext"/>
            </w:pPr>
            <w:r w:rsidRPr="00A46E43">
              <w:t xml:space="preserve">Enmienda del </w:t>
            </w:r>
            <w:r w:rsidR="004F52F2" w:rsidRPr="00A46E43">
              <w:t xml:space="preserve">Estatuto </w:t>
            </w:r>
            <w:r w:rsidRPr="00A46E43">
              <w:t>de la Comisión de Administración Pública Internacional (</w:t>
            </w:r>
            <w:r w:rsidR="004F52F2">
              <w:t>CAPI</w:t>
            </w:r>
            <w:r w:rsidRPr="00A46E43">
              <w:t>)</w:t>
            </w:r>
          </w:p>
        </w:tc>
        <w:tc>
          <w:tcPr>
            <w:tcW w:w="1446" w:type="dxa"/>
          </w:tcPr>
          <w:p w14:paraId="59F628A4" w14:textId="32E0028E" w:rsidR="00A46E43" w:rsidRPr="00A46E43" w:rsidRDefault="006B6C98" w:rsidP="009D0F3C">
            <w:pPr>
              <w:pStyle w:val="Tabletext"/>
            </w:pPr>
            <w:hyperlink r:id="rId64" w:history="1">
              <w:r w:rsidR="00A46E43" w:rsidRPr="00A46E43">
                <w:rPr>
                  <w:rStyle w:val="Hyperlink"/>
                </w:rPr>
                <w:t>C23/56</w:t>
              </w:r>
            </w:hyperlink>
          </w:p>
        </w:tc>
      </w:tr>
      <w:tr w:rsidR="00A46E43" w:rsidRPr="00A46E43" w14:paraId="5DA91208" w14:textId="77777777" w:rsidTr="008F0263">
        <w:tc>
          <w:tcPr>
            <w:tcW w:w="1273" w:type="dxa"/>
          </w:tcPr>
          <w:p w14:paraId="3D5D2846" w14:textId="77777777" w:rsidR="00A46E43" w:rsidRPr="00A46E43" w:rsidRDefault="00A46E43" w:rsidP="009D0F3C">
            <w:pPr>
              <w:pStyle w:val="Tabletext"/>
            </w:pPr>
          </w:p>
        </w:tc>
        <w:tc>
          <w:tcPr>
            <w:tcW w:w="6495" w:type="dxa"/>
          </w:tcPr>
          <w:p w14:paraId="39DEDE98" w14:textId="77777777" w:rsidR="00A46E43" w:rsidRPr="00A46E43" w:rsidRDefault="00A46E43" w:rsidP="009D0F3C">
            <w:pPr>
              <w:pStyle w:val="Tabletext"/>
            </w:pPr>
            <w:r w:rsidRPr="00A46E43">
              <w:t>Informe sobre la utilización de los seis idiomas de la Unión en igualdad de condiciones</w:t>
            </w:r>
          </w:p>
        </w:tc>
        <w:tc>
          <w:tcPr>
            <w:tcW w:w="1446" w:type="dxa"/>
          </w:tcPr>
          <w:p w14:paraId="360E4CE7" w14:textId="286679F3" w:rsidR="00A46E43" w:rsidRPr="00A46E43" w:rsidRDefault="006B6C98" w:rsidP="009D0F3C">
            <w:pPr>
              <w:pStyle w:val="Tabletext"/>
            </w:pPr>
            <w:hyperlink r:id="rId65" w:history="1">
              <w:r w:rsidR="00A46E43" w:rsidRPr="00A46E43">
                <w:rPr>
                  <w:rStyle w:val="Hyperlink"/>
                </w:rPr>
                <w:t>C23/47</w:t>
              </w:r>
            </w:hyperlink>
          </w:p>
        </w:tc>
      </w:tr>
      <w:tr w:rsidR="00A46E43" w:rsidRPr="00A46E43" w14:paraId="0F1D2499" w14:textId="77777777" w:rsidTr="008F0263">
        <w:tc>
          <w:tcPr>
            <w:tcW w:w="1273" w:type="dxa"/>
          </w:tcPr>
          <w:p w14:paraId="3A25AE20" w14:textId="77777777" w:rsidR="00A46E43" w:rsidRPr="00A46E43" w:rsidRDefault="00A46E43" w:rsidP="009D0F3C">
            <w:pPr>
              <w:pStyle w:val="Tabletext"/>
            </w:pPr>
          </w:p>
        </w:tc>
        <w:tc>
          <w:tcPr>
            <w:tcW w:w="6495" w:type="dxa"/>
          </w:tcPr>
          <w:p w14:paraId="5295C6B5" w14:textId="77777777" w:rsidR="00A46E43" w:rsidRPr="00A46E43" w:rsidRDefault="00A46E43" w:rsidP="009D0F3C">
            <w:pPr>
              <w:pStyle w:val="Tabletext"/>
            </w:pPr>
            <w:r w:rsidRPr="00A46E43">
              <w:t>Informe sobre la aplicación de Resolución 167 (Rev. Bucarest, 2022) de la Conferencia de Plenipotenciarios, relativa al fortalecimiento y fomento de las capacidades de la UIT para celebrar reuniones totalmente virtuales y reuniones presenciales con participación a distancia, y los medios electrónicos para avanzar la labor de la Unión</w:t>
            </w:r>
          </w:p>
        </w:tc>
        <w:tc>
          <w:tcPr>
            <w:tcW w:w="1446" w:type="dxa"/>
          </w:tcPr>
          <w:p w14:paraId="56F4F9B9" w14:textId="50429C5E" w:rsidR="00A46E43" w:rsidRPr="00A46E43" w:rsidRDefault="006B6C98" w:rsidP="009D0F3C">
            <w:pPr>
              <w:pStyle w:val="Tabletext"/>
            </w:pPr>
            <w:hyperlink r:id="rId66" w:history="1">
              <w:r w:rsidR="00A46E43" w:rsidRPr="00A46E43">
                <w:rPr>
                  <w:rStyle w:val="Hyperlink"/>
                </w:rPr>
                <w:t>C23/54</w:t>
              </w:r>
            </w:hyperlink>
          </w:p>
        </w:tc>
      </w:tr>
      <w:tr w:rsidR="00A46E43" w:rsidRPr="00A46E43" w14:paraId="2A2AFBE6" w14:textId="77777777" w:rsidTr="008F0263">
        <w:tc>
          <w:tcPr>
            <w:tcW w:w="1273" w:type="dxa"/>
          </w:tcPr>
          <w:p w14:paraId="6C11B4C1" w14:textId="77777777" w:rsidR="00A46E43" w:rsidRPr="00A46E43" w:rsidRDefault="00A46E43" w:rsidP="009D0F3C">
            <w:pPr>
              <w:pStyle w:val="Tabletext"/>
            </w:pPr>
          </w:p>
        </w:tc>
        <w:tc>
          <w:tcPr>
            <w:tcW w:w="6495" w:type="dxa"/>
          </w:tcPr>
          <w:p w14:paraId="7E5052A3" w14:textId="3062DC42" w:rsidR="00A46E43" w:rsidRPr="00A46E43" w:rsidRDefault="00A46E43" w:rsidP="009D0F3C">
            <w:pPr>
              <w:pStyle w:val="Tabletext"/>
            </w:pPr>
            <w:r w:rsidRPr="00A46E43">
              <w:t xml:space="preserve">Informe sobre el proyecto de </w:t>
            </w:r>
            <w:r w:rsidR="0049482E">
              <w:t>s</w:t>
            </w:r>
            <w:r w:rsidR="0049482E" w:rsidRPr="00A46E43">
              <w:t xml:space="preserve">ede </w:t>
            </w:r>
            <w:r w:rsidRPr="00A46E43">
              <w:t>de la Unión</w:t>
            </w:r>
          </w:p>
        </w:tc>
        <w:tc>
          <w:tcPr>
            <w:tcW w:w="1446" w:type="dxa"/>
          </w:tcPr>
          <w:p w14:paraId="6A7F213C" w14:textId="46E9F1A4" w:rsidR="00A46E43" w:rsidRPr="00A46E43" w:rsidRDefault="006B6C98" w:rsidP="009D0F3C">
            <w:pPr>
              <w:pStyle w:val="Tabletext"/>
            </w:pPr>
            <w:hyperlink r:id="rId67" w:history="1">
              <w:r w:rsidR="00A46E43" w:rsidRPr="00A46E43">
                <w:rPr>
                  <w:rStyle w:val="Hyperlink"/>
                </w:rPr>
                <w:t>C23/7</w:t>
              </w:r>
            </w:hyperlink>
          </w:p>
        </w:tc>
      </w:tr>
      <w:tr w:rsidR="00A46E43" w:rsidRPr="00A46E43" w14:paraId="07F25221" w14:textId="77777777" w:rsidTr="008F0263">
        <w:tc>
          <w:tcPr>
            <w:tcW w:w="1273" w:type="dxa"/>
            <w:tcBorders>
              <w:bottom w:val="single" w:sz="4" w:space="0" w:color="808080"/>
            </w:tcBorders>
          </w:tcPr>
          <w:p w14:paraId="4E0E7F1F" w14:textId="77777777" w:rsidR="00A46E43" w:rsidRPr="00A46E43" w:rsidRDefault="00A46E43" w:rsidP="009D0F3C">
            <w:pPr>
              <w:pStyle w:val="Tabletext"/>
            </w:pPr>
          </w:p>
        </w:tc>
        <w:tc>
          <w:tcPr>
            <w:tcW w:w="6495" w:type="dxa"/>
            <w:tcBorders>
              <w:bottom w:val="single" w:sz="4" w:space="0" w:color="808080"/>
            </w:tcBorders>
          </w:tcPr>
          <w:p w14:paraId="1D2F9690" w14:textId="77777777" w:rsidR="00A46E43" w:rsidRPr="00A46E43" w:rsidRDefault="00A46E43" w:rsidP="009D0F3C">
            <w:pPr>
              <w:pStyle w:val="Tabletext"/>
            </w:pPr>
            <w:r w:rsidRPr="00A46E43">
              <w:t>Informe resumido de los trabajos del Grupo Asesor de los Estados Miembros sobre el proyecto de sede de la Unión</w:t>
            </w:r>
          </w:p>
        </w:tc>
        <w:tc>
          <w:tcPr>
            <w:tcW w:w="1446" w:type="dxa"/>
            <w:tcBorders>
              <w:bottom w:val="single" w:sz="4" w:space="0" w:color="808080"/>
            </w:tcBorders>
          </w:tcPr>
          <w:p w14:paraId="45AFE509" w14:textId="55B5C6CE" w:rsidR="00A46E43" w:rsidRPr="00A46E43" w:rsidRDefault="006B6C98" w:rsidP="009D0F3C">
            <w:pPr>
              <w:pStyle w:val="Tabletext"/>
            </w:pPr>
            <w:hyperlink r:id="rId68" w:history="1">
              <w:r w:rsidR="00A46E43" w:rsidRPr="00A46E43">
                <w:rPr>
                  <w:rStyle w:val="Hyperlink"/>
                </w:rPr>
                <w:t>C23/48</w:t>
              </w:r>
            </w:hyperlink>
          </w:p>
        </w:tc>
      </w:tr>
      <w:tr w:rsidR="008F0263" w:rsidRPr="00A46E43" w14:paraId="1E3844DF" w14:textId="77777777" w:rsidTr="008F0263">
        <w:tc>
          <w:tcPr>
            <w:tcW w:w="1273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D9D9D9"/>
          </w:tcPr>
          <w:p w14:paraId="764576E1" w14:textId="77777777" w:rsidR="00A46E43" w:rsidRPr="00A46E43" w:rsidRDefault="00A46E43" w:rsidP="00282075">
            <w:pPr>
              <w:pStyle w:val="Tabletext"/>
              <w:rPr>
                <w:b/>
                <w:bCs/>
              </w:rPr>
            </w:pPr>
          </w:p>
        </w:tc>
        <w:tc>
          <w:tcPr>
            <w:tcW w:w="649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61EE8D19" w14:textId="77777777" w:rsidR="00A46E43" w:rsidRPr="00A46E43" w:rsidRDefault="00A46E43" w:rsidP="00282075">
            <w:pPr>
              <w:pStyle w:val="Tabletext"/>
              <w:rPr>
                <w:b/>
                <w:bCs/>
              </w:rPr>
            </w:pPr>
            <w:r w:rsidRPr="00A46E43">
              <w:rPr>
                <w:b/>
                <w:bCs/>
              </w:rPr>
              <w:t>DOCUMENTOS INFORMATIVOS Y OTROS ASUNTOS</w:t>
            </w:r>
          </w:p>
        </w:tc>
        <w:tc>
          <w:tcPr>
            <w:tcW w:w="1446" w:type="dxa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D9D9D9"/>
          </w:tcPr>
          <w:p w14:paraId="17A7DF90" w14:textId="77777777" w:rsidR="00A46E43" w:rsidRPr="00A46E43" w:rsidRDefault="00A46E43" w:rsidP="00282075">
            <w:pPr>
              <w:pStyle w:val="Tabletext"/>
              <w:rPr>
                <w:b/>
                <w:bCs/>
              </w:rPr>
            </w:pPr>
          </w:p>
        </w:tc>
      </w:tr>
      <w:tr w:rsidR="00A46E43" w:rsidRPr="00A46E43" w14:paraId="1503ED35" w14:textId="77777777" w:rsidTr="008F0263">
        <w:tc>
          <w:tcPr>
            <w:tcW w:w="1273" w:type="dxa"/>
            <w:tcBorders>
              <w:top w:val="single" w:sz="4" w:space="0" w:color="808080"/>
            </w:tcBorders>
          </w:tcPr>
          <w:p w14:paraId="6FB6E345" w14:textId="77777777" w:rsidR="00A46E43" w:rsidRPr="00A46E43" w:rsidRDefault="00A46E43" w:rsidP="009D0F3C">
            <w:pPr>
              <w:pStyle w:val="Tabletext"/>
            </w:pPr>
          </w:p>
        </w:tc>
        <w:tc>
          <w:tcPr>
            <w:tcW w:w="6495" w:type="dxa"/>
            <w:tcBorders>
              <w:top w:val="single" w:sz="4" w:space="0" w:color="808080"/>
            </w:tcBorders>
          </w:tcPr>
          <w:p w14:paraId="5639BA1D" w14:textId="77777777" w:rsidR="00A46E43" w:rsidRPr="00A46E43" w:rsidRDefault="00A46E43" w:rsidP="009D0F3C">
            <w:pPr>
              <w:pStyle w:val="Tabletext"/>
            </w:pPr>
            <w:r w:rsidRPr="00A46E43">
              <w:t>Recopilación de las decisiones consignadas en las actas de la Conferencia de Plenipotenciarios (Bucarest, 2022)</w:t>
            </w:r>
          </w:p>
        </w:tc>
        <w:tc>
          <w:tcPr>
            <w:tcW w:w="1446" w:type="dxa"/>
            <w:tcBorders>
              <w:top w:val="single" w:sz="4" w:space="0" w:color="808080"/>
            </w:tcBorders>
          </w:tcPr>
          <w:p w14:paraId="7FA5C1AC" w14:textId="756878E8" w:rsidR="00A46E43" w:rsidRPr="00A46E43" w:rsidRDefault="006B6C98" w:rsidP="009D0F3C">
            <w:pPr>
              <w:pStyle w:val="Tabletext"/>
            </w:pPr>
            <w:hyperlink r:id="rId69" w:history="1">
              <w:r w:rsidR="00A46E43" w:rsidRPr="00A46E43">
                <w:rPr>
                  <w:rStyle w:val="Hyperlink"/>
                </w:rPr>
                <w:t>C23/INF/1</w:t>
              </w:r>
            </w:hyperlink>
          </w:p>
        </w:tc>
      </w:tr>
      <w:tr w:rsidR="00A46E43" w:rsidRPr="00A46E43" w14:paraId="778079A6" w14:textId="77777777" w:rsidTr="008F0263">
        <w:tc>
          <w:tcPr>
            <w:tcW w:w="1273" w:type="dxa"/>
            <w:tcBorders>
              <w:top w:val="single" w:sz="4" w:space="0" w:color="808080"/>
            </w:tcBorders>
          </w:tcPr>
          <w:p w14:paraId="52AFB856" w14:textId="77777777" w:rsidR="00A46E43" w:rsidRPr="00A46E43" w:rsidRDefault="00A46E43" w:rsidP="009D0F3C">
            <w:pPr>
              <w:pStyle w:val="Tabletext"/>
            </w:pPr>
          </w:p>
        </w:tc>
        <w:tc>
          <w:tcPr>
            <w:tcW w:w="6495" w:type="dxa"/>
            <w:tcBorders>
              <w:top w:val="single" w:sz="4" w:space="0" w:color="808080"/>
            </w:tcBorders>
          </w:tcPr>
          <w:p w14:paraId="3A3F89EB" w14:textId="77777777" w:rsidR="00A46E43" w:rsidRPr="00A46E43" w:rsidRDefault="00A46E43" w:rsidP="009D0F3C">
            <w:pPr>
              <w:pStyle w:val="Tabletext"/>
            </w:pPr>
            <w:r w:rsidRPr="00A46E43">
              <w:t>Informe de cumplimiento ONU-SWAP de 2021</w:t>
            </w:r>
          </w:p>
        </w:tc>
        <w:tc>
          <w:tcPr>
            <w:tcW w:w="1446" w:type="dxa"/>
            <w:tcBorders>
              <w:top w:val="single" w:sz="4" w:space="0" w:color="808080"/>
            </w:tcBorders>
          </w:tcPr>
          <w:p w14:paraId="329ACB92" w14:textId="38A19258" w:rsidR="00A46E43" w:rsidRPr="00A46E43" w:rsidRDefault="006B6C98" w:rsidP="009D0F3C">
            <w:pPr>
              <w:pStyle w:val="Tabletext"/>
            </w:pPr>
            <w:hyperlink r:id="rId70" w:history="1">
              <w:r w:rsidR="00A46E43" w:rsidRPr="00A46E43">
                <w:rPr>
                  <w:rStyle w:val="Hyperlink"/>
                </w:rPr>
                <w:t>C23/INF/2</w:t>
              </w:r>
            </w:hyperlink>
          </w:p>
        </w:tc>
      </w:tr>
      <w:tr w:rsidR="00A46E43" w:rsidRPr="00A46E43" w14:paraId="00453A2D" w14:textId="77777777" w:rsidTr="008F0263">
        <w:tc>
          <w:tcPr>
            <w:tcW w:w="1273" w:type="dxa"/>
            <w:tcBorders>
              <w:top w:val="single" w:sz="4" w:space="0" w:color="808080"/>
            </w:tcBorders>
          </w:tcPr>
          <w:p w14:paraId="16C7DECD" w14:textId="77777777" w:rsidR="00A46E43" w:rsidRPr="00A46E43" w:rsidRDefault="00A46E43" w:rsidP="009D0F3C">
            <w:pPr>
              <w:pStyle w:val="Tabletext"/>
            </w:pPr>
          </w:p>
        </w:tc>
        <w:tc>
          <w:tcPr>
            <w:tcW w:w="6495" w:type="dxa"/>
            <w:tcBorders>
              <w:top w:val="single" w:sz="4" w:space="0" w:color="808080"/>
            </w:tcBorders>
          </w:tcPr>
          <w:p w14:paraId="0CBB1DF1" w14:textId="77777777" w:rsidR="00A46E43" w:rsidRPr="00A46E43" w:rsidRDefault="00A46E43" w:rsidP="009D0F3C">
            <w:pPr>
              <w:pStyle w:val="Tabletext"/>
            </w:pPr>
            <w:r w:rsidRPr="00A46E43">
              <w:t>Informes y estadísticas sobre recursos humanos</w:t>
            </w:r>
          </w:p>
        </w:tc>
        <w:tc>
          <w:tcPr>
            <w:tcW w:w="1446" w:type="dxa"/>
            <w:tcBorders>
              <w:top w:val="single" w:sz="4" w:space="0" w:color="808080"/>
            </w:tcBorders>
          </w:tcPr>
          <w:p w14:paraId="01785443" w14:textId="38517EFE" w:rsidR="00A46E43" w:rsidRPr="00A46E43" w:rsidRDefault="006B6C98" w:rsidP="009D0F3C">
            <w:pPr>
              <w:pStyle w:val="Tabletext"/>
            </w:pPr>
            <w:hyperlink r:id="rId71" w:history="1">
              <w:r w:rsidR="00A46E43" w:rsidRPr="00A46E43">
                <w:rPr>
                  <w:rStyle w:val="Hyperlink"/>
                </w:rPr>
                <w:t>C23/INF/3</w:t>
              </w:r>
            </w:hyperlink>
          </w:p>
        </w:tc>
      </w:tr>
      <w:tr w:rsidR="00A46E43" w:rsidRPr="00A46E43" w14:paraId="691902B4" w14:textId="77777777" w:rsidTr="008F0263">
        <w:tc>
          <w:tcPr>
            <w:tcW w:w="1273" w:type="dxa"/>
          </w:tcPr>
          <w:p w14:paraId="7AD58DC9" w14:textId="77777777" w:rsidR="00A46E43" w:rsidRPr="00A46E43" w:rsidRDefault="00A46E43" w:rsidP="009D0F3C">
            <w:pPr>
              <w:pStyle w:val="Tabletext"/>
            </w:pPr>
          </w:p>
        </w:tc>
        <w:tc>
          <w:tcPr>
            <w:tcW w:w="6495" w:type="dxa"/>
          </w:tcPr>
          <w:p w14:paraId="6DAD619F" w14:textId="77777777" w:rsidR="00A46E43" w:rsidRPr="00A46E43" w:rsidRDefault="00A46E43" w:rsidP="009D0F3C">
            <w:pPr>
              <w:pStyle w:val="Tabletext"/>
            </w:pPr>
            <w:r w:rsidRPr="00A46E43">
              <w:t>Informe sobre el empleo de fondos fiduciarios/adscripciones, préstamos, funcionarios subalternos del cuadro orgánico y becarios patrocinados por la secretaría</w:t>
            </w:r>
          </w:p>
        </w:tc>
        <w:tc>
          <w:tcPr>
            <w:tcW w:w="1446" w:type="dxa"/>
          </w:tcPr>
          <w:p w14:paraId="2F870008" w14:textId="154E82BE" w:rsidR="00A46E43" w:rsidRPr="00A46E43" w:rsidRDefault="006B6C98" w:rsidP="009D0F3C">
            <w:pPr>
              <w:pStyle w:val="Tabletext"/>
            </w:pPr>
            <w:hyperlink r:id="rId72" w:history="1">
              <w:r w:rsidR="00A46E43" w:rsidRPr="00A46E43">
                <w:rPr>
                  <w:rStyle w:val="Hyperlink"/>
                </w:rPr>
                <w:t>C23/INF/6</w:t>
              </w:r>
            </w:hyperlink>
          </w:p>
        </w:tc>
      </w:tr>
      <w:tr w:rsidR="00A46E43" w:rsidRPr="00A46E43" w14:paraId="691AB40E" w14:textId="77777777" w:rsidTr="008F0263">
        <w:tc>
          <w:tcPr>
            <w:tcW w:w="1273" w:type="dxa"/>
          </w:tcPr>
          <w:p w14:paraId="7F899E62" w14:textId="77777777" w:rsidR="00A46E43" w:rsidRPr="00A46E43" w:rsidRDefault="00A46E43" w:rsidP="009D0F3C">
            <w:pPr>
              <w:pStyle w:val="Tabletext"/>
            </w:pPr>
          </w:p>
        </w:tc>
        <w:tc>
          <w:tcPr>
            <w:tcW w:w="6495" w:type="dxa"/>
          </w:tcPr>
          <w:p w14:paraId="5D8E247D" w14:textId="77777777" w:rsidR="00A46E43" w:rsidRPr="00A46E43" w:rsidRDefault="00A46E43" w:rsidP="009D0F3C">
            <w:pPr>
              <w:pStyle w:val="Tabletext"/>
            </w:pPr>
            <w:r w:rsidRPr="00A46E43">
              <w:t>Plan de transformación de los recursos humanos</w:t>
            </w:r>
          </w:p>
        </w:tc>
        <w:tc>
          <w:tcPr>
            <w:tcW w:w="1446" w:type="dxa"/>
          </w:tcPr>
          <w:p w14:paraId="311AB83C" w14:textId="04AD432C" w:rsidR="00A46E43" w:rsidRPr="00A46E43" w:rsidRDefault="006B6C98" w:rsidP="009D0F3C">
            <w:pPr>
              <w:pStyle w:val="Tabletext"/>
            </w:pPr>
            <w:hyperlink r:id="rId73" w:history="1">
              <w:r w:rsidR="00A46E43" w:rsidRPr="00A46E43">
                <w:rPr>
                  <w:rStyle w:val="Hyperlink"/>
                </w:rPr>
                <w:t>C23/INF/13</w:t>
              </w:r>
            </w:hyperlink>
          </w:p>
        </w:tc>
      </w:tr>
      <w:tr w:rsidR="00A46E43" w:rsidRPr="00A46E43" w14:paraId="40B9EA8B" w14:textId="77777777" w:rsidTr="008F0263">
        <w:tc>
          <w:tcPr>
            <w:tcW w:w="1273" w:type="dxa"/>
          </w:tcPr>
          <w:p w14:paraId="407A6A42" w14:textId="77777777" w:rsidR="00A46E43" w:rsidRPr="00A46E43" w:rsidRDefault="00A46E43" w:rsidP="009D0F3C">
            <w:pPr>
              <w:pStyle w:val="Tabletext"/>
            </w:pPr>
          </w:p>
        </w:tc>
        <w:tc>
          <w:tcPr>
            <w:tcW w:w="6495" w:type="dxa"/>
          </w:tcPr>
          <w:p w14:paraId="334B3268" w14:textId="77777777" w:rsidR="00A46E43" w:rsidRPr="00A46E43" w:rsidRDefault="00A46E43" w:rsidP="009D0F3C">
            <w:pPr>
              <w:pStyle w:val="Tabletext"/>
            </w:pPr>
            <w:r w:rsidRPr="00A46E43">
              <w:t>Situación de los atrasos de la Unión al 31 de marzo de 2023</w:t>
            </w:r>
          </w:p>
        </w:tc>
        <w:tc>
          <w:tcPr>
            <w:tcW w:w="1446" w:type="dxa"/>
          </w:tcPr>
          <w:p w14:paraId="66D97DBF" w14:textId="4CCF5F2C" w:rsidR="00A46E43" w:rsidRPr="00A46E43" w:rsidRDefault="006B6C98" w:rsidP="009D0F3C">
            <w:pPr>
              <w:pStyle w:val="Tabletext"/>
            </w:pPr>
            <w:hyperlink r:id="rId74" w:history="1">
              <w:r w:rsidR="00A46E43" w:rsidRPr="00A46E43">
                <w:rPr>
                  <w:rStyle w:val="Hyperlink"/>
                </w:rPr>
                <w:t>C23/INF/4</w:t>
              </w:r>
            </w:hyperlink>
          </w:p>
        </w:tc>
      </w:tr>
      <w:tr w:rsidR="00A46E43" w:rsidRPr="00A46E43" w14:paraId="7618B801" w14:textId="77777777" w:rsidTr="008F0263">
        <w:tc>
          <w:tcPr>
            <w:tcW w:w="1273" w:type="dxa"/>
            <w:tcBorders>
              <w:top w:val="single" w:sz="4" w:space="0" w:color="808080"/>
              <w:left w:val="single" w:sz="8" w:space="0" w:color="000000"/>
              <w:bottom w:val="single" w:sz="8" w:space="0" w:color="000000"/>
              <w:right w:val="single" w:sz="4" w:space="0" w:color="808080"/>
            </w:tcBorders>
          </w:tcPr>
          <w:p w14:paraId="3767AE63" w14:textId="77777777" w:rsidR="00A46E43" w:rsidRPr="00A46E43" w:rsidRDefault="00A46E43" w:rsidP="009D0F3C">
            <w:pPr>
              <w:pStyle w:val="Tabletext"/>
            </w:pPr>
          </w:p>
        </w:tc>
        <w:tc>
          <w:tcPr>
            <w:tcW w:w="6495" w:type="dxa"/>
            <w:tcBorders>
              <w:top w:val="single" w:sz="4" w:space="0" w:color="808080"/>
              <w:left w:val="single" w:sz="4" w:space="0" w:color="808080"/>
              <w:bottom w:val="single" w:sz="8" w:space="0" w:color="000000"/>
              <w:right w:val="single" w:sz="4" w:space="0" w:color="808080"/>
            </w:tcBorders>
          </w:tcPr>
          <w:p w14:paraId="1F99E847" w14:textId="77777777" w:rsidR="00A46E43" w:rsidRPr="00A46E43" w:rsidRDefault="00A46E43" w:rsidP="009D0F3C">
            <w:pPr>
              <w:pStyle w:val="Tabletext"/>
            </w:pPr>
            <w:r w:rsidRPr="00A46E43">
              <w:t>Informe sobre los ingresos en concepto de contribuciones voluntarias de 2022</w:t>
            </w:r>
          </w:p>
        </w:tc>
        <w:tc>
          <w:tcPr>
            <w:tcW w:w="1446" w:type="dxa"/>
            <w:tcBorders>
              <w:top w:val="single" w:sz="4" w:space="0" w:color="808080"/>
              <w:left w:val="single" w:sz="4" w:space="0" w:color="808080"/>
              <w:bottom w:val="single" w:sz="8" w:space="0" w:color="000000"/>
              <w:right w:val="single" w:sz="8" w:space="0" w:color="000000"/>
            </w:tcBorders>
          </w:tcPr>
          <w:p w14:paraId="6E70BD3D" w14:textId="1B1CB491" w:rsidR="00A46E43" w:rsidRPr="00A46E43" w:rsidRDefault="006B6C98" w:rsidP="009D0F3C">
            <w:pPr>
              <w:pStyle w:val="Tabletext"/>
            </w:pPr>
            <w:hyperlink r:id="rId75" w:history="1">
              <w:r w:rsidR="00A46E43" w:rsidRPr="00A46E43">
                <w:rPr>
                  <w:rStyle w:val="Hyperlink"/>
                </w:rPr>
                <w:t>C23/INF/12</w:t>
              </w:r>
            </w:hyperlink>
          </w:p>
        </w:tc>
      </w:tr>
      <w:tr w:rsidR="00A46E43" w:rsidRPr="00A46E43" w14:paraId="2B23A8C2" w14:textId="77777777" w:rsidTr="008F0263">
        <w:tc>
          <w:tcPr>
            <w:tcW w:w="1273" w:type="dxa"/>
          </w:tcPr>
          <w:p w14:paraId="2D57FF77" w14:textId="77777777" w:rsidR="00A46E43" w:rsidRPr="00A46E43" w:rsidRDefault="00A46E43" w:rsidP="009D0F3C">
            <w:pPr>
              <w:pStyle w:val="Tabletext"/>
            </w:pPr>
          </w:p>
        </w:tc>
        <w:tc>
          <w:tcPr>
            <w:tcW w:w="6495" w:type="dxa"/>
          </w:tcPr>
          <w:p w14:paraId="23F050DF" w14:textId="77777777" w:rsidR="00A46E43" w:rsidRPr="00A46E43" w:rsidRDefault="00A46E43" w:rsidP="009D0F3C">
            <w:pPr>
              <w:pStyle w:val="Tabletext"/>
            </w:pPr>
            <w:r w:rsidRPr="00A46E43">
              <w:t>Seguimiento de la auditoría forense y las recomendaciones de la auditoría interna</w:t>
            </w:r>
          </w:p>
        </w:tc>
        <w:tc>
          <w:tcPr>
            <w:tcW w:w="1446" w:type="dxa"/>
          </w:tcPr>
          <w:p w14:paraId="555B5047" w14:textId="76EE907E" w:rsidR="00A46E43" w:rsidRPr="00A46E43" w:rsidRDefault="006B6C98" w:rsidP="009D0F3C">
            <w:pPr>
              <w:pStyle w:val="Tabletext"/>
            </w:pPr>
            <w:hyperlink r:id="rId76" w:history="1">
              <w:r w:rsidR="00A46E43" w:rsidRPr="00A46E43">
                <w:rPr>
                  <w:rStyle w:val="Hyperlink"/>
                </w:rPr>
                <w:t>C23/INF/5</w:t>
              </w:r>
            </w:hyperlink>
          </w:p>
        </w:tc>
      </w:tr>
      <w:tr w:rsidR="00A46E43" w:rsidRPr="00A46E43" w14:paraId="3B07A988" w14:textId="77777777" w:rsidTr="008F0263">
        <w:tc>
          <w:tcPr>
            <w:tcW w:w="1273" w:type="dxa"/>
          </w:tcPr>
          <w:p w14:paraId="120DE2B6" w14:textId="77777777" w:rsidR="00A46E43" w:rsidRPr="00A46E43" w:rsidRDefault="00A46E43" w:rsidP="009D0F3C">
            <w:pPr>
              <w:pStyle w:val="Tabletext"/>
            </w:pPr>
          </w:p>
        </w:tc>
        <w:tc>
          <w:tcPr>
            <w:tcW w:w="6495" w:type="dxa"/>
          </w:tcPr>
          <w:p w14:paraId="39BF177D" w14:textId="77777777" w:rsidR="00A46E43" w:rsidRPr="00A46E43" w:rsidRDefault="00A46E43" w:rsidP="009D0F3C">
            <w:pPr>
              <w:pStyle w:val="Tabletext"/>
            </w:pPr>
            <w:r w:rsidRPr="00A46E43">
              <w:t>Información adicional sobre el refuerzo de la presencia regional</w:t>
            </w:r>
          </w:p>
        </w:tc>
        <w:tc>
          <w:tcPr>
            <w:tcW w:w="1446" w:type="dxa"/>
          </w:tcPr>
          <w:p w14:paraId="72F4F92A" w14:textId="73B6867E" w:rsidR="00A46E43" w:rsidRPr="00A46E43" w:rsidRDefault="006B6C98" w:rsidP="009D0F3C">
            <w:pPr>
              <w:pStyle w:val="Tabletext"/>
            </w:pPr>
            <w:hyperlink r:id="rId77" w:history="1">
              <w:r w:rsidR="00A46E43" w:rsidRPr="00A46E43">
                <w:rPr>
                  <w:rStyle w:val="Hyperlink"/>
                </w:rPr>
                <w:t>C23/INF/7</w:t>
              </w:r>
            </w:hyperlink>
          </w:p>
        </w:tc>
      </w:tr>
      <w:tr w:rsidR="00A46E43" w:rsidRPr="00A46E43" w14:paraId="60E2CA66" w14:textId="77777777" w:rsidTr="008F0263">
        <w:tc>
          <w:tcPr>
            <w:tcW w:w="1273" w:type="dxa"/>
          </w:tcPr>
          <w:p w14:paraId="2FFFA830" w14:textId="77777777" w:rsidR="00A46E43" w:rsidRPr="00A46E43" w:rsidRDefault="00A46E43" w:rsidP="009D0F3C">
            <w:pPr>
              <w:pStyle w:val="Tabletext"/>
            </w:pPr>
          </w:p>
        </w:tc>
        <w:tc>
          <w:tcPr>
            <w:tcW w:w="6495" w:type="dxa"/>
          </w:tcPr>
          <w:p w14:paraId="7DE414D9" w14:textId="77777777" w:rsidR="00A46E43" w:rsidRPr="00A46E43" w:rsidRDefault="00A46E43" w:rsidP="009D0F3C">
            <w:pPr>
              <w:pStyle w:val="Tabletext"/>
            </w:pPr>
            <w:r w:rsidRPr="00A46E43">
              <w:t>Coalición digital Partner2connect</w:t>
            </w:r>
          </w:p>
        </w:tc>
        <w:tc>
          <w:tcPr>
            <w:tcW w:w="1446" w:type="dxa"/>
          </w:tcPr>
          <w:p w14:paraId="3200B9C0" w14:textId="1CDB9C23" w:rsidR="00A46E43" w:rsidRPr="00A46E43" w:rsidRDefault="006B6C98" w:rsidP="009D0F3C">
            <w:pPr>
              <w:pStyle w:val="Tabletext"/>
            </w:pPr>
            <w:hyperlink r:id="rId78" w:history="1">
              <w:r w:rsidR="00A46E43" w:rsidRPr="00A46E43">
                <w:rPr>
                  <w:rStyle w:val="Hyperlink"/>
                </w:rPr>
                <w:t>C23/INF/8</w:t>
              </w:r>
            </w:hyperlink>
          </w:p>
        </w:tc>
      </w:tr>
      <w:tr w:rsidR="00A46E43" w:rsidRPr="00A46E43" w14:paraId="7DFD14A9" w14:textId="77777777" w:rsidTr="008F0263">
        <w:tc>
          <w:tcPr>
            <w:tcW w:w="1273" w:type="dxa"/>
          </w:tcPr>
          <w:p w14:paraId="777B881D" w14:textId="77777777" w:rsidR="00A46E43" w:rsidRPr="00A46E43" w:rsidRDefault="00A46E43" w:rsidP="009D0F3C">
            <w:pPr>
              <w:pStyle w:val="Tabletext"/>
            </w:pPr>
          </w:p>
        </w:tc>
        <w:tc>
          <w:tcPr>
            <w:tcW w:w="6495" w:type="dxa"/>
          </w:tcPr>
          <w:p w14:paraId="5921B14D" w14:textId="77777777" w:rsidR="00A46E43" w:rsidRPr="00A46E43" w:rsidRDefault="00A46E43" w:rsidP="009D0F3C">
            <w:pPr>
              <w:pStyle w:val="Tabletext"/>
            </w:pPr>
            <w:r w:rsidRPr="00A46E43">
              <w:t>Colaboración con el sistema de las Naciones Unidas</w:t>
            </w:r>
          </w:p>
        </w:tc>
        <w:tc>
          <w:tcPr>
            <w:tcW w:w="1446" w:type="dxa"/>
          </w:tcPr>
          <w:p w14:paraId="7C9BBF0B" w14:textId="78B57D37" w:rsidR="00A46E43" w:rsidRPr="00A46E43" w:rsidRDefault="006B6C98" w:rsidP="009D0F3C">
            <w:pPr>
              <w:pStyle w:val="Tabletext"/>
            </w:pPr>
            <w:hyperlink r:id="rId79" w:history="1">
              <w:r w:rsidR="00A46E43" w:rsidRPr="00A46E43">
                <w:rPr>
                  <w:rStyle w:val="Hyperlink"/>
                </w:rPr>
                <w:t>C23/INF/9</w:t>
              </w:r>
            </w:hyperlink>
          </w:p>
        </w:tc>
      </w:tr>
      <w:tr w:rsidR="00A46E43" w:rsidRPr="00A46E43" w14:paraId="36E6578E" w14:textId="77777777" w:rsidTr="008F0263">
        <w:tc>
          <w:tcPr>
            <w:tcW w:w="1273" w:type="dxa"/>
          </w:tcPr>
          <w:p w14:paraId="710E8769" w14:textId="77777777" w:rsidR="00A46E43" w:rsidRPr="00A46E43" w:rsidRDefault="00A46E43" w:rsidP="009D0F3C">
            <w:pPr>
              <w:pStyle w:val="Tabletext"/>
            </w:pPr>
          </w:p>
        </w:tc>
        <w:tc>
          <w:tcPr>
            <w:tcW w:w="6495" w:type="dxa"/>
          </w:tcPr>
          <w:p w14:paraId="556DB643" w14:textId="77777777" w:rsidR="00A46E43" w:rsidRPr="00A46E43" w:rsidRDefault="00A46E43" w:rsidP="009D0F3C">
            <w:pPr>
              <w:pStyle w:val="Tabletext"/>
            </w:pPr>
            <w:r w:rsidRPr="00A46E43">
              <w:t>Contribución del Consejo de la UIT al Foro Político de Alto Nivel sobre Desarrollo Sostenible (FPAN) de 2023</w:t>
            </w:r>
          </w:p>
        </w:tc>
        <w:tc>
          <w:tcPr>
            <w:tcW w:w="1446" w:type="dxa"/>
          </w:tcPr>
          <w:p w14:paraId="6CF61090" w14:textId="7D214569" w:rsidR="00A46E43" w:rsidRPr="00A46E43" w:rsidRDefault="006B6C98" w:rsidP="009D0F3C">
            <w:pPr>
              <w:pStyle w:val="Tabletext"/>
            </w:pPr>
            <w:hyperlink r:id="rId80" w:history="1">
              <w:r w:rsidR="00A46E43" w:rsidRPr="00A46E43">
                <w:rPr>
                  <w:rStyle w:val="Hyperlink"/>
                </w:rPr>
                <w:t>C23/INF/10</w:t>
              </w:r>
            </w:hyperlink>
          </w:p>
        </w:tc>
      </w:tr>
      <w:tr w:rsidR="00A46E43" w:rsidRPr="00A46E43" w14:paraId="63449008" w14:textId="77777777" w:rsidTr="008F0263">
        <w:tc>
          <w:tcPr>
            <w:tcW w:w="1273" w:type="dxa"/>
          </w:tcPr>
          <w:p w14:paraId="3DB9A426" w14:textId="77777777" w:rsidR="00A46E43" w:rsidRPr="00A46E43" w:rsidRDefault="00A46E43" w:rsidP="009D0F3C">
            <w:pPr>
              <w:pStyle w:val="Tabletext"/>
            </w:pPr>
          </w:p>
        </w:tc>
        <w:tc>
          <w:tcPr>
            <w:tcW w:w="6495" w:type="dxa"/>
          </w:tcPr>
          <w:p w14:paraId="15DB1D2D" w14:textId="77777777" w:rsidR="00A46E43" w:rsidRPr="00A46E43" w:rsidRDefault="00A46E43" w:rsidP="009D0F3C">
            <w:pPr>
              <w:pStyle w:val="Tabletext"/>
            </w:pPr>
            <w:r w:rsidRPr="00A46E43">
              <w:t>Evaluar y transformar: Evaluación del estado actual y elaboración de una hoja de ruta en materia de tecnologías de la información para la excelencia y el crecimiento de los servicios de la UIT</w:t>
            </w:r>
          </w:p>
        </w:tc>
        <w:tc>
          <w:tcPr>
            <w:tcW w:w="1446" w:type="dxa"/>
          </w:tcPr>
          <w:p w14:paraId="11FAF2E2" w14:textId="425D40B5" w:rsidR="00A46E43" w:rsidRPr="00A46E43" w:rsidRDefault="006B6C98" w:rsidP="009D0F3C">
            <w:pPr>
              <w:pStyle w:val="Tabletext"/>
            </w:pPr>
            <w:hyperlink r:id="rId81" w:history="1">
              <w:r w:rsidR="00A46E43" w:rsidRPr="00A46E43">
                <w:rPr>
                  <w:rStyle w:val="Hyperlink"/>
                </w:rPr>
                <w:t>C23/INF/11</w:t>
              </w:r>
            </w:hyperlink>
          </w:p>
        </w:tc>
      </w:tr>
      <w:tr w:rsidR="00A46E43" w:rsidRPr="00A46E43" w14:paraId="66FB6A42" w14:textId="77777777" w:rsidTr="008F0263">
        <w:tc>
          <w:tcPr>
            <w:tcW w:w="1273" w:type="dxa"/>
          </w:tcPr>
          <w:p w14:paraId="58566B21" w14:textId="77777777" w:rsidR="00A46E43" w:rsidRPr="00A46E43" w:rsidRDefault="00A46E43" w:rsidP="00282075">
            <w:pPr>
              <w:pStyle w:val="Tabletext"/>
            </w:pPr>
          </w:p>
        </w:tc>
        <w:tc>
          <w:tcPr>
            <w:tcW w:w="6495" w:type="dxa"/>
          </w:tcPr>
          <w:p w14:paraId="0658C43B" w14:textId="77777777" w:rsidR="00A46E43" w:rsidRPr="00A46E43" w:rsidRDefault="00A46E43" w:rsidP="00282075">
            <w:pPr>
              <w:pStyle w:val="Tabletext"/>
            </w:pPr>
            <w:r w:rsidRPr="00A46E43">
              <w:t>Declaración del Consejo del Personal</w:t>
            </w:r>
          </w:p>
        </w:tc>
        <w:tc>
          <w:tcPr>
            <w:tcW w:w="1446" w:type="dxa"/>
          </w:tcPr>
          <w:p w14:paraId="166CCCD9" w14:textId="77777777" w:rsidR="00A46E43" w:rsidRPr="00A46E43" w:rsidRDefault="00A46E43" w:rsidP="00282075">
            <w:pPr>
              <w:pStyle w:val="Tabletext"/>
            </w:pPr>
            <w:r w:rsidRPr="00A46E43">
              <w:t>C23/INF/</w:t>
            </w:r>
          </w:p>
        </w:tc>
      </w:tr>
    </w:tbl>
    <w:p w14:paraId="45066CAE" w14:textId="77777777" w:rsidR="00A46E43" w:rsidRDefault="00A46E43" w:rsidP="00411C49">
      <w:pPr>
        <w:pStyle w:val="Reasons"/>
      </w:pPr>
    </w:p>
    <w:p w14:paraId="22842741" w14:textId="77777777" w:rsidR="00A46E43" w:rsidRDefault="00A46E43">
      <w:pPr>
        <w:jc w:val="center"/>
      </w:pPr>
      <w:r>
        <w:t>______________</w:t>
      </w:r>
    </w:p>
    <w:sectPr w:rsidR="00A46E43" w:rsidSect="00C538FC">
      <w:footerReference w:type="default" r:id="rId82"/>
      <w:headerReference w:type="first" r:id="rId83"/>
      <w:footerReference w:type="first" r:id="rId84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D5A28" w14:textId="77777777" w:rsidR="00A46E43" w:rsidRDefault="00A46E43">
      <w:r>
        <w:separator/>
      </w:r>
    </w:p>
  </w:endnote>
  <w:endnote w:type="continuationSeparator" w:id="0">
    <w:p w14:paraId="6AD1ECE0" w14:textId="77777777" w:rsidR="00A46E43" w:rsidRDefault="00A46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273A4" w:rsidRPr="00784011" w14:paraId="7A1E0031" w14:textId="77777777" w:rsidTr="00E31DCE">
      <w:trPr>
        <w:jc w:val="center"/>
      </w:trPr>
      <w:tc>
        <w:tcPr>
          <w:tcW w:w="1803" w:type="dxa"/>
          <w:vAlign w:val="center"/>
        </w:tcPr>
        <w:p w14:paraId="50B0AEF6" w14:textId="5B033ECC" w:rsidR="003273A4" w:rsidRDefault="003273A4" w:rsidP="003273A4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282075">
            <w:rPr>
              <w:noProof/>
            </w:rPr>
            <w:t>520323</w:t>
          </w:r>
        </w:p>
      </w:tc>
      <w:tc>
        <w:tcPr>
          <w:tcW w:w="8261" w:type="dxa"/>
        </w:tcPr>
        <w:p w14:paraId="2534EABC" w14:textId="09DCD56D" w:rsidR="003273A4" w:rsidRPr="00E06FD5" w:rsidRDefault="003273A4" w:rsidP="003273A4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282075">
            <w:rPr>
              <w:bCs/>
            </w:rPr>
            <w:t>1</w:t>
          </w:r>
          <w:r w:rsidRPr="00623AE3">
            <w:rPr>
              <w:bCs/>
            </w:rPr>
            <w:t>-</w:t>
          </w:r>
          <w:r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BFA4618" w14:textId="3FD9AAE9" w:rsidR="00760F1C" w:rsidRPr="00282075" w:rsidRDefault="00282075" w:rsidP="00282075">
    <w:pPr>
      <w:pStyle w:val="Footer"/>
      <w:spacing w:before="120"/>
      <w:rPr>
        <w:lang w:val="fr-FR"/>
      </w:rPr>
    </w:pPr>
    <w:r w:rsidRPr="006B6C98">
      <w:rPr>
        <w:color w:val="F2F2F2" w:themeColor="background1" w:themeShade="F2"/>
      </w:rPr>
      <w:fldChar w:fldCharType="begin"/>
    </w:r>
    <w:r w:rsidRPr="006B6C98">
      <w:rPr>
        <w:color w:val="F2F2F2" w:themeColor="background1" w:themeShade="F2"/>
        <w:lang w:val="fr-FR"/>
      </w:rPr>
      <w:instrText xml:space="preserve"> FILENAME \p  \* MERGEFORMAT </w:instrText>
    </w:r>
    <w:r w:rsidRPr="006B6C98">
      <w:rPr>
        <w:color w:val="F2F2F2" w:themeColor="background1" w:themeShade="F2"/>
      </w:rPr>
      <w:fldChar w:fldCharType="separate"/>
    </w:r>
    <w:r w:rsidRPr="006B6C98">
      <w:rPr>
        <w:color w:val="F2F2F2" w:themeColor="background1" w:themeShade="F2"/>
        <w:lang w:val="fr-FR"/>
      </w:rPr>
      <w:t>P:\ESP\SG\CONSEIL\C23\000\001S.docx</w:t>
    </w:r>
    <w:r w:rsidRPr="006B6C98">
      <w:rPr>
        <w:color w:val="F2F2F2" w:themeColor="background1" w:themeShade="F2"/>
      </w:rPr>
      <w:fldChar w:fldCharType="end"/>
    </w:r>
    <w:r w:rsidRPr="006B6C98">
      <w:rPr>
        <w:color w:val="F2F2F2" w:themeColor="background1" w:themeShade="F2"/>
        <w:lang w:val="fr-FR"/>
      </w:rPr>
      <w:t xml:space="preserve"> (520323)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F24B71" w:rsidRPr="00784011" w14:paraId="29C195F1" w14:textId="77777777" w:rsidTr="00E31DCE">
      <w:trPr>
        <w:jc w:val="center"/>
      </w:trPr>
      <w:tc>
        <w:tcPr>
          <w:tcW w:w="1803" w:type="dxa"/>
          <w:vAlign w:val="center"/>
        </w:tcPr>
        <w:p w14:paraId="59576C9E" w14:textId="77777777" w:rsidR="00F24B71" w:rsidRDefault="006B6C98" w:rsidP="00F24B71">
          <w:pPr>
            <w:pStyle w:val="Header"/>
            <w:jc w:val="left"/>
            <w:rPr>
              <w:noProof/>
            </w:rPr>
          </w:pPr>
          <w:hyperlink r:id="rId1" w:history="1">
            <w:r w:rsidR="00F24B71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09EED081" w14:textId="75401BF6" w:rsidR="00F24B71" w:rsidRPr="00E06FD5" w:rsidRDefault="00F24B71" w:rsidP="00F24B71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282075">
            <w:rPr>
              <w:bCs/>
            </w:rPr>
            <w:t>1</w:t>
          </w:r>
          <w:r w:rsidRPr="00623AE3">
            <w:rPr>
              <w:bCs/>
            </w:rPr>
            <w:t>-</w:t>
          </w:r>
          <w:r w:rsidR="003273A4"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2A2176B" w14:textId="52F1BA0F" w:rsidR="00760F1C" w:rsidRPr="00282075" w:rsidRDefault="00282075" w:rsidP="00282075">
    <w:pPr>
      <w:pStyle w:val="Footer"/>
      <w:spacing w:before="120"/>
      <w:rPr>
        <w:lang w:val="fr-FR"/>
      </w:rPr>
    </w:pPr>
    <w:r w:rsidRPr="006B6C98">
      <w:rPr>
        <w:color w:val="F2F2F2" w:themeColor="background1" w:themeShade="F2"/>
      </w:rPr>
      <w:fldChar w:fldCharType="begin"/>
    </w:r>
    <w:r w:rsidRPr="006B6C98">
      <w:rPr>
        <w:color w:val="F2F2F2" w:themeColor="background1" w:themeShade="F2"/>
        <w:lang w:val="fr-FR"/>
      </w:rPr>
      <w:instrText xml:space="preserve"> FILENAME \p  \* MERGEFORMAT </w:instrText>
    </w:r>
    <w:r w:rsidRPr="006B6C98">
      <w:rPr>
        <w:color w:val="F2F2F2" w:themeColor="background1" w:themeShade="F2"/>
      </w:rPr>
      <w:fldChar w:fldCharType="separate"/>
    </w:r>
    <w:r w:rsidRPr="006B6C98">
      <w:rPr>
        <w:color w:val="F2F2F2" w:themeColor="background1" w:themeShade="F2"/>
        <w:lang w:val="fr-FR"/>
      </w:rPr>
      <w:t>P:\ESP\SG\CONSEIL\C23\000\001S.docx</w:t>
    </w:r>
    <w:r w:rsidRPr="006B6C98">
      <w:rPr>
        <w:color w:val="F2F2F2" w:themeColor="background1" w:themeShade="F2"/>
      </w:rPr>
      <w:fldChar w:fldCharType="end"/>
    </w:r>
    <w:r w:rsidRPr="006B6C98">
      <w:rPr>
        <w:color w:val="F2F2F2" w:themeColor="background1" w:themeShade="F2"/>
        <w:lang w:val="fr-FR"/>
      </w:rPr>
      <w:t xml:space="preserve"> (520323)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22E06" w14:textId="77777777" w:rsidR="00A46E43" w:rsidRDefault="00A46E43">
      <w:r>
        <w:t>____________________</w:t>
      </w:r>
    </w:p>
  </w:footnote>
  <w:footnote w:type="continuationSeparator" w:id="0">
    <w:p w14:paraId="1FA7E8B6" w14:textId="77777777" w:rsidR="00A46E43" w:rsidRDefault="00A46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1559F5" w:rsidRPr="00784011" w14:paraId="44D93300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2A5E86DE" w14:textId="77777777" w:rsidR="001559F5" w:rsidRPr="009621F8" w:rsidRDefault="001559F5" w:rsidP="001559F5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4" w:name="_Hlk133422111"/>
          <w:r>
            <w:rPr>
              <w:noProof/>
            </w:rPr>
            <w:drawing>
              <wp:inline distT="0" distB="0" distL="0" distR="0" wp14:anchorId="25F1D9EC" wp14:editId="4A41FCD7">
                <wp:extent cx="1887322" cy="530367"/>
                <wp:effectExtent l="0" t="0" r="0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136" cy="5485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0768BB1C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7DEC716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8886D63" w14:textId="77777777" w:rsidR="001559F5" w:rsidRPr="00784011" w:rsidRDefault="001559F5" w:rsidP="001559F5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4"/>
  <w:p w14:paraId="5B865E24" w14:textId="77777777" w:rsidR="001559F5" w:rsidRDefault="001559F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8D903B" wp14:editId="31E31641">
              <wp:simplePos x="0" y="0"/>
              <wp:positionH relativeFrom="page">
                <wp:posOffset>13005</wp:posOffset>
              </wp:positionH>
              <wp:positionV relativeFrom="topMargin">
                <wp:posOffset>659765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CBC038" id="Rectangle 5" o:spid="_x0000_s1026" style="position:absolute;margin-left:1pt;margin-top:51.9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B4hKAw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E43"/>
    <w:rsid w:val="000007D1"/>
    <w:rsid w:val="0008082F"/>
    <w:rsid w:val="00093EEB"/>
    <w:rsid w:val="000B0D00"/>
    <w:rsid w:val="000B7C15"/>
    <w:rsid w:val="000D1D0F"/>
    <w:rsid w:val="000F5290"/>
    <w:rsid w:val="0010165C"/>
    <w:rsid w:val="00146BFB"/>
    <w:rsid w:val="001559F5"/>
    <w:rsid w:val="001F14A2"/>
    <w:rsid w:val="002801AA"/>
    <w:rsid w:val="00282075"/>
    <w:rsid w:val="00290976"/>
    <w:rsid w:val="002C4676"/>
    <w:rsid w:val="002C70B0"/>
    <w:rsid w:val="002F3CC4"/>
    <w:rsid w:val="003273A4"/>
    <w:rsid w:val="00435B4E"/>
    <w:rsid w:val="00473962"/>
    <w:rsid w:val="0049482E"/>
    <w:rsid w:val="004B5D49"/>
    <w:rsid w:val="004F52F2"/>
    <w:rsid w:val="00513630"/>
    <w:rsid w:val="00560125"/>
    <w:rsid w:val="005756FA"/>
    <w:rsid w:val="00585553"/>
    <w:rsid w:val="005B34D9"/>
    <w:rsid w:val="005D0CCF"/>
    <w:rsid w:val="005E0AED"/>
    <w:rsid w:val="005F3BCB"/>
    <w:rsid w:val="005F410F"/>
    <w:rsid w:val="0060149A"/>
    <w:rsid w:val="00601924"/>
    <w:rsid w:val="006447EA"/>
    <w:rsid w:val="0064731F"/>
    <w:rsid w:val="00664572"/>
    <w:rsid w:val="006710F6"/>
    <w:rsid w:val="00677A97"/>
    <w:rsid w:val="006B6C98"/>
    <w:rsid w:val="006C1B56"/>
    <w:rsid w:val="006D4761"/>
    <w:rsid w:val="006D795B"/>
    <w:rsid w:val="0071114D"/>
    <w:rsid w:val="00726872"/>
    <w:rsid w:val="00760F1C"/>
    <w:rsid w:val="007657F0"/>
    <w:rsid w:val="0077252D"/>
    <w:rsid w:val="007955DA"/>
    <w:rsid w:val="007E5DD3"/>
    <w:rsid w:val="007F350B"/>
    <w:rsid w:val="00820BE4"/>
    <w:rsid w:val="008451E8"/>
    <w:rsid w:val="008B7960"/>
    <w:rsid w:val="008F0263"/>
    <w:rsid w:val="00913B9C"/>
    <w:rsid w:val="00927F93"/>
    <w:rsid w:val="00956E77"/>
    <w:rsid w:val="009D0F3C"/>
    <w:rsid w:val="009D283C"/>
    <w:rsid w:val="009F4811"/>
    <w:rsid w:val="00A46E43"/>
    <w:rsid w:val="00AA390C"/>
    <w:rsid w:val="00B0200A"/>
    <w:rsid w:val="00B574DB"/>
    <w:rsid w:val="00B826C2"/>
    <w:rsid w:val="00B8298E"/>
    <w:rsid w:val="00BD0723"/>
    <w:rsid w:val="00BD2518"/>
    <w:rsid w:val="00BF1D1C"/>
    <w:rsid w:val="00C20C59"/>
    <w:rsid w:val="00C2727F"/>
    <w:rsid w:val="00C538FC"/>
    <w:rsid w:val="00C55B1F"/>
    <w:rsid w:val="00C5612A"/>
    <w:rsid w:val="00CB11A5"/>
    <w:rsid w:val="00CF1A67"/>
    <w:rsid w:val="00D2750E"/>
    <w:rsid w:val="00D50A36"/>
    <w:rsid w:val="00D62446"/>
    <w:rsid w:val="00DA4EA2"/>
    <w:rsid w:val="00DC3D3E"/>
    <w:rsid w:val="00DE2C90"/>
    <w:rsid w:val="00DE3B24"/>
    <w:rsid w:val="00E06947"/>
    <w:rsid w:val="00E34072"/>
    <w:rsid w:val="00E3592D"/>
    <w:rsid w:val="00E50D76"/>
    <w:rsid w:val="00E54D1B"/>
    <w:rsid w:val="00E92DE8"/>
    <w:rsid w:val="00EB1212"/>
    <w:rsid w:val="00ED65AB"/>
    <w:rsid w:val="00F12850"/>
    <w:rsid w:val="00F24B71"/>
    <w:rsid w:val="00F33BF4"/>
    <w:rsid w:val="00F7105E"/>
    <w:rsid w:val="00F75F57"/>
    <w:rsid w:val="00F82FEE"/>
    <w:rsid w:val="00FD57D3"/>
    <w:rsid w:val="00FE57F6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3F0C39"/>
  <w15:docId w15:val="{91A056C3-322F-4E7E-950F-EA28A2A94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Subtitle">
    <w:name w:val="Sub_title"/>
    <w:basedOn w:val="Title1"/>
    <w:qFormat/>
    <w:rsid w:val="00FE57F6"/>
    <w:pPr>
      <w:framePr w:hSpace="180" w:wrap="around" w:hAnchor="page" w:x="1821" w:y="2317"/>
      <w:spacing w:before="120" w:after="160"/>
      <w:jc w:val="left"/>
    </w:pPr>
    <w:rPr>
      <w:caps w:val="0"/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559F5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uiPriority w:val="39"/>
    <w:rsid w:val="001559F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46E4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1114D"/>
    <w:rPr>
      <w:rFonts w:ascii="Calibri" w:hAnsi="Calibr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S23-CL-C-0004/es" TargetMode="External"/><Relationship Id="rId21" Type="http://schemas.openxmlformats.org/officeDocument/2006/relationships/hyperlink" Target="https://www.itu.int/md/S23-CL-C-0006/es" TargetMode="External"/><Relationship Id="rId42" Type="http://schemas.openxmlformats.org/officeDocument/2006/relationships/hyperlink" Target="https://www.itu.int/md/S23-CL-C-0019/es" TargetMode="External"/><Relationship Id="rId47" Type="http://schemas.openxmlformats.org/officeDocument/2006/relationships/hyperlink" Target="https://www.itu.int/md/S23-CL-C-0046/es" TargetMode="External"/><Relationship Id="rId63" Type="http://schemas.openxmlformats.org/officeDocument/2006/relationships/hyperlink" Target="https://www.itu.int/md/S23-CL-C-0018/es" TargetMode="External"/><Relationship Id="rId68" Type="http://schemas.openxmlformats.org/officeDocument/2006/relationships/hyperlink" Target="https://www.itu.int/md/S23-CL-C-0048/es" TargetMode="External"/><Relationship Id="rId84" Type="http://schemas.openxmlformats.org/officeDocument/2006/relationships/footer" Target="footer2.xml"/><Relationship Id="rId16" Type="http://schemas.openxmlformats.org/officeDocument/2006/relationships/hyperlink" Target="https://www.itu.int/md/S23-CL-C-0017/es" TargetMode="External"/><Relationship Id="rId11" Type="http://schemas.openxmlformats.org/officeDocument/2006/relationships/hyperlink" Target="https://www.itu.int/md/S23-CL-C-0028/es" TargetMode="External"/><Relationship Id="rId32" Type="http://schemas.openxmlformats.org/officeDocument/2006/relationships/hyperlink" Target="https://www.itu.int/md/S23-CL-C-0021/es" TargetMode="External"/><Relationship Id="rId37" Type="http://schemas.openxmlformats.org/officeDocument/2006/relationships/hyperlink" Target="https://www.itu.int/md/S23-CL-C-0043/es" TargetMode="External"/><Relationship Id="rId53" Type="http://schemas.openxmlformats.org/officeDocument/2006/relationships/hyperlink" Target="https://www.itu.int/md/S23-CL-C-0042/es" TargetMode="External"/><Relationship Id="rId58" Type="http://schemas.openxmlformats.org/officeDocument/2006/relationships/hyperlink" Target="https://www.itu.int/md/S23-CL-C-0057/es" TargetMode="External"/><Relationship Id="rId74" Type="http://schemas.openxmlformats.org/officeDocument/2006/relationships/hyperlink" Target="https://www.itu.int/md/S23-CL-INF-0004/es" TargetMode="External"/><Relationship Id="rId79" Type="http://schemas.openxmlformats.org/officeDocument/2006/relationships/hyperlink" Target="https://www.itu.int/md/S23-CL-INF-0009/es" TargetMode="External"/><Relationship Id="rId5" Type="http://schemas.openxmlformats.org/officeDocument/2006/relationships/footnotes" Target="footnotes.xml"/><Relationship Id="rId19" Type="http://schemas.openxmlformats.org/officeDocument/2006/relationships/hyperlink" Target="https://www.itu.int/md/S23-CL-C-0008/es" TargetMode="External"/><Relationship Id="rId14" Type="http://schemas.openxmlformats.org/officeDocument/2006/relationships/hyperlink" Target="https://www.itu.int/md/S23-CL-C-0029/es" TargetMode="External"/><Relationship Id="rId22" Type="http://schemas.openxmlformats.org/officeDocument/2006/relationships/hyperlink" Target="https://www.itu.int/md/S23-CL-C-0063/es" TargetMode="External"/><Relationship Id="rId27" Type="http://schemas.openxmlformats.org/officeDocument/2006/relationships/hyperlink" Target="https://www.itu.int/md/S23-CL-C-0030/en" TargetMode="External"/><Relationship Id="rId30" Type="http://schemas.openxmlformats.org/officeDocument/2006/relationships/hyperlink" Target="https://www.itu.int/md/S23-CL-C-0012/es" TargetMode="External"/><Relationship Id="rId35" Type="http://schemas.openxmlformats.org/officeDocument/2006/relationships/hyperlink" Target="https://www.itu.int/md/S23-CL-C-0003/es" TargetMode="External"/><Relationship Id="rId43" Type="http://schemas.openxmlformats.org/officeDocument/2006/relationships/hyperlink" Target="https://www.itu.int/md/S23-CL-C-0011/es" TargetMode="External"/><Relationship Id="rId48" Type="http://schemas.openxmlformats.org/officeDocument/2006/relationships/hyperlink" Target="https://www.itu.int/md/S23-CL-C-0062/es" TargetMode="External"/><Relationship Id="rId56" Type="http://schemas.openxmlformats.org/officeDocument/2006/relationships/hyperlink" Target="https://www.itu.int/md/S23-CL-C-0022/es" TargetMode="External"/><Relationship Id="rId64" Type="http://schemas.openxmlformats.org/officeDocument/2006/relationships/hyperlink" Target="https://www.itu.int/md/S23-CL-C-0056/es" TargetMode="External"/><Relationship Id="rId69" Type="http://schemas.openxmlformats.org/officeDocument/2006/relationships/hyperlink" Target="https://www.itu.int/md/S23-CL-INF-0001/es" TargetMode="External"/><Relationship Id="rId77" Type="http://schemas.openxmlformats.org/officeDocument/2006/relationships/hyperlink" Target="https://www.itu.int/md/S23-CL-INF-0007/es" TargetMode="External"/><Relationship Id="rId8" Type="http://schemas.openxmlformats.org/officeDocument/2006/relationships/hyperlink" Target="https://www.itu.int/md/S23-CL-C-0036/es" TargetMode="External"/><Relationship Id="rId51" Type="http://schemas.openxmlformats.org/officeDocument/2006/relationships/hyperlink" Target="https://www.itu.int/md/S23-CL-C-0040/es" TargetMode="External"/><Relationship Id="rId72" Type="http://schemas.openxmlformats.org/officeDocument/2006/relationships/hyperlink" Target="https://www.itu.int/md/S23-CL-INF-0006/es" TargetMode="External"/><Relationship Id="rId80" Type="http://schemas.openxmlformats.org/officeDocument/2006/relationships/hyperlink" Target="https://www.itu.int/md/S23-CL-INF-0010/es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www.itu.int/md/S23-CL-C-0049/es" TargetMode="External"/><Relationship Id="rId17" Type="http://schemas.openxmlformats.org/officeDocument/2006/relationships/hyperlink" Target="https://www.itu.int/md/S23-CL-C-0013/es" TargetMode="External"/><Relationship Id="rId25" Type="http://schemas.openxmlformats.org/officeDocument/2006/relationships/hyperlink" Target="https://www.itu.int/md/S23-CL-C-0059/es" TargetMode="External"/><Relationship Id="rId33" Type="http://schemas.openxmlformats.org/officeDocument/2006/relationships/hyperlink" Target="https://www.itu.int/md/S23-CL-C-0002/es" TargetMode="External"/><Relationship Id="rId38" Type="http://schemas.openxmlformats.org/officeDocument/2006/relationships/hyperlink" Target="https://www.itu.int/md/S23-CL-C-0051/es" TargetMode="External"/><Relationship Id="rId46" Type="http://schemas.openxmlformats.org/officeDocument/2006/relationships/hyperlink" Target="https://www.itu.int/md/S23-CL-C-0034/es" TargetMode="External"/><Relationship Id="rId59" Type="http://schemas.openxmlformats.org/officeDocument/2006/relationships/hyperlink" Target="https://www.itu.int/md/S23-CL-C-0053/es" TargetMode="External"/><Relationship Id="rId67" Type="http://schemas.openxmlformats.org/officeDocument/2006/relationships/hyperlink" Target="https://www.itu.int/md/S23-CL-C-0007/es" TargetMode="External"/><Relationship Id="rId20" Type="http://schemas.openxmlformats.org/officeDocument/2006/relationships/hyperlink" Target="https://www.itu.int/md/S23-CL-C-0005/es" TargetMode="External"/><Relationship Id="rId41" Type="http://schemas.openxmlformats.org/officeDocument/2006/relationships/hyperlink" Target="https://www.itu.int/md/S23-CL-C-0016/es" TargetMode="External"/><Relationship Id="rId54" Type="http://schemas.openxmlformats.org/officeDocument/2006/relationships/hyperlink" Target="https://www.itu.int/md/S23-CL-C-0015/es" TargetMode="External"/><Relationship Id="rId62" Type="http://schemas.openxmlformats.org/officeDocument/2006/relationships/hyperlink" Target="https://www.itu.int/md/S23-CL-C-0055/es" TargetMode="External"/><Relationship Id="rId70" Type="http://schemas.openxmlformats.org/officeDocument/2006/relationships/hyperlink" Target="https://www.itu.int/md/S23-CL-INF-0002/es" TargetMode="External"/><Relationship Id="rId75" Type="http://schemas.openxmlformats.org/officeDocument/2006/relationships/hyperlink" Target="https://www.itu.int/md/S23-CL-INF-0012/es" TargetMode="External"/><Relationship Id="rId83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www.itu.int/md/S23-CL-C-0025/es" TargetMode="External"/><Relationship Id="rId23" Type="http://schemas.openxmlformats.org/officeDocument/2006/relationships/hyperlink" Target="https://www.itu.int/md/S23-CL-C-0033/es" TargetMode="External"/><Relationship Id="rId28" Type="http://schemas.openxmlformats.org/officeDocument/2006/relationships/hyperlink" Target="https://www.itu.int/md/S23-CL-C-0031/es" TargetMode="External"/><Relationship Id="rId36" Type="http://schemas.openxmlformats.org/officeDocument/2006/relationships/hyperlink" Target="https://www.itu.int/md/S23-CL-C-0009/es" TargetMode="External"/><Relationship Id="rId49" Type="http://schemas.openxmlformats.org/officeDocument/2006/relationships/hyperlink" Target="https://www.itu.int/md/S23-CL-C-0060/es" TargetMode="External"/><Relationship Id="rId57" Type="http://schemas.openxmlformats.org/officeDocument/2006/relationships/hyperlink" Target="https://www.itu.int/md/S23-CL-C-0023/es" TargetMode="External"/><Relationship Id="rId10" Type="http://schemas.openxmlformats.org/officeDocument/2006/relationships/hyperlink" Target="https://www.itu.int/md/S23-CL-C-0027/es" TargetMode="External"/><Relationship Id="rId31" Type="http://schemas.openxmlformats.org/officeDocument/2006/relationships/hyperlink" Target="https://www.itu.int/md/S23-CL-C-0032/es" TargetMode="External"/><Relationship Id="rId44" Type="http://schemas.openxmlformats.org/officeDocument/2006/relationships/hyperlink" Target="https://www.itu.int/md/S23-CL-C-0010/es" TargetMode="External"/><Relationship Id="rId52" Type="http://schemas.openxmlformats.org/officeDocument/2006/relationships/hyperlink" Target="https://www.itu.int/md/S23-CL-C-0044/es" TargetMode="External"/><Relationship Id="rId60" Type="http://schemas.openxmlformats.org/officeDocument/2006/relationships/hyperlink" Target="https://www.itu.int/md/S23-CL-C-0020/es" TargetMode="External"/><Relationship Id="rId65" Type="http://schemas.openxmlformats.org/officeDocument/2006/relationships/hyperlink" Target="https://www.itu.int/md/S23-CL-C-0047/es" TargetMode="External"/><Relationship Id="rId73" Type="http://schemas.openxmlformats.org/officeDocument/2006/relationships/hyperlink" Target="https://www.itu.int/md/S23-CL-INF-0013/es" TargetMode="External"/><Relationship Id="rId78" Type="http://schemas.openxmlformats.org/officeDocument/2006/relationships/hyperlink" Target="https://www.itu.int/md/S23-CL-INF-0008/es" TargetMode="External"/><Relationship Id="rId81" Type="http://schemas.openxmlformats.org/officeDocument/2006/relationships/hyperlink" Target="https://www.itu.int/md/S23-CL-INF-0011/es" TargetMode="External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3-CL-C-0052/es" TargetMode="External"/><Relationship Id="rId13" Type="http://schemas.openxmlformats.org/officeDocument/2006/relationships/hyperlink" Target="https://www.itu.int/md/S23-CL-C-0058/es" TargetMode="External"/><Relationship Id="rId18" Type="http://schemas.openxmlformats.org/officeDocument/2006/relationships/hyperlink" Target="https://www.itu.int/md/S23-CL-C-0061/es" TargetMode="External"/><Relationship Id="rId39" Type="http://schemas.openxmlformats.org/officeDocument/2006/relationships/hyperlink" Target="https://www.itu.int/md/S23-CL-C-0050/es" TargetMode="External"/><Relationship Id="rId34" Type="http://schemas.openxmlformats.org/officeDocument/2006/relationships/hyperlink" Target="https://www.itu.int/md/S23-CL-C-0037/es" TargetMode="External"/><Relationship Id="rId50" Type="http://schemas.openxmlformats.org/officeDocument/2006/relationships/hyperlink" Target="https://www.itu.int/md/S23-CL-C-0041/en" TargetMode="External"/><Relationship Id="rId55" Type="http://schemas.openxmlformats.org/officeDocument/2006/relationships/hyperlink" Target="https://www.itu.int/md/S23-CL-C-0014/es" TargetMode="External"/><Relationship Id="rId76" Type="http://schemas.openxmlformats.org/officeDocument/2006/relationships/hyperlink" Target="https://www.itu.int/md/S23-CL-INF-0005/es" TargetMode="External"/><Relationship Id="rId7" Type="http://schemas.openxmlformats.org/officeDocument/2006/relationships/hyperlink" Target="https://www.itu.int/md/S23-CL-C-0035/es" TargetMode="External"/><Relationship Id="rId71" Type="http://schemas.openxmlformats.org/officeDocument/2006/relationships/hyperlink" Target="https://www.itu.int/md/S23-CL-INF-0003/es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itu.int/md/S23-CL-C-0024/es" TargetMode="External"/><Relationship Id="rId24" Type="http://schemas.openxmlformats.org/officeDocument/2006/relationships/hyperlink" Target="https://www.itu.int/md/S23-CL-C-0038/es" TargetMode="External"/><Relationship Id="rId40" Type="http://schemas.openxmlformats.org/officeDocument/2006/relationships/hyperlink" Target="https://www.itu.int/md/S23-CL-C-0026/es" TargetMode="External"/><Relationship Id="rId45" Type="http://schemas.openxmlformats.org/officeDocument/2006/relationships/hyperlink" Target="https://www.itu.int/md/S23-CL-C-0039/es" TargetMode="External"/><Relationship Id="rId66" Type="http://schemas.openxmlformats.org/officeDocument/2006/relationships/hyperlink" Target="https://www.itu.int/md/S23-CL-C-0054/es" TargetMode="External"/><Relationship Id="rId61" Type="http://schemas.openxmlformats.org/officeDocument/2006/relationships/hyperlink" Target="https://www.itu.int/md/S23-CL-C-0045/es" TargetMode="External"/><Relationship Id="rId8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\ITUOffice2007\POOL\POOL%20S%20-%20ITU\GS\PS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2539D-3DD3-4D72-A8A5-CB9ECD2A6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PS_Council23.dotx</Template>
  <TotalTime>0</TotalTime>
  <Pages>5</Pages>
  <Words>1251</Words>
  <Characters>11334</Characters>
  <Application>Microsoft Office Word</Application>
  <DocSecurity>4</DocSecurity>
  <Lines>94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International Telecommunication Union</Company>
  <LinksUpToDate>false</LinksUpToDate>
  <CharactersWithSpaces>12560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orden del día de la reunión de 2023 del Consejo</dc:title>
  <dc:subject>Council 2023</dc:subject>
  <dc:creator>Spanish83</dc:creator>
  <cp:keywords>C2023, C23, Council-23</cp:keywords>
  <dc:description/>
  <cp:lastModifiedBy>Xue, Kun</cp:lastModifiedBy>
  <cp:revision>2</cp:revision>
  <cp:lastPrinted>2006-03-24T09:51:00Z</cp:lastPrinted>
  <dcterms:created xsi:type="dcterms:W3CDTF">2023-06-22T08:42:00Z</dcterms:created>
  <dcterms:modified xsi:type="dcterms:W3CDTF">2023-06-22T08:42:00Z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