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35E88" w14:paraId="04172C17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113F97E" w14:textId="2069CD3F" w:rsidR="00FE57F6" w:rsidRPr="00135E88" w:rsidRDefault="003F4FE1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35E88">
              <w:rPr>
                <w:b/>
              </w:rPr>
              <w:t>Punto del orden del día: PL</w:t>
            </w:r>
            <w:r w:rsidR="00FE57F6" w:rsidRPr="00135E88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76570992" w14:textId="4EB556A7" w:rsidR="00FE57F6" w:rsidRPr="00135E8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35E88">
              <w:rPr>
                <w:b/>
              </w:rPr>
              <w:t>Document</w:t>
            </w:r>
            <w:r w:rsidR="00F24B71" w:rsidRPr="00135E88">
              <w:rPr>
                <w:b/>
              </w:rPr>
              <w:t>o</w:t>
            </w:r>
            <w:r w:rsidRPr="00135E88">
              <w:rPr>
                <w:b/>
              </w:rPr>
              <w:t xml:space="preserve"> C23</w:t>
            </w:r>
            <w:r w:rsidR="007B242D" w:rsidRPr="00135E88">
              <w:rPr>
                <w:b/>
              </w:rPr>
              <w:t>-ADD</w:t>
            </w:r>
            <w:r w:rsidRPr="00135E88">
              <w:rPr>
                <w:b/>
              </w:rPr>
              <w:t>/</w:t>
            </w:r>
            <w:r w:rsidR="003F4FE1" w:rsidRPr="00135E88">
              <w:rPr>
                <w:b/>
              </w:rPr>
              <w:t>3</w:t>
            </w:r>
            <w:r w:rsidRPr="00135E88">
              <w:rPr>
                <w:b/>
              </w:rPr>
              <w:t>-</w:t>
            </w:r>
            <w:r w:rsidR="00F24B71" w:rsidRPr="00135E88">
              <w:rPr>
                <w:b/>
              </w:rPr>
              <w:t>S</w:t>
            </w:r>
          </w:p>
        </w:tc>
      </w:tr>
      <w:tr w:rsidR="00FE57F6" w:rsidRPr="00135E88" w14:paraId="337DF7AE" w14:textId="77777777" w:rsidTr="00C538FC">
        <w:trPr>
          <w:cantSplit/>
        </w:trPr>
        <w:tc>
          <w:tcPr>
            <w:tcW w:w="3969" w:type="dxa"/>
            <w:vMerge/>
          </w:tcPr>
          <w:p w14:paraId="08032BBA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CB128FA" w14:textId="06DEC680" w:rsidR="00FE57F6" w:rsidRPr="00135E88" w:rsidRDefault="003F4FE1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35E88">
              <w:rPr>
                <w:b/>
              </w:rPr>
              <w:t xml:space="preserve">18 de septiembre de </w:t>
            </w:r>
            <w:r w:rsidR="00FE57F6" w:rsidRPr="00135E88">
              <w:rPr>
                <w:b/>
              </w:rPr>
              <w:t>2023</w:t>
            </w:r>
          </w:p>
        </w:tc>
      </w:tr>
      <w:tr w:rsidR="00FE57F6" w:rsidRPr="00135E88" w14:paraId="6BE19CBD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293A79B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5918D2B" w14:textId="77777777" w:rsidR="00FE57F6" w:rsidRPr="00135E8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35E8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35E88" w14:paraId="415C5FE8" w14:textId="77777777" w:rsidTr="00C538FC">
        <w:trPr>
          <w:cantSplit/>
          <w:trHeight w:val="23"/>
        </w:trPr>
        <w:tc>
          <w:tcPr>
            <w:tcW w:w="3969" w:type="dxa"/>
          </w:tcPr>
          <w:p w14:paraId="4946E1A4" w14:textId="77777777" w:rsidR="00FE57F6" w:rsidRPr="00135E8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F4B2878" w14:textId="77777777" w:rsidR="00FE57F6" w:rsidRPr="00135E8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35E88" w14:paraId="7039826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D818BB" w14:textId="77777777" w:rsidR="00FE57F6" w:rsidRPr="00135E88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35E88">
              <w:rPr>
                <w:rFonts w:cstheme="minorHAnsi"/>
                <w:sz w:val="34"/>
                <w:szCs w:val="34"/>
              </w:rPr>
              <w:t>Informe de</w:t>
            </w:r>
            <w:r w:rsidR="004B5D49" w:rsidRPr="00135E88">
              <w:rPr>
                <w:rFonts w:cstheme="minorHAnsi"/>
                <w:sz w:val="34"/>
                <w:szCs w:val="34"/>
              </w:rPr>
              <w:t xml:space="preserve"> </w:t>
            </w:r>
            <w:r w:rsidRPr="00135E88">
              <w:rPr>
                <w:rFonts w:cstheme="minorHAnsi"/>
                <w:sz w:val="34"/>
                <w:szCs w:val="34"/>
              </w:rPr>
              <w:t>l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135E88">
              <w:rPr>
                <w:rFonts w:cstheme="minorHAnsi"/>
                <w:sz w:val="34"/>
                <w:szCs w:val="34"/>
              </w:rPr>
              <w:t>a</w:t>
            </w:r>
            <w:r w:rsidRPr="00135E88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135E88" w14:paraId="4E70029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4D1D75" w14:textId="517EE19C" w:rsidR="00FE57F6" w:rsidRPr="00135E88" w:rsidRDefault="003F4FE1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bookmarkStart w:id="1" w:name="_Hlk137198810"/>
            <w:r w:rsidRPr="00135E88">
              <w:rPr>
                <w:szCs w:val="34"/>
                <w:lang w:val="es-ES_tradnl"/>
              </w:rPr>
              <w:t>LISTA DE PRESIDENTES Y VICEPRESIDENTES DE LOS GRUPOS DE TRABAJO Y LOS GRUPOS DE EXPERTOS DEL CONSEJO</w:t>
            </w:r>
            <w:bookmarkEnd w:id="1"/>
          </w:p>
        </w:tc>
      </w:tr>
      <w:tr w:rsidR="00FE57F6" w:rsidRPr="00135E88" w14:paraId="3B2E4150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1F788D" w14:textId="70F28CC5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Objetivo</w:t>
            </w:r>
          </w:p>
          <w:p w14:paraId="67CEC0F5" w14:textId="5C178B4E" w:rsidR="003F4FE1" w:rsidRPr="00135E88" w:rsidRDefault="003F4FE1" w:rsidP="003F4FE1">
            <w:r w:rsidRPr="00135E88">
              <w:t>En su reunión ordinaria el Consejo de la UIT aprobó el nombramiento de los Presidentes y Vicepresidentes de los Grupos de Trabajo y los Grupos de Expertos del Consejo, a excepción de los procedentes de la región CEI para el GTC-RHF, el GTC-Idiomas y el GT-Acuerdo</w:t>
            </w:r>
            <w:r w:rsidR="005E01F1" w:rsidRPr="00135E88">
              <w:t> </w:t>
            </w:r>
            <w:r w:rsidRPr="00135E88">
              <w:t>482. Se invitó a la Comunidad Regional de Comunicaciones a presentar candidaturas a las vicepresidencias de los grupos mencionados a la reunión adicional del Consejo en 2023.</w:t>
            </w:r>
          </w:p>
          <w:p w14:paraId="64608712" w14:textId="01CD5A10" w:rsidR="00FE57F6" w:rsidRPr="00135E88" w:rsidRDefault="003F4FE1" w:rsidP="003F4FE1">
            <w:r w:rsidRPr="00135E88">
              <w:t>Anexa a este documento puede encontrarse la lista de candidatos confirmados por el Consejo el 21 de julio de 2023.</w:t>
            </w:r>
          </w:p>
          <w:p w14:paraId="662AB32D" w14:textId="77777777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135E88">
              <w:rPr>
                <w:b/>
                <w:bCs/>
                <w:sz w:val="26"/>
                <w:szCs w:val="26"/>
              </w:rPr>
              <w:t>al</w:t>
            </w:r>
            <w:r w:rsidRPr="00135E8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0F28A5EF" w14:textId="4FCFAF31" w:rsidR="00FE57F6" w:rsidRPr="00135E88" w:rsidRDefault="003F4FE1" w:rsidP="00C538FC">
            <w:r w:rsidRPr="00135E88">
              <w:t xml:space="preserve">Se invita al Consejo a </w:t>
            </w:r>
            <w:r w:rsidRPr="00135E88">
              <w:rPr>
                <w:b/>
                <w:bCs/>
              </w:rPr>
              <w:t xml:space="preserve">tomar nota </w:t>
            </w:r>
            <w:r w:rsidRPr="00135E88">
              <w:t xml:space="preserve">del presente documento y de su </w:t>
            </w:r>
            <w:hyperlink w:anchor="annex" w:history="1">
              <w:r w:rsidRPr="00135E88">
                <w:rPr>
                  <w:rStyle w:val="Hyperlink"/>
                </w:rPr>
                <w:t>anex</w:t>
              </w:r>
            </w:hyperlink>
            <w:r w:rsidRPr="00135E88">
              <w:rPr>
                <w:rStyle w:val="Hyperlink"/>
              </w:rPr>
              <w:t>o,</w:t>
            </w:r>
            <w:r w:rsidRPr="00135E88">
              <w:t xml:space="preserve"> que contiene la </w:t>
            </w:r>
            <w:r w:rsidR="005E01F1" w:rsidRPr="00135E88">
              <w:t>l</w:t>
            </w:r>
            <w:r w:rsidRPr="00135E88">
              <w:t>ista de Presidentes y Vicepresidentes de los Grupos de Trabajo y los Grupos de Expertos del Consejo, y a</w:t>
            </w:r>
            <w:r w:rsidRPr="00135E88">
              <w:rPr>
                <w:b/>
                <w:bCs/>
              </w:rPr>
              <w:t xml:space="preserve"> considerar</w:t>
            </w:r>
            <w:r w:rsidRPr="00135E88">
              <w:t xml:space="preserve"> las eventuales nuevas candidaturas que se reciban para las vicepresidencias del GTC-RHF, el GTC-Idiomas y el GE-Acuerdo</w:t>
            </w:r>
            <w:r w:rsidR="005E01F1" w:rsidRPr="00135E88">
              <w:t> </w:t>
            </w:r>
            <w:r w:rsidRPr="00135E88">
              <w:t xml:space="preserve">482 procedentes de la </w:t>
            </w:r>
            <w:r w:rsidR="005E01F1" w:rsidRPr="00135E88">
              <w:t>R</w:t>
            </w:r>
            <w:r w:rsidRPr="00135E88">
              <w:t>egión</w:t>
            </w:r>
            <w:r w:rsidR="005E01F1" w:rsidRPr="00135E88">
              <w:t> </w:t>
            </w:r>
            <w:r w:rsidRPr="00135E88">
              <w:t>CEI.</w:t>
            </w:r>
          </w:p>
          <w:p w14:paraId="25727A79" w14:textId="77777777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Vínculos pertinentes con el Plan Estratégico</w:t>
            </w:r>
          </w:p>
          <w:p w14:paraId="33D133B9" w14:textId="4BBA9FCF" w:rsidR="00FE57F6" w:rsidRPr="00135E88" w:rsidRDefault="003F4FE1" w:rsidP="00C538FC">
            <w:r w:rsidRPr="00135E88">
              <w:t>Impulso de los Miembros.</w:t>
            </w:r>
          </w:p>
          <w:p w14:paraId="7BBA09C9" w14:textId="541CA141" w:rsidR="00FE57F6" w:rsidRPr="00135E88" w:rsidRDefault="00F24B7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18EC39A0" w14:textId="396B757C" w:rsidR="003F4FE1" w:rsidRPr="00135E88" w:rsidRDefault="003F4FE1" w:rsidP="005E01F1">
            <w:pPr>
              <w:rPr>
                <w:b/>
                <w:bCs/>
                <w:sz w:val="26"/>
                <w:szCs w:val="26"/>
              </w:rPr>
            </w:pPr>
            <w:r w:rsidRPr="00135E88">
              <w:rPr>
                <w:szCs w:val="24"/>
              </w:rPr>
              <w:t>N/A.</w:t>
            </w:r>
          </w:p>
          <w:p w14:paraId="2B164C19" w14:textId="77777777" w:rsidR="00FE57F6" w:rsidRPr="00135E88" w:rsidRDefault="00FE57F6" w:rsidP="005E01F1">
            <w:pPr>
              <w:spacing w:before="0"/>
              <w:rPr>
                <w:caps/>
                <w:sz w:val="22"/>
              </w:rPr>
            </w:pPr>
            <w:r w:rsidRPr="00135E88">
              <w:rPr>
                <w:sz w:val="22"/>
              </w:rPr>
              <w:t>__________________</w:t>
            </w:r>
          </w:p>
          <w:p w14:paraId="11721A1A" w14:textId="77777777" w:rsidR="00FE57F6" w:rsidRPr="00135E88" w:rsidRDefault="00F24B71" w:rsidP="005E01F1">
            <w:pPr>
              <w:spacing w:before="0"/>
              <w:rPr>
                <w:b/>
                <w:bCs/>
                <w:sz w:val="26"/>
                <w:szCs w:val="26"/>
              </w:rPr>
            </w:pPr>
            <w:r w:rsidRPr="00135E88">
              <w:rPr>
                <w:b/>
                <w:bCs/>
                <w:sz w:val="26"/>
                <w:szCs w:val="26"/>
              </w:rPr>
              <w:t>Referencia</w:t>
            </w:r>
          </w:p>
          <w:p w14:paraId="616001B4" w14:textId="0C1E29D7" w:rsidR="00FE57F6" w:rsidRPr="00135E88" w:rsidRDefault="003F4FE1" w:rsidP="00C538FC">
            <w:pPr>
              <w:spacing w:after="160"/>
            </w:pPr>
            <w:r w:rsidRPr="00135E88">
              <w:t xml:space="preserve">Documento </w:t>
            </w:r>
            <w:hyperlink r:id="rId6" w:history="1">
              <w:r w:rsidRPr="00135E88">
                <w:rPr>
                  <w:rStyle w:val="Hyperlink"/>
                </w:rPr>
                <w:t>PP-22/55</w:t>
              </w:r>
            </w:hyperlink>
            <w:r w:rsidRPr="00135E88">
              <w:t xml:space="preserve"> de la Conferencia de Plenipotenciarios; </w:t>
            </w:r>
            <w:hyperlink r:id="rId7" w:history="1">
              <w:r w:rsidRPr="00135E88">
                <w:rPr>
                  <w:rStyle w:val="Hyperlink"/>
                </w:rPr>
                <w:t>Resumen de los debates de la reunión extraordinaria del Consejo de 2023</w:t>
              </w:r>
            </w:hyperlink>
            <w:r w:rsidRPr="00135E88">
              <w:t xml:space="preserve">; Cartas </w:t>
            </w:r>
            <w:hyperlink r:id="rId8" w:history="1">
              <w:r w:rsidRPr="00135E88">
                <w:rPr>
                  <w:rStyle w:val="Hyperlink"/>
                </w:rPr>
                <w:t>CL-22/38</w:t>
              </w:r>
            </w:hyperlink>
            <w:r w:rsidRPr="00135E88">
              <w:t xml:space="preserve">, </w:t>
            </w:r>
            <w:hyperlink r:id="rId9" w:history="1">
              <w:r w:rsidRPr="00135E88">
                <w:rPr>
                  <w:rStyle w:val="Hyperlink"/>
                </w:rPr>
                <w:t>CL-23/2</w:t>
              </w:r>
            </w:hyperlink>
            <w:r w:rsidRPr="00135E88">
              <w:t xml:space="preserve">, </w:t>
            </w:r>
            <w:hyperlink r:id="rId10" w:history="1">
              <w:r w:rsidRPr="00135E88">
                <w:rPr>
                  <w:rStyle w:val="Hyperlink"/>
                  <w:szCs w:val="24"/>
                </w:rPr>
                <w:t>Resolución 1333 del Consejo</w:t>
              </w:r>
            </w:hyperlink>
            <w:r w:rsidR="004607CD" w:rsidRPr="00135E88">
              <w:rPr>
                <w:rStyle w:val="Hyperlink"/>
                <w:szCs w:val="24"/>
              </w:rPr>
              <w:t xml:space="preserve">; </w:t>
            </w:r>
            <w:r w:rsidRPr="00135E88">
              <w:rPr>
                <w:szCs w:val="24"/>
              </w:rPr>
              <w:t xml:space="preserve">Documentos del Consejo </w:t>
            </w:r>
            <w:hyperlink r:id="rId11" w:history="1">
              <w:r w:rsidRPr="00135E88">
                <w:rPr>
                  <w:rStyle w:val="Hyperlink"/>
                  <w:szCs w:val="24"/>
                </w:rPr>
                <w:t>C23/21</w:t>
              </w:r>
            </w:hyperlink>
            <w:r w:rsidRPr="00135E88">
              <w:rPr>
                <w:szCs w:val="24"/>
              </w:rPr>
              <w:t xml:space="preserve">, </w:t>
            </w:r>
            <w:hyperlink r:id="rId12" w:history="1">
              <w:r w:rsidRPr="00135E88">
                <w:rPr>
                  <w:rStyle w:val="Hyperlink"/>
                  <w:szCs w:val="24"/>
                </w:rPr>
                <w:t>C23/112</w:t>
              </w:r>
            </w:hyperlink>
            <w:r w:rsidRPr="00135E88">
              <w:rPr>
                <w:szCs w:val="24"/>
              </w:rPr>
              <w:br/>
            </w:r>
            <w:hyperlink r:id="rId13" w:history="1">
              <w:r w:rsidRPr="00135E88">
                <w:rPr>
                  <w:rStyle w:val="Hyperlink"/>
                  <w:szCs w:val="24"/>
                </w:rPr>
                <w:t>Página web de las Presidencias y Vicepresidencias de los Grupos de Trabajo y los Grupos de Expertos del Consejo</w:t>
              </w:r>
            </w:hyperlink>
            <w:r w:rsidRPr="00135E88">
              <w:rPr>
                <w:szCs w:val="24"/>
              </w:rPr>
              <w:t>.</w:t>
            </w:r>
          </w:p>
        </w:tc>
      </w:tr>
    </w:tbl>
    <w:bookmarkEnd w:id="0"/>
    <w:p w14:paraId="406F4945" w14:textId="7C37E495" w:rsidR="001559F5" w:rsidRPr="00135E88" w:rsidRDefault="003F4FE1" w:rsidP="004607CD">
      <w:r w:rsidRPr="00135E88">
        <w:rPr>
          <w:b/>
          <w:bCs/>
        </w:rPr>
        <w:t>Anexo</w:t>
      </w:r>
      <w:r w:rsidRPr="00135E88">
        <w:t>: 1</w:t>
      </w:r>
      <w:r w:rsidR="001559F5" w:rsidRPr="00135E88">
        <w:br w:type="page"/>
      </w:r>
    </w:p>
    <w:p w14:paraId="6624CC0E" w14:textId="77777777" w:rsidR="003F4FE1" w:rsidRPr="00135E88" w:rsidRDefault="003F4FE1" w:rsidP="003F4FE1">
      <w:pPr>
        <w:pStyle w:val="AnnexNo"/>
        <w:spacing w:before="360"/>
        <w:sectPr w:rsidR="003F4FE1" w:rsidRPr="00135E88" w:rsidSect="00C538FC">
          <w:footerReference w:type="default" r:id="rId14"/>
          <w:headerReference w:type="first" r:id="rId15"/>
          <w:footerReference w:type="first" r:id="rId16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450B3EB" w14:textId="77777777" w:rsidR="003F4FE1" w:rsidRPr="00135E88" w:rsidRDefault="003F4FE1" w:rsidP="003F4FE1">
      <w:pPr>
        <w:pStyle w:val="AnnexNo"/>
        <w:spacing w:before="360"/>
      </w:pPr>
      <w:r w:rsidRPr="00135E88">
        <w:lastRenderedPageBreak/>
        <w:t>ANEXO</w:t>
      </w:r>
    </w:p>
    <w:p w14:paraId="471309D3" w14:textId="77777777" w:rsidR="003F4FE1" w:rsidRPr="00135E88" w:rsidRDefault="003F4FE1" w:rsidP="003F4FE1">
      <w:pPr>
        <w:pStyle w:val="Annextitle"/>
        <w:rPr>
          <w:highlight w:val="yellow"/>
        </w:rPr>
      </w:pPr>
      <w:r w:rsidRPr="00135E88">
        <w:t>Lista de los Presidentes y Vicepresidentes de los Grupos de Trabajo</w:t>
      </w:r>
      <w:r w:rsidRPr="00135E88">
        <w:br/>
        <w:t>y los Grupos de Expertos del Consejo (al 18 de septiembre de 2023)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6C943533" w14:textId="77777777" w:rsidTr="00F33EA3">
        <w:trPr>
          <w:tblHeader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CBA1F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GTC actual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D0244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Presidente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CBDB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745F1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Fecha de nombramiento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D2D8F7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Vicepresidente(s)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A27DC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Región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38229A" w14:textId="77777777" w:rsidR="003F4FE1" w:rsidRPr="00135E88" w:rsidRDefault="003F4FE1" w:rsidP="00F33EA3">
            <w:pPr>
              <w:pStyle w:val="Tablehead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 xml:space="preserve">Fecha </w:t>
            </w:r>
            <w:r w:rsidRPr="00135E88">
              <w:rPr>
                <w:sz w:val="18"/>
                <w:szCs w:val="18"/>
              </w:rPr>
              <w:br/>
              <w:t>del primer nombramiento</w:t>
            </w:r>
          </w:p>
        </w:tc>
      </w:tr>
      <w:tr w:rsidR="003F4FE1" w:rsidRPr="00135E88" w14:paraId="45968927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DBC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cuestiones de política pública internacional relacionadas con Internet (GTC-Internet)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9F5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Wojciech Berezowski</w:t>
            </w:r>
            <w:r w:rsidRPr="00135E88">
              <w:rPr>
                <w:sz w:val="18"/>
                <w:szCs w:val="18"/>
              </w:rPr>
              <w:t xml:space="preserve"> (Polonia)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7FB" w14:textId="77777777" w:rsidR="003F4FE1" w:rsidRPr="00135E88" w:rsidRDefault="003F4FE1" w:rsidP="00F33EA3">
            <w:pPr>
              <w:pStyle w:val="Tabletext"/>
              <w:spacing w:before="120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EUR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91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FD5B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Dr. Ramy Ahmed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0935E35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Emilce María Portillo González</w:t>
            </w:r>
            <w:r w:rsidRPr="00135E88">
              <w:rPr>
                <w:sz w:val="18"/>
                <w:szCs w:val="18"/>
              </w:rPr>
              <w:t xml:space="preserve"> (Paraguay)</w:t>
            </w:r>
          </w:p>
          <w:p w14:paraId="735E18D9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Abdulrahman Al Marzouqi</w:t>
            </w:r>
            <w:r w:rsidRPr="00135E88">
              <w:rPr>
                <w:sz w:val="18"/>
                <w:szCs w:val="18"/>
              </w:rPr>
              <w:t xml:space="preserve"> (Emiratos Árabes Unidos)</w:t>
            </w:r>
          </w:p>
          <w:p w14:paraId="7BEC44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Xiao Zhang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  <w:p w14:paraId="31FF67C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Kamal Mammadov</w:t>
            </w:r>
            <w:r w:rsidRPr="00135E88">
              <w:rPr>
                <w:sz w:val="18"/>
                <w:szCs w:val="18"/>
              </w:rPr>
              <w:t xml:space="preserve"> (Azerbaiyán)</w:t>
            </w:r>
          </w:p>
          <w:p w14:paraId="2E3E295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Nigel Hickson</w:t>
            </w:r>
            <w:r w:rsidRPr="00135E88">
              <w:rPr>
                <w:sz w:val="18"/>
                <w:szCs w:val="18"/>
              </w:rPr>
              <w:t xml:space="preserve"> (Reino Unido)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5EBB1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0EFB866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4781E564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5D49F9FA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7A07E50D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1BEB1FE2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D3D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6F544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A5A962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503FE076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D92FDD6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4B20D4F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72AA4A3A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851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Protección de la Infancia en Línea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PIeL)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5B8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Abdelaziz Al Zarooni</w:t>
            </w:r>
            <w:r w:rsidRPr="00135E88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43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7D7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B92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Stella Chubiyo Erebor</w:t>
            </w:r>
            <w:r w:rsidRPr="00C81B53">
              <w:rPr>
                <w:sz w:val="18"/>
                <w:szCs w:val="18"/>
                <w:lang w:val="it-IT"/>
              </w:rPr>
              <w:t xml:space="preserve"> (Nigeria)</w:t>
            </w:r>
          </w:p>
          <w:p w14:paraId="4409F93E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Sr. Kemie Jones</w:t>
            </w:r>
            <w:r w:rsidRPr="00C81B53">
              <w:rPr>
                <w:sz w:val="18"/>
                <w:szCs w:val="18"/>
                <w:lang w:val="it-IT"/>
              </w:rPr>
              <w:t xml:space="preserve"> (Bahamas)</w:t>
            </w:r>
          </w:p>
          <w:p w14:paraId="4DABAB1F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May Ali Alghatam</w:t>
            </w:r>
            <w:r w:rsidRPr="00C81B53">
              <w:rPr>
                <w:sz w:val="18"/>
                <w:szCs w:val="18"/>
                <w:lang w:val="it-IT"/>
              </w:rPr>
              <w:t xml:space="preserve"> (Bahrein)</w:t>
            </w:r>
          </w:p>
          <w:p w14:paraId="4DD097C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Jocelle Batapa Sigue</w:t>
            </w:r>
            <w:r w:rsidRPr="00135E88">
              <w:rPr>
                <w:sz w:val="18"/>
                <w:szCs w:val="18"/>
              </w:rPr>
              <w:t xml:space="preserve"> (Filipinas)</w:t>
            </w:r>
          </w:p>
          <w:p w14:paraId="565CA7FB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Aysel Hadiyeva</w:t>
            </w:r>
            <w:r w:rsidRPr="00C81B53">
              <w:rPr>
                <w:sz w:val="18"/>
                <w:szCs w:val="18"/>
                <w:lang w:val="it-IT"/>
              </w:rPr>
              <w:t xml:space="preserve"> (Azerbaiyán)</w:t>
            </w:r>
          </w:p>
          <w:p w14:paraId="3BA52279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Sr. Domenico Alfieri</w:t>
            </w:r>
            <w:r w:rsidRPr="00C81B53">
              <w:rPr>
                <w:sz w:val="18"/>
                <w:szCs w:val="18"/>
                <w:lang w:val="it-IT"/>
              </w:rPr>
              <w:t xml:space="preserve"> (Italia)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5113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2ABB2CEE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69B776EF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3E5A8BD0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32B26E00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0232BBC3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9DF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65DD9CF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1DC63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EE07FA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058D349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526201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F77D253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989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CMSI y los ODS</w:t>
            </w:r>
          </w:p>
          <w:p w14:paraId="1F1F06FE" w14:textId="07493346" w:rsidR="003F4FE1" w:rsidRPr="00135E88" w:rsidRDefault="003F4FE1" w:rsidP="00F33EA3">
            <w:pPr>
              <w:pStyle w:val="Tabletex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(GTC-CMSI+ODS)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6EC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Cynthia Lesufi</w:t>
            </w:r>
            <w:r w:rsidRPr="00135E88">
              <w:rPr>
                <w:sz w:val="18"/>
                <w:szCs w:val="18"/>
              </w:rPr>
              <w:br/>
              <w:t>(República Sudafricana)</w:t>
            </w:r>
          </w:p>
          <w:p w14:paraId="571C7B7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71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  <w:r w:rsidRPr="00135E88">
              <w:rPr>
                <w:sz w:val="18"/>
                <w:szCs w:val="18"/>
              </w:rPr>
              <w:br/>
            </w:r>
          </w:p>
          <w:p w14:paraId="65A8925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F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C2D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Janet Umutesi</w:t>
            </w:r>
            <w:r w:rsidRPr="00C81B53">
              <w:rPr>
                <w:sz w:val="18"/>
                <w:szCs w:val="18"/>
                <w:lang w:val="it-IT"/>
              </w:rPr>
              <w:t xml:space="preserve"> (Rwanda)</w:t>
            </w:r>
          </w:p>
          <w:p w14:paraId="00D7D88C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Renata Santoyo</w:t>
            </w:r>
            <w:r w:rsidRPr="00C81B53">
              <w:rPr>
                <w:sz w:val="18"/>
                <w:szCs w:val="18"/>
                <w:lang w:val="it-IT"/>
              </w:rPr>
              <w:t xml:space="preserve"> (Brasil)</w:t>
            </w:r>
          </w:p>
          <w:p w14:paraId="739B2E0D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bookmarkStart w:id="3" w:name="_Hlk131423779"/>
            <w:r w:rsidRPr="00C81B53">
              <w:rPr>
                <w:b/>
                <w:bCs/>
                <w:sz w:val="18"/>
                <w:szCs w:val="18"/>
                <w:lang w:val="it-IT"/>
              </w:rPr>
              <w:t>Sr. Ahmed Saleem</w:t>
            </w:r>
            <w:r w:rsidRPr="00C81B53">
              <w:rPr>
                <w:sz w:val="18"/>
                <w:szCs w:val="18"/>
                <w:lang w:val="it-IT"/>
              </w:rPr>
              <w:t xml:space="preserve"> (Iraq)</w:t>
            </w:r>
            <w:bookmarkEnd w:id="3"/>
          </w:p>
          <w:p w14:paraId="2342A340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Mina Seonmin Jun</w:t>
            </w:r>
            <w:r w:rsidRPr="00C81B53">
              <w:rPr>
                <w:sz w:val="18"/>
                <w:szCs w:val="18"/>
                <w:lang w:val="it-IT"/>
              </w:rPr>
              <w:t xml:space="preserve"> (Corea (Rep. de))</w:t>
            </w:r>
          </w:p>
          <w:p w14:paraId="4E7D9428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it-IT"/>
              </w:rPr>
            </w:pPr>
            <w:r w:rsidRPr="00C81B53">
              <w:rPr>
                <w:b/>
                <w:bCs/>
                <w:sz w:val="18"/>
                <w:szCs w:val="18"/>
                <w:lang w:val="it-IT"/>
              </w:rPr>
              <w:t>Sra. Khayala Pashazade</w:t>
            </w:r>
            <w:r w:rsidRPr="00C81B53">
              <w:rPr>
                <w:sz w:val="18"/>
                <w:szCs w:val="18"/>
                <w:lang w:val="it-IT"/>
              </w:rPr>
              <w:t xml:space="preserve"> (Azerbaiyán)</w:t>
            </w:r>
          </w:p>
          <w:p w14:paraId="42A9AE6E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Susanna Mattsson</w:t>
            </w:r>
            <w:r w:rsidRPr="00135E88">
              <w:rPr>
                <w:sz w:val="18"/>
                <w:szCs w:val="18"/>
              </w:rPr>
              <w:t xml:space="preserve"> (Suecia)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B05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3B9D261D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16CC0254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2B820830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3680F1B4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0BC55F2F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14AE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3703DFB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2AAAD1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643D4B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43B6F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7CDDBD8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</w:tbl>
    <w:p w14:paraId="2BF2FF2E" w14:textId="77777777" w:rsidR="004607CD" w:rsidRPr="00135E88" w:rsidRDefault="004607CD">
      <w:r w:rsidRPr="00135E8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372FAEC6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083" w14:textId="17EAF62E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de Trabajo del Consejo sobre Recursos Humanos y Financieros (GTC-RHF)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A93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Vernita Harris</w:t>
            </w:r>
            <w:r w:rsidRPr="00135E88">
              <w:rPr>
                <w:sz w:val="18"/>
                <w:szCs w:val="18"/>
              </w:rPr>
              <w:t xml:space="preserve"> </w:t>
            </w:r>
            <w:r w:rsidRPr="00135E88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B5B9BC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AD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9972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Seynabou Seck Cisse</w:t>
            </w:r>
            <w:r w:rsidRPr="00135E88">
              <w:rPr>
                <w:sz w:val="18"/>
                <w:szCs w:val="18"/>
              </w:rPr>
              <w:t xml:space="preserve"> (Senegal)</w:t>
            </w:r>
          </w:p>
          <w:p w14:paraId="5E378B7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Ronaldo Moura</w:t>
            </w:r>
            <w:r w:rsidRPr="00135E88">
              <w:rPr>
                <w:sz w:val="18"/>
                <w:szCs w:val="18"/>
              </w:rPr>
              <w:t xml:space="preserve"> (Brasil)</w:t>
            </w:r>
          </w:p>
          <w:p w14:paraId="13EEB40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Noha Gaafar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477DD2F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Daniel Caruso</w:t>
            </w:r>
            <w:r w:rsidRPr="00135E88">
              <w:rPr>
                <w:sz w:val="18"/>
                <w:szCs w:val="18"/>
              </w:rPr>
              <w:t xml:space="preserve"> (Australia)</w:t>
            </w:r>
          </w:p>
          <w:p w14:paraId="27A85C80" w14:textId="1E40C3BF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Szabolcs Szentleleky</w:t>
            </w:r>
            <w:r w:rsidRPr="00135E88">
              <w:rPr>
                <w:sz w:val="18"/>
                <w:szCs w:val="18"/>
              </w:rPr>
              <w:t xml:space="preserve"> (Hungría)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16129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7292062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0FCC3C2D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292D50DB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3A48EEC5" w14:textId="35A23C85" w:rsidR="003F4FE1" w:rsidRPr="00C81B53" w:rsidRDefault="003F4FE1" w:rsidP="004607CD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CDC3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  <w:p w14:paraId="71995CA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2385879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4AF291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EC7EF2E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257DDB84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AD75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la utilización de los seis idiomas oficiales de la Unión (GTC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IDIOMAS)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EF1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en-GB"/>
              </w:rPr>
            </w:pPr>
            <w:proofErr w:type="spellStart"/>
            <w:r w:rsidRPr="00C81B53">
              <w:rPr>
                <w:b/>
                <w:bCs/>
                <w:sz w:val="18"/>
                <w:szCs w:val="18"/>
                <w:lang w:val="en-GB"/>
              </w:rPr>
              <w:t>Sra.</w:t>
            </w:r>
            <w:proofErr w:type="spellEnd"/>
            <w:r w:rsidRPr="00C81B53">
              <w:rPr>
                <w:b/>
                <w:bCs/>
                <w:sz w:val="18"/>
                <w:szCs w:val="18"/>
                <w:lang w:val="en-GB"/>
              </w:rPr>
              <w:t xml:space="preserve"> Sharon Bosire</w:t>
            </w:r>
            <w:r w:rsidRPr="00C81B53">
              <w:rPr>
                <w:sz w:val="18"/>
                <w:szCs w:val="18"/>
                <w:lang w:val="en-GB"/>
              </w:rPr>
              <w:t xml:space="preserve"> (Kenya) (</w:t>
            </w:r>
            <w:proofErr w:type="spellStart"/>
            <w:r w:rsidRPr="00C81B53">
              <w:rPr>
                <w:sz w:val="18"/>
                <w:szCs w:val="18"/>
                <w:lang w:val="en-GB"/>
              </w:rPr>
              <w:t>inglés</w:t>
            </w:r>
            <w:proofErr w:type="spellEnd"/>
            <w:r w:rsidRPr="00C81B53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A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AFR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B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2E0D" w14:textId="77777777" w:rsidR="003F4FE1" w:rsidRPr="00C81B53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 xml:space="preserve">Dra. Rim Belhaj </w:t>
            </w:r>
            <w:r w:rsidRPr="00C81B53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C81B53">
              <w:rPr>
                <w:sz w:val="18"/>
                <w:szCs w:val="18"/>
                <w:lang w:val="en-GB"/>
              </w:rPr>
              <w:t>Túnez</w:t>
            </w:r>
            <w:proofErr w:type="spellEnd"/>
            <w:r w:rsidRPr="00C81B53">
              <w:rPr>
                <w:sz w:val="18"/>
                <w:szCs w:val="18"/>
                <w:lang w:val="en-GB"/>
              </w:rPr>
              <w:t>)</w:t>
            </w:r>
          </w:p>
          <w:p w14:paraId="31988B41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Sr. Jian Wang</w:t>
            </w:r>
            <w:r w:rsidRPr="00C81B53">
              <w:rPr>
                <w:sz w:val="18"/>
                <w:szCs w:val="18"/>
                <w:lang w:val="en-GB"/>
              </w:rPr>
              <w:t xml:space="preserve"> (China)</w:t>
            </w:r>
          </w:p>
          <w:p w14:paraId="442310FC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Yana Brugier</w:t>
            </w:r>
            <w:r w:rsidRPr="00135E88">
              <w:rPr>
                <w:sz w:val="18"/>
                <w:szCs w:val="18"/>
              </w:rPr>
              <w:t xml:space="preserve"> (Francia)</w:t>
            </w:r>
          </w:p>
          <w:p w14:paraId="104F5B42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i/>
                <w:iCs/>
                <w:color w:val="FFC000"/>
                <w:sz w:val="18"/>
                <w:szCs w:val="18"/>
              </w:rPr>
              <w:t>CEI-VACANTE</w:t>
            </w:r>
            <w:r w:rsidRPr="00135E88">
              <w:rPr>
                <w:sz w:val="18"/>
                <w:szCs w:val="18"/>
              </w:rPr>
              <w:t xml:space="preserve"> (ruso)</w:t>
            </w:r>
          </w:p>
          <w:p w14:paraId="4F6C9FE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Blanca González</w:t>
            </w:r>
            <w:r w:rsidRPr="00135E88">
              <w:rPr>
                <w:sz w:val="18"/>
                <w:szCs w:val="18"/>
              </w:rPr>
              <w:t xml:space="preserve"> (España)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D1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Árabe</w:t>
            </w:r>
          </w:p>
          <w:p w14:paraId="63A4E576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Chino</w:t>
            </w:r>
          </w:p>
          <w:p w14:paraId="4803DA3A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Francés</w:t>
            </w:r>
          </w:p>
          <w:p w14:paraId="56D7AE4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Ruso</w:t>
            </w:r>
          </w:p>
          <w:p w14:paraId="2B468189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Español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C2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E3DC9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30933AF8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  <w:p w14:paraId="1B49FDF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00A06CE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2017</w:t>
            </w:r>
          </w:p>
        </w:tc>
      </w:tr>
      <w:tr w:rsidR="003F4FE1" w:rsidRPr="00135E88" w14:paraId="589C72CB" w14:textId="77777777" w:rsidTr="00F33EA3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062" w14:textId="77777777" w:rsidR="003F4FE1" w:rsidRPr="00135E88" w:rsidRDefault="003F4FE1" w:rsidP="00F33EA3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sobre el RTI (GE</w:t>
            </w:r>
            <w:r w:rsidRPr="00135E88">
              <w:rPr>
                <w:b/>
                <w:bCs/>
                <w:sz w:val="18"/>
                <w:szCs w:val="18"/>
              </w:rPr>
              <w:noBreakHyphen/>
              <w:t>RTI)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53F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Shahira Selim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16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5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FB0" w14:textId="77777777" w:rsidR="003F4FE1" w:rsidRPr="00C81B53" w:rsidRDefault="003F4FE1" w:rsidP="00F33EA3">
            <w:pPr>
              <w:pStyle w:val="Tabletext"/>
              <w:rPr>
                <w:sz w:val="18"/>
                <w:szCs w:val="18"/>
                <w:lang w:val="fr-FR"/>
              </w:rPr>
            </w:pPr>
            <w:r w:rsidRPr="00C81B53">
              <w:rPr>
                <w:b/>
                <w:bCs/>
                <w:sz w:val="18"/>
                <w:szCs w:val="18"/>
                <w:lang w:val="fr-FR"/>
              </w:rPr>
              <w:t>Sr. Guy-Michel Kouakou</w:t>
            </w:r>
            <w:r w:rsidRPr="00C81B53">
              <w:rPr>
                <w:sz w:val="18"/>
                <w:szCs w:val="18"/>
                <w:lang w:val="fr-FR"/>
              </w:rPr>
              <w:t xml:space="preserve"> (Côte d'Ivoire)</w:t>
            </w:r>
          </w:p>
          <w:p w14:paraId="723343AB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Ena Dekanic</w:t>
            </w:r>
            <w:r w:rsidRPr="00135E88">
              <w:rPr>
                <w:sz w:val="18"/>
                <w:szCs w:val="18"/>
              </w:rPr>
              <w:t xml:space="preserve"> (Estados Unidos)</w:t>
            </w:r>
          </w:p>
          <w:p w14:paraId="33B7E411" w14:textId="77777777" w:rsidR="003F4FE1" w:rsidRPr="00135E88" w:rsidRDefault="003F4FE1" w:rsidP="00F33EA3">
            <w:pPr>
              <w:pStyle w:val="Tabletext"/>
              <w:rPr>
                <w:b/>
                <w:bCs/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Omar Ali Alnemer </w:t>
            </w:r>
            <w:r w:rsidRPr="00135E88">
              <w:rPr>
                <w:sz w:val="18"/>
                <w:szCs w:val="18"/>
              </w:rPr>
              <w:t>(Emiratos Árabes Unidos)</w:t>
            </w:r>
          </w:p>
          <w:p w14:paraId="30B53E3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Anand Singh</w:t>
            </w:r>
            <w:r w:rsidRPr="00135E88">
              <w:rPr>
                <w:sz w:val="18"/>
                <w:szCs w:val="18"/>
              </w:rPr>
              <w:t xml:space="preserve"> (India)</w:t>
            </w:r>
          </w:p>
          <w:p w14:paraId="342075E2" w14:textId="77777777" w:rsidR="003F4FE1" w:rsidRPr="00135E88" w:rsidRDefault="003F4FE1" w:rsidP="00F33EA3">
            <w:pPr>
              <w:pStyle w:val="Tabletext"/>
              <w:rPr>
                <w:i/>
                <w:iCs/>
                <w:color w:val="FFC000"/>
                <w:sz w:val="18"/>
                <w:szCs w:val="18"/>
              </w:rPr>
            </w:pPr>
            <w:r w:rsidRPr="00135E88">
              <w:rPr>
                <w:b/>
                <w:bCs/>
                <w:i/>
                <w:iCs/>
                <w:color w:val="FFC000"/>
                <w:sz w:val="18"/>
                <w:szCs w:val="18"/>
              </w:rPr>
              <w:t>CEI-VACANTE</w:t>
            </w:r>
          </w:p>
          <w:p w14:paraId="5C5737E4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Vilem Vesely</w:t>
            </w:r>
            <w:r w:rsidRPr="00135E88">
              <w:rPr>
                <w:sz w:val="18"/>
                <w:szCs w:val="18"/>
              </w:rPr>
              <w:t xml:space="preserve"> (República Checa)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0909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644F64A0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4D43D78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6D46FB49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5722FF6D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74ADE59E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C34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3EA55AF9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689FCB6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54C5E61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6DCD8F2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01F96B77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</w:tr>
      <w:tr w:rsidR="003F4FE1" w:rsidRPr="00135E88" w14:paraId="5700786B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94B" w14:textId="77777777" w:rsidR="003F4FE1" w:rsidRPr="00135E88" w:rsidRDefault="003F4FE1" w:rsidP="00F33EA3">
            <w:pPr>
              <w:pStyle w:val="Tabletext"/>
              <w:rPr>
                <w:i/>
                <w:i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Expertos del Consejo sobre el Acuerdo 482 (GE-Acuerdo482)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9D0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Fenhong Cheng</w:t>
            </w:r>
            <w:r w:rsidRPr="00135E88">
              <w:rPr>
                <w:sz w:val="18"/>
                <w:szCs w:val="18"/>
              </w:rPr>
              <w:t xml:space="preserve"> (China)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072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ASP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B83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FF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Mostafa Mousa</w:t>
            </w:r>
            <w:r w:rsidRPr="00135E88">
              <w:rPr>
                <w:sz w:val="18"/>
                <w:szCs w:val="18"/>
              </w:rPr>
              <w:t xml:space="preserve"> (Egipto)</w:t>
            </w:r>
          </w:p>
          <w:p w14:paraId="1F46961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Sra. Anabel del Carmen Cisneros</w:t>
            </w:r>
            <w:r w:rsidRPr="00135E88">
              <w:rPr>
                <w:sz w:val="18"/>
                <w:szCs w:val="18"/>
              </w:rPr>
              <w:t xml:space="preserve"> (Argentina)</w:t>
            </w:r>
          </w:p>
          <w:p w14:paraId="71F7BF26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Abdulrhaman AlNajdi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  <w:p w14:paraId="486CFEC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Meiditomo Sutyarjoko</w:t>
            </w:r>
            <w:r w:rsidRPr="00135E88">
              <w:rPr>
                <w:sz w:val="18"/>
                <w:szCs w:val="18"/>
              </w:rPr>
              <w:t xml:space="preserve"> (Indonesia)</w:t>
            </w:r>
          </w:p>
          <w:p w14:paraId="187605F6" w14:textId="77777777" w:rsidR="003F4FE1" w:rsidRPr="00135E88" w:rsidRDefault="003F4FE1" w:rsidP="00F33EA3">
            <w:pPr>
              <w:pStyle w:val="Tabletext"/>
              <w:rPr>
                <w:i/>
                <w:iCs/>
                <w:color w:val="FFC000"/>
                <w:sz w:val="18"/>
                <w:szCs w:val="18"/>
              </w:rPr>
            </w:pPr>
            <w:r w:rsidRPr="00135E88">
              <w:rPr>
                <w:b/>
                <w:bCs/>
                <w:i/>
                <w:iCs/>
                <w:color w:val="FFC000"/>
                <w:sz w:val="18"/>
                <w:szCs w:val="18"/>
              </w:rPr>
              <w:t>CEI-VACANTE</w:t>
            </w:r>
          </w:p>
          <w:p w14:paraId="02CF6BAA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Cristian Ungureanu</w:t>
            </w:r>
            <w:r w:rsidRPr="00135E88">
              <w:rPr>
                <w:sz w:val="18"/>
                <w:szCs w:val="18"/>
              </w:rPr>
              <w:t xml:space="preserve"> (Rumania)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C32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C150725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DC00662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2AC1C5AE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6C96326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56ED98D2" w14:textId="77777777" w:rsidR="003F4FE1" w:rsidRPr="00C81B53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81B53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C9F5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2019</w:t>
            </w:r>
          </w:p>
          <w:p w14:paraId="2349611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511D6CEA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70E83F7F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  <w:p w14:paraId="18D8D9F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522E585B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2020</w:t>
            </w:r>
          </w:p>
        </w:tc>
      </w:tr>
    </w:tbl>
    <w:p w14:paraId="062AEB72" w14:textId="77777777" w:rsidR="004607CD" w:rsidRPr="00135E88" w:rsidRDefault="004607CD">
      <w:r w:rsidRPr="00135E8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100"/>
        <w:gridCol w:w="867"/>
        <w:gridCol w:w="1344"/>
        <w:gridCol w:w="4367"/>
        <w:gridCol w:w="980"/>
        <w:gridCol w:w="1381"/>
      </w:tblGrid>
      <w:tr w:rsidR="003F4FE1" w:rsidRPr="00135E88" w14:paraId="059B60F2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726" w14:textId="24345198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lastRenderedPageBreak/>
              <w:t>Grupo Oficioso de Expertos sobre el Foro Mundial de Política de las Telecomunicaciones/TIC (GOE-RMPT)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1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451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 xml:space="preserve">Sr. David Bedard </w:t>
            </w:r>
            <w:r w:rsidRPr="00135E88">
              <w:rPr>
                <w:sz w:val="18"/>
                <w:szCs w:val="18"/>
              </w:rPr>
              <w:t>(Canadá)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DA0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2E4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E68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3DC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CDD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3F4FE1" w:rsidRPr="00135E88" w14:paraId="41FE0538" w14:textId="77777777" w:rsidTr="00F33EA3">
        <w:trPr>
          <w:cantSplit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63B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Grupo de Trabajo del Consejo sobre los Planes Estratégico y Financiero (GTC-PEF)</w:t>
            </w:r>
            <w:r w:rsidRPr="00135E88">
              <w:rPr>
                <w:rStyle w:val="FootnoteReference"/>
                <w:b/>
                <w:bCs/>
                <w:szCs w:val="18"/>
              </w:rPr>
              <w:footnoteReference w:id="2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69D" w14:textId="77777777" w:rsidR="003F4FE1" w:rsidRPr="00135E88" w:rsidRDefault="003F4FE1" w:rsidP="00F33EA3">
            <w:pPr>
              <w:pStyle w:val="Tabletext"/>
              <w:rPr>
                <w:sz w:val="18"/>
                <w:szCs w:val="18"/>
              </w:rPr>
            </w:pPr>
            <w:r w:rsidRPr="00135E88">
              <w:rPr>
                <w:b/>
                <w:bCs/>
                <w:sz w:val="18"/>
                <w:szCs w:val="18"/>
              </w:rPr>
              <w:t>Sr. Mansour Al-Qurashi</w:t>
            </w:r>
            <w:r w:rsidRPr="00135E88">
              <w:rPr>
                <w:sz w:val="18"/>
                <w:szCs w:val="18"/>
              </w:rPr>
              <w:t xml:space="preserve"> (Arabia Saudita)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56D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ARB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21E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  <w:r w:rsidRPr="00135E88">
              <w:rPr>
                <w:sz w:val="18"/>
                <w:szCs w:val="18"/>
              </w:rPr>
              <w:t>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BD7" w14:textId="77777777" w:rsidR="003F4FE1" w:rsidRPr="00135E88" w:rsidRDefault="003F4FE1" w:rsidP="00F33EA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301" w14:textId="77777777" w:rsidR="003F4FE1" w:rsidRPr="00135E88" w:rsidRDefault="003F4FE1" w:rsidP="00F33EA3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6DA5" w14:textId="77777777" w:rsidR="003F4FE1" w:rsidRPr="00135E88" w:rsidRDefault="003F4FE1" w:rsidP="00F33E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</w:tbl>
    <w:p w14:paraId="34884465" w14:textId="77777777" w:rsidR="003F4FE1" w:rsidRPr="00135E88" w:rsidRDefault="003F4FE1" w:rsidP="00411C49">
      <w:pPr>
        <w:pStyle w:val="Reasons"/>
      </w:pPr>
    </w:p>
    <w:p w14:paraId="085AB310" w14:textId="2EF6B953" w:rsidR="00927F93" w:rsidRPr="000B0D00" w:rsidRDefault="003F4FE1" w:rsidP="003F4FE1">
      <w:pPr>
        <w:jc w:val="center"/>
      </w:pPr>
      <w:r w:rsidRPr="00135E88">
        <w:t>_________</w:t>
      </w:r>
      <w:r>
        <w:t>_____</w:t>
      </w:r>
    </w:p>
    <w:sectPr w:rsidR="00927F93" w:rsidRPr="000B0D00" w:rsidSect="003F4FE1">
      <w:pgSz w:w="16834" w:h="11907" w:orient="landscape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CE58" w14:textId="77777777" w:rsidR="003F4FE1" w:rsidRDefault="003F4FE1">
      <w:r>
        <w:separator/>
      </w:r>
    </w:p>
  </w:endnote>
  <w:endnote w:type="continuationSeparator" w:id="0">
    <w:p w14:paraId="7F30065B" w14:textId="77777777" w:rsidR="003F4FE1" w:rsidRDefault="003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1C3FE6DA" w14:textId="77777777" w:rsidTr="007B242D">
      <w:trPr>
        <w:jc w:val="center"/>
      </w:trPr>
      <w:tc>
        <w:tcPr>
          <w:tcW w:w="1803" w:type="dxa"/>
          <w:vAlign w:val="center"/>
        </w:tcPr>
        <w:p w14:paraId="37E9C445" w14:textId="77954516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F4FE1">
            <w:rPr>
              <w:noProof/>
            </w:rPr>
            <w:t>528193</w:t>
          </w:r>
        </w:p>
      </w:tc>
      <w:tc>
        <w:tcPr>
          <w:tcW w:w="8545" w:type="dxa"/>
        </w:tcPr>
        <w:p w14:paraId="1E1B66B5" w14:textId="03294D12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3F4FE1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87FC68" w14:textId="017F85BB" w:rsidR="00760F1C" w:rsidRPr="00C81B53" w:rsidRDefault="00D370FB" w:rsidP="00BE5706">
    <w:pPr>
      <w:pStyle w:val="Footer"/>
      <w:rPr>
        <w:lang w:val="fr-FR"/>
      </w:rPr>
    </w:pPr>
    <w:r w:rsidRPr="00C81B53">
      <w:rPr>
        <w:color w:val="F2F2F2" w:themeColor="background1" w:themeShade="F2"/>
      </w:rPr>
      <w:fldChar w:fldCharType="begin"/>
    </w:r>
    <w:r w:rsidRPr="00C81B53">
      <w:rPr>
        <w:color w:val="F2F2F2" w:themeColor="background1" w:themeShade="F2"/>
        <w:lang w:val="fr-FR"/>
      </w:rPr>
      <w:instrText xml:space="preserve"> FILENAME \p  \* MERGEFORMAT </w:instrText>
    </w:r>
    <w:r w:rsidRPr="00C81B53">
      <w:rPr>
        <w:color w:val="F2F2F2" w:themeColor="background1" w:themeShade="F2"/>
      </w:rPr>
      <w:fldChar w:fldCharType="separate"/>
    </w:r>
    <w:r w:rsidR="00BE5706" w:rsidRPr="00C81B53">
      <w:rPr>
        <w:color w:val="F2F2F2" w:themeColor="background1" w:themeShade="F2"/>
        <w:lang w:val="fr-FR"/>
      </w:rPr>
      <w:t>P:\ESP\SG\CONSEIL\C23-ADD\003S.docx</w:t>
    </w:r>
    <w:r w:rsidRPr="00C81B53">
      <w:rPr>
        <w:color w:val="F2F2F2" w:themeColor="background1" w:themeShade="F2"/>
      </w:rPr>
      <w:fldChar w:fldCharType="end"/>
    </w:r>
    <w:r w:rsidR="00BE5706" w:rsidRPr="00C81B53">
      <w:rPr>
        <w:color w:val="F2F2F2" w:themeColor="background1" w:themeShade="F2"/>
        <w:lang w:val="fr-FR"/>
      </w:rPr>
      <w:t xml:space="preserve"> (528193)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7C2C6868" w14:textId="77777777" w:rsidTr="007B242D">
      <w:trPr>
        <w:jc w:val="center"/>
      </w:trPr>
      <w:tc>
        <w:tcPr>
          <w:tcW w:w="1803" w:type="dxa"/>
          <w:vAlign w:val="center"/>
        </w:tcPr>
        <w:p w14:paraId="67FE0A41" w14:textId="77777777" w:rsidR="00F24B71" w:rsidRDefault="00D370FB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7DC5EC5" w14:textId="5B31608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3F4FE1">
            <w:rPr>
              <w:bCs/>
            </w:rPr>
            <w:t>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AE4A80" w14:textId="1393F9F7" w:rsidR="00760F1C" w:rsidRPr="00C81B53" w:rsidRDefault="00BE5706" w:rsidP="00F24B71">
    <w:pPr>
      <w:pStyle w:val="Footer"/>
      <w:rPr>
        <w:lang w:val="fr-FR"/>
      </w:rPr>
    </w:pPr>
    <w:r w:rsidRPr="00C81B53">
      <w:rPr>
        <w:color w:val="F2F2F2" w:themeColor="background1" w:themeShade="F2"/>
      </w:rPr>
      <w:fldChar w:fldCharType="begin"/>
    </w:r>
    <w:r w:rsidRPr="00C81B53">
      <w:rPr>
        <w:color w:val="F2F2F2" w:themeColor="background1" w:themeShade="F2"/>
        <w:lang w:val="fr-FR"/>
      </w:rPr>
      <w:instrText xml:space="preserve"> FILENAME \p  \* MERGEFORMAT </w:instrText>
    </w:r>
    <w:r w:rsidRPr="00C81B53">
      <w:rPr>
        <w:color w:val="F2F2F2" w:themeColor="background1" w:themeShade="F2"/>
      </w:rPr>
      <w:fldChar w:fldCharType="separate"/>
    </w:r>
    <w:r w:rsidRPr="00C81B53">
      <w:rPr>
        <w:color w:val="F2F2F2" w:themeColor="background1" w:themeShade="F2"/>
        <w:lang w:val="fr-FR"/>
      </w:rPr>
      <w:t>P:\ESP\SG\CONSEIL\C23-ADD\003S.docx</w:t>
    </w:r>
    <w:r w:rsidRPr="00C81B53">
      <w:rPr>
        <w:color w:val="F2F2F2" w:themeColor="background1" w:themeShade="F2"/>
      </w:rPr>
      <w:fldChar w:fldCharType="end"/>
    </w:r>
    <w:r w:rsidRPr="00C81B53">
      <w:rPr>
        <w:color w:val="F2F2F2" w:themeColor="background1" w:themeShade="F2"/>
        <w:lang w:val="fr-FR"/>
      </w:rPr>
      <w:t xml:space="preserve"> (528193)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1BDF" w14:textId="77777777" w:rsidR="003F4FE1" w:rsidRDefault="003F4FE1">
      <w:r>
        <w:t>____________________</w:t>
      </w:r>
    </w:p>
  </w:footnote>
  <w:footnote w:type="continuationSeparator" w:id="0">
    <w:p w14:paraId="2EF4216D" w14:textId="77777777" w:rsidR="003F4FE1" w:rsidRDefault="003F4FE1">
      <w:r>
        <w:continuationSeparator/>
      </w:r>
    </w:p>
  </w:footnote>
  <w:footnote w:id="1">
    <w:p w14:paraId="2D72F7A3" w14:textId="3C21902A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GOE-FMPT se definirán el próximo año; aunque su Presidente haya sido nombrado por la reunión ordinaria del Consejo de 2023 (véase el Documento C23/112), entrará en funciones en 2024. </w:t>
      </w:r>
    </w:p>
  </w:footnote>
  <w:footnote w:id="2">
    <w:p w14:paraId="2E92F072" w14:textId="63CEB038" w:rsidR="003F4FE1" w:rsidRPr="00724889" w:rsidRDefault="003F4FE1" w:rsidP="003F4F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4607CD">
        <w:rPr>
          <w:lang w:val="es-ES"/>
        </w:rPr>
        <w:tab/>
      </w:r>
      <w:r>
        <w:rPr>
          <w:lang w:val="es-ES"/>
        </w:rPr>
        <w:t xml:space="preserve">Las disposiciones y la planificación del GTC-PEF se definirán el próximo año; aunque su </w:t>
      </w:r>
      <w:r w:rsidR="004607CD">
        <w:rPr>
          <w:lang w:val="es-ES"/>
        </w:rPr>
        <w:t>P</w:t>
      </w:r>
      <w:r>
        <w:rPr>
          <w:lang w:val="es-ES"/>
        </w:rPr>
        <w:t>residente haya sido nombrado por la reunión ordinaria del Consejo de 2023 (véase el Documento C23/112), entrará en funciones en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FC68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5F38F6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747AE6B1" wp14:editId="29F101B3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19058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4F6669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CB429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2DFB857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EB00" wp14:editId="7276109A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19B0E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E1"/>
    <w:rsid w:val="000007D1"/>
    <w:rsid w:val="00093EEB"/>
    <w:rsid w:val="000B0D00"/>
    <w:rsid w:val="000B7C15"/>
    <w:rsid w:val="000D1D0F"/>
    <w:rsid w:val="000F5290"/>
    <w:rsid w:val="0010165C"/>
    <w:rsid w:val="00135E88"/>
    <w:rsid w:val="00146BFB"/>
    <w:rsid w:val="001559F5"/>
    <w:rsid w:val="001F14A2"/>
    <w:rsid w:val="002801AA"/>
    <w:rsid w:val="002C4676"/>
    <w:rsid w:val="002C70B0"/>
    <w:rsid w:val="002F3CC4"/>
    <w:rsid w:val="003273A4"/>
    <w:rsid w:val="003F4FE1"/>
    <w:rsid w:val="004607CD"/>
    <w:rsid w:val="00473962"/>
    <w:rsid w:val="004B5D49"/>
    <w:rsid w:val="00513630"/>
    <w:rsid w:val="00560125"/>
    <w:rsid w:val="00585553"/>
    <w:rsid w:val="005B34D9"/>
    <w:rsid w:val="005D0CCF"/>
    <w:rsid w:val="005E01F1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242D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E5706"/>
    <w:rsid w:val="00BF1D1C"/>
    <w:rsid w:val="00C20C59"/>
    <w:rsid w:val="00C2727F"/>
    <w:rsid w:val="00C538FC"/>
    <w:rsid w:val="00C55B1F"/>
    <w:rsid w:val="00C81B53"/>
    <w:rsid w:val="00CF1A67"/>
    <w:rsid w:val="00D2750E"/>
    <w:rsid w:val="00D370FB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348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2C979"/>
  <w15:docId w15:val="{7A8BCBDD-C7E1-4A42-9427-224365B8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F4FE1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SG-CIR-0038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EXT23-C-0009/en" TargetMode="External"/><Relationship Id="rId12" Type="http://schemas.openxmlformats.org/officeDocument/2006/relationships/hyperlink" Target="https://www.itu.int/md/S23-CL-C-0112/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2-PP-C-0055/en" TargetMode="External"/><Relationship Id="rId11" Type="http://schemas.openxmlformats.org/officeDocument/2006/relationships/hyperlink" Target="https://www.itu.int/md/S23-CL-C-0021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SG-CIR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2</TotalTime>
  <Pages>4</Pages>
  <Words>722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5234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Presidentes y Vicepresidentes de los Grupos de Trabajo y los Grupos de Expertos del Consejo</dc:title>
  <dc:subject>Council 2023</dc:subject>
  <dc:creator>Spanish</dc:creator>
  <cp:keywords>C2023, C23, Council-23</cp:keywords>
  <dc:description/>
  <cp:lastModifiedBy>Xue, Kun</cp:lastModifiedBy>
  <cp:revision>4</cp:revision>
  <cp:lastPrinted>2006-03-24T09:51:00Z</cp:lastPrinted>
  <dcterms:created xsi:type="dcterms:W3CDTF">2023-10-02T09:56:00Z</dcterms:created>
  <dcterms:modified xsi:type="dcterms:W3CDTF">2023-10-02T09:58:00Z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